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FF" w:rsidRDefault="007350FF" w:rsidP="00D22D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40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ЧИСЛЕННОСТЬ НАСЕЛЕНИЯ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01.01.201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350FF" w:rsidRDefault="007350FF" w:rsidP="00D2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180" w:type="dxa"/>
        <w:tblLayout w:type="fixed"/>
        <w:tblLook w:val="04A0"/>
      </w:tblPr>
      <w:tblGrid>
        <w:gridCol w:w="6771"/>
        <w:gridCol w:w="2409"/>
      </w:tblGrid>
      <w:tr w:rsidR="007350FF" w:rsidRPr="008A5464">
        <w:trPr>
          <w:trHeight w:val="673"/>
          <w:tblHeader/>
        </w:trPr>
        <w:tc>
          <w:tcPr>
            <w:tcW w:w="3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0FF" w:rsidRPr="00291A1D" w:rsidRDefault="007350FF" w:rsidP="00EF6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350FF" w:rsidRPr="00291A1D" w:rsidRDefault="007350FF" w:rsidP="00161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населения, человек</w:t>
            </w:r>
          </w:p>
        </w:tc>
      </w:tr>
      <w:tr w:rsidR="007350FF" w:rsidRPr="00B41DF2">
        <w:trPr>
          <w:trHeight w:val="315"/>
          <w:tblHeader/>
        </w:trPr>
        <w:tc>
          <w:tcPr>
            <w:tcW w:w="3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B41DF2" w:rsidRDefault="007350FF" w:rsidP="00161E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DF2">
              <w:rPr>
                <w:rFonts w:ascii="Arial" w:hAnsi="Arial" w:cs="Arial"/>
                <w:b/>
                <w:bCs/>
                <w:sz w:val="24"/>
                <w:szCs w:val="24"/>
              </w:rPr>
              <w:t>Баганский муниципальный район</w:t>
            </w:r>
          </w:p>
        </w:tc>
        <w:tc>
          <w:tcPr>
            <w:tcW w:w="13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161E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15439</w:t>
            </w:r>
          </w:p>
        </w:tc>
      </w:tr>
      <w:tr w:rsidR="007350FF" w:rsidRPr="008A5464">
        <w:trPr>
          <w:trHeight w:val="350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F4657E" w:rsidRDefault="007350FF" w:rsidP="00F4657E">
            <w:pPr>
              <w:spacing w:after="0" w:line="240" w:lineRule="auto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F4657E">
              <w:rPr>
                <w:rFonts w:ascii="Arial" w:hAnsi="Arial" w:cs="Arial"/>
                <w:b/>
              </w:rPr>
              <w:t>Сельские поселения Баганского муниципального района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A16522" w:rsidRDefault="007350FF" w:rsidP="001408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16522">
              <w:rPr>
                <w:rFonts w:ascii="Arial" w:hAnsi="Arial" w:cs="Arial"/>
                <w:b/>
                <w:bCs/>
                <w:lang w:val="en-US"/>
              </w:rPr>
              <w:t>15439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Андреевский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1196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Андреевка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459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III Интернационал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37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железнодорожная станция Обгонный Пункт Районная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184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железнодорожный разъезд Теренгуль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Курский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0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Романовка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92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Саратовка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4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Теренгуль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401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Баганский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5716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Баган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4981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Бочаниха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153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Гнедухино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146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Стретинка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159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Тычкино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277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Ивановский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860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Ивановка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630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Грушевка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129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Подольск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101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Казанский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1035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Казанка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588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Александро-Невский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201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Соловьевка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246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Кузнецовский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542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Кузнецовка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542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Лозовской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1649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Лозовское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316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Водино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164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Вознесенка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688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Караси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109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Нижний Баган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89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Первомайский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152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Славянка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131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Мироновский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1268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Мироновка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734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Воскресенка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267</w:t>
            </w:r>
          </w:p>
        </w:tc>
      </w:tr>
      <w:tr w:rsidR="007350FF" w:rsidRPr="008A5464">
        <w:trPr>
          <w:trHeight w:val="318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14089B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деревня Петрушино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267</w:t>
            </w:r>
          </w:p>
        </w:tc>
      </w:tr>
      <w:tr w:rsidR="007350FF" w:rsidRPr="008A5464">
        <w:trPr>
          <w:trHeight w:val="684"/>
          <w:tblHeader/>
        </w:trPr>
        <w:tc>
          <w:tcPr>
            <w:tcW w:w="3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350FF" w:rsidRPr="00291A1D" w:rsidRDefault="007350FF" w:rsidP="00282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населения, человек</w:t>
            </w:r>
          </w:p>
        </w:tc>
      </w:tr>
      <w:tr w:rsidR="007350FF" w:rsidRPr="008A5464">
        <w:trPr>
          <w:trHeight w:val="297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Палецкий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1956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Палецкое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669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Большие Луки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198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Владимировка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194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Красный Остров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110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Лепокурово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646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Осинники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139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Pr="00161E52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61E52">
              <w:rPr>
                <w:rFonts w:ascii="Arial" w:hAnsi="Arial" w:cs="Arial"/>
                <w:b/>
                <w:i/>
                <w:iCs/>
              </w:rPr>
              <w:t>Сельское поселение Савкинский сельсовет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82CB0">
              <w:rPr>
                <w:rFonts w:ascii="Arial" w:hAnsi="Arial" w:cs="Arial"/>
                <w:b/>
                <w:bCs/>
                <w:i/>
                <w:iCs/>
              </w:rPr>
              <w:t>1217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Савкино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860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Бронзовка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123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посёлок Зеленый Луг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27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Кавказское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139</w:t>
            </w:r>
          </w:p>
        </w:tc>
      </w:tr>
      <w:tr w:rsidR="007350FF" w:rsidRPr="008A5464">
        <w:trPr>
          <w:trHeight w:val="315"/>
          <w:tblHeader/>
        </w:trPr>
        <w:tc>
          <w:tcPr>
            <w:tcW w:w="3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0FF" w:rsidRDefault="007350FF" w:rsidP="00282CB0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село Троицкое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0FF" w:rsidRPr="00282CB0" w:rsidRDefault="007350FF" w:rsidP="00282CB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2CB0">
              <w:rPr>
                <w:rFonts w:ascii="Arial" w:hAnsi="Arial" w:cs="Arial"/>
                <w:bCs/>
              </w:rPr>
              <w:t>68</w:t>
            </w:r>
          </w:p>
        </w:tc>
      </w:tr>
    </w:tbl>
    <w:p w:rsidR="007350FF" w:rsidRPr="00195C67" w:rsidRDefault="007350FF" w:rsidP="00EF66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7350FF" w:rsidRPr="00195C67" w:rsidSect="001B1F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FF" w:rsidRDefault="007350FF" w:rsidP="00B54C9C">
      <w:pPr>
        <w:spacing w:after="0" w:line="240" w:lineRule="auto"/>
      </w:pPr>
      <w:r>
        <w:separator/>
      </w:r>
    </w:p>
  </w:endnote>
  <w:endnote w:type="continuationSeparator" w:id="0">
    <w:p w:rsidR="007350FF" w:rsidRDefault="007350FF" w:rsidP="00B5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FF" w:rsidRDefault="007350F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350FF" w:rsidRDefault="00735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FF" w:rsidRDefault="007350FF" w:rsidP="00B54C9C">
      <w:pPr>
        <w:spacing w:after="0" w:line="240" w:lineRule="auto"/>
      </w:pPr>
      <w:r>
        <w:separator/>
      </w:r>
    </w:p>
  </w:footnote>
  <w:footnote w:type="continuationSeparator" w:id="0">
    <w:p w:rsidR="007350FF" w:rsidRDefault="007350FF" w:rsidP="00B5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E04"/>
    <w:rsid w:val="0000069B"/>
    <w:rsid w:val="0002128E"/>
    <w:rsid w:val="00023EED"/>
    <w:rsid w:val="00026677"/>
    <w:rsid w:val="00032E2C"/>
    <w:rsid w:val="000434EF"/>
    <w:rsid w:val="0008542B"/>
    <w:rsid w:val="000A1008"/>
    <w:rsid w:val="000C3AF8"/>
    <w:rsid w:val="000D0655"/>
    <w:rsid w:val="000D1BE8"/>
    <w:rsid w:val="000D2904"/>
    <w:rsid w:val="000D59DD"/>
    <w:rsid w:val="000F3CA8"/>
    <w:rsid w:val="001020D7"/>
    <w:rsid w:val="001069DA"/>
    <w:rsid w:val="00112894"/>
    <w:rsid w:val="00115B10"/>
    <w:rsid w:val="00122BC1"/>
    <w:rsid w:val="00130595"/>
    <w:rsid w:val="0014089B"/>
    <w:rsid w:val="00161E52"/>
    <w:rsid w:val="0017073E"/>
    <w:rsid w:val="00171E53"/>
    <w:rsid w:val="001760F5"/>
    <w:rsid w:val="00192490"/>
    <w:rsid w:val="00193070"/>
    <w:rsid w:val="00195C67"/>
    <w:rsid w:val="001A0AA6"/>
    <w:rsid w:val="001B1FA9"/>
    <w:rsid w:val="001C2CFC"/>
    <w:rsid w:val="001C33B0"/>
    <w:rsid w:val="001D4D9D"/>
    <w:rsid w:val="001D7D53"/>
    <w:rsid w:val="001E1E5F"/>
    <w:rsid w:val="001E373D"/>
    <w:rsid w:val="001E465E"/>
    <w:rsid w:val="001E50A1"/>
    <w:rsid w:val="001F284B"/>
    <w:rsid w:val="001F48C3"/>
    <w:rsid w:val="001F609D"/>
    <w:rsid w:val="001F7B04"/>
    <w:rsid w:val="0021388E"/>
    <w:rsid w:val="002206AD"/>
    <w:rsid w:val="00224CE1"/>
    <w:rsid w:val="0022561A"/>
    <w:rsid w:val="00231C11"/>
    <w:rsid w:val="00240107"/>
    <w:rsid w:val="00242210"/>
    <w:rsid w:val="002601B4"/>
    <w:rsid w:val="0026272C"/>
    <w:rsid w:val="002679AD"/>
    <w:rsid w:val="00282CB0"/>
    <w:rsid w:val="0028557D"/>
    <w:rsid w:val="00290048"/>
    <w:rsid w:val="00291A1D"/>
    <w:rsid w:val="002A0D5C"/>
    <w:rsid w:val="002A1863"/>
    <w:rsid w:val="002B263A"/>
    <w:rsid w:val="002B44CA"/>
    <w:rsid w:val="002C28BF"/>
    <w:rsid w:val="002D41B0"/>
    <w:rsid w:val="002D5506"/>
    <w:rsid w:val="002E783E"/>
    <w:rsid w:val="002F198E"/>
    <w:rsid w:val="002F240E"/>
    <w:rsid w:val="0030074F"/>
    <w:rsid w:val="003267AD"/>
    <w:rsid w:val="00334946"/>
    <w:rsid w:val="00345C16"/>
    <w:rsid w:val="003517EB"/>
    <w:rsid w:val="00351F65"/>
    <w:rsid w:val="00355A27"/>
    <w:rsid w:val="003576C9"/>
    <w:rsid w:val="00381904"/>
    <w:rsid w:val="0038266D"/>
    <w:rsid w:val="00386EE5"/>
    <w:rsid w:val="00392ED7"/>
    <w:rsid w:val="003A171A"/>
    <w:rsid w:val="003A19A0"/>
    <w:rsid w:val="003B2D42"/>
    <w:rsid w:val="003C1AD5"/>
    <w:rsid w:val="003C30F7"/>
    <w:rsid w:val="003D4D8E"/>
    <w:rsid w:val="003F22CF"/>
    <w:rsid w:val="004073E4"/>
    <w:rsid w:val="00420506"/>
    <w:rsid w:val="00421FC6"/>
    <w:rsid w:val="00434C06"/>
    <w:rsid w:val="004526D0"/>
    <w:rsid w:val="00453370"/>
    <w:rsid w:val="00470C5F"/>
    <w:rsid w:val="00471C22"/>
    <w:rsid w:val="004765CE"/>
    <w:rsid w:val="004801AF"/>
    <w:rsid w:val="004A1469"/>
    <w:rsid w:val="004A32C1"/>
    <w:rsid w:val="004B7A85"/>
    <w:rsid w:val="004D4162"/>
    <w:rsid w:val="004E0256"/>
    <w:rsid w:val="004E0A00"/>
    <w:rsid w:val="004F0380"/>
    <w:rsid w:val="005112C9"/>
    <w:rsid w:val="00521D87"/>
    <w:rsid w:val="00523E8E"/>
    <w:rsid w:val="00540134"/>
    <w:rsid w:val="005531C5"/>
    <w:rsid w:val="005532F4"/>
    <w:rsid w:val="00574223"/>
    <w:rsid w:val="00576094"/>
    <w:rsid w:val="005766F1"/>
    <w:rsid w:val="005A020F"/>
    <w:rsid w:val="005D2763"/>
    <w:rsid w:val="005D4DF3"/>
    <w:rsid w:val="005E3A7A"/>
    <w:rsid w:val="005F7E17"/>
    <w:rsid w:val="00607133"/>
    <w:rsid w:val="0061417A"/>
    <w:rsid w:val="00621A77"/>
    <w:rsid w:val="006221F2"/>
    <w:rsid w:val="00634610"/>
    <w:rsid w:val="0067055C"/>
    <w:rsid w:val="00675C5C"/>
    <w:rsid w:val="00677B7A"/>
    <w:rsid w:val="00683B24"/>
    <w:rsid w:val="0068515B"/>
    <w:rsid w:val="006A3626"/>
    <w:rsid w:val="006B596A"/>
    <w:rsid w:val="006C4E01"/>
    <w:rsid w:val="006D0223"/>
    <w:rsid w:val="006D405E"/>
    <w:rsid w:val="006E0C38"/>
    <w:rsid w:val="00700F1F"/>
    <w:rsid w:val="00703776"/>
    <w:rsid w:val="007234BF"/>
    <w:rsid w:val="00730F6F"/>
    <w:rsid w:val="007350FF"/>
    <w:rsid w:val="007511AA"/>
    <w:rsid w:val="007624B8"/>
    <w:rsid w:val="00766381"/>
    <w:rsid w:val="007875CA"/>
    <w:rsid w:val="007930F8"/>
    <w:rsid w:val="007A2E46"/>
    <w:rsid w:val="007C0C9A"/>
    <w:rsid w:val="007C1A06"/>
    <w:rsid w:val="007C2874"/>
    <w:rsid w:val="007F2BD5"/>
    <w:rsid w:val="008424EC"/>
    <w:rsid w:val="00846E3A"/>
    <w:rsid w:val="00847D70"/>
    <w:rsid w:val="008513B0"/>
    <w:rsid w:val="008535F0"/>
    <w:rsid w:val="008757E4"/>
    <w:rsid w:val="00882457"/>
    <w:rsid w:val="00887CDE"/>
    <w:rsid w:val="008A14AC"/>
    <w:rsid w:val="008A5464"/>
    <w:rsid w:val="008C081A"/>
    <w:rsid w:val="008D0045"/>
    <w:rsid w:val="008D0A4D"/>
    <w:rsid w:val="008F1E0A"/>
    <w:rsid w:val="008F4F81"/>
    <w:rsid w:val="00911212"/>
    <w:rsid w:val="00917EF0"/>
    <w:rsid w:val="009259D8"/>
    <w:rsid w:val="00934184"/>
    <w:rsid w:val="00937B49"/>
    <w:rsid w:val="00943CE4"/>
    <w:rsid w:val="00943EDD"/>
    <w:rsid w:val="00944553"/>
    <w:rsid w:val="009467B4"/>
    <w:rsid w:val="009668DE"/>
    <w:rsid w:val="00966BE3"/>
    <w:rsid w:val="00976EE7"/>
    <w:rsid w:val="00984BD2"/>
    <w:rsid w:val="00985C75"/>
    <w:rsid w:val="00996244"/>
    <w:rsid w:val="009A6057"/>
    <w:rsid w:val="009D49A6"/>
    <w:rsid w:val="009E6885"/>
    <w:rsid w:val="009F0B27"/>
    <w:rsid w:val="00A00C0E"/>
    <w:rsid w:val="00A0228D"/>
    <w:rsid w:val="00A0509F"/>
    <w:rsid w:val="00A11907"/>
    <w:rsid w:val="00A16522"/>
    <w:rsid w:val="00A1745F"/>
    <w:rsid w:val="00A521F4"/>
    <w:rsid w:val="00A52E9F"/>
    <w:rsid w:val="00A53A94"/>
    <w:rsid w:val="00A57BB6"/>
    <w:rsid w:val="00A57D21"/>
    <w:rsid w:val="00A73B11"/>
    <w:rsid w:val="00A810C0"/>
    <w:rsid w:val="00AA5850"/>
    <w:rsid w:val="00AC0395"/>
    <w:rsid w:val="00AE1E94"/>
    <w:rsid w:val="00AF4F96"/>
    <w:rsid w:val="00B2147A"/>
    <w:rsid w:val="00B2507B"/>
    <w:rsid w:val="00B27620"/>
    <w:rsid w:val="00B301C1"/>
    <w:rsid w:val="00B41DF2"/>
    <w:rsid w:val="00B42FC8"/>
    <w:rsid w:val="00B449B1"/>
    <w:rsid w:val="00B54C9C"/>
    <w:rsid w:val="00B5638A"/>
    <w:rsid w:val="00B6699A"/>
    <w:rsid w:val="00B71217"/>
    <w:rsid w:val="00B774B0"/>
    <w:rsid w:val="00B81C44"/>
    <w:rsid w:val="00B870A7"/>
    <w:rsid w:val="00B9304F"/>
    <w:rsid w:val="00BA0EDE"/>
    <w:rsid w:val="00BA2DBC"/>
    <w:rsid w:val="00BB0577"/>
    <w:rsid w:val="00BC2365"/>
    <w:rsid w:val="00BC4032"/>
    <w:rsid w:val="00BD2094"/>
    <w:rsid w:val="00BD38D2"/>
    <w:rsid w:val="00BF6BA0"/>
    <w:rsid w:val="00BF7CED"/>
    <w:rsid w:val="00C010CB"/>
    <w:rsid w:val="00C14514"/>
    <w:rsid w:val="00C221A4"/>
    <w:rsid w:val="00C35EFD"/>
    <w:rsid w:val="00C578D7"/>
    <w:rsid w:val="00C7116F"/>
    <w:rsid w:val="00C9182E"/>
    <w:rsid w:val="00CA1735"/>
    <w:rsid w:val="00CA3DAF"/>
    <w:rsid w:val="00CA5E04"/>
    <w:rsid w:val="00CB7DDC"/>
    <w:rsid w:val="00CC7CFE"/>
    <w:rsid w:val="00CE5668"/>
    <w:rsid w:val="00CF4F4F"/>
    <w:rsid w:val="00CF65EB"/>
    <w:rsid w:val="00CF7112"/>
    <w:rsid w:val="00CF7444"/>
    <w:rsid w:val="00D01057"/>
    <w:rsid w:val="00D22D20"/>
    <w:rsid w:val="00D2350B"/>
    <w:rsid w:val="00D370BD"/>
    <w:rsid w:val="00D54B9D"/>
    <w:rsid w:val="00D56ADA"/>
    <w:rsid w:val="00D6115A"/>
    <w:rsid w:val="00D61962"/>
    <w:rsid w:val="00D67EB3"/>
    <w:rsid w:val="00D71C08"/>
    <w:rsid w:val="00D90C3C"/>
    <w:rsid w:val="00D944A1"/>
    <w:rsid w:val="00DA54F7"/>
    <w:rsid w:val="00DB0D80"/>
    <w:rsid w:val="00DB2E5C"/>
    <w:rsid w:val="00DB6DEC"/>
    <w:rsid w:val="00DD09C8"/>
    <w:rsid w:val="00DE1B82"/>
    <w:rsid w:val="00DE2E01"/>
    <w:rsid w:val="00DE37E5"/>
    <w:rsid w:val="00E0248A"/>
    <w:rsid w:val="00E23D10"/>
    <w:rsid w:val="00E36FF5"/>
    <w:rsid w:val="00E43154"/>
    <w:rsid w:val="00E5346C"/>
    <w:rsid w:val="00E6064B"/>
    <w:rsid w:val="00E6158A"/>
    <w:rsid w:val="00E62241"/>
    <w:rsid w:val="00EA4375"/>
    <w:rsid w:val="00EB2EF4"/>
    <w:rsid w:val="00EC08E4"/>
    <w:rsid w:val="00EC7DC1"/>
    <w:rsid w:val="00EE3B0B"/>
    <w:rsid w:val="00EE56CB"/>
    <w:rsid w:val="00EF66C1"/>
    <w:rsid w:val="00F06685"/>
    <w:rsid w:val="00F109D0"/>
    <w:rsid w:val="00F216DD"/>
    <w:rsid w:val="00F33585"/>
    <w:rsid w:val="00F36A63"/>
    <w:rsid w:val="00F37636"/>
    <w:rsid w:val="00F4657E"/>
    <w:rsid w:val="00F553DA"/>
    <w:rsid w:val="00F561AD"/>
    <w:rsid w:val="00F62881"/>
    <w:rsid w:val="00F66F5F"/>
    <w:rsid w:val="00F7088F"/>
    <w:rsid w:val="00F84944"/>
    <w:rsid w:val="00F8615D"/>
    <w:rsid w:val="00FC196E"/>
    <w:rsid w:val="00FD1466"/>
    <w:rsid w:val="00FD409B"/>
    <w:rsid w:val="00FE557C"/>
    <w:rsid w:val="00FF20D5"/>
    <w:rsid w:val="00FF295B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66C1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66C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1311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НАСЕЛЕНИЯ на 01</dc:title>
  <dc:subject/>
  <dc:creator>u2</dc:creator>
  <cp:keywords/>
  <dc:description/>
  <cp:lastModifiedBy>ixxx</cp:lastModifiedBy>
  <cp:revision>2</cp:revision>
  <cp:lastPrinted>2016-03-16T07:26:00Z</cp:lastPrinted>
  <dcterms:created xsi:type="dcterms:W3CDTF">2016-04-01T07:28:00Z</dcterms:created>
  <dcterms:modified xsi:type="dcterms:W3CDTF">2016-04-01T07:28:00Z</dcterms:modified>
</cp:coreProperties>
</file>