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C827E" w14:textId="4D31D1EB" w:rsidR="002113A8" w:rsidRDefault="001B1777" w:rsidP="001B1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20150613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Исполняющий обязанности Главы </w:t>
      </w:r>
    </w:p>
    <w:p w14:paraId="6196BE59" w14:textId="77777777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E5126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51262">
        <w:rPr>
          <w:rFonts w:ascii="Times New Roman" w:hAnsi="Times New Roman"/>
          <w:sz w:val="28"/>
          <w:szCs w:val="28"/>
        </w:rPr>
        <w:t xml:space="preserve"> района Новосибирской области,                                                                                               </w:t>
      </w:r>
    </w:p>
    <w:p w14:paraId="6F11460E" w14:textId="5B597E01" w:rsidR="00E51262" w:rsidRPr="00E51262" w:rsidRDefault="0096330B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</w:t>
      </w:r>
      <w:r w:rsidR="00E51262" w:rsidRPr="00E51262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14:paraId="43BBEF8F" w14:textId="6FBADFAE" w:rsid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E5126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51262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__________________    </w:t>
      </w:r>
      <w:r w:rsidR="0096330B">
        <w:rPr>
          <w:rFonts w:ascii="Times New Roman" w:hAnsi="Times New Roman"/>
          <w:sz w:val="28"/>
          <w:szCs w:val="28"/>
        </w:rPr>
        <w:t>Л.М. Пермякова</w:t>
      </w:r>
    </w:p>
    <w:p w14:paraId="1C8C83D6" w14:textId="309398F7" w:rsidR="00BD5A92" w:rsidRPr="00BD5A92" w:rsidRDefault="004D3770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61839">
        <w:rPr>
          <w:rFonts w:ascii="Times New Roman" w:hAnsi="Times New Roman"/>
          <w:sz w:val="24"/>
          <w:szCs w:val="24"/>
        </w:rPr>
        <w:t>2</w:t>
      </w:r>
      <w:r w:rsidR="00BD5A92">
        <w:rPr>
          <w:rFonts w:ascii="Times New Roman" w:hAnsi="Times New Roman"/>
          <w:sz w:val="24"/>
          <w:szCs w:val="24"/>
        </w:rPr>
        <w:t>.</w:t>
      </w:r>
      <w:r w:rsidR="006E179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</w:t>
      </w:r>
      <w:r w:rsidR="00BD5A92">
        <w:rPr>
          <w:rFonts w:ascii="Times New Roman" w:hAnsi="Times New Roman"/>
          <w:sz w:val="24"/>
          <w:szCs w:val="24"/>
        </w:rPr>
        <w:t>.202</w:t>
      </w:r>
      <w:r w:rsidR="006E179F">
        <w:rPr>
          <w:rFonts w:ascii="Times New Roman" w:hAnsi="Times New Roman"/>
          <w:sz w:val="24"/>
          <w:szCs w:val="24"/>
        </w:rPr>
        <w:t>3</w:t>
      </w:r>
    </w:p>
    <w:p w14:paraId="55AA5ADE" w14:textId="77777777" w:rsidR="004D4951" w:rsidRDefault="004D4951" w:rsidP="004D49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основных организационных мероприятий на территории</w:t>
      </w:r>
    </w:p>
    <w:p w14:paraId="036CE459" w14:textId="28E4C1DE" w:rsidR="004D4951" w:rsidRDefault="004D4951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="00AE4D9C">
        <w:rPr>
          <w:rFonts w:ascii="Times New Roman" w:hAnsi="Times New Roman"/>
          <w:sz w:val="28"/>
          <w:szCs w:val="28"/>
        </w:rPr>
        <w:t>на</w:t>
      </w:r>
      <w:r w:rsidR="009C2883">
        <w:rPr>
          <w:rFonts w:ascii="Times New Roman" w:hAnsi="Times New Roman"/>
          <w:sz w:val="28"/>
          <w:szCs w:val="28"/>
        </w:rPr>
        <w:t xml:space="preserve"> </w:t>
      </w:r>
      <w:r w:rsidR="004D3770">
        <w:rPr>
          <w:rFonts w:ascii="Times New Roman" w:hAnsi="Times New Roman"/>
          <w:sz w:val="28"/>
          <w:szCs w:val="28"/>
        </w:rPr>
        <w:t>март</w:t>
      </w:r>
      <w:r w:rsidR="009633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1335B">
        <w:rPr>
          <w:rFonts w:ascii="Times New Roman" w:hAnsi="Times New Roman"/>
          <w:sz w:val="28"/>
          <w:szCs w:val="28"/>
        </w:rPr>
        <w:t>а</w:t>
      </w:r>
    </w:p>
    <w:p w14:paraId="425B9004" w14:textId="77777777" w:rsidR="0088044C" w:rsidRDefault="0088044C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0DAD1" w14:textId="77777777" w:rsidR="003E2B0E" w:rsidRPr="004C5F8A" w:rsidRDefault="003E2B0E" w:rsidP="004D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2977"/>
        <w:gridCol w:w="4111"/>
      </w:tblGrid>
      <w:tr w:rsidR="0051533C" w:rsidRPr="004C5F8A" w14:paraId="6F358DC5" w14:textId="77777777" w:rsidTr="00AA1402">
        <w:tc>
          <w:tcPr>
            <w:tcW w:w="1418" w:type="dxa"/>
            <w:shd w:val="clear" w:color="auto" w:fill="FFFFFF" w:themeFill="background1"/>
            <w:hideMark/>
          </w:tcPr>
          <w:p w14:paraId="0157250C" w14:textId="77777777" w:rsidR="004D4951" w:rsidRPr="00926BE6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14:paraId="0734FBC7" w14:textId="77777777" w:rsidR="004D4951" w:rsidRPr="00926BE6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6ABC089" w14:textId="77777777" w:rsidR="004D4951" w:rsidRPr="00926BE6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926BE6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1FE1988" w14:textId="77777777" w:rsidR="004D4951" w:rsidRPr="00926BE6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926BE6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642E2A6" w14:textId="77777777" w:rsidR="004D4951" w:rsidRPr="00926BE6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926BE6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AA1402">
        <w:tc>
          <w:tcPr>
            <w:tcW w:w="1418" w:type="dxa"/>
            <w:shd w:val="clear" w:color="auto" w:fill="FFFFFF" w:themeFill="background1"/>
          </w:tcPr>
          <w:p w14:paraId="3CC91EAD" w14:textId="77777777" w:rsidR="00AA1402" w:rsidRDefault="00AA1402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06,13,20,27</w:t>
            </w:r>
          </w:p>
          <w:p w14:paraId="08B36DAB" w14:textId="26C6CC2B" w:rsidR="003267C0" w:rsidRDefault="004D377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55FF2A4" w14:textId="2F285689" w:rsidR="003267C0" w:rsidRPr="00926BE6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A5A7B5F" w14:textId="77777777" w:rsidR="00B801B9" w:rsidRDefault="003267C0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Планёрные заседания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ABF">
              <w:rPr>
                <w:rFonts w:ascii="Times New Roman" w:hAnsi="Times New Roman"/>
                <w:sz w:val="24"/>
                <w:szCs w:val="24"/>
              </w:rPr>
              <w:t>и</w:t>
            </w:r>
            <w:r w:rsidR="00052B32">
              <w:rPr>
                <w:rFonts w:ascii="Times New Roman" w:hAnsi="Times New Roman"/>
                <w:sz w:val="24"/>
                <w:szCs w:val="24"/>
              </w:rPr>
              <w:t>сполняющ</w:t>
            </w:r>
            <w:r w:rsidR="00030ABF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052B32"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 xml:space="preserve">Главы района с участием председателя Совета депутатов </w:t>
            </w:r>
            <w:proofErr w:type="spellStart"/>
            <w:r w:rsidRPr="00995404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95404">
              <w:rPr>
                <w:rFonts w:ascii="Times New Roman" w:hAnsi="Times New Roman"/>
                <w:sz w:val="24"/>
                <w:szCs w:val="24"/>
              </w:rPr>
              <w:t xml:space="preserve"> района, заместителей главы администрации, начальника УФ и НП </w:t>
            </w:r>
            <w:proofErr w:type="spellStart"/>
            <w:r w:rsidRPr="00995404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95404">
              <w:rPr>
                <w:rFonts w:ascii="Times New Roman" w:hAnsi="Times New Roman"/>
                <w:sz w:val="24"/>
                <w:szCs w:val="24"/>
              </w:rPr>
              <w:t xml:space="preserve"> района, начальника отделения полиции «</w:t>
            </w:r>
            <w:proofErr w:type="spellStart"/>
            <w:r w:rsidRPr="00995404">
              <w:rPr>
                <w:rFonts w:ascii="Times New Roman" w:hAnsi="Times New Roman"/>
                <w:sz w:val="24"/>
                <w:szCs w:val="24"/>
              </w:rPr>
              <w:t>Баганское</w:t>
            </w:r>
            <w:proofErr w:type="spellEnd"/>
            <w:r w:rsidRPr="00995404">
              <w:rPr>
                <w:rFonts w:ascii="Times New Roman" w:hAnsi="Times New Roman"/>
                <w:sz w:val="24"/>
                <w:szCs w:val="24"/>
              </w:rPr>
              <w:t>» межмуниципального отдела МВД России «Карасукский»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едактора газеты «Степная Нива», </w:t>
            </w:r>
            <w:r w:rsidR="00C52912">
              <w:rPr>
                <w:rFonts w:ascii="Times New Roman" w:hAnsi="Times New Roman"/>
                <w:sz w:val="24"/>
                <w:szCs w:val="24"/>
              </w:rPr>
              <w:t>главного врача ГБУЗ НСО «</w:t>
            </w:r>
            <w:proofErr w:type="spellStart"/>
            <w:r w:rsidR="00C52912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="00C52912">
              <w:rPr>
                <w:rFonts w:ascii="Times New Roman" w:hAnsi="Times New Roman"/>
                <w:sz w:val="24"/>
                <w:szCs w:val="24"/>
              </w:rPr>
              <w:t xml:space="preserve"> ЦРБ»,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14:paraId="24FED0B7" w14:textId="77777777" w:rsidR="002F5F8D" w:rsidRDefault="002F5F8D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3356D1" w14:textId="77777777" w:rsidR="002F5F8D" w:rsidRDefault="002F5F8D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C70E4" w14:textId="5E99C54F" w:rsidR="002F5F8D" w:rsidRPr="00926BE6" w:rsidRDefault="002F5F8D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5B78AA" w14:textId="77777777" w:rsidR="003267C0" w:rsidRPr="0099540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48FC3106" w:rsidR="003267C0" w:rsidRPr="00926BE6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0ABF">
              <w:rPr>
                <w:rFonts w:ascii="Times New Roman" w:hAnsi="Times New Roman"/>
                <w:sz w:val="24"/>
                <w:szCs w:val="24"/>
              </w:rPr>
              <w:t xml:space="preserve">исполняющего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D4BB1A8" w14:textId="33F1BB3C" w:rsidR="003267C0" w:rsidRPr="00926BE6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2B32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r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52B32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32973" w14:textId="77777777" w:rsidR="003267C0" w:rsidRPr="0099540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5404">
              <w:rPr>
                <w:rFonts w:ascii="Times New Roman" w:hAnsi="Times New Roman"/>
                <w:sz w:val="24"/>
                <w:szCs w:val="24"/>
              </w:rPr>
              <w:t>Прах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Ю.М.,</w:t>
            </w:r>
          </w:p>
          <w:p w14:paraId="5D5A1A03" w14:textId="77777777" w:rsidR="003267C0" w:rsidRPr="0099540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99540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341</w:t>
            </w:r>
          </w:p>
          <w:p w14:paraId="1EA2491E" w14:textId="77777777" w:rsidR="003267C0" w:rsidRPr="0099540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99540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4BEB5764" w14:textId="569FFB4C" w:rsidR="003267C0" w:rsidRPr="00926BE6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DB68D6" w:rsidRPr="004C5F8A" w14:paraId="601751F7" w14:textId="77777777" w:rsidTr="00AA1402">
        <w:tc>
          <w:tcPr>
            <w:tcW w:w="1418" w:type="dxa"/>
            <w:shd w:val="clear" w:color="auto" w:fill="FFFFFF" w:themeFill="background1"/>
          </w:tcPr>
          <w:p w14:paraId="6C9A92AA" w14:textId="77777777" w:rsidR="00DB68D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2719085" w14:textId="532A1F57" w:rsidR="00DB68D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715C0C7" w14:textId="53FB54C1" w:rsidR="00DB68D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7C29BB0" w14:textId="5C0F9F01" w:rsidR="00DB68D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FDB6F27" w14:textId="3D44494E" w:rsidR="00DB68D6" w:rsidRPr="00995404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Совещание руководителей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образовательных учреждений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7FBD11F2" w14:textId="77777777" w:rsidR="00DB68D6" w:rsidRPr="00926BE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43F831" w14:textId="13665E3D" w:rsidR="00DB68D6" w:rsidRPr="00995404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977" w:type="dxa"/>
            <w:shd w:val="clear" w:color="auto" w:fill="FFFFFF" w:themeFill="background1"/>
          </w:tcPr>
          <w:p w14:paraId="2A956584" w14:textId="5939FE3C" w:rsidR="00DB68D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20DB26DB" w14:textId="77777777" w:rsidR="00DB68D6" w:rsidRPr="00926BE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126E57FC" w14:textId="77777777" w:rsidR="00DB68D6" w:rsidRPr="00926BE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руководитель 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59F1A087" w14:textId="77777777" w:rsidR="00DB68D6" w:rsidRDefault="00DB68D6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40FBD408" w14:textId="77777777" w:rsidR="00FB004C" w:rsidRDefault="00FB004C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74339C" w14:textId="77777777" w:rsidR="00FB004C" w:rsidRDefault="00FB004C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BA5C6C" w14:textId="77777777" w:rsidR="00FB004C" w:rsidRDefault="00FB004C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43A24" w14:textId="3BECBA78" w:rsidR="00FB004C" w:rsidRPr="00995404" w:rsidRDefault="00FB004C" w:rsidP="00DB68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4B" w:rsidRPr="004C5F8A" w14:paraId="00122293" w14:textId="77777777" w:rsidTr="00AA1402">
        <w:tc>
          <w:tcPr>
            <w:tcW w:w="1418" w:type="dxa"/>
            <w:shd w:val="clear" w:color="auto" w:fill="FFFFFF" w:themeFill="background1"/>
          </w:tcPr>
          <w:p w14:paraId="680F3D68" w14:textId="77777777" w:rsidR="0099234B" w:rsidRP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  <w:p w14:paraId="2BB3A7D5" w14:textId="77777777" w:rsidR="0099234B" w:rsidRP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63A632F" w14:textId="77777777" w:rsidR="0099234B" w:rsidRP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D0F2556" w14:textId="1D46A96A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923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14:paraId="39180D90" w14:textId="38768EBA" w:rsidR="0099234B" w:rsidRPr="00926BE6" w:rsidRDefault="0099234B" w:rsidP="009923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shd w:val="clear" w:color="auto" w:fill="FFFFFF" w:themeFill="background1"/>
          </w:tcPr>
          <w:p w14:paraId="374E5781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ACD256D" w14:textId="537FB2D9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B21B7D0" w14:textId="64FD1781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shd w:val="clear" w:color="auto" w:fill="FFFFFF" w:themeFill="background1"/>
          </w:tcPr>
          <w:p w14:paraId="5C7BA68C" w14:textId="77777777" w:rsidR="0099234B" w:rsidRPr="00926BE6" w:rsidRDefault="0099234B" w:rsidP="009923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0EB13E46" w14:textId="77777777" w:rsidR="0099234B" w:rsidRPr="00926BE6" w:rsidRDefault="0099234B" w:rsidP="009923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40AECF1C" w14:textId="77777777" w:rsidR="0099234B" w:rsidRPr="00926BE6" w:rsidRDefault="0099234B" w:rsidP="009923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0D4C2A2F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Токарева Л.М.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FB0BB7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62FD3FA0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287EB64B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21-011</w:t>
            </w:r>
          </w:p>
          <w:p w14:paraId="20241492" w14:textId="77777777" w:rsidR="0099234B" w:rsidRDefault="0099234B" w:rsidP="0099234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335D6CB" w14:textId="77777777" w:rsidR="0099234B" w:rsidRDefault="0099234B" w:rsidP="0099234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959216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8FB" w:rsidRPr="004C5F8A" w14:paraId="345BBCC6" w14:textId="77777777" w:rsidTr="00AA1402">
        <w:tc>
          <w:tcPr>
            <w:tcW w:w="1418" w:type="dxa"/>
            <w:shd w:val="clear" w:color="auto" w:fill="FFFFFF" w:themeFill="background1"/>
          </w:tcPr>
          <w:p w14:paraId="5879D65D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8A165C3" w14:textId="264CFD26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981442E" w14:textId="5D94918D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0FBFF282" w14:textId="37FAF5BF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51C7140E" w14:textId="14D6F31D" w:rsidR="007F48FB" w:rsidRPr="00926BE6" w:rsidRDefault="007F48FB" w:rsidP="007F48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F48F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Муниципальный этап областного конкурса- фестиваля «Зеленая волна - 2023»</w:t>
            </w:r>
          </w:p>
        </w:tc>
        <w:tc>
          <w:tcPr>
            <w:tcW w:w="2551" w:type="dxa"/>
            <w:shd w:val="clear" w:color="auto" w:fill="FFFFFF" w:themeFill="background1"/>
          </w:tcPr>
          <w:p w14:paraId="1DC591D6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D594B14" w14:textId="3F786F25" w:rsidR="007F48FB" w:rsidRPr="00926BE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5A230FB" w14:textId="0A4CC552" w:rsidR="007F48FB" w:rsidRPr="00926BE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proofErr w:type="spellStart"/>
            <w:r w:rsidRPr="0080683D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E3A9D53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</w:t>
            </w:r>
          </w:p>
          <w:p w14:paraId="69B25E61" w14:textId="77777777" w:rsidR="007F48FB" w:rsidRPr="0080683D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 xml:space="preserve">директор МБОУ ДО </w:t>
            </w:r>
            <w:proofErr w:type="spellStart"/>
            <w:r w:rsidRPr="0080683D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детского творчества,</w:t>
            </w:r>
          </w:p>
          <w:p w14:paraId="7ADB9849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556E1BAF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6B34BA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3DEA8B" w14:textId="525B5F7E" w:rsidR="00FB004C" w:rsidRPr="00926BE6" w:rsidRDefault="00FB004C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48FB" w:rsidRPr="004C5F8A" w14:paraId="39D96E99" w14:textId="77777777" w:rsidTr="00AA1402">
        <w:tc>
          <w:tcPr>
            <w:tcW w:w="1418" w:type="dxa"/>
            <w:shd w:val="clear" w:color="auto" w:fill="FFFFFF" w:themeFill="background1"/>
          </w:tcPr>
          <w:p w14:paraId="4E597BDF" w14:textId="77777777" w:rsidR="007F48FB" w:rsidRP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FB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59F20A41" w14:textId="77777777" w:rsidR="007F48FB" w:rsidRP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F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5803D33" w14:textId="77777777" w:rsidR="007F48FB" w:rsidRP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FB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B04E6D5" w14:textId="13B8A259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FB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361872B0" w14:textId="3D0AF204" w:rsidR="007F48FB" w:rsidRPr="00926BE6" w:rsidRDefault="007F48FB" w:rsidP="007F48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F48F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Муниципальный этап Всероссийского конкурса юных чтецов «Живая классика – 2023»</w:t>
            </w:r>
          </w:p>
        </w:tc>
        <w:tc>
          <w:tcPr>
            <w:tcW w:w="2551" w:type="dxa"/>
            <w:shd w:val="clear" w:color="auto" w:fill="FFFFFF" w:themeFill="background1"/>
          </w:tcPr>
          <w:p w14:paraId="03AE644D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2F4A6C6" w14:textId="544A963E" w:rsidR="007F48FB" w:rsidRPr="00926BE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EAED5CA" w14:textId="4C72B22C" w:rsidR="007F48FB" w:rsidRPr="00926BE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proofErr w:type="spellStart"/>
            <w:r w:rsidRPr="0080683D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242E109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</w:t>
            </w:r>
          </w:p>
          <w:p w14:paraId="672A202B" w14:textId="791B957D" w:rsidR="007F48FB" w:rsidRPr="0080683D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 xml:space="preserve">директор МБОУ ДО </w:t>
            </w:r>
            <w:proofErr w:type="spellStart"/>
            <w:r w:rsidRPr="0080683D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детского творчества,</w:t>
            </w:r>
          </w:p>
          <w:p w14:paraId="5620F7D2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49D02A33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CA84F3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4C9ABE" w14:textId="12A59ED1" w:rsidR="00FB004C" w:rsidRPr="00926BE6" w:rsidRDefault="00FB004C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14E" w:rsidRPr="004C5F8A" w14:paraId="518C7B97" w14:textId="77777777" w:rsidTr="00AA1402">
        <w:tc>
          <w:tcPr>
            <w:tcW w:w="1418" w:type="dxa"/>
            <w:shd w:val="clear" w:color="auto" w:fill="FFFFFF" w:themeFill="background1"/>
          </w:tcPr>
          <w:p w14:paraId="42761BB1" w14:textId="77777777" w:rsidR="0040414E" w:rsidRPr="00DB68D6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D6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48113223" w14:textId="77777777" w:rsidR="0040414E" w:rsidRPr="00DB68D6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D6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FF4EDD9" w14:textId="77777777" w:rsidR="0040414E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D6">
              <w:rPr>
                <w:rFonts w:ascii="Times New Roman" w:hAnsi="Times New Roman"/>
                <w:sz w:val="24"/>
                <w:szCs w:val="24"/>
              </w:rPr>
              <w:t>пт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5E22F8" w14:textId="1263AC46" w:rsidR="0040414E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2770400A" w14:textId="40265CE7" w:rsidR="0040414E" w:rsidRPr="00926BE6" w:rsidRDefault="0040414E" w:rsidP="0040414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DB68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Проведение 2 этапа Спартакиады среди работников общеобразовательных организаций </w:t>
            </w:r>
            <w:proofErr w:type="spellStart"/>
            <w:r w:rsidRPr="00DB68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Баганского</w:t>
            </w:r>
            <w:proofErr w:type="spellEnd"/>
            <w:r w:rsidRPr="00DB68D6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района – лыжная эстафета</w:t>
            </w:r>
          </w:p>
        </w:tc>
        <w:tc>
          <w:tcPr>
            <w:tcW w:w="2551" w:type="dxa"/>
            <w:shd w:val="clear" w:color="auto" w:fill="FFFFFF" w:themeFill="background1"/>
          </w:tcPr>
          <w:p w14:paraId="4FE05B22" w14:textId="77777777" w:rsidR="0040414E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14E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8557F1A" w14:textId="77C74932" w:rsidR="0040414E" w:rsidRPr="00926BE6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CFE8CD8" w14:textId="77777777" w:rsidR="0040414E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14:paraId="22F9B627" w14:textId="3C6E0759" w:rsidR="0040414E" w:rsidRPr="00926BE6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641CA2BE" w14:textId="77777777" w:rsidR="0040414E" w:rsidRPr="00926BE6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399C42D1" w14:textId="77777777" w:rsidR="0040414E" w:rsidRPr="00926BE6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уководитель 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3ABC2611" w14:textId="77777777" w:rsidR="0040414E" w:rsidRPr="00926BE6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49-325</w:t>
            </w:r>
            <w:r w:rsidRPr="00926BE6">
              <w:rPr>
                <w:rFonts w:ascii="Times New Roman" w:hAnsi="Times New Roman"/>
                <w:sz w:val="24"/>
                <w:szCs w:val="24"/>
              </w:rPr>
              <w:br/>
              <w:t xml:space="preserve">Артёменко Н.Ю., </w:t>
            </w:r>
          </w:p>
          <w:p w14:paraId="5F0D215B" w14:textId="77777777" w:rsidR="0040414E" w:rsidRPr="00926BE6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иректор 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ДЮСШ,</w:t>
            </w:r>
          </w:p>
          <w:p w14:paraId="65EEE819" w14:textId="77777777" w:rsidR="0040414E" w:rsidRDefault="0040414E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21-404</w:t>
            </w:r>
          </w:p>
          <w:p w14:paraId="6A24BE13" w14:textId="77777777" w:rsidR="00FB004C" w:rsidRDefault="00FB004C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D1FB62" w14:textId="77777777" w:rsidR="00FB004C" w:rsidRDefault="00FB004C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DC85D" w14:textId="1E9CCF86" w:rsidR="00FB004C" w:rsidRPr="00926BE6" w:rsidRDefault="00FB004C" w:rsidP="0040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FE9" w:rsidRPr="004C5F8A" w14:paraId="777DBF53" w14:textId="77777777" w:rsidTr="00AA1402">
        <w:tc>
          <w:tcPr>
            <w:tcW w:w="1418" w:type="dxa"/>
            <w:shd w:val="clear" w:color="auto" w:fill="FFFFFF" w:themeFill="background1"/>
          </w:tcPr>
          <w:p w14:paraId="41B80141" w14:textId="77777777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  <w:p w14:paraId="6ED76C54" w14:textId="6452CC5C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629D00D" w14:textId="023537C6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6BCF849" w14:textId="2CD7EA10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131DDC5" w14:textId="6FA3C341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12F79941" w14:textId="1AB0F19D" w:rsidR="00D05FE9" w:rsidRPr="00D05FE9" w:rsidRDefault="00D05FE9" w:rsidP="00D05FE9">
            <w:pPr>
              <w:rPr>
                <w:rFonts w:ascii="Times New Roman" w:hAnsi="Times New Roman"/>
                <w:sz w:val="24"/>
                <w:szCs w:val="24"/>
              </w:rPr>
            </w:pPr>
            <w:r w:rsidRPr="00D05FE9">
              <w:rPr>
                <w:rFonts w:ascii="Times New Roman" w:hAnsi="Times New Roman"/>
                <w:sz w:val="24"/>
                <w:szCs w:val="24"/>
              </w:rPr>
              <w:t xml:space="preserve">1. О проекте исполнения бюджета </w:t>
            </w:r>
            <w:proofErr w:type="spellStart"/>
            <w:r w:rsidRPr="00D05FE9">
              <w:rPr>
                <w:rFonts w:ascii="Times New Roman" w:hAnsi="Times New Roman"/>
                <w:sz w:val="24"/>
                <w:szCs w:val="24"/>
              </w:rPr>
              <w:t>Мироновского</w:t>
            </w:r>
            <w:proofErr w:type="spellEnd"/>
            <w:r w:rsidRPr="00D05FE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05FE9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D05FE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за 2023 год</w:t>
            </w:r>
          </w:p>
          <w:p w14:paraId="3FBF209D" w14:textId="77777777" w:rsidR="00D05FE9" w:rsidRPr="00D05FE9" w:rsidRDefault="00D05FE9" w:rsidP="00D05FE9">
            <w:pPr>
              <w:rPr>
                <w:rFonts w:ascii="Times New Roman" w:hAnsi="Times New Roman"/>
                <w:sz w:val="24"/>
                <w:szCs w:val="24"/>
              </w:rPr>
            </w:pPr>
            <w:r w:rsidRPr="00D05FE9">
              <w:rPr>
                <w:rFonts w:ascii="Times New Roman" w:hAnsi="Times New Roman"/>
                <w:sz w:val="24"/>
                <w:szCs w:val="24"/>
              </w:rPr>
              <w:t xml:space="preserve">2. О проведении публичных слушаний по проекту исполнения бюджета </w:t>
            </w:r>
            <w:proofErr w:type="spellStart"/>
            <w:r w:rsidRPr="00D05FE9">
              <w:rPr>
                <w:rFonts w:ascii="Times New Roman" w:hAnsi="Times New Roman"/>
                <w:sz w:val="24"/>
                <w:szCs w:val="24"/>
              </w:rPr>
              <w:t>Мироновского</w:t>
            </w:r>
            <w:proofErr w:type="spellEnd"/>
            <w:r w:rsidRPr="00D05FE9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D05FE9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D05FE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за 2023 год</w:t>
            </w:r>
          </w:p>
          <w:p w14:paraId="340B72E7" w14:textId="77777777" w:rsidR="00FB004C" w:rsidRDefault="00D05FE9" w:rsidP="00D05FE9">
            <w:pPr>
              <w:rPr>
                <w:rFonts w:ascii="Times New Roman" w:hAnsi="Times New Roman"/>
                <w:sz w:val="24"/>
                <w:szCs w:val="24"/>
              </w:rPr>
            </w:pPr>
            <w:r w:rsidRPr="00D05FE9">
              <w:rPr>
                <w:rFonts w:ascii="Times New Roman" w:hAnsi="Times New Roman"/>
                <w:sz w:val="24"/>
                <w:szCs w:val="24"/>
              </w:rPr>
              <w:t>3. Другие</w:t>
            </w:r>
          </w:p>
          <w:p w14:paraId="628F5FCC" w14:textId="77777777" w:rsidR="00311CF8" w:rsidRDefault="00311CF8" w:rsidP="00D05F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1FF456" w14:textId="77777777" w:rsidR="00311CF8" w:rsidRDefault="00311CF8" w:rsidP="00D05FE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8DF65E" w14:textId="315B001C" w:rsidR="00311CF8" w:rsidRPr="00995404" w:rsidRDefault="00311CF8" w:rsidP="00D05F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5FDAAFE" w14:textId="77777777" w:rsidR="00D05FE9" w:rsidRPr="00926BE6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2F95BCD3" w14:textId="77777777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1E79A95F" w14:textId="77777777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35643" w14:textId="77777777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F11D62" w14:textId="77777777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313291" w14:textId="77777777" w:rsidR="00D05FE9" w:rsidRPr="00995404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20118A9" w14:textId="77777777" w:rsidR="00D05FE9" w:rsidRPr="00926BE6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316DA3EB" w14:textId="3F1BDFFD" w:rsidR="00D05FE9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Мироновского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B6CC986" w14:textId="77777777" w:rsidR="00D05FE9" w:rsidRPr="00926BE6" w:rsidRDefault="00D05FE9" w:rsidP="00D05F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26BE6">
              <w:rPr>
                <w:rFonts w:ascii="Times New Roman" w:hAnsi="Times New Roman"/>
                <w:color w:val="000000"/>
                <w:sz w:val="24"/>
                <w:szCs w:val="24"/>
              </w:rPr>
              <w:t>Капицкий</w:t>
            </w:r>
            <w:proofErr w:type="spellEnd"/>
            <w:r w:rsidRPr="0092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В.Н.,</w:t>
            </w:r>
          </w:p>
          <w:p w14:paraId="077BE0A4" w14:textId="77777777" w:rsidR="00D05FE9" w:rsidRPr="00926BE6" w:rsidRDefault="00D05FE9" w:rsidP="00D05F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926BE6">
              <w:rPr>
                <w:rFonts w:ascii="Times New Roman" w:hAnsi="Times New Roman"/>
                <w:color w:val="000000"/>
                <w:sz w:val="24"/>
                <w:szCs w:val="24"/>
              </w:rPr>
              <w:t>Мироновского</w:t>
            </w:r>
            <w:proofErr w:type="spellEnd"/>
            <w:r w:rsidRPr="00926B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сельсовета,</w:t>
            </w:r>
          </w:p>
          <w:p w14:paraId="56362D89" w14:textId="3665A794" w:rsidR="00D05FE9" w:rsidRPr="00995404" w:rsidRDefault="00D05FE9" w:rsidP="00D05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/>
                <w:sz w:val="24"/>
                <w:szCs w:val="24"/>
              </w:rPr>
              <w:t>34-131</w:t>
            </w:r>
          </w:p>
        </w:tc>
      </w:tr>
      <w:tr w:rsidR="007B410C" w:rsidRPr="004C5F8A" w14:paraId="6C6FB321" w14:textId="77777777" w:rsidTr="00AA1402">
        <w:tc>
          <w:tcPr>
            <w:tcW w:w="1418" w:type="dxa"/>
            <w:shd w:val="clear" w:color="auto" w:fill="FFFFFF" w:themeFill="background1"/>
          </w:tcPr>
          <w:p w14:paraId="7296F9F5" w14:textId="77777777" w:rsidR="007B410C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402EC121" w14:textId="1D59311A" w:rsidR="007B410C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90B04C8" w14:textId="5BDECAAE" w:rsidR="007B410C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B93EC09" w14:textId="577BA71F" w:rsidR="007B410C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B34BB93" w14:textId="77777777" w:rsidR="007B410C" w:rsidRPr="007B410C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0C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0FA36157" w14:textId="77777777" w:rsidR="00FB004C" w:rsidRDefault="007B410C" w:rsidP="007B410C">
            <w:pPr>
              <w:rPr>
                <w:rFonts w:ascii="Times New Roman" w:hAnsi="Times New Roman"/>
                <w:sz w:val="24"/>
                <w:szCs w:val="24"/>
              </w:rPr>
            </w:pPr>
            <w:r w:rsidRPr="007B410C">
              <w:rPr>
                <w:rFonts w:ascii="Times New Roman" w:hAnsi="Times New Roman"/>
                <w:sz w:val="24"/>
                <w:szCs w:val="24"/>
              </w:rPr>
              <w:t xml:space="preserve">1. О мерах по предупреждению </w:t>
            </w:r>
            <w:proofErr w:type="gramStart"/>
            <w:r w:rsidRPr="007B410C">
              <w:rPr>
                <w:rFonts w:ascii="Times New Roman" w:hAnsi="Times New Roman"/>
                <w:sz w:val="24"/>
                <w:szCs w:val="24"/>
              </w:rPr>
              <w:t>последствий  весеннего</w:t>
            </w:r>
            <w:proofErr w:type="gramEnd"/>
            <w:r w:rsidRPr="007B410C">
              <w:rPr>
                <w:rFonts w:ascii="Times New Roman" w:hAnsi="Times New Roman"/>
                <w:sz w:val="24"/>
                <w:szCs w:val="24"/>
              </w:rPr>
              <w:t xml:space="preserve"> половодья, сохранности улиц и автомобильных дорог в населенных пунктах Андреевского сельсовета в 2023 году</w:t>
            </w:r>
          </w:p>
          <w:p w14:paraId="0B8F5B77" w14:textId="77777777" w:rsidR="00311CF8" w:rsidRDefault="00311CF8" w:rsidP="007B41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D2D9E7" w14:textId="09DA021A" w:rsidR="00311CF8" w:rsidRPr="00995404" w:rsidRDefault="00311CF8" w:rsidP="007B4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EA78EB0" w14:textId="77777777" w:rsidR="007B410C" w:rsidRPr="002C3575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67FE5B71" w14:textId="2D19E296" w:rsidR="007B410C" w:rsidRPr="00995404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406E6CD" w14:textId="2B719F46" w:rsidR="007B410C" w:rsidRDefault="00BA411B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7B410C" w:rsidRPr="002C3575">
              <w:rPr>
                <w:rFonts w:ascii="Times New Roman" w:hAnsi="Times New Roman"/>
                <w:sz w:val="24"/>
                <w:szCs w:val="24"/>
              </w:rPr>
              <w:t xml:space="preserve"> Андреевского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DCCB7E1" w14:textId="77777777" w:rsidR="00BA411B" w:rsidRDefault="00BA411B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Коршак И.А.,</w:t>
            </w:r>
          </w:p>
          <w:p w14:paraId="0F66392A" w14:textId="07213D86" w:rsidR="007B410C" w:rsidRPr="002C3575" w:rsidRDefault="00BA411B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7B410C" w:rsidRPr="002C3575">
              <w:rPr>
                <w:rFonts w:ascii="Times New Roman" w:hAnsi="Times New Roman"/>
                <w:sz w:val="24"/>
                <w:szCs w:val="24"/>
              </w:rPr>
              <w:t xml:space="preserve"> Андреевского сельсовета,</w:t>
            </w:r>
          </w:p>
          <w:p w14:paraId="5FABCB2F" w14:textId="0B1CFD91" w:rsidR="007B410C" w:rsidRPr="002C3575" w:rsidRDefault="00BA411B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22-760</w:t>
            </w:r>
          </w:p>
          <w:p w14:paraId="5C9EBC7D" w14:textId="77777777" w:rsidR="007B410C" w:rsidRPr="002C3575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D11DC4" w14:textId="77777777" w:rsidR="007B410C" w:rsidRPr="00995404" w:rsidRDefault="007B410C" w:rsidP="007B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4F2" w:rsidRPr="004C5F8A" w14:paraId="103941F5" w14:textId="77777777" w:rsidTr="00AA1402">
        <w:tc>
          <w:tcPr>
            <w:tcW w:w="1418" w:type="dxa"/>
            <w:shd w:val="clear" w:color="auto" w:fill="FFFFFF" w:themeFill="background1"/>
          </w:tcPr>
          <w:p w14:paraId="736FD1A8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23CB14B1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0E58B1D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E84F205" w14:textId="2F00EC95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564F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F7CB068" w14:textId="77777777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4F040BB5" w14:textId="77777777" w:rsidR="00FB004C" w:rsidRDefault="002564F2" w:rsidP="002564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564F2">
              <w:rPr>
                <w:rFonts w:ascii="Times New Roman" w:hAnsi="Times New Roman"/>
                <w:sz w:val="24"/>
                <w:szCs w:val="24"/>
              </w:rPr>
              <w:t>О ходе подготовки документов для участия в приоритетном проекте «Формирование комфортной городской среды» в 2023,2024 гг.</w:t>
            </w:r>
          </w:p>
          <w:p w14:paraId="21D3DD70" w14:textId="77777777" w:rsidR="00311CF8" w:rsidRDefault="00311CF8" w:rsidP="002564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457C2A" w14:textId="6941F153" w:rsidR="00311CF8" w:rsidRPr="007B410C" w:rsidRDefault="00311CF8" w:rsidP="002564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3764377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B922A3" w14:textId="4B0718CD" w:rsidR="002564F2" w:rsidRPr="002C3575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27296B7" w14:textId="6A4F51E1" w:rsidR="002564F2" w:rsidRPr="002C3575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00503AD" w14:textId="77777777" w:rsidR="002564F2" w:rsidRPr="00926BE6" w:rsidRDefault="002564F2" w:rsidP="002564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Маслик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К.В.,</w:t>
            </w:r>
          </w:p>
          <w:p w14:paraId="5B6ABCA4" w14:textId="77777777" w:rsidR="002564F2" w:rsidRPr="00926BE6" w:rsidRDefault="002564F2" w:rsidP="002564F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сельсовета,</w:t>
            </w:r>
          </w:p>
          <w:p w14:paraId="710CB99A" w14:textId="28D3D3A5" w:rsidR="002564F2" w:rsidRPr="002C3575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22-767</w:t>
            </w:r>
          </w:p>
        </w:tc>
      </w:tr>
      <w:tr w:rsidR="00A341E2" w:rsidRPr="004C5F8A" w14:paraId="269A1E35" w14:textId="77777777" w:rsidTr="00AA1402">
        <w:tc>
          <w:tcPr>
            <w:tcW w:w="1418" w:type="dxa"/>
            <w:shd w:val="clear" w:color="auto" w:fill="FFFFFF" w:themeFill="background1"/>
          </w:tcPr>
          <w:p w14:paraId="1E5D981C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38FCEFA4" w14:textId="761E7806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0F13564" w14:textId="3FFC1386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24439950" w14:textId="62595186" w:rsidR="00A341E2" w:rsidRPr="002564F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05D683B" w14:textId="350DF849" w:rsidR="00A341E2" w:rsidRPr="002564F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E2">
              <w:rPr>
                <w:rFonts w:ascii="Times New Roman" w:hAnsi="Times New Roman"/>
                <w:sz w:val="24"/>
                <w:szCs w:val="24"/>
              </w:rPr>
              <w:t>Соревнования по баскетболу 3х3 среди мужских и женских команд, посвященные международному женскому Дню 8 марта (2005 г.р. и младше)</w:t>
            </w:r>
          </w:p>
        </w:tc>
        <w:tc>
          <w:tcPr>
            <w:tcW w:w="2551" w:type="dxa"/>
            <w:shd w:val="clear" w:color="auto" w:fill="FFFFFF" w:themeFill="background1"/>
          </w:tcPr>
          <w:p w14:paraId="2A7474EE" w14:textId="7B9BECC6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31">
              <w:rPr>
                <w:rFonts w:ascii="Times New Roman" w:hAnsi="Times New Roman"/>
                <w:sz w:val="24"/>
                <w:szCs w:val="24"/>
              </w:rPr>
              <w:t xml:space="preserve">с. Баган, МКОУ </w:t>
            </w:r>
            <w:proofErr w:type="spellStart"/>
            <w:r w:rsidRPr="000F6431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0F6431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977" w:type="dxa"/>
            <w:shd w:val="clear" w:color="auto" w:fill="FFFFFF" w:themeFill="background1"/>
          </w:tcPr>
          <w:p w14:paraId="27D75733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14:paraId="50B68B9A" w14:textId="0B390F54" w:rsidR="00A341E2" w:rsidRDefault="00A341E2" w:rsidP="00A341E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270DCE27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57AA7054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уководитель 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40A42F44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49-325</w:t>
            </w:r>
            <w:r w:rsidRPr="00926BE6">
              <w:rPr>
                <w:rFonts w:ascii="Times New Roman" w:hAnsi="Times New Roman"/>
                <w:sz w:val="24"/>
                <w:szCs w:val="24"/>
              </w:rPr>
              <w:br/>
              <w:t xml:space="preserve">Артёменко Н.Ю., </w:t>
            </w:r>
          </w:p>
          <w:p w14:paraId="031B55FE" w14:textId="77777777" w:rsidR="00311CF8" w:rsidRDefault="00A341E2" w:rsidP="0031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иректор 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ДЮСШ,</w:t>
            </w:r>
          </w:p>
          <w:p w14:paraId="0616752E" w14:textId="36129CEF" w:rsidR="00FB004C" w:rsidRPr="00311CF8" w:rsidRDefault="00A341E2" w:rsidP="00311C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21-404</w:t>
            </w:r>
          </w:p>
        </w:tc>
      </w:tr>
      <w:tr w:rsidR="0099234B" w:rsidRPr="004C5F8A" w14:paraId="62FA16EF" w14:textId="77777777" w:rsidTr="00AA1402">
        <w:tc>
          <w:tcPr>
            <w:tcW w:w="1418" w:type="dxa"/>
            <w:shd w:val="clear" w:color="auto" w:fill="FFFFFF" w:themeFill="background1"/>
          </w:tcPr>
          <w:p w14:paraId="31A9170B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  <w:p w14:paraId="3EE5BD64" w14:textId="0543C2D6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E9F683E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2ED47492" w14:textId="146ECDDF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788BF1C" w14:textId="79DC9217" w:rsidR="0099234B" w:rsidRPr="00A341E2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Расширенное планёрное совещание при исполняющем обязанности Главы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DDD7165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353FF0A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586C0A2F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4418663F" w14:textId="77777777" w:rsidR="0099234B" w:rsidRPr="000F6431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71746E4" w14:textId="43CF87F6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0B9FCEDF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0CD00713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района,</w:t>
            </w:r>
          </w:p>
          <w:p w14:paraId="23AC1103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B1560E8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1E335C54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53078805" w14:textId="3369D743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9D744B" w:rsidRPr="004C5F8A" w14:paraId="2CFC9C27" w14:textId="77777777" w:rsidTr="00AA1402">
        <w:tc>
          <w:tcPr>
            <w:tcW w:w="1418" w:type="dxa"/>
            <w:shd w:val="clear" w:color="auto" w:fill="FFFFFF" w:themeFill="background1"/>
          </w:tcPr>
          <w:p w14:paraId="65064ECB" w14:textId="77777777" w:rsidR="009D744B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17671C5E" w14:textId="328B87ED" w:rsidR="009D744B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0AE55DB" w14:textId="1327C39D" w:rsidR="009D744B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916F28F" w14:textId="6CF83AD4" w:rsidR="009D744B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06430AA" w14:textId="2B110DB1" w:rsidR="009D744B" w:rsidRPr="00995404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44B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2551" w:type="dxa"/>
            <w:shd w:val="clear" w:color="auto" w:fill="FFFFFF" w:themeFill="background1"/>
          </w:tcPr>
          <w:p w14:paraId="43C20253" w14:textId="77777777" w:rsidR="009D744B" w:rsidRPr="00926BE6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>Баган,</w:t>
            </w:r>
          </w:p>
          <w:p w14:paraId="04E01441" w14:textId="77777777" w:rsidR="009D744B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  <w:p w14:paraId="5EABC5FE" w14:textId="77777777" w:rsidR="009D744B" w:rsidRPr="00995404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ED7921D" w14:textId="2375BCE2" w:rsidR="009D744B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6DBF793" w14:textId="77777777" w:rsidR="009D744B" w:rsidRPr="00926BE6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Клятченок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6FB5BB8F" w14:textId="77777777" w:rsidR="009D744B" w:rsidRDefault="009D744B" w:rsidP="009D74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директор МБУК «КДЦ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2F0D5181" w14:textId="00FDF6B8" w:rsidR="009D744B" w:rsidRPr="00995404" w:rsidRDefault="009D744B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291E83" w:rsidRPr="004C5F8A" w14:paraId="285EFD92" w14:textId="77777777" w:rsidTr="00AA1402">
        <w:tc>
          <w:tcPr>
            <w:tcW w:w="1418" w:type="dxa"/>
            <w:shd w:val="clear" w:color="auto" w:fill="FFFFFF" w:themeFill="background1"/>
          </w:tcPr>
          <w:p w14:paraId="4115BD72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2FD61A21" w14:textId="1EC62C04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4D4822F" w14:textId="3710A53A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F1F2353" w14:textId="74FF343F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89AE98A" w14:textId="45B429F4" w:rsidR="00291E83" w:rsidRPr="009D744B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 xml:space="preserve">Заседание комиссии по решению жилищных вопросов отдельных категорий граждан </w:t>
            </w:r>
            <w:proofErr w:type="spellStart"/>
            <w:r w:rsidRPr="00291E83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91E8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B7E95F1" w14:textId="77777777" w:rsidR="00291E83" w:rsidRPr="00926BE6" w:rsidRDefault="00291E83" w:rsidP="00291E83">
            <w:pPr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        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>Баган,</w:t>
            </w:r>
          </w:p>
          <w:p w14:paraId="49FE2A6D" w14:textId="024B1326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52A4F0E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36AE6287" w14:textId="1327930C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7040FE5C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086B08CF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0D3DAA92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11C54D74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59390746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7BD8E1BE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4A5923A5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21-955</w:t>
            </w:r>
          </w:p>
          <w:p w14:paraId="5B06A118" w14:textId="77777777" w:rsidR="00291E83" w:rsidRPr="00926BE6" w:rsidRDefault="00291E83" w:rsidP="00FB00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32" w:rsidRPr="004C5F8A" w14:paraId="2832F449" w14:textId="77777777" w:rsidTr="00AA1402">
        <w:tc>
          <w:tcPr>
            <w:tcW w:w="1418" w:type="dxa"/>
            <w:shd w:val="clear" w:color="auto" w:fill="FFFFFF" w:themeFill="background1"/>
          </w:tcPr>
          <w:p w14:paraId="6238FDC1" w14:textId="77777777" w:rsidR="00F41432" w:rsidRDefault="00D05FE9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FA6636E" w14:textId="150894AC" w:rsidR="00D05FE9" w:rsidRDefault="00D05FE9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EE81B54" w14:textId="771E4A20" w:rsidR="00D05FE9" w:rsidRDefault="00D05FE9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51740C9" w14:textId="04B8A480" w:rsidR="00D05FE9" w:rsidRDefault="00D05FE9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32D0DF2" w14:textId="77777777" w:rsidR="00F41432" w:rsidRP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627CC18C" w14:textId="77777777" w:rsidR="00F41432" w:rsidRPr="00F41432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1. О проведении межведомственной комплексной операции «Семья».</w:t>
            </w:r>
          </w:p>
          <w:p w14:paraId="581D2800" w14:textId="671A0062" w:rsidR="00F41432" w:rsidRPr="009D744B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2. О мерах по борьбе с весенним половодьем, сохранностью улиц и дорог населенных пунктов сельсовета</w:t>
            </w:r>
          </w:p>
        </w:tc>
        <w:tc>
          <w:tcPr>
            <w:tcW w:w="2551" w:type="dxa"/>
            <w:shd w:val="clear" w:color="auto" w:fill="FFFFFF" w:themeFill="background1"/>
          </w:tcPr>
          <w:p w14:paraId="68A6AE62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Кузнецовка,</w:t>
            </w:r>
          </w:p>
          <w:p w14:paraId="71945EB0" w14:textId="5D7CE521" w:rsidR="00F41432" w:rsidRPr="00926BE6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4018C35" w14:textId="1B6F110F" w:rsidR="00F41432" w:rsidRPr="00926BE6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EEE3FC6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А.М.,</w:t>
            </w:r>
          </w:p>
          <w:p w14:paraId="651141CE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Кузнецовского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14:paraId="2A6CBA47" w14:textId="6216627C" w:rsidR="00F41432" w:rsidRPr="00926BE6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A341E2" w:rsidRPr="004C5F8A" w14:paraId="0D7B26DA" w14:textId="77777777" w:rsidTr="00AA1402">
        <w:tc>
          <w:tcPr>
            <w:tcW w:w="1418" w:type="dxa"/>
            <w:shd w:val="clear" w:color="auto" w:fill="FFFFFF" w:themeFill="background1"/>
          </w:tcPr>
          <w:p w14:paraId="3E42FBC1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FB637CF" w14:textId="4FAC74E8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AF5CC98" w14:textId="7BE5197A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4569876C" w14:textId="7654A2AC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A9B2677" w14:textId="77777777" w:rsidR="00BA411B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E2">
              <w:rPr>
                <w:rFonts w:ascii="Times New Roman" w:hAnsi="Times New Roman"/>
                <w:sz w:val="24"/>
                <w:szCs w:val="24"/>
              </w:rPr>
              <w:t xml:space="preserve">Межмуниципальные соревнования </w:t>
            </w:r>
            <w:r w:rsidR="00BA411B">
              <w:rPr>
                <w:rFonts w:ascii="Times New Roman" w:hAnsi="Times New Roman"/>
                <w:sz w:val="24"/>
                <w:szCs w:val="24"/>
              </w:rPr>
              <w:t>«</w:t>
            </w:r>
            <w:r w:rsidRPr="00A341E2">
              <w:rPr>
                <w:rFonts w:ascii="Times New Roman" w:hAnsi="Times New Roman"/>
                <w:sz w:val="24"/>
                <w:szCs w:val="24"/>
              </w:rPr>
              <w:t>Кубок Кулунды</w:t>
            </w:r>
            <w:r w:rsidR="00BA41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C7D1BB6" w14:textId="04EDACFC" w:rsidR="00A341E2" w:rsidRPr="00F41432" w:rsidRDefault="00BA411B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341E2" w:rsidRPr="00A341E2">
              <w:rPr>
                <w:rFonts w:ascii="Times New Roman" w:hAnsi="Times New Roman"/>
                <w:sz w:val="24"/>
                <w:szCs w:val="24"/>
              </w:rPr>
              <w:t>волейбол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341E2" w:rsidRPr="00A341E2">
              <w:rPr>
                <w:rFonts w:ascii="Times New Roman" w:hAnsi="Times New Roman"/>
                <w:sz w:val="24"/>
                <w:szCs w:val="24"/>
              </w:rPr>
              <w:t xml:space="preserve"> юноши и девушки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</w:tcPr>
          <w:p w14:paraId="0FAD986D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31">
              <w:rPr>
                <w:rFonts w:ascii="Times New Roman" w:hAnsi="Times New Roman"/>
                <w:sz w:val="24"/>
                <w:szCs w:val="24"/>
              </w:rPr>
              <w:t>с. Баган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69D2162" w14:textId="5E118B1A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31">
              <w:rPr>
                <w:rFonts w:ascii="Times New Roman" w:hAnsi="Times New Roman"/>
                <w:sz w:val="24"/>
                <w:szCs w:val="24"/>
              </w:rPr>
              <w:t xml:space="preserve"> МКОУ </w:t>
            </w:r>
            <w:proofErr w:type="spellStart"/>
            <w:r w:rsidRPr="000F6431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0F6431">
              <w:rPr>
                <w:rFonts w:ascii="Times New Roman" w:hAnsi="Times New Roman"/>
                <w:sz w:val="24"/>
                <w:szCs w:val="24"/>
              </w:rPr>
              <w:t xml:space="preserve"> СОШ №</w:t>
            </w:r>
            <w:proofErr w:type="gramStart"/>
            <w:r w:rsidRPr="000F64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,зал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303DDE28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14:paraId="351687A4" w14:textId="508069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695AD843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5D2780F8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уководитель 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4F8B82E2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49-325</w:t>
            </w:r>
            <w:r w:rsidRPr="00926BE6">
              <w:rPr>
                <w:rFonts w:ascii="Times New Roman" w:hAnsi="Times New Roman"/>
                <w:sz w:val="24"/>
                <w:szCs w:val="24"/>
              </w:rPr>
              <w:br/>
              <w:t xml:space="preserve">Артёменко Н.Ю., </w:t>
            </w:r>
          </w:p>
          <w:p w14:paraId="3628FB4F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иректор 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ДЮСШ,</w:t>
            </w:r>
          </w:p>
          <w:p w14:paraId="3C5E6CA7" w14:textId="5D3DCC0E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21-404</w:t>
            </w:r>
          </w:p>
        </w:tc>
      </w:tr>
      <w:tr w:rsidR="0008523F" w:rsidRPr="004C5F8A" w14:paraId="6545258B" w14:textId="77777777" w:rsidTr="00AA1402">
        <w:tc>
          <w:tcPr>
            <w:tcW w:w="1418" w:type="dxa"/>
            <w:shd w:val="clear" w:color="auto" w:fill="FFFFFF" w:themeFill="background1"/>
          </w:tcPr>
          <w:p w14:paraId="26B1B0D9" w14:textId="77777777" w:rsidR="0008523F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14:paraId="48C8483D" w14:textId="4C9F95A6" w:rsidR="0008523F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B219E66" w14:textId="39256FCB" w:rsidR="0008523F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A126C56" w14:textId="7B467673" w:rsidR="0008523F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224BCFB" w14:textId="7688DF15" w:rsidR="0008523F" w:rsidRPr="009A20A3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A3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672A714" w14:textId="77777777" w:rsidR="0008523F" w:rsidRPr="009A20A3" w:rsidRDefault="0008523F" w:rsidP="0008523F">
            <w:pPr>
              <w:rPr>
                <w:rFonts w:ascii="Times New Roman" w:hAnsi="Times New Roman"/>
                <w:sz w:val="24"/>
                <w:szCs w:val="24"/>
              </w:rPr>
            </w:pPr>
            <w:r w:rsidRPr="009A20A3">
              <w:rPr>
                <w:rFonts w:ascii="Times New Roman" w:hAnsi="Times New Roman"/>
                <w:sz w:val="24"/>
                <w:szCs w:val="24"/>
              </w:rPr>
              <w:t xml:space="preserve">1.О </w:t>
            </w:r>
            <w:proofErr w:type="gramStart"/>
            <w:r w:rsidRPr="009A20A3">
              <w:rPr>
                <w:rFonts w:ascii="Times New Roman" w:hAnsi="Times New Roman"/>
                <w:sz w:val="24"/>
                <w:szCs w:val="24"/>
              </w:rPr>
              <w:t>мерах  по</w:t>
            </w:r>
            <w:proofErr w:type="gramEnd"/>
            <w:r w:rsidRPr="009A20A3">
              <w:rPr>
                <w:rFonts w:ascii="Times New Roman" w:hAnsi="Times New Roman"/>
                <w:sz w:val="24"/>
                <w:szCs w:val="24"/>
              </w:rPr>
              <w:t xml:space="preserve">  борьбе  с  весенним   половодьем.</w:t>
            </w:r>
          </w:p>
          <w:p w14:paraId="17805F18" w14:textId="6341C63B" w:rsidR="0008523F" w:rsidRPr="009A20A3" w:rsidRDefault="0008523F" w:rsidP="0008523F">
            <w:pPr>
              <w:rPr>
                <w:rFonts w:ascii="Times New Roman" w:hAnsi="Times New Roman"/>
                <w:sz w:val="24"/>
                <w:szCs w:val="24"/>
              </w:rPr>
            </w:pPr>
            <w:r w:rsidRPr="009A20A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A20A3">
              <w:rPr>
                <w:rFonts w:ascii="Times New Roman" w:hAnsi="Times New Roman"/>
                <w:sz w:val="24"/>
                <w:szCs w:val="24"/>
              </w:rPr>
              <w:t xml:space="preserve"> О мероприятиях   по благоустройству на территории Ивановского </w:t>
            </w:r>
            <w:proofErr w:type="gramStart"/>
            <w:r w:rsidRPr="009A20A3">
              <w:rPr>
                <w:rFonts w:ascii="Times New Roman" w:hAnsi="Times New Roman"/>
                <w:sz w:val="24"/>
                <w:szCs w:val="24"/>
              </w:rPr>
              <w:t>сельсовета .</w:t>
            </w:r>
            <w:proofErr w:type="gramEnd"/>
          </w:p>
          <w:p w14:paraId="7C6CA2F3" w14:textId="77777777" w:rsidR="0008523F" w:rsidRDefault="0008523F" w:rsidP="0008523F">
            <w:pPr>
              <w:rPr>
                <w:rFonts w:ascii="Times New Roman" w:hAnsi="Times New Roman"/>
                <w:sz w:val="24"/>
                <w:szCs w:val="24"/>
              </w:rPr>
            </w:pPr>
            <w:r w:rsidRPr="009A20A3">
              <w:rPr>
                <w:rFonts w:ascii="Times New Roman" w:hAnsi="Times New Roman"/>
                <w:sz w:val="24"/>
                <w:szCs w:val="24"/>
              </w:rPr>
              <w:t xml:space="preserve">3.Об обеспечении безопасности </w:t>
            </w:r>
            <w:proofErr w:type="gramStart"/>
            <w:r w:rsidRPr="009A20A3">
              <w:rPr>
                <w:rFonts w:ascii="Times New Roman" w:hAnsi="Times New Roman"/>
                <w:sz w:val="24"/>
                <w:szCs w:val="24"/>
              </w:rPr>
              <w:t>людей  на</w:t>
            </w:r>
            <w:proofErr w:type="gramEnd"/>
            <w:r w:rsidRPr="009A20A3">
              <w:rPr>
                <w:rFonts w:ascii="Times New Roman" w:hAnsi="Times New Roman"/>
                <w:sz w:val="24"/>
                <w:szCs w:val="24"/>
              </w:rPr>
              <w:t xml:space="preserve">  водных  объектах.</w:t>
            </w:r>
          </w:p>
          <w:p w14:paraId="11F693FD" w14:textId="77777777" w:rsidR="00311CF8" w:rsidRDefault="00311CF8" w:rsidP="000852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20824A" w14:textId="77777777" w:rsidR="00311CF8" w:rsidRDefault="00311CF8" w:rsidP="000852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B991148" w14:textId="77777777" w:rsidR="00311CF8" w:rsidRDefault="00311CF8" w:rsidP="000852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8E5F252" w14:textId="77777777" w:rsidR="00311CF8" w:rsidRDefault="00311CF8" w:rsidP="0008523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D2C4DA" w14:textId="0A389CD9" w:rsidR="00311CF8" w:rsidRPr="00A341E2" w:rsidRDefault="00311CF8" w:rsidP="00085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0E290A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Ивановка,</w:t>
            </w:r>
          </w:p>
          <w:p w14:paraId="11493722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3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сельсовета</w:t>
            </w:r>
          </w:p>
          <w:p w14:paraId="53D6E671" w14:textId="77777777" w:rsidR="0008523F" w:rsidRPr="000F6431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0D4C64E" w14:textId="77777777" w:rsidR="0008523F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765351A4" w14:textId="3DC86598" w:rsidR="0008523F" w:rsidRPr="00926BE6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BEE4818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А.К.,</w:t>
            </w:r>
          </w:p>
          <w:p w14:paraId="0F508C53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Ивановского сельсовета,</w:t>
            </w:r>
          </w:p>
          <w:p w14:paraId="20240A32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39-224</w:t>
            </w:r>
          </w:p>
          <w:p w14:paraId="21A7E2ED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0B971DE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522E56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C8672B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F2AB2DE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1CA4BE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9E912C6" w14:textId="77777777" w:rsidR="0008523F" w:rsidRDefault="0008523F" w:rsidP="0008523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570038D" w14:textId="77777777" w:rsidR="0008523F" w:rsidRPr="00926BE6" w:rsidRDefault="0008523F" w:rsidP="000852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32" w:rsidRPr="004C5F8A" w14:paraId="76D7E61D" w14:textId="77777777" w:rsidTr="00291E83">
        <w:tc>
          <w:tcPr>
            <w:tcW w:w="1418" w:type="dxa"/>
            <w:shd w:val="clear" w:color="auto" w:fill="FFFFFF" w:themeFill="background1"/>
          </w:tcPr>
          <w:p w14:paraId="670A0E92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40B6582B" w14:textId="66383E3C" w:rsidR="00F41432" w:rsidRDefault="00D05FE9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41432">
              <w:rPr>
                <w:rFonts w:ascii="Times New Roman" w:hAnsi="Times New Roman"/>
                <w:sz w:val="24"/>
                <w:szCs w:val="24"/>
              </w:rPr>
              <w:t>арта</w:t>
            </w:r>
          </w:p>
          <w:p w14:paraId="1A3E25CC" w14:textId="3D5F802F" w:rsidR="00F41432" w:rsidRDefault="00D05FE9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B55BE01" w14:textId="7CE20676" w:rsidR="00D05FE9" w:rsidRDefault="00D05FE9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11A1A2B" w14:textId="77777777" w:rsidR="00F41432" w:rsidRP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16AD296" w14:textId="77777777" w:rsidR="00F41432" w:rsidRPr="00F41432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1. О мерах по предупреждению последствий весеннего половодья, сохранности улиц населенных пунктов и автомобильных дорог</w:t>
            </w:r>
          </w:p>
          <w:p w14:paraId="2821CD5B" w14:textId="77777777" w:rsidR="00F41432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 xml:space="preserve">2. О социальной поддержке населения </w:t>
            </w:r>
            <w:proofErr w:type="spellStart"/>
            <w:r w:rsidRPr="00F41432">
              <w:rPr>
                <w:rFonts w:ascii="Times New Roman" w:hAnsi="Times New Roman"/>
                <w:sz w:val="24"/>
                <w:szCs w:val="24"/>
              </w:rPr>
              <w:t>Мироновского</w:t>
            </w:r>
            <w:proofErr w:type="spellEnd"/>
            <w:r w:rsidRPr="00F4143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14:paraId="489592B5" w14:textId="77777777" w:rsidR="00FB004C" w:rsidRDefault="00FB004C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437B75" w14:textId="77777777" w:rsidR="00FB004C" w:rsidRDefault="00FB004C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BCCE33" w14:textId="77777777" w:rsidR="00311CF8" w:rsidRDefault="00311CF8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67253A" w14:textId="56E3FF0F" w:rsidR="00311CF8" w:rsidRPr="00F41432" w:rsidRDefault="00311CF8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73AE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C8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5C8">
              <w:rPr>
                <w:rFonts w:ascii="Times New Roman" w:hAnsi="Times New Roman"/>
                <w:sz w:val="24"/>
                <w:szCs w:val="24"/>
              </w:rPr>
              <w:t xml:space="preserve">Мироновка, </w:t>
            </w:r>
          </w:p>
          <w:p w14:paraId="470BD519" w14:textId="0829AE22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C8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E4F" w14:textId="420A129D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C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135C8">
              <w:rPr>
                <w:rFonts w:ascii="Times New Roman" w:hAnsi="Times New Roman"/>
                <w:sz w:val="24"/>
                <w:szCs w:val="24"/>
              </w:rPr>
              <w:t>Мироновского</w:t>
            </w:r>
            <w:proofErr w:type="spellEnd"/>
            <w:r w:rsidRPr="008135C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D6B9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C8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11D227D7" w14:textId="77777777" w:rsidR="00F41432" w:rsidRPr="008135C8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C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8135C8">
              <w:rPr>
                <w:rFonts w:ascii="Times New Roman" w:hAnsi="Times New Roman"/>
                <w:sz w:val="24"/>
                <w:szCs w:val="24"/>
              </w:rPr>
              <w:t>Мироновского</w:t>
            </w:r>
            <w:proofErr w:type="spellEnd"/>
            <w:r w:rsidRPr="008135C8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14:paraId="54951873" w14:textId="464F1229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5C8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99234B" w:rsidRPr="004C5F8A" w14:paraId="5907BE35" w14:textId="77777777" w:rsidTr="00291E83">
        <w:tc>
          <w:tcPr>
            <w:tcW w:w="1418" w:type="dxa"/>
            <w:shd w:val="clear" w:color="auto" w:fill="FFFFFF" w:themeFill="background1"/>
          </w:tcPr>
          <w:p w14:paraId="02EA48D0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41D67F0D" w14:textId="61D8AE8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EC1CBC6" w14:textId="003CA9B0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8D8745D" w14:textId="05C3CFB4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2F4FAF7" w14:textId="4F201CF6" w:rsidR="0099234B" w:rsidRPr="00F41432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551" w:type="dxa"/>
            <w:shd w:val="clear" w:color="auto" w:fill="FFFFFF" w:themeFill="background1"/>
          </w:tcPr>
          <w:p w14:paraId="1E03D6D8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B4C8DDA" w14:textId="1455EF44" w:rsidR="0099234B" w:rsidRPr="008135C8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2EABFE9" w14:textId="3FC8D287" w:rsidR="0099234B" w:rsidRPr="008135C8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4111" w:type="dxa"/>
            <w:shd w:val="clear" w:color="auto" w:fill="FFFFFF" w:themeFill="background1"/>
          </w:tcPr>
          <w:p w14:paraId="1641622F" w14:textId="77777777" w:rsidR="0099234B" w:rsidRPr="00926BE6" w:rsidRDefault="0099234B" w:rsidP="009923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65605015" w14:textId="77777777" w:rsidR="0099234B" w:rsidRPr="00926BE6" w:rsidRDefault="0099234B" w:rsidP="009923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3AED1982" w14:textId="77777777" w:rsidR="0099234B" w:rsidRPr="00926BE6" w:rsidRDefault="0099234B" w:rsidP="0099234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34F86EF0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Токарева Л.М.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C4B771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4ABE441D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0047F31E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21-011</w:t>
            </w:r>
          </w:p>
          <w:p w14:paraId="63466C8F" w14:textId="77777777" w:rsidR="0099234B" w:rsidRDefault="0099234B" w:rsidP="0099234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FBF9FAA" w14:textId="77777777" w:rsidR="0099234B" w:rsidRDefault="0099234B" w:rsidP="0099234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CF9E0D7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D10DB5" w14:textId="7D3F35A4" w:rsidR="00311CF8" w:rsidRPr="008135C8" w:rsidRDefault="00311CF8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4C" w:rsidRPr="004C5F8A" w14:paraId="5EBFA5DC" w14:textId="77777777" w:rsidTr="00291E83">
        <w:tc>
          <w:tcPr>
            <w:tcW w:w="1418" w:type="dxa"/>
            <w:shd w:val="clear" w:color="auto" w:fill="FFFFFF" w:themeFill="background1"/>
          </w:tcPr>
          <w:p w14:paraId="6FF0D7C8" w14:textId="77777777" w:rsidR="00FB004C" w:rsidRP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4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14:paraId="0593018A" w14:textId="77777777" w:rsidR="00FB004C" w:rsidRP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4C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3AEB251" w14:textId="77777777" w:rsidR="00FB004C" w:rsidRP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4C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157D824" w14:textId="0FFBCD8E" w:rsid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4C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D4F4385" w14:textId="42C9737A" w:rsidR="00BA411B" w:rsidRDefault="00BA411B" w:rsidP="00BA4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4C">
              <w:rPr>
                <w:rFonts w:ascii="Times New Roman" w:hAnsi="Times New Roman"/>
                <w:sz w:val="24"/>
                <w:szCs w:val="24"/>
              </w:rPr>
              <w:t>Профилактическая акция</w:t>
            </w:r>
          </w:p>
          <w:p w14:paraId="03555A6F" w14:textId="34DDF9EB" w:rsidR="00311CF8" w:rsidRDefault="00BA411B" w:rsidP="00BA41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04C" w:rsidRPr="00FB004C">
              <w:rPr>
                <w:rFonts w:ascii="Times New Roman" w:hAnsi="Times New Roman"/>
                <w:sz w:val="24"/>
                <w:szCs w:val="24"/>
              </w:rPr>
              <w:t xml:space="preserve">«Некурящее поколение: мы за жизнь без табачного дыма» </w:t>
            </w:r>
          </w:p>
          <w:p w14:paraId="143DD3CD" w14:textId="77777777" w:rsidR="00311CF8" w:rsidRDefault="00311CF8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6FC2D8" w14:textId="77777777" w:rsidR="00311CF8" w:rsidRDefault="00311CF8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BB858" w14:textId="22F314C0" w:rsidR="00311CF8" w:rsidRPr="00926BE6" w:rsidRDefault="00311CF8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40BD43" w14:textId="77777777" w:rsid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11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D373D32" w14:textId="77777777" w:rsid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молодёжное пространство «Притяжение»</w:t>
            </w:r>
          </w:p>
          <w:p w14:paraId="16ABC497" w14:textId="4D81F23F" w:rsidR="0008523F" w:rsidRPr="00926BE6" w:rsidRDefault="0008523F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6A1864F" w14:textId="3060F480" w:rsidR="00FB004C" w:rsidRPr="00926BE6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290A573" w14:textId="77777777" w:rsidR="00FB004C" w:rsidRPr="00926BE6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Клятченок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5227E32D" w14:textId="77777777" w:rsid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директор МБУК «КДЦ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0DAA710D" w14:textId="5F430A3D" w:rsidR="00FB004C" w:rsidRDefault="00FB004C" w:rsidP="00FB004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7F48FB" w:rsidRPr="004C5F8A" w14:paraId="4A337515" w14:textId="77777777" w:rsidTr="00291E83">
        <w:tc>
          <w:tcPr>
            <w:tcW w:w="1418" w:type="dxa"/>
            <w:shd w:val="clear" w:color="auto" w:fill="FFFFFF" w:themeFill="background1"/>
          </w:tcPr>
          <w:p w14:paraId="5CAB5455" w14:textId="77777777" w:rsidR="007F48FB" w:rsidRPr="00DB68D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D6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3CF2A01" w14:textId="77777777" w:rsidR="007F48FB" w:rsidRPr="00DB68D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D6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D8B3C22" w14:textId="77777777" w:rsidR="007F48FB" w:rsidRPr="00DB68D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D6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8277013" w14:textId="518EC10A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68D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A69DFCF" w14:textId="77777777" w:rsidR="00BA411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FB">
              <w:rPr>
                <w:rFonts w:ascii="Times New Roman" w:hAnsi="Times New Roman"/>
                <w:sz w:val="24"/>
                <w:szCs w:val="24"/>
              </w:rPr>
              <w:t xml:space="preserve">Проведение 3 этапа Спартакиады среди работников общеобразовательных организаций </w:t>
            </w:r>
            <w:proofErr w:type="spellStart"/>
            <w:r w:rsidRPr="007F48FB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7F48F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5C034C09" w14:textId="5AA362D6" w:rsidR="007F48FB" w:rsidRPr="00F41432" w:rsidRDefault="00BA411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7F48FB" w:rsidRPr="007F48FB">
              <w:rPr>
                <w:rFonts w:ascii="Times New Roman" w:hAnsi="Times New Roman"/>
                <w:sz w:val="24"/>
                <w:szCs w:val="24"/>
              </w:rPr>
              <w:t>стрельб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F48FB" w:rsidRPr="007F48FB">
              <w:rPr>
                <w:rFonts w:ascii="Times New Roman" w:hAnsi="Times New Roman"/>
                <w:sz w:val="24"/>
                <w:szCs w:val="24"/>
              </w:rPr>
              <w:t>, теннис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F48FB" w:rsidRPr="007F48FB">
              <w:rPr>
                <w:rFonts w:ascii="Times New Roman" w:hAnsi="Times New Roman"/>
                <w:sz w:val="24"/>
                <w:szCs w:val="24"/>
              </w:rPr>
              <w:t xml:space="preserve"> «Весёлые старты»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58A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121527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48FB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7F48FB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7F48FB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588EBE3" w14:textId="5619E829" w:rsidR="007F48FB" w:rsidRPr="008135C8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2F45B4ED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14:paraId="70CE052E" w14:textId="203AC60F" w:rsidR="007F48FB" w:rsidRPr="008135C8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09CCFEC0" w14:textId="77777777" w:rsidR="007F48FB" w:rsidRPr="00926BE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1855C24D" w14:textId="77777777" w:rsidR="007F48FB" w:rsidRPr="00926BE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уководитель 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2D0BC071" w14:textId="77777777" w:rsidR="007F48FB" w:rsidRPr="00926BE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49-325</w:t>
            </w:r>
            <w:r w:rsidRPr="00926BE6">
              <w:rPr>
                <w:rFonts w:ascii="Times New Roman" w:hAnsi="Times New Roman"/>
                <w:sz w:val="24"/>
                <w:szCs w:val="24"/>
              </w:rPr>
              <w:br/>
              <w:t xml:space="preserve">Артёменко Н.Ю., </w:t>
            </w:r>
          </w:p>
          <w:p w14:paraId="36E278EE" w14:textId="77777777" w:rsidR="007F48FB" w:rsidRPr="00926BE6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иректор 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ДЮСШ,</w:t>
            </w:r>
          </w:p>
          <w:p w14:paraId="3D2AF737" w14:textId="77777777" w:rsidR="007F48FB" w:rsidRDefault="007F48FB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21-404</w:t>
            </w:r>
          </w:p>
          <w:p w14:paraId="180F39BA" w14:textId="77777777" w:rsidR="00311CF8" w:rsidRDefault="00311CF8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A9ABE0" w14:textId="345ABCF1" w:rsidR="00311CF8" w:rsidRPr="008135C8" w:rsidRDefault="00311CF8" w:rsidP="007F4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1E2" w:rsidRPr="004C5F8A" w14:paraId="590B8C08" w14:textId="77777777" w:rsidTr="00291E83">
        <w:tc>
          <w:tcPr>
            <w:tcW w:w="1418" w:type="dxa"/>
            <w:shd w:val="clear" w:color="auto" w:fill="FFFFFF" w:themeFill="background1"/>
          </w:tcPr>
          <w:p w14:paraId="621CC3F0" w14:textId="77777777" w:rsidR="00A341E2" w:rsidRP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E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495C208" w14:textId="77777777" w:rsidR="00A341E2" w:rsidRP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E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0415958" w14:textId="77777777" w:rsidR="00A341E2" w:rsidRP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E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1D7B176" w14:textId="660D2D6E" w:rsidR="00A341E2" w:rsidRPr="00DB68D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E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ABFAAC6" w14:textId="0A793D0A" w:rsidR="00A341E2" w:rsidRPr="007F48FB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E2">
              <w:rPr>
                <w:rFonts w:ascii="Times New Roman" w:hAnsi="Times New Roman"/>
                <w:sz w:val="24"/>
                <w:szCs w:val="24"/>
              </w:rPr>
              <w:t xml:space="preserve">Районный сбор «Мы в команде </w:t>
            </w:r>
            <w:r w:rsidR="00BA411B">
              <w:rPr>
                <w:rFonts w:ascii="Times New Roman" w:hAnsi="Times New Roman"/>
                <w:sz w:val="24"/>
                <w:szCs w:val="24"/>
              </w:rPr>
              <w:t>российского движения детей и молодежи</w:t>
            </w:r>
            <w:r w:rsidRPr="00A341E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B418362" w14:textId="77777777" w:rsidR="00A341E2" w:rsidRPr="00A15F33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3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6073C88" w14:textId="7B5A35DE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5F33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A15F33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EA9F5A4" w14:textId="4ED17BBC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33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proofErr w:type="spellStart"/>
            <w:r w:rsidRPr="00A15F33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A15F33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584BF53" w14:textId="77777777" w:rsidR="00A341E2" w:rsidRPr="00A15F33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33">
              <w:rPr>
                <w:rFonts w:ascii="Times New Roman" w:hAnsi="Times New Roman"/>
                <w:sz w:val="24"/>
                <w:szCs w:val="24"/>
              </w:rPr>
              <w:t>Маняхина А.Ю.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ABB8DC" w14:textId="044113D8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5F33">
              <w:rPr>
                <w:rFonts w:ascii="Times New Roman" w:hAnsi="Times New Roman"/>
                <w:sz w:val="24"/>
                <w:szCs w:val="24"/>
              </w:rPr>
              <w:t xml:space="preserve">редседатель МДОО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15F33">
              <w:rPr>
                <w:rFonts w:ascii="Times New Roman" w:hAnsi="Times New Roman"/>
                <w:sz w:val="24"/>
                <w:szCs w:val="24"/>
              </w:rPr>
              <w:t xml:space="preserve">Олимп </w:t>
            </w:r>
            <w:proofErr w:type="spellStart"/>
            <w:r w:rsidRPr="00A15F33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A15F3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9910917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33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79414BF2" w14:textId="0F6B11A8" w:rsidR="00311CF8" w:rsidRPr="00926BE6" w:rsidRDefault="00311CF8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32" w:rsidRPr="004C5F8A" w14:paraId="4FE8964A" w14:textId="77777777" w:rsidTr="00AA1402">
        <w:tc>
          <w:tcPr>
            <w:tcW w:w="1418" w:type="dxa"/>
            <w:shd w:val="clear" w:color="auto" w:fill="FFFFFF" w:themeFill="background1"/>
          </w:tcPr>
          <w:p w14:paraId="4251237E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6A4BABB6" w14:textId="145B5EDF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EE72BDB" w14:textId="67460C42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8CBEB94" w14:textId="37FE0701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C1C2907" w14:textId="77777777" w:rsidR="00F41432" w:rsidRPr="007B410C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10C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2F5EAB8A" w14:textId="77777777" w:rsidR="00F41432" w:rsidRPr="007B410C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 w:rsidRPr="007B410C">
              <w:rPr>
                <w:rFonts w:ascii="Times New Roman" w:hAnsi="Times New Roman"/>
                <w:sz w:val="24"/>
                <w:szCs w:val="24"/>
              </w:rPr>
              <w:t xml:space="preserve">1. О выполнении постановления администрации Казанского сельсовета от 12.01.2023 № 02 «Об обеспечении безопасности людей на водных объектах на территории Казанского сельсовета </w:t>
            </w:r>
            <w:proofErr w:type="spellStart"/>
            <w:r w:rsidRPr="007B410C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7B410C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в 2023 году»</w:t>
            </w:r>
          </w:p>
          <w:p w14:paraId="28B1EE7F" w14:textId="77777777" w:rsidR="00F41432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 w:rsidRPr="007B410C">
              <w:rPr>
                <w:rFonts w:ascii="Times New Roman" w:hAnsi="Times New Roman"/>
                <w:sz w:val="24"/>
                <w:szCs w:val="24"/>
              </w:rPr>
              <w:t>2. О выполнении постановления администрации Казанского сельсовета от 03.03.2022 № 10 «О проведении межведомственной комплексной операции «Семья».</w:t>
            </w:r>
          </w:p>
          <w:p w14:paraId="105B08BE" w14:textId="77777777" w:rsidR="00311CF8" w:rsidRDefault="00311CF8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B01782" w14:textId="77777777" w:rsidR="00311CF8" w:rsidRDefault="00311CF8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19974F" w14:textId="491397B7" w:rsidR="00BA411B" w:rsidRPr="009D744B" w:rsidRDefault="00BA411B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F285518" w14:textId="6C5B5271" w:rsidR="00F41432" w:rsidRDefault="00FB004C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41432">
              <w:rPr>
                <w:rFonts w:ascii="Times New Roman" w:hAnsi="Times New Roman"/>
                <w:sz w:val="24"/>
                <w:szCs w:val="24"/>
              </w:rPr>
              <w:t>. Казанка,</w:t>
            </w:r>
          </w:p>
          <w:p w14:paraId="6ACE85FE" w14:textId="1955282D" w:rsidR="00F41432" w:rsidRPr="00926BE6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FF74861" w14:textId="72F3117F" w:rsidR="00F41432" w:rsidRPr="00926BE6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1F33C74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1B633025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1CA06252" w14:textId="473AB49D" w:rsidR="00F41432" w:rsidRPr="00926BE6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291E83" w:rsidRPr="004C5F8A" w14:paraId="0F8BB14B" w14:textId="77777777" w:rsidTr="00AA1402">
        <w:tc>
          <w:tcPr>
            <w:tcW w:w="1418" w:type="dxa"/>
            <w:shd w:val="clear" w:color="auto" w:fill="FFFFFF" w:themeFill="background1"/>
          </w:tcPr>
          <w:p w14:paraId="05260B26" w14:textId="77777777" w:rsidR="00291E83" w:rsidRP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14:paraId="1F865A18" w14:textId="77777777" w:rsidR="00291E83" w:rsidRP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03B016C" w14:textId="77777777" w:rsidR="00291E83" w:rsidRP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721DDF7" w14:textId="56F2C9AE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91E8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94D0EE5" w14:textId="25179694" w:rsidR="00291E83" w:rsidRPr="007B410C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 xml:space="preserve">Заседание районной комиссии по оказанию материальной социальной помощи жителям </w:t>
            </w:r>
            <w:proofErr w:type="spellStart"/>
            <w:r w:rsidRPr="00291E83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91E83">
              <w:rPr>
                <w:rFonts w:ascii="Times New Roman" w:hAnsi="Times New Roman"/>
                <w:sz w:val="24"/>
                <w:szCs w:val="24"/>
              </w:rPr>
              <w:t xml:space="preserve"> района, оказавшимся в трудной жизненной ситуации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23E5C6F4" w14:textId="77777777" w:rsidR="00291E83" w:rsidRPr="00926BE6" w:rsidRDefault="00291E83" w:rsidP="00291E83">
            <w:pPr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        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>Баган,</w:t>
            </w:r>
          </w:p>
          <w:p w14:paraId="5C412994" w14:textId="410E3C75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A3228B9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4AE4EA0F" w14:textId="5151215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3078E22B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2889641D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39D273DE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59B3E27D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Туркеева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6504C341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02C37965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2014D6EF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21-955</w:t>
            </w:r>
          </w:p>
          <w:p w14:paraId="5A864DFD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AD878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F40C61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1E2" w:rsidRPr="004C5F8A" w14:paraId="6396ED72" w14:textId="77777777" w:rsidTr="00AA1402">
        <w:tc>
          <w:tcPr>
            <w:tcW w:w="1418" w:type="dxa"/>
            <w:shd w:val="clear" w:color="auto" w:fill="FFFFFF" w:themeFill="background1"/>
          </w:tcPr>
          <w:p w14:paraId="4E12A47B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68FE5E7" w14:textId="407F3B89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751B26D" w14:textId="7FA09F0D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786AC3B0" w14:textId="6568C678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2E22276" w14:textId="05BD3F77" w:rsidR="00A341E2" w:rsidRPr="007B410C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E2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A341E2">
              <w:rPr>
                <w:rFonts w:ascii="Times New Roman" w:hAnsi="Times New Roman"/>
                <w:sz w:val="24"/>
                <w:szCs w:val="24"/>
              </w:rPr>
              <w:t>Баганской</w:t>
            </w:r>
            <w:proofErr w:type="spellEnd"/>
            <w:r w:rsidRPr="00A341E2">
              <w:rPr>
                <w:rFonts w:ascii="Times New Roman" w:hAnsi="Times New Roman"/>
                <w:sz w:val="24"/>
                <w:szCs w:val="24"/>
              </w:rPr>
              <w:t xml:space="preserve"> ДЮСШ по мини – футболу среди юношей 2005 г.р. и младше</w:t>
            </w:r>
          </w:p>
        </w:tc>
        <w:tc>
          <w:tcPr>
            <w:tcW w:w="2551" w:type="dxa"/>
            <w:shd w:val="clear" w:color="auto" w:fill="FFFFFF" w:themeFill="background1"/>
          </w:tcPr>
          <w:p w14:paraId="2850D585" w14:textId="5F181D19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31">
              <w:rPr>
                <w:rFonts w:ascii="Times New Roman" w:hAnsi="Times New Roman"/>
                <w:sz w:val="24"/>
                <w:szCs w:val="24"/>
              </w:rPr>
              <w:t xml:space="preserve">с. Баган, МКОУ </w:t>
            </w:r>
            <w:proofErr w:type="spellStart"/>
            <w:r w:rsidRPr="000F6431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0F6431">
              <w:rPr>
                <w:rFonts w:ascii="Times New Roman" w:hAnsi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2977" w:type="dxa"/>
            <w:shd w:val="clear" w:color="auto" w:fill="FFFFFF" w:themeFill="background1"/>
          </w:tcPr>
          <w:p w14:paraId="3B213ACC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14:paraId="401C2230" w14:textId="04D98179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2748BEDF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2CCF4888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уководитель 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271E42E1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49-325</w:t>
            </w:r>
            <w:r w:rsidRPr="00926BE6">
              <w:rPr>
                <w:rFonts w:ascii="Times New Roman" w:hAnsi="Times New Roman"/>
                <w:sz w:val="24"/>
                <w:szCs w:val="24"/>
              </w:rPr>
              <w:br/>
              <w:t xml:space="preserve">Артёменко Н.Ю., </w:t>
            </w:r>
          </w:p>
          <w:p w14:paraId="4EF8716D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иректор 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ДЮСШ,</w:t>
            </w:r>
          </w:p>
          <w:p w14:paraId="4B51514F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21-404</w:t>
            </w:r>
          </w:p>
          <w:p w14:paraId="1258613C" w14:textId="6BE856A8" w:rsidR="00311CF8" w:rsidRDefault="00311CF8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83" w:rsidRPr="004C5F8A" w14:paraId="4B98FB83" w14:textId="77777777" w:rsidTr="00AA1402">
        <w:tc>
          <w:tcPr>
            <w:tcW w:w="1418" w:type="dxa"/>
            <w:shd w:val="clear" w:color="auto" w:fill="FFFFFF" w:themeFill="background1"/>
          </w:tcPr>
          <w:p w14:paraId="3E24FEF5" w14:textId="77777777" w:rsidR="00B51C83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65CE194E" w14:textId="40BBAE4C" w:rsidR="00B51C83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717D69F" w14:textId="3F226797" w:rsidR="00B51C83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CCF0575" w14:textId="1DBF3A48" w:rsidR="00B51C83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D11573B" w14:textId="00D31F65" w:rsidR="00B51C83" w:rsidRPr="00A341E2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C83">
              <w:rPr>
                <w:rFonts w:ascii="Times New Roman" w:hAnsi="Times New Roman"/>
                <w:sz w:val="24"/>
                <w:szCs w:val="24"/>
              </w:rPr>
              <w:t>«Грани таланта» - районная выставка декоративно-прикладного творчества.</w:t>
            </w:r>
          </w:p>
        </w:tc>
        <w:tc>
          <w:tcPr>
            <w:tcW w:w="2551" w:type="dxa"/>
            <w:shd w:val="clear" w:color="auto" w:fill="FFFFFF" w:themeFill="background1"/>
          </w:tcPr>
          <w:p w14:paraId="08091EDA" w14:textId="77777777" w:rsidR="00B51C83" w:rsidRPr="00926BE6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</w:p>
          <w:p w14:paraId="7D4C6AD7" w14:textId="3B3C55FB" w:rsidR="00B51C83" w:rsidRPr="000F6431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районного краеведческого музея,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77ABB655" w14:textId="25B00BF5" w:rsidR="00B51C83" w:rsidRPr="00926BE6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6DC772B1" w14:textId="77777777" w:rsidR="00B51C83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1787F573" w14:textId="77777777" w:rsidR="00B51C83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</w:t>
            </w:r>
          </w:p>
          <w:p w14:paraId="55E00E13" w14:textId="77777777" w:rsidR="00B51C83" w:rsidRPr="00926BE6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МКУК «</w:t>
            </w:r>
            <w:proofErr w:type="spellStart"/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Баганский</w:t>
            </w:r>
            <w:proofErr w:type="spellEnd"/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районный краеведческий музей»,</w:t>
            </w:r>
          </w:p>
          <w:p w14:paraId="0F88CBD1" w14:textId="77777777" w:rsidR="00B51C83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22-780</w:t>
            </w:r>
          </w:p>
          <w:p w14:paraId="0DFFCD65" w14:textId="77777777" w:rsidR="00B51C83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7EE161" w14:textId="77777777" w:rsidR="00B51C83" w:rsidRPr="00926BE6" w:rsidRDefault="00B51C83" w:rsidP="00085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1E2" w:rsidRPr="004C5F8A" w14:paraId="40C260FF" w14:textId="77777777" w:rsidTr="00AA1402">
        <w:tc>
          <w:tcPr>
            <w:tcW w:w="1418" w:type="dxa"/>
            <w:shd w:val="clear" w:color="auto" w:fill="FFFFFF" w:themeFill="background1"/>
          </w:tcPr>
          <w:p w14:paraId="4C6D7398" w14:textId="77777777" w:rsidR="00A341E2" w:rsidRDefault="0099234B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3F96CB29" w14:textId="22E773FB" w:rsidR="0099234B" w:rsidRDefault="0099234B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DDA5ECD" w14:textId="0BF87D06" w:rsidR="0099234B" w:rsidRDefault="0099234B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1078E62" w14:textId="1F489A0B" w:rsidR="0099234B" w:rsidRDefault="0099234B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9EE2524" w14:textId="40BF4584" w:rsidR="00A341E2" w:rsidRPr="00A341E2" w:rsidRDefault="0099234B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>Спортивное многоборье в зачёт МЭ ВССШ «Президентские состязания». 5,6 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101379E6" w14:textId="22FB6B22" w:rsidR="00A341E2" w:rsidRPr="000F6431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31">
              <w:rPr>
                <w:rFonts w:ascii="Times New Roman" w:hAnsi="Times New Roman"/>
                <w:sz w:val="24"/>
                <w:szCs w:val="24"/>
              </w:rPr>
              <w:t xml:space="preserve">с. Баган, </w:t>
            </w:r>
            <w:r w:rsidR="0099234B">
              <w:rPr>
                <w:rFonts w:ascii="Times New Roman" w:hAnsi="Times New Roman"/>
                <w:sz w:val="24"/>
                <w:szCs w:val="24"/>
              </w:rPr>
              <w:t xml:space="preserve">Манеж </w:t>
            </w:r>
            <w:proofErr w:type="spellStart"/>
            <w:r w:rsidR="0099234B">
              <w:rPr>
                <w:rFonts w:ascii="Times New Roman" w:hAnsi="Times New Roman"/>
                <w:sz w:val="24"/>
                <w:szCs w:val="24"/>
              </w:rPr>
              <w:t>Баганской</w:t>
            </w:r>
            <w:proofErr w:type="spellEnd"/>
            <w:r w:rsidR="0099234B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0FC92FEF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14:paraId="56381949" w14:textId="34408D09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2B6F685D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6C03864F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уководитель 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5E446C53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49-325</w:t>
            </w:r>
            <w:r w:rsidRPr="00926BE6">
              <w:rPr>
                <w:rFonts w:ascii="Times New Roman" w:hAnsi="Times New Roman"/>
                <w:sz w:val="24"/>
                <w:szCs w:val="24"/>
              </w:rPr>
              <w:br/>
              <w:t xml:space="preserve">Артёменко Н.Ю., </w:t>
            </w:r>
          </w:p>
          <w:p w14:paraId="01FC8E16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иректор 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ДЮСШ,</w:t>
            </w:r>
          </w:p>
          <w:p w14:paraId="3374BA65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21-404</w:t>
            </w:r>
          </w:p>
          <w:p w14:paraId="7663C0CC" w14:textId="77777777" w:rsidR="00311CF8" w:rsidRDefault="00311CF8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2EF038" w14:textId="201F9354" w:rsidR="00311CF8" w:rsidRPr="00926BE6" w:rsidRDefault="00311CF8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144" w:rsidRPr="004C5F8A" w14:paraId="54A3E7CF" w14:textId="77777777" w:rsidTr="00AA1402">
        <w:tc>
          <w:tcPr>
            <w:tcW w:w="1418" w:type="dxa"/>
            <w:shd w:val="clear" w:color="auto" w:fill="FFFFFF" w:themeFill="background1"/>
          </w:tcPr>
          <w:p w14:paraId="176431A2" w14:textId="7777777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14:paraId="39762CF6" w14:textId="5A42CFF5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438C68BE" w14:textId="79ED061A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352F9B1" w14:textId="64692461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F358C00" w14:textId="561EDFA7" w:rsidR="00491144" w:rsidRP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144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 w:rsidR="00291E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448ACFF" w14:textId="77777777" w:rsidR="00491144" w:rsidRPr="00491144" w:rsidRDefault="00491144" w:rsidP="00491144">
            <w:pPr>
              <w:rPr>
                <w:rFonts w:ascii="Times New Roman" w:hAnsi="Times New Roman"/>
                <w:sz w:val="24"/>
                <w:szCs w:val="24"/>
              </w:rPr>
            </w:pPr>
            <w:r w:rsidRPr="00491144">
              <w:rPr>
                <w:rFonts w:ascii="Times New Roman" w:hAnsi="Times New Roman"/>
                <w:sz w:val="24"/>
                <w:szCs w:val="24"/>
              </w:rPr>
              <w:t xml:space="preserve">1.О ходе исполнения   постановления   администрации </w:t>
            </w:r>
            <w:proofErr w:type="spellStart"/>
            <w:r w:rsidRPr="00491144"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 w:rsidRPr="00491144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491144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491144">
              <w:rPr>
                <w:rFonts w:ascii="Times New Roman" w:hAnsi="Times New Roman"/>
                <w:sz w:val="24"/>
                <w:szCs w:val="24"/>
              </w:rPr>
              <w:t xml:space="preserve"> района   Новосибирской области «О мерах по предупреждению и ликвидации последствий весеннего половодья, сохранности улиц населенных пунктов и автомобильных дорог»</w:t>
            </w:r>
          </w:p>
          <w:p w14:paraId="3788CCAF" w14:textId="77777777" w:rsidR="00491144" w:rsidRDefault="00491144" w:rsidP="00491144">
            <w:pPr>
              <w:rPr>
                <w:rFonts w:ascii="Times New Roman" w:hAnsi="Times New Roman"/>
                <w:sz w:val="24"/>
                <w:szCs w:val="24"/>
              </w:rPr>
            </w:pPr>
            <w:r w:rsidRPr="00491144">
              <w:rPr>
                <w:rFonts w:ascii="Times New Roman" w:hAnsi="Times New Roman"/>
                <w:sz w:val="24"/>
                <w:szCs w:val="24"/>
              </w:rPr>
              <w:t>2. 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</w:p>
          <w:p w14:paraId="135B3937" w14:textId="77777777" w:rsidR="00311CF8" w:rsidRDefault="00311CF8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6DCE92" w14:textId="77777777" w:rsidR="00311CF8" w:rsidRDefault="00311CF8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6EC08" w14:textId="77777777" w:rsidR="00311CF8" w:rsidRDefault="00311CF8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E7BACC" w14:textId="77777777" w:rsidR="00311CF8" w:rsidRDefault="00311CF8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41AEC8" w14:textId="77777777" w:rsidR="00311CF8" w:rsidRDefault="00311CF8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41EE05" w14:textId="71F5F840" w:rsidR="00311CF8" w:rsidRPr="007B410C" w:rsidRDefault="00311CF8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5FAC066" w14:textId="6D5EB30D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с.Палецкое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54ECD0" w14:textId="7FB3C751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A0DCDD8" w14:textId="2EF26C75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5378C10" w14:textId="7777777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5F050732" w14:textId="7777777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14:paraId="6E9E9415" w14:textId="5EF1EAA5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291E83" w:rsidRPr="004C5F8A" w14:paraId="7C0B85E9" w14:textId="77777777" w:rsidTr="0008523F">
        <w:trPr>
          <w:trHeight w:val="3669"/>
        </w:trPr>
        <w:tc>
          <w:tcPr>
            <w:tcW w:w="1418" w:type="dxa"/>
            <w:shd w:val="clear" w:color="auto" w:fill="FFFFFF" w:themeFill="background1"/>
          </w:tcPr>
          <w:p w14:paraId="7D02EC61" w14:textId="77777777" w:rsidR="00291E83" w:rsidRP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4334F07" w14:textId="77777777" w:rsidR="00291E83" w:rsidRP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6F6BC13E" w14:textId="77777777" w:rsidR="00291E83" w:rsidRP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13023D6" w14:textId="5FC1C025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E83">
              <w:rPr>
                <w:rFonts w:ascii="Times New Roman" w:hAnsi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91E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3C823C" w14:textId="77777777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1C611A21" w14:textId="77777777" w:rsidR="0008523F" w:rsidRDefault="00291E83" w:rsidP="00291E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E83">
              <w:rPr>
                <w:rFonts w:ascii="Times New Roman" w:hAnsi="Times New Roman"/>
                <w:sz w:val="24"/>
                <w:szCs w:val="24"/>
              </w:rPr>
              <w:t xml:space="preserve">1.О внесении изменений в решение тридцать третьей сессии Совета депутатов </w:t>
            </w:r>
            <w:proofErr w:type="spellStart"/>
            <w:r w:rsidRPr="00291E83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91E8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91E83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91E8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от 29.12.2022 №168 « Об утверждении бюджета </w:t>
            </w:r>
            <w:proofErr w:type="spellStart"/>
            <w:r w:rsidRPr="00291E83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91E83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91E83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91E83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очередной 2023 год и плановый период 2024-2025 годов» и т. д</w:t>
            </w:r>
          </w:p>
          <w:p w14:paraId="6DBFBE8A" w14:textId="77777777" w:rsidR="00311CF8" w:rsidRDefault="00311CF8" w:rsidP="00291E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5BCE45" w14:textId="77777777" w:rsidR="00311CF8" w:rsidRDefault="00311CF8" w:rsidP="00291E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5F2795" w14:textId="77777777" w:rsidR="00311CF8" w:rsidRDefault="00311CF8" w:rsidP="00291E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BEF4A2" w14:textId="77777777" w:rsidR="00311CF8" w:rsidRDefault="00311CF8" w:rsidP="00291E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EDB7F96" w14:textId="2E7E20D9" w:rsidR="00311CF8" w:rsidRPr="00491144" w:rsidRDefault="00311CF8" w:rsidP="00291E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0D94BC4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5BA9C32" w14:textId="25EFEDB8" w:rsidR="00291E83" w:rsidRDefault="00291E83" w:rsidP="00527C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3070A00" w14:textId="28CA4CCC" w:rsidR="00FE57C6" w:rsidRDefault="00291E83" w:rsidP="00FE57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F2B76CC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417970B0" w14:textId="77777777" w:rsidR="00291E83" w:rsidRPr="00926BE6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1761B0" w14:textId="6AE4DE16" w:rsidR="00291E83" w:rsidRDefault="00291E83" w:rsidP="00291E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2564F2" w:rsidRPr="004C5F8A" w14:paraId="7647AF47" w14:textId="77777777" w:rsidTr="00AA1402">
        <w:tc>
          <w:tcPr>
            <w:tcW w:w="1418" w:type="dxa"/>
            <w:shd w:val="clear" w:color="auto" w:fill="FFFFFF" w:themeFill="background1"/>
          </w:tcPr>
          <w:p w14:paraId="6B68D273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14:paraId="2F5E7067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550AE52D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982D53C" w14:textId="555901EE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5546F5F1" w14:textId="7976E454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560FB2" w14:textId="3E32FA0C" w:rsidR="002564F2" w:rsidRPr="002564F2" w:rsidRDefault="002564F2" w:rsidP="002564F2">
            <w:pPr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 xml:space="preserve">1.О ходе выполнения постановления администрации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564F2">
              <w:rPr>
                <w:rFonts w:ascii="Times New Roman" w:hAnsi="Times New Roman"/>
                <w:sz w:val="24"/>
                <w:szCs w:val="24"/>
              </w:rPr>
              <w:t>сельсовета  «</w:t>
            </w:r>
            <w:proofErr w:type="gram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О мерах по предупреждению возникновения чрезвычайных ситуаций связанных с весенним паводком и обеспечению защиты населения на территории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сельсовета при прохождении весеннего половодья в 2023 году»</w:t>
            </w:r>
          </w:p>
          <w:p w14:paraId="66A4DDC7" w14:textId="418FA17C" w:rsidR="002564F2" w:rsidRPr="002564F2" w:rsidRDefault="002564F2" w:rsidP="002564F2">
            <w:pPr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 xml:space="preserve">2.О ходе выполнения постановления администрации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сельсовета «О мерах по </w:t>
            </w:r>
            <w:proofErr w:type="gramStart"/>
            <w:r w:rsidRPr="002564F2">
              <w:rPr>
                <w:rFonts w:ascii="Times New Roman" w:hAnsi="Times New Roman"/>
                <w:sz w:val="24"/>
                <w:szCs w:val="24"/>
              </w:rPr>
              <w:t>подготовки  и</w:t>
            </w:r>
            <w:proofErr w:type="gram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празднованию Дня защитника Отечества и Международного женского дня»</w:t>
            </w:r>
          </w:p>
          <w:p w14:paraId="2B3B6585" w14:textId="040AA49E" w:rsidR="002564F2" w:rsidRPr="00491144" w:rsidRDefault="002564F2" w:rsidP="002564F2">
            <w:pPr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 xml:space="preserve">3.О мерах по организации мероприятий по предупреждению и ликвидации последствий возможных чрезвычайных ситуаций, связанных с природными пожарами на территории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в весенне-летнем пожароопасном сезоне 2023 года</w:t>
            </w:r>
          </w:p>
        </w:tc>
        <w:tc>
          <w:tcPr>
            <w:tcW w:w="2551" w:type="dxa"/>
            <w:shd w:val="clear" w:color="auto" w:fill="FFFFFF" w:themeFill="background1"/>
          </w:tcPr>
          <w:p w14:paraId="76653829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/>
                <w:sz w:val="24"/>
                <w:szCs w:val="24"/>
              </w:rPr>
              <w:t>с. Савкино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20B26993" w14:textId="24287ED2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788E01A" w14:textId="409616EE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8FA7DBA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Цвиченко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А.Н.,</w:t>
            </w:r>
          </w:p>
          <w:p w14:paraId="1CB63D89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14:paraId="16637901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0125D2BD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2590E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EF3100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3793D9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2FA891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626B67" w14:textId="77777777" w:rsidR="002564F2" w:rsidRPr="00926BE6" w:rsidRDefault="002564F2" w:rsidP="002564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BF0A67" w14:textId="77777777" w:rsidR="002564F2" w:rsidRPr="00926BE6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0A2C05" w14:textId="77777777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4C" w:rsidRPr="004C5F8A" w14:paraId="2F067906" w14:textId="77777777" w:rsidTr="00AA1402">
        <w:tc>
          <w:tcPr>
            <w:tcW w:w="1418" w:type="dxa"/>
            <w:shd w:val="clear" w:color="auto" w:fill="FFFFFF" w:themeFill="background1"/>
          </w:tcPr>
          <w:p w14:paraId="0E8BA07F" w14:textId="77777777" w:rsidR="00FB004C" w:rsidRPr="009A20A3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A3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1D98E521" w14:textId="77777777" w:rsidR="00FB004C" w:rsidRPr="009A20A3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A3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0D9AF749" w14:textId="77777777" w:rsidR="00FB004C" w:rsidRPr="009A20A3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A3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A0C2161" w14:textId="77245A7C" w:rsidR="00FB004C" w:rsidRPr="002564F2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51D6A74" w14:textId="77777777" w:rsid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Ивановского сельсовета:</w:t>
            </w:r>
          </w:p>
          <w:p w14:paraId="5E695210" w14:textId="6B6FA518" w:rsidR="00FB004C" w:rsidRPr="002564F2" w:rsidRDefault="00FB004C" w:rsidP="00FB004C">
            <w:pPr>
              <w:rPr>
                <w:rFonts w:ascii="Times New Roman" w:hAnsi="Times New Roman"/>
                <w:sz w:val="24"/>
                <w:szCs w:val="24"/>
              </w:rPr>
            </w:pPr>
            <w:r w:rsidRPr="009A20A3">
              <w:rPr>
                <w:rFonts w:ascii="Times New Roman" w:hAnsi="Times New Roman"/>
                <w:sz w:val="24"/>
                <w:szCs w:val="24"/>
              </w:rPr>
              <w:t>1.О внесении изменений в бюджет Ивановского сельсовета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01AE354" w14:textId="06542060" w:rsidR="00FB004C" w:rsidRPr="002C3575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575">
              <w:rPr>
                <w:rFonts w:ascii="Times New Roman" w:hAnsi="Times New Roman"/>
                <w:sz w:val="24"/>
                <w:szCs w:val="24"/>
              </w:rPr>
              <w:t>Ивановка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8FD991" w14:textId="77777777" w:rsidR="00FB004C" w:rsidRPr="002C3575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139A7788" w14:textId="77777777" w:rsidR="00FB004C" w:rsidRPr="002C3575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14:paraId="097E2920" w14:textId="27E84698" w:rsidR="00FB004C" w:rsidRPr="00926BE6" w:rsidRDefault="00FB004C" w:rsidP="00FB004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C3575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4E8F2D0" w14:textId="77777777" w:rsidR="00FB004C" w:rsidRPr="002C3575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Совет депутатов</w:t>
            </w:r>
          </w:p>
          <w:p w14:paraId="47FC6706" w14:textId="47B7D4E0" w:rsidR="00FB004C" w:rsidRPr="00926BE6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26E81DE" w14:textId="77777777" w:rsidR="00FB004C" w:rsidRPr="002C3575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575">
              <w:rPr>
                <w:rFonts w:ascii="Times New Roman" w:hAnsi="Times New Roman"/>
                <w:sz w:val="24"/>
                <w:szCs w:val="24"/>
              </w:rPr>
              <w:t>Мосейкова</w:t>
            </w:r>
            <w:proofErr w:type="spellEnd"/>
            <w:r w:rsidRPr="002C3575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14:paraId="14792274" w14:textId="77777777" w:rsidR="00FB004C" w:rsidRPr="002C3575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председатель Совета депутатов Ивановского сельсовета,</w:t>
            </w:r>
          </w:p>
          <w:p w14:paraId="5F6A600F" w14:textId="77777777" w:rsidR="00FB004C" w:rsidRDefault="00FB004C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575">
              <w:rPr>
                <w:rFonts w:ascii="Times New Roman" w:hAnsi="Times New Roman"/>
                <w:sz w:val="24"/>
                <w:szCs w:val="24"/>
              </w:rPr>
              <w:t>39-241</w:t>
            </w:r>
          </w:p>
          <w:p w14:paraId="39092613" w14:textId="05CB32D9" w:rsidR="00311CF8" w:rsidRPr="00926BE6" w:rsidRDefault="00311CF8" w:rsidP="00FB00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C83" w:rsidRPr="004C5F8A" w14:paraId="1F263022" w14:textId="77777777" w:rsidTr="00AA1402">
        <w:tc>
          <w:tcPr>
            <w:tcW w:w="1418" w:type="dxa"/>
            <w:shd w:val="clear" w:color="auto" w:fill="FFFFFF" w:themeFill="background1"/>
          </w:tcPr>
          <w:p w14:paraId="6FF87366" w14:textId="77777777" w:rsidR="00B51C83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044CD4D6" w14:textId="2F7D0B3D" w:rsidR="00B51C83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52EAB51" w14:textId="05107A6B" w:rsidR="00B51C83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9052573" w14:textId="4AA13778" w:rsidR="00B51C83" w:rsidRPr="009A20A3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57A639F" w14:textId="624EB837" w:rsidR="00B51C83" w:rsidRDefault="0008523F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523F">
              <w:rPr>
                <w:rFonts w:ascii="Times New Roman" w:hAnsi="Times New Roman"/>
                <w:sz w:val="24"/>
                <w:szCs w:val="24"/>
              </w:rPr>
              <w:t xml:space="preserve">«Мир через культуру», видеоролик о событиях учреждений культуры </w:t>
            </w:r>
            <w:proofErr w:type="spellStart"/>
            <w:r w:rsidRPr="0008523F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08523F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551" w:type="dxa"/>
            <w:shd w:val="clear" w:color="auto" w:fill="FFFFFF" w:themeFill="background1"/>
          </w:tcPr>
          <w:p w14:paraId="14584AE3" w14:textId="77777777" w:rsidR="00B51C83" w:rsidRPr="00926BE6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</w:p>
          <w:p w14:paraId="734CC976" w14:textId="0E15D3B6" w:rsidR="00B51C83" w:rsidRPr="002C3575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здание районного краеведческого музея,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лекционный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63D9BA10" w14:textId="4BAB9D2A" w:rsidR="00B51C83" w:rsidRPr="002C3575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11B94314" w14:textId="77777777" w:rsidR="00B51C83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0B4F228C" w14:textId="77777777" w:rsidR="00B51C83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иректор</w:t>
            </w:r>
          </w:p>
          <w:p w14:paraId="75ED04E3" w14:textId="77777777" w:rsidR="00B51C83" w:rsidRPr="00926BE6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МКУК «</w:t>
            </w:r>
            <w:proofErr w:type="spellStart"/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Баганский</w:t>
            </w:r>
            <w:proofErr w:type="spellEnd"/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районный краеведческий музей»,</w:t>
            </w:r>
          </w:p>
          <w:p w14:paraId="20E162DE" w14:textId="77777777" w:rsidR="00B51C83" w:rsidRDefault="00B51C83" w:rsidP="00B51C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22-780</w:t>
            </w:r>
          </w:p>
          <w:p w14:paraId="076B6DA7" w14:textId="77777777" w:rsidR="00B51C83" w:rsidRDefault="00B51C83" w:rsidP="00311CF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C3DDF1" w14:textId="77777777" w:rsidR="00B51C83" w:rsidRPr="002C3575" w:rsidRDefault="00B51C83" w:rsidP="00B51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41E2" w:rsidRPr="004C5F8A" w14:paraId="0B8C9E26" w14:textId="77777777" w:rsidTr="00AA1402">
        <w:tc>
          <w:tcPr>
            <w:tcW w:w="1418" w:type="dxa"/>
            <w:shd w:val="clear" w:color="auto" w:fill="FFFFFF" w:themeFill="background1"/>
          </w:tcPr>
          <w:p w14:paraId="14D34EE3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68798412" w14:textId="3FEA4879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EFEAEEA" w14:textId="6C58FFD3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1443D78C" w14:textId="36DCD0E4" w:rsidR="00A341E2" w:rsidRPr="002564F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09B0DAA6" w14:textId="36B30C0F" w:rsidR="00A341E2" w:rsidRPr="002564F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A341E2">
              <w:rPr>
                <w:rFonts w:ascii="Times New Roman" w:hAnsi="Times New Roman"/>
                <w:sz w:val="24"/>
                <w:szCs w:val="24"/>
              </w:rPr>
              <w:t>ниципальный этап регионального конкурса «Голоса Сибири»</w:t>
            </w:r>
          </w:p>
        </w:tc>
        <w:tc>
          <w:tcPr>
            <w:tcW w:w="2551" w:type="dxa"/>
            <w:shd w:val="clear" w:color="auto" w:fill="FFFFFF" w:themeFill="background1"/>
          </w:tcPr>
          <w:p w14:paraId="5C5F4770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0C0BC0A" w14:textId="4E4483A1" w:rsidR="00A341E2" w:rsidRPr="00926BE6" w:rsidRDefault="00A341E2" w:rsidP="00A341E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CFAAC24" w14:textId="357A9F91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 xml:space="preserve">МБОУ ДО </w:t>
            </w:r>
            <w:proofErr w:type="spellStart"/>
            <w:r w:rsidRPr="0080683D"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Дом детского творчества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C483C9E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Т.Г.,</w:t>
            </w:r>
          </w:p>
          <w:p w14:paraId="3A4A430E" w14:textId="77777777" w:rsidR="00A341E2" w:rsidRPr="0080683D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 xml:space="preserve">директор МБОУ ДО </w:t>
            </w:r>
            <w:proofErr w:type="spellStart"/>
            <w:r w:rsidRPr="0080683D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spellEnd"/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0683D">
              <w:rPr>
                <w:rFonts w:ascii="Times New Roman" w:hAnsi="Times New Roman"/>
                <w:sz w:val="24"/>
                <w:szCs w:val="24"/>
              </w:rPr>
              <w:t xml:space="preserve"> детского творчества,</w:t>
            </w:r>
          </w:p>
          <w:p w14:paraId="4DFB38C4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683D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39BD9863" w14:textId="77777777" w:rsidR="00A341E2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AAB91F" w14:textId="77777777" w:rsidR="00A341E2" w:rsidRPr="00926BE6" w:rsidRDefault="00A341E2" w:rsidP="00A341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921" w:rsidRPr="004C5F8A" w14:paraId="32DAFDCF" w14:textId="77777777" w:rsidTr="00AA1402">
        <w:tc>
          <w:tcPr>
            <w:tcW w:w="1418" w:type="dxa"/>
            <w:shd w:val="clear" w:color="auto" w:fill="FFFFFF" w:themeFill="background1"/>
          </w:tcPr>
          <w:p w14:paraId="14965AA3" w14:textId="77777777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67778A87" w14:textId="6B098216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F3B6C17" w14:textId="0B9ED97D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55F67654" w14:textId="616DCCF8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B2660A3" w14:textId="501DEFE8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21">
              <w:rPr>
                <w:rFonts w:ascii="Times New Roman" w:hAnsi="Times New Roman"/>
                <w:sz w:val="24"/>
                <w:szCs w:val="24"/>
              </w:rPr>
              <w:t>Киновечер «Большая перемена. Образ учителя в кино» (к Году педагога и наставника).</w:t>
            </w:r>
          </w:p>
        </w:tc>
        <w:tc>
          <w:tcPr>
            <w:tcW w:w="2551" w:type="dxa"/>
            <w:shd w:val="clear" w:color="auto" w:fill="FFFFFF" w:themeFill="background1"/>
          </w:tcPr>
          <w:p w14:paraId="24461F28" w14:textId="77777777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126027F" w14:textId="77777777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3A562B2D" w14:textId="524E6359" w:rsidR="00265921" w:rsidRPr="0080683D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6C32ECC" w14:textId="4B245523" w:rsidR="00265921" w:rsidRPr="0080683D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BE30026" w14:textId="77777777" w:rsidR="00265921" w:rsidRPr="00926BE6" w:rsidRDefault="00265921" w:rsidP="002659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Т.И.,</w:t>
            </w:r>
          </w:p>
          <w:p w14:paraId="5E8982E0" w14:textId="77777777" w:rsidR="00265921" w:rsidRPr="00926BE6" w:rsidRDefault="00265921" w:rsidP="002659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 «Централизованная библиотечная система»,</w:t>
            </w:r>
          </w:p>
          <w:p w14:paraId="61D364B4" w14:textId="77777777" w:rsidR="00265921" w:rsidRDefault="00265921" w:rsidP="002659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  <w:p w14:paraId="58E70C98" w14:textId="186124F4" w:rsidR="00311CF8" w:rsidRDefault="00311CF8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4B" w:rsidRPr="004C5F8A" w14:paraId="243DEA77" w14:textId="77777777" w:rsidTr="00AA1402">
        <w:tc>
          <w:tcPr>
            <w:tcW w:w="1418" w:type="dxa"/>
            <w:shd w:val="clear" w:color="auto" w:fill="FFFFFF" w:themeFill="background1"/>
          </w:tcPr>
          <w:p w14:paraId="16952C82" w14:textId="77777777" w:rsidR="0099234B" w:rsidRP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73D94347" w14:textId="77777777" w:rsidR="0099234B" w:rsidRP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70F6E2A4" w14:textId="77777777" w:rsidR="0099234B" w:rsidRP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5F3170E" w14:textId="4A61A47D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9C848E8" w14:textId="4B8D5D5B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34B">
              <w:rPr>
                <w:rFonts w:ascii="Times New Roman" w:hAnsi="Times New Roman"/>
                <w:sz w:val="24"/>
                <w:szCs w:val="24"/>
              </w:rPr>
              <w:t xml:space="preserve">Спортивное многоборье в зачёт МЭ ВССШ «Президентские состязания». </w:t>
            </w:r>
            <w:r>
              <w:rPr>
                <w:rFonts w:ascii="Times New Roman" w:hAnsi="Times New Roman"/>
                <w:sz w:val="24"/>
                <w:szCs w:val="24"/>
              </w:rPr>
              <w:t>7,8,9</w:t>
            </w:r>
            <w:r w:rsidRPr="0099234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1" w:type="dxa"/>
            <w:shd w:val="clear" w:color="auto" w:fill="FFFFFF" w:themeFill="background1"/>
          </w:tcPr>
          <w:p w14:paraId="23A1B770" w14:textId="35A94CC8" w:rsidR="0099234B" w:rsidRPr="0080683D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431">
              <w:rPr>
                <w:rFonts w:ascii="Times New Roman" w:hAnsi="Times New Roman"/>
                <w:sz w:val="24"/>
                <w:szCs w:val="24"/>
              </w:rPr>
              <w:t xml:space="preserve">с. Баган,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Манеж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2977" w:type="dxa"/>
            <w:shd w:val="clear" w:color="auto" w:fill="FFFFFF" w:themeFill="background1"/>
          </w:tcPr>
          <w:p w14:paraId="3AF357DE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 </w:t>
            </w:r>
          </w:p>
          <w:p w14:paraId="0E06FE49" w14:textId="247EB6DE" w:rsidR="0099234B" w:rsidRPr="0080683D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2C3A269C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4DE7FED8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уководитель МКУ «Управление образованием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58288BF2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49-325</w:t>
            </w:r>
            <w:r w:rsidRPr="00926BE6">
              <w:rPr>
                <w:rFonts w:ascii="Times New Roman" w:hAnsi="Times New Roman"/>
                <w:sz w:val="24"/>
                <w:szCs w:val="24"/>
              </w:rPr>
              <w:br/>
              <w:t xml:space="preserve">Артёменко Н.Ю., </w:t>
            </w:r>
          </w:p>
          <w:p w14:paraId="268D96D6" w14:textId="77777777" w:rsidR="0099234B" w:rsidRPr="00926BE6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 xml:space="preserve">иректор МБУ ДО </w:t>
            </w:r>
            <w:proofErr w:type="spellStart"/>
            <w:r w:rsidRPr="00926BE6">
              <w:rPr>
                <w:rFonts w:ascii="Times New Roman" w:hAnsi="Times New Roman"/>
                <w:sz w:val="24"/>
                <w:szCs w:val="24"/>
              </w:rPr>
              <w:t>Баганск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926BE6">
              <w:rPr>
                <w:rFonts w:ascii="Times New Roman" w:hAnsi="Times New Roman"/>
                <w:sz w:val="24"/>
                <w:szCs w:val="24"/>
              </w:rPr>
              <w:t xml:space="preserve"> ДЮСШ,</w:t>
            </w:r>
          </w:p>
          <w:p w14:paraId="5A80C061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21-404</w:t>
            </w:r>
          </w:p>
          <w:p w14:paraId="3D55EBA5" w14:textId="0D2EE12A" w:rsidR="00311CF8" w:rsidRDefault="00311CF8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144" w:rsidRPr="004C5F8A" w14:paraId="522C3B74" w14:textId="77777777" w:rsidTr="00AA1402">
        <w:tc>
          <w:tcPr>
            <w:tcW w:w="1418" w:type="dxa"/>
            <w:shd w:val="clear" w:color="auto" w:fill="FFFFFF" w:themeFill="background1"/>
          </w:tcPr>
          <w:p w14:paraId="320B7E16" w14:textId="7777777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67E8707" w14:textId="19E6AA29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A48DA28" w14:textId="03D8659D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7E1D8F87" w14:textId="4CA4A00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AC30B19" w14:textId="7777777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Сессия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285E1C47" w14:textId="77777777" w:rsidR="00491144" w:rsidRDefault="00491144" w:rsidP="004911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91144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1144">
              <w:rPr>
                <w:rFonts w:ascii="Times New Roman" w:hAnsi="Times New Roman"/>
                <w:sz w:val="24"/>
                <w:szCs w:val="24"/>
              </w:rPr>
              <w:t xml:space="preserve">  изменений</w:t>
            </w:r>
            <w:proofErr w:type="gramEnd"/>
            <w:r w:rsidRPr="00491144">
              <w:rPr>
                <w:rFonts w:ascii="Times New Roman" w:hAnsi="Times New Roman"/>
                <w:sz w:val="24"/>
                <w:szCs w:val="24"/>
              </w:rPr>
              <w:t xml:space="preserve">  в бюджет </w:t>
            </w:r>
            <w:proofErr w:type="spellStart"/>
            <w:r w:rsidRPr="00491144"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 w:rsidRPr="00491144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  <w:proofErr w:type="spellStart"/>
            <w:r w:rsidRPr="00491144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491144">
              <w:rPr>
                <w:rFonts w:ascii="Times New Roman" w:hAnsi="Times New Roman"/>
                <w:sz w:val="24"/>
                <w:szCs w:val="24"/>
              </w:rPr>
              <w:t xml:space="preserve">  района  Новосибирской  области</w:t>
            </w:r>
          </w:p>
          <w:p w14:paraId="02B951B0" w14:textId="77777777" w:rsidR="00311CF8" w:rsidRDefault="00311CF8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C6F928" w14:textId="77777777" w:rsidR="00B33122" w:rsidRDefault="00B33122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1B8058" w14:textId="77777777" w:rsidR="00B33122" w:rsidRDefault="00B33122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182FE5" w14:textId="2E512C41" w:rsidR="00B33122" w:rsidRPr="00491144" w:rsidRDefault="00B33122" w:rsidP="004911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C82FC1B" w14:textId="7777777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DF235C9" w14:textId="280E80EF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00658CF" w14:textId="4F752498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C09B7E7" w14:textId="7777777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7BE10D34" w14:textId="77777777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Палецкого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14:paraId="0E89A92F" w14:textId="03C48080" w:rsidR="00491144" w:rsidRDefault="00491144" w:rsidP="00491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</w:tr>
      <w:tr w:rsidR="00265921" w:rsidRPr="004C5F8A" w14:paraId="738C1372" w14:textId="77777777" w:rsidTr="00AA1402">
        <w:tc>
          <w:tcPr>
            <w:tcW w:w="1418" w:type="dxa"/>
            <w:shd w:val="clear" w:color="auto" w:fill="FFFFFF" w:themeFill="background1"/>
          </w:tcPr>
          <w:p w14:paraId="2AFAEB9A" w14:textId="77777777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772D41FE" w14:textId="77777777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1E499F51" w14:textId="77777777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B3358B8" w14:textId="1DE88C72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9C07CE8" w14:textId="77777777" w:rsidR="00B33122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21">
              <w:rPr>
                <w:rFonts w:ascii="Times New Roman" w:hAnsi="Times New Roman"/>
                <w:sz w:val="24"/>
                <w:szCs w:val="24"/>
              </w:rPr>
              <w:t xml:space="preserve">Клубная встреча «Целина – связь поколений» (патриотический клуб «Знай наших!» в рамках реализации </w:t>
            </w:r>
          </w:p>
          <w:p w14:paraId="16BB3F33" w14:textId="77777777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921">
              <w:rPr>
                <w:rFonts w:ascii="Times New Roman" w:hAnsi="Times New Roman"/>
                <w:sz w:val="24"/>
                <w:szCs w:val="24"/>
              </w:rPr>
              <w:t>проекта «Я горжусь»)</w:t>
            </w:r>
          </w:p>
          <w:p w14:paraId="118EFE6E" w14:textId="77777777" w:rsidR="00B33122" w:rsidRDefault="00B33122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88A4A" w14:textId="77777777" w:rsidR="00B33122" w:rsidRDefault="00B33122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67618D" w14:textId="77777777" w:rsidR="00B33122" w:rsidRDefault="00B33122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F6954" w14:textId="04DE0B62" w:rsidR="00B33122" w:rsidRDefault="00B33122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3BC4CDE" w14:textId="77777777" w:rsidR="00265921" w:rsidRPr="00926BE6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6BE6">
              <w:rPr>
                <w:rFonts w:ascii="Times New Roman" w:hAnsi="Times New Roman"/>
                <w:sz w:val="24"/>
                <w:szCs w:val="24"/>
              </w:rPr>
              <w:t>Баган,</w:t>
            </w:r>
          </w:p>
          <w:p w14:paraId="29DDCB6C" w14:textId="77777777" w:rsidR="00265921" w:rsidRPr="00926BE6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14:paraId="24D8973B" w14:textId="3CD1C1DB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hAnsi="Times New Roman"/>
                <w:sz w:val="24"/>
                <w:szCs w:val="24"/>
              </w:rPr>
              <w:t>детской библиотеки</w:t>
            </w:r>
          </w:p>
        </w:tc>
        <w:tc>
          <w:tcPr>
            <w:tcW w:w="2977" w:type="dxa"/>
            <w:shd w:val="clear" w:color="auto" w:fill="FFFFFF" w:themeFill="background1"/>
          </w:tcPr>
          <w:p w14:paraId="242E7280" w14:textId="5606BD4F" w:rsidR="00265921" w:rsidRDefault="00265921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МКУК </w:t>
            </w: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 «Центральная библиотечная система»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B9955DE" w14:textId="77777777" w:rsidR="00265921" w:rsidRPr="00926BE6" w:rsidRDefault="00265921" w:rsidP="002659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Вальц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Т.И.,</w:t>
            </w:r>
          </w:p>
          <w:p w14:paraId="247FFB25" w14:textId="77777777" w:rsidR="00265921" w:rsidRPr="00926BE6" w:rsidRDefault="00265921" w:rsidP="002659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МКУК </w:t>
            </w:r>
            <w:proofErr w:type="spellStart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Баганского</w:t>
            </w:r>
            <w:proofErr w:type="spellEnd"/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района «Централизованная библиотечная система»,</w:t>
            </w:r>
          </w:p>
          <w:p w14:paraId="42A0A72E" w14:textId="77777777" w:rsidR="00265921" w:rsidRDefault="00265921" w:rsidP="002659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26B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49-751</w:t>
            </w:r>
          </w:p>
          <w:p w14:paraId="66431D1F" w14:textId="77777777" w:rsidR="00311CF8" w:rsidRDefault="00311CF8" w:rsidP="0026592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4EB5797" w14:textId="283A7910" w:rsidR="00311CF8" w:rsidRDefault="00311CF8" w:rsidP="00265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34B" w:rsidRPr="004C5F8A" w14:paraId="6F18F0CB" w14:textId="77777777" w:rsidTr="00291E83">
        <w:tc>
          <w:tcPr>
            <w:tcW w:w="1418" w:type="dxa"/>
            <w:shd w:val="clear" w:color="auto" w:fill="FFFFFF" w:themeFill="background1"/>
          </w:tcPr>
          <w:p w14:paraId="447B8479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14:paraId="5C52B11E" w14:textId="184FCB15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AB3F7D2" w14:textId="6D263B9A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791863F" w14:textId="443D8A4F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</w:tcPr>
          <w:p w14:paraId="45B3D8F1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администрации при Главе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14:paraId="1F96783C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F51BD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FA57E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C807A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99C0E0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895B9F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D80397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8C9B2F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E0E967D" w14:textId="1B2A2B4D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</w:tcPr>
          <w:p w14:paraId="10B02310" w14:textId="614DC6F8" w:rsidR="0099234B" w:rsidRDefault="00BA411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обязанности </w:t>
            </w:r>
            <w:r w:rsidR="0099234B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bookmarkStart w:id="0" w:name="_GoBack"/>
            <w:bookmarkEnd w:id="0"/>
            <w:proofErr w:type="gramEnd"/>
            <w:r w:rsidR="009923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34B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="0099234B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4111" w:type="dxa"/>
          </w:tcPr>
          <w:p w14:paraId="163F802D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1D2507DB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14:paraId="30AB174E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2EA9CE66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435FE856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160F772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10019FD7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07B34D55" w14:textId="77777777" w:rsidR="0099234B" w:rsidRDefault="0099234B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DD4C9" w14:textId="37C124F3" w:rsidR="00311CF8" w:rsidRDefault="00311CF8" w:rsidP="00992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1432" w:rsidRPr="004C5F8A" w14:paraId="20B4E310" w14:textId="77777777" w:rsidTr="00AA1402">
        <w:tc>
          <w:tcPr>
            <w:tcW w:w="1418" w:type="dxa"/>
            <w:shd w:val="clear" w:color="auto" w:fill="FFFFFF" w:themeFill="background1"/>
          </w:tcPr>
          <w:p w14:paraId="0B68688C" w14:textId="77777777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7C5E0665" w14:textId="34209393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ABBDBA4" w14:textId="4ABB2A46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26D63AD" w14:textId="4549DC7C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1A167F" w14:textId="77777777" w:rsidR="00F41432" w:rsidRP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771CBD86" w14:textId="77777777" w:rsidR="00F41432" w:rsidRPr="00F41432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1679522D" w14:textId="77777777" w:rsidR="00F41432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 xml:space="preserve">35 сессии Совета депутатов Лозовского сельсовета </w:t>
            </w:r>
            <w:proofErr w:type="spellStart"/>
            <w:r w:rsidRPr="00F41432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F4143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6 созыва № 156 от 29.12.2022 </w:t>
            </w:r>
            <w:proofErr w:type="gramStart"/>
            <w:r w:rsidRPr="00F41432">
              <w:rPr>
                <w:rFonts w:ascii="Times New Roman" w:hAnsi="Times New Roman"/>
                <w:sz w:val="24"/>
                <w:szCs w:val="24"/>
              </w:rPr>
              <w:t>г.« О</w:t>
            </w:r>
            <w:proofErr w:type="gramEnd"/>
            <w:r w:rsidRPr="00F41432">
              <w:rPr>
                <w:rFonts w:ascii="Times New Roman" w:hAnsi="Times New Roman"/>
                <w:sz w:val="24"/>
                <w:szCs w:val="24"/>
              </w:rPr>
              <w:t xml:space="preserve"> бюджете Лозовского сельсовета </w:t>
            </w:r>
            <w:proofErr w:type="spellStart"/>
            <w:r w:rsidRPr="00F41432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F4143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2023 год и плановый период 2024-2025 годов</w:t>
            </w:r>
          </w:p>
          <w:p w14:paraId="3A7A2C0E" w14:textId="77777777" w:rsidR="00311CF8" w:rsidRDefault="00311CF8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7D8ECF0" w14:textId="77777777" w:rsidR="00311CF8" w:rsidRDefault="00311CF8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95E792" w14:textId="7BF8EE3F" w:rsidR="00311CF8" w:rsidRPr="007B410C" w:rsidRDefault="00311CF8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173754D" w14:textId="77777777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28AB">
              <w:rPr>
                <w:rFonts w:ascii="Times New Roman" w:hAnsi="Times New Roman"/>
                <w:sz w:val="24"/>
                <w:szCs w:val="24"/>
              </w:rPr>
              <w:t>Лозовское</w:t>
            </w:r>
            <w:proofErr w:type="spellEnd"/>
            <w:r w:rsidRPr="00B928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6E1B278" w14:textId="3567D2D4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B8864B0" w14:textId="6B0FF045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D817E6D" w14:textId="77777777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4BDC0313" w14:textId="77777777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0A8B652B" w14:textId="526EC3D2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F41432" w:rsidRPr="004C5F8A" w14:paraId="29E6C34F" w14:textId="77777777" w:rsidTr="00AA1402">
        <w:tc>
          <w:tcPr>
            <w:tcW w:w="1418" w:type="dxa"/>
            <w:shd w:val="clear" w:color="auto" w:fill="FFFFFF" w:themeFill="background1"/>
          </w:tcPr>
          <w:p w14:paraId="4C293144" w14:textId="77777777" w:rsidR="00F41432" w:rsidRP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6353CC14" w14:textId="77777777" w:rsidR="00F41432" w:rsidRP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20C8F4F5" w14:textId="77777777" w:rsidR="00F41432" w:rsidRP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F767000" w14:textId="3C3F7CB9" w:rsid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4143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FA64F53" w14:textId="77777777" w:rsidR="00F41432" w:rsidRPr="00F41432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432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44686D58" w14:textId="77777777" w:rsidR="00F41432" w:rsidRDefault="00F41432" w:rsidP="00F414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F41432">
              <w:rPr>
                <w:rFonts w:ascii="Times New Roman" w:hAnsi="Times New Roman"/>
                <w:sz w:val="24"/>
                <w:szCs w:val="24"/>
              </w:rPr>
              <w:t xml:space="preserve">О выполнении постановления администрации Лозовского сельсовета «О мерах по предупреждению последствий </w:t>
            </w:r>
            <w:proofErr w:type="gramStart"/>
            <w:r w:rsidRPr="00F41432">
              <w:rPr>
                <w:rFonts w:ascii="Times New Roman" w:hAnsi="Times New Roman"/>
                <w:sz w:val="24"/>
                <w:szCs w:val="24"/>
              </w:rPr>
              <w:t>весеннего  половодья</w:t>
            </w:r>
            <w:proofErr w:type="gramEnd"/>
            <w:r w:rsidRPr="00F41432">
              <w:rPr>
                <w:rFonts w:ascii="Times New Roman" w:hAnsi="Times New Roman"/>
                <w:sz w:val="24"/>
                <w:szCs w:val="24"/>
              </w:rPr>
              <w:t xml:space="preserve">, сохранности улиц и автомобильных дорог в населенных пунктах Лозовского сельсовета </w:t>
            </w:r>
            <w:proofErr w:type="spellStart"/>
            <w:r w:rsidRPr="00F41432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F4143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на 2023 год»</w:t>
            </w:r>
          </w:p>
          <w:p w14:paraId="7051492F" w14:textId="77777777" w:rsidR="00B33122" w:rsidRDefault="00B33122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0CFB58" w14:textId="77777777" w:rsidR="00B33122" w:rsidRDefault="00B33122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B3ADCD" w14:textId="7971711A" w:rsidR="00B33122" w:rsidRPr="00F41432" w:rsidRDefault="00B33122" w:rsidP="00F414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C1866AD" w14:textId="77777777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B928AB">
              <w:rPr>
                <w:rFonts w:ascii="Times New Roman" w:hAnsi="Times New Roman"/>
                <w:sz w:val="24"/>
                <w:szCs w:val="24"/>
              </w:rPr>
              <w:t>Лозовское</w:t>
            </w:r>
            <w:proofErr w:type="spellEnd"/>
            <w:r w:rsidRPr="00B928A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1F90C6" w14:textId="7F27FC8C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01ED25" w14:textId="3C1070E2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DC768D7" w14:textId="77777777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460DD8AC" w14:textId="77777777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5BF38FF6" w14:textId="1C3E0CC9" w:rsidR="00F41432" w:rsidRPr="00B928AB" w:rsidRDefault="00F41432" w:rsidP="00F414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8AB">
              <w:rPr>
                <w:rFonts w:ascii="Times New Roman" w:hAnsi="Times New Roman"/>
                <w:sz w:val="24"/>
                <w:szCs w:val="24"/>
              </w:rPr>
              <w:t>35-386</w:t>
            </w:r>
          </w:p>
        </w:tc>
      </w:tr>
      <w:tr w:rsidR="002564F2" w:rsidRPr="004C5F8A" w14:paraId="4A70227A" w14:textId="77777777" w:rsidTr="00AA1402">
        <w:tc>
          <w:tcPr>
            <w:tcW w:w="1418" w:type="dxa"/>
            <w:shd w:val="clear" w:color="auto" w:fill="FFFFFF" w:themeFill="background1"/>
          </w:tcPr>
          <w:p w14:paraId="54911177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14:paraId="5C57F47F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14:paraId="354B860D" w14:textId="77777777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68D4445" w14:textId="09AC79B0" w:rsidR="002564F2" w:rsidRPr="00F4143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64F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53A5126" w14:textId="65334978" w:rsidR="002564F2" w:rsidRP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сельсовета:</w:t>
            </w:r>
          </w:p>
          <w:p w14:paraId="694807ED" w14:textId="7B965DBA" w:rsidR="002564F2" w:rsidRPr="002564F2" w:rsidRDefault="002564F2" w:rsidP="002564F2">
            <w:pPr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 xml:space="preserve">1.Об исполнении бюджета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 за 2022год</w:t>
            </w:r>
          </w:p>
          <w:p w14:paraId="1480E2BC" w14:textId="5296A04E" w:rsidR="002564F2" w:rsidRPr="00F41432" w:rsidRDefault="002564F2" w:rsidP="002564F2">
            <w:pPr>
              <w:rPr>
                <w:rFonts w:ascii="Times New Roman" w:hAnsi="Times New Roman"/>
                <w:sz w:val="24"/>
                <w:szCs w:val="24"/>
              </w:rPr>
            </w:pPr>
            <w:r w:rsidRPr="002564F2">
              <w:rPr>
                <w:rFonts w:ascii="Times New Roman" w:hAnsi="Times New Roman"/>
                <w:sz w:val="24"/>
                <w:szCs w:val="24"/>
              </w:rPr>
              <w:t xml:space="preserve">2.О внесении изменений в бюджет  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2564F2"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 w:rsidRPr="002564F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области.</w:t>
            </w:r>
          </w:p>
        </w:tc>
        <w:tc>
          <w:tcPr>
            <w:tcW w:w="2551" w:type="dxa"/>
            <w:shd w:val="clear" w:color="auto" w:fill="FFFFFF" w:themeFill="background1"/>
          </w:tcPr>
          <w:p w14:paraId="3C45A8DF" w14:textId="77777777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2F870DB4" w14:textId="576C56BD" w:rsidR="002564F2" w:rsidRPr="00B928AB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24887CB" w14:textId="77777777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14:paraId="6B259033" w14:textId="638E6F9B" w:rsidR="002564F2" w:rsidRPr="00B928AB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A5C66B2" w14:textId="77777777" w:rsidR="002564F2" w:rsidRPr="00995404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Бабий С.В.,</w:t>
            </w:r>
          </w:p>
          <w:p w14:paraId="75DCAF40" w14:textId="77777777" w:rsidR="002564F2" w:rsidRPr="00995404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 xml:space="preserve">редседатель Совета депутатов </w:t>
            </w:r>
            <w:proofErr w:type="spellStart"/>
            <w:r w:rsidRPr="00995404">
              <w:rPr>
                <w:rFonts w:ascii="Times New Roman" w:hAnsi="Times New Roman"/>
                <w:sz w:val="24"/>
                <w:szCs w:val="24"/>
              </w:rPr>
              <w:t>Савкинского</w:t>
            </w:r>
            <w:proofErr w:type="spellEnd"/>
            <w:r w:rsidRPr="00995404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14:paraId="2E3C1C5E" w14:textId="77777777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14:paraId="53190E33" w14:textId="77777777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42A262" w14:textId="77777777" w:rsidR="002564F2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C33A3" w14:textId="77777777" w:rsidR="002564F2" w:rsidRDefault="002564F2" w:rsidP="002564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19DE41" w14:textId="77777777" w:rsidR="002564F2" w:rsidRPr="00B928AB" w:rsidRDefault="002564F2" w:rsidP="00256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F4A" w:rsidRPr="004C5F8A" w14:paraId="21B58ED6" w14:textId="77777777" w:rsidTr="00AA1402">
        <w:tc>
          <w:tcPr>
            <w:tcW w:w="1418" w:type="dxa"/>
            <w:shd w:val="clear" w:color="auto" w:fill="FFFFFF" w:themeFill="background1"/>
          </w:tcPr>
          <w:p w14:paraId="36996042" w14:textId="7D1034B9" w:rsidR="00E56F4A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350EA263" w14:textId="71C39DEE" w:rsidR="00E56F4A" w:rsidRPr="00B801B9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автоклуба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D7884B6" w14:textId="788EB60F" w:rsidR="00E56F4A" w:rsidRPr="00926BE6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87FE4D" w14:textId="15EB4E5E" w:rsidR="00E56F4A" w:rsidRPr="00926BE6" w:rsidRDefault="00E56F4A" w:rsidP="00E56F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МБУК «КДЦ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F2A3BCB" w14:textId="77777777" w:rsidR="00E56F4A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Клятченок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1244DE2C" w14:textId="77777777" w:rsidR="00E56F4A" w:rsidRDefault="00E56F4A" w:rsidP="00E56F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МБУК «КДЦ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района»,</w:t>
            </w:r>
          </w:p>
          <w:p w14:paraId="154336D4" w14:textId="72BBE29D" w:rsidR="002F5F8D" w:rsidRDefault="00E56F4A" w:rsidP="008618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333B50C" w14:textId="588F8737" w:rsidR="002F5F8D" w:rsidRPr="00926BE6" w:rsidRDefault="002F5F8D" w:rsidP="00E56F4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3609" w:rsidRPr="004C5F8A" w14:paraId="3460536A" w14:textId="77777777" w:rsidTr="00AA1402">
        <w:tc>
          <w:tcPr>
            <w:tcW w:w="1418" w:type="dxa"/>
            <w:shd w:val="clear" w:color="auto" w:fill="FFFFFF" w:themeFill="background1"/>
          </w:tcPr>
          <w:p w14:paraId="077C9217" w14:textId="77777777" w:rsidR="00313609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313609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6693877" w14:textId="1A32664C" w:rsidR="00313609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A8B36EC" w14:textId="77777777" w:rsidR="00313609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с.Баган</w:t>
            </w:r>
            <w:proofErr w:type="spellEnd"/>
          </w:p>
          <w:p w14:paraId="69C6AFE2" w14:textId="77777777" w:rsidR="00313609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313609" w:rsidRPr="00926BE6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634C5D" w14:textId="06565B21" w:rsidR="00313609" w:rsidRPr="00926BE6" w:rsidRDefault="00313609" w:rsidP="00313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9F2B54A" w14:textId="77777777" w:rsidR="00313609" w:rsidRPr="001767C6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F21A97B" w14:textId="77777777" w:rsidR="00313609" w:rsidRDefault="00313609" w:rsidP="0031360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</w:t>
            </w:r>
            <w:proofErr w:type="spellStart"/>
            <w:r w:rsidRPr="00176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Баганский</w:t>
            </w:r>
            <w:proofErr w:type="spellEnd"/>
            <w:r w:rsidRPr="00176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районный краеведческий музей»,</w:t>
            </w:r>
          </w:p>
          <w:p w14:paraId="16757D9B" w14:textId="27AEA9FC" w:rsidR="002F5F8D" w:rsidRPr="00926BE6" w:rsidRDefault="00313609" w:rsidP="0086188C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67C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2-780</w:t>
            </w:r>
          </w:p>
        </w:tc>
      </w:tr>
      <w:tr w:rsidR="009E4136" w:rsidRPr="004C5F8A" w14:paraId="14092B4E" w14:textId="77777777" w:rsidTr="00AA1402">
        <w:tc>
          <w:tcPr>
            <w:tcW w:w="1418" w:type="dxa"/>
            <w:shd w:val="clear" w:color="auto" w:fill="FFFFFF" w:themeFill="background1"/>
          </w:tcPr>
          <w:p w14:paraId="70A416EE" w14:textId="0228B0A5" w:rsidR="009E413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Ежене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253" w:type="dxa"/>
            <w:shd w:val="clear" w:color="auto" w:fill="FFFFFF" w:themeFill="background1"/>
          </w:tcPr>
          <w:p w14:paraId="62109268" w14:textId="35DD6E62" w:rsidR="009E413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Приём граждан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 личным</w:t>
            </w:r>
            <w:r w:rsidR="00557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вопросам</w:t>
            </w:r>
            <w:proofErr w:type="gramEnd"/>
            <w:r w:rsidR="00557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28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сполняющим обязанности Главы </w:t>
            </w:r>
            <w:r w:rsidR="00E8336C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A02280">
              <w:rPr>
                <w:rFonts w:ascii="Times New Roman" w:hAnsi="Times New Roman"/>
                <w:sz w:val="24"/>
                <w:szCs w:val="24"/>
              </w:rPr>
              <w:t xml:space="preserve">, первым заместителем главы администрации </w:t>
            </w:r>
          </w:p>
        </w:tc>
        <w:tc>
          <w:tcPr>
            <w:tcW w:w="2551" w:type="dxa"/>
            <w:shd w:val="clear" w:color="auto" w:fill="FFFFFF" w:themeFill="background1"/>
          </w:tcPr>
          <w:p w14:paraId="13D96B9F" w14:textId="77777777" w:rsidR="009E413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9E4136" w:rsidRPr="00926BE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996290" w14:textId="5635147F" w:rsidR="009E4136" w:rsidRPr="00926BE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D603FC0" w14:textId="77777777" w:rsidR="009E4136" w:rsidRPr="00052B32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2B3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052B3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007A8D02" w14:textId="77777777" w:rsidR="009E4136" w:rsidRPr="00052B32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9E413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2B3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9E413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9E413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3053495A" w:rsidR="009E4136" w:rsidRPr="00926BE6" w:rsidRDefault="009E4136" w:rsidP="009E41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</w:tbl>
    <w:p w14:paraId="389D4E00" w14:textId="77777777" w:rsidR="0086188C" w:rsidRDefault="0086188C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0BD740E" w14:textId="4261AFAD" w:rsidR="00AD34AD" w:rsidRPr="00F25C07" w:rsidRDefault="00AD34AD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C07">
        <w:rPr>
          <w:rFonts w:ascii="Times New Roman" w:hAnsi="Times New Roman"/>
          <w:sz w:val="28"/>
          <w:szCs w:val="28"/>
        </w:rPr>
        <w:t xml:space="preserve">Начальник отдела организационно-контрольной работы </w:t>
      </w:r>
    </w:p>
    <w:p w14:paraId="74951D20" w14:textId="23E91D23" w:rsidR="0073744D" w:rsidRDefault="00AD34AD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25C0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F25C0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F25C07">
        <w:rPr>
          <w:rFonts w:ascii="Times New Roman" w:hAnsi="Times New Roman"/>
          <w:sz w:val="28"/>
          <w:szCs w:val="28"/>
        </w:rPr>
        <w:t xml:space="preserve"> района</w:t>
      </w:r>
      <w:r w:rsidR="00A854F2" w:rsidRPr="00F25C07">
        <w:rPr>
          <w:rFonts w:ascii="Times New Roman" w:hAnsi="Times New Roman"/>
          <w:sz w:val="28"/>
          <w:szCs w:val="28"/>
        </w:rPr>
        <w:t xml:space="preserve">         </w:t>
      </w:r>
      <w:r w:rsidRPr="00F25C07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F25C0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25C07">
        <w:rPr>
          <w:rFonts w:ascii="Times New Roman" w:hAnsi="Times New Roman"/>
          <w:sz w:val="28"/>
          <w:szCs w:val="28"/>
        </w:rPr>
        <w:t>Н.А. Артёменк</w:t>
      </w:r>
      <w:r w:rsidR="00DF2607" w:rsidRPr="00F25C07">
        <w:rPr>
          <w:rFonts w:ascii="Times New Roman" w:hAnsi="Times New Roman"/>
          <w:sz w:val="28"/>
          <w:szCs w:val="28"/>
        </w:rPr>
        <w:t>о</w:t>
      </w:r>
    </w:p>
    <w:p w14:paraId="410F7FE9" w14:textId="0AAAF054" w:rsidR="002E2633" w:rsidRDefault="002E2633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0FE29C2" w14:textId="6194F594" w:rsidR="002E2633" w:rsidRDefault="002E2633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A9E2395" w14:textId="0FC7C56D" w:rsidR="002E2633" w:rsidRDefault="002E2633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EDA635" w14:textId="4344551B" w:rsidR="002E2633" w:rsidRDefault="002E2633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2563C18" w14:textId="77777777" w:rsidR="00E61839" w:rsidRDefault="00E61839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66"/>
        <w:tblW w:w="15417" w:type="dxa"/>
        <w:tblLook w:val="04A0" w:firstRow="1" w:lastRow="0" w:firstColumn="1" w:lastColumn="0" w:noHBand="0" w:noVBand="1"/>
      </w:tblPr>
      <w:tblGrid>
        <w:gridCol w:w="1900"/>
        <w:gridCol w:w="13234"/>
        <w:gridCol w:w="283"/>
      </w:tblGrid>
      <w:tr w:rsidR="00E61839" w:rsidRPr="00265921" w14:paraId="607191A8" w14:textId="77777777" w:rsidTr="00E61839">
        <w:trPr>
          <w:trHeight w:val="70"/>
        </w:trPr>
        <w:tc>
          <w:tcPr>
            <w:tcW w:w="1900" w:type="dxa"/>
            <w:noWrap/>
            <w:hideMark/>
          </w:tcPr>
          <w:p w14:paraId="1027DABE" w14:textId="77777777" w:rsidR="00E61839" w:rsidRDefault="00E61839" w:rsidP="00E61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AB7A631" w14:textId="31BF3A2F" w:rsidR="00E61839" w:rsidRPr="00265921" w:rsidRDefault="00E61839" w:rsidP="00E618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34" w:type="dxa"/>
            <w:noWrap/>
            <w:hideMark/>
          </w:tcPr>
          <w:p w14:paraId="59AAA5B6" w14:textId="77777777" w:rsidR="00E61839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                               </w:t>
            </w:r>
          </w:p>
          <w:p w14:paraId="6B50B6FE" w14:textId="77777777" w:rsidR="00E61839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026F8051" w14:textId="6C67B7B2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                                </w:t>
            </w: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Праздничные дни и памятные даты</w:t>
            </w:r>
          </w:p>
        </w:tc>
        <w:tc>
          <w:tcPr>
            <w:tcW w:w="283" w:type="dxa"/>
            <w:hideMark/>
          </w:tcPr>
          <w:p w14:paraId="0A9A6717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E61839" w:rsidRPr="00265921" w14:paraId="22090550" w14:textId="77777777" w:rsidTr="00E61839">
        <w:trPr>
          <w:trHeight w:val="720"/>
        </w:trPr>
        <w:tc>
          <w:tcPr>
            <w:tcW w:w="1900" w:type="dxa"/>
            <w:vMerge w:val="restart"/>
            <w:hideMark/>
          </w:tcPr>
          <w:p w14:paraId="7FEDC29E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 марта</w:t>
            </w:r>
          </w:p>
        </w:tc>
        <w:tc>
          <w:tcPr>
            <w:tcW w:w="13517" w:type="dxa"/>
            <w:gridSpan w:val="2"/>
            <w:hideMark/>
          </w:tcPr>
          <w:p w14:paraId="5F502E31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Всемирный день гражданской обороны.</w:t>
            </w:r>
            <w:r w:rsidRPr="002659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Отмечается ежегодно в России с 1994 года</w:t>
            </w:r>
          </w:p>
        </w:tc>
      </w:tr>
      <w:tr w:rsidR="00E61839" w:rsidRPr="00265921" w14:paraId="2B89F21A" w14:textId="77777777" w:rsidTr="00E61839">
        <w:trPr>
          <w:trHeight w:val="421"/>
        </w:trPr>
        <w:tc>
          <w:tcPr>
            <w:tcW w:w="1900" w:type="dxa"/>
            <w:vMerge/>
            <w:hideMark/>
          </w:tcPr>
          <w:p w14:paraId="4F1D9D09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7" w:type="dxa"/>
            <w:gridSpan w:val="2"/>
            <w:hideMark/>
          </w:tcPr>
          <w:p w14:paraId="3E1E4D58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эксперта-криминалиста Министерства внутренних дел России. </w:t>
            </w:r>
          </w:p>
        </w:tc>
      </w:tr>
      <w:tr w:rsidR="00E61839" w:rsidRPr="00265921" w14:paraId="2734246E" w14:textId="77777777" w:rsidTr="00E61839">
        <w:trPr>
          <w:trHeight w:val="975"/>
        </w:trPr>
        <w:tc>
          <w:tcPr>
            <w:tcW w:w="1900" w:type="dxa"/>
            <w:hideMark/>
          </w:tcPr>
          <w:p w14:paraId="66198DB5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5 марта</w:t>
            </w:r>
          </w:p>
        </w:tc>
        <w:tc>
          <w:tcPr>
            <w:tcW w:w="13517" w:type="dxa"/>
            <w:gridSpan w:val="2"/>
            <w:hideMark/>
          </w:tcPr>
          <w:p w14:paraId="7D5E56C8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Международный день детского телевидения и радиовещания.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Учрежден   ЮНИСЕФ в 1994 году. Отмечается в первое воскресенье марта.</w:t>
            </w:r>
          </w:p>
        </w:tc>
      </w:tr>
      <w:tr w:rsidR="00E61839" w:rsidRPr="00265921" w14:paraId="2F5385E9" w14:textId="77777777" w:rsidTr="00E61839">
        <w:trPr>
          <w:trHeight w:val="483"/>
        </w:trPr>
        <w:tc>
          <w:tcPr>
            <w:tcW w:w="1900" w:type="dxa"/>
            <w:hideMark/>
          </w:tcPr>
          <w:p w14:paraId="1666477C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 марта</w:t>
            </w:r>
          </w:p>
        </w:tc>
        <w:tc>
          <w:tcPr>
            <w:tcW w:w="13517" w:type="dxa"/>
            <w:gridSpan w:val="2"/>
            <w:hideMark/>
          </w:tcPr>
          <w:p w14:paraId="6CD12A60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Международный день зубного врача.</w:t>
            </w:r>
          </w:p>
        </w:tc>
      </w:tr>
      <w:tr w:rsidR="00E61839" w:rsidRPr="00265921" w14:paraId="2D872A88" w14:textId="77777777" w:rsidTr="00E61839">
        <w:trPr>
          <w:trHeight w:val="419"/>
        </w:trPr>
        <w:tc>
          <w:tcPr>
            <w:tcW w:w="1900" w:type="dxa"/>
            <w:hideMark/>
          </w:tcPr>
          <w:p w14:paraId="3244F7D0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8 марта</w:t>
            </w:r>
          </w:p>
        </w:tc>
        <w:tc>
          <w:tcPr>
            <w:tcW w:w="13517" w:type="dxa"/>
            <w:gridSpan w:val="2"/>
            <w:hideMark/>
          </w:tcPr>
          <w:p w14:paraId="1AE3BAEF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Международный женский день.</w:t>
            </w:r>
          </w:p>
        </w:tc>
      </w:tr>
      <w:tr w:rsidR="00E61839" w:rsidRPr="00265921" w14:paraId="3B3069DA" w14:textId="77777777" w:rsidTr="00E61839">
        <w:trPr>
          <w:trHeight w:val="411"/>
        </w:trPr>
        <w:tc>
          <w:tcPr>
            <w:tcW w:w="1900" w:type="dxa"/>
            <w:hideMark/>
          </w:tcPr>
          <w:p w14:paraId="357776BA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10 марта</w:t>
            </w:r>
          </w:p>
        </w:tc>
        <w:tc>
          <w:tcPr>
            <w:tcW w:w="13517" w:type="dxa"/>
            <w:gridSpan w:val="2"/>
            <w:hideMark/>
          </w:tcPr>
          <w:p w14:paraId="431296CF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архивов в России.</w:t>
            </w:r>
          </w:p>
        </w:tc>
      </w:tr>
      <w:tr w:rsidR="00E61839" w:rsidRPr="00265921" w14:paraId="22066F78" w14:textId="77777777" w:rsidTr="00E61839">
        <w:trPr>
          <w:trHeight w:val="690"/>
        </w:trPr>
        <w:tc>
          <w:tcPr>
            <w:tcW w:w="1900" w:type="dxa"/>
            <w:vMerge w:val="restart"/>
            <w:hideMark/>
          </w:tcPr>
          <w:p w14:paraId="4B59A431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11 марта</w:t>
            </w:r>
          </w:p>
        </w:tc>
        <w:tc>
          <w:tcPr>
            <w:tcW w:w="13517" w:type="dxa"/>
            <w:gridSpan w:val="2"/>
            <w:hideMark/>
          </w:tcPr>
          <w:p w14:paraId="48FCB707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работника органов наркоконтроля в России.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Отмечается согласно Указу Президиума РФ от 16.02.2008 № 205 «О Дне работника наркоконтроля».</w:t>
            </w:r>
          </w:p>
        </w:tc>
      </w:tr>
      <w:tr w:rsidR="00E61839" w:rsidRPr="00265921" w14:paraId="443298B6" w14:textId="77777777" w:rsidTr="00E61839">
        <w:trPr>
          <w:trHeight w:val="427"/>
        </w:trPr>
        <w:tc>
          <w:tcPr>
            <w:tcW w:w="1900" w:type="dxa"/>
            <w:vMerge/>
            <w:hideMark/>
          </w:tcPr>
          <w:p w14:paraId="6BEF25F5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7" w:type="dxa"/>
            <w:gridSpan w:val="2"/>
            <w:hideMark/>
          </w:tcPr>
          <w:p w14:paraId="50902043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сотрудников частных охранных агентств в России.</w:t>
            </w:r>
          </w:p>
        </w:tc>
      </w:tr>
      <w:tr w:rsidR="00E61839" w:rsidRPr="00265921" w14:paraId="4405980F" w14:textId="77777777" w:rsidTr="00E61839">
        <w:trPr>
          <w:trHeight w:val="795"/>
        </w:trPr>
        <w:tc>
          <w:tcPr>
            <w:tcW w:w="1900" w:type="dxa"/>
            <w:vMerge/>
            <w:hideMark/>
          </w:tcPr>
          <w:p w14:paraId="641946F2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7" w:type="dxa"/>
            <w:gridSpan w:val="2"/>
            <w:hideMark/>
          </w:tcPr>
          <w:p w14:paraId="38C3A109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народного подвига по формированию Уральского добровольческого танкового корпуса в годы Великой Отечественной войны 1941-1945 годов.</w:t>
            </w:r>
          </w:p>
        </w:tc>
      </w:tr>
      <w:tr w:rsidR="00E61839" w:rsidRPr="00265921" w14:paraId="7042FB0E" w14:textId="77777777" w:rsidTr="00E61839">
        <w:trPr>
          <w:trHeight w:val="1725"/>
        </w:trPr>
        <w:tc>
          <w:tcPr>
            <w:tcW w:w="1900" w:type="dxa"/>
            <w:vMerge w:val="restart"/>
            <w:hideMark/>
          </w:tcPr>
          <w:p w14:paraId="25A73D5C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12 марта</w:t>
            </w:r>
          </w:p>
        </w:tc>
        <w:tc>
          <w:tcPr>
            <w:tcW w:w="13517" w:type="dxa"/>
            <w:gridSpan w:val="2"/>
            <w:hideMark/>
          </w:tcPr>
          <w:p w14:paraId="1BE9B7F5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работника уголовно-исполнительной системы.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 1879 году российский император Александр III издал Указ о создании тюремного департамента, положивший начало единой государственной системе исполнения наказаний в России. Указ Президента РФ от 16.11.2010 № 1433 «О Дне работника уголовно-исполнительной системы».</w:t>
            </w:r>
          </w:p>
        </w:tc>
      </w:tr>
      <w:tr w:rsidR="00E61839" w:rsidRPr="00265921" w14:paraId="6904C923" w14:textId="77777777" w:rsidTr="00E61839">
        <w:trPr>
          <w:trHeight w:val="1118"/>
        </w:trPr>
        <w:tc>
          <w:tcPr>
            <w:tcW w:w="1900" w:type="dxa"/>
            <w:vMerge/>
            <w:hideMark/>
          </w:tcPr>
          <w:p w14:paraId="54A64C1C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7" w:type="dxa"/>
            <w:gridSpan w:val="2"/>
            <w:hideMark/>
          </w:tcPr>
          <w:p w14:paraId="0AC2AA1D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работников геодезии и картографии в России.  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Президента РФ от 11.11.2000 № 1867 «О Дне работников геодезии и картографии». Отмечается ежегодно во второе воскресенье марта.</w:t>
            </w:r>
          </w:p>
        </w:tc>
      </w:tr>
      <w:tr w:rsidR="00E61839" w:rsidRPr="00265921" w14:paraId="3E503C7B" w14:textId="77777777" w:rsidTr="00E61839">
        <w:trPr>
          <w:trHeight w:val="551"/>
        </w:trPr>
        <w:tc>
          <w:tcPr>
            <w:tcW w:w="1900" w:type="dxa"/>
            <w:hideMark/>
          </w:tcPr>
          <w:p w14:paraId="77A5432A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14 марта</w:t>
            </w:r>
          </w:p>
        </w:tc>
        <w:tc>
          <w:tcPr>
            <w:tcW w:w="13517" w:type="dxa"/>
            <w:gridSpan w:val="2"/>
            <w:hideMark/>
          </w:tcPr>
          <w:p w14:paraId="1A0EA157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Международный день числа «Пи»</w:t>
            </w:r>
          </w:p>
        </w:tc>
      </w:tr>
      <w:tr w:rsidR="00E61839" w:rsidRPr="00265921" w14:paraId="7FF7CC7F" w14:textId="77777777" w:rsidTr="00E61839">
        <w:trPr>
          <w:trHeight w:val="430"/>
        </w:trPr>
        <w:tc>
          <w:tcPr>
            <w:tcW w:w="1900" w:type="dxa"/>
            <w:hideMark/>
          </w:tcPr>
          <w:p w14:paraId="272D052A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15 марта</w:t>
            </w:r>
          </w:p>
        </w:tc>
        <w:tc>
          <w:tcPr>
            <w:tcW w:w="13517" w:type="dxa"/>
            <w:gridSpan w:val="2"/>
            <w:hideMark/>
          </w:tcPr>
          <w:p w14:paraId="052BE4DE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Всемирный день защиты прав потребителей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. Отмечается ежегодно в России с 1992 года</w:t>
            </w:r>
          </w:p>
        </w:tc>
      </w:tr>
      <w:tr w:rsidR="00E61839" w:rsidRPr="00265921" w14:paraId="3C5DA91C" w14:textId="77777777" w:rsidTr="00E61839">
        <w:trPr>
          <w:trHeight w:val="535"/>
        </w:trPr>
        <w:tc>
          <w:tcPr>
            <w:tcW w:w="1900" w:type="dxa"/>
            <w:hideMark/>
          </w:tcPr>
          <w:p w14:paraId="606D18A6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16 марта</w:t>
            </w:r>
          </w:p>
        </w:tc>
        <w:tc>
          <w:tcPr>
            <w:tcW w:w="13517" w:type="dxa"/>
            <w:gridSpan w:val="2"/>
            <w:hideMark/>
          </w:tcPr>
          <w:p w14:paraId="54578387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образования подразделений экономической безопасности в системе МВД России (ОБЭП)</w:t>
            </w:r>
          </w:p>
        </w:tc>
      </w:tr>
      <w:tr w:rsidR="00E61839" w:rsidRPr="00265921" w14:paraId="7B888F82" w14:textId="77777777" w:rsidTr="00E61839">
        <w:trPr>
          <w:trHeight w:val="645"/>
        </w:trPr>
        <w:tc>
          <w:tcPr>
            <w:tcW w:w="1900" w:type="dxa"/>
            <w:hideMark/>
          </w:tcPr>
          <w:p w14:paraId="702D738E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18 марта</w:t>
            </w:r>
          </w:p>
        </w:tc>
        <w:tc>
          <w:tcPr>
            <w:tcW w:w="13517" w:type="dxa"/>
            <w:gridSpan w:val="2"/>
            <w:hideMark/>
          </w:tcPr>
          <w:p w14:paraId="1AB70D5E" w14:textId="77777777" w:rsidR="00E61839" w:rsidRPr="00265921" w:rsidRDefault="00BA411B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hyperlink r:id="rId8" w:history="1">
              <w:r w:rsidR="00E61839" w:rsidRPr="00265921">
                <w:rPr>
                  <w:rStyle w:val="aa"/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День воссоединения Крыма с Россией</w:t>
              </w:r>
            </w:hyperlink>
          </w:p>
        </w:tc>
      </w:tr>
      <w:tr w:rsidR="00E61839" w:rsidRPr="00265921" w14:paraId="47106B58" w14:textId="77777777" w:rsidTr="00E61839">
        <w:trPr>
          <w:trHeight w:val="764"/>
        </w:trPr>
        <w:tc>
          <w:tcPr>
            <w:tcW w:w="1900" w:type="dxa"/>
            <w:vMerge w:val="restart"/>
            <w:hideMark/>
          </w:tcPr>
          <w:p w14:paraId="40F66F8E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19 марта </w:t>
            </w:r>
          </w:p>
        </w:tc>
        <w:tc>
          <w:tcPr>
            <w:tcW w:w="13517" w:type="dxa"/>
            <w:gridSpan w:val="2"/>
            <w:hideMark/>
          </w:tcPr>
          <w:p w14:paraId="492261D8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моряка-подводника в России. День создания подводных сил Российского Военно-Морского Флота.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Отмечается ежегодно с 1996 года</w:t>
            </w:r>
          </w:p>
        </w:tc>
      </w:tr>
      <w:tr w:rsidR="00E61839" w:rsidRPr="00265921" w14:paraId="429C932D" w14:textId="77777777" w:rsidTr="00E61839">
        <w:trPr>
          <w:trHeight w:val="989"/>
        </w:trPr>
        <w:tc>
          <w:tcPr>
            <w:tcW w:w="1900" w:type="dxa"/>
            <w:vMerge/>
            <w:hideMark/>
          </w:tcPr>
          <w:p w14:paraId="5BF2DA92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517" w:type="dxa"/>
            <w:gridSpan w:val="2"/>
            <w:hideMark/>
          </w:tcPr>
          <w:p w14:paraId="0EB7F772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работников жилищно-коммунального хозяйства.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Президиума Верховного Совета СССР от 01.10.1980 № 3018-Х «О праздничных и памятных днях». Отмечается ежегодно в третье воскресенье марта.</w:t>
            </w:r>
          </w:p>
        </w:tc>
      </w:tr>
      <w:tr w:rsidR="00E61839" w:rsidRPr="00265921" w14:paraId="7001D86A" w14:textId="77777777" w:rsidTr="00E61839">
        <w:trPr>
          <w:trHeight w:val="691"/>
        </w:trPr>
        <w:tc>
          <w:tcPr>
            <w:tcW w:w="1900" w:type="dxa"/>
            <w:hideMark/>
          </w:tcPr>
          <w:p w14:paraId="0BC6F91F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 марта</w:t>
            </w:r>
          </w:p>
        </w:tc>
        <w:tc>
          <w:tcPr>
            <w:tcW w:w="13517" w:type="dxa"/>
            <w:gridSpan w:val="2"/>
            <w:hideMark/>
          </w:tcPr>
          <w:p w14:paraId="6B4FD095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Международный день счастья. 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Учрежден резолюцией № A/RES/66/281 Генеральной Ассамблеи ООН 28.06.2012 г.</w:t>
            </w:r>
          </w:p>
        </w:tc>
      </w:tr>
      <w:tr w:rsidR="00E61839" w:rsidRPr="00265921" w14:paraId="224528E5" w14:textId="77777777" w:rsidTr="00E61839">
        <w:trPr>
          <w:trHeight w:val="687"/>
        </w:trPr>
        <w:tc>
          <w:tcPr>
            <w:tcW w:w="1900" w:type="dxa"/>
            <w:hideMark/>
          </w:tcPr>
          <w:p w14:paraId="11D8571E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21 марта</w:t>
            </w:r>
          </w:p>
        </w:tc>
        <w:tc>
          <w:tcPr>
            <w:tcW w:w="13517" w:type="dxa"/>
            <w:gridSpan w:val="2"/>
            <w:hideMark/>
          </w:tcPr>
          <w:p w14:paraId="3392D013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Всемирный день поэзии. 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Учрежден резолюцией 30-й сессии Генеральной конференции ЮНЕСКО от 15.11.1999 г.</w:t>
            </w:r>
          </w:p>
        </w:tc>
      </w:tr>
      <w:tr w:rsidR="00E61839" w:rsidRPr="00265921" w14:paraId="166DE35C" w14:textId="77777777" w:rsidTr="00E61839">
        <w:trPr>
          <w:trHeight w:val="711"/>
        </w:trPr>
        <w:tc>
          <w:tcPr>
            <w:tcW w:w="1900" w:type="dxa"/>
            <w:hideMark/>
          </w:tcPr>
          <w:p w14:paraId="523E9150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23 марта</w:t>
            </w:r>
          </w:p>
        </w:tc>
        <w:tc>
          <w:tcPr>
            <w:tcW w:w="13517" w:type="dxa"/>
            <w:gridSpan w:val="2"/>
            <w:hideMark/>
          </w:tcPr>
          <w:p w14:paraId="455985C6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работников гидрометеорологической службы России.  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Президента РФ от 19.05.2008 № 812 «О Дне работников гидрометеорологической службы».</w:t>
            </w:r>
          </w:p>
        </w:tc>
      </w:tr>
      <w:tr w:rsidR="00E61839" w:rsidRPr="00265921" w14:paraId="008FF784" w14:textId="77777777" w:rsidTr="00E61839">
        <w:trPr>
          <w:trHeight w:val="423"/>
        </w:trPr>
        <w:tc>
          <w:tcPr>
            <w:tcW w:w="1900" w:type="dxa"/>
            <w:hideMark/>
          </w:tcPr>
          <w:p w14:paraId="10B7FF84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24 марта</w:t>
            </w:r>
          </w:p>
        </w:tc>
        <w:tc>
          <w:tcPr>
            <w:tcW w:w="13517" w:type="dxa"/>
            <w:gridSpan w:val="2"/>
            <w:hideMark/>
          </w:tcPr>
          <w:p w14:paraId="7DD21C2D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штурманской службы ВВС России.</w:t>
            </w:r>
          </w:p>
        </w:tc>
      </w:tr>
      <w:tr w:rsidR="00E61839" w:rsidRPr="00265921" w14:paraId="710436EE" w14:textId="77777777" w:rsidTr="00E61839">
        <w:trPr>
          <w:trHeight w:val="543"/>
        </w:trPr>
        <w:tc>
          <w:tcPr>
            <w:tcW w:w="1900" w:type="dxa"/>
            <w:hideMark/>
          </w:tcPr>
          <w:p w14:paraId="2E173E86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25 марта</w:t>
            </w:r>
          </w:p>
        </w:tc>
        <w:tc>
          <w:tcPr>
            <w:tcW w:w="13517" w:type="dxa"/>
            <w:gridSpan w:val="2"/>
            <w:hideMark/>
          </w:tcPr>
          <w:p w14:paraId="4CC65DAB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работника культуры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Президента РФ от 27.08.2007 № 1111 «О Дне работника культуры».</w:t>
            </w:r>
          </w:p>
        </w:tc>
      </w:tr>
      <w:tr w:rsidR="00E61839" w:rsidRPr="00265921" w14:paraId="7E1FA6CD" w14:textId="77777777" w:rsidTr="00E61839">
        <w:trPr>
          <w:trHeight w:val="707"/>
        </w:trPr>
        <w:tc>
          <w:tcPr>
            <w:tcW w:w="1900" w:type="dxa"/>
            <w:hideMark/>
          </w:tcPr>
          <w:p w14:paraId="49BC4DD5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27 марта</w:t>
            </w:r>
          </w:p>
        </w:tc>
        <w:tc>
          <w:tcPr>
            <w:tcW w:w="13517" w:type="dxa"/>
            <w:gridSpan w:val="2"/>
            <w:hideMark/>
          </w:tcPr>
          <w:p w14:paraId="5802CA81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войск национальной гвардии Российской Федерации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Президента РФ от 16.01.2017 № 10 «Об</w:t>
            </w: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установлении Дня войск национальной гвардии Российской Федерации».</w:t>
            </w:r>
          </w:p>
        </w:tc>
      </w:tr>
      <w:tr w:rsidR="00E61839" w:rsidRPr="00265921" w14:paraId="7726FACD" w14:textId="77777777" w:rsidTr="00E61839">
        <w:trPr>
          <w:trHeight w:val="1114"/>
        </w:trPr>
        <w:tc>
          <w:tcPr>
            <w:tcW w:w="1900" w:type="dxa"/>
            <w:hideMark/>
          </w:tcPr>
          <w:p w14:paraId="1F4F14EA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29 марта</w:t>
            </w:r>
          </w:p>
        </w:tc>
        <w:tc>
          <w:tcPr>
            <w:tcW w:w="13517" w:type="dxa"/>
            <w:gridSpan w:val="2"/>
            <w:hideMark/>
          </w:tcPr>
          <w:p w14:paraId="37E21406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специалиста юридической службы в Вооруженных Силах Российской Федерации.  </w:t>
            </w:r>
            <w:r w:rsidRPr="00265921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Президента Российской Федерации от 31.05.2006 № 549 «Об установлении профессиональных праздников и памятных дней в Вооруженных Силах Российской Федерации»</w:t>
            </w:r>
          </w:p>
        </w:tc>
      </w:tr>
      <w:tr w:rsidR="00E61839" w:rsidRPr="00265921" w14:paraId="1B8B8EA1" w14:textId="77777777" w:rsidTr="00E61839">
        <w:trPr>
          <w:trHeight w:val="375"/>
        </w:trPr>
        <w:tc>
          <w:tcPr>
            <w:tcW w:w="1900" w:type="dxa"/>
            <w:hideMark/>
          </w:tcPr>
          <w:p w14:paraId="2D707566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30 марта</w:t>
            </w:r>
          </w:p>
        </w:tc>
        <w:tc>
          <w:tcPr>
            <w:tcW w:w="13517" w:type="dxa"/>
            <w:gridSpan w:val="2"/>
            <w:hideMark/>
          </w:tcPr>
          <w:p w14:paraId="4E548553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защиты Земли</w:t>
            </w:r>
          </w:p>
        </w:tc>
      </w:tr>
      <w:tr w:rsidR="00E61839" w:rsidRPr="00265921" w14:paraId="7828011A" w14:textId="77777777" w:rsidTr="00E61839">
        <w:trPr>
          <w:trHeight w:val="570"/>
        </w:trPr>
        <w:tc>
          <w:tcPr>
            <w:tcW w:w="1900" w:type="dxa"/>
            <w:hideMark/>
          </w:tcPr>
          <w:p w14:paraId="53EB8948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31 марта</w:t>
            </w:r>
          </w:p>
        </w:tc>
        <w:tc>
          <w:tcPr>
            <w:tcW w:w="13517" w:type="dxa"/>
            <w:gridSpan w:val="2"/>
            <w:hideMark/>
          </w:tcPr>
          <w:p w14:paraId="0DFE8459" w14:textId="77777777" w:rsidR="00E61839" w:rsidRPr="00265921" w:rsidRDefault="00E61839" w:rsidP="00E6183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26592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Международный день резервного копирования (День бэкапа)</w:t>
            </w:r>
          </w:p>
        </w:tc>
      </w:tr>
    </w:tbl>
    <w:p w14:paraId="7FEE90E4" w14:textId="7E39824C" w:rsidR="00484959" w:rsidRDefault="00484959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488708" w14:textId="1C712DA0" w:rsidR="00484959" w:rsidRDefault="00484959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F0265F" w14:textId="63FCDCC8" w:rsidR="00484959" w:rsidRDefault="00484959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6AECF6D" w14:textId="2B588295" w:rsidR="00484959" w:rsidRDefault="00484959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D965CE0" w14:textId="0C75F9E9" w:rsidR="00484959" w:rsidRDefault="00484959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E182FD" w14:textId="77777777" w:rsidR="00FC3F57" w:rsidRDefault="00FC3F57" w:rsidP="001452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C3F57" w:rsidSect="00CB5F08">
      <w:pgSz w:w="16838" w:h="11906" w:orient="landscape"/>
      <w:pgMar w:top="567" w:right="1245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C46BA" w14:textId="77777777" w:rsidR="00BA411B" w:rsidRDefault="00BA411B" w:rsidP="00123E98">
      <w:pPr>
        <w:spacing w:after="0" w:line="240" w:lineRule="auto"/>
      </w:pPr>
      <w:r>
        <w:separator/>
      </w:r>
    </w:p>
  </w:endnote>
  <w:endnote w:type="continuationSeparator" w:id="0">
    <w:p w14:paraId="7C3C95A3" w14:textId="77777777" w:rsidR="00BA411B" w:rsidRDefault="00BA411B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1A920" w14:textId="77777777" w:rsidR="00BA411B" w:rsidRDefault="00BA411B" w:rsidP="00123E98">
      <w:pPr>
        <w:spacing w:after="0" w:line="240" w:lineRule="auto"/>
      </w:pPr>
      <w:r>
        <w:separator/>
      </w:r>
    </w:p>
  </w:footnote>
  <w:footnote w:type="continuationSeparator" w:id="0">
    <w:p w14:paraId="01FA1F77" w14:textId="77777777" w:rsidR="00BA411B" w:rsidRDefault="00BA411B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4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6"/>
  </w:num>
  <w:num w:numId="10">
    <w:abstractNumId w:val="6"/>
  </w:num>
  <w:num w:numId="11">
    <w:abstractNumId w:val="1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105"/>
    <w:rsid w:val="00000990"/>
    <w:rsid w:val="00001D8C"/>
    <w:rsid w:val="00003479"/>
    <w:rsid w:val="00005892"/>
    <w:rsid w:val="0001150B"/>
    <w:rsid w:val="00011886"/>
    <w:rsid w:val="00011E70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20960"/>
    <w:rsid w:val="000211AE"/>
    <w:rsid w:val="000215A5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295F"/>
    <w:rsid w:val="000336FB"/>
    <w:rsid w:val="000340BD"/>
    <w:rsid w:val="00034D66"/>
    <w:rsid w:val="000351BD"/>
    <w:rsid w:val="000369E1"/>
    <w:rsid w:val="0003737A"/>
    <w:rsid w:val="00042F70"/>
    <w:rsid w:val="000438BC"/>
    <w:rsid w:val="00045606"/>
    <w:rsid w:val="000467D8"/>
    <w:rsid w:val="00050556"/>
    <w:rsid w:val="00051CEA"/>
    <w:rsid w:val="00052B32"/>
    <w:rsid w:val="000548DB"/>
    <w:rsid w:val="00055861"/>
    <w:rsid w:val="00056420"/>
    <w:rsid w:val="000577F9"/>
    <w:rsid w:val="00057E72"/>
    <w:rsid w:val="00060122"/>
    <w:rsid w:val="00063654"/>
    <w:rsid w:val="00064D2C"/>
    <w:rsid w:val="000650A8"/>
    <w:rsid w:val="00065D59"/>
    <w:rsid w:val="00066342"/>
    <w:rsid w:val="00066F63"/>
    <w:rsid w:val="0006756E"/>
    <w:rsid w:val="000676B6"/>
    <w:rsid w:val="00067EB5"/>
    <w:rsid w:val="00070A50"/>
    <w:rsid w:val="00073341"/>
    <w:rsid w:val="00073946"/>
    <w:rsid w:val="00073E83"/>
    <w:rsid w:val="00075F0D"/>
    <w:rsid w:val="0007695A"/>
    <w:rsid w:val="00077D82"/>
    <w:rsid w:val="00080D7E"/>
    <w:rsid w:val="00082F25"/>
    <w:rsid w:val="00083CFB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C00"/>
    <w:rsid w:val="000A031F"/>
    <w:rsid w:val="000A07A0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75E4"/>
    <w:rsid w:val="000B0F55"/>
    <w:rsid w:val="000B1440"/>
    <w:rsid w:val="000B15CC"/>
    <w:rsid w:val="000B1973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7B63"/>
    <w:rsid w:val="000D0D74"/>
    <w:rsid w:val="000D691C"/>
    <w:rsid w:val="000D702F"/>
    <w:rsid w:val="000D786C"/>
    <w:rsid w:val="000E0E52"/>
    <w:rsid w:val="000E169F"/>
    <w:rsid w:val="000E2816"/>
    <w:rsid w:val="000E2C66"/>
    <w:rsid w:val="000E3F7C"/>
    <w:rsid w:val="000E47CA"/>
    <w:rsid w:val="000E7EE3"/>
    <w:rsid w:val="000F1240"/>
    <w:rsid w:val="000F2A51"/>
    <w:rsid w:val="000F5071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4DC8"/>
    <w:rsid w:val="00106968"/>
    <w:rsid w:val="00106CDB"/>
    <w:rsid w:val="00107159"/>
    <w:rsid w:val="001103D1"/>
    <w:rsid w:val="001107C1"/>
    <w:rsid w:val="0011176E"/>
    <w:rsid w:val="00112283"/>
    <w:rsid w:val="00112822"/>
    <w:rsid w:val="001129F8"/>
    <w:rsid w:val="00113A80"/>
    <w:rsid w:val="00115E04"/>
    <w:rsid w:val="001169C2"/>
    <w:rsid w:val="00117B67"/>
    <w:rsid w:val="00121251"/>
    <w:rsid w:val="0012313F"/>
    <w:rsid w:val="001236D9"/>
    <w:rsid w:val="001238C5"/>
    <w:rsid w:val="00123E98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6272"/>
    <w:rsid w:val="0014698F"/>
    <w:rsid w:val="00150E66"/>
    <w:rsid w:val="001533AC"/>
    <w:rsid w:val="00153C61"/>
    <w:rsid w:val="00154084"/>
    <w:rsid w:val="001540D3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518D"/>
    <w:rsid w:val="001678A5"/>
    <w:rsid w:val="00167900"/>
    <w:rsid w:val="00170A88"/>
    <w:rsid w:val="00170E8F"/>
    <w:rsid w:val="001716AB"/>
    <w:rsid w:val="00173EE5"/>
    <w:rsid w:val="00175206"/>
    <w:rsid w:val="001764CA"/>
    <w:rsid w:val="00176F0C"/>
    <w:rsid w:val="00177B63"/>
    <w:rsid w:val="001817BC"/>
    <w:rsid w:val="00181989"/>
    <w:rsid w:val="00181E82"/>
    <w:rsid w:val="0018202D"/>
    <w:rsid w:val="00182F54"/>
    <w:rsid w:val="0018458E"/>
    <w:rsid w:val="0018488E"/>
    <w:rsid w:val="00184E79"/>
    <w:rsid w:val="00187CF6"/>
    <w:rsid w:val="00191BC7"/>
    <w:rsid w:val="00192A39"/>
    <w:rsid w:val="00193634"/>
    <w:rsid w:val="0019369E"/>
    <w:rsid w:val="001939C5"/>
    <w:rsid w:val="0019400E"/>
    <w:rsid w:val="00194B70"/>
    <w:rsid w:val="00194C20"/>
    <w:rsid w:val="00196BCC"/>
    <w:rsid w:val="00196C7D"/>
    <w:rsid w:val="00197BD2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777"/>
    <w:rsid w:val="001B2DC5"/>
    <w:rsid w:val="001B3967"/>
    <w:rsid w:val="001B45DB"/>
    <w:rsid w:val="001B538B"/>
    <w:rsid w:val="001B57B6"/>
    <w:rsid w:val="001B604F"/>
    <w:rsid w:val="001B7C9C"/>
    <w:rsid w:val="001C0437"/>
    <w:rsid w:val="001C0A62"/>
    <w:rsid w:val="001C0DF9"/>
    <w:rsid w:val="001C2139"/>
    <w:rsid w:val="001C2140"/>
    <w:rsid w:val="001C23F6"/>
    <w:rsid w:val="001C25A9"/>
    <w:rsid w:val="001C2932"/>
    <w:rsid w:val="001C2F46"/>
    <w:rsid w:val="001C3864"/>
    <w:rsid w:val="001C4202"/>
    <w:rsid w:val="001C4595"/>
    <w:rsid w:val="001C4693"/>
    <w:rsid w:val="001C4E07"/>
    <w:rsid w:val="001C6712"/>
    <w:rsid w:val="001C7DF0"/>
    <w:rsid w:val="001D05A7"/>
    <w:rsid w:val="001D0A0C"/>
    <w:rsid w:val="001D1572"/>
    <w:rsid w:val="001D253F"/>
    <w:rsid w:val="001D2F30"/>
    <w:rsid w:val="001D427F"/>
    <w:rsid w:val="001D535D"/>
    <w:rsid w:val="001D5658"/>
    <w:rsid w:val="001E0B14"/>
    <w:rsid w:val="001E0E18"/>
    <w:rsid w:val="001E10E8"/>
    <w:rsid w:val="001E1176"/>
    <w:rsid w:val="001E126A"/>
    <w:rsid w:val="001E144E"/>
    <w:rsid w:val="001E14A9"/>
    <w:rsid w:val="001E16B0"/>
    <w:rsid w:val="001E2CCA"/>
    <w:rsid w:val="001E2FBC"/>
    <w:rsid w:val="001E3D55"/>
    <w:rsid w:val="001E62AC"/>
    <w:rsid w:val="001E6327"/>
    <w:rsid w:val="001E7525"/>
    <w:rsid w:val="001E7DB9"/>
    <w:rsid w:val="001F07C4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722F"/>
    <w:rsid w:val="00207281"/>
    <w:rsid w:val="00207E85"/>
    <w:rsid w:val="002113A8"/>
    <w:rsid w:val="002116BB"/>
    <w:rsid w:val="00215234"/>
    <w:rsid w:val="00215902"/>
    <w:rsid w:val="00215E30"/>
    <w:rsid w:val="00216B58"/>
    <w:rsid w:val="002211F2"/>
    <w:rsid w:val="002237CD"/>
    <w:rsid w:val="002247A0"/>
    <w:rsid w:val="00225317"/>
    <w:rsid w:val="0022657D"/>
    <w:rsid w:val="0022698C"/>
    <w:rsid w:val="00226EB4"/>
    <w:rsid w:val="00230E59"/>
    <w:rsid w:val="002322B8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511"/>
    <w:rsid w:val="00246ECA"/>
    <w:rsid w:val="002472B8"/>
    <w:rsid w:val="00250084"/>
    <w:rsid w:val="00250D74"/>
    <w:rsid w:val="0025163A"/>
    <w:rsid w:val="00252167"/>
    <w:rsid w:val="002526A1"/>
    <w:rsid w:val="002536CE"/>
    <w:rsid w:val="00255DD9"/>
    <w:rsid w:val="002564F2"/>
    <w:rsid w:val="00257B67"/>
    <w:rsid w:val="00260768"/>
    <w:rsid w:val="00260993"/>
    <w:rsid w:val="00261E3D"/>
    <w:rsid w:val="00261EDC"/>
    <w:rsid w:val="002632C9"/>
    <w:rsid w:val="00263BBF"/>
    <w:rsid w:val="00264803"/>
    <w:rsid w:val="00265008"/>
    <w:rsid w:val="002652AC"/>
    <w:rsid w:val="00265921"/>
    <w:rsid w:val="00266A57"/>
    <w:rsid w:val="00266BA7"/>
    <w:rsid w:val="00270341"/>
    <w:rsid w:val="0027084E"/>
    <w:rsid w:val="0027132C"/>
    <w:rsid w:val="00271A3B"/>
    <w:rsid w:val="00272B22"/>
    <w:rsid w:val="0027306F"/>
    <w:rsid w:val="0027446B"/>
    <w:rsid w:val="00274D0E"/>
    <w:rsid w:val="00276754"/>
    <w:rsid w:val="002779A2"/>
    <w:rsid w:val="00280019"/>
    <w:rsid w:val="002804C3"/>
    <w:rsid w:val="002808D3"/>
    <w:rsid w:val="00283521"/>
    <w:rsid w:val="00283831"/>
    <w:rsid w:val="00284477"/>
    <w:rsid w:val="00284F78"/>
    <w:rsid w:val="00286FAB"/>
    <w:rsid w:val="002873D0"/>
    <w:rsid w:val="00290F2F"/>
    <w:rsid w:val="002910CE"/>
    <w:rsid w:val="00291391"/>
    <w:rsid w:val="00291E83"/>
    <w:rsid w:val="00293CE2"/>
    <w:rsid w:val="00294A71"/>
    <w:rsid w:val="00294EE6"/>
    <w:rsid w:val="00294FD4"/>
    <w:rsid w:val="00296D10"/>
    <w:rsid w:val="002971E1"/>
    <w:rsid w:val="0029725C"/>
    <w:rsid w:val="0029798A"/>
    <w:rsid w:val="002A04D9"/>
    <w:rsid w:val="002A0BF0"/>
    <w:rsid w:val="002A0D98"/>
    <w:rsid w:val="002A12E4"/>
    <w:rsid w:val="002A19D6"/>
    <w:rsid w:val="002A1CD0"/>
    <w:rsid w:val="002A1FC1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E07"/>
    <w:rsid w:val="002B6AF2"/>
    <w:rsid w:val="002B7878"/>
    <w:rsid w:val="002B7A44"/>
    <w:rsid w:val="002C078D"/>
    <w:rsid w:val="002C0F0D"/>
    <w:rsid w:val="002C1BB0"/>
    <w:rsid w:val="002C3464"/>
    <w:rsid w:val="002C3575"/>
    <w:rsid w:val="002C3D34"/>
    <w:rsid w:val="002C5179"/>
    <w:rsid w:val="002C6010"/>
    <w:rsid w:val="002C63BD"/>
    <w:rsid w:val="002C6CB5"/>
    <w:rsid w:val="002C77B2"/>
    <w:rsid w:val="002D0A3D"/>
    <w:rsid w:val="002D0F12"/>
    <w:rsid w:val="002D1AAC"/>
    <w:rsid w:val="002D1F41"/>
    <w:rsid w:val="002D2045"/>
    <w:rsid w:val="002D253A"/>
    <w:rsid w:val="002D2E33"/>
    <w:rsid w:val="002D4223"/>
    <w:rsid w:val="002D4530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6BC"/>
    <w:rsid w:val="002E4C0B"/>
    <w:rsid w:val="002E63C6"/>
    <w:rsid w:val="002F076B"/>
    <w:rsid w:val="002F0DB2"/>
    <w:rsid w:val="002F3DB7"/>
    <w:rsid w:val="002F43C2"/>
    <w:rsid w:val="002F5F8D"/>
    <w:rsid w:val="002F72B7"/>
    <w:rsid w:val="002F75DF"/>
    <w:rsid w:val="003020E0"/>
    <w:rsid w:val="00305072"/>
    <w:rsid w:val="00306340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E3B"/>
    <w:rsid w:val="00317F81"/>
    <w:rsid w:val="00320052"/>
    <w:rsid w:val="00321D74"/>
    <w:rsid w:val="00321F14"/>
    <w:rsid w:val="003225BE"/>
    <w:rsid w:val="00323CED"/>
    <w:rsid w:val="0032436A"/>
    <w:rsid w:val="003257EC"/>
    <w:rsid w:val="0032598E"/>
    <w:rsid w:val="003267C0"/>
    <w:rsid w:val="00327FC0"/>
    <w:rsid w:val="00330425"/>
    <w:rsid w:val="00331286"/>
    <w:rsid w:val="0033152A"/>
    <w:rsid w:val="00331A23"/>
    <w:rsid w:val="00333503"/>
    <w:rsid w:val="003351CA"/>
    <w:rsid w:val="003354D9"/>
    <w:rsid w:val="0033584C"/>
    <w:rsid w:val="00335AEE"/>
    <w:rsid w:val="0033661D"/>
    <w:rsid w:val="00337C85"/>
    <w:rsid w:val="00341B4B"/>
    <w:rsid w:val="00343223"/>
    <w:rsid w:val="00344D09"/>
    <w:rsid w:val="003458F6"/>
    <w:rsid w:val="00346066"/>
    <w:rsid w:val="00346544"/>
    <w:rsid w:val="00346AAF"/>
    <w:rsid w:val="00346C5F"/>
    <w:rsid w:val="00347576"/>
    <w:rsid w:val="00347F25"/>
    <w:rsid w:val="003515BA"/>
    <w:rsid w:val="00351FB4"/>
    <w:rsid w:val="00352D41"/>
    <w:rsid w:val="003532D4"/>
    <w:rsid w:val="00355F71"/>
    <w:rsid w:val="00356F84"/>
    <w:rsid w:val="00357343"/>
    <w:rsid w:val="00357EEA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47A"/>
    <w:rsid w:val="003716BE"/>
    <w:rsid w:val="00371BD7"/>
    <w:rsid w:val="00372436"/>
    <w:rsid w:val="003729A0"/>
    <w:rsid w:val="0037322A"/>
    <w:rsid w:val="00375CCC"/>
    <w:rsid w:val="00377BE4"/>
    <w:rsid w:val="00380C01"/>
    <w:rsid w:val="00381C00"/>
    <w:rsid w:val="00381DB6"/>
    <w:rsid w:val="0038294A"/>
    <w:rsid w:val="003834FF"/>
    <w:rsid w:val="00384574"/>
    <w:rsid w:val="00385019"/>
    <w:rsid w:val="00386D6B"/>
    <w:rsid w:val="00387215"/>
    <w:rsid w:val="00387DFD"/>
    <w:rsid w:val="00387F4D"/>
    <w:rsid w:val="0039004D"/>
    <w:rsid w:val="003904D1"/>
    <w:rsid w:val="00390678"/>
    <w:rsid w:val="00391DF6"/>
    <w:rsid w:val="003921CD"/>
    <w:rsid w:val="00394E2E"/>
    <w:rsid w:val="00395DFB"/>
    <w:rsid w:val="00397BEB"/>
    <w:rsid w:val="003A08F9"/>
    <w:rsid w:val="003A1F01"/>
    <w:rsid w:val="003A2357"/>
    <w:rsid w:val="003A43A1"/>
    <w:rsid w:val="003A4EBD"/>
    <w:rsid w:val="003A596D"/>
    <w:rsid w:val="003A5DAC"/>
    <w:rsid w:val="003A6A8D"/>
    <w:rsid w:val="003A7329"/>
    <w:rsid w:val="003A7FD4"/>
    <w:rsid w:val="003B1416"/>
    <w:rsid w:val="003B24CC"/>
    <w:rsid w:val="003B36BE"/>
    <w:rsid w:val="003B3FBB"/>
    <w:rsid w:val="003B4656"/>
    <w:rsid w:val="003B5AB3"/>
    <w:rsid w:val="003B669A"/>
    <w:rsid w:val="003C2A4D"/>
    <w:rsid w:val="003C4A4B"/>
    <w:rsid w:val="003C50E6"/>
    <w:rsid w:val="003C528D"/>
    <w:rsid w:val="003C62D0"/>
    <w:rsid w:val="003C68C5"/>
    <w:rsid w:val="003C6BF9"/>
    <w:rsid w:val="003C770F"/>
    <w:rsid w:val="003D08A7"/>
    <w:rsid w:val="003D0D7A"/>
    <w:rsid w:val="003D1060"/>
    <w:rsid w:val="003D1E0B"/>
    <w:rsid w:val="003D3ABE"/>
    <w:rsid w:val="003D4AA8"/>
    <w:rsid w:val="003D5F66"/>
    <w:rsid w:val="003D600D"/>
    <w:rsid w:val="003D636E"/>
    <w:rsid w:val="003D72ED"/>
    <w:rsid w:val="003E06AE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B6"/>
    <w:rsid w:val="003E4D6E"/>
    <w:rsid w:val="003E6D05"/>
    <w:rsid w:val="003F0ADF"/>
    <w:rsid w:val="003F174F"/>
    <w:rsid w:val="003F1E19"/>
    <w:rsid w:val="003F1EF5"/>
    <w:rsid w:val="003F2FB2"/>
    <w:rsid w:val="003F33E1"/>
    <w:rsid w:val="003F44A5"/>
    <w:rsid w:val="003F4F0B"/>
    <w:rsid w:val="00400ABF"/>
    <w:rsid w:val="00403B7D"/>
    <w:rsid w:val="0040414E"/>
    <w:rsid w:val="00404151"/>
    <w:rsid w:val="00404DDF"/>
    <w:rsid w:val="00405127"/>
    <w:rsid w:val="004056B0"/>
    <w:rsid w:val="00406AD8"/>
    <w:rsid w:val="0041336D"/>
    <w:rsid w:val="004140BD"/>
    <w:rsid w:val="004170C9"/>
    <w:rsid w:val="004232D0"/>
    <w:rsid w:val="00425B6B"/>
    <w:rsid w:val="0043266D"/>
    <w:rsid w:val="00434F6C"/>
    <w:rsid w:val="0043698C"/>
    <w:rsid w:val="00437362"/>
    <w:rsid w:val="004405E8"/>
    <w:rsid w:val="00441B42"/>
    <w:rsid w:val="00441C77"/>
    <w:rsid w:val="00444770"/>
    <w:rsid w:val="00446CBD"/>
    <w:rsid w:val="00447880"/>
    <w:rsid w:val="004478CB"/>
    <w:rsid w:val="00455595"/>
    <w:rsid w:val="00455CD5"/>
    <w:rsid w:val="00455F17"/>
    <w:rsid w:val="00455F8B"/>
    <w:rsid w:val="004561CA"/>
    <w:rsid w:val="00457DDE"/>
    <w:rsid w:val="00460C9D"/>
    <w:rsid w:val="00463454"/>
    <w:rsid w:val="004643A5"/>
    <w:rsid w:val="00464B70"/>
    <w:rsid w:val="00466037"/>
    <w:rsid w:val="004713C6"/>
    <w:rsid w:val="00471A78"/>
    <w:rsid w:val="00472597"/>
    <w:rsid w:val="00472787"/>
    <w:rsid w:val="00474B3C"/>
    <w:rsid w:val="00475083"/>
    <w:rsid w:val="00475ED3"/>
    <w:rsid w:val="00480046"/>
    <w:rsid w:val="004802DA"/>
    <w:rsid w:val="00484959"/>
    <w:rsid w:val="00484F8E"/>
    <w:rsid w:val="00484FEF"/>
    <w:rsid w:val="00485159"/>
    <w:rsid w:val="0048616C"/>
    <w:rsid w:val="004865E8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49E1"/>
    <w:rsid w:val="004A5724"/>
    <w:rsid w:val="004A5ACC"/>
    <w:rsid w:val="004A70DF"/>
    <w:rsid w:val="004A7A89"/>
    <w:rsid w:val="004B1109"/>
    <w:rsid w:val="004B1960"/>
    <w:rsid w:val="004B4342"/>
    <w:rsid w:val="004B445D"/>
    <w:rsid w:val="004B458F"/>
    <w:rsid w:val="004B4A6B"/>
    <w:rsid w:val="004C2917"/>
    <w:rsid w:val="004C487E"/>
    <w:rsid w:val="004C49C8"/>
    <w:rsid w:val="004C4E70"/>
    <w:rsid w:val="004C4E72"/>
    <w:rsid w:val="004C57BE"/>
    <w:rsid w:val="004C5F8A"/>
    <w:rsid w:val="004C635C"/>
    <w:rsid w:val="004C6727"/>
    <w:rsid w:val="004C7090"/>
    <w:rsid w:val="004D322D"/>
    <w:rsid w:val="004D3770"/>
    <w:rsid w:val="004D48F7"/>
    <w:rsid w:val="004D4951"/>
    <w:rsid w:val="004D5DF1"/>
    <w:rsid w:val="004D793F"/>
    <w:rsid w:val="004E0A05"/>
    <w:rsid w:val="004E0E3B"/>
    <w:rsid w:val="004E1EF6"/>
    <w:rsid w:val="004E29CC"/>
    <w:rsid w:val="004E2D5D"/>
    <w:rsid w:val="004E6D7B"/>
    <w:rsid w:val="004E7DDE"/>
    <w:rsid w:val="004F2812"/>
    <w:rsid w:val="004F2FB2"/>
    <w:rsid w:val="004F3743"/>
    <w:rsid w:val="004F3A07"/>
    <w:rsid w:val="004F3E71"/>
    <w:rsid w:val="004F77AB"/>
    <w:rsid w:val="00500E18"/>
    <w:rsid w:val="0050248F"/>
    <w:rsid w:val="00506278"/>
    <w:rsid w:val="00507326"/>
    <w:rsid w:val="0051015F"/>
    <w:rsid w:val="00511AEC"/>
    <w:rsid w:val="00511B1F"/>
    <w:rsid w:val="00512357"/>
    <w:rsid w:val="00512C66"/>
    <w:rsid w:val="00512D8C"/>
    <w:rsid w:val="00512FBD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30779"/>
    <w:rsid w:val="0053343A"/>
    <w:rsid w:val="005334E6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ABE"/>
    <w:rsid w:val="00543183"/>
    <w:rsid w:val="005441EE"/>
    <w:rsid w:val="00545A35"/>
    <w:rsid w:val="005461AB"/>
    <w:rsid w:val="00546446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4AD7"/>
    <w:rsid w:val="00564D48"/>
    <w:rsid w:val="00565B1F"/>
    <w:rsid w:val="005662CE"/>
    <w:rsid w:val="005667F9"/>
    <w:rsid w:val="00567246"/>
    <w:rsid w:val="00567665"/>
    <w:rsid w:val="00570079"/>
    <w:rsid w:val="00570713"/>
    <w:rsid w:val="00570A1F"/>
    <w:rsid w:val="005746B4"/>
    <w:rsid w:val="0057475A"/>
    <w:rsid w:val="005757AB"/>
    <w:rsid w:val="00576962"/>
    <w:rsid w:val="00577248"/>
    <w:rsid w:val="005775AF"/>
    <w:rsid w:val="00577EB4"/>
    <w:rsid w:val="00580697"/>
    <w:rsid w:val="00580C5A"/>
    <w:rsid w:val="00581904"/>
    <w:rsid w:val="00581BC8"/>
    <w:rsid w:val="00581DFF"/>
    <w:rsid w:val="00582188"/>
    <w:rsid w:val="00583626"/>
    <w:rsid w:val="005838E2"/>
    <w:rsid w:val="00583AB6"/>
    <w:rsid w:val="00584143"/>
    <w:rsid w:val="00584309"/>
    <w:rsid w:val="005851F9"/>
    <w:rsid w:val="0058595F"/>
    <w:rsid w:val="00585EE8"/>
    <w:rsid w:val="00586D05"/>
    <w:rsid w:val="00587121"/>
    <w:rsid w:val="00587D17"/>
    <w:rsid w:val="0059018B"/>
    <w:rsid w:val="0059293D"/>
    <w:rsid w:val="00592A9D"/>
    <w:rsid w:val="00592EAD"/>
    <w:rsid w:val="00594F8B"/>
    <w:rsid w:val="005958C7"/>
    <w:rsid w:val="005959B9"/>
    <w:rsid w:val="00597D59"/>
    <w:rsid w:val="005A1341"/>
    <w:rsid w:val="005A28DA"/>
    <w:rsid w:val="005A3949"/>
    <w:rsid w:val="005B0510"/>
    <w:rsid w:val="005B0F42"/>
    <w:rsid w:val="005B2BFB"/>
    <w:rsid w:val="005B4234"/>
    <w:rsid w:val="005B4F05"/>
    <w:rsid w:val="005B7A5B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F2C"/>
    <w:rsid w:val="005E053D"/>
    <w:rsid w:val="005E0658"/>
    <w:rsid w:val="005E09B5"/>
    <w:rsid w:val="005E2EDA"/>
    <w:rsid w:val="005E3A81"/>
    <w:rsid w:val="005E3FFA"/>
    <w:rsid w:val="005E57DB"/>
    <w:rsid w:val="005E5E0A"/>
    <w:rsid w:val="005E6A80"/>
    <w:rsid w:val="005E7BE6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979"/>
    <w:rsid w:val="00602718"/>
    <w:rsid w:val="0060301F"/>
    <w:rsid w:val="00603FDA"/>
    <w:rsid w:val="0060448C"/>
    <w:rsid w:val="00604628"/>
    <w:rsid w:val="00604D24"/>
    <w:rsid w:val="006052F3"/>
    <w:rsid w:val="0060648B"/>
    <w:rsid w:val="006068A1"/>
    <w:rsid w:val="00610184"/>
    <w:rsid w:val="00610BB7"/>
    <w:rsid w:val="0061140A"/>
    <w:rsid w:val="00611B1D"/>
    <w:rsid w:val="00612F1D"/>
    <w:rsid w:val="00613413"/>
    <w:rsid w:val="006151A3"/>
    <w:rsid w:val="0061562F"/>
    <w:rsid w:val="00615EF6"/>
    <w:rsid w:val="006175BD"/>
    <w:rsid w:val="00617D29"/>
    <w:rsid w:val="0062091B"/>
    <w:rsid w:val="0062175C"/>
    <w:rsid w:val="006221BF"/>
    <w:rsid w:val="00622C70"/>
    <w:rsid w:val="00623F94"/>
    <w:rsid w:val="00626045"/>
    <w:rsid w:val="006304A4"/>
    <w:rsid w:val="006313E4"/>
    <w:rsid w:val="00632C3A"/>
    <w:rsid w:val="006330F4"/>
    <w:rsid w:val="0063480D"/>
    <w:rsid w:val="0063558A"/>
    <w:rsid w:val="00636364"/>
    <w:rsid w:val="00641A09"/>
    <w:rsid w:val="0064230D"/>
    <w:rsid w:val="00642B9D"/>
    <w:rsid w:val="00643AB7"/>
    <w:rsid w:val="00644D81"/>
    <w:rsid w:val="0064502B"/>
    <w:rsid w:val="006455C2"/>
    <w:rsid w:val="00645D65"/>
    <w:rsid w:val="006461C8"/>
    <w:rsid w:val="00646C3D"/>
    <w:rsid w:val="00647595"/>
    <w:rsid w:val="006504A1"/>
    <w:rsid w:val="00650931"/>
    <w:rsid w:val="00651026"/>
    <w:rsid w:val="00651B75"/>
    <w:rsid w:val="006520BA"/>
    <w:rsid w:val="0065213B"/>
    <w:rsid w:val="006524D4"/>
    <w:rsid w:val="006552DB"/>
    <w:rsid w:val="0065555A"/>
    <w:rsid w:val="006563A7"/>
    <w:rsid w:val="00660FCE"/>
    <w:rsid w:val="006646C9"/>
    <w:rsid w:val="006652E0"/>
    <w:rsid w:val="0066750E"/>
    <w:rsid w:val="00672478"/>
    <w:rsid w:val="0067328D"/>
    <w:rsid w:val="006739AF"/>
    <w:rsid w:val="0067426F"/>
    <w:rsid w:val="0068069F"/>
    <w:rsid w:val="00682896"/>
    <w:rsid w:val="006843E6"/>
    <w:rsid w:val="0068469A"/>
    <w:rsid w:val="00686859"/>
    <w:rsid w:val="00687384"/>
    <w:rsid w:val="00692BF0"/>
    <w:rsid w:val="00692F0A"/>
    <w:rsid w:val="00693E5C"/>
    <w:rsid w:val="006950B9"/>
    <w:rsid w:val="00695DEF"/>
    <w:rsid w:val="00696416"/>
    <w:rsid w:val="0069731F"/>
    <w:rsid w:val="0069764D"/>
    <w:rsid w:val="006A0CB2"/>
    <w:rsid w:val="006A1762"/>
    <w:rsid w:val="006A2FA7"/>
    <w:rsid w:val="006A4FC1"/>
    <w:rsid w:val="006A53CE"/>
    <w:rsid w:val="006A5FC0"/>
    <w:rsid w:val="006A6D4B"/>
    <w:rsid w:val="006A73E1"/>
    <w:rsid w:val="006A78E2"/>
    <w:rsid w:val="006B1B71"/>
    <w:rsid w:val="006B215B"/>
    <w:rsid w:val="006B38A7"/>
    <w:rsid w:val="006B514A"/>
    <w:rsid w:val="006C0840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944"/>
    <w:rsid w:val="006E10BA"/>
    <w:rsid w:val="006E179F"/>
    <w:rsid w:val="006E30D4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5B31"/>
    <w:rsid w:val="006F6706"/>
    <w:rsid w:val="006F6925"/>
    <w:rsid w:val="00701A7A"/>
    <w:rsid w:val="00702048"/>
    <w:rsid w:val="00702090"/>
    <w:rsid w:val="00703D9B"/>
    <w:rsid w:val="00704A22"/>
    <w:rsid w:val="00704C10"/>
    <w:rsid w:val="00704D9B"/>
    <w:rsid w:val="0070645D"/>
    <w:rsid w:val="0070671F"/>
    <w:rsid w:val="0071118C"/>
    <w:rsid w:val="007111D9"/>
    <w:rsid w:val="0071128C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623A"/>
    <w:rsid w:val="00726A14"/>
    <w:rsid w:val="00727ABF"/>
    <w:rsid w:val="00727C83"/>
    <w:rsid w:val="00727D14"/>
    <w:rsid w:val="00730D90"/>
    <w:rsid w:val="00731B58"/>
    <w:rsid w:val="00731E86"/>
    <w:rsid w:val="00732145"/>
    <w:rsid w:val="007331ED"/>
    <w:rsid w:val="00733F68"/>
    <w:rsid w:val="00733FC2"/>
    <w:rsid w:val="00734B59"/>
    <w:rsid w:val="00734D74"/>
    <w:rsid w:val="00735136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1587"/>
    <w:rsid w:val="007526CD"/>
    <w:rsid w:val="00752CF2"/>
    <w:rsid w:val="00753E3D"/>
    <w:rsid w:val="00754F7E"/>
    <w:rsid w:val="00754FD2"/>
    <w:rsid w:val="00755AAC"/>
    <w:rsid w:val="00755D8F"/>
    <w:rsid w:val="00760556"/>
    <w:rsid w:val="00761FC9"/>
    <w:rsid w:val="007625AF"/>
    <w:rsid w:val="00762818"/>
    <w:rsid w:val="007628A4"/>
    <w:rsid w:val="00762A4A"/>
    <w:rsid w:val="007642BC"/>
    <w:rsid w:val="007644F0"/>
    <w:rsid w:val="007655D1"/>
    <w:rsid w:val="007660AF"/>
    <w:rsid w:val="00770FFB"/>
    <w:rsid w:val="0077419E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9A3"/>
    <w:rsid w:val="00786352"/>
    <w:rsid w:val="00787741"/>
    <w:rsid w:val="00787B4F"/>
    <w:rsid w:val="00787BA4"/>
    <w:rsid w:val="0079093A"/>
    <w:rsid w:val="00791298"/>
    <w:rsid w:val="0079374B"/>
    <w:rsid w:val="007947F4"/>
    <w:rsid w:val="00795832"/>
    <w:rsid w:val="00795AEB"/>
    <w:rsid w:val="00796D08"/>
    <w:rsid w:val="007A0EFA"/>
    <w:rsid w:val="007A17A6"/>
    <w:rsid w:val="007A2C47"/>
    <w:rsid w:val="007A2D01"/>
    <w:rsid w:val="007A4465"/>
    <w:rsid w:val="007A4B13"/>
    <w:rsid w:val="007A5D2D"/>
    <w:rsid w:val="007A72B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114E"/>
    <w:rsid w:val="007C170D"/>
    <w:rsid w:val="007C38A1"/>
    <w:rsid w:val="007C53A6"/>
    <w:rsid w:val="007C6361"/>
    <w:rsid w:val="007C71A2"/>
    <w:rsid w:val="007D160B"/>
    <w:rsid w:val="007D3885"/>
    <w:rsid w:val="007D39B4"/>
    <w:rsid w:val="007D3DD5"/>
    <w:rsid w:val="007D4218"/>
    <w:rsid w:val="007D44C5"/>
    <w:rsid w:val="007D4B2D"/>
    <w:rsid w:val="007D6DE9"/>
    <w:rsid w:val="007D7378"/>
    <w:rsid w:val="007E06C2"/>
    <w:rsid w:val="007E220A"/>
    <w:rsid w:val="007E2D4F"/>
    <w:rsid w:val="007E455F"/>
    <w:rsid w:val="007E46BA"/>
    <w:rsid w:val="007E47F3"/>
    <w:rsid w:val="007E5524"/>
    <w:rsid w:val="007E77DB"/>
    <w:rsid w:val="007F0BE3"/>
    <w:rsid w:val="007F0F93"/>
    <w:rsid w:val="007F3E9B"/>
    <w:rsid w:val="007F48FB"/>
    <w:rsid w:val="007F5D56"/>
    <w:rsid w:val="007F62E0"/>
    <w:rsid w:val="007F72A1"/>
    <w:rsid w:val="007F73B8"/>
    <w:rsid w:val="00800181"/>
    <w:rsid w:val="0080148F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EE"/>
    <w:rsid w:val="008102E6"/>
    <w:rsid w:val="00810A53"/>
    <w:rsid w:val="00811F48"/>
    <w:rsid w:val="0081253E"/>
    <w:rsid w:val="00812CE4"/>
    <w:rsid w:val="008135C8"/>
    <w:rsid w:val="00814474"/>
    <w:rsid w:val="008146A5"/>
    <w:rsid w:val="00816427"/>
    <w:rsid w:val="008167A2"/>
    <w:rsid w:val="00816C34"/>
    <w:rsid w:val="00816D67"/>
    <w:rsid w:val="00821819"/>
    <w:rsid w:val="00822FD7"/>
    <w:rsid w:val="00825715"/>
    <w:rsid w:val="00826804"/>
    <w:rsid w:val="00830627"/>
    <w:rsid w:val="008308FA"/>
    <w:rsid w:val="008317C1"/>
    <w:rsid w:val="00832871"/>
    <w:rsid w:val="008339FD"/>
    <w:rsid w:val="00833C5C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4277"/>
    <w:rsid w:val="0084538A"/>
    <w:rsid w:val="008453C4"/>
    <w:rsid w:val="0084547E"/>
    <w:rsid w:val="00845732"/>
    <w:rsid w:val="008475B4"/>
    <w:rsid w:val="00847EC5"/>
    <w:rsid w:val="0085047B"/>
    <w:rsid w:val="00850F11"/>
    <w:rsid w:val="00851468"/>
    <w:rsid w:val="00851B4C"/>
    <w:rsid w:val="008523FB"/>
    <w:rsid w:val="008524D4"/>
    <w:rsid w:val="00853264"/>
    <w:rsid w:val="008552E0"/>
    <w:rsid w:val="008564DF"/>
    <w:rsid w:val="00856639"/>
    <w:rsid w:val="00857B06"/>
    <w:rsid w:val="0086188C"/>
    <w:rsid w:val="00861D22"/>
    <w:rsid w:val="00864EA0"/>
    <w:rsid w:val="008658A8"/>
    <w:rsid w:val="00866533"/>
    <w:rsid w:val="00866662"/>
    <w:rsid w:val="0086718B"/>
    <w:rsid w:val="00867343"/>
    <w:rsid w:val="00867FE2"/>
    <w:rsid w:val="00870548"/>
    <w:rsid w:val="00871257"/>
    <w:rsid w:val="008717F6"/>
    <w:rsid w:val="00871ACB"/>
    <w:rsid w:val="0087549B"/>
    <w:rsid w:val="00875D55"/>
    <w:rsid w:val="00876981"/>
    <w:rsid w:val="0088044C"/>
    <w:rsid w:val="008812FB"/>
    <w:rsid w:val="00881451"/>
    <w:rsid w:val="00885ADB"/>
    <w:rsid w:val="0088663A"/>
    <w:rsid w:val="00887B6C"/>
    <w:rsid w:val="00890685"/>
    <w:rsid w:val="00890C57"/>
    <w:rsid w:val="00891B31"/>
    <w:rsid w:val="00891E8F"/>
    <w:rsid w:val="008933F6"/>
    <w:rsid w:val="00894B30"/>
    <w:rsid w:val="008A0210"/>
    <w:rsid w:val="008A25F4"/>
    <w:rsid w:val="008A38F8"/>
    <w:rsid w:val="008A3E0C"/>
    <w:rsid w:val="008A3F67"/>
    <w:rsid w:val="008A4539"/>
    <w:rsid w:val="008A743A"/>
    <w:rsid w:val="008A7730"/>
    <w:rsid w:val="008B107B"/>
    <w:rsid w:val="008B151D"/>
    <w:rsid w:val="008B16DD"/>
    <w:rsid w:val="008B388A"/>
    <w:rsid w:val="008B517B"/>
    <w:rsid w:val="008B7AC7"/>
    <w:rsid w:val="008C04EF"/>
    <w:rsid w:val="008C15B0"/>
    <w:rsid w:val="008C17DF"/>
    <w:rsid w:val="008C20AC"/>
    <w:rsid w:val="008C2FB5"/>
    <w:rsid w:val="008C38C1"/>
    <w:rsid w:val="008C5A1C"/>
    <w:rsid w:val="008C5E29"/>
    <w:rsid w:val="008C68D8"/>
    <w:rsid w:val="008D230B"/>
    <w:rsid w:val="008D508C"/>
    <w:rsid w:val="008D6259"/>
    <w:rsid w:val="008D79CB"/>
    <w:rsid w:val="008D7BA9"/>
    <w:rsid w:val="008E0DB0"/>
    <w:rsid w:val="008E11F1"/>
    <w:rsid w:val="008E1D42"/>
    <w:rsid w:val="008E32ED"/>
    <w:rsid w:val="008E4E36"/>
    <w:rsid w:val="008E636A"/>
    <w:rsid w:val="008E7D3C"/>
    <w:rsid w:val="008F08F1"/>
    <w:rsid w:val="008F2C9A"/>
    <w:rsid w:val="008F3176"/>
    <w:rsid w:val="008F368A"/>
    <w:rsid w:val="008F3C90"/>
    <w:rsid w:val="008F590E"/>
    <w:rsid w:val="008F7552"/>
    <w:rsid w:val="00900FA6"/>
    <w:rsid w:val="0090146D"/>
    <w:rsid w:val="009026FD"/>
    <w:rsid w:val="00902909"/>
    <w:rsid w:val="00906195"/>
    <w:rsid w:val="009065E5"/>
    <w:rsid w:val="009068A1"/>
    <w:rsid w:val="00906F39"/>
    <w:rsid w:val="0090711A"/>
    <w:rsid w:val="00910A48"/>
    <w:rsid w:val="0091120E"/>
    <w:rsid w:val="00911A2B"/>
    <w:rsid w:val="00914197"/>
    <w:rsid w:val="009147D1"/>
    <w:rsid w:val="00920C36"/>
    <w:rsid w:val="00922698"/>
    <w:rsid w:val="00922DCA"/>
    <w:rsid w:val="00924F01"/>
    <w:rsid w:val="009251A8"/>
    <w:rsid w:val="00925F42"/>
    <w:rsid w:val="00926006"/>
    <w:rsid w:val="00926BE6"/>
    <w:rsid w:val="00931DCE"/>
    <w:rsid w:val="0093348D"/>
    <w:rsid w:val="0093386B"/>
    <w:rsid w:val="009341CB"/>
    <w:rsid w:val="0093485A"/>
    <w:rsid w:val="00934D7A"/>
    <w:rsid w:val="009355B1"/>
    <w:rsid w:val="00935D35"/>
    <w:rsid w:val="009402C6"/>
    <w:rsid w:val="009423D4"/>
    <w:rsid w:val="00943C32"/>
    <w:rsid w:val="009451C1"/>
    <w:rsid w:val="00946C2F"/>
    <w:rsid w:val="0094728A"/>
    <w:rsid w:val="009505AE"/>
    <w:rsid w:val="00950FA5"/>
    <w:rsid w:val="009512EF"/>
    <w:rsid w:val="00951A58"/>
    <w:rsid w:val="00953E3A"/>
    <w:rsid w:val="009540FE"/>
    <w:rsid w:val="0095423A"/>
    <w:rsid w:val="0095448A"/>
    <w:rsid w:val="0095459C"/>
    <w:rsid w:val="0095790E"/>
    <w:rsid w:val="00957CBB"/>
    <w:rsid w:val="00957D90"/>
    <w:rsid w:val="009602BE"/>
    <w:rsid w:val="00960781"/>
    <w:rsid w:val="00961F89"/>
    <w:rsid w:val="0096220C"/>
    <w:rsid w:val="0096330B"/>
    <w:rsid w:val="0096336E"/>
    <w:rsid w:val="0096423E"/>
    <w:rsid w:val="00964360"/>
    <w:rsid w:val="00965845"/>
    <w:rsid w:val="0096627E"/>
    <w:rsid w:val="00971B42"/>
    <w:rsid w:val="00972CDC"/>
    <w:rsid w:val="00973CD7"/>
    <w:rsid w:val="00973ED5"/>
    <w:rsid w:val="00973FBF"/>
    <w:rsid w:val="00974A29"/>
    <w:rsid w:val="0097514B"/>
    <w:rsid w:val="00975BFA"/>
    <w:rsid w:val="009762E9"/>
    <w:rsid w:val="0097747E"/>
    <w:rsid w:val="009777C1"/>
    <w:rsid w:val="00980909"/>
    <w:rsid w:val="009814F4"/>
    <w:rsid w:val="0098173B"/>
    <w:rsid w:val="009830D0"/>
    <w:rsid w:val="009832F2"/>
    <w:rsid w:val="00983480"/>
    <w:rsid w:val="009844D1"/>
    <w:rsid w:val="0098537F"/>
    <w:rsid w:val="00985447"/>
    <w:rsid w:val="00986B3F"/>
    <w:rsid w:val="009877A1"/>
    <w:rsid w:val="00987B47"/>
    <w:rsid w:val="009909A6"/>
    <w:rsid w:val="0099234B"/>
    <w:rsid w:val="009933A8"/>
    <w:rsid w:val="00996324"/>
    <w:rsid w:val="00996865"/>
    <w:rsid w:val="00996DD9"/>
    <w:rsid w:val="009978D3"/>
    <w:rsid w:val="00997F77"/>
    <w:rsid w:val="009A0F81"/>
    <w:rsid w:val="009A20A3"/>
    <w:rsid w:val="009A2265"/>
    <w:rsid w:val="009A38E1"/>
    <w:rsid w:val="009A46EB"/>
    <w:rsid w:val="009A538D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A5A"/>
    <w:rsid w:val="009B57E1"/>
    <w:rsid w:val="009B7C29"/>
    <w:rsid w:val="009C03CE"/>
    <w:rsid w:val="009C0A7E"/>
    <w:rsid w:val="009C1DFE"/>
    <w:rsid w:val="009C2883"/>
    <w:rsid w:val="009C3B8C"/>
    <w:rsid w:val="009C5260"/>
    <w:rsid w:val="009C5E15"/>
    <w:rsid w:val="009C600F"/>
    <w:rsid w:val="009D0899"/>
    <w:rsid w:val="009D0BDB"/>
    <w:rsid w:val="009D1EA5"/>
    <w:rsid w:val="009D2634"/>
    <w:rsid w:val="009D3704"/>
    <w:rsid w:val="009D40BD"/>
    <w:rsid w:val="009D5019"/>
    <w:rsid w:val="009D62C6"/>
    <w:rsid w:val="009D744B"/>
    <w:rsid w:val="009D7BA5"/>
    <w:rsid w:val="009E0B70"/>
    <w:rsid w:val="009E0E09"/>
    <w:rsid w:val="009E14A7"/>
    <w:rsid w:val="009E4136"/>
    <w:rsid w:val="009E47B7"/>
    <w:rsid w:val="009E4DB5"/>
    <w:rsid w:val="009E5D1D"/>
    <w:rsid w:val="009E7453"/>
    <w:rsid w:val="009E7EB2"/>
    <w:rsid w:val="009F11C1"/>
    <w:rsid w:val="009F232C"/>
    <w:rsid w:val="009F26DF"/>
    <w:rsid w:val="009F2CCB"/>
    <w:rsid w:val="009F3781"/>
    <w:rsid w:val="009F3D6E"/>
    <w:rsid w:val="009F3F96"/>
    <w:rsid w:val="009F4381"/>
    <w:rsid w:val="009F4BA2"/>
    <w:rsid w:val="009F634D"/>
    <w:rsid w:val="009F6C4B"/>
    <w:rsid w:val="009F7A1C"/>
    <w:rsid w:val="00A0075A"/>
    <w:rsid w:val="00A00A88"/>
    <w:rsid w:val="00A01812"/>
    <w:rsid w:val="00A02280"/>
    <w:rsid w:val="00A03501"/>
    <w:rsid w:val="00A0392E"/>
    <w:rsid w:val="00A039AA"/>
    <w:rsid w:val="00A04019"/>
    <w:rsid w:val="00A04927"/>
    <w:rsid w:val="00A059C9"/>
    <w:rsid w:val="00A06021"/>
    <w:rsid w:val="00A07323"/>
    <w:rsid w:val="00A07AF7"/>
    <w:rsid w:val="00A122A3"/>
    <w:rsid w:val="00A123B5"/>
    <w:rsid w:val="00A125C4"/>
    <w:rsid w:val="00A12F08"/>
    <w:rsid w:val="00A13B3B"/>
    <w:rsid w:val="00A148DB"/>
    <w:rsid w:val="00A15F33"/>
    <w:rsid w:val="00A17B65"/>
    <w:rsid w:val="00A17DEB"/>
    <w:rsid w:val="00A202C4"/>
    <w:rsid w:val="00A22502"/>
    <w:rsid w:val="00A22DE6"/>
    <w:rsid w:val="00A2433A"/>
    <w:rsid w:val="00A24820"/>
    <w:rsid w:val="00A25D5B"/>
    <w:rsid w:val="00A26BC8"/>
    <w:rsid w:val="00A27BF0"/>
    <w:rsid w:val="00A31B39"/>
    <w:rsid w:val="00A32CF4"/>
    <w:rsid w:val="00A3345D"/>
    <w:rsid w:val="00A33685"/>
    <w:rsid w:val="00A340B0"/>
    <w:rsid w:val="00A341E2"/>
    <w:rsid w:val="00A34E27"/>
    <w:rsid w:val="00A35C5B"/>
    <w:rsid w:val="00A37E46"/>
    <w:rsid w:val="00A411C9"/>
    <w:rsid w:val="00A41320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1152"/>
    <w:rsid w:val="00A52EFF"/>
    <w:rsid w:val="00A53F87"/>
    <w:rsid w:val="00A54793"/>
    <w:rsid w:val="00A54E4D"/>
    <w:rsid w:val="00A54FC8"/>
    <w:rsid w:val="00A55C87"/>
    <w:rsid w:val="00A60C90"/>
    <w:rsid w:val="00A61AD8"/>
    <w:rsid w:val="00A62388"/>
    <w:rsid w:val="00A62D52"/>
    <w:rsid w:val="00A62FB1"/>
    <w:rsid w:val="00A63259"/>
    <w:rsid w:val="00A64632"/>
    <w:rsid w:val="00A64915"/>
    <w:rsid w:val="00A66B5C"/>
    <w:rsid w:val="00A67934"/>
    <w:rsid w:val="00A715A1"/>
    <w:rsid w:val="00A715EF"/>
    <w:rsid w:val="00A71697"/>
    <w:rsid w:val="00A730BC"/>
    <w:rsid w:val="00A73C7E"/>
    <w:rsid w:val="00A80F59"/>
    <w:rsid w:val="00A816EE"/>
    <w:rsid w:val="00A8263F"/>
    <w:rsid w:val="00A83907"/>
    <w:rsid w:val="00A84573"/>
    <w:rsid w:val="00A854F2"/>
    <w:rsid w:val="00A85799"/>
    <w:rsid w:val="00A86353"/>
    <w:rsid w:val="00A866D2"/>
    <w:rsid w:val="00A87E9E"/>
    <w:rsid w:val="00A90630"/>
    <w:rsid w:val="00A91413"/>
    <w:rsid w:val="00A9601C"/>
    <w:rsid w:val="00A964DD"/>
    <w:rsid w:val="00A96925"/>
    <w:rsid w:val="00A97789"/>
    <w:rsid w:val="00AA1402"/>
    <w:rsid w:val="00AA20A0"/>
    <w:rsid w:val="00AA231A"/>
    <w:rsid w:val="00AA2753"/>
    <w:rsid w:val="00AA2BD2"/>
    <w:rsid w:val="00AA5158"/>
    <w:rsid w:val="00AA6E86"/>
    <w:rsid w:val="00AA7323"/>
    <w:rsid w:val="00AA74E8"/>
    <w:rsid w:val="00AB5A13"/>
    <w:rsid w:val="00AB6B7F"/>
    <w:rsid w:val="00AC04AF"/>
    <w:rsid w:val="00AC0640"/>
    <w:rsid w:val="00AC0E50"/>
    <w:rsid w:val="00AC0E77"/>
    <w:rsid w:val="00AC14DF"/>
    <w:rsid w:val="00AC2689"/>
    <w:rsid w:val="00AC4CD7"/>
    <w:rsid w:val="00AC5349"/>
    <w:rsid w:val="00AC677E"/>
    <w:rsid w:val="00AC6F0D"/>
    <w:rsid w:val="00AC79DD"/>
    <w:rsid w:val="00AC7BB3"/>
    <w:rsid w:val="00AD10F3"/>
    <w:rsid w:val="00AD1323"/>
    <w:rsid w:val="00AD1C27"/>
    <w:rsid w:val="00AD2200"/>
    <w:rsid w:val="00AD2935"/>
    <w:rsid w:val="00AD2E74"/>
    <w:rsid w:val="00AD31DF"/>
    <w:rsid w:val="00AD34AD"/>
    <w:rsid w:val="00AD5F6B"/>
    <w:rsid w:val="00AD7425"/>
    <w:rsid w:val="00AE1415"/>
    <w:rsid w:val="00AE1ABC"/>
    <w:rsid w:val="00AE3FED"/>
    <w:rsid w:val="00AE4B31"/>
    <w:rsid w:val="00AE4D9C"/>
    <w:rsid w:val="00AE4E84"/>
    <w:rsid w:val="00AE5B6A"/>
    <w:rsid w:val="00AF0281"/>
    <w:rsid w:val="00AF195E"/>
    <w:rsid w:val="00AF2FBF"/>
    <w:rsid w:val="00AF39D7"/>
    <w:rsid w:val="00AF3BBA"/>
    <w:rsid w:val="00AF47BA"/>
    <w:rsid w:val="00AF58AA"/>
    <w:rsid w:val="00AF679A"/>
    <w:rsid w:val="00AF75AA"/>
    <w:rsid w:val="00B0179C"/>
    <w:rsid w:val="00B036AE"/>
    <w:rsid w:val="00B04942"/>
    <w:rsid w:val="00B05CB7"/>
    <w:rsid w:val="00B07F05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20D14"/>
    <w:rsid w:val="00B2117B"/>
    <w:rsid w:val="00B21853"/>
    <w:rsid w:val="00B23567"/>
    <w:rsid w:val="00B23868"/>
    <w:rsid w:val="00B2505C"/>
    <w:rsid w:val="00B254A5"/>
    <w:rsid w:val="00B25ABA"/>
    <w:rsid w:val="00B27192"/>
    <w:rsid w:val="00B276FB"/>
    <w:rsid w:val="00B27FB4"/>
    <w:rsid w:val="00B30B29"/>
    <w:rsid w:val="00B315D1"/>
    <w:rsid w:val="00B323ED"/>
    <w:rsid w:val="00B32D25"/>
    <w:rsid w:val="00B33094"/>
    <w:rsid w:val="00B33122"/>
    <w:rsid w:val="00B3388E"/>
    <w:rsid w:val="00B33EFF"/>
    <w:rsid w:val="00B34D9E"/>
    <w:rsid w:val="00B34EF1"/>
    <w:rsid w:val="00B365C7"/>
    <w:rsid w:val="00B37D67"/>
    <w:rsid w:val="00B37F49"/>
    <w:rsid w:val="00B4061B"/>
    <w:rsid w:val="00B42007"/>
    <w:rsid w:val="00B44AC5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3F1B"/>
    <w:rsid w:val="00B540A0"/>
    <w:rsid w:val="00B55F8E"/>
    <w:rsid w:val="00B56A26"/>
    <w:rsid w:val="00B600F9"/>
    <w:rsid w:val="00B61378"/>
    <w:rsid w:val="00B61F96"/>
    <w:rsid w:val="00B62437"/>
    <w:rsid w:val="00B6338D"/>
    <w:rsid w:val="00B63866"/>
    <w:rsid w:val="00B63D7A"/>
    <w:rsid w:val="00B64228"/>
    <w:rsid w:val="00B64F7F"/>
    <w:rsid w:val="00B6693B"/>
    <w:rsid w:val="00B66B55"/>
    <w:rsid w:val="00B67A11"/>
    <w:rsid w:val="00B70EF9"/>
    <w:rsid w:val="00B7213C"/>
    <w:rsid w:val="00B740E9"/>
    <w:rsid w:val="00B74ACB"/>
    <w:rsid w:val="00B764F6"/>
    <w:rsid w:val="00B7789F"/>
    <w:rsid w:val="00B801B9"/>
    <w:rsid w:val="00B80C8B"/>
    <w:rsid w:val="00B80DF9"/>
    <w:rsid w:val="00B81DE9"/>
    <w:rsid w:val="00B81FB8"/>
    <w:rsid w:val="00B82AC6"/>
    <w:rsid w:val="00B82E3D"/>
    <w:rsid w:val="00B84CA2"/>
    <w:rsid w:val="00B854EF"/>
    <w:rsid w:val="00B865EC"/>
    <w:rsid w:val="00B87A8D"/>
    <w:rsid w:val="00B92054"/>
    <w:rsid w:val="00B928AB"/>
    <w:rsid w:val="00B94AB4"/>
    <w:rsid w:val="00B9541E"/>
    <w:rsid w:val="00B96830"/>
    <w:rsid w:val="00B96ADA"/>
    <w:rsid w:val="00B971FB"/>
    <w:rsid w:val="00BA0F55"/>
    <w:rsid w:val="00BA148D"/>
    <w:rsid w:val="00BA252D"/>
    <w:rsid w:val="00BA3396"/>
    <w:rsid w:val="00BA38A0"/>
    <w:rsid w:val="00BA3E20"/>
    <w:rsid w:val="00BA411B"/>
    <w:rsid w:val="00BA4506"/>
    <w:rsid w:val="00BB19E5"/>
    <w:rsid w:val="00BB3589"/>
    <w:rsid w:val="00BB392D"/>
    <w:rsid w:val="00BB5BB0"/>
    <w:rsid w:val="00BB683D"/>
    <w:rsid w:val="00BB6DE1"/>
    <w:rsid w:val="00BC17B9"/>
    <w:rsid w:val="00BC27D7"/>
    <w:rsid w:val="00BC3106"/>
    <w:rsid w:val="00BC3355"/>
    <w:rsid w:val="00BC3FE7"/>
    <w:rsid w:val="00BC6731"/>
    <w:rsid w:val="00BC7362"/>
    <w:rsid w:val="00BC7E5C"/>
    <w:rsid w:val="00BD0A71"/>
    <w:rsid w:val="00BD1432"/>
    <w:rsid w:val="00BD165C"/>
    <w:rsid w:val="00BD17EA"/>
    <w:rsid w:val="00BD2653"/>
    <w:rsid w:val="00BD3935"/>
    <w:rsid w:val="00BD3BCA"/>
    <w:rsid w:val="00BD5A92"/>
    <w:rsid w:val="00BD5E54"/>
    <w:rsid w:val="00BD5F07"/>
    <w:rsid w:val="00BD69B9"/>
    <w:rsid w:val="00BE005D"/>
    <w:rsid w:val="00BE0259"/>
    <w:rsid w:val="00BE23DB"/>
    <w:rsid w:val="00BE3367"/>
    <w:rsid w:val="00BE39A7"/>
    <w:rsid w:val="00BE3E86"/>
    <w:rsid w:val="00BE4274"/>
    <w:rsid w:val="00BE5122"/>
    <w:rsid w:val="00BE670A"/>
    <w:rsid w:val="00BE75E3"/>
    <w:rsid w:val="00BF0D1E"/>
    <w:rsid w:val="00BF16B1"/>
    <w:rsid w:val="00BF1FAE"/>
    <w:rsid w:val="00BF215E"/>
    <w:rsid w:val="00BF440F"/>
    <w:rsid w:val="00BF5034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3994"/>
    <w:rsid w:val="00C160CA"/>
    <w:rsid w:val="00C16FB6"/>
    <w:rsid w:val="00C17078"/>
    <w:rsid w:val="00C179CE"/>
    <w:rsid w:val="00C20171"/>
    <w:rsid w:val="00C22BAF"/>
    <w:rsid w:val="00C23C9A"/>
    <w:rsid w:val="00C27894"/>
    <w:rsid w:val="00C302E3"/>
    <w:rsid w:val="00C30479"/>
    <w:rsid w:val="00C3369B"/>
    <w:rsid w:val="00C348A8"/>
    <w:rsid w:val="00C35FAC"/>
    <w:rsid w:val="00C4031F"/>
    <w:rsid w:val="00C405C7"/>
    <w:rsid w:val="00C40D36"/>
    <w:rsid w:val="00C420C0"/>
    <w:rsid w:val="00C42B32"/>
    <w:rsid w:val="00C42CA6"/>
    <w:rsid w:val="00C4366F"/>
    <w:rsid w:val="00C4371E"/>
    <w:rsid w:val="00C443C9"/>
    <w:rsid w:val="00C44BD7"/>
    <w:rsid w:val="00C45A47"/>
    <w:rsid w:val="00C469F2"/>
    <w:rsid w:val="00C47648"/>
    <w:rsid w:val="00C51977"/>
    <w:rsid w:val="00C51D86"/>
    <w:rsid w:val="00C526AC"/>
    <w:rsid w:val="00C52912"/>
    <w:rsid w:val="00C53501"/>
    <w:rsid w:val="00C546DD"/>
    <w:rsid w:val="00C55DFF"/>
    <w:rsid w:val="00C61297"/>
    <w:rsid w:val="00C61B4F"/>
    <w:rsid w:val="00C630FA"/>
    <w:rsid w:val="00C636BE"/>
    <w:rsid w:val="00C63AE0"/>
    <w:rsid w:val="00C645EA"/>
    <w:rsid w:val="00C64EBD"/>
    <w:rsid w:val="00C64F25"/>
    <w:rsid w:val="00C66320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563C"/>
    <w:rsid w:val="00C762B1"/>
    <w:rsid w:val="00C77B33"/>
    <w:rsid w:val="00C813CE"/>
    <w:rsid w:val="00C81515"/>
    <w:rsid w:val="00C815E1"/>
    <w:rsid w:val="00C81AF3"/>
    <w:rsid w:val="00C81AF6"/>
    <w:rsid w:val="00C8229C"/>
    <w:rsid w:val="00C83E10"/>
    <w:rsid w:val="00C87F63"/>
    <w:rsid w:val="00C902A8"/>
    <w:rsid w:val="00C9158F"/>
    <w:rsid w:val="00C91BDF"/>
    <w:rsid w:val="00C91FC5"/>
    <w:rsid w:val="00C920B9"/>
    <w:rsid w:val="00C922F0"/>
    <w:rsid w:val="00C93074"/>
    <w:rsid w:val="00C945B7"/>
    <w:rsid w:val="00C94A46"/>
    <w:rsid w:val="00C94D9F"/>
    <w:rsid w:val="00C97185"/>
    <w:rsid w:val="00CA0309"/>
    <w:rsid w:val="00CA0885"/>
    <w:rsid w:val="00CA1FF9"/>
    <w:rsid w:val="00CA3BD8"/>
    <w:rsid w:val="00CA4657"/>
    <w:rsid w:val="00CA6982"/>
    <w:rsid w:val="00CA6C17"/>
    <w:rsid w:val="00CB1473"/>
    <w:rsid w:val="00CB2485"/>
    <w:rsid w:val="00CB2924"/>
    <w:rsid w:val="00CB4EC9"/>
    <w:rsid w:val="00CB5F08"/>
    <w:rsid w:val="00CB6DD4"/>
    <w:rsid w:val="00CC064F"/>
    <w:rsid w:val="00CC2CE1"/>
    <w:rsid w:val="00CC3A54"/>
    <w:rsid w:val="00CC3E9F"/>
    <w:rsid w:val="00CC669D"/>
    <w:rsid w:val="00CC6D98"/>
    <w:rsid w:val="00CC7910"/>
    <w:rsid w:val="00CC7AB6"/>
    <w:rsid w:val="00CC7D34"/>
    <w:rsid w:val="00CD10B4"/>
    <w:rsid w:val="00CD1DDD"/>
    <w:rsid w:val="00CD2CD6"/>
    <w:rsid w:val="00CD4B2C"/>
    <w:rsid w:val="00CD62F1"/>
    <w:rsid w:val="00CE02E7"/>
    <w:rsid w:val="00CE0F3E"/>
    <w:rsid w:val="00CE34A3"/>
    <w:rsid w:val="00CE35A1"/>
    <w:rsid w:val="00CE39A8"/>
    <w:rsid w:val="00CE410D"/>
    <w:rsid w:val="00CE5182"/>
    <w:rsid w:val="00CF168A"/>
    <w:rsid w:val="00CF1D07"/>
    <w:rsid w:val="00CF1F21"/>
    <w:rsid w:val="00CF2FA1"/>
    <w:rsid w:val="00CF3539"/>
    <w:rsid w:val="00CF364F"/>
    <w:rsid w:val="00CF5CF2"/>
    <w:rsid w:val="00CF5E3C"/>
    <w:rsid w:val="00CF6BEE"/>
    <w:rsid w:val="00CF6E60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FE9"/>
    <w:rsid w:val="00D100C2"/>
    <w:rsid w:val="00D12523"/>
    <w:rsid w:val="00D12ECC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3985"/>
    <w:rsid w:val="00D2434E"/>
    <w:rsid w:val="00D24EE5"/>
    <w:rsid w:val="00D270CF"/>
    <w:rsid w:val="00D27BDB"/>
    <w:rsid w:val="00D30193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AC9"/>
    <w:rsid w:val="00D369BF"/>
    <w:rsid w:val="00D36C5A"/>
    <w:rsid w:val="00D415E4"/>
    <w:rsid w:val="00D41B1C"/>
    <w:rsid w:val="00D43501"/>
    <w:rsid w:val="00D438ED"/>
    <w:rsid w:val="00D44D05"/>
    <w:rsid w:val="00D4532A"/>
    <w:rsid w:val="00D46561"/>
    <w:rsid w:val="00D47DAA"/>
    <w:rsid w:val="00D47F2D"/>
    <w:rsid w:val="00D500F5"/>
    <w:rsid w:val="00D505D3"/>
    <w:rsid w:val="00D506CB"/>
    <w:rsid w:val="00D50842"/>
    <w:rsid w:val="00D52795"/>
    <w:rsid w:val="00D52A22"/>
    <w:rsid w:val="00D53054"/>
    <w:rsid w:val="00D55B6B"/>
    <w:rsid w:val="00D57341"/>
    <w:rsid w:val="00D57E64"/>
    <w:rsid w:val="00D61F73"/>
    <w:rsid w:val="00D642EB"/>
    <w:rsid w:val="00D64356"/>
    <w:rsid w:val="00D64EDC"/>
    <w:rsid w:val="00D659C8"/>
    <w:rsid w:val="00D66E45"/>
    <w:rsid w:val="00D6713C"/>
    <w:rsid w:val="00D678B5"/>
    <w:rsid w:val="00D67E3D"/>
    <w:rsid w:val="00D70CD1"/>
    <w:rsid w:val="00D71739"/>
    <w:rsid w:val="00D731E3"/>
    <w:rsid w:val="00D747B9"/>
    <w:rsid w:val="00D74D76"/>
    <w:rsid w:val="00D761B2"/>
    <w:rsid w:val="00D76E94"/>
    <w:rsid w:val="00D76F46"/>
    <w:rsid w:val="00D775C5"/>
    <w:rsid w:val="00D80247"/>
    <w:rsid w:val="00D83096"/>
    <w:rsid w:val="00D83E2C"/>
    <w:rsid w:val="00D84844"/>
    <w:rsid w:val="00D87AC9"/>
    <w:rsid w:val="00D90026"/>
    <w:rsid w:val="00D903C9"/>
    <w:rsid w:val="00D9041A"/>
    <w:rsid w:val="00D90A01"/>
    <w:rsid w:val="00D91E90"/>
    <w:rsid w:val="00D9290B"/>
    <w:rsid w:val="00D9330D"/>
    <w:rsid w:val="00D94A4E"/>
    <w:rsid w:val="00D94D4D"/>
    <w:rsid w:val="00D962EE"/>
    <w:rsid w:val="00D976BC"/>
    <w:rsid w:val="00D97A78"/>
    <w:rsid w:val="00D97BEA"/>
    <w:rsid w:val="00DA1D87"/>
    <w:rsid w:val="00DA1E8A"/>
    <w:rsid w:val="00DA43DD"/>
    <w:rsid w:val="00DA6210"/>
    <w:rsid w:val="00DA6329"/>
    <w:rsid w:val="00DA68FC"/>
    <w:rsid w:val="00DA6A69"/>
    <w:rsid w:val="00DA6F4E"/>
    <w:rsid w:val="00DA7D5A"/>
    <w:rsid w:val="00DB08F7"/>
    <w:rsid w:val="00DB162D"/>
    <w:rsid w:val="00DB20B3"/>
    <w:rsid w:val="00DB2AD4"/>
    <w:rsid w:val="00DB44BE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CB5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6EE8"/>
    <w:rsid w:val="00DE77A1"/>
    <w:rsid w:val="00DF02C5"/>
    <w:rsid w:val="00DF1B25"/>
    <w:rsid w:val="00DF2607"/>
    <w:rsid w:val="00DF2D95"/>
    <w:rsid w:val="00DF3477"/>
    <w:rsid w:val="00DF3BC0"/>
    <w:rsid w:val="00DF53E3"/>
    <w:rsid w:val="00DF5A9E"/>
    <w:rsid w:val="00DF5EB3"/>
    <w:rsid w:val="00E0045F"/>
    <w:rsid w:val="00E00D78"/>
    <w:rsid w:val="00E0251C"/>
    <w:rsid w:val="00E030EC"/>
    <w:rsid w:val="00E04C55"/>
    <w:rsid w:val="00E04EC1"/>
    <w:rsid w:val="00E0681E"/>
    <w:rsid w:val="00E11D8C"/>
    <w:rsid w:val="00E123E7"/>
    <w:rsid w:val="00E124D4"/>
    <w:rsid w:val="00E12DA1"/>
    <w:rsid w:val="00E13206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39F9"/>
    <w:rsid w:val="00E24794"/>
    <w:rsid w:val="00E256A7"/>
    <w:rsid w:val="00E30400"/>
    <w:rsid w:val="00E30F65"/>
    <w:rsid w:val="00E320C1"/>
    <w:rsid w:val="00E32D76"/>
    <w:rsid w:val="00E33045"/>
    <w:rsid w:val="00E344EB"/>
    <w:rsid w:val="00E351F7"/>
    <w:rsid w:val="00E356EA"/>
    <w:rsid w:val="00E366C2"/>
    <w:rsid w:val="00E367B5"/>
    <w:rsid w:val="00E368A6"/>
    <w:rsid w:val="00E3737C"/>
    <w:rsid w:val="00E374E3"/>
    <w:rsid w:val="00E41756"/>
    <w:rsid w:val="00E43241"/>
    <w:rsid w:val="00E43E31"/>
    <w:rsid w:val="00E44762"/>
    <w:rsid w:val="00E452B9"/>
    <w:rsid w:val="00E45F58"/>
    <w:rsid w:val="00E4634C"/>
    <w:rsid w:val="00E46CC7"/>
    <w:rsid w:val="00E47A2D"/>
    <w:rsid w:val="00E508D8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1272"/>
    <w:rsid w:val="00E71662"/>
    <w:rsid w:val="00E72CAD"/>
    <w:rsid w:val="00E73989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40F7"/>
    <w:rsid w:val="00E845DE"/>
    <w:rsid w:val="00E846E0"/>
    <w:rsid w:val="00E85492"/>
    <w:rsid w:val="00E85495"/>
    <w:rsid w:val="00E85510"/>
    <w:rsid w:val="00E87E86"/>
    <w:rsid w:val="00E908CE"/>
    <w:rsid w:val="00E94368"/>
    <w:rsid w:val="00E943A7"/>
    <w:rsid w:val="00E94DB5"/>
    <w:rsid w:val="00E961A5"/>
    <w:rsid w:val="00E96921"/>
    <w:rsid w:val="00E96B81"/>
    <w:rsid w:val="00E97CC1"/>
    <w:rsid w:val="00E97E50"/>
    <w:rsid w:val="00EA0CCD"/>
    <w:rsid w:val="00EA20E3"/>
    <w:rsid w:val="00EA3335"/>
    <w:rsid w:val="00EA38E0"/>
    <w:rsid w:val="00EA39BF"/>
    <w:rsid w:val="00EA4815"/>
    <w:rsid w:val="00EA51D5"/>
    <w:rsid w:val="00EA5696"/>
    <w:rsid w:val="00EA5697"/>
    <w:rsid w:val="00EA6607"/>
    <w:rsid w:val="00EA68F0"/>
    <w:rsid w:val="00EA6D6A"/>
    <w:rsid w:val="00EA722F"/>
    <w:rsid w:val="00EB0B8A"/>
    <w:rsid w:val="00EB0DFA"/>
    <w:rsid w:val="00EB2F5A"/>
    <w:rsid w:val="00EB305D"/>
    <w:rsid w:val="00EB3DE7"/>
    <w:rsid w:val="00EB4F0F"/>
    <w:rsid w:val="00EB56E1"/>
    <w:rsid w:val="00EB6252"/>
    <w:rsid w:val="00EB63B7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F2B"/>
    <w:rsid w:val="00EC60CE"/>
    <w:rsid w:val="00EC6B58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FA"/>
    <w:rsid w:val="00EE5B11"/>
    <w:rsid w:val="00EF0C4E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189B"/>
    <w:rsid w:val="00F0257C"/>
    <w:rsid w:val="00F026CE"/>
    <w:rsid w:val="00F0311B"/>
    <w:rsid w:val="00F03FF7"/>
    <w:rsid w:val="00F04B96"/>
    <w:rsid w:val="00F05094"/>
    <w:rsid w:val="00F06BF8"/>
    <w:rsid w:val="00F07B28"/>
    <w:rsid w:val="00F10CC6"/>
    <w:rsid w:val="00F10E1D"/>
    <w:rsid w:val="00F10F0C"/>
    <w:rsid w:val="00F110AC"/>
    <w:rsid w:val="00F11949"/>
    <w:rsid w:val="00F121B1"/>
    <w:rsid w:val="00F127B9"/>
    <w:rsid w:val="00F1372A"/>
    <w:rsid w:val="00F14151"/>
    <w:rsid w:val="00F1426F"/>
    <w:rsid w:val="00F148FD"/>
    <w:rsid w:val="00F150AC"/>
    <w:rsid w:val="00F155B8"/>
    <w:rsid w:val="00F1718F"/>
    <w:rsid w:val="00F17618"/>
    <w:rsid w:val="00F17AAC"/>
    <w:rsid w:val="00F204C6"/>
    <w:rsid w:val="00F2144D"/>
    <w:rsid w:val="00F22FB0"/>
    <w:rsid w:val="00F23CDC"/>
    <w:rsid w:val="00F246C1"/>
    <w:rsid w:val="00F25C07"/>
    <w:rsid w:val="00F27F07"/>
    <w:rsid w:val="00F30046"/>
    <w:rsid w:val="00F322AB"/>
    <w:rsid w:val="00F32B21"/>
    <w:rsid w:val="00F33CF9"/>
    <w:rsid w:val="00F357D1"/>
    <w:rsid w:val="00F37B4C"/>
    <w:rsid w:val="00F37E57"/>
    <w:rsid w:val="00F40A91"/>
    <w:rsid w:val="00F40F0C"/>
    <w:rsid w:val="00F41432"/>
    <w:rsid w:val="00F44242"/>
    <w:rsid w:val="00F454BA"/>
    <w:rsid w:val="00F462AA"/>
    <w:rsid w:val="00F4651D"/>
    <w:rsid w:val="00F50429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89"/>
    <w:rsid w:val="00F56846"/>
    <w:rsid w:val="00F573AC"/>
    <w:rsid w:val="00F57DC3"/>
    <w:rsid w:val="00F57EED"/>
    <w:rsid w:val="00F60FB8"/>
    <w:rsid w:val="00F615FF"/>
    <w:rsid w:val="00F6197E"/>
    <w:rsid w:val="00F61EA2"/>
    <w:rsid w:val="00F62B2F"/>
    <w:rsid w:val="00F63342"/>
    <w:rsid w:val="00F63D9B"/>
    <w:rsid w:val="00F64227"/>
    <w:rsid w:val="00F65315"/>
    <w:rsid w:val="00F66599"/>
    <w:rsid w:val="00F6661D"/>
    <w:rsid w:val="00F66AF1"/>
    <w:rsid w:val="00F67334"/>
    <w:rsid w:val="00F67896"/>
    <w:rsid w:val="00F70777"/>
    <w:rsid w:val="00F72087"/>
    <w:rsid w:val="00F72457"/>
    <w:rsid w:val="00F72856"/>
    <w:rsid w:val="00F73BEB"/>
    <w:rsid w:val="00F73C2F"/>
    <w:rsid w:val="00F74531"/>
    <w:rsid w:val="00F75199"/>
    <w:rsid w:val="00F7591A"/>
    <w:rsid w:val="00F75B66"/>
    <w:rsid w:val="00F7675E"/>
    <w:rsid w:val="00F76819"/>
    <w:rsid w:val="00F77A3B"/>
    <w:rsid w:val="00F8090B"/>
    <w:rsid w:val="00F81D84"/>
    <w:rsid w:val="00F82194"/>
    <w:rsid w:val="00F83D0A"/>
    <w:rsid w:val="00F83D9B"/>
    <w:rsid w:val="00F859A3"/>
    <w:rsid w:val="00F87267"/>
    <w:rsid w:val="00F8772B"/>
    <w:rsid w:val="00F87F9A"/>
    <w:rsid w:val="00F90F16"/>
    <w:rsid w:val="00F91137"/>
    <w:rsid w:val="00F9176C"/>
    <w:rsid w:val="00F9413F"/>
    <w:rsid w:val="00F947D3"/>
    <w:rsid w:val="00F95161"/>
    <w:rsid w:val="00F97E1C"/>
    <w:rsid w:val="00FA10DA"/>
    <w:rsid w:val="00FA1974"/>
    <w:rsid w:val="00FA279B"/>
    <w:rsid w:val="00FA290B"/>
    <w:rsid w:val="00FA2A64"/>
    <w:rsid w:val="00FA455D"/>
    <w:rsid w:val="00FA591E"/>
    <w:rsid w:val="00FA6DD2"/>
    <w:rsid w:val="00FA7F15"/>
    <w:rsid w:val="00FB004C"/>
    <w:rsid w:val="00FB10F2"/>
    <w:rsid w:val="00FB2C66"/>
    <w:rsid w:val="00FB3EC6"/>
    <w:rsid w:val="00FB3ED4"/>
    <w:rsid w:val="00FB477A"/>
    <w:rsid w:val="00FB4B8D"/>
    <w:rsid w:val="00FB4D5E"/>
    <w:rsid w:val="00FB656C"/>
    <w:rsid w:val="00FC09E6"/>
    <w:rsid w:val="00FC0D3D"/>
    <w:rsid w:val="00FC3F47"/>
    <w:rsid w:val="00FC3F57"/>
    <w:rsid w:val="00FC4C3D"/>
    <w:rsid w:val="00FC4EF4"/>
    <w:rsid w:val="00FC532E"/>
    <w:rsid w:val="00FC5384"/>
    <w:rsid w:val="00FD0FF7"/>
    <w:rsid w:val="00FD2EF1"/>
    <w:rsid w:val="00FD3A6D"/>
    <w:rsid w:val="00FD4345"/>
    <w:rsid w:val="00FD4462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888"/>
    <w:rsid w:val="00FF3B71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D01638BE-840A-4B05-98C5-FD6C2A4C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5A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32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52CD-A5B2-4217-9AAB-1C51D3DE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2021.dotx</Template>
  <TotalTime>1932</TotalTime>
  <Pages>14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Артёменко Наталья</cp:lastModifiedBy>
  <cp:revision>101</cp:revision>
  <cp:lastPrinted>2023-02-22T06:30:00Z</cp:lastPrinted>
  <dcterms:created xsi:type="dcterms:W3CDTF">2022-09-30T09:29:00Z</dcterms:created>
  <dcterms:modified xsi:type="dcterms:W3CDTF">2023-02-27T06:05:00Z</dcterms:modified>
</cp:coreProperties>
</file>