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827E" w14:textId="4D31D1EB" w:rsidR="002113A8" w:rsidRDefault="001B1777" w:rsidP="001B1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13A8" w:rsidRPr="00BD5A92">
        <w:rPr>
          <w:rFonts w:ascii="Times New Roman" w:hAnsi="Times New Roman"/>
          <w:sz w:val="28"/>
          <w:szCs w:val="28"/>
        </w:rPr>
        <w:t>УТВЕРЖДАЮ</w:t>
      </w:r>
    </w:p>
    <w:p w14:paraId="20150613" w14:textId="77777777" w:rsidR="00E51262" w:rsidRPr="00E51262" w:rsidRDefault="00E51262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262">
        <w:rPr>
          <w:rFonts w:ascii="Times New Roman" w:hAnsi="Times New Roman"/>
          <w:sz w:val="28"/>
          <w:szCs w:val="28"/>
        </w:rPr>
        <w:t xml:space="preserve">Исполняющий обязанности Главы </w:t>
      </w:r>
    </w:p>
    <w:p w14:paraId="6196BE59" w14:textId="77777777" w:rsidR="00E51262" w:rsidRPr="00E51262" w:rsidRDefault="00E51262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262">
        <w:rPr>
          <w:rFonts w:ascii="Times New Roman" w:hAnsi="Times New Roman"/>
          <w:sz w:val="28"/>
          <w:szCs w:val="28"/>
        </w:rPr>
        <w:t xml:space="preserve">           Баганского района Новосибирской области,                                                                                               </w:t>
      </w:r>
    </w:p>
    <w:p w14:paraId="6F11460E" w14:textId="5B597E01" w:rsidR="00E51262" w:rsidRPr="00E51262" w:rsidRDefault="0096330B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</w:t>
      </w:r>
      <w:r w:rsidR="00E51262" w:rsidRPr="00E51262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14:paraId="43BBEF8F" w14:textId="6FBADFAE" w:rsidR="00E51262" w:rsidRDefault="00E51262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262">
        <w:rPr>
          <w:rFonts w:ascii="Times New Roman" w:hAnsi="Times New Roman"/>
          <w:sz w:val="28"/>
          <w:szCs w:val="28"/>
        </w:rPr>
        <w:t xml:space="preserve">           Баганского района Новосибирской области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__________________    </w:t>
      </w:r>
      <w:r w:rsidR="0096330B">
        <w:rPr>
          <w:rFonts w:ascii="Times New Roman" w:hAnsi="Times New Roman"/>
          <w:sz w:val="28"/>
          <w:szCs w:val="28"/>
        </w:rPr>
        <w:t>Л.М. Пермякова</w:t>
      </w:r>
    </w:p>
    <w:p w14:paraId="1C8C83D6" w14:textId="4CB60F29" w:rsidR="00BD5A92" w:rsidRPr="00BD5A92" w:rsidRDefault="004D3770" w:rsidP="00E512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92A0D">
        <w:rPr>
          <w:rFonts w:ascii="Times New Roman" w:hAnsi="Times New Roman"/>
          <w:sz w:val="24"/>
          <w:szCs w:val="24"/>
        </w:rPr>
        <w:t>4</w:t>
      </w:r>
      <w:r w:rsidR="00BD5A92">
        <w:rPr>
          <w:rFonts w:ascii="Times New Roman" w:hAnsi="Times New Roman"/>
          <w:sz w:val="24"/>
          <w:szCs w:val="24"/>
        </w:rPr>
        <w:t>.</w:t>
      </w:r>
      <w:r w:rsidR="006E179F">
        <w:rPr>
          <w:rFonts w:ascii="Times New Roman" w:hAnsi="Times New Roman"/>
          <w:sz w:val="24"/>
          <w:szCs w:val="24"/>
        </w:rPr>
        <w:t>0</w:t>
      </w:r>
      <w:r w:rsidR="00D92A0D">
        <w:rPr>
          <w:rFonts w:ascii="Times New Roman" w:hAnsi="Times New Roman"/>
          <w:sz w:val="24"/>
          <w:szCs w:val="24"/>
        </w:rPr>
        <w:t>4</w:t>
      </w:r>
      <w:r w:rsidR="00BD5A92">
        <w:rPr>
          <w:rFonts w:ascii="Times New Roman" w:hAnsi="Times New Roman"/>
          <w:sz w:val="24"/>
          <w:szCs w:val="24"/>
        </w:rPr>
        <w:t>.202</w:t>
      </w:r>
      <w:r w:rsidR="006E179F">
        <w:rPr>
          <w:rFonts w:ascii="Times New Roman" w:hAnsi="Times New Roman"/>
          <w:sz w:val="24"/>
          <w:szCs w:val="24"/>
        </w:rPr>
        <w:t>3</w:t>
      </w:r>
    </w:p>
    <w:p w14:paraId="55AA5ADE" w14:textId="77777777" w:rsidR="004D4951" w:rsidRDefault="004D4951" w:rsidP="004D49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 основных организационных мероприятий на территории</w:t>
      </w:r>
    </w:p>
    <w:p w14:paraId="036CE459" w14:textId="2E180A5B" w:rsidR="004D4951" w:rsidRDefault="004D4951" w:rsidP="004D49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Баганского района </w:t>
      </w:r>
      <w:r w:rsidR="00AE4D9C">
        <w:rPr>
          <w:rFonts w:ascii="Times New Roman" w:hAnsi="Times New Roman"/>
          <w:sz w:val="28"/>
          <w:szCs w:val="28"/>
        </w:rPr>
        <w:t>на</w:t>
      </w:r>
      <w:r w:rsidR="009C2883">
        <w:rPr>
          <w:rFonts w:ascii="Times New Roman" w:hAnsi="Times New Roman"/>
          <w:sz w:val="28"/>
          <w:szCs w:val="28"/>
        </w:rPr>
        <w:t xml:space="preserve"> </w:t>
      </w:r>
      <w:r w:rsidR="00D92A0D">
        <w:rPr>
          <w:rFonts w:ascii="Times New Roman" w:hAnsi="Times New Roman"/>
          <w:sz w:val="28"/>
          <w:szCs w:val="28"/>
        </w:rPr>
        <w:t>май</w:t>
      </w:r>
      <w:r w:rsidR="0096330B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1335B">
        <w:rPr>
          <w:rFonts w:ascii="Times New Roman" w:hAnsi="Times New Roman"/>
          <w:sz w:val="28"/>
          <w:szCs w:val="28"/>
        </w:rPr>
        <w:t>а</w:t>
      </w:r>
    </w:p>
    <w:p w14:paraId="425B9004" w14:textId="77777777" w:rsidR="0088044C" w:rsidRDefault="0088044C" w:rsidP="004D49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80DAD1" w14:textId="77777777" w:rsidR="003E2B0E" w:rsidRPr="004C5F8A" w:rsidRDefault="003E2B0E" w:rsidP="004D49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310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2551"/>
        <w:gridCol w:w="2977"/>
        <w:gridCol w:w="4111"/>
      </w:tblGrid>
      <w:tr w:rsidR="0051533C" w:rsidRPr="004C5F8A" w14:paraId="6F358DC5" w14:textId="77777777" w:rsidTr="00AA1402">
        <w:tc>
          <w:tcPr>
            <w:tcW w:w="1418" w:type="dxa"/>
            <w:shd w:val="clear" w:color="auto" w:fill="FFFFFF" w:themeFill="background1"/>
            <w:hideMark/>
          </w:tcPr>
          <w:p w14:paraId="0157250C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14:paraId="0734FBC7" w14:textId="77777777" w:rsidR="004D4951" w:rsidRPr="004B3844" w:rsidRDefault="004D4951" w:rsidP="000E1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16ABC089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14:paraId="5606126F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41FE1988" w14:textId="77777777" w:rsidR="004D4951" w:rsidRPr="004B3844" w:rsidRDefault="004D4951" w:rsidP="003E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Кто</w:t>
            </w:r>
          </w:p>
          <w:p w14:paraId="4C265976" w14:textId="77777777" w:rsidR="004D4951" w:rsidRPr="004B3844" w:rsidRDefault="004D4951" w:rsidP="003E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проводит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14:paraId="7642E2A6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Ответственный за проведение,</w:t>
            </w:r>
          </w:p>
          <w:p w14:paraId="7EFDF1E3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должность, телефон</w:t>
            </w:r>
          </w:p>
        </w:tc>
      </w:tr>
      <w:tr w:rsidR="003267C0" w:rsidRPr="004C5F8A" w14:paraId="1E847D9C" w14:textId="77777777" w:rsidTr="00AA1402">
        <w:tc>
          <w:tcPr>
            <w:tcW w:w="1418" w:type="dxa"/>
            <w:shd w:val="clear" w:color="auto" w:fill="FFFFFF" w:themeFill="background1"/>
          </w:tcPr>
          <w:p w14:paraId="3CC91EAD" w14:textId="53928074" w:rsidR="00AA1402" w:rsidRPr="004B3844" w:rsidRDefault="00D92A0D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15,22,29</w:t>
            </w:r>
          </w:p>
          <w:p w14:paraId="08B36DAB" w14:textId="20781309" w:rsidR="003267C0" w:rsidRPr="004B3844" w:rsidRDefault="00D92A0D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755FF2A4" w14:textId="2F285689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A5A7B5F" w14:textId="77777777" w:rsidR="00B801B9" w:rsidRPr="004B3844" w:rsidRDefault="003267C0" w:rsidP="000A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Планёрные заседания у </w:t>
            </w:r>
            <w:r w:rsidR="00030ABF" w:rsidRPr="004B3844">
              <w:rPr>
                <w:rFonts w:ascii="Times New Roman" w:hAnsi="Times New Roman"/>
                <w:sz w:val="24"/>
                <w:szCs w:val="24"/>
              </w:rPr>
              <w:t>и</w:t>
            </w:r>
            <w:r w:rsidR="00052B32" w:rsidRPr="004B3844">
              <w:rPr>
                <w:rFonts w:ascii="Times New Roman" w:hAnsi="Times New Roman"/>
                <w:sz w:val="24"/>
                <w:szCs w:val="24"/>
              </w:rPr>
              <w:t>сполняющ</w:t>
            </w:r>
            <w:r w:rsidR="00030ABF" w:rsidRPr="004B3844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="00052B32" w:rsidRPr="004B3844">
              <w:rPr>
                <w:rFonts w:ascii="Times New Roman" w:hAnsi="Times New Roman"/>
                <w:sz w:val="24"/>
                <w:szCs w:val="24"/>
              </w:rPr>
              <w:t xml:space="preserve">обязанности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Главы района с участием председателя Совета депутатов Баганского района, заместителей главы администрации, начальника УФ и НП Баганского района, начальника отделения полиции «Баганское» межмуниципального отдела МВД России «Карасукский», редактора газеты «Степная Нива», </w:t>
            </w:r>
            <w:r w:rsidR="00C52912" w:rsidRPr="004B3844">
              <w:rPr>
                <w:rFonts w:ascii="Times New Roman" w:hAnsi="Times New Roman"/>
                <w:sz w:val="24"/>
                <w:szCs w:val="24"/>
              </w:rPr>
              <w:t xml:space="preserve">главного врача ГБУЗ НСО «Баганская ЦРБ»,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Главы Баганского сельсовета</w:t>
            </w:r>
          </w:p>
          <w:p w14:paraId="7CEC70E4" w14:textId="5E99C54F" w:rsidR="002F5F8D" w:rsidRPr="004B3844" w:rsidRDefault="002F5F8D" w:rsidP="003E7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A5B78AA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5B3C9A6" w14:textId="48FC3106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030ABF" w:rsidRPr="004B3844">
              <w:rPr>
                <w:rFonts w:ascii="Times New Roman" w:hAnsi="Times New Roman"/>
                <w:sz w:val="24"/>
                <w:szCs w:val="24"/>
              </w:rPr>
              <w:t xml:space="preserve">исполняющего обязанности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Главы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D4BB1A8" w14:textId="33F1BB3C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B32" w:rsidRPr="004B3844"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052B32" w:rsidRPr="004B3844">
              <w:rPr>
                <w:rFonts w:ascii="Times New Roman" w:hAnsi="Times New Roman"/>
                <w:sz w:val="24"/>
                <w:szCs w:val="24"/>
              </w:rPr>
              <w:t>ы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Баганского района Новосибирской области</w:t>
            </w:r>
          </w:p>
        </w:tc>
        <w:tc>
          <w:tcPr>
            <w:tcW w:w="4111" w:type="dxa"/>
            <w:shd w:val="clear" w:color="auto" w:fill="FFFFFF" w:themeFill="background1"/>
          </w:tcPr>
          <w:p w14:paraId="5D032973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Прахт Ю.М.,</w:t>
            </w:r>
          </w:p>
          <w:p w14:paraId="5D5A1A03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64A4BAE1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1EA2491E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52DBD5A5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4BEB5764" w14:textId="569FFB4C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21-109</w:t>
            </w:r>
          </w:p>
        </w:tc>
      </w:tr>
      <w:tr w:rsidR="00A548F1" w:rsidRPr="004C5F8A" w14:paraId="7DBFE45D" w14:textId="77777777" w:rsidTr="00AA1402">
        <w:tc>
          <w:tcPr>
            <w:tcW w:w="1418" w:type="dxa"/>
            <w:shd w:val="clear" w:color="auto" w:fill="FFFFFF" w:themeFill="background1"/>
          </w:tcPr>
          <w:p w14:paraId="6892C935" w14:textId="77777777" w:rsidR="00A548F1" w:rsidRPr="004B3844" w:rsidRDefault="00A548F1" w:rsidP="00A5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23DD94F" w14:textId="77777777" w:rsidR="00A548F1" w:rsidRPr="004B3844" w:rsidRDefault="00A548F1" w:rsidP="00A5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79C68A7B" w14:textId="2382F8A6" w:rsidR="00A548F1" w:rsidRPr="004B3844" w:rsidRDefault="00A548F1" w:rsidP="00A5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5669AB6C" w14:textId="50BB8845" w:rsidR="00A548F1" w:rsidRPr="004B3844" w:rsidRDefault="00A548F1" w:rsidP="00A5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EE22BBF" w14:textId="45679502" w:rsidR="00A548F1" w:rsidRPr="004B3844" w:rsidRDefault="00A548F1" w:rsidP="00A5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Митинг, посвященный Дню весны и труда</w:t>
            </w:r>
          </w:p>
        </w:tc>
        <w:tc>
          <w:tcPr>
            <w:tcW w:w="2551" w:type="dxa"/>
            <w:shd w:val="clear" w:color="auto" w:fill="FFFFFF" w:themeFill="background1"/>
          </w:tcPr>
          <w:p w14:paraId="31CC54AE" w14:textId="7289C3FB" w:rsidR="00A548F1" w:rsidRPr="004B3844" w:rsidRDefault="00A548F1" w:rsidP="00A5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35B50C3D" w14:textId="06D960B8" w:rsidR="00A548F1" w:rsidRPr="004B3844" w:rsidRDefault="00A548F1" w:rsidP="00A5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  <w:tc>
          <w:tcPr>
            <w:tcW w:w="2977" w:type="dxa"/>
            <w:shd w:val="clear" w:color="auto" w:fill="FFFFFF" w:themeFill="background1"/>
          </w:tcPr>
          <w:p w14:paraId="5C602D96" w14:textId="77777777" w:rsidR="00A548F1" w:rsidRPr="004B3844" w:rsidRDefault="00A548F1" w:rsidP="00A5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Баганского района,</w:t>
            </w:r>
          </w:p>
          <w:p w14:paraId="7DA34F6E" w14:textId="70C1BCEA" w:rsidR="00A548F1" w:rsidRPr="004B3844" w:rsidRDefault="00A548F1" w:rsidP="00A5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Баганского сельсовета,</w:t>
            </w:r>
          </w:p>
        </w:tc>
        <w:tc>
          <w:tcPr>
            <w:tcW w:w="4111" w:type="dxa"/>
            <w:shd w:val="clear" w:color="auto" w:fill="FFFFFF" w:themeFill="background1"/>
          </w:tcPr>
          <w:p w14:paraId="53794CA6" w14:textId="512EA990" w:rsidR="00A548F1" w:rsidRPr="004B3844" w:rsidRDefault="00A548F1" w:rsidP="00A5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Удалова Т.Н.,</w:t>
            </w:r>
          </w:p>
          <w:p w14:paraId="6F7E6F04" w14:textId="77777777" w:rsidR="00A548F1" w:rsidRPr="004B3844" w:rsidRDefault="00A548F1" w:rsidP="00A5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21-154,</w:t>
            </w:r>
          </w:p>
          <w:p w14:paraId="6075F02D" w14:textId="77777777" w:rsidR="00A548F1" w:rsidRPr="004B3844" w:rsidRDefault="00A548F1" w:rsidP="00A5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Прахт Ю.М.,</w:t>
            </w:r>
          </w:p>
          <w:p w14:paraId="278BD4C7" w14:textId="77777777" w:rsidR="00A548F1" w:rsidRPr="004B3844" w:rsidRDefault="00A548F1" w:rsidP="00A5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3A6E9562" w14:textId="77777777" w:rsidR="00A548F1" w:rsidRPr="004B3844" w:rsidRDefault="00A548F1" w:rsidP="00A5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3F65A831" w14:textId="77777777" w:rsidR="00A548F1" w:rsidRPr="004B3844" w:rsidRDefault="00A548F1" w:rsidP="00A5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Маслик К.В.,</w:t>
            </w:r>
          </w:p>
          <w:p w14:paraId="39F2469A" w14:textId="0650FB27" w:rsidR="00A548F1" w:rsidRPr="004B3844" w:rsidRDefault="001B6CCE" w:rsidP="00A5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548F1" w:rsidRPr="004B3844">
              <w:rPr>
                <w:rFonts w:ascii="Times New Roman" w:hAnsi="Times New Roman"/>
                <w:sz w:val="24"/>
                <w:szCs w:val="24"/>
              </w:rPr>
              <w:t>лава Баганского сельсовета</w:t>
            </w:r>
          </w:p>
          <w:p w14:paraId="1A7BC8D2" w14:textId="77777777" w:rsidR="00A548F1" w:rsidRPr="004B3844" w:rsidRDefault="00A548F1" w:rsidP="00A5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22-767</w:t>
            </w:r>
          </w:p>
          <w:p w14:paraId="7D2B35E7" w14:textId="2149778B" w:rsidR="00FD11A4" w:rsidRPr="004B3844" w:rsidRDefault="00FD11A4" w:rsidP="00A5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2AE" w:rsidRPr="004C5F8A" w14:paraId="1AF02986" w14:textId="77777777" w:rsidTr="00AA1402">
        <w:tc>
          <w:tcPr>
            <w:tcW w:w="1418" w:type="dxa"/>
            <w:shd w:val="clear" w:color="auto" w:fill="FFFFFF" w:themeFill="background1"/>
          </w:tcPr>
          <w:p w14:paraId="2E291831" w14:textId="77777777" w:rsidR="00F722AE" w:rsidRPr="004B3844" w:rsidRDefault="00F722AE" w:rsidP="00F72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  <w:p w14:paraId="7991E4B1" w14:textId="77777777" w:rsidR="00F722AE" w:rsidRPr="004B3844" w:rsidRDefault="00F722AE" w:rsidP="00F72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6CFF52C8" w14:textId="77777777" w:rsidR="00F722AE" w:rsidRPr="004B3844" w:rsidRDefault="00F722AE" w:rsidP="00F72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20FD288A" w14:textId="4FE38FC9" w:rsidR="00F722AE" w:rsidRPr="004B3844" w:rsidRDefault="00F722AE" w:rsidP="00F72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B08FCCB" w14:textId="0DE31F1D" w:rsidR="00F722AE" w:rsidRPr="004B3844" w:rsidRDefault="00F722AE" w:rsidP="00F72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2AE">
              <w:rPr>
                <w:rFonts w:ascii="Times New Roman" w:hAnsi="Times New Roman"/>
                <w:sz w:val="24"/>
                <w:szCs w:val="24"/>
              </w:rPr>
              <w:t>Легкоатлетическая эстафета на призы газеты «Степная Нива»</w:t>
            </w:r>
          </w:p>
        </w:tc>
        <w:tc>
          <w:tcPr>
            <w:tcW w:w="2551" w:type="dxa"/>
            <w:shd w:val="clear" w:color="auto" w:fill="FFFFFF" w:themeFill="background1"/>
          </w:tcPr>
          <w:p w14:paraId="138E6590" w14:textId="6ABD197F" w:rsidR="00F722AE" w:rsidRDefault="00F722AE" w:rsidP="00F72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2D6B63D" w14:textId="58DB0C6B" w:rsidR="00F722AE" w:rsidRPr="004B3844" w:rsidRDefault="00F722AE" w:rsidP="00F72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977" w:type="dxa"/>
            <w:shd w:val="clear" w:color="auto" w:fill="FFFFFF" w:themeFill="background1"/>
          </w:tcPr>
          <w:p w14:paraId="521A085E" w14:textId="66784D2B" w:rsidR="00F722AE" w:rsidRPr="004B3844" w:rsidRDefault="00F722AE" w:rsidP="00F72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Отдел молодёжной политики, физической культуры и спорта администрации Баганского района</w:t>
            </w:r>
          </w:p>
        </w:tc>
        <w:tc>
          <w:tcPr>
            <w:tcW w:w="4111" w:type="dxa"/>
            <w:shd w:val="clear" w:color="auto" w:fill="FFFFFF" w:themeFill="background1"/>
          </w:tcPr>
          <w:p w14:paraId="303564D5" w14:textId="16A9B1AE" w:rsidR="00F722AE" w:rsidRDefault="007F66A9" w:rsidP="00F72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Дежкина Е.С</w:t>
            </w:r>
            <w:r w:rsidR="00F722AE" w:rsidRPr="0009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F722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14:paraId="0B69FCAC" w14:textId="4DB4BBE8" w:rsidR="00F722AE" w:rsidRPr="00091FEA" w:rsidRDefault="00302571" w:rsidP="00F72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F722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ачальник отдела молодёжной политики, физической культуры и спорта</w:t>
            </w:r>
          </w:p>
          <w:p w14:paraId="30FDDBCC" w14:textId="77777777" w:rsidR="00302571" w:rsidRDefault="00F722AE" w:rsidP="003025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9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9-</w:t>
            </w:r>
            <w:r w:rsidRPr="0009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14:paraId="29E82CD7" w14:textId="035362B1" w:rsidR="007C60EE" w:rsidRPr="00302571" w:rsidRDefault="00302571" w:rsidP="003025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О.В.,</w:t>
            </w:r>
          </w:p>
          <w:p w14:paraId="03154C72" w14:textId="037CBB2C" w:rsidR="00302571" w:rsidRDefault="00302571" w:rsidP="00F72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руководитель- главный редактор газеты «Степная Нива»</w:t>
            </w:r>
          </w:p>
          <w:p w14:paraId="63252AE0" w14:textId="00677DA5" w:rsidR="00302571" w:rsidRDefault="00302571" w:rsidP="00F72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21-199</w:t>
            </w:r>
          </w:p>
          <w:p w14:paraId="4BBFDF8E" w14:textId="5489149A" w:rsidR="00302571" w:rsidRPr="004B3844" w:rsidRDefault="00302571" w:rsidP="00F72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571" w:rsidRPr="004C5F8A" w14:paraId="74CFCA4D" w14:textId="77777777" w:rsidTr="00AA1402">
        <w:tc>
          <w:tcPr>
            <w:tcW w:w="1418" w:type="dxa"/>
            <w:shd w:val="clear" w:color="auto" w:fill="FFFFFF" w:themeFill="background1"/>
          </w:tcPr>
          <w:p w14:paraId="22081DA0" w14:textId="77777777" w:rsidR="00302571" w:rsidRPr="004B3844" w:rsidRDefault="00302571" w:rsidP="00302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C6536AD" w14:textId="77777777" w:rsidR="00302571" w:rsidRPr="004B3844" w:rsidRDefault="00302571" w:rsidP="00302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41EF637D" w14:textId="77777777" w:rsidR="00302571" w:rsidRPr="004B3844" w:rsidRDefault="00302571" w:rsidP="00302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610675AD" w14:textId="2ECEAFCB" w:rsidR="00302571" w:rsidRPr="004B3844" w:rsidRDefault="00302571" w:rsidP="00302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FDD4716" w14:textId="2A777A9C" w:rsidR="00302571" w:rsidRPr="00F722AE" w:rsidRDefault="00302571" w:rsidP="00F72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622F9F">
              <w:rPr>
                <w:rFonts w:ascii="Times New Roman" w:hAnsi="Times New Roman"/>
                <w:sz w:val="24"/>
                <w:szCs w:val="24"/>
              </w:rPr>
              <w:t>чётный концерт ДШИ «Лети на свет»</w:t>
            </w:r>
          </w:p>
        </w:tc>
        <w:tc>
          <w:tcPr>
            <w:tcW w:w="2551" w:type="dxa"/>
            <w:shd w:val="clear" w:color="auto" w:fill="FFFFFF" w:themeFill="background1"/>
          </w:tcPr>
          <w:p w14:paraId="1811B536" w14:textId="77777777" w:rsidR="003048EB" w:rsidRPr="003048EB" w:rsidRDefault="003048EB" w:rsidP="0030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8EB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51DCE98" w14:textId="77777777" w:rsidR="00302571" w:rsidRDefault="003048EB" w:rsidP="0030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8EB">
              <w:rPr>
                <w:rFonts w:ascii="Times New Roman" w:hAnsi="Times New Roman"/>
                <w:sz w:val="24"/>
                <w:szCs w:val="24"/>
              </w:rPr>
              <w:t>здание районного Дома культуры, зрительный зал</w:t>
            </w:r>
          </w:p>
          <w:p w14:paraId="76FCFDA4" w14:textId="4A93D9F8" w:rsidR="00895B8F" w:rsidRDefault="00895B8F" w:rsidP="00304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29B76EF" w14:textId="6934336C" w:rsidR="00302571" w:rsidRDefault="003048EB" w:rsidP="00F722A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МБУ ДО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Детская школа искусств</w:t>
            </w:r>
          </w:p>
        </w:tc>
        <w:tc>
          <w:tcPr>
            <w:tcW w:w="4111" w:type="dxa"/>
            <w:shd w:val="clear" w:color="auto" w:fill="FFFFFF" w:themeFill="background1"/>
          </w:tcPr>
          <w:p w14:paraId="61A64D8F" w14:textId="77777777" w:rsidR="00302571" w:rsidRDefault="003048EB" w:rsidP="00F72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Артёменко А.Н.,</w:t>
            </w:r>
          </w:p>
          <w:p w14:paraId="72E64C4B" w14:textId="77777777" w:rsidR="003048EB" w:rsidRDefault="003048EB" w:rsidP="00F72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 МБУ ДО ДШИ</w:t>
            </w:r>
          </w:p>
          <w:p w14:paraId="012EA07F" w14:textId="7DFFB28F" w:rsidR="003048EB" w:rsidRDefault="003048EB" w:rsidP="00F72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21-118</w:t>
            </w:r>
          </w:p>
        </w:tc>
      </w:tr>
      <w:tr w:rsidR="008845B2" w:rsidRPr="004C5F8A" w14:paraId="0E1C8EDF" w14:textId="77777777" w:rsidTr="00AA1402">
        <w:tc>
          <w:tcPr>
            <w:tcW w:w="1418" w:type="dxa"/>
            <w:shd w:val="clear" w:color="auto" w:fill="FFFFFF" w:themeFill="background1"/>
          </w:tcPr>
          <w:p w14:paraId="6227B63E" w14:textId="77777777" w:rsidR="008845B2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135209C3" w14:textId="3A41FC2E" w:rsidR="008845B2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60BBD774" w14:textId="5706C448" w:rsidR="008845B2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0F0AC25C" w14:textId="04732F3A" w:rsidR="008845B2" w:rsidRPr="004B3844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ACEF387" w14:textId="1C2E1B52" w:rsidR="008845B2" w:rsidRPr="004B3844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объединение социальных педагогов</w:t>
            </w:r>
          </w:p>
        </w:tc>
        <w:tc>
          <w:tcPr>
            <w:tcW w:w="2551" w:type="dxa"/>
            <w:shd w:val="clear" w:color="auto" w:fill="FFFFFF" w:themeFill="background1"/>
          </w:tcPr>
          <w:p w14:paraId="755ACB99" w14:textId="77777777" w:rsidR="008845B2" w:rsidRPr="00335C6D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6C83E9E" w14:textId="77777777" w:rsidR="008845B2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>, конференц-зал</w:t>
            </w:r>
          </w:p>
          <w:p w14:paraId="5AA679E5" w14:textId="77777777" w:rsidR="00895B8F" w:rsidRDefault="00895B8F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614D0B" w14:textId="1B16F44A" w:rsidR="00895B8F" w:rsidRPr="004B3844" w:rsidRDefault="00895B8F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FD59862" w14:textId="6A751075" w:rsidR="008845B2" w:rsidRPr="004B3844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280551BD" w14:textId="77777777" w:rsidR="008845B2" w:rsidRPr="00335C6D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6F1D9573" w14:textId="77777777" w:rsidR="008845B2" w:rsidRPr="00335C6D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района»,</w:t>
            </w:r>
          </w:p>
          <w:p w14:paraId="5CFB5C27" w14:textId="77777777" w:rsidR="008845B2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49-325</w:t>
            </w:r>
          </w:p>
          <w:p w14:paraId="193D19DB" w14:textId="77777777" w:rsidR="008845B2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43A4F9" w14:textId="3EC15094" w:rsidR="007C60EE" w:rsidRPr="004B3844" w:rsidRDefault="007C60EE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453" w:rsidRPr="004C5F8A" w14:paraId="43E81E37" w14:textId="77777777" w:rsidTr="00AA1402">
        <w:tc>
          <w:tcPr>
            <w:tcW w:w="1418" w:type="dxa"/>
            <w:shd w:val="clear" w:color="auto" w:fill="FFFFFF" w:themeFill="background1"/>
          </w:tcPr>
          <w:p w14:paraId="5DC91425" w14:textId="77777777" w:rsidR="00501453" w:rsidRPr="00F722AE" w:rsidRDefault="00501453" w:rsidP="00501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2AE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0616A922" w14:textId="77777777" w:rsidR="00501453" w:rsidRPr="00F722AE" w:rsidRDefault="00501453" w:rsidP="00501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2AE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2E634117" w14:textId="77777777" w:rsidR="00501453" w:rsidRPr="00F722AE" w:rsidRDefault="00501453" w:rsidP="00501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2AE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333CCB52" w14:textId="527CB9E9" w:rsidR="00501453" w:rsidRDefault="00501453" w:rsidP="00501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2A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E50CE53" w14:textId="4B3927A4" w:rsidR="00501453" w:rsidRDefault="00501453" w:rsidP="00501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2AE">
              <w:rPr>
                <w:rFonts w:ascii="Times New Roman" w:hAnsi="Times New Roman"/>
                <w:sz w:val="24"/>
                <w:szCs w:val="24"/>
              </w:rPr>
              <w:t>Вторая встреча обучающего 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«Школа вожатых»</w:t>
            </w:r>
          </w:p>
        </w:tc>
        <w:tc>
          <w:tcPr>
            <w:tcW w:w="2551" w:type="dxa"/>
            <w:shd w:val="clear" w:color="auto" w:fill="FFFFFF" w:themeFill="background1"/>
          </w:tcPr>
          <w:p w14:paraId="69280476" w14:textId="77777777" w:rsidR="00501453" w:rsidRPr="00501453" w:rsidRDefault="00501453" w:rsidP="00501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53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D080F35" w14:textId="3F402505" w:rsidR="00501453" w:rsidRPr="00335C6D" w:rsidRDefault="00501453" w:rsidP="00501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53">
              <w:rPr>
                <w:rFonts w:ascii="Times New Roman" w:hAnsi="Times New Roman"/>
                <w:sz w:val="24"/>
                <w:szCs w:val="24"/>
              </w:rPr>
              <w:t>Баганский Дом детского творчества</w:t>
            </w:r>
          </w:p>
        </w:tc>
        <w:tc>
          <w:tcPr>
            <w:tcW w:w="2977" w:type="dxa"/>
            <w:shd w:val="clear" w:color="auto" w:fill="FFFFFF" w:themeFill="background1"/>
          </w:tcPr>
          <w:p w14:paraId="793C41E9" w14:textId="4264FF80" w:rsidR="00501453" w:rsidRPr="00335C6D" w:rsidRDefault="00501453" w:rsidP="00501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Отдел молодёжной политики, физической культуры и спорта администрации Баганского района</w:t>
            </w:r>
          </w:p>
        </w:tc>
        <w:tc>
          <w:tcPr>
            <w:tcW w:w="4111" w:type="dxa"/>
            <w:shd w:val="clear" w:color="auto" w:fill="FFFFFF" w:themeFill="background1"/>
          </w:tcPr>
          <w:p w14:paraId="37AA9CE1" w14:textId="6A626A92" w:rsidR="00501453" w:rsidRDefault="00501453" w:rsidP="005014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Дежкина Е.С</w:t>
            </w:r>
            <w:r w:rsidRPr="0009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14:paraId="2751333D" w14:textId="77777777" w:rsidR="00501453" w:rsidRPr="00091FEA" w:rsidRDefault="00501453" w:rsidP="005014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начальник отдела молодёжной политики, физической культуры и спорта</w:t>
            </w:r>
          </w:p>
          <w:p w14:paraId="71277A48" w14:textId="77777777" w:rsidR="00501453" w:rsidRDefault="00501453" w:rsidP="0050145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9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9-</w:t>
            </w:r>
            <w:r w:rsidRPr="0009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14:paraId="511EED4B" w14:textId="77777777" w:rsidR="00501453" w:rsidRDefault="00501453" w:rsidP="00501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7DD455" w14:textId="77777777" w:rsidR="007C60EE" w:rsidRDefault="007C60EE" w:rsidP="00501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B989CC" w14:textId="5DFC70BC" w:rsidR="007C60EE" w:rsidRPr="00335C6D" w:rsidRDefault="007C60EE" w:rsidP="00501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B0" w:rsidRPr="004C5F8A" w14:paraId="6C3ACF5A" w14:textId="77777777" w:rsidTr="00AA1402">
        <w:tc>
          <w:tcPr>
            <w:tcW w:w="1418" w:type="dxa"/>
            <w:shd w:val="clear" w:color="auto" w:fill="FFFFFF" w:themeFill="background1"/>
          </w:tcPr>
          <w:p w14:paraId="10A42CA7" w14:textId="77777777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612E6941" w14:textId="6F1BAF1C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54F1FFDF" w14:textId="3865CBB3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51BBCB22" w14:textId="14F00E2C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C6CB3F7" w14:textId="5D1608D8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Международная акция «Читаем детям о Великой Отечественной войне»</w:t>
            </w:r>
          </w:p>
        </w:tc>
        <w:tc>
          <w:tcPr>
            <w:tcW w:w="2551" w:type="dxa"/>
            <w:shd w:val="clear" w:color="auto" w:fill="FFFFFF" w:themeFill="background1"/>
          </w:tcPr>
          <w:p w14:paraId="775A0226" w14:textId="77777777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3116CE8" w14:textId="77777777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детской библиотеки</w:t>
            </w:r>
          </w:p>
          <w:p w14:paraId="6140D1B0" w14:textId="77777777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EB9274E" w14:textId="5E8BD8EB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МКУК Баганского района «Центральная библиотечная система»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360DAB01" w14:textId="77777777" w:rsidR="00BC7AB0" w:rsidRPr="004B3844" w:rsidRDefault="00BC7AB0" w:rsidP="00BC7A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Вальц Т.И.,</w:t>
            </w:r>
          </w:p>
          <w:p w14:paraId="456613F7" w14:textId="77777777" w:rsidR="00BC7AB0" w:rsidRPr="004B3844" w:rsidRDefault="00BC7AB0" w:rsidP="00BC7A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МКУК Баганского района «Централизованная библиотечная система»,</w:t>
            </w:r>
          </w:p>
          <w:p w14:paraId="7818B2F5" w14:textId="77777777" w:rsidR="00BC7AB0" w:rsidRPr="004B3844" w:rsidRDefault="00BC7AB0" w:rsidP="00BC7A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49-751</w:t>
            </w:r>
          </w:p>
          <w:p w14:paraId="6696651A" w14:textId="77777777" w:rsidR="00BC7AB0" w:rsidRPr="004B3844" w:rsidRDefault="00BC7AB0" w:rsidP="00BC7A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F6D2E4F" w14:textId="723FDAB3" w:rsidR="00BC7AB0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B5F81F" w14:textId="77777777" w:rsidR="007C60EE" w:rsidRDefault="007C60EE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25910F" w14:textId="2A822FB6" w:rsidR="007C60EE" w:rsidRPr="004B3844" w:rsidRDefault="007C60EE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8A6" w:rsidRPr="004C5F8A" w14:paraId="43FBF06D" w14:textId="77777777" w:rsidTr="00AA1402">
        <w:tc>
          <w:tcPr>
            <w:tcW w:w="1418" w:type="dxa"/>
            <w:shd w:val="clear" w:color="auto" w:fill="FFFFFF" w:themeFill="background1"/>
          </w:tcPr>
          <w:p w14:paraId="0C0487D3" w14:textId="77777777" w:rsidR="000318A6" w:rsidRPr="004B3844" w:rsidRDefault="000318A6" w:rsidP="00031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  <w:p w14:paraId="24DB59E8" w14:textId="77777777" w:rsidR="000318A6" w:rsidRPr="004B3844" w:rsidRDefault="000318A6" w:rsidP="00031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0E14F239" w14:textId="77777777" w:rsidR="000318A6" w:rsidRPr="004B3844" w:rsidRDefault="000318A6" w:rsidP="00031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0C20E36C" w14:textId="297F70C6" w:rsidR="000318A6" w:rsidRPr="004B3844" w:rsidRDefault="000318A6" w:rsidP="00031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4C16F4A" w14:textId="7A8C1D2E" w:rsidR="000318A6" w:rsidRPr="004B3844" w:rsidRDefault="000318A6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«Сад памяти»</w:t>
            </w:r>
          </w:p>
        </w:tc>
        <w:tc>
          <w:tcPr>
            <w:tcW w:w="2551" w:type="dxa"/>
            <w:shd w:val="clear" w:color="auto" w:fill="FFFFFF" w:themeFill="background1"/>
          </w:tcPr>
          <w:p w14:paraId="0135FB78" w14:textId="77777777" w:rsidR="000318A6" w:rsidRPr="004B3844" w:rsidRDefault="000318A6" w:rsidP="00031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015B63B" w14:textId="5EEA74F0" w:rsidR="000318A6" w:rsidRDefault="000318A6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семейного отдыха,</w:t>
            </w:r>
          </w:p>
          <w:p w14:paraId="6BD7478A" w14:textId="4CE79E38" w:rsidR="000318A6" w:rsidRPr="004B3844" w:rsidRDefault="000318A6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Монумент Славы</w:t>
            </w:r>
          </w:p>
        </w:tc>
        <w:tc>
          <w:tcPr>
            <w:tcW w:w="2977" w:type="dxa"/>
            <w:shd w:val="clear" w:color="auto" w:fill="FFFFFF" w:themeFill="background1"/>
          </w:tcPr>
          <w:p w14:paraId="3CE07B49" w14:textId="102ED2B5" w:rsidR="000318A6" w:rsidRPr="004B3844" w:rsidRDefault="000318A6" w:rsidP="00BC7A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1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МБУК «КДЦ Баганского района</w:t>
            </w:r>
          </w:p>
        </w:tc>
        <w:tc>
          <w:tcPr>
            <w:tcW w:w="4111" w:type="dxa"/>
            <w:shd w:val="clear" w:color="auto" w:fill="FFFFFF" w:themeFill="background1"/>
          </w:tcPr>
          <w:p w14:paraId="4AE9A3A2" w14:textId="77777777" w:rsidR="000318A6" w:rsidRPr="004B3844" w:rsidRDefault="000318A6" w:rsidP="00031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00376CAD" w14:textId="77777777" w:rsidR="000318A6" w:rsidRPr="004B3844" w:rsidRDefault="000318A6" w:rsidP="00031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0AE666A1" w14:textId="3F9F3D2E" w:rsidR="000318A6" w:rsidRPr="00895B8F" w:rsidRDefault="000318A6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8845B2" w:rsidRPr="004C5F8A" w14:paraId="72759BFF" w14:textId="77777777" w:rsidTr="00AA1402">
        <w:tc>
          <w:tcPr>
            <w:tcW w:w="1418" w:type="dxa"/>
            <w:shd w:val="clear" w:color="auto" w:fill="FFFFFF" w:themeFill="background1"/>
          </w:tcPr>
          <w:p w14:paraId="0FD10380" w14:textId="77777777" w:rsidR="008845B2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09CCEB7D" w14:textId="22B40AC0" w:rsidR="008845B2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56CC5525" w14:textId="43BA5C25" w:rsidR="008845B2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1601AA4B" w14:textId="2C8A011F" w:rsidR="008845B2" w:rsidRPr="004B3844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8EECE98" w14:textId="5AFAD245" w:rsidR="007C60EE" w:rsidRPr="004B3844" w:rsidRDefault="008845B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C4">
              <w:rPr>
                <w:rFonts w:ascii="Times New Roman" w:hAnsi="Times New Roman"/>
                <w:sz w:val="24"/>
                <w:szCs w:val="24"/>
              </w:rPr>
              <w:t>Соревнования по летнему биатлону, посвященные 78-летию Победы в великой Отечественной войне (юноши и девушки 2006 г.р. и старше)</w:t>
            </w:r>
          </w:p>
        </w:tc>
        <w:tc>
          <w:tcPr>
            <w:tcW w:w="2551" w:type="dxa"/>
            <w:shd w:val="clear" w:color="auto" w:fill="FFFFFF" w:themeFill="background1"/>
          </w:tcPr>
          <w:p w14:paraId="49A2A1FA" w14:textId="77777777" w:rsidR="008845B2" w:rsidRPr="00335C6D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C7884C5" w14:textId="38AD0A04" w:rsidR="008845B2" w:rsidRPr="004B3844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  <w:r w:rsidRPr="00335C6D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2977" w:type="dxa"/>
            <w:shd w:val="clear" w:color="auto" w:fill="FFFFFF" w:themeFill="background1"/>
          </w:tcPr>
          <w:p w14:paraId="168A5475" w14:textId="77FF79DA" w:rsidR="008845B2" w:rsidRPr="004B3844" w:rsidRDefault="008845B2" w:rsidP="008845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МБУ ДО Баганская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1EF29D1A" w14:textId="77777777" w:rsidR="008845B2" w:rsidRPr="00335C6D" w:rsidRDefault="008845B2" w:rsidP="008845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Артёменко Н.Ю., </w:t>
            </w:r>
          </w:p>
          <w:p w14:paraId="5C81C07E" w14:textId="77777777" w:rsidR="008845B2" w:rsidRPr="00335C6D" w:rsidRDefault="008845B2" w:rsidP="008845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МБУ ДО Баганской ДЮСШ,</w:t>
            </w:r>
          </w:p>
          <w:p w14:paraId="53D6CCA4" w14:textId="6361829F" w:rsidR="008845B2" w:rsidRPr="004B3844" w:rsidRDefault="008845B2" w:rsidP="00895B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21-404</w:t>
            </w:r>
          </w:p>
        </w:tc>
      </w:tr>
      <w:tr w:rsidR="00983163" w:rsidRPr="004C5F8A" w14:paraId="5DDCE24E" w14:textId="77777777" w:rsidTr="00AA1402">
        <w:tc>
          <w:tcPr>
            <w:tcW w:w="1418" w:type="dxa"/>
            <w:shd w:val="clear" w:color="auto" w:fill="FFFFFF" w:themeFill="background1"/>
          </w:tcPr>
          <w:p w14:paraId="6BB1BD82" w14:textId="77777777" w:rsidR="00983163" w:rsidRPr="00983163" w:rsidRDefault="00983163" w:rsidP="00983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63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14:paraId="1CC01658" w14:textId="77777777" w:rsidR="00983163" w:rsidRPr="00983163" w:rsidRDefault="00983163" w:rsidP="00983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63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1025FA06" w14:textId="77777777" w:rsidR="00983163" w:rsidRPr="00983163" w:rsidRDefault="00983163" w:rsidP="00983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63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4D66B850" w14:textId="21C87556" w:rsidR="00983163" w:rsidRDefault="00983163" w:rsidP="00983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8316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8B9B232" w14:textId="6063D156" w:rsidR="00983163" w:rsidRPr="006B17C4" w:rsidRDefault="00983163" w:rsidP="00983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63">
              <w:rPr>
                <w:rFonts w:ascii="Times New Roman" w:hAnsi="Times New Roman"/>
                <w:sz w:val="24"/>
                <w:szCs w:val="24"/>
              </w:rPr>
              <w:t>Литературный марафон памяти «И снова май. Весна. Победа!!!»</w:t>
            </w:r>
          </w:p>
        </w:tc>
        <w:tc>
          <w:tcPr>
            <w:tcW w:w="2551" w:type="dxa"/>
            <w:shd w:val="clear" w:color="auto" w:fill="FFFFFF" w:themeFill="background1"/>
          </w:tcPr>
          <w:p w14:paraId="0EC33C5E" w14:textId="77777777" w:rsidR="00983163" w:rsidRPr="00335C6D" w:rsidRDefault="00983163" w:rsidP="00983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6F61FE7" w14:textId="3340E7B9" w:rsidR="00983163" w:rsidRPr="00335C6D" w:rsidRDefault="00983163" w:rsidP="00983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центральной библиотеки</w:t>
            </w:r>
          </w:p>
        </w:tc>
        <w:tc>
          <w:tcPr>
            <w:tcW w:w="2977" w:type="dxa"/>
            <w:shd w:val="clear" w:color="auto" w:fill="FFFFFF" w:themeFill="background1"/>
          </w:tcPr>
          <w:p w14:paraId="2B329E96" w14:textId="1227216E" w:rsidR="00983163" w:rsidRPr="00335C6D" w:rsidRDefault="00983163" w:rsidP="009831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МКУК Баганского района «Центральная библиотечная система»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023A3FD9" w14:textId="77777777" w:rsidR="00983163" w:rsidRPr="004B3844" w:rsidRDefault="00983163" w:rsidP="009831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Вальц Т.И.,</w:t>
            </w:r>
          </w:p>
          <w:p w14:paraId="0FB014DE" w14:textId="77777777" w:rsidR="00983163" w:rsidRPr="004B3844" w:rsidRDefault="00983163" w:rsidP="0098316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МКУК Баганского района «Централизованная библиотечная система»,</w:t>
            </w:r>
          </w:p>
          <w:p w14:paraId="4FFAA6C6" w14:textId="2EDCFAA2" w:rsidR="00983163" w:rsidRPr="00335C6D" w:rsidRDefault="00983163" w:rsidP="00895B8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49-751</w:t>
            </w:r>
          </w:p>
        </w:tc>
      </w:tr>
      <w:tr w:rsidR="000318A6" w:rsidRPr="004C5F8A" w14:paraId="29BC3EC9" w14:textId="77777777" w:rsidTr="00AA1402">
        <w:tc>
          <w:tcPr>
            <w:tcW w:w="1418" w:type="dxa"/>
            <w:shd w:val="clear" w:color="auto" w:fill="FFFFFF" w:themeFill="background1"/>
          </w:tcPr>
          <w:p w14:paraId="59444F3C" w14:textId="77777777" w:rsidR="000318A6" w:rsidRDefault="000318A6" w:rsidP="00031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14:paraId="7D2E79B4" w14:textId="2F51725E" w:rsidR="000318A6" w:rsidRDefault="00983163" w:rsidP="00031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318A6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14:paraId="44130C09" w14:textId="49419434" w:rsidR="000318A6" w:rsidRDefault="00983163" w:rsidP="00031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318A6">
              <w:rPr>
                <w:rFonts w:ascii="Times New Roman" w:hAnsi="Times New Roman"/>
                <w:sz w:val="24"/>
                <w:szCs w:val="24"/>
              </w:rPr>
              <w:t>н.</w:t>
            </w:r>
          </w:p>
          <w:p w14:paraId="6DDAFE3E" w14:textId="17B73277" w:rsidR="000318A6" w:rsidRDefault="000318A6" w:rsidP="00031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55886FD" w14:textId="0301EC84" w:rsidR="000318A6" w:rsidRPr="006B17C4" w:rsidRDefault="000318A6" w:rsidP="00031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Велопробег «Километры Победы»</w:t>
            </w:r>
          </w:p>
        </w:tc>
        <w:tc>
          <w:tcPr>
            <w:tcW w:w="2551" w:type="dxa"/>
            <w:shd w:val="clear" w:color="auto" w:fill="FFFFFF" w:themeFill="background1"/>
          </w:tcPr>
          <w:p w14:paraId="29C1DEF4" w14:textId="77777777" w:rsidR="000318A6" w:rsidRDefault="000318A6" w:rsidP="000318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Маршрут по улицам</w:t>
            </w:r>
          </w:p>
          <w:p w14:paraId="303F5221" w14:textId="46D30DB6" w:rsidR="000318A6" w:rsidRPr="00335C6D" w:rsidRDefault="000318A6" w:rsidP="00031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Баган</w:t>
            </w:r>
          </w:p>
        </w:tc>
        <w:tc>
          <w:tcPr>
            <w:tcW w:w="2977" w:type="dxa"/>
            <w:shd w:val="clear" w:color="auto" w:fill="FFFFFF" w:themeFill="background1"/>
          </w:tcPr>
          <w:p w14:paraId="083E9B00" w14:textId="22019E9F" w:rsidR="000318A6" w:rsidRPr="00335C6D" w:rsidRDefault="000318A6" w:rsidP="000318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Отдел молодёжной политики, физической культуры и спорта администрации Баганского района</w:t>
            </w:r>
          </w:p>
        </w:tc>
        <w:tc>
          <w:tcPr>
            <w:tcW w:w="4111" w:type="dxa"/>
            <w:shd w:val="clear" w:color="auto" w:fill="FFFFFF" w:themeFill="background1"/>
          </w:tcPr>
          <w:p w14:paraId="332F0DE8" w14:textId="5A2F08AF" w:rsidR="000318A6" w:rsidRDefault="000318A6" w:rsidP="000318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Дежкина Е.С</w:t>
            </w:r>
            <w:r w:rsidRPr="0009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14:paraId="2F355673" w14:textId="77777777" w:rsidR="000318A6" w:rsidRPr="00091FEA" w:rsidRDefault="000318A6" w:rsidP="000318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начальник отдела молодёжной политики, физической культуры и спорта</w:t>
            </w:r>
          </w:p>
          <w:p w14:paraId="2C423319" w14:textId="77777777" w:rsidR="000318A6" w:rsidRDefault="000318A6" w:rsidP="000318A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9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9-</w:t>
            </w:r>
            <w:r w:rsidRPr="0009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14:paraId="64CD0EC3" w14:textId="77777777" w:rsidR="000318A6" w:rsidRPr="00335C6D" w:rsidRDefault="000318A6" w:rsidP="000318A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11A4" w:rsidRPr="004C5F8A" w14:paraId="0AC16896" w14:textId="77777777" w:rsidTr="00AA1402">
        <w:tc>
          <w:tcPr>
            <w:tcW w:w="1418" w:type="dxa"/>
            <w:shd w:val="clear" w:color="auto" w:fill="FFFFFF" w:themeFill="background1"/>
          </w:tcPr>
          <w:p w14:paraId="11A878DE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14:paraId="0731A8EE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172A6DFF" w14:textId="06452304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51CA7BF5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14:paraId="0677782C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4972D4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BEBDC" w14:textId="23B98A81" w:rsidR="00FD11A4" w:rsidRPr="004B3844" w:rsidRDefault="000318A6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</w:t>
            </w:r>
            <w:r w:rsidR="00501453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63920983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F6174B" w14:textId="77777777" w:rsidR="007C60EE" w:rsidRDefault="007C60E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511FFA" w14:textId="77777777" w:rsidR="007C60EE" w:rsidRDefault="007C60E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EFBFEA" w14:textId="77777777" w:rsidR="007C60EE" w:rsidRDefault="007C60E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CD8521" w14:textId="77777777" w:rsidR="00895B8F" w:rsidRDefault="00895B8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39B858" w14:textId="77777777" w:rsidR="00895B8F" w:rsidRDefault="00895B8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A57BF6" w14:textId="77777777" w:rsidR="00895B8F" w:rsidRDefault="00895B8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350859" w14:textId="7861CA94" w:rsidR="007C60EE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</w:t>
            </w:r>
          </w:p>
          <w:p w14:paraId="6FA71426" w14:textId="77777777" w:rsidR="007C60EE" w:rsidRDefault="007C60E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42D22D" w14:textId="77777777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0FB675" w14:textId="77777777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3C59C" w14:textId="77777777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0F2FE4" w14:textId="473C051B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  <w:p w14:paraId="444FFC63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BA17FE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80D378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ED6D42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AC2F2A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0E4F4B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C97FA9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01F5F6" w14:textId="77777777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BEBACD" w14:textId="26328AC2" w:rsidR="00D71091" w:rsidRPr="004B3844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</w:t>
            </w:r>
          </w:p>
          <w:p w14:paraId="7F4C3282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733880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B94341" w14:textId="77777777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1D272C" w14:textId="77777777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1665D7" w14:textId="77777777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F2AAA7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AE3B1E" w14:textId="5D27A505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12.</w:t>
            </w:r>
            <w:r w:rsidR="00CE1FA2">
              <w:rPr>
                <w:rFonts w:ascii="Times New Roman" w:hAnsi="Times New Roman"/>
                <w:sz w:val="24"/>
                <w:szCs w:val="24"/>
              </w:rPr>
              <w:t>0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6CFD917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DFAD2C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B49EE2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2211AE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4A75D0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A553A8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9045DA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D5D4FF" w14:textId="14872482" w:rsidR="00D71091" w:rsidRPr="004B3844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14:paraId="3A3D0F34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5D4E9A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878089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006107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97B8EB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6C40C6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20022A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05B9FB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957C71" w14:textId="77777777" w:rsidR="00895B8F" w:rsidRDefault="00895B8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FC0792" w14:textId="659C3476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11580737" w14:textId="77777777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5D5CEB" w14:textId="77777777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71E270" w14:textId="77777777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C86B4D" w14:textId="77777777" w:rsidR="00B459C4" w:rsidRDefault="00B459C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DE8A64" w14:textId="65D3D244" w:rsidR="00CE1FA2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19.00</w:t>
            </w:r>
          </w:p>
          <w:p w14:paraId="67AA7363" w14:textId="77777777" w:rsidR="0053472E" w:rsidRDefault="0053472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F4F73B" w14:textId="77777777" w:rsidR="0053472E" w:rsidRDefault="0053472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EFE21E" w14:textId="77777777" w:rsidR="0053472E" w:rsidRDefault="0053472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1944F3" w14:textId="77777777" w:rsidR="0053472E" w:rsidRDefault="0053472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FC7E5B" w14:textId="77777777" w:rsidR="0053472E" w:rsidRDefault="0053472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1F8CF6" w14:textId="77777777" w:rsidR="00895B8F" w:rsidRDefault="00895B8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DE561F" w14:textId="63CE8DB7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21.00</w:t>
            </w:r>
          </w:p>
          <w:p w14:paraId="6C692831" w14:textId="77777777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8332C6" w14:textId="77777777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9B4B8D" w14:textId="77777777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EFCD45" w14:textId="77777777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925C0D" w14:textId="4FE0176F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22.</w:t>
            </w:r>
            <w:r w:rsidR="00FC16D7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76925EA1" w14:textId="77777777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FE2558" w14:textId="77777777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C77DE0" w14:textId="77777777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1A9CA9" w14:textId="77777777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EF8448" w14:textId="77777777" w:rsidR="0071197F" w:rsidRPr="004B3844" w:rsidRDefault="0071197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DF47E5" w14:textId="1A0BE292" w:rsidR="0071197F" w:rsidRPr="004B3844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23.00</w:t>
            </w:r>
          </w:p>
          <w:p w14:paraId="1405E549" w14:textId="77777777" w:rsidR="00FC16D7" w:rsidRDefault="00FC16D7" w:rsidP="00895B8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05D147" w14:textId="77777777" w:rsidR="00FC16D7" w:rsidRDefault="00FC16D7" w:rsidP="00895B8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4FC5F4" w14:textId="77777777" w:rsidR="00FC16D7" w:rsidRDefault="00FC16D7" w:rsidP="00895B8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F48964" w14:textId="77777777" w:rsidR="00FC16D7" w:rsidRDefault="00FC16D7" w:rsidP="00895B8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29A957" w14:textId="77777777" w:rsidR="00FC16D7" w:rsidRDefault="00FC16D7" w:rsidP="00895B8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B40628" w14:textId="77777777" w:rsidR="00FC16D7" w:rsidRDefault="00FC16D7" w:rsidP="00895B8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351EEC" w14:textId="3B8418B1" w:rsidR="0071197F" w:rsidRPr="004B3844" w:rsidRDefault="0071197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4253" w:type="dxa"/>
            <w:shd w:val="clear" w:color="auto" w:fill="FFFFFF" w:themeFill="background1"/>
          </w:tcPr>
          <w:p w14:paraId="6B660247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lastRenderedPageBreak/>
              <w:t>Праздничные мероприятия, посвященные государственному празднику – 78-й годовщине Победы в Великой Отечественной войне 1941-1945 годов – Дню 9 Мая:</w:t>
            </w:r>
          </w:p>
          <w:p w14:paraId="128A740C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67BD21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22CD61" w14:textId="77777777" w:rsidR="00501453" w:rsidRDefault="0050145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  <w:p w14:paraId="6A822CF4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89C8C7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3098F5" w14:textId="77777777" w:rsidR="007C60EE" w:rsidRDefault="007C60E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B355BE" w14:textId="77777777" w:rsidR="007C60EE" w:rsidRDefault="007C60E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BB6D43" w14:textId="77777777" w:rsidR="00895B8F" w:rsidRDefault="00895B8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BF0356" w14:textId="77777777" w:rsidR="00895B8F" w:rsidRDefault="00895B8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B43DC8" w14:textId="77777777" w:rsidR="00895B8F" w:rsidRDefault="00895B8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C8546F" w14:textId="1991714C" w:rsidR="007C60EE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«Песня Победы»</w:t>
            </w:r>
          </w:p>
          <w:p w14:paraId="696289BB" w14:textId="77777777" w:rsidR="007C60EE" w:rsidRDefault="007C60E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29321B" w14:textId="77777777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E21575" w14:textId="77777777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4FCF31" w14:textId="77777777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5904BC" w14:textId="17C9B4F8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lastRenderedPageBreak/>
              <w:t>Митинг, посвященный Дню Победы</w:t>
            </w:r>
          </w:p>
          <w:p w14:paraId="57FFC814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FD4989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B1E3B0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A08BBE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0ECE6B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1FD4E5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6FE7EE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F4E644" w14:textId="77777777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61766A" w14:textId="6751674D" w:rsidR="00D71091" w:rsidRPr="004B3844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«Солдатская каша»</w:t>
            </w:r>
          </w:p>
          <w:p w14:paraId="78B3596A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9BD6C3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BE89E" w14:textId="77777777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487785" w14:textId="77777777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15D697" w14:textId="77777777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499D64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CA3D59" w14:textId="734A3E6C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  <w:r w:rsidR="00CE1FA2">
              <w:rPr>
                <w:rFonts w:ascii="Times New Roman" w:hAnsi="Times New Roman"/>
                <w:sz w:val="24"/>
                <w:szCs w:val="24"/>
              </w:rPr>
              <w:t>«Героям посвящается»</w:t>
            </w:r>
          </w:p>
          <w:p w14:paraId="2CD42446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0D42D4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B023A7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1F9E12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E6EA79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E8E864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2C70A5" w14:textId="58BE12ED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«Поем двором»</w:t>
            </w:r>
          </w:p>
          <w:p w14:paraId="54FF908C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D1E741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66BEAF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BEEF75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FF97A8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6DB5F0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E46497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F0537E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6F36F6" w14:textId="77777777" w:rsidR="00895B8F" w:rsidRDefault="00895B8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22783D" w14:textId="69092F79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«Вперёд к Победе» спортивно-патриотическая игровая программа, посвящённая 78-летию победы в ВОВ</w:t>
            </w:r>
          </w:p>
          <w:p w14:paraId="0B9F8D12" w14:textId="77777777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C05698" w14:textId="77777777" w:rsidR="00B459C4" w:rsidRDefault="00B459C4" w:rsidP="00895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692801" w14:textId="662C8F7C" w:rsidR="00B459C4" w:rsidRDefault="001B1512" w:rsidP="00895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Театрализованное представление «Победы имена»</w:t>
            </w:r>
          </w:p>
          <w:p w14:paraId="7BEF6288" w14:textId="77777777" w:rsidR="00CE1FA2" w:rsidRDefault="00CE1FA2" w:rsidP="00895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A12413" w14:textId="77777777" w:rsidR="0053472E" w:rsidRDefault="0053472E" w:rsidP="00895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F4A6AA" w14:textId="77777777" w:rsidR="0053472E" w:rsidRDefault="0053472E" w:rsidP="00895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C6D397" w14:textId="77777777" w:rsidR="0053472E" w:rsidRDefault="0053472E" w:rsidP="00895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D8C90C" w14:textId="77777777" w:rsidR="0053472E" w:rsidRDefault="0053472E" w:rsidP="00895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5EFCC7" w14:textId="54B019C0" w:rsidR="00F757EA" w:rsidRPr="004B3844" w:rsidRDefault="00F757EA" w:rsidP="00895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Вечернее гуляние, посвящённое Дню Победы</w:t>
            </w:r>
          </w:p>
          <w:p w14:paraId="10E60E20" w14:textId="77777777" w:rsidR="00F757EA" w:rsidRPr="004B3844" w:rsidRDefault="00F757EA" w:rsidP="00895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CC0F20" w14:textId="77777777" w:rsidR="00F757EA" w:rsidRPr="004B3844" w:rsidRDefault="00F757EA" w:rsidP="00895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298500" w14:textId="77777777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0C292B" w14:textId="3FA80736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  <w:p w14:paraId="26CB3A4D" w14:textId="77777777" w:rsidR="0071197F" w:rsidRPr="004B3844" w:rsidRDefault="0071197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AD3CD4" w14:textId="77777777" w:rsidR="0071197F" w:rsidRPr="004B3844" w:rsidRDefault="0071197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0A6686" w14:textId="77777777" w:rsidR="0071197F" w:rsidRPr="004B3844" w:rsidRDefault="0071197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3F47DA" w14:textId="77777777" w:rsidR="0071197F" w:rsidRPr="004B3844" w:rsidRDefault="0071197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DFD86D" w14:textId="77777777" w:rsidR="0071197F" w:rsidRPr="004B3844" w:rsidRDefault="0071197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B3255C" w14:textId="0974BE60" w:rsidR="0071197F" w:rsidRPr="004B3844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6D7">
              <w:rPr>
                <w:rFonts w:ascii="Times New Roman" w:hAnsi="Times New Roman"/>
                <w:sz w:val="24"/>
                <w:szCs w:val="24"/>
              </w:rPr>
              <w:t>Праздничный салют</w:t>
            </w:r>
          </w:p>
          <w:p w14:paraId="7E3016F5" w14:textId="77777777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200886" w14:textId="77777777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BC36B2" w14:textId="77777777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8D03E9" w14:textId="77777777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8B8046" w14:textId="77777777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850E57" w14:textId="77777777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BB8274" w14:textId="6474D10F" w:rsidR="0071197F" w:rsidRPr="004B3844" w:rsidRDefault="0071197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1.«Дорогами войны» - выставка картин из фондов музея Н.И. Щекотина.</w:t>
            </w:r>
          </w:p>
          <w:p w14:paraId="5C00F3F0" w14:textId="2DE75780" w:rsidR="0071197F" w:rsidRPr="004B3844" w:rsidRDefault="0071197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2.«Память пылающих лет» - выставка резьбы по дереву из фондов музея.</w:t>
            </w:r>
          </w:p>
          <w:p w14:paraId="77B938ED" w14:textId="7EDE75B2" w:rsidR="0071197F" w:rsidRPr="004B3844" w:rsidRDefault="0071197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3.«Полевая почта» - выставка писем военной поры из фондов музея.</w:t>
            </w:r>
          </w:p>
          <w:p w14:paraId="3FF042AA" w14:textId="0B7E6426" w:rsidR="00FC16D7" w:rsidRPr="004B3844" w:rsidRDefault="0071197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4.«Великая Победа» - викторина, посвящённая событиям ВОВ.</w:t>
            </w:r>
          </w:p>
        </w:tc>
        <w:tc>
          <w:tcPr>
            <w:tcW w:w="2551" w:type="dxa"/>
            <w:shd w:val="clear" w:color="auto" w:fill="FFFFFF" w:themeFill="background1"/>
          </w:tcPr>
          <w:p w14:paraId="00621B37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761A2D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C54D21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9E9E24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7925CC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00A234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EBCB2F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B0E35D" w14:textId="20592511" w:rsidR="006159BC" w:rsidRPr="006159BC" w:rsidRDefault="0061362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159BC" w:rsidRPr="006159BC">
              <w:rPr>
                <w:rFonts w:ascii="Times New Roman" w:hAnsi="Times New Roman"/>
                <w:sz w:val="24"/>
                <w:szCs w:val="24"/>
              </w:rPr>
              <w:t>. Баган,</w:t>
            </w:r>
          </w:p>
          <w:p w14:paraId="554D0AD2" w14:textId="18F08598" w:rsidR="00FD11A4" w:rsidRPr="004B3844" w:rsidRDefault="006159BC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9BC">
              <w:rPr>
                <w:rFonts w:ascii="Times New Roman" w:hAnsi="Times New Roman"/>
                <w:sz w:val="24"/>
                <w:szCs w:val="24"/>
              </w:rPr>
              <w:t>площадь у Монумента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Славы</w:t>
            </w:r>
          </w:p>
          <w:p w14:paraId="5DF16AC3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959EE" w14:textId="77777777" w:rsidR="007C60EE" w:rsidRDefault="007C60E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FE47C7" w14:textId="77777777" w:rsidR="00895B8F" w:rsidRDefault="00895B8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345AFB" w14:textId="77777777" w:rsidR="00895B8F" w:rsidRDefault="00895B8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AB00B9" w14:textId="77777777" w:rsidR="00895B8F" w:rsidRDefault="00895B8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119A7F" w14:textId="4CB3254E" w:rsidR="00983163" w:rsidRP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63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079FB242" w14:textId="6260E941" w:rsidR="007C60EE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63"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  <w:p w14:paraId="7C1141C0" w14:textId="77777777" w:rsidR="007C60EE" w:rsidRDefault="007C60E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A2CA4D" w14:textId="77777777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F57010" w14:textId="77777777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C4B3C8" w14:textId="1CF18FDF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lastRenderedPageBreak/>
              <w:t>с. Баган,</w:t>
            </w:r>
          </w:p>
          <w:p w14:paraId="1A31EDCE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Монумент Славы</w:t>
            </w:r>
          </w:p>
          <w:p w14:paraId="280FD291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44777E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4E7396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941F7B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8BE5D0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780252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9369DF" w14:textId="77777777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7F8F0B" w14:textId="5D7055AB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29F8652" w14:textId="77777777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у Дома культуры</w:t>
            </w:r>
          </w:p>
          <w:p w14:paraId="4733FA0F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2CA1BB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A7BD52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B13BA6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D1BAE1" w14:textId="3F132CFA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923DB6C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районного Дома культуры, зрительный зал</w:t>
            </w:r>
          </w:p>
          <w:p w14:paraId="5A4176B1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BECA42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977BCB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0E36B0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D42C8D" w14:textId="53750358" w:rsidR="00CE1FA2" w:rsidRP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A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0BE1437" w14:textId="77777777" w:rsidR="00CE1FA2" w:rsidRP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A2">
              <w:rPr>
                <w:rFonts w:ascii="Times New Roman" w:hAnsi="Times New Roman"/>
                <w:sz w:val="24"/>
                <w:szCs w:val="24"/>
              </w:rPr>
              <w:t>территория у домов по адресу ул. Комсомольская, 3</w:t>
            </w:r>
          </w:p>
          <w:p w14:paraId="171A202E" w14:textId="77777777" w:rsidR="00CE1FA2" w:rsidRP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FA2">
              <w:rPr>
                <w:rFonts w:ascii="Times New Roman" w:hAnsi="Times New Roman"/>
                <w:sz w:val="24"/>
                <w:szCs w:val="24"/>
              </w:rPr>
              <w:t>ул. Куйбышева, 32</w:t>
            </w:r>
          </w:p>
          <w:p w14:paraId="7F21CD23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AB7CC8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F97A9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CF88DB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78D827" w14:textId="77777777" w:rsidR="00895B8F" w:rsidRDefault="00895B8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7826E4" w14:textId="6106BC76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2236098" w14:textId="229448E1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  <w:p w14:paraId="25298339" w14:textId="77777777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13DE66" w14:textId="77777777" w:rsidR="00B459C4" w:rsidRDefault="00B459C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F0E9FB" w14:textId="77777777" w:rsidR="001B1512" w:rsidRPr="004B3844" w:rsidRDefault="001B151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lastRenderedPageBreak/>
              <w:t>с. Баган,</w:t>
            </w:r>
          </w:p>
          <w:p w14:paraId="184D289D" w14:textId="77777777" w:rsidR="001B1512" w:rsidRPr="004B3844" w:rsidRDefault="001B151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районного Дома культуры, зрительный зал</w:t>
            </w:r>
          </w:p>
          <w:p w14:paraId="12FE212A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24815D" w14:textId="77777777" w:rsidR="001B1512" w:rsidRDefault="001B151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A74243" w14:textId="77777777" w:rsidR="001B1512" w:rsidRDefault="001B151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A0A8DB" w14:textId="2E83B443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2256E911" w14:textId="77777777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  <w:p w14:paraId="2B1AA308" w14:textId="77777777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087934" w14:textId="77777777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B54F17" w14:textId="77777777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EAC66B" w14:textId="6113BFE3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4CAAEC4" w14:textId="77777777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Монумент Славы</w:t>
            </w:r>
          </w:p>
          <w:p w14:paraId="471BCBE3" w14:textId="77777777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E1A0BC" w14:textId="77777777" w:rsidR="003C66E2" w:rsidRPr="004B3844" w:rsidRDefault="003C66E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579C0F" w14:textId="77777777" w:rsidR="003C66E2" w:rsidRPr="004B3844" w:rsidRDefault="003C66E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8FF5EF" w14:textId="77777777" w:rsidR="003C66E2" w:rsidRPr="004B3844" w:rsidRDefault="003C66E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3345E7" w14:textId="77777777" w:rsidR="00FC16D7" w:rsidRP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6D7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2CDBABB9" w14:textId="7D0D9D82" w:rsidR="003C66E2" w:rsidRPr="004B3844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6D7"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  <w:p w14:paraId="2AB58441" w14:textId="77777777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79AC8C" w14:textId="77777777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0B81AB" w14:textId="77777777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6D5AD1" w14:textId="77777777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753B68" w14:textId="77777777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DEB728" w14:textId="00C4C990" w:rsidR="003C66E2" w:rsidRPr="004B3844" w:rsidRDefault="003C66E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F3A4234" w14:textId="372579E2" w:rsidR="003C66E2" w:rsidRPr="004B3844" w:rsidRDefault="003C66E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районного краеведческого музея</w:t>
            </w:r>
          </w:p>
        </w:tc>
        <w:tc>
          <w:tcPr>
            <w:tcW w:w="2977" w:type="dxa"/>
            <w:shd w:val="clear" w:color="auto" w:fill="FFFFFF" w:themeFill="background1"/>
          </w:tcPr>
          <w:p w14:paraId="16EFC98D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 Баганского района</w:t>
            </w:r>
          </w:p>
          <w:p w14:paraId="29E9CA1F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AF975A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EF1C0A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89E96A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88C776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F6792E" w14:textId="4793F5E1" w:rsidR="00D71091" w:rsidRPr="004B3844" w:rsidRDefault="00F3539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9A">
              <w:rPr>
                <w:rFonts w:ascii="Times New Roman" w:hAnsi="Times New Roman"/>
                <w:sz w:val="24"/>
                <w:szCs w:val="24"/>
              </w:rPr>
              <w:t>Отдел молодёжной политики, физической культуры и спорта администрации Баганского района</w:t>
            </w:r>
          </w:p>
          <w:p w14:paraId="3E871CF2" w14:textId="77777777" w:rsidR="00895B8F" w:rsidRDefault="00895B8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7AF506" w14:textId="77777777" w:rsidR="00895B8F" w:rsidRDefault="00895B8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71981E" w14:textId="77777777" w:rsidR="00895B8F" w:rsidRDefault="00895B8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F7844F" w14:textId="2E477573" w:rsidR="00983163" w:rsidRPr="004B3844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</w:t>
            </w:r>
          </w:p>
          <w:p w14:paraId="1014CB2C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7E1874" w14:textId="77777777" w:rsidR="007C60EE" w:rsidRDefault="007C60E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832174" w14:textId="77777777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110F8A" w14:textId="487B9BA9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Баганского района,</w:t>
            </w:r>
          </w:p>
          <w:p w14:paraId="6E41338D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Баганского сельсовета</w:t>
            </w:r>
          </w:p>
          <w:p w14:paraId="4901C6C1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117F19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52DFE1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1C22ED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E56569" w14:textId="77777777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6A1F63" w14:textId="7DDAB883" w:rsidR="00D71091" w:rsidRPr="004B3844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Баганского сельсовета</w:t>
            </w:r>
          </w:p>
          <w:p w14:paraId="77DD435F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3192A2" w14:textId="77777777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AC3360" w14:textId="77777777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BE5366" w14:textId="77777777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40B958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26B376" w14:textId="73ABEA19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</w:t>
            </w:r>
          </w:p>
          <w:p w14:paraId="1F419ABF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2BDCF8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7D26F1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0E8870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8757C1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2413A5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CEFA60" w14:textId="10CB5FBA" w:rsidR="00CE1FA2" w:rsidRPr="004B3844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</w:t>
            </w:r>
          </w:p>
          <w:p w14:paraId="1F2140B7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74B7C3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A9C29C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213BB1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2BDD07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95F171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F2688E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ED05DD" w14:textId="77777777" w:rsidR="00895B8F" w:rsidRDefault="00895B8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A55940" w14:textId="23FCD7BC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</w:t>
            </w:r>
          </w:p>
          <w:p w14:paraId="6E918B0F" w14:textId="77777777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42E8A2" w14:textId="77777777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FBED01" w14:textId="77777777" w:rsidR="00B459C4" w:rsidRDefault="00B459C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2C732C" w14:textId="3A4AFA03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lastRenderedPageBreak/>
              <w:t>МБУК «КДЦ Баганского района</w:t>
            </w:r>
          </w:p>
          <w:p w14:paraId="6670C114" w14:textId="77777777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A4BB13" w14:textId="77777777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BF4701" w14:textId="77777777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BF7937" w14:textId="77777777" w:rsidR="001B1512" w:rsidRDefault="001B151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DBEF96" w14:textId="77777777" w:rsidR="001B1512" w:rsidRDefault="001B151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F5541F" w14:textId="189A19C9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</w:t>
            </w:r>
          </w:p>
          <w:p w14:paraId="4EA06EE5" w14:textId="77777777" w:rsidR="003C66E2" w:rsidRPr="004B3844" w:rsidRDefault="003C66E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BEE188" w14:textId="77777777" w:rsidR="003C66E2" w:rsidRPr="004B3844" w:rsidRDefault="003C66E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284C14" w14:textId="77777777" w:rsidR="003C66E2" w:rsidRPr="004B3844" w:rsidRDefault="003C66E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5FF354" w14:textId="77777777" w:rsidR="0053472E" w:rsidRPr="004B3844" w:rsidRDefault="0053472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</w:t>
            </w:r>
          </w:p>
          <w:p w14:paraId="41C9638A" w14:textId="77777777" w:rsidR="003C66E2" w:rsidRPr="004B3844" w:rsidRDefault="003C66E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19A4B4" w14:textId="77777777" w:rsidR="0053472E" w:rsidRDefault="0053472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31A774" w14:textId="77777777" w:rsidR="0053472E" w:rsidRDefault="0053472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962F9C" w14:textId="77777777" w:rsidR="0053472E" w:rsidRDefault="0053472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A550DA" w14:textId="3AAD2560" w:rsidR="003C66E2" w:rsidRPr="004B3844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6D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3472E">
              <w:rPr>
                <w:rFonts w:ascii="Times New Roman" w:hAnsi="Times New Roman"/>
                <w:sz w:val="24"/>
                <w:szCs w:val="24"/>
              </w:rPr>
              <w:t>Ба</w:t>
            </w:r>
            <w:r w:rsidRPr="00FC16D7">
              <w:rPr>
                <w:rFonts w:ascii="Times New Roman" w:hAnsi="Times New Roman"/>
                <w:sz w:val="24"/>
                <w:szCs w:val="24"/>
              </w:rPr>
              <w:t>ганского сельсовета</w:t>
            </w:r>
          </w:p>
          <w:p w14:paraId="1E873C85" w14:textId="77777777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D33D03" w14:textId="77777777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C31F83" w14:textId="77777777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7C5394" w14:textId="765D0DC9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E6CF61" w14:textId="77777777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0ACBE9" w14:textId="672CA7AF" w:rsidR="003C66E2" w:rsidRPr="004B3844" w:rsidRDefault="003C66E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 музей»</w:t>
            </w:r>
          </w:p>
        </w:tc>
        <w:tc>
          <w:tcPr>
            <w:tcW w:w="4111" w:type="dxa"/>
            <w:shd w:val="clear" w:color="auto" w:fill="FFFFFF" w:themeFill="background1"/>
          </w:tcPr>
          <w:p w14:paraId="5C060237" w14:textId="77777777" w:rsidR="00FD11A4" w:rsidRPr="004B3844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C71C10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054E9E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02695D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054E74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98F162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5D8DED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E738F9" w14:textId="77777777" w:rsidR="00F3539A" w:rsidRPr="00F3539A" w:rsidRDefault="00F3539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9A">
              <w:rPr>
                <w:rFonts w:ascii="Times New Roman" w:hAnsi="Times New Roman"/>
                <w:sz w:val="24"/>
                <w:szCs w:val="24"/>
              </w:rPr>
              <w:t>Дежкина Е.С.,</w:t>
            </w:r>
          </w:p>
          <w:p w14:paraId="26816E4B" w14:textId="77777777" w:rsidR="00F3539A" w:rsidRPr="00F3539A" w:rsidRDefault="00F3539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9A">
              <w:rPr>
                <w:rFonts w:ascii="Times New Roman" w:hAnsi="Times New Roman"/>
                <w:sz w:val="24"/>
                <w:szCs w:val="24"/>
              </w:rPr>
              <w:t>начальник отдела молодёжной политики, физической культуры и спорта</w:t>
            </w:r>
          </w:p>
          <w:p w14:paraId="23000EF2" w14:textId="5DF985BD" w:rsidR="00D71091" w:rsidRPr="004B3844" w:rsidRDefault="00F3539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39A">
              <w:rPr>
                <w:rFonts w:ascii="Times New Roman" w:hAnsi="Times New Roman"/>
                <w:sz w:val="24"/>
                <w:szCs w:val="24"/>
              </w:rPr>
              <w:t>29-082</w:t>
            </w:r>
          </w:p>
          <w:p w14:paraId="2CE09127" w14:textId="77777777" w:rsidR="00895B8F" w:rsidRDefault="00895B8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527C0A" w14:textId="77777777" w:rsidR="00895B8F" w:rsidRDefault="00895B8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98BABE" w14:textId="77777777" w:rsidR="00895B8F" w:rsidRDefault="00895B8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B6E7C9" w14:textId="4EE57A7C" w:rsidR="00983163" w:rsidRP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63"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69E6C9C8" w14:textId="77777777" w:rsidR="00983163" w:rsidRP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63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38C53D6E" w14:textId="55D7ED99" w:rsidR="00D71091" w:rsidRPr="004B3844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163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711F6DCB" w14:textId="77777777" w:rsidR="007C60EE" w:rsidRDefault="007C60E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0D6639" w14:textId="58026D14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lastRenderedPageBreak/>
              <w:t>Удалова Т.Н.,</w:t>
            </w:r>
          </w:p>
          <w:p w14:paraId="2CA7D30D" w14:textId="3D585D3C" w:rsidR="00CE1FA2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21-154</w:t>
            </w:r>
          </w:p>
          <w:p w14:paraId="1E3C516F" w14:textId="0A366508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Маслик К.В.,</w:t>
            </w:r>
          </w:p>
          <w:p w14:paraId="1E366956" w14:textId="78115584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глава Баганского сельсовета</w:t>
            </w:r>
            <w:r w:rsidR="00CE1FA2">
              <w:rPr>
                <w:rFonts w:ascii="Times New Roman" w:hAnsi="Times New Roman"/>
                <w:sz w:val="24"/>
                <w:szCs w:val="24"/>
              </w:rPr>
              <w:t>,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22-767</w:t>
            </w:r>
          </w:p>
          <w:p w14:paraId="7D931561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83A239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9A0C68" w14:textId="77777777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0037C4" w14:textId="77777777" w:rsidR="00895B8F" w:rsidRDefault="00895B8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13FF85" w14:textId="6481A768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Маслик К.В.,</w:t>
            </w:r>
          </w:p>
          <w:p w14:paraId="3B3E4E9C" w14:textId="77777777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9E0B70">
              <w:rPr>
                <w:rFonts w:ascii="Times New Roman" w:hAnsi="Times New Roman"/>
                <w:sz w:val="24"/>
                <w:szCs w:val="24"/>
              </w:rPr>
              <w:t xml:space="preserve"> Баганского сельсовета</w:t>
            </w:r>
          </w:p>
          <w:p w14:paraId="605A8079" w14:textId="77777777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22-767</w:t>
            </w:r>
          </w:p>
          <w:p w14:paraId="62E1CB18" w14:textId="77777777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0EC001" w14:textId="77777777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B80159" w14:textId="77777777" w:rsidR="00983163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A539ED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872060" w14:textId="5DAE9C0B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7AF1C3FC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0016F65D" w14:textId="77777777" w:rsidR="00B459C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76AF839D" w14:textId="77777777" w:rsidR="00B459C4" w:rsidRDefault="00B459C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CAC9D7" w14:textId="77777777" w:rsidR="00B459C4" w:rsidRDefault="00B459C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D36A7D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1BC1DA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638596" w14:textId="39E8AC60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2E089FA3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04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/>
                <w:sz w:val="24"/>
                <w:szCs w:val="24"/>
              </w:rPr>
              <w:t>БУК «КДЦ Баганского района»,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>080</w:t>
            </w:r>
          </w:p>
          <w:p w14:paraId="1BE10962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Самсонова С.В.</w:t>
            </w:r>
          </w:p>
          <w:p w14:paraId="2331ADEC" w14:textId="5C4FF24D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МБУК «Комплексный центр социального обслуживания населения Баганского района»,</w:t>
            </w:r>
            <w:r>
              <w:rPr>
                <w:rFonts w:ascii="Times New Roman" w:hAnsi="Times New Roman"/>
                <w:sz w:val="24"/>
                <w:szCs w:val="24"/>
              </w:rPr>
              <w:t>22-782</w:t>
            </w:r>
          </w:p>
          <w:p w14:paraId="00E037F9" w14:textId="77777777" w:rsidR="00B459C4" w:rsidRDefault="00B459C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42F66A" w14:textId="77777777" w:rsidR="00CE1FA2" w:rsidRDefault="00CE1FA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30BE2E" w14:textId="77777777" w:rsidR="00895B8F" w:rsidRDefault="00895B8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62B256" w14:textId="6C684520" w:rsidR="00B459C4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46C873B1" w14:textId="77777777" w:rsidR="00D71091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4C0E5265" w14:textId="5C7BD6F0" w:rsidR="0071197F" w:rsidRPr="004B3844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3A110FB7" w14:textId="77777777" w:rsidR="004B3844" w:rsidRPr="004B3844" w:rsidRDefault="004B384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BA3BA5" w14:textId="0B7E7C00" w:rsidR="00B459C4" w:rsidRPr="004B3844" w:rsidRDefault="00B459C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lastRenderedPageBreak/>
              <w:t>Клятченок К.А.</w:t>
            </w:r>
          </w:p>
          <w:p w14:paraId="618F302F" w14:textId="77777777" w:rsidR="00B459C4" w:rsidRPr="004B3844" w:rsidRDefault="00B459C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4D387608" w14:textId="77777777" w:rsidR="00B459C4" w:rsidRPr="004B3844" w:rsidRDefault="00B459C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2698DD6C" w14:textId="77777777" w:rsid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DBBEEE" w14:textId="77777777" w:rsidR="001B1512" w:rsidRDefault="001B151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C81604" w14:textId="77777777" w:rsidR="001B1512" w:rsidRDefault="001B151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2FA7C9" w14:textId="5F388EB8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4B44C534" w14:textId="77777777" w:rsidR="00F757EA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2C12F8AA" w14:textId="77777777" w:rsidR="00D71091" w:rsidRPr="004B3844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49ACBD4B" w14:textId="77777777" w:rsidR="0071197F" w:rsidRPr="004B3844" w:rsidRDefault="0071197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B63B93" w14:textId="77777777" w:rsidR="0053472E" w:rsidRPr="0053472E" w:rsidRDefault="0053472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72E"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75182F92" w14:textId="77777777" w:rsidR="0053472E" w:rsidRPr="0053472E" w:rsidRDefault="0053472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72E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3DD400AB" w14:textId="3BE5E495" w:rsidR="0053472E" w:rsidRDefault="0053472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72E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3B343F75" w14:textId="77777777" w:rsidR="0053472E" w:rsidRDefault="0053472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D9626C" w14:textId="77777777" w:rsidR="0053472E" w:rsidRDefault="0053472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1D85EF" w14:textId="7FA1804E" w:rsidR="00FC16D7" w:rsidRP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6D7">
              <w:rPr>
                <w:rFonts w:ascii="Times New Roman" w:hAnsi="Times New Roman"/>
                <w:sz w:val="24"/>
                <w:szCs w:val="24"/>
              </w:rPr>
              <w:t>Маслик К.В.,</w:t>
            </w:r>
          </w:p>
          <w:p w14:paraId="3EA7DFF1" w14:textId="77777777" w:rsidR="00FC16D7" w:rsidRPr="00FC16D7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6D7">
              <w:rPr>
                <w:rFonts w:ascii="Times New Roman" w:hAnsi="Times New Roman"/>
                <w:sz w:val="24"/>
                <w:szCs w:val="24"/>
              </w:rPr>
              <w:t>глава Баганского сельсовета</w:t>
            </w:r>
          </w:p>
          <w:p w14:paraId="064DEB84" w14:textId="4946EA48" w:rsidR="0071197F" w:rsidRPr="004B3844" w:rsidRDefault="00FC16D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6D7">
              <w:rPr>
                <w:rFonts w:ascii="Times New Roman" w:hAnsi="Times New Roman"/>
                <w:sz w:val="24"/>
                <w:szCs w:val="24"/>
              </w:rPr>
              <w:t>22-767</w:t>
            </w:r>
          </w:p>
          <w:p w14:paraId="67DFFE39" w14:textId="77777777" w:rsidR="00FC16D7" w:rsidRDefault="00FC16D7" w:rsidP="00895B8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F259B7" w14:textId="77777777" w:rsidR="00FC16D7" w:rsidRDefault="00FC16D7" w:rsidP="00895B8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39860FB" w14:textId="77777777" w:rsidR="00FC16D7" w:rsidRDefault="00FC16D7" w:rsidP="00895B8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871596E" w14:textId="6DCF3029" w:rsidR="003C66E2" w:rsidRPr="004B3844" w:rsidRDefault="003C66E2" w:rsidP="00895B8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6F80AC98" w14:textId="77777777" w:rsidR="003C66E2" w:rsidRPr="004B3844" w:rsidRDefault="003C66E2" w:rsidP="00895B8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2E3D8FC6" w14:textId="6054BD19" w:rsidR="0071197F" w:rsidRPr="004B3844" w:rsidRDefault="003C66E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22 780</w:t>
            </w:r>
          </w:p>
        </w:tc>
      </w:tr>
      <w:tr w:rsidR="00B90E40" w:rsidRPr="004C5F8A" w14:paraId="5829124B" w14:textId="77777777" w:rsidTr="00AA1402">
        <w:tc>
          <w:tcPr>
            <w:tcW w:w="1418" w:type="dxa"/>
            <w:shd w:val="clear" w:color="auto" w:fill="FFFFFF" w:themeFill="background1"/>
          </w:tcPr>
          <w:p w14:paraId="6CD89059" w14:textId="77777777" w:rsidR="00B90E40" w:rsidRDefault="00B90E40" w:rsidP="00B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14:paraId="65AACF6C" w14:textId="3E127A21" w:rsidR="00B90E40" w:rsidRDefault="00B90E40" w:rsidP="00B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1F94E7AB" w14:textId="7C5BD40B" w:rsidR="00B90E40" w:rsidRDefault="00B90E40" w:rsidP="00B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6385D062" w14:textId="3A79E46B" w:rsidR="00B90E40" w:rsidRPr="004B3844" w:rsidRDefault="00B90E40" w:rsidP="00B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F983145" w14:textId="560D3638" w:rsidR="00B90E40" w:rsidRPr="004B3844" w:rsidRDefault="00B90E40" w:rsidP="00B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Совещание руководителей образовательных учреждений</w:t>
            </w:r>
          </w:p>
        </w:tc>
        <w:tc>
          <w:tcPr>
            <w:tcW w:w="2551" w:type="dxa"/>
            <w:shd w:val="clear" w:color="auto" w:fill="FFFFFF" w:themeFill="background1"/>
          </w:tcPr>
          <w:p w14:paraId="53E5F043" w14:textId="77777777" w:rsidR="00B90E40" w:rsidRPr="00335C6D" w:rsidRDefault="00B90E40" w:rsidP="00B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CA6EC99" w14:textId="373F2616" w:rsidR="00B90E40" w:rsidRPr="004B3844" w:rsidRDefault="00B90E40" w:rsidP="00B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</w:t>
            </w:r>
          </w:p>
        </w:tc>
        <w:tc>
          <w:tcPr>
            <w:tcW w:w="2977" w:type="dxa"/>
            <w:shd w:val="clear" w:color="auto" w:fill="FFFFFF" w:themeFill="background1"/>
          </w:tcPr>
          <w:p w14:paraId="1ACF7CD4" w14:textId="0CA4FB7A" w:rsidR="00B90E40" w:rsidRPr="004B3844" w:rsidRDefault="00B90E40" w:rsidP="00B90E4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305036DC" w14:textId="77777777" w:rsidR="00B90E40" w:rsidRPr="00335C6D" w:rsidRDefault="00B90E40" w:rsidP="00B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105570F7" w14:textId="77777777" w:rsidR="00B90E40" w:rsidRPr="00335C6D" w:rsidRDefault="00B90E40" w:rsidP="00B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района»,</w:t>
            </w:r>
          </w:p>
          <w:p w14:paraId="798D7D9C" w14:textId="77777777" w:rsidR="00B90E40" w:rsidRDefault="00B90E40" w:rsidP="00B45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49-325</w:t>
            </w:r>
          </w:p>
          <w:p w14:paraId="05DBBA0A" w14:textId="77777777" w:rsidR="003E496F" w:rsidRDefault="003E496F" w:rsidP="00B45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F4A34A" w14:textId="597CBE24" w:rsidR="003E496F" w:rsidRPr="004B3844" w:rsidRDefault="003E496F" w:rsidP="00194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BAE" w:rsidRPr="004C5F8A" w14:paraId="76759D18" w14:textId="77777777" w:rsidTr="00AA1402">
        <w:tc>
          <w:tcPr>
            <w:tcW w:w="1418" w:type="dxa"/>
            <w:shd w:val="clear" w:color="auto" w:fill="FFFFFF" w:themeFill="background1"/>
          </w:tcPr>
          <w:p w14:paraId="6E6393B7" w14:textId="77777777" w:rsidR="00F44BAE" w:rsidRPr="004B3844" w:rsidRDefault="00F44BAE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14:paraId="0714B17E" w14:textId="15C6216B" w:rsidR="00F44BAE" w:rsidRPr="004B3844" w:rsidRDefault="00F44BAE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73172986" w14:textId="3614A05E" w:rsidR="00F44BAE" w:rsidRPr="004B3844" w:rsidRDefault="00F44BAE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0CC0A50F" w14:textId="144CB5CF" w:rsidR="00F44BAE" w:rsidRPr="004B3844" w:rsidRDefault="00F44BAE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588F322" w14:textId="6C0D3541" w:rsidR="00F44BAE" w:rsidRPr="004B3844" w:rsidRDefault="00F44BAE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Заседание районной комиссии по оказанию материальной социальной помощи жителям Баганского района, оказавшимся в трудной жизненной ситуации</w:t>
            </w:r>
          </w:p>
        </w:tc>
        <w:tc>
          <w:tcPr>
            <w:tcW w:w="2551" w:type="dxa"/>
            <w:shd w:val="clear" w:color="auto" w:fill="FFFFFF" w:themeFill="background1"/>
          </w:tcPr>
          <w:p w14:paraId="51C1015D" w14:textId="77777777" w:rsidR="00F44BAE" w:rsidRPr="004B3844" w:rsidRDefault="00F44BAE" w:rsidP="00F44BAE">
            <w:pPr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             с. Баган,</w:t>
            </w:r>
          </w:p>
          <w:p w14:paraId="01E45285" w14:textId="745E3C33" w:rsidR="00F44BAE" w:rsidRPr="004B3844" w:rsidRDefault="00F44BAE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Баганского района, кабинет заместителя главы администрации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E38748D" w14:textId="77777777" w:rsidR="00F44BAE" w:rsidRPr="004B3844" w:rsidRDefault="00F44BAE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Комиссия по оказанию материальной, </w:t>
            </w:r>
          </w:p>
          <w:p w14:paraId="2F3E72C3" w14:textId="36DC2129" w:rsidR="00F44BAE" w:rsidRPr="004B3844" w:rsidRDefault="00F44BAE" w:rsidP="00F44BA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социальной помощи жителям района, оказавшимся в трудной жизненной ситуации</w:t>
            </w:r>
          </w:p>
        </w:tc>
        <w:tc>
          <w:tcPr>
            <w:tcW w:w="4111" w:type="dxa"/>
            <w:shd w:val="clear" w:color="auto" w:fill="FFFFFF" w:themeFill="background1"/>
          </w:tcPr>
          <w:p w14:paraId="35F0F6DD" w14:textId="77777777" w:rsidR="00F44BAE" w:rsidRPr="004B3844" w:rsidRDefault="00F44BAE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Удалова Т.Н.,</w:t>
            </w:r>
          </w:p>
          <w:p w14:paraId="783B555F" w14:textId="77777777" w:rsidR="00F44BAE" w:rsidRPr="004B3844" w:rsidRDefault="00F44BAE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комиссии,</w:t>
            </w:r>
          </w:p>
          <w:p w14:paraId="17471C98" w14:textId="77777777" w:rsidR="00F44BAE" w:rsidRPr="004B3844" w:rsidRDefault="00F44BAE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21-154;</w:t>
            </w:r>
          </w:p>
          <w:p w14:paraId="1E20A918" w14:textId="77777777" w:rsidR="00F44BAE" w:rsidRPr="004B3844" w:rsidRDefault="00F44BAE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Туркеева К.А.,</w:t>
            </w:r>
          </w:p>
          <w:p w14:paraId="6603C832" w14:textId="77777777" w:rsidR="00F44BAE" w:rsidRPr="004B3844" w:rsidRDefault="00F44BAE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и трудовых отношений</w:t>
            </w:r>
          </w:p>
          <w:p w14:paraId="3A241522" w14:textId="77777777" w:rsidR="00F44BAE" w:rsidRPr="004B3844" w:rsidRDefault="00F44BAE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22F5D24B" w14:textId="77777777" w:rsidR="00F44BAE" w:rsidRDefault="00F44BAE" w:rsidP="003E4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22-786</w:t>
            </w:r>
          </w:p>
          <w:p w14:paraId="1E80B1A1" w14:textId="77777777" w:rsidR="003E496F" w:rsidRDefault="003E496F" w:rsidP="003E4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4E2ADA" w14:textId="77777777" w:rsidR="003E496F" w:rsidRDefault="003E496F" w:rsidP="003E4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B6A7BF" w14:textId="77777777" w:rsidR="003E496F" w:rsidRDefault="003E496F" w:rsidP="003E4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C57066" w14:textId="5DC409BE" w:rsidR="007C60EE" w:rsidRPr="004B3844" w:rsidRDefault="007C60EE" w:rsidP="003E4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6A9" w:rsidRPr="004C5F8A" w14:paraId="31061CD7" w14:textId="77777777" w:rsidTr="00AA1402">
        <w:tc>
          <w:tcPr>
            <w:tcW w:w="1418" w:type="dxa"/>
            <w:shd w:val="clear" w:color="auto" w:fill="FFFFFF" w:themeFill="background1"/>
          </w:tcPr>
          <w:p w14:paraId="5611F38E" w14:textId="77777777" w:rsidR="007F66A9" w:rsidRDefault="007F66A9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3F433C2A" w14:textId="2A3EBBB6" w:rsidR="007F66A9" w:rsidRDefault="0061362F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F66A9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14:paraId="523B955B" w14:textId="6D979FB5" w:rsidR="007F66A9" w:rsidRDefault="0061362F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1126337A" w14:textId="6643A60A" w:rsidR="0061362F" w:rsidRPr="004B3844" w:rsidRDefault="0061362F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191924F" w14:textId="1C909F6E" w:rsidR="007F66A9" w:rsidRPr="004B3844" w:rsidRDefault="0061362F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сезона по футболу</w:t>
            </w:r>
          </w:p>
        </w:tc>
        <w:tc>
          <w:tcPr>
            <w:tcW w:w="2551" w:type="dxa"/>
            <w:shd w:val="clear" w:color="auto" w:fill="FFFFFF" w:themeFill="background1"/>
          </w:tcPr>
          <w:p w14:paraId="75E6180E" w14:textId="77777777" w:rsidR="0061362F" w:rsidRPr="00335C6D" w:rsidRDefault="0061362F" w:rsidP="00613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8A6A303" w14:textId="1735D7CF" w:rsidR="007F66A9" w:rsidRPr="004B3844" w:rsidRDefault="0061362F" w:rsidP="00613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  <w:r w:rsidRPr="00335C6D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2977" w:type="dxa"/>
            <w:shd w:val="clear" w:color="auto" w:fill="FFFFFF" w:themeFill="background1"/>
          </w:tcPr>
          <w:p w14:paraId="3BC87A6A" w14:textId="50E9230B" w:rsidR="007F66A9" w:rsidRPr="004B3844" w:rsidRDefault="0061362F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2F">
              <w:rPr>
                <w:rFonts w:ascii="Times New Roman" w:hAnsi="Times New Roman"/>
                <w:sz w:val="24"/>
                <w:szCs w:val="24"/>
              </w:rPr>
              <w:t>Отдел молодёжной политики, физической культуры и спорта администрации Баганского района</w:t>
            </w:r>
          </w:p>
        </w:tc>
        <w:tc>
          <w:tcPr>
            <w:tcW w:w="4111" w:type="dxa"/>
            <w:shd w:val="clear" w:color="auto" w:fill="FFFFFF" w:themeFill="background1"/>
          </w:tcPr>
          <w:p w14:paraId="1177C8B2" w14:textId="77777777" w:rsidR="0061362F" w:rsidRPr="0061362F" w:rsidRDefault="0061362F" w:rsidP="00613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2F">
              <w:rPr>
                <w:rFonts w:ascii="Times New Roman" w:hAnsi="Times New Roman"/>
                <w:sz w:val="24"/>
                <w:szCs w:val="24"/>
              </w:rPr>
              <w:t>Дежкина Е.С.,</w:t>
            </w:r>
          </w:p>
          <w:p w14:paraId="3B5B1720" w14:textId="77777777" w:rsidR="0061362F" w:rsidRPr="0061362F" w:rsidRDefault="0061362F" w:rsidP="00613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2F">
              <w:rPr>
                <w:rFonts w:ascii="Times New Roman" w:hAnsi="Times New Roman"/>
                <w:sz w:val="24"/>
                <w:szCs w:val="24"/>
              </w:rPr>
              <w:t>начальник отдела молодёжной политики, физической культуры и спорта</w:t>
            </w:r>
          </w:p>
          <w:p w14:paraId="0882A338" w14:textId="77777777" w:rsidR="007F66A9" w:rsidRDefault="0061362F" w:rsidP="00613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2F">
              <w:rPr>
                <w:rFonts w:ascii="Times New Roman" w:hAnsi="Times New Roman"/>
                <w:sz w:val="24"/>
                <w:szCs w:val="24"/>
              </w:rPr>
              <w:t>29-082</w:t>
            </w:r>
          </w:p>
          <w:p w14:paraId="4FD28F5A" w14:textId="77777777" w:rsidR="007C60EE" w:rsidRDefault="007C60EE" w:rsidP="00613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0B8D93" w14:textId="77777777" w:rsidR="007C60EE" w:rsidRDefault="007C60EE" w:rsidP="00613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0D0F06" w14:textId="5BD240C4" w:rsidR="007C60EE" w:rsidRPr="004B3844" w:rsidRDefault="007C60EE" w:rsidP="00613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119" w:rsidRPr="004C5F8A" w14:paraId="67B0C985" w14:textId="77777777" w:rsidTr="00AA1402">
        <w:tc>
          <w:tcPr>
            <w:tcW w:w="1418" w:type="dxa"/>
            <w:shd w:val="clear" w:color="auto" w:fill="FFFFFF" w:themeFill="background1"/>
          </w:tcPr>
          <w:p w14:paraId="21705EAB" w14:textId="77777777" w:rsidR="00037119" w:rsidRPr="00037119" w:rsidRDefault="00037119" w:rsidP="00037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9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6EEC9C5C" w14:textId="77777777" w:rsidR="00037119" w:rsidRPr="00037119" w:rsidRDefault="00037119" w:rsidP="00037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9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06377840" w14:textId="77777777" w:rsidR="00037119" w:rsidRPr="00037119" w:rsidRDefault="00037119" w:rsidP="00037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9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23A49553" w14:textId="0C03529B" w:rsidR="00037119" w:rsidRDefault="00037119" w:rsidP="00037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3711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C015C4D" w14:textId="7F74BB2D" w:rsidR="00037119" w:rsidRDefault="00037119" w:rsidP="00037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  <w:r w:rsidRPr="00335C6D">
              <w:rPr>
                <w:rFonts w:ascii="Times New Roman" w:hAnsi="Times New Roman"/>
                <w:sz w:val="24"/>
                <w:szCs w:val="24"/>
              </w:rPr>
              <w:t xml:space="preserve"> встреча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 курса</w:t>
            </w:r>
            <w:r w:rsidRPr="00335C6D">
              <w:rPr>
                <w:rFonts w:ascii="Times New Roman" w:hAnsi="Times New Roman"/>
                <w:sz w:val="24"/>
                <w:szCs w:val="24"/>
              </w:rPr>
              <w:t xml:space="preserve"> «Школа вожатых»</w:t>
            </w:r>
          </w:p>
        </w:tc>
        <w:tc>
          <w:tcPr>
            <w:tcW w:w="2551" w:type="dxa"/>
            <w:shd w:val="clear" w:color="auto" w:fill="FFFFFF" w:themeFill="background1"/>
          </w:tcPr>
          <w:p w14:paraId="335CA0F9" w14:textId="77777777" w:rsidR="00037119" w:rsidRPr="00335C6D" w:rsidRDefault="00037119" w:rsidP="00037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B3EFD4B" w14:textId="03985025" w:rsidR="00037119" w:rsidRPr="00335C6D" w:rsidRDefault="00037119" w:rsidP="00037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Баганский Дом детского творчества</w:t>
            </w:r>
          </w:p>
        </w:tc>
        <w:tc>
          <w:tcPr>
            <w:tcW w:w="2977" w:type="dxa"/>
            <w:shd w:val="clear" w:color="auto" w:fill="FFFFFF" w:themeFill="background1"/>
          </w:tcPr>
          <w:p w14:paraId="1A8801E3" w14:textId="05474D33" w:rsidR="00037119" w:rsidRPr="0061362F" w:rsidRDefault="00037119" w:rsidP="00037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Отдел молодёжной политики, физической культуры и спорта администрации Баганского района</w:t>
            </w:r>
          </w:p>
        </w:tc>
        <w:tc>
          <w:tcPr>
            <w:tcW w:w="4111" w:type="dxa"/>
            <w:shd w:val="clear" w:color="auto" w:fill="FFFFFF" w:themeFill="background1"/>
          </w:tcPr>
          <w:p w14:paraId="07EF0064" w14:textId="77777777" w:rsidR="00037119" w:rsidRPr="0061362F" w:rsidRDefault="00037119" w:rsidP="00037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2F">
              <w:rPr>
                <w:rFonts w:ascii="Times New Roman" w:hAnsi="Times New Roman"/>
                <w:sz w:val="24"/>
                <w:szCs w:val="24"/>
              </w:rPr>
              <w:t>Дежкина Е.С.,</w:t>
            </w:r>
          </w:p>
          <w:p w14:paraId="1B694205" w14:textId="77777777" w:rsidR="00037119" w:rsidRPr="00335C6D" w:rsidRDefault="00037119" w:rsidP="0003711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ачальник отдела молодёжной политики, физической культуры и спорта администрации Баганского района </w:t>
            </w:r>
          </w:p>
          <w:p w14:paraId="30167EE7" w14:textId="77777777" w:rsidR="00037119" w:rsidRPr="00335C6D" w:rsidRDefault="00037119" w:rsidP="0003711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29-082</w:t>
            </w:r>
          </w:p>
          <w:p w14:paraId="552269A4" w14:textId="77777777" w:rsidR="00037119" w:rsidRDefault="00037119" w:rsidP="0003711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0C60B8D" w14:textId="77777777" w:rsidR="00037119" w:rsidRDefault="00037119" w:rsidP="00037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BD1A8F" w14:textId="5243093B" w:rsidR="007C60EE" w:rsidRPr="0061362F" w:rsidRDefault="007C60EE" w:rsidP="00037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B0" w:rsidRPr="004C5F8A" w14:paraId="06160951" w14:textId="77777777" w:rsidTr="00AA1402">
        <w:tc>
          <w:tcPr>
            <w:tcW w:w="1418" w:type="dxa"/>
            <w:shd w:val="clear" w:color="auto" w:fill="FFFFFF" w:themeFill="background1"/>
          </w:tcPr>
          <w:p w14:paraId="666022BE" w14:textId="77777777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0043770A" w14:textId="1B0F44A1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6E764A65" w14:textId="33BDCABC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64A3E16F" w14:textId="6E24E213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E0C41C7" w14:textId="6407A5D3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«Семья в куче – не страшна и туча», в рамках Международного Дня семьи</w:t>
            </w:r>
          </w:p>
        </w:tc>
        <w:tc>
          <w:tcPr>
            <w:tcW w:w="2551" w:type="dxa"/>
            <w:shd w:val="clear" w:color="auto" w:fill="FFFFFF" w:themeFill="background1"/>
          </w:tcPr>
          <w:p w14:paraId="32E399E1" w14:textId="77777777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744630F" w14:textId="60931019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599025A" w14:textId="4408CF64" w:rsidR="00BC7AB0" w:rsidRPr="004B3844" w:rsidRDefault="00BC7AB0" w:rsidP="00BC7A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МКУК Баганского района «Центральная библиотечная система»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72CE46FF" w14:textId="77777777" w:rsidR="00BC7AB0" w:rsidRPr="004B3844" w:rsidRDefault="00BC7AB0" w:rsidP="00BC7A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Вальц Т.И.,</w:t>
            </w:r>
          </w:p>
          <w:p w14:paraId="6E86A18A" w14:textId="77777777" w:rsidR="00BC7AB0" w:rsidRPr="004B3844" w:rsidRDefault="00BC7AB0" w:rsidP="00BC7A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МКУК Баганского района «Централизованная библиотечная система»,</w:t>
            </w:r>
          </w:p>
          <w:p w14:paraId="776DEB48" w14:textId="77777777" w:rsidR="00BC7AB0" w:rsidRDefault="00BC7AB0" w:rsidP="004B384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49-751</w:t>
            </w:r>
          </w:p>
          <w:p w14:paraId="3A59ADD3" w14:textId="77777777" w:rsidR="003E496F" w:rsidRDefault="003E496F" w:rsidP="004B384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A19D8E4" w14:textId="77777777" w:rsidR="003E496F" w:rsidRDefault="003E496F" w:rsidP="004B384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A6C10EE" w14:textId="77777777" w:rsidR="003E496F" w:rsidRDefault="003E496F" w:rsidP="003E496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FC109B" w14:textId="78B6085F" w:rsidR="007C60EE" w:rsidRPr="004B3844" w:rsidRDefault="007C60EE" w:rsidP="003E496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7AB0" w:rsidRPr="004C5F8A" w14:paraId="44EFA0BC" w14:textId="77777777" w:rsidTr="00AA1402">
        <w:tc>
          <w:tcPr>
            <w:tcW w:w="1418" w:type="dxa"/>
            <w:shd w:val="clear" w:color="auto" w:fill="FFFFFF" w:themeFill="background1"/>
          </w:tcPr>
          <w:p w14:paraId="0ABC085B" w14:textId="77777777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14:paraId="6A99516A" w14:textId="77777777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16D53EDB" w14:textId="77777777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1D69C061" w14:textId="0DD907E4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D0615E3" w14:textId="0CECCF4C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Семейные посиделки «Семья у книжной полки», в рамках Международного Дня семьи</w:t>
            </w:r>
          </w:p>
        </w:tc>
        <w:tc>
          <w:tcPr>
            <w:tcW w:w="2551" w:type="dxa"/>
            <w:shd w:val="clear" w:color="auto" w:fill="FFFFFF" w:themeFill="background1"/>
          </w:tcPr>
          <w:p w14:paraId="41608AA4" w14:textId="77777777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FB379D7" w14:textId="77777777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детской библиотеки</w:t>
            </w:r>
          </w:p>
          <w:p w14:paraId="6D829EB2" w14:textId="77777777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70F0EF8" w14:textId="1355F2CB" w:rsidR="00BC7AB0" w:rsidRPr="004B3844" w:rsidRDefault="00BC7AB0" w:rsidP="00BC7A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МКУК Баганского района «Центральная библиотечная система»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6350065F" w14:textId="77777777" w:rsidR="00BC7AB0" w:rsidRPr="004B3844" w:rsidRDefault="00BC7AB0" w:rsidP="00BC7A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Вальц Т.И.,</w:t>
            </w:r>
          </w:p>
          <w:p w14:paraId="0E7A8957" w14:textId="77777777" w:rsidR="003E496F" w:rsidRDefault="00BC7AB0" w:rsidP="004B384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МКУК Баганского района «Централизованная библиотечная система»,</w:t>
            </w:r>
          </w:p>
          <w:p w14:paraId="51901446" w14:textId="77777777" w:rsidR="00BC7AB0" w:rsidRDefault="00BC7AB0" w:rsidP="004B384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49-751</w:t>
            </w:r>
          </w:p>
          <w:p w14:paraId="4102F959" w14:textId="77777777" w:rsidR="003E496F" w:rsidRDefault="003E496F" w:rsidP="004B384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AC7285F" w14:textId="77777777" w:rsidR="003E496F" w:rsidRDefault="003E496F" w:rsidP="004B384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7BE271F" w14:textId="1ED2745F" w:rsidR="007C60EE" w:rsidRPr="004B3844" w:rsidRDefault="007C60EE" w:rsidP="004B384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845B2" w:rsidRPr="004C5F8A" w14:paraId="1DE0319A" w14:textId="77777777" w:rsidTr="00AA1402">
        <w:tc>
          <w:tcPr>
            <w:tcW w:w="1418" w:type="dxa"/>
            <w:shd w:val="clear" w:color="auto" w:fill="FFFFFF" w:themeFill="background1"/>
          </w:tcPr>
          <w:p w14:paraId="6A779707" w14:textId="77777777" w:rsidR="008845B2" w:rsidRPr="008845B2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B2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08E9CA14" w14:textId="77777777" w:rsidR="008845B2" w:rsidRPr="008845B2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B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0BFA0F46" w14:textId="77777777" w:rsidR="008845B2" w:rsidRPr="008845B2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B2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4DE63FD7" w14:textId="1328B824" w:rsidR="008845B2" w:rsidRPr="004B3844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B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52C0B5A" w14:textId="562B57A2" w:rsidR="008845B2" w:rsidRPr="004B3844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B2">
              <w:rPr>
                <w:rFonts w:ascii="Times New Roman" w:hAnsi="Times New Roman"/>
                <w:sz w:val="24"/>
                <w:szCs w:val="24"/>
              </w:rPr>
              <w:t xml:space="preserve">Открытое личное первенство Баганской ДЮСШ по легкой атлетике (среди младших школьников)  </w:t>
            </w:r>
          </w:p>
        </w:tc>
        <w:tc>
          <w:tcPr>
            <w:tcW w:w="2551" w:type="dxa"/>
            <w:shd w:val="clear" w:color="auto" w:fill="FFFFFF" w:themeFill="background1"/>
          </w:tcPr>
          <w:p w14:paraId="283D89BC" w14:textId="77777777" w:rsidR="008845B2" w:rsidRPr="00335C6D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5BC32EB" w14:textId="5BD9BE8C" w:rsidR="008845B2" w:rsidRPr="004B3844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легкоатлетический манеж ДЮСШ</w:t>
            </w:r>
          </w:p>
        </w:tc>
        <w:tc>
          <w:tcPr>
            <w:tcW w:w="2977" w:type="dxa"/>
            <w:shd w:val="clear" w:color="auto" w:fill="FFFFFF" w:themeFill="background1"/>
          </w:tcPr>
          <w:p w14:paraId="2FFA3631" w14:textId="4B6FE51D" w:rsidR="008845B2" w:rsidRPr="004B3844" w:rsidRDefault="008845B2" w:rsidP="008845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МБУ ДО Баганская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1EB564BA" w14:textId="77777777" w:rsidR="008845B2" w:rsidRPr="00335C6D" w:rsidRDefault="008845B2" w:rsidP="008845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Артёменко Н.Ю., </w:t>
            </w:r>
          </w:p>
          <w:p w14:paraId="2FE5E938" w14:textId="77777777" w:rsidR="008845B2" w:rsidRPr="00335C6D" w:rsidRDefault="008845B2" w:rsidP="008845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МБУ ДО Баганской ДЮСШ,</w:t>
            </w:r>
          </w:p>
          <w:p w14:paraId="5968CB99" w14:textId="77777777" w:rsidR="008845B2" w:rsidRDefault="008845B2" w:rsidP="003E496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21-404</w:t>
            </w:r>
          </w:p>
          <w:p w14:paraId="2CFDC0F5" w14:textId="2A249B5B" w:rsidR="003E496F" w:rsidRPr="004B3844" w:rsidRDefault="003E496F" w:rsidP="003E496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0E65" w:rsidRPr="004C5F8A" w14:paraId="36D2A1FE" w14:textId="77777777" w:rsidTr="00AA1402">
        <w:tc>
          <w:tcPr>
            <w:tcW w:w="1418" w:type="dxa"/>
            <w:shd w:val="clear" w:color="auto" w:fill="FFFFFF" w:themeFill="background1"/>
          </w:tcPr>
          <w:p w14:paraId="0E9C6722" w14:textId="77777777" w:rsidR="009C0E65" w:rsidRPr="004B3844" w:rsidRDefault="009C0E65" w:rsidP="009C0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5BC841C1" w14:textId="478F74FF" w:rsidR="009C0E65" w:rsidRPr="004B3844" w:rsidRDefault="009C0E65" w:rsidP="009C0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1C488766" w14:textId="36BF0D92" w:rsidR="009C0E65" w:rsidRPr="004B3844" w:rsidRDefault="009C0E65" w:rsidP="009C0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2576EFD7" w14:textId="75FA2DF6" w:rsidR="009C0E65" w:rsidRPr="004B3844" w:rsidRDefault="009C0E65" w:rsidP="009C0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E0459AF" w14:textId="77777777" w:rsidR="009C0E65" w:rsidRPr="004B3844" w:rsidRDefault="009C0E65" w:rsidP="009C0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Сессия Совета депутатов Андреевского сельсовета:</w:t>
            </w:r>
          </w:p>
          <w:p w14:paraId="6849AB75" w14:textId="77777777" w:rsidR="009C0E65" w:rsidRPr="004B3844" w:rsidRDefault="009C0E65" w:rsidP="009C0E65">
            <w:pPr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1.Об исполнении бюджета Андреевского сельсовета Баганского района Новосибирской области за 2022 год.</w:t>
            </w:r>
          </w:p>
          <w:p w14:paraId="6D438BD5" w14:textId="7E749CE3" w:rsidR="009C0E65" w:rsidRPr="004B3844" w:rsidRDefault="009C0E65" w:rsidP="009C0E65">
            <w:pPr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2. О внесении изменений в Устав сельского поселения Андреевского сельсовета Баганского района Новосибирской области.</w:t>
            </w:r>
          </w:p>
          <w:p w14:paraId="49F458C7" w14:textId="77777777" w:rsidR="003E496F" w:rsidRDefault="009C0E65" w:rsidP="009C0E65">
            <w:pPr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3.Об утверждении Положения о бюджетном процессе в Андреевском сельсовете Баганского района Новосибирской области.</w:t>
            </w:r>
          </w:p>
          <w:p w14:paraId="6F979F3E" w14:textId="77777777" w:rsidR="007C60EE" w:rsidRDefault="007C60EE" w:rsidP="009C0E6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599098" w14:textId="77777777" w:rsidR="007C60EE" w:rsidRDefault="007C60EE" w:rsidP="009C0E6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177E41" w14:textId="77777777" w:rsidR="007C60EE" w:rsidRDefault="007C60EE" w:rsidP="009C0E6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DBDBF4" w14:textId="6D536445" w:rsidR="007C60EE" w:rsidRPr="004B3844" w:rsidRDefault="007C60EE" w:rsidP="009C0E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F6BA415" w14:textId="77777777" w:rsidR="009C0E65" w:rsidRPr="004B3844" w:rsidRDefault="009C0E65" w:rsidP="009C0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Андреевка,</w:t>
            </w:r>
          </w:p>
          <w:p w14:paraId="3391F91B" w14:textId="6F82950A" w:rsidR="009C0E65" w:rsidRPr="004B3844" w:rsidRDefault="009C0E65" w:rsidP="009C0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020E5602" w14:textId="7F9C918C" w:rsidR="009C0E65" w:rsidRPr="004B3844" w:rsidRDefault="009C0E65" w:rsidP="009C0E6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Совет депутатов Андреевского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34889DDF" w14:textId="77777777" w:rsidR="009C0E65" w:rsidRPr="004B3844" w:rsidRDefault="009C0E65" w:rsidP="009C0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Черепанов В.С.,</w:t>
            </w:r>
          </w:p>
          <w:p w14:paraId="781D5125" w14:textId="77777777" w:rsidR="009C0E65" w:rsidRPr="004B3844" w:rsidRDefault="009C0E65" w:rsidP="009C0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председатель Совета депутатов Андреевского сельсовета,</w:t>
            </w:r>
          </w:p>
          <w:p w14:paraId="17BEF02E" w14:textId="77777777" w:rsidR="009C0E65" w:rsidRPr="004B3844" w:rsidRDefault="009C0E65" w:rsidP="009C0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35-444</w:t>
            </w:r>
          </w:p>
          <w:p w14:paraId="1310D261" w14:textId="77777777" w:rsidR="009C0E65" w:rsidRPr="004B3844" w:rsidRDefault="009C0E65" w:rsidP="009C0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62BFE" w14:textId="77777777" w:rsidR="009C0E65" w:rsidRPr="004B3844" w:rsidRDefault="009C0E65" w:rsidP="009C0E6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A75" w:rsidRPr="004C5F8A" w14:paraId="4D717E36" w14:textId="77777777" w:rsidTr="00AA1402">
        <w:tc>
          <w:tcPr>
            <w:tcW w:w="1418" w:type="dxa"/>
            <w:shd w:val="clear" w:color="auto" w:fill="FFFFFF" w:themeFill="background1"/>
          </w:tcPr>
          <w:p w14:paraId="77ACA632" w14:textId="77777777" w:rsidR="00F83A75" w:rsidRPr="004B3844" w:rsidRDefault="00F83A75" w:rsidP="00F83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3570B165" w14:textId="77777777" w:rsidR="00F83A75" w:rsidRPr="004B3844" w:rsidRDefault="00F83A75" w:rsidP="00F83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3F523274" w14:textId="77777777" w:rsidR="00F83A75" w:rsidRPr="004B3844" w:rsidRDefault="00F83A75" w:rsidP="00F83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1192589D" w14:textId="4F665FE9" w:rsidR="00F83A75" w:rsidRPr="004B3844" w:rsidRDefault="00F83A75" w:rsidP="00F83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65E3E33" w14:textId="29C843CD" w:rsidR="00F83A75" w:rsidRPr="004B3844" w:rsidRDefault="00F83A75" w:rsidP="00F83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75">
              <w:rPr>
                <w:rFonts w:ascii="Times New Roman" w:hAnsi="Times New Roman"/>
                <w:sz w:val="24"/>
                <w:szCs w:val="24"/>
              </w:rPr>
              <w:t>Районная финальная встреча интеллектуальных команд</w:t>
            </w:r>
          </w:p>
        </w:tc>
        <w:tc>
          <w:tcPr>
            <w:tcW w:w="2551" w:type="dxa"/>
            <w:shd w:val="clear" w:color="auto" w:fill="FFFFFF" w:themeFill="background1"/>
          </w:tcPr>
          <w:p w14:paraId="0C466CB7" w14:textId="77777777" w:rsidR="00F83A75" w:rsidRPr="00F83A75" w:rsidRDefault="00F83A75" w:rsidP="00F83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75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8850916" w14:textId="04C572D0" w:rsidR="00F83A75" w:rsidRPr="004B3844" w:rsidRDefault="00F83A75" w:rsidP="00F83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75">
              <w:rPr>
                <w:rFonts w:ascii="Times New Roman" w:hAnsi="Times New Roman"/>
                <w:sz w:val="24"/>
                <w:szCs w:val="24"/>
              </w:rPr>
              <w:t>Баганский Дом детского творчества</w:t>
            </w:r>
          </w:p>
        </w:tc>
        <w:tc>
          <w:tcPr>
            <w:tcW w:w="2977" w:type="dxa"/>
            <w:shd w:val="clear" w:color="auto" w:fill="FFFFFF" w:themeFill="background1"/>
          </w:tcPr>
          <w:p w14:paraId="02BA73AD" w14:textId="0BB811C2" w:rsidR="00F83A75" w:rsidRPr="004B3844" w:rsidRDefault="00F83A75" w:rsidP="00F83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0FBFAD25" w14:textId="77777777" w:rsidR="006B17C4" w:rsidRPr="006B17C4" w:rsidRDefault="006B17C4" w:rsidP="006B1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C4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476224F4" w14:textId="77777777" w:rsidR="006B17C4" w:rsidRPr="006B17C4" w:rsidRDefault="006B17C4" w:rsidP="006B1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C4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района»,</w:t>
            </w:r>
          </w:p>
          <w:p w14:paraId="1B308D8B" w14:textId="77777777" w:rsidR="006B17C4" w:rsidRPr="006B17C4" w:rsidRDefault="006B17C4" w:rsidP="006B1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C4">
              <w:rPr>
                <w:rFonts w:ascii="Times New Roman" w:hAnsi="Times New Roman"/>
                <w:sz w:val="24"/>
                <w:szCs w:val="24"/>
              </w:rPr>
              <w:t>49-325</w:t>
            </w:r>
          </w:p>
          <w:p w14:paraId="30B2CC5D" w14:textId="77777777" w:rsidR="006B17C4" w:rsidRPr="006B17C4" w:rsidRDefault="006B17C4" w:rsidP="006B1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C4">
              <w:rPr>
                <w:rFonts w:ascii="Times New Roman" w:hAnsi="Times New Roman"/>
                <w:sz w:val="24"/>
                <w:szCs w:val="24"/>
              </w:rPr>
              <w:t xml:space="preserve"> Рау Т.Г.,</w:t>
            </w:r>
          </w:p>
          <w:p w14:paraId="5656CE78" w14:textId="77777777" w:rsidR="006B17C4" w:rsidRPr="006B17C4" w:rsidRDefault="006B17C4" w:rsidP="006B1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C4">
              <w:rPr>
                <w:rFonts w:ascii="Times New Roman" w:hAnsi="Times New Roman"/>
                <w:sz w:val="24"/>
                <w:szCs w:val="24"/>
              </w:rPr>
              <w:t>директор МБОУ ДО Баганского Дома детского творчества,</w:t>
            </w:r>
          </w:p>
          <w:p w14:paraId="45F46FCA" w14:textId="3AF4DD36" w:rsidR="007C60EE" w:rsidRPr="004B3844" w:rsidRDefault="006B17C4" w:rsidP="00194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C4">
              <w:rPr>
                <w:rFonts w:ascii="Times New Roman" w:hAnsi="Times New Roman"/>
                <w:sz w:val="24"/>
                <w:szCs w:val="24"/>
              </w:rPr>
              <w:t>22-753</w:t>
            </w:r>
          </w:p>
        </w:tc>
      </w:tr>
      <w:tr w:rsidR="0096342C" w:rsidRPr="004C5F8A" w14:paraId="34D61247" w14:textId="77777777" w:rsidTr="00AA1402">
        <w:tc>
          <w:tcPr>
            <w:tcW w:w="1418" w:type="dxa"/>
            <w:shd w:val="clear" w:color="auto" w:fill="FFFFFF" w:themeFill="background1"/>
          </w:tcPr>
          <w:p w14:paraId="6480655C" w14:textId="77777777" w:rsidR="0096342C" w:rsidRPr="004B3844" w:rsidRDefault="0096342C" w:rsidP="0096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14:paraId="2CBD705C" w14:textId="77777777" w:rsidR="0096342C" w:rsidRPr="004B3844" w:rsidRDefault="0096342C" w:rsidP="0096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7A8C4F83" w14:textId="77777777" w:rsidR="0096342C" w:rsidRPr="004B3844" w:rsidRDefault="0096342C" w:rsidP="0096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4744966E" w14:textId="73D3497A" w:rsidR="0096342C" w:rsidRPr="004B3844" w:rsidRDefault="0096342C" w:rsidP="0096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D4BE243" w14:textId="0F0D5268" w:rsidR="0096342C" w:rsidRPr="00F83A75" w:rsidRDefault="0096342C" w:rsidP="0096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42C">
              <w:rPr>
                <w:rFonts w:ascii="Times New Roman" w:hAnsi="Times New Roman"/>
                <w:sz w:val="24"/>
                <w:szCs w:val="24"/>
              </w:rPr>
              <w:t xml:space="preserve">Инструктивное совещание с начальниками </w:t>
            </w:r>
            <w:r>
              <w:rPr>
                <w:rFonts w:ascii="Times New Roman" w:hAnsi="Times New Roman"/>
                <w:sz w:val="24"/>
                <w:szCs w:val="24"/>
              </w:rPr>
              <w:t>лагеря дневного пребывания,</w:t>
            </w:r>
            <w:r w:rsidRPr="0096342C">
              <w:rPr>
                <w:rFonts w:ascii="Times New Roman" w:hAnsi="Times New Roman"/>
                <w:sz w:val="24"/>
                <w:szCs w:val="24"/>
              </w:rPr>
              <w:t xml:space="preserve"> перед началом оздоровительного сезона</w:t>
            </w:r>
          </w:p>
        </w:tc>
        <w:tc>
          <w:tcPr>
            <w:tcW w:w="2551" w:type="dxa"/>
            <w:shd w:val="clear" w:color="auto" w:fill="FFFFFF" w:themeFill="background1"/>
          </w:tcPr>
          <w:p w14:paraId="0C5CB738" w14:textId="77777777" w:rsidR="0096342C" w:rsidRPr="00335C6D" w:rsidRDefault="0096342C" w:rsidP="0096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333F82F" w14:textId="534B663A" w:rsidR="0096342C" w:rsidRPr="00F83A75" w:rsidRDefault="0096342C" w:rsidP="0096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>, конференц-зал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0BC506BB" w14:textId="47708E11" w:rsidR="0096342C" w:rsidRPr="00335C6D" w:rsidRDefault="0096342C" w:rsidP="0096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44070FB9" w14:textId="77777777" w:rsidR="0096342C" w:rsidRPr="00335C6D" w:rsidRDefault="0096342C" w:rsidP="0096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5DF2F51C" w14:textId="77777777" w:rsidR="0096342C" w:rsidRPr="00335C6D" w:rsidRDefault="0096342C" w:rsidP="0096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района»,</w:t>
            </w:r>
          </w:p>
          <w:p w14:paraId="30B2AB47" w14:textId="77777777" w:rsidR="003E496F" w:rsidRDefault="0096342C" w:rsidP="007C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49-325</w:t>
            </w:r>
          </w:p>
          <w:p w14:paraId="26CE9B07" w14:textId="77777777" w:rsidR="007C60EE" w:rsidRDefault="007C60EE" w:rsidP="007C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1B577C" w14:textId="77777777" w:rsidR="007C60EE" w:rsidRDefault="007C60EE" w:rsidP="007C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9FFDBD" w14:textId="5F1E2918" w:rsidR="007C60EE" w:rsidRPr="006B17C4" w:rsidRDefault="007C60EE" w:rsidP="007C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08B" w:rsidRPr="004C5F8A" w14:paraId="10131109" w14:textId="77777777" w:rsidTr="00AA1402">
        <w:tc>
          <w:tcPr>
            <w:tcW w:w="1418" w:type="dxa"/>
            <w:shd w:val="clear" w:color="auto" w:fill="FFFFFF" w:themeFill="background1"/>
          </w:tcPr>
          <w:p w14:paraId="0B149E19" w14:textId="77777777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6C9347B5" w14:textId="39FFA003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4B8E00A3" w14:textId="0BEDCEF4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7136BE78" w14:textId="3C7131EC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6C2EB1A" w14:textId="77777777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33CC83C8" w14:textId="77777777" w:rsidR="00E3008B" w:rsidRPr="004B3844" w:rsidRDefault="00E3008B" w:rsidP="00E3008B">
            <w:pPr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1.О выполнении постановления администрации Кузнецовского сельсовета от 21.03.2023 №18 «О наступлении пожароопасного весенне-летнего периода 2023 года».</w:t>
            </w:r>
          </w:p>
          <w:p w14:paraId="47E863BA" w14:textId="77777777" w:rsidR="00E3008B" w:rsidRPr="004B3844" w:rsidRDefault="00E3008B" w:rsidP="00E3008B">
            <w:pPr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2.О выполнении постановления администрации Кузнецовского сельсовета от 05.04.2023 № 35 «О мерах по защите лесных и нелесных территорий Кузнецовского сельсовета от пожаров в пожароопасный сезон 2023 года».</w:t>
            </w:r>
          </w:p>
          <w:p w14:paraId="5C35EE03" w14:textId="3946A8C4" w:rsidR="00E3008B" w:rsidRPr="004B3844" w:rsidRDefault="00E3008B" w:rsidP="00E3008B">
            <w:pPr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3.О выполнении постановления администрации Кузнецовского сельсовета от 05.04.2023 №36 «О проведении работ по благоустройству и улучшению санитарного состояния территории Кузнецовского сельсовета».</w:t>
            </w:r>
          </w:p>
        </w:tc>
        <w:tc>
          <w:tcPr>
            <w:tcW w:w="2551" w:type="dxa"/>
            <w:shd w:val="clear" w:color="auto" w:fill="FFFFFF" w:themeFill="background1"/>
          </w:tcPr>
          <w:p w14:paraId="4709369D" w14:textId="4BBDA4B7" w:rsidR="00E3008B" w:rsidRPr="004B3844" w:rsidRDefault="0071197F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</w:t>
            </w:r>
            <w:r w:rsidR="00E3008B" w:rsidRPr="004B3844">
              <w:rPr>
                <w:rFonts w:ascii="Times New Roman" w:hAnsi="Times New Roman"/>
                <w:sz w:val="24"/>
                <w:szCs w:val="24"/>
              </w:rPr>
              <w:t>. Кузнецовка,</w:t>
            </w:r>
          </w:p>
          <w:p w14:paraId="1BF8E300" w14:textId="4780F8A8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36293EC8" w14:textId="39D013C8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Кузнецовского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7E93B5D2" w14:textId="77777777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Даций А.М.,</w:t>
            </w:r>
          </w:p>
          <w:p w14:paraId="03B33526" w14:textId="77777777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Глава Кузнецовского сельсовета,</w:t>
            </w:r>
          </w:p>
          <w:p w14:paraId="675A58F1" w14:textId="0D0AB006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32-132</w:t>
            </w:r>
          </w:p>
        </w:tc>
      </w:tr>
      <w:tr w:rsidR="00925608" w:rsidRPr="004C5F8A" w14:paraId="72BC3BAF" w14:textId="77777777" w:rsidTr="00222E7C">
        <w:tc>
          <w:tcPr>
            <w:tcW w:w="1418" w:type="dxa"/>
            <w:shd w:val="clear" w:color="auto" w:fill="FFFFFF" w:themeFill="background1"/>
          </w:tcPr>
          <w:p w14:paraId="69C4566A" w14:textId="77777777" w:rsidR="00925608" w:rsidRDefault="00925608" w:rsidP="0092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10373D0A" w14:textId="55F68992" w:rsidR="00925608" w:rsidRDefault="00925608" w:rsidP="0092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649058B4" w14:textId="58AB5A90" w:rsidR="00925608" w:rsidRDefault="00925608" w:rsidP="0092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74537594" w14:textId="3EA5E2FF" w:rsidR="00925608" w:rsidRPr="004B3844" w:rsidRDefault="00925608" w:rsidP="0092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2A7C6" w14:textId="7D9A39DF" w:rsidR="00925608" w:rsidRPr="004B3844" w:rsidRDefault="00925608" w:rsidP="0092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B28AF" w14:textId="77777777" w:rsidR="00925608" w:rsidRDefault="00925608" w:rsidP="0092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C7B3E41" w14:textId="61448109" w:rsidR="00925608" w:rsidRPr="004B3844" w:rsidRDefault="00925608" w:rsidP="0092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02FF6" w14:textId="1C1730B4" w:rsidR="00925608" w:rsidRPr="004B3844" w:rsidRDefault="00925608" w:rsidP="0092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43B96" w14:textId="77777777" w:rsidR="00925608" w:rsidRDefault="00925608" w:rsidP="009256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Т.В.,</w:t>
            </w:r>
          </w:p>
          <w:p w14:paraId="5D5ECD4C" w14:textId="77777777" w:rsidR="00925608" w:rsidRDefault="00925608" w:rsidP="009256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района, председатель комиссии, </w:t>
            </w:r>
          </w:p>
          <w:p w14:paraId="18F6B45A" w14:textId="77777777" w:rsidR="00925608" w:rsidRDefault="00925608" w:rsidP="009256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21-154</w:t>
            </w:r>
          </w:p>
          <w:p w14:paraId="4B71AF12" w14:textId="77777777" w:rsidR="00925608" w:rsidRDefault="00925608" w:rsidP="0092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Токарева Л.М.,</w:t>
            </w:r>
          </w:p>
          <w:p w14:paraId="63561F3A" w14:textId="77777777" w:rsidR="00925608" w:rsidRDefault="00925608" w:rsidP="0092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специалист,</w:t>
            </w:r>
          </w:p>
          <w:p w14:paraId="79F8DE2A" w14:textId="77777777" w:rsidR="00925608" w:rsidRDefault="00925608" w:rsidP="0092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 по делам несовершеннолетних и защите их прав,</w:t>
            </w:r>
          </w:p>
          <w:p w14:paraId="03A7F822" w14:textId="77777777" w:rsidR="00925608" w:rsidRDefault="00925608" w:rsidP="00BA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21-011</w:t>
            </w:r>
          </w:p>
          <w:p w14:paraId="7FB0574F" w14:textId="77777777" w:rsidR="001945DD" w:rsidRDefault="001945DD" w:rsidP="00BA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CBD05" w14:textId="5DE6F0CA" w:rsidR="001945DD" w:rsidRPr="004B3844" w:rsidRDefault="001945DD" w:rsidP="00BA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216" w:rsidRPr="004C5F8A" w14:paraId="22AA1520" w14:textId="77777777" w:rsidTr="000966E1">
        <w:tc>
          <w:tcPr>
            <w:tcW w:w="1418" w:type="dxa"/>
            <w:shd w:val="clear" w:color="auto" w:fill="FFFFFF" w:themeFill="background1"/>
          </w:tcPr>
          <w:p w14:paraId="07A2C947" w14:textId="77777777" w:rsidR="00BA0216" w:rsidRDefault="00BA0216" w:rsidP="00BA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  <w:p w14:paraId="0B106843" w14:textId="77777777" w:rsidR="00BA0216" w:rsidRDefault="00BA0216" w:rsidP="00BA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0F7C800D" w14:textId="77777777" w:rsidR="00BA0216" w:rsidRDefault="00BA0216" w:rsidP="00BA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3D4B5308" w14:textId="05760113" w:rsidR="00BA0216" w:rsidRDefault="00BA0216" w:rsidP="00BA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</w:tcPr>
          <w:p w14:paraId="24746F29" w14:textId="77777777" w:rsidR="00BA0216" w:rsidRDefault="00BA0216" w:rsidP="00BA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администрации при Главе Баганского района</w:t>
            </w:r>
          </w:p>
          <w:p w14:paraId="21D92C32" w14:textId="77777777" w:rsidR="00BA0216" w:rsidRDefault="00BA0216" w:rsidP="00BA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814BC3" w14:textId="77777777" w:rsidR="00BA0216" w:rsidRDefault="00BA0216" w:rsidP="00BA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444A43" w14:textId="77777777" w:rsidR="00BA0216" w:rsidRDefault="00BA0216" w:rsidP="00BA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E1BEB1" w14:textId="77777777" w:rsidR="00BA0216" w:rsidRDefault="00BA0216" w:rsidP="00BA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5D3150" w14:textId="77777777" w:rsidR="00BA0216" w:rsidRDefault="00BA0216" w:rsidP="00BA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39BFED" w14:textId="77777777" w:rsidR="00BA0216" w:rsidRDefault="00BA0216" w:rsidP="00BA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BD2F2E" w14:textId="77777777" w:rsidR="00BA0216" w:rsidRDefault="00BA0216" w:rsidP="00BA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84C1D5" w14:textId="77777777" w:rsidR="00BA0216" w:rsidRDefault="00BA0216" w:rsidP="00BA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DC79FF3" w14:textId="470D074F" w:rsidR="00BA0216" w:rsidRDefault="00BA0216" w:rsidP="00BA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977" w:type="dxa"/>
          </w:tcPr>
          <w:p w14:paraId="5E4FF582" w14:textId="7684C8A4" w:rsidR="00BA0216" w:rsidRDefault="00BA0216" w:rsidP="00BA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Главы Баганского района Новосибирской области</w:t>
            </w:r>
          </w:p>
        </w:tc>
        <w:tc>
          <w:tcPr>
            <w:tcW w:w="4111" w:type="dxa"/>
          </w:tcPr>
          <w:p w14:paraId="3BEA0276" w14:textId="77777777" w:rsidR="00BA0216" w:rsidRDefault="00BA0216" w:rsidP="00BA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Прахт Ю.М.,</w:t>
            </w:r>
          </w:p>
          <w:p w14:paraId="1B6D4ED9" w14:textId="77777777" w:rsidR="00BA0216" w:rsidRDefault="00BA0216" w:rsidP="00BA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  <w:p w14:paraId="4B769679" w14:textId="77777777" w:rsidR="00BA0216" w:rsidRDefault="00BA0216" w:rsidP="00BA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1F779047" w14:textId="77777777" w:rsidR="00BA0216" w:rsidRDefault="00BA0216" w:rsidP="00BA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48E6B1FC" w14:textId="77777777" w:rsidR="00BA0216" w:rsidRDefault="00BA0216" w:rsidP="00BA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5546E13E" w14:textId="77777777" w:rsidR="00BA0216" w:rsidRDefault="00BA0216" w:rsidP="00BA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3C8A59F6" w14:textId="795FD611" w:rsidR="00BA0216" w:rsidRDefault="00BA0216" w:rsidP="00BA0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21-109</w:t>
            </w:r>
          </w:p>
        </w:tc>
      </w:tr>
      <w:tr w:rsidR="006B17C4" w:rsidRPr="004C5F8A" w14:paraId="0222D0D1" w14:textId="77777777" w:rsidTr="00967CE8">
        <w:tc>
          <w:tcPr>
            <w:tcW w:w="1418" w:type="dxa"/>
            <w:shd w:val="clear" w:color="auto" w:fill="FFFFFF" w:themeFill="background1"/>
          </w:tcPr>
          <w:p w14:paraId="25CC960C" w14:textId="77777777" w:rsidR="006B17C4" w:rsidRPr="006B17C4" w:rsidRDefault="006B17C4" w:rsidP="006B1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C4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34A5106B" w14:textId="77777777" w:rsidR="006B17C4" w:rsidRPr="006B17C4" w:rsidRDefault="006B17C4" w:rsidP="006B1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C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3B73AC58" w14:textId="77777777" w:rsidR="006B17C4" w:rsidRPr="006B17C4" w:rsidRDefault="006B17C4" w:rsidP="006B1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C4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3FFE2C69" w14:textId="5FA76CC8" w:rsidR="006B17C4" w:rsidRDefault="006B17C4" w:rsidP="006B1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C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A8985" w14:textId="57CAB7F0" w:rsidR="006B17C4" w:rsidRDefault="006B17C4" w:rsidP="006B1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C4">
              <w:rPr>
                <w:rFonts w:ascii="Times New Roman" w:hAnsi="Times New Roman"/>
                <w:sz w:val="24"/>
                <w:szCs w:val="24"/>
              </w:rPr>
              <w:t>Районный праздник «Радуга детства»</w:t>
            </w:r>
          </w:p>
        </w:tc>
        <w:tc>
          <w:tcPr>
            <w:tcW w:w="2551" w:type="dxa"/>
            <w:shd w:val="clear" w:color="auto" w:fill="FFFFFF" w:themeFill="background1"/>
          </w:tcPr>
          <w:p w14:paraId="2E1E6E1D" w14:textId="77777777" w:rsidR="006B17C4" w:rsidRPr="00335C6D" w:rsidRDefault="006B17C4" w:rsidP="006B1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A7A70D5" w14:textId="60732779" w:rsidR="006B17C4" w:rsidRDefault="006B17C4" w:rsidP="006B1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Баганский Дом детского творчества</w:t>
            </w:r>
          </w:p>
        </w:tc>
        <w:tc>
          <w:tcPr>
            <w:tcW w:w="2977" w:type="dxa"/>
            <w:shd w:val="clear" w:color="auto" w:fill="FFFFFF" w:themeFill="background1"/>
          </w:tcPr>
          <w:p w14:paraId="76477A16" w14:textId="3CBE3E19" w:rsidR="006B17C4" w:rsidRDefault="006B17C4" w:rsidP="006B1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09E11" w14:textId="77777777" w:rsidR="006B17C4" w:rsidRPr="006B17C4" w:rsidRDefault="006B17C4" w:rsidP="006B17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C4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701CA559" w14:textId="77777777" w:rsidR="006B17C4" w:rsidRPr="006B17C4" w:rsidRDefault="006B17C4" w:rsidP="006B17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C4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района»,</w:t>
            </w:r>
          </w:p>
          <w:p w14:paraId="160049DC" w14:textId="77777777" w:rsidR="006B17C4" w:rsidRPr="006B17C4" w:rsidRDefault="006B17C4" w:rsidP="006B17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C4">
              <w:rPr>
                <w:rFonts w:ascii="Times New Roman" w:hAnsi="Times New Roman"/>
                <w:sz w:val="24"/>
                <w:szCs w:val="24"/>
              </w:rPr>
              <w:t>49-325</w:t>
            </w:r>
          </w:p>
          <w:p w14:paraId="241E4096" w14:textId="77777777" w:rsidR="006B17C4" w:rsidRPr="006B17C4" w:rsidRDefault="006B17C4" w:rsidP="006B17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C4">
              <w:rPr>
                <w:rFonts w:ascii="Times New Roman" w:hAnsi="Times New Roman"/>
                <w:sz w:val="24"/>
                <w:szCs w:val="24"/>
              </w:rPr>
              <w:t xml:space="preserve"> Рау Т.Г.,</w:t>
            </w:r>
          </w:p>
          <w:p w14:paraId="37A06ECB" w14:textId="77777777" w:rsidR="006B17C4" w:rsidRPr="006B17C4" w:rsidRDefault="006B17C4" w:rsidP="006B17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C4">
              <w:rPr>
                <w:rFonts w:ascii="Times New Roman" w:hAnsi="Times New Roman"/>
                <w:sz w:val="24"/>
                <w:szCs w:val="24"/>
              </w:rPr>
              <w:t>директор МБОУ ДО Баганского Дома детского творчества,</w:t>
            </w:r>
          </w:p>
          <w:p w14:paraId="2F238E9C" w14:textId="20C73358" w:rsidR="006B17C4" w:rsidRDefault="006B17C4" w:rsidP="006B17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7C4">
              <w:rPr>
                <w:rFonts w:ascii="Times New Roman" w:hAnsi="Times New Roman"/>
                <w:sz w:val="24"/>
                <w:szCs w:val="24"/>
              </w:rPr>
              <w:t>22-753</w:t>
            </w:r>
          </w:p>
        </w:tc>
      </w:tr>
      <w:tr w:rsidR="003B098F" w:rsidRPr="004C5F8A" w14:paraId="3A570DEA" w14:textId="77777777" w:rsidTr="00AA1402">
        <w:tc>
          <w:tcPr>
            <w:tcW w:w="1418" w:type="dxa"/>
            <w:shd w:val="clear" w:color="auto" w:fill="FFFFFF" w:themeFill="background1"/>
          </w:tcPr>
          <w:p w14:paraId="3DF4159F" w14:textId="77777777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4AD4650E" w14:textId="16542FB3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7D93F505" w14:textId="199B53F7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6CD7BD50" w14:textId="59074B2C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5EBBB56" w14:textId="77777777" w:rsidR="003B098F" w:rsidRPr="004B3844" w:rsidRDefault="003B098F" w:rsidP="003B09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844">
              <w:rPr>
                <w:rFonts w:ascii="Times New Roman" w:hAnsi="Times New Roman"/>
                <w:bCs/>
                <w:sz w:val="24"/>
                <w:szCs w:val="24"/>
              </w:rPr>
              <w:t>Час контроля:</w:t>
            </w:r>
          </w:p>
          <w:p w14:paraId="4A50EBF8" w14:textId="77777777" w:rsidR="003B098F" w:rsidRPr="004B3844" w:rsidRDefault="003B098F" w:rsidP="003B098F">
            <w:pPr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1.О ходе выполнения   постановления администрации Палецкого сельсовета Баганского района Новосибирской области «О проведении    работ   по   благоустройству и улучшению санитарного состояния населенных    пунктов   Палецкого сельсовета Баганского района Новосибирской области»</w:t>
            </w:r>
          </w:p>
          <w:p w14:paraId="573980F3" w14:textId="77777777" w:rsidR="003B098F" w:rsidRPr="004B3844" w:rsidRDefault="003B098F" w:rsidP="003B098F">
            <w:pPr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2.О наступлении пожароопасного весенне-летнего периода на территории администрации Палецкого сельсовета Баганского района Новосибирской области в 2023году</w:t>
            </w:r>
          </w:p>
          <w:p w14:paraId="532C9B04" w14:textId="77777777" w:rsidR="00925608" w:rsidRDefault="003B098F" w:rsidP="003B098F">
            <w:pPr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3.Об организации мероприятий по летнему труду и отдыху детей и подростков в летний период на территории администрации Палецкого сельсовета Баганского района Новосибирской области 2023 год</w:t>
            </w:r>
            <w:r w:rsidR="001945DD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2B86A96A" w14:textId="6EB5E55A" w:rsidR="001945DD" w:rsidRPr="004B3844" w:rsidRDefault="001945DD" w:rsidP="003B0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6AAE9D8" w14:textId="73FE4663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Палецкое,</w:t>
            </w:r>
          </w:p>
          <w:p w14:paraId="681E0B04" w14:textId="25D9E853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3998B8B" w14:textId="33B27E5C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Палецкого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61A670D4" w14:textId="77777777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Калач В.И.,</w:t>
            </w:r>
          </w:p>
          <w:p w14:paraId="494353F3" w14:textId="77777777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Глава Палецкого сельсовета,</w:t>
            </w:r>
          </w:p>
          <w:p w14:paraId="148B2D57" w14:textId="36F87070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45-124</w:t>
            </w:r>
          </w:p>
        </w:tc>
      </w:tr>
      <w:tr w:rsidR="003B098F" w:rsidRPr="004C5F8A" w14:paraId="7E623EC7" w14:textId="77777777" w:rsidTr="00AA1402">
        <w:tc>
          <w:tcPr>
            <w:tcW w:w="1418" w:type="dxa"/>
            <w:shd w:val="clear" w:color="auto" w:fill="FFFFFF" w:themeFill="background1"/>
          </w:tcPr>
          <w:p w14:paraId="056EAC94" w14:textId="77777777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  <w:p w14:paraId="01DF4B0A" w14:textId="77777777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6E4E649E" w14:textId="77777777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3256D65E" w14:textId="50770520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840587D" w14:textId="77777777" w:rsidR="003B098F" w:rsidRPr="004B3844" w:rsidRDefault="003B098F" w:rsidP="003B09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844">
              <w:rPr>
                <w:rFonts w:ascii="Times New Roman" w:hAnsi="Times New Roman"/>
                <w:bCs/>
                <w:sz w:val="24"/>
                <w:szCs w:val="24"/>
              </w:rPr>
              <w:t>Час контроля:</w:t>
            </w:r>
          </w:p>
          <w:p w14:paraId="6122B661" w14:textId="77777777" w:rsidR="003B098F" w:rsidRPr="004B3844" w:rsidRDefault="003B098F" w:rsidP="003B0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3844">
              <w:rPr>
                <w:rFonts w:ascii="Times New Roman" w:hAnsi="Times New Roman"/>
                <w:bCs/>
                <w:sz w:val="24"/>
                <w:szCs w:val="24"/>
              </w:rPr>
              <w:t>1.О выполнении постановления администрации сельсовета от 11.04.2023 № 40 «О проведении работ по благоустройству и улучшению санитарного состояния населенных пунктов»;</w:t>
            </w:r>
          </w:p>
          <w:p w14:paraId="4F9887E2" w14:textId="77777777" w:rsidR="003E496F" w:rsidRDefault="003B098F" w:rsidP="003B0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3844">
              <w:rPr>
                <w:rFonts w:ascii="Times New Roman" w:hAnsi="Times New Roman"/>
                <w:bCs/>
                <w:sz w:val="24"/>
                <w:szCs w:val="24"/>
              </w:rPr>
              <w:t>2. Об организации мероприятий по летнему труду и отдыху детей и подростков в летний период 2023 года</w:t>
            </w:r>
          </w:p>
          <w:p w14:paraId="5F8AA018" w14:textId="77777777" w:rsidR="001945DD" w:rsidRDefault="001945DD" w:rsidP="003B098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6A909E" w14:textId="6445A9A9" w:rsidR="001945DD" w:rsidRPr="004B3844" w:rsidRDefault="001945DD" w:rsidP="003B098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47185A8" w14:textId="77777777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Андреевка,</w:t>
            </w:r>
          </w:p>
          <w:p w14:paraId="3B3AD2C8" w14:textId="22216429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AB5087D" w14:textId="760C4279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Андреевского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4F5F0408" w14:textId="77777777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Коршак И.А.,</w:t>
            </w:r>
          </w:p>
          <w:p w14:paraId="0B2A8C4A" w14:textId="77777777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Глава Андреевского сельсовета,</w:t>
            </w:r>
          </w:p>
          <w:p w14:paraId="7A549D24" w14:textId="77777777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22-760</w:t>
            </w:r>
          </w:p>
          <w:p w14:paraId="1B1D5901" w14:textId="77777777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138856" w14:textId="77777777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98F" w:rsidRPr="004C5F8A" w14:paraId="36D53549" w14:textId="77777777" w:rsidTr="00AA1402">
        <w:tc>
          <w:tcPr>
            <w:tcW w:w="1418" w:type="dxa"/>
            <w:shd w:val="clear" w:color="auto" w:fill="FFFFFF" w:themeFill="background1"/>
          </w:tcPr>
          <w:p w14:paraId="3E9545BB" w14:textId="77777777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7FA0FEB5" w14:textId="77777777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5E58558C" w14:textId="77777777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37047E9C" w14:textId="7DD6B5FF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65CD802" w14:textId="77777777" w:rsidR="003B098F" w:rsidRPr="004B3844" w:rsidRDefault="003B098F" w:rsidP="003B09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844">
              <w:rPr>
                <w:rFonts w:ascii="Times New Roman" w:hAnsi="Times New Roman"/>
                <w:bCs/>
                <w:sz w:val="24"/>
                <w:szCs w:val="24"/>
              </w:rPr>
              <w:t>Час контроля:</w:t>
            </w:r>
          </w:p>
          <w:p w14:paraId="02D793C8" w14:textId="77777777" w:rsidR="003B098F" w:rsidRPr="004B3844" w:rsidRDefault="003B098F" w:rsidP="003B0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3844">
              <w:rPr>
                <w:rFonts w:ascii="Times New Roman" w:hAnsi="Times New Roman"/>
                <w:bCs/>
                <w:sz w:val="24"/>
                <w:szCs w:val="24"/>
              </w:rPr>
              <w:t>1. О выполнении постановления администрации Казанского сельсовета от ¬16.03.2023 №12 «О наступлении пожароопасного весенне-летнего-осеннего периода 2023 года».</w:t>
            </w:r>
          </w:p>
          <w:p w14:paraId="234D04F9" w14:textId="77777777" w:rsidR="003B098F" w:rsidRPr="004B3844" w:rsidRDefault="003B098F" w:rsidP="003B0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3844">
              <w:rPr>
                <w:rFonts w:ascii="Times New Roman" w:hAnsi="Times New Roman"/>
                <w:bCs/>
                <w:sz w:val="24"/>
                <w:szCs w:val="24"/>
              </w:rPr>
              <w:t>2. О выполнении постановления администрации Казанского сельсовета от 04.03.2023 №09 «О проведении работ по благоустройству и улучшению санитарного состояния территорий Казанского сельсовета» с приглашением руководителей предприятий и учреждений сельсоветов.</w:t>
            </w:r>
          </w:p>
          <w:p w14:paraId="1D490ABF" w14:textId="77777777" w:rsidR="004B3844" w:rsidRDefault="003B098F" w:rsidP="003B09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3844">
              <w:rPr>
                <w:rFonts w:ascii="Times New Roman" w:hAnsi="Times New Roman"/>
                <w:bCs/>
                <w:sz w:val="24"/>
                <w:szCs w:val="24"/>
              </w:rPr>
              <w:t xml:space="preserve">3.О выполнении постановления администрации Казанского сельсовета от 16.03.2023. №11 «О мерах по предупреждению возникновения чрезвычайных ситуаций, связанных с весенним паводком и обеспечению защиты населения и территории Казанского сельсовета при прохождении весеннего половодья в 2023 году. </w:t>
            </w:r>
          </w:p>
          <w:p w14:paraId="3E83E06E" w14:textId="77777777" w:rsidR="003E496F" w:rsidRDefault="003E496F" w:rsidP="003B098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7A054F" w14:textId="29A1C80A" w:rsidR="001945DD" w:rsidRPr="004B3844" w:rsidRDefault="001945DD" w:rsidP="003B098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C03CAE6" w14:textId="77777777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Казанка.,</w:t>
            </w:r>
          </w:p>
          <w:p w14:paraId="5E2A7673" w14:textId="088B823F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1E0EEFF3" w14:textId="6B105033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Казанского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6BE19FE6" w14:textId="77777777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Никитенко И.А.,</w:t>
            </w:r>
          </w:p>
          <w:p w14:paraId="49C01FA2" w14:textId="77777777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Глава Казанского сельсовета,</w:t>
            </w:r>
          </w:p>
          <w:p w14:paraId="3E17EC68" w14:textId="6A8A6509" w:rsidR="003B098F" w:rsidRPr="004B3844" w:rsidRDefault="003B098F" w:rsidP="003B0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36-132</w:t>
            </w:r>
          </w:p>
        </w:tc>
      </w:tr>
      <w:tr w:rsidR="00DF6590" w:rsidRPr="004C5F8A" w14:paraId="2294D729" w14:textId="77777777" w:rsidTr="00AA1402">
        <w:tc>
          <w:tcPr>
            <w:tcW w:w="1418" w:type="dxa"/>
            <w:shd w:val="clear" w:color="auto" w:fill="FFFFFF" w:themeFill="background1"/>
          </w:tcPr>
          <w:p w14:paraId="60379009" w14:textId="77777777" w:rsidR="00DF6590" w:rsidRPr="004B3844" w:rsidRDefault="00DF6590" w:rsidP="00DF6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  <w:p w14:paraId="4E9D88F4" w14:textId="77777777" w:rsidR="00DF6590" w:rsidRPr="004B3844" w:rsidRDefault="00DF6590" w:rsidP="00DF6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0C9BD0C2" w14:textId="77777777" w:rsidR="00DF6590" w:rsidRPr="004B3844" w:rsidRDefault="00DF6590" w:rsidP="00DF6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2BA2EAF9" w14:textId="452E3B57" w:rsidR="00DF6590" w:rsidRPr="004B3844" w:rsidRDefault="00DF6590" w:rsidP="00DF6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41D1DC3" w14:textId="1798A2A6" w:rsidR="00DF6590" w:rsidRPr="004B3844" w:rsidRDefault="00DF6590" w:rsidP="00DF65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Заседание комиссии по распределению стимулирующих выплат руководителям муниципальных учреждений</w:t>
            </w:r>
          </w:p>
        </w:tc>
        <w:tc>
          <w:tcPr>
            <w:tcW w:w="2551" w:type="dxa"/>
            <w:shd w:val="clear" w:color="auto" w:fill="FFFFFF" w:themeFill="background1"/>
          </w:tcPr>
          <w:p w14:paraId="55A46E61" w14:textId="77777777" w:rsidR="00DF6590" w:rsidRPr="004B3844" w:rsidRDefault="00DF6590" w:rsidP="00DF6590">
            <w:pPr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             с. Баган,</w:t>
            </w:r>
          </w:p>
          <w:p w14:paraId="202B624C" w14:textId="77777777" w:rsidR="00DF6590" w:rsidRPr="004B3844" w:rsidRDefault="00DF6590" w:rsidP="00DF6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кабинет первого заместителя главы администрации района</w:t>
            </w:r>
          </w:p>
          <w:p w14:paraId="0C0B8A60" w14:textId="77777777" w:rsidR="00DF6590" w:rsidRPr="004B3844" w:rsidRDefault="00DF6590" w:rsidP="00DF6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112BC60" w14:textId="77777777" w:rsidR="004B3844" w:rsidRDefault="00DF6590" w:rsidP="003E4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Комиссия по распределению стимулирующих выплат руководителям муниципальных учреждений</w:t>
            </w:r>
          </w:p>
          <w:p w14:paraId="31C831C2" w14:textId="00AE12C5" w:rsidR="003E496F" w:rsidRPr="004B3844" w:rsidRDefault="003E496F" w:rsidP="003E4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79366E2F" w14:textId="77777777" w:rsidR="00DF6590" w:rsidRPr="004B3844" w:rsidRDefault="00DF6590" w:rsidP="00DF6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Удалова Т.Н.,</w:t>
            </w:r>
          </w:p>
          <w:p w14:paraId="382E0A45" w14:textId="77777777" w:rsidR="00DF6590" w:rsidRPr="004B3844" w:rsidRDefault="00DF6590" w:rsidP="00DF6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комиссии,</w:t>
            </w:r>
          </w:p>
          <w:p w14:paraId="6829B1BF" w14:textId="2712BD24" w:rsidR="00DF6590" w:rsidRPr="004B3844" w:rsidRDefault="00DF6590" w:rsidP="003E4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21-154</w:t>
            </w:r>
          </w:p>
        </w:tc>
      </w:tr>
      <w:tr w:rsidR="003C66E2" w:rsidRPr="004C5F8A" w14:paraId="4A112765" w14:textId="77777777" w:rsidTr="00AA1402">
        <w:tc>
          <w:tcPr>
            <w:tcW w:w="1418" w:type="dxa"/>
            <w:shd w:val="clear" w:color="auto" w:fill="FFFFFF" w:themeFill="background1"/>
          </w:tcPr>
          <w:p w14:paraId="0DA86501" w14:textId="77777777" w:rsidR="003C66E2" w:rsidRPr="004B3844" w:rsidRDefault="003C66E2" w:rsidP="003C6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0C99C4C3" w14:textId="22928C31" w:rsidR="003C66E2" w:rsidRPr="004B3844" w:rsidRDefault="003C66E2" w:rsidP="003C6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48C45704" w14:textId="3AA60454" w:rsidR="003C66E2" w:rsidRPr="004B3844" w:rsidRDefault="003C66E2" w:rsidP="003C6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53EC7BDA" w14:textId="793C163B" w:rsidR="003C66E2" w:rsidRPr="004B3844" w:rsidRDefault="003C66E2" w:rsidP="003C6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2584BCA" w14:textId="1EBF4083" w:rsidR="003C66E2" w:rsidRPr="004B3844" w:rsidRDefault="003C66E2" w:rsidP="003C66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844">
              <w:rPr>
                <w:rFonts w:ascii="Times New Roman" w:hAnsi="Times New Roman"/>
                <w:bCs/>
                <w:sz w:val="24"/>
                <w:szCs w:val="24"/>
              </w:rPr>
              <w:t>«Ночь музеев» - Всероссийская акция к Международному Дню музеев.</w:t>
            </w:r>
          </w:p>
        </w:tc>
        <w:tc>
          <w:tcPr>
            <w:tcW w:w="2551" w:type="dxa"/>
            <w:shd w:val="clear" w:color="auto" w:fill="FFFFFF" w:themeFill="background1"/>
          </w:tcPr>
          <w:p w14:paraId="547C4B1D" w14:textId="77777777" w:rsidR="003C66E2" w:rsidRPr="004B3844" w:rsidRDefault="003C66E2" w:rsidP="003C66E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Баган,</w:t>
            </w:r>
          </w:p>
          <w:p w14:paraId="006045F3" w14:textId="4BA68FEB" w:rsidR="003C66E2" w:rsidRPr="004B3844" w:rsidRDefault="003C66E2" w:rsidP="003C6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районного краеведческого музея, выставочный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08682C49" w14:textId="0FD57259" w:rsidR="003C66E2" w:rsidRPr="004B3844" w:rsidRDefault="003C66E2" w:rsidP="003C6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 музей»</w:t>
            </w:r>
          </w:p>
        </w:tc>
        <w:tc>
          <w:tcPr>
            <w:tcW w:w="4111" w:type="dxa"/>
            <w:shd w:val="clear" w:color="auto" w:fill="FFFFFF" w:themeFill="background1"/>
          </w:tcPr>
          <w:p w14:paraId="0A906B58" w14:textId="77777777" w:rsidR="003C66E2" w:rsidRPr="004B3844" w:rsidRDefault="003C66E2" w:rsidP="003C66E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6172CC7C" w14:textId="77777777" w:rsidR="003C66E2" w:rsidRPr="004B3844" w:rsidRDefault="003C66E2" w:rsidP="003C66E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0C1B8FC2" w14:textId="77777777" w:rsidR="003C66E2" w:rsidRPr="004B3844" w:rsidRDefault="003C66E2" w:rsidP="003C66E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МКУК «Баганский районный краеведческий музей»,</w:t>
            </w:r>
          </w:p>
          <w:p w14:paraId="1003E67D" w14:textId="77777777" w:rsidR="003C66E2" w:rsidRDefault="003C66E2" w:rsidP="003E49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22-780</w:t>
            </w:r>
          </w:p>
          <w:p w14:paraId="1F77980F" w14:textId="6710F13F" w:rsidR="003E496F" w:rsidRPr="003E496F" w:rsidRDefault="003E496F" w:rsidP="003E49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757EA" w:rsidRPr="004C5F8A" w14:paraId="01D245F0" w14:textId="77777777" w:rsidTr="00AA1402">
        <w:tc>
          <w:tcPr>
            <w:tcW w:w="1418" w:type="dxa"/>
            <w:shd w:val="clear" w:color="auto" w:fill="FFFFFF" w:themeFill="background1"/>
          </w:tcPr>
          <w:p w14:paraId="3B5E4D51" w14:textId="77777777" w:rsidR="00F757EA" w:rsidRPr="004B3844" w:rsidRDefault="00F757EA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2966861D" w14:textId="6FD88DC4" w:rsidR="00F757EA" w:rsidRPr="004B3844" w:rsidRDefault="00F757EA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0E5EA445" w14:textId="264D8FE1" w:rsidR="00F757EA" w:rsidRPr="004B3844" w:rsidRDefault="00F757EA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5962193C" w14:textId="41DD012B" w:rsidR="00F757EA" w:rsidRPr="004B3844" w:rsidRDefault="00F757EA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7D3877D" w14:textId="77777777" w:rsidR="00F757EA" w:rsidRPr="004B3844" w:rsidRDefault="00F757EA" w:rsidP="00F757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844">
              <w:rPr>
                <w:rFonts w:ascii="Times New Roman" w:hAnsi="Times New Roman"/>
                <w:bCs/>
                <w:sz w:val="24"/>
                <w:szCs w:val="24"/>
              </w:rPr>
              <w:t>День свободы культуры</w:t>
            </w:r>
          </w:p>
          <w:p w14:paraId="236EE5D2" w14:textId="6901BD65" w:rsidR="00F757EA" w:rsidRPr="004B3844" w:rsidRDefault="00F757EA" w:rsidP="00F757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844">
              <w:rPr>
                <w:rFonts w:ascii="Times New Roman" w:hAnsi="Times New Roman"/>
                <w:bCs/>
                <w:sz w:val="24"/>
                <w:szCs w:val="24"/>
              </w:rPr>
              <w:t>Театрализованно - игровая программа</w:t>
            </w:r>
          </w:p>
        </w:tc>
        <w:tc>
          <w:tcPr>
            <w:tcW w:w="2551" w:type="dxa"/>
            <w:shd w:val="clear" w:color="auto" w:fill="FFFFFF" w:themeFill="background1"/>
          </w:tcPr>
          <w:p w14:paraId="3DF0D447" w14:textId="77777777" w:rsidR="00F757EA" w:rsidRPr="004B3844" w:rsidRDefault="00F757EA" w:rsidP="00F75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07366A7" w14:textId="5B0C82FB" w:rsidR="00F757EA" w:rsidRPr="004B3844" w:rsidRDefault="00F757EA" w:rsidP="00F75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районного Дома культуры, зрительный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16360BCF" w14:textId="27F30A84" w:rsidR="00F757EA" w:rsidRPr="004B3844" w:rsidRDefault="00E83731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</w:t>
            </w:r>
          </w:p>
        </w:tc>
        <w:tc>
          <w:tcPr>
            <w:tcW w:w="4111" w:type="dxa"/>
            <w:shd w:val="clear" w:color="auto" w:fill="FFFFFF" w:themeFill="background1"/>
          </w:tcPr>
          <w:p w14:paraId="56F26D4F" w14:textId="77777777" w:rsidR="00E83731" w:rsidRPr="004B3844" w:rsidRDefault="00E83731" w:rsidP="00E83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2D584173" w14:textId="77777777" w:rsidR="00E83731" w:rsidRPr="004B3844" w:rsidRDefault="00E83731" w:rsidP="00E83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326FB07C" w14:textId="563D3102" w:rsidR="004B3844" w:rsidRPr="004B3844" w:rsidRDefault="00E83731" w:rsidP="003E4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96342C" w:rsidRPr="004C5F8A" w14:paraId="253E6993" w14:textId="77777777" w:rsidTr="00AA1402">
        <w:tc>
          <w:tcPr>
            <w:tcW w:w="1418" w:type="dxa"/>
            <w:shd w:val="clear" w:color="auto" w:fill="FFFFFF" w:themeFill="background1"/>
          </w:tcPr>
          <w:p w14:paraId="3F63CA0B" w14:textId="15FB877B" w:rsidR="0096342C" w:rsidRDefault="0096342C" w:rsidP="0096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22A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51CF040" w14:textId="728740A1" w:rsidR="0096342C" w:rsidRDefault="0096342C" w:rsidP="0096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1EF0E3F5" w14:textId="43C75B4B" w:rsidR="0096342C" w:rsidRDefault="00F722AE" w:rsidP="0096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r w:rsidR="009634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D7290F" w14:textId="65C4B113" w:rsidR="0096342C" w:rsidRPr="004B3844" w:rsidRDefault="0096342C" w:rsidP="0096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2971FC8" w14:textId="77777777" w:rsidR="0096342C" w:rsidRDefault="0096342C" w:rsidP="009634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Сессия Совета депутатов Баганского сельсовета:</w:t>
            </w:r>
          </w:p>
          <w:p w14:paraId="1F3E2FC2" w14:textId="77777777" w:rsidR="003E496F" w:rsidRDefault="0096342C" w:rsidP="009634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342C">
              <w:rPr>
                <w:rFonts w:ascii="Times New Roman" w:hAnsi="Times New Roman"/>
                <w:bCs/>
                <w:sz w:val="24"/>
                <w:szCs w:val="24"/>
              </w:rPr>
              <w:t>1. О внесении в решение тридцать третьей сессии Совета депутатов Баганского сельсовета Баганского района Новосибирской области от 29.12.2022г № 168 «Об утверждении бюджета Баганского сельсовета Баганского района Новосибирской области на 2023 год и плановый период 2024-2025 годов» и т. д.</w:t>
            </w:r>
          </w:p>
          <w:p w14:paraId="49547F52" w14:textId="77777777" w:rsidR="001945DD" w:rsidRDefault="001945DD" w:rsidP="009634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4EF572" w14:textId="389BBAA8" w:rsidR="001945DD" w:rsidRPr="004B3844" w:rsidRDefault="001945DD" w:rsidP="009634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520FBE6" w14:textId="77777777" w:rsidR="0096342C" w:rsidRPr="00335C6D" w:rsidRDefault="0096342C" w:rsidP="0096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C2AFDD1" w14:textId="2D6C67F8" w:rsidR="0096342C" w:rsidRPr="004B3844" w:rsidRDefault="0096342C" w:rsidP="0096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здании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085807E2" w14:textId="32DD5E86" w:rsidR="0096342C" w:rsidRPr="004B3844" w:rsidRDefault="0096342C" w:rsidP="0096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Совет депутатов Баганского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718014D1" w14:textId="77777777" w:rsidR="0096342C" w:rsidRPr="00335C6D" w:rsidRDefault="0096342C" w:rsidP="0096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Абакумова И.В.,</w:t>
            </w:r>
          </w:p>
          <w:p w14:paraId="59AB8378" w14:textId="77777777" w:rsidR="0096342C" w:rsidRPr="00335C6D" w:rsidRDefault="0096342C" w:rsidP="0096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Председатель Совета депутатов Баганского сельсовета,</w:t>
            </w:r>
          </w:p>
          <w:p w14:paraId="34330B1F" w14:textId="23DF8204" w:rsidR="0096342C" w:rsidRPr="004B3844" w:rsidRDefault="0096342C" w:rsidP="00963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22-746</w:t>
            </w:r>
          </w:p>
        </w:tc>
      </w:tr>
      <w:tr w:rsidR="00E3008B" w:rsidRPr="004C5F8A" w14:paraId="7F8FD22A" w14:textId="77777777" w:rsidTr="001829A8">
        <w:tc>
          <w:tcPr>
            <w:tcW w:w="1418" w:type="dxa"/>
            <w:shd w:val="clear" w:color="auto" w:fill="FFFFFF" w:themeFill="background1"/>
          </w:tcPr>
          <w:p w14:paraId="199D4552" w14:textId="77777777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72D6DBC9" w14:textId="51C015D2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745DAF0B" w14:textId="3994C00E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0E86AE71" w14:textId="4F50C8D8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2D6D" w14:textId="77777777" w:rsidR="00E3008B" w:rsidRPr="004B3844" w:rsidRDefault="00E3008B" w:rsidP="00E300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844">
              <w:rPr>
                <w:rFonts w:ascii="Times New Roman" w:hAnsi="Times New Roman"/>
                <w:bCs/>
                <w:sz w:val="24"/>
                <w:szCs w:val="24"/>
              </w:rPr>
              <w:t>Час контроля:</w:t>
            </w:r>
          </w:p>
          <w:p w14:paraId="740D991B" w14:textId="77777777" w:rsidR="00E3008B" w:rsidRPr="004B3844" w:rsidRDefault="00E3008B" w:rsidP="00E3008B">
            <w:pPr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1. Об организации культурно-массовой работы в Мироновском КДО на период школьных каникул</w:t>
            </w:r>
          </w:p>
          <w:p w14:paraId="5FDED6F4" w14:textId="5B0126DF" w:rsidR="00E3008B" w:rsidRPr="004B3844" w:rsidRDefault="00E3008B" w:rsidP="00E3008B">
            <w:pPr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D0D0D"/>
                <w:sz w:val="24"/>
                <w:szCs w:val="24"/>
              </w:rPr>
              <w:t>2.  Об организации работы среди населения Мироновского сельсовета по развитию спорта в летний период</w:t>
            </w:r>
            <w:r w:rsidR="003E496F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4B3844">
              <w:rPr>
                <w:rFonts w:ascii="Times New Roman" w:hAnsi="Times New Roman"/>
                <w:color w:val="0D0D0D"/>
                <w:sz w:val="24"/>
                <w:szCs w:val="24"/>
              </w:rPr>
              <w:t>2023 года.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006E" w14:textId="3C3033EF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Мироновка,</w:t>
            </w:r>
          </w:p>
          <w:p w14:paraId="02E9276F" w14:textId="2045259A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здание администрации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A5B3" w14:textId="77777777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Мироновского сельсовета</w:t>
            </w:r>
          </w:p>
          <w:p w14:paraId="74F79D6A" w14:textId="77777777" w:rsidR="00E3008B" w:rsidRPr="004B3844" w:rsidRDefault="00E3008B" w:rsidP="00E30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5EE018" w14:textId="77777777" w:rsidR="00E3008B" w:rsidRPr="004B3844" w:rsidRDefault="00E3008B" w:rsidP="00E30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C7EAD7" w14:textId="77777777" w:rsidR="00E3008B" w:rsidRPr="004B3844" w:rsidRDefault="00E3008B" w:rsidP="00E30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88DFB9" w14:textId="77777777" w:rsidR="00E3008B" w:rsidRPr="004B3844" w:rsidRDefault="00E3008B" w:rsidP="00E30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FB76BB" w14:textId="77777777" w:rsidR="00E3008B" w:rsidRPr="004B3844" w:rsidRDefault="00E3008B" w:rsidP="00E30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069216" w14:textId="77777777" w:rsidR="00E3008B" w:rsidRPr="004B3844" w:rsidRDefault="00E3008B" w:rsidP="00E30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9A8A2A" w14:textId="77777777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74F4" w14:textId="77777777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Савостьянов Г.И., </w:t>
            </w:r>
          </w:p>
          <w:p w14:paraId="521F51FF" w14:textId="17C04D41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Глава Мироновского сельсовета,</w:t>
            </w:r>
          </w:p>
          <w:p w14:paraId="54B359FB" w14:textId="16999528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34-142</w:t>
            </w:r>
          </w:p>
        </w:tc>
      </w:tr>
      <w:tr w:rsidR="00E3008B" w:rsidRPr="004C5F8A" w14:paraId="7925BCAD" w14:textId="77777777" w:rsidTr="0060265B">
        <w:tc>
          <w:tcPr>
            <w:tcW w:w="1418" w:type="dxa"/>
            <w:shd w:val="clear" w:color="auto" w:fill="FFFFFF" w:themeFill="background1"/>
          </w:tcPr>
          <w:p w14:paraId="5FF04AD3" w14:textId="77777777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  <w:p w14:paraId="20737AA3" w14:textId="77777777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09348DF8" w14:textId="77777777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2323EAE4" w14:textId="403712E6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4D04" w14:textId="77777777" w:rsidR="00A548F1" w:rsidRPr="004B3844" w:rsidRDefault="00A548F1" w:rsidP="00A54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Сессия Совета депутатов Палецкого сельсовета:</w:t>
            </w:r>
          </w:p>
          <w:p w14:paraId="33F6EC25" w14:textId="1EA02316" w:rsidR="00E3008B" w:rsidRPr="003E496F" w:rsidRDefault="00A548F1" w:rsidP="003E496F">
            <w:pPr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1.О внесении изменений в бюджет Палецкого сельсовета Баганского района Новосибирской области</w:t>
            </w:r>
          </w:p>
        </w:tc>
        <w:tc>
          <w:tcPr>
            <w:tcW w:w="2551" w:type="dxa"/>
            <w:shd w:val="clear" w:color="auto" w:fill="FFFFFF" w:themeFill="background1"/>
          </w:tcPr>
          <w:p w14:paraId="24FE881C" w14:textId="77777777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Палецкое,</w:t>
            </w:r>
          </w:p>
          <w:p w14:paraId="22CE0D94" w14:textId="53B85AE9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5EB9AD7" w14:textId="62847416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Совет депутатов Палецкого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0E6648DC" w14:textId="77777777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Дудченко В.В.,</w:t>
            </w:r>
          </w:p>
          <w:p w14:paraId="0505E3BC" w14:textId="77777777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Председатель Совета депутатов Палецкого сельсовета,</w:t>
            </w:r>
          </w:p>
          <w:p w14:paraId="4AA00D29" w14:textId="4DFE6588" w:rsidR="00E3008B" w:rsidRPr="004B3844" w:rsidRDefault="00E3008B" w:rsidP="00E3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45-146</w:t>
            </w:r>
          </w:p>
        </w:tc>
      </w:tr>
      <w:tr w:rsidR="00BC7AB0" w:rsidRPr="004C5F8A" w14:paraId="6D5A77CC" w14:textId="77777777" w:rsidTr="0060265B">
        <w:tc>
          <w:tcPr>
            <w:tcW w:w="1418" w:type="dxa"/>
            <w:shd w:val="clear" w:color="auto" w:fill="FFFFFF" w:themeFill="background1"/>
          </w:tcPr>
          <w:p w14:paraId="6F3E9A24" w14:textId="77777777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4FAC49A5" w14:textId="77777777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1F920E71" w14:textId="77777777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36D3DED5" w14:textId="4140D42D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66A5" w14:textId="54044D1D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Библиотечный микс «Один день из жизни библиотеки», в рамках Общероссийского Дня библиотек</w:t>
            </w:r>
          </w:p>
        </w:tc>
        <w:tc>
          <w:tcPr>
            <w:tcW w:w="2551" w:type="dxa"/>
            <w:shd w:val="clear" w:color="auto" w:fill="FFFFFF" w:themeFill="background1"/>
          </w:tcPr>
          <w:p w14:paraId="2D5DA9A8" w14:textId="77777777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D426B91" w14:textId="0DE854F9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Баганский Дом детского творчества</w:t>
            </w:r>
          </w:p>
          <w:p w14:paraId="3826BCE8" w14:textId="42107F16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129D896" w14:textId="55E63A8D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МКУК Баганского района «Центральная библиотечная система»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7C610DF5" w14:textId="77777777" w:rsidR="00BC7AB0" w:rsidRPr="004B3844" w:rsidRDefault="00BC7AB0" w:rsidP="00BC7A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Вальц Т.И.,</w:t>
            </w:r>
          </w:p>
          <w:p w14:paraId="32616EEF" w14:textId="77777777" w:rsidR="00BC7AB0" w:rsidRPr="004B3844" w:rsidRDefault="00BC7AB0" w:rsidP="00BC7A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МКУК Баганского района «Централизованная библиотечная система»,</w:t>
            </w:r>
          </w:p>
          <w:p w14:paraId="7D66D731" w14:textId="006EC216" w:rsidR="003E496F" w:rsidRPr="00925608" w:rsidRDefault="00BC7AB0" w:rsidP="003E496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49-751</w:t>
            </w:r>
          </w:p>
        </w:tc>
      </w:tr>
      <w:tr w:rsidR="00BC7AB0" w:rsidRPr="004C5F8A" w14:paraId="5BF49378" w14:textId="77777777" w:rsidTr="0060265B">
        <w:tc>
          <w:tcPr>
            <w:tcW w:w="1418" w:type="dxa"/>
            <w:shd w:val="clear" w:color="auto" w:fill="FFFFFF" w:themeFill="background1"/>
          </w:tcPr>
          <w:p w14:paraId="5AEEB2ED" w14:textId="77777777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125301A5" w14:textId="77777777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1572DEBA" w14:textId="77777777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603F5371" w14:textId="4788AEA4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F7FB" w14:textId="67D2BE28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Встреча ветеранов библиотечного дела, приуроченная к 45-летию образования ЦБС</w:t>
            </w:r>
          </w:p>
        </w:tc>
        <w:tc>
          <w:tcPr>
            <w:tcW w:w="2551" w:type="dxa"/>
            <w:shd w:val="clear" w:color="auto" w:fill="FFFFFF" w:themeFill="background1"/>
          </w:tcPr>
          <w:p w14:paraId="1B66DDA2" w14:textId="77777777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DBC6839" w14:textId="77777777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Баганский Дом детского творчества,</w:t>
            </w:r>
          </w:p>
          <w:p w14:paraId="20E64189" w14:textId="68715CC2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3C6CE73B" w14:textId="2A7C86CE" w:rsidR="00BC7AB0" w:rsidRPr="004B3844" w:rsidRDefault="00BC7AB0" w:rsidP="00BC7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МКУК Баганского района «Центральная библиотечная система»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064C51B3" w14:textId="77777777" w:rsidR="00BC7AB0" w:rsidRPr="004B3844" w:rsidRDefault="00BC7AB0" w:rsidP="00BC7A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Вальц Т.И.,</w:t>
            </w:r>
          </w:p>
          <w:p w14:paraId="38E6F0BB" w14:textId="77777777" w:rsidR="00BC7AB0" w:rsidRPr="004B3844" w:rsidRDefault="00BC7AB0" w:rsidP="00BC7AB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МКУК Баганского района «Централизованная библиотечная система»,</w:t>
            </w:r>
          </w:p>
          <w:p w14:paraId="38EFA0B2" w14:textId="34187739" w:rsidR="00BC7AB0" w:rsidRPr="003E496F" w:rsidRDefault="00BC7AB0" w:rsidP="003E496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49-751</w:t>
            </w:r>
          </w:p>
        </w:tc>
      </w:tr>
      <w:tr w:rsidR="00DF6590" w:rsidRPr="004C5F8A" w14:paraId="63D40D26" w14:textId="77777777" w:rsidTr="00644895">
        <w:tc>
          <w:tcPr>
            <w:tcW w:w="1418" w:type="dxa"/>
            <w:shd w:val="clear" w:color="auto" w:fill="FFFFFF" w:themeFill="background1"/>
          </w:tcPr>
          <w:p w14:paraId="3430875D" w14:textId="77777777" w:rsidR="00DF6590" w:rsidRPr="004B3844" w:rsidRDefault="00DF6590" w:rsidP="00DF6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44C5C291" w14:textId="77777777" w:rsidR="00DF6590" w:rsidRPr="004B3844" w:rsidRDefault="00DF6590" w:rsidP="00DF6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71C60EF6" w14:textId="77777777" w:rsidR="00DF6590" w:rsidRPr="004B3844" w:rsidRDefault="00DF6590" w:rsidP="00DF6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1E712DCB" w14:textId="04F88566" w:rsidR="00DF6590" w:rsidRPr="004B3844" w:rsidRDefault="00DF6590" w:rsidP="00DF6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6F69418" w14:textId="44E345E9" w:rsidR="00DF6590" w:rsidRPr="004B3844" w:rsidRDefault="00DF6590" w:rsidP="00DF6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Заседание комиссии по летнему отдыху и оздоровлению детей</w:t>
            </w:r>
          </w:p>
        </w:tc>
        <w:tc>
          <w:tcPr>
            <w:tcW w:w="2551" w:type="dxa"/>
            <w:shd w:val="clear" w:color="auto" w:fill="FFFFFF" w:themeFill="background1"/>
          </w:tcPr>
          <w:p w14:paraId="5DFDE538" w14:textId="77777777" w:rsidR="00DF6590" w:rsidRPr="004B3844" w:rsidRDefault="00DF6590" w:rsidP="00DF6590">
            <w:pPr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             с. Баган,</w:t>
            </w:r>
          </w:p>
          <w:p w14:paraId="6C9C4444" w14:textId="704F6C8F" w:rsidR="00DF6590" w:rsidRPr="004B3844" w:rsidRDefault="00DF6590" w:rsidP="00DF6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Баганского района, кабинет заместителя главы администрации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41F3E61B" w14:textId="32049446" w:rsidR="00DF6590" w:rsidRPr="004B3844" w:rsidRDefault="00DF6590" w:rsidP="00DF65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Комиссия по летнему отдыху и оздоровлению детей</w:t>
            </w:r>
          </w:p>
        </w:tc>
        <w:tc>
          <w:tcPr>
            <w:tcW w:w="4111" w:type="dxa"/>
            <w:shd w:val="clear" w:color="auto" w:fill="FFFFFF" w:themeFill="background1"/>
          </w:tcPr>
          <w:p w14:paraId="74B911AD" w14:textId="77777777" w:rsidR="00DF6590" w:rsidRPr="004B3844" w:rsidRDefault="00DF6590" w:rsidP="00DF6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Удалова Т.Н.,</w:t>
            </w:r>
          </w:p>
          <w:p w14:paraId="7AE8084A" w14:textId="77777777" w:rsidR="00DF6590" w:rsidRPr="004B3844" w:rsidRDefault="00DF6590" w:rsidP="00DF6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комиссии,</w:t>
            </w:r>
          </w:p>
          <w:p w14:paraId="3292F532" w14:textId="77777777" w:rsidR="00DF6590" w:rsidRPr="004B3844" w:rsidRDefault="00DF6590" w:rsidP="00DF6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21-154;</w:t>
            </w:r>
          </w:p>
          <w:p w14:paraId="4AD551CF" w14:textId="77777777" w:rsidR="00DF6590" w:rsidRPr="004B3844" w:rsidRDefault="00DF6590" w:rsidP="00DF6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Туркеева К.А.,</w:t>
            </w:r>
          </w:p>
          <w:p w14:paraId="74B05973" w14:textId="77777777" w:rsidR="00DF6590" w:rsidRPr="004B3844" w:rsidRDefault="00DF6590" w:rsidP="00DF6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и трудовых отношений</w:t>
            </w:r>
          </w:p>
          <w:p w14:paraId="2C647628" w14:textId="77777777" w:rsidR="00DF6590" w:rsidRPr="004B3844" w:rsidRDefault="00DF6590" w:rsidP="00DF6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2515AD3B" w14:textId="77777777" w:rsidR="00DF6590" w:rsidRPr="004B3844" w:rsidRDefault="00DF6590" w:rsidP="00DF65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22-786</w:t>
            </w:r>
          </w:p>
          <w:p w14:paraId="4BA37BF6" w14:textId="77777777" w:rsidR="00DF6590" w:rsidRPr="004B3844" w:rsidRDefault="00DF6590" w:rsidP="00DF659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9D769CD" w14:textId="77777777" w:rsidR="00DF6590" w:rsidRPr="004B3844" w:rsidRDefault="00DF6590" w:rsidP="00DF65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802CAB8" w14:textId="77777777" w:rsidR="00DF6590" w:rsidRPr="004B3844" w:rsidRDefault="00DF6590" w:rsidP="00DF65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70D5918" w14:textId="77777777" w:rsidR="00DF6590" w:rsidRDefault="00DF6590" w:rsidP="00DF65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D42DE97" w14:textId="77777777" w:rsidR="003E496F" w:rsidRDefault="003E496F" w:rsidP="00DF65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49FC67" w14:textId="4D6BB0FD" w:rsidR="003E496F" w:rsidRDefault="003E496F" w:rsidP="00DF65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4CF67F5" w14:textId="096246FD" w:rsidR="003E496F" w:rsidRPr="004B3844" w:rsidRDefault="003E496F" w:rsidP="001945DD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30710" w:rsidRPr="004C5F8A" w14:paraId="14AB7632" w14:textId="77777777" w:rsidTr="00644895">
        <w:tc>
          <w:tcPr>
            <w:tcW w:w="1418" w:type="dxa"/>
            <w:shd w:val="clear" w:color="auto" w:fill="FFFFFF" w:themeFill="background1"/>
          </w:tcPr>
          <w:p w14:paraId="0FB9B166" w14:textId="77777777" w:rsidR="00230710" w:rsidRPr="004B3844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61D759DD" w14:textId="77777777" w:rsidR="00230710" w:rsidRPr="004B3844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1D9F5BE3" w14:textId="77777777" w:rsidR="00230710" w:rsidRPr="004B3844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4B99A5A8" w14:textId="79A4752B" w:rsidR="00230710" w:rsidRPr="004B3844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B2AEED1" w14:textId="0C37708A" w:rsidR="00230710" w:rsidRPr="00230710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710">
              <w:rPr>
                <w:rFonts w:ascii="Times New Roman" w:hAnsi="Times New Roman"/>
                <w:sz w:val="24"/>
                <w:szCs w:val="24"/>
              </w:rPr>
              <w:t>Сессия Совета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Савкинского сельсовета:</w:t>
            </w:r>
          </w:p>
          <w:p w14:paraId="3918CA74" w14:textId="77777777" w:rsidR="00230710" w:rsidRPr="00230710" w:rsidRDefault="00230710" w:rsidP="00230710">
            <w:pPr>
              <w:rPr>
                <w:rFonts w:ascii="Times New Roman" w:hAnsi="Times New Roman"/>
                <w:sz w:val="24"/>
                <w:szCs w:val="24"/>
              </w:rPr>
            </w:pPr>
            <w:r w:rsidRPr="00230710">
              <w:rPr>
                <w:rFonts w:ascii="Times New Roman" w:hAnsi="Times New Roman"/>
                <w:sz w:val="24"/>
                <w:szCs w:val="24"/>
              </w:rPr>
              <w:t>1. О внесении изменений в бюджет   Савкинского сельсовета Баганского района Новосибирской области.</w:t>
            </w:r>
          </w:p>
          <w:p w14:paraId="60750E7F" w14:textId="63B32A3F" w:rsidR="003E496F" w:rsidRPr="004B3844" w:rsidRDefault="00230710" w:rsidP="00230710">
            <w:pPr>
              <w:rPr>
                <w:rFonts w:ascii="Times New Roman" w:hAnsi="Times New Roman"/>
                <w:sz w:val="24"/>
                <w:szCs w:val="24"/>
              </w:rPr>
            </w:pPr>
            <w:r w:rsidRPr="00230710">
              <w:rPr>
                <w:rFonts w:ascii="Times New Roman" w:hAnsi="Times New Roman"/>
                <w:sz w:val="24"/>
                <w:szCs w:val="24"/>
              </w:rPr>
              <w:t xml:space="preserve"> 2. О внесении изменений в Устав   Савкинского сельсовета Баганского района Новосибирской области.</w:t>
            </w:r>
          </w:p>
        </w:tc>
        <w:tc>
          <w:tcPr>
            <w:tcW w:w="2551" w:type="dxa"/>
            <w:shd w:val="clear" w:color="auto" w:fill="FFFFFF" w:themeFill="background1"/>
          </w:tcPr>
          <w:p w14:paraId="2256F395" w14:textId="77777777" w:rsidR="00230710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Савкино,</w:t>
            </w:r>
          </w:p>
          <w:p w14:paraId="05BA10A2" w14:textId="7CCB70B2" w:rsidR="00230710" w:rsidRPr="004B3844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3AF4724" w14:textId="77777777" w:rsidR="00230710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депутатов </w:t>
            </w:r>
          </w:p>
          <w:p w14:paraId="4E1CB8F2" w14:textId="1648E7E7" w:rsidR="00230710" w:rsidRPr="004B3844" w:rsidRDefault="00230710" w:rsidP="0023071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Савкинского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05F548C3" w14:textId="77777777" w:rsidR="00230710" w:rsidRPr="00995404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04">
              <w:rPr>
                <w:rFonts w:ascii="Times New Roman" w:hAnsi="Times New Roman"/>
                <w:sz w:val="24"/>
                <w:szCs w:val="24"/>
              </w:rPr>
              <w:t>Бабий С.В.,</w:t>
            </w:r>
          </w:p>
          <w:p w14:paraId="2DF50B07" w14:textId="77777777" w:rsidR="00230710" w:rsidRPr="00995404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>редседатель Совета депутатов Савкинского сельсовета,</w:t>
            </w:r>
          </w:p>
          <w:p w14:paraId="2CB4C923" w14:textId="77777777" w:rsidR="00230710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04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14:paraId="2E950308" w14:textId="77777777" w:rsidR="00230710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A2100B" w14:textId="77777777" w:rsidR="00230710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4E2A12" w14:textId="77777777" w:rsidR="00230710" w:rsidRDefault="00230710" w:rsidP="002307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EFE831" w14:textId="77777777" w:rsidR="00230710" w:rsidRPr="004B3844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10" w:rsidRPr="004C5F8A" w14:paraId="5AC408A3" w14:textId="77777777" w:rsidTr="00644895">
        <w:tc>
          <w:tcPr>
            <w:tcW w:w="1418" w:type="dxa"/>
            <w:shd w:val="clear" w:color="auto" w:fill="FFFFFF" w:themeFill="background1"/>
          </w:tcPr>
          <w:p w14:paraId="10E80D38" w14:textId="77777777" w:rsidR="00230710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  <w:p w14:paraId="1FC158D8" w14:textId="24F97F96" w:rsidR="00230710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4B8E5643" w14:textId="2F9BFA3C" w:rsidR="00230710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0D2BA7AA" w14:textId="6FA4ED18" w:rsidR="00230710" w:rsidRPr="004B3844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215EB54" w14:textId="0CAD6E41" w:rsidR="00230710" w:rsidRPr="00230710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710">
              <w:rPr>
                <w:rFonts w:ascii="Times New Roman" w:hAnsi="Times New Roman"/>
                <w:sz w:val="24"/>
                <w:szCs w:val="24"/>
              </w:rPr>
              <w:t>Час контроля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DF1A65F" w14:textId="77777777" w:rsidR="00230710" w:rsidRPr="00230710" w:rsidRDefault="00230710" w:rsidP="00230710">
            <w:pPr>
              <w:rPr>
                <w:rFonts w:ascii="Times New Roman" w:hAnsi="Times New Roman"/>
                <w:sz w:val="24"/>
                <w:szCs w:val="24"/>
              </w:rPr>
            </w:pPr>
            <w:r w:rsidRPr="00230710">
              <w:rPr>
                <w:rFonts w:ascii="Times New Roman" w:hAnsi="Times New Roman"/>
                <w:sz w:val="24"/>
                <w:szCs w:val="24"/>
              </w:rPr>
              <w:t>1.О ходе выполнения постановления администрации Савкинского сельсовета №40 от 13.04.2023 «Об организации мероприятий по предупреждению и ликвидации последствий возможных чрезвычайных ситуаций, связанных с природными пожарами на территории Савкинского сельсовета Баганского района Новосибирской области в весенне-летнем пожароопасном сезоне 2023 года</w:t>
            </w:r>
          </w:p>
          <w:p w14:paraId="5A884E79" w14:textId="77777777" w:rsidR="00230710" w:rsidRPr="00230710" w:rsidRDefault="00230710" w:rsidP="00230710">
            <w:pPr>
              <w:rPr>
                <w:rFonts w:ascii="Times New Roman" w:hAnsi="Times New Roman"/>
                <w:sz w:val="24"/>
                <w:szCs w:val="24"/>
              </w:rPr>
            </w:pPr>
            <w:r w:rsidRPr="00230710">
              <w:rPr>
                <w:rFonts w:ascii="Times New Roman" w:hAnsi="Times New Roman"/>
                <w:sz w:val="24"/>
                <w:szCs w:val="24"/>
              </w:rPr>
              <w:t xml:space="preserve"> 2.О ходе выполнения постановления администрации Савкинского сельсовета №41 от 14.04.2023г «О проведении работ по благоустройству и улучшению санитарного состояния населенных пунктов Савкинского сельсовета.</w:t>
            </w:r>
          </w:p>
          <w:p w14:paraId="3A375F22" w14:textId="2707F4EE" w:rsidR="00230710" w:rsidRPr="00230710" w:rsidRDefault="00230710" w:rsidP="00230710">
            <w:pPr>
              <w:rPr>
                <w:rFonts w:ascii="Times New Roman" w:hAnsi="Times New Roman"/>
                <w:sz w:val="24"/>
                <w:szCs w:val="24"/>
              </w:rPr>
            </w:pPr>
            <w:r w:rsidRPr="00230710">
              <w:rPr>
                <w:rFonts w:ascii="Times New Roman" w:hAnsi="Times New Roman"/>
                <w:sz w:val="24"/>
                <w:szCs w:val="24"/>
              </w:rPr>
              <w:t>3. О ходе выполнения постановления администрации Савкинского сельсовета «Об организации и проведении мероприятий, посвященных 7</w:t>
            </w:r>
            <w:r w:rsidR="001945DD">
              <w:rPr>
                <w:rFonts w:ascii="Times New Roman" w:hAnsi="Times New Roman"/>
                <w:sz w:val="24"/>
                <w:szCs w:val="24"/>
              </w:rPr>
              <w:t>8</w:t>
            </w:r>
            <w:r w:rsidRPr="00230710">
              <w:rPr>
                <w:rFonts w:ascii="Times New Roman" w:hAnsi="Times New Roman"/>
                <w:sz w:val="24"/>
                <w:szCs w:val="24"/>
              </w:rPr>
              <w:t>-й годовщине Победы в Великой Отечественной войны 1941-1945 годов на территории Савкинского сельсовета Баганского района Новосибирской области»</w:t>
            </w:r>
          </w:p>
          <w:p w14:paraId="12D10296" w14:textId="77777777" w:rsidR="00230710" w:rsidRPr="00230710" w:rsidRDefault="00230710" w:rsidP="00230710">
            <w:pPr>
              <w:rPr>
                <w:rFonts w:ascii="Times New Roman" w:hAnsi="Times New Roman"/>
                <w:sz w:val="24"/>
                <w:szCs w:val="24"/>
              </w:rPr>
            </w:pPr>
            <w:r w:rsidRPr="00230710">
              <w:rPr>
                <w:rFonts w:ascii="Times New Roman" w:hAnsi="Times New Roman"/>
                <w:sz w:val="24"/>
                <w:szCs w:val="24"/>
              </w:rPr>
              <w:t>4.О мерах по проведению месячника безопасности людей на водных объектах Савкинского сельсовета Баганского района Новосибирской области в период купального сезона 2023 года.</w:t>
            </w:r>
          </w:p>
          <w:p w14:paraId="775CF8C0" w14:textId="77777777" w:rsidR="00230710" w:rsidRPr="00230710" w:rsidRDefault="00230710" w:rsidP="002307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BFC9CC" w14:textId="77777777" w:rsidR="00230710" w:rsidRPr="00230710" w:rsidRDefault="00230710" w:rsidP="00230710">
            <w:pPr>
              <w:rPr>
                <w:rFonts w:ascii="Times New Roman" w:hAnsi="Times New Roman"/>
                <w:sz w:val="24"/>
                <w:szCs w:val="24"/>
              </w:rPr>
            </w:pPr>
            <w:r w:rsidRPr="00230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113FAF" w14:textId="77777777" w:rsidR="00230710" w:rsidRDefault="00230710" w:rsidP="002307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CBE6D8" w14:textId="7D441CC9" w:rsidR="003E496F" w:rsidRPr="004B3844" w:rsidRDefault="003E496F" w:rsidP="002307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4299505" w14:textId="77777777" w:rsidR="00230710" w:rsidRPr="00335C6D" w:rsidRDefault="00230710" w:rsidP="0023071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color w:val="000000"/>
                <w:sz w:val="24"/>
                <w:szCs w:val="24"/>
              </w:rPr>
              <w:t>с. Савкино,</w:t>
            </w:r>
          </w:p>
          <w:p w14:paraId="4F63CE40" w14:textId="7A46D913" w:rsidR="00230710" w:rsidRPr="004B3844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color w:val="000000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42EC48AA" w14:textId="0B029C46" w:rsidR="00230710" w:rsidRPr="004B3844" w:rsidRDefault="00230710" w:rsidP="0023071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Администрация Савкинского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7E31F255" w14:textId="77777777" w:rsidR="00230710" w:rsidRPr="00335C6D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Цвиченко А.Н.,</w:t>
            </w:r>
          </w:p>
          <w:p w14:paraId="5D2A9CF7" w14:textId="77777777" w:rsidR="00230710" w:rsidRPr="00335C6D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Глава Савкинского сельсовета,</w:t>
            </w:r>
          </w:p>
          <w:p w14:paraId="46D493C2" w14:textId="77777777" w:rsidR="00230710" w:rsidRPr="00335C6D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49-341</w:t>
            </w:r>
          </w:p>
          <w:p w14:paraId="6435661F" w14:textId="77777777" w:rsidR="00230710" w:rsidRPr="00335C6D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9B9BA2" w14:textId="77777777" w:rsidR="00230710" w:rsidRPr="00335C6D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AE9707" w14:textId="77777777" w:rsidR="00230710" w:rsidRPr="00335C6D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E4C714" w14:textId="77777777" w:rsidR="00230710" w:rsidRPr="00335C6D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B61473" w14:textId="77777777" w:rsidR="00230710" w:rsidRPr="00335C6D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3B2C82" w14:textId="77777777" w:rsidR="00230710" w:rsidRPr="00335C6D" w:rsidRDefault="00230710" w:rsidP="002307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2761ED" w14:textId="77777777" w:rsidR="00230710" w:rsidRPr="00335C6D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AC6C4F" w14:textId="77777777" w:rsidR="00230710" w:rsidRPr="004B3844" w:rsidRDefault="00230710" w:rsidP="00230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5B2" w:rsidRPr="004C5F8A" w14:paraId="5F73F760" w14:textId="77777777" w:rsidTr="00644895">
        <w:tc>
          <w:tcPr>
            <w:tcW w:w="1418" w:type="dxa"/>
            <w:shd w:val="clear" w:color="auto" w:fill="FFFFFF" w:themeFill="background1"/>
          </w:tcPr>
          <w:p w14:paraId="33460DE4" w14:textId="77777777" w:rsidR="008845B2" w:rsidRPr="008845B2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B2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  <w:p w14:paraId="218FA159" w14:textId="77777777" w:rsidR="008845B2" w:rsidRPr="008845B2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B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1E2D8BAE" w14:textId="77777777" w:rsidR="008845B2" w:rsidRPr="008845B2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B2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64B4B62F" w14:textId="255FF2D3" w:rsidR="008845B2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845B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3BE1892" w14:textId="3371A7B1" w:rsidR="008845B2" w:rsidRPr="00230710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5B2">
              <w:rPr>
                <w:rFonts w:ascii="Times New Roman" w:hAnsi="Times New Roman"/>
                <w:sz w:val="24"/>
                <w:szCs w:val="24"/>
              </w:rPr>
              <w:t>Муниципальные спортивные командные соревнования «Гонка героев» (2015-2013 г.р., 2012-2010 г.р.)</w:t>
            </w:r>
          </w:p>
        </w:tc>
        <w:tc>
          <w:tcPr>
            <w:tcW w:w="2551" w:type="dxa"/>
            <w:shd w:val="clear" w:color="auto" w:fill="FFFFFF" w:themeFill="background1"/>
          </w:tcPr>
          <w:p w14:paraId="11871CAD" w14:textId="77777777" w:rsidR="008845B2" w:rsidRPr="00335C6D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EC1574E" w14:textId="0763D7B7" w:rsidR="008845B2" w:rsidRPr="00335C6D" w:rsidRDefault="008845B2" w:rsidP="008845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  <w:r w:rsidRPr="00335C6D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2977" w:type="dxa"/>
            <w:shd w:val="clear" w:color="auto" w:fill="FFFFFF" w:themeFill="background1"/>
          </w:tcPr>
          <w:p w14:paraId="4A3F2300" w14:textId="1C574A2B" w:rsidR="008845B2" w:rsidRPr="00335C6D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МБУ ДО Баганская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5BC5206C" w14:textId="77777777" w:rsidR="008845B2" w:rsidRPr="00335C6D" w:rsidRDefault="008845B2" w:rsidP="008845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Артёменко Н.Ю., </w:t>
            </w:r>
          </w:p>
          <w:p w14:paraId="3479B00B" w14:textId="77777777" w:rsidR="008845B2" w:rsidRPr="00335C6D" w:rsidRDefault="008845B2" w:rsidP="008845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МБУ ДО Баганской ДЮСШ,</w:t>
            </w:r>
          </w:p>
          <w:p w14:paraId="3B63638C" w14:textId="77777777" w:rsidR="008845B2" w:rsidRDefault="008845B2" w:rsidP="008845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21-404</w:t>
            </w:r>
          </w:p>
          <w:p w14:paraId="6EEECB9F" w14:textId="77777777" w:rsidR="008845B2" w:rsidRDefault="008845B2" w:rsidP="008845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A0683D4" w14:textId="77777777" w:rsidR="008845B2" w:rsidRDefault="008845B2" w:rsidP="008845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6FC399A" w14:textId="77777777" w:rsidR="008845B2" w:rsidRDefault="008845B2" w:rsidP="008845B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32EA4C4" w14:textId="77777777" w:rsidR="008845B2" w:rsidRPr="00335C6D" w:rsidRDefault="008845B2" w:rsidP="00884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D08" w:rsidRPr="004C5F8A" w14:paraId="68E74443" w14:textId="77777777" w:rsidTr="00644895">
        <w:tc>
          <w:tcPr>
            <w:tcW w:w="1418" w:type="dxa"/>
            <w:shd w:val="clear" w:color="auto" w:fill="FFFFFF" w:themeFill="background1"/>
          </w:tcPr>
          <w:p w14:paraId="20E41448" w14:textId="77777777" w:rsidR="00440D08" w:rsidRPr="004B3844" w:rsidRDefault="00440D08" w:rsidP="0044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134E52A0" w14:textId="00C878A6" w:rsidR="00440D08" w:rsidRPr="004B3844" w:rsidRDefault="00440D08" w:rsidP="0044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1DB333B8" w14:textId="31D25581" w:rsidR="00440D08" w:rsidRPr="004B3844" w:rsidRDefault="00440D08" w:rsidP="0044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28F38E05" w14:textId="2289178E" w:rsidR="00440D08" w:rsidRPr="004B3844" w:rsidRDefault="00440D08" w:rsidP="0044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7AA60E3" w14:textId="77777777" w:rsidR="00440D08" w:rsidRPr="004B3844" w:rsidRDefault="00440D08" w:rsidP="0044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Сессия Совета депутатов Лозовского сельсовета:</w:t>
            </w:r>
          </w:p>
          <w:p w14:paraId="771090CF" w14:textId="77777777" w:rsidR="00440D08" w:rsidRPr="004B3844" w:rsidRDefault="00440D08" w:rsidP="00440D08">
            <w:pPr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1. О внесении изменений в решение </w:t>
            </w:r>
          </w:p>
          <w:p w14:paraId="229C276A" w14:textId="235E3513" w:rsidR="00440D08" w:rsidRPr="004B3844" w:rsidRDefault="00440D08" w:rsidP="00440D08">
            <w:pPr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35 сессии Совета депутатов Лозовского сельсовета Баганского района Новосибирской области 6 созыва № 156 от 29.12.2022 г.«О бюджете Лозовского сельсовета Баганского района Новосибирской области на 2023 год и плановый период 2024-2025 годов</w:t>
            </w:r>
          </w:p>
        </w:tc>
        <w:tc>
          <w:tcPr>
            <w:tcW w:w="2551" w:type="dxa"/>
            <w:shd w:val="clear" w:color="auto" w:fill="FFFFFF" w:themeFill="background1"/>
          </w:tcPr>
          <w:p w14:paraId="3778AABC" w14:textId="77777777" w:rsidR="00440D08" w:rsidRPr="00335C6D" w:rsidRDefault="00440D08" w:rsidP="0044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Лозовское,</w:t>
            </w:r>
          </w:p>
          <w:p w14:paraId="5BA0DFED" w14:textId="2B3AC152" w:rsidR="00440D08" w:rsidRPr="004B3844" w:rsidRDefault="00440D08" w:rsidP="0044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45BB7FCF" w14:textId="08172429" w:rsidR="00440D08" w:rsidRPr="004B3844" w:rsidRDefault="00440D08" w:rsidP="00440D0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Совет депутатов Лозовского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7AD2E34D" w14:textId="77777777" w:rsidR="00440D08" w:rsidRPr="00335C6D" w:rsidRDefault="00440D08" w:rsidP="0044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Савченко А.И.,</w:t>
            </w:r>
          </w:p>
          <w:p w14:paraId="0766F9D6" w14:textId="77777777" w:rsidR="00440D08" w:rsidRPr="00335C6D" w:rsidRDefault="00440D08" w:rsidP="0044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председатель Совета депутатов Лозовского сельсовета,</w:t>
            </w:r>
          </w:p>
          <w:p w14:paraId="4522F394" w14:textId="148B39C5" w:rsidR="00440D08" w:rsidRPr="004B3844" w:rsidRDefault="00440D08" w:rsidP="0044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35-388</w:t>
            </w:r>
          </w:p>
        </w:tc>
      </w:tr>
      <w:tr w:rsidR="00440D08" w:rsidRPr="004C5F8A" w14:paraId="37077D8B" w14:textId="77777777" w:rsidTr="00644895">
        <w:tc>
          <w:tcPr>
            <w:tcW w:w="1418" w:type="dxa"/>
            <w:shd w:val="clear" w:color="auto" w:fill="FFFFFF" w:themeFill="background1"/>
          </w:tcPr>
          <w:p w14:paraId="66266484" w14:textId="77777777" w:rsidR="00440D08" w:rsidRPr="00440D08" w:rsidRDefault="00440D08" w:rsidP="0044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D08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69EB11E3" w14:textId="77777777" w:rsidR="00440D08" w:rsidRPr="00440D08" w:rsidRDefault="00440D08" w:rsidP="0044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D08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7A1A2DEB" w14:textId="77777777" w:rsidR="00440D08" w:rsidRPr="00440D08" w:rsidRDefault="00440D08" w:rsidP="0044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D08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4954B6CA" w14:textId="59608542" w:rsidR="00440D08" w:rsidRPr="004B3844" w:rsidRDefault="00440D08" w:rsidP="0044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D0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FEF60AD" w14:textId="77777777" w:rsidR="00440D08" w:rsidRPr="00440D08" w:rsidRDefault="00440D08" w:rsidP="0044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D08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0EE1689D" w14:textId="77777777" w:rsidR="00440D08" w:rsidRDefault="00440D08" w:rsidP="00440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40D08">
              <w:rPr>
                <w:rFonts w:ascii="Times New Roman" w:hAnsi="Times New Roman"/>
                <w:sz w:val="24"/>
                <w:szCs w:val="24"/>
              </w:rPr>
              <w:t>О выполнении постановления администрации Лозовского сельсовета Баганского района Новосибирской области «Об организации мероприятий по предупреждению и ликвидации пожаров на территории Лозовского сельсовета в весеннее-летнем пожароопасном периоде 2023»</w:t>
            </w:r>
          </w:p>
          <w:p w14:paraId="51F52E76" w14:textId="14A16662" w:rsidR="003E496F" w:rsidRPr="004B3844" w:rsidRDefault="003E496F" w:rsidP="00440D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725DF75" w14:textId="77777777" w:rsidR="00440D08" w:rsidRPr="00335C6D" w:rsidRDefault="00440D08" w:rsidP="0044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Лозовское,</w:t>
            </w:r>
          </w:p>
          <w:p w14:paraId="46043EDB" w14:textId="02FA7FA6" w:rsidR="00440D08" w:rsidRPr="00335C6D" w:rsidRDefault="00440D08" w:rsidP="0044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BEC372B" w14:textId="5EFFA565" w:rsidR="00440D08" w:rsidRPr="00335C6D" w:rsidRDefault="00440D08" w:rsidP="0044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Администрация Лозовского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10790656" w14:textId="77777777" w:rsidR="00440D08" w:rsidRPr="00335C6D" w:rsidRDefault="00440D08" w:rsidP="0044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Суворов В.А.,</w:t>
            </w:r>
          </w:p>
          <w:p w14:paraId="0DF4D847" w14:textId="77777777" w:rsidR="00440D08" w:rsidRPr="00335C6D" w:rsidRDefault="00440D08" w:rsidP="0044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Глава Лозовского сельсовета,</w:t>
            </w:r>
          </w:p>
          <w:p w14:paraId="200D3DC5" w14:textId="0519D6C4" w:rsidR="00440D08" w:rsidRPr="00335C6D" w:rsidRDefault="00440D08" w:rsidP="00440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35-386</w:t>
            </w:r>
          </w:p>
        </w:tc>
      </w:tr>
      <w:tr w:rsidR="001D110C" w:rsidRPr="004C5F8A" w14:paraId="246FA57A" w14:textId="77777777" w:rsidTr="00AA1402">
        <w:tc>
          <w:tcPr>
            <w:tcW w:w="1418" w:type="dxa"/>
            <w:shd w:val="clear" w:color="auto" w:fill="FFFFFF" w:themeFill="background1"/>
          </w:tcPr>
          <w:p w14:paraId="28C127DE" w14:textId="77777777" w:rsidR="001D110C" w:rsidRPr="004B3844" w:rsidRDefault="001D110C" w:rsidP="001D1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14:paraId="09EDE5EE" w14:textId="06C287C3" w:rsidR="001D110C" w:rsidRPr="004B3844" w:rsidRDefault="001D110C" w:rsidP="001D1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1137697D" w14:textId="592FBFAC" w:rsidR="001D110C" w:rsidRPr="004B3844" w:rsidRDefault="001D110C" w:rsidP="001D1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2A666180" w14:textId="288A030B" w:rsidR="001D110C" w:rsidRPr="004B3844" w:rsidRDefault="001D110C" w:rsidP="001D1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4B727AB" w14:textId="7B821C8D" w:rsidR="001D110C" w:rsidRPr="004B3844" w:rsidRDefault="001D110C" w:rsidP="001D1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«Курение или здоровье-вам выбирать!                             Профилактическая беседа-лекция, посвящённая Всемирному дню без табака</w:t>
            </w:r>
          </w:p>
        </w:tc>
        <w:tc>
          <w:tcPr>
            <w:tcW w:w="2551" w:type="dxa"/>
            <w:shd w:val="clear" w:color="auto" w:fill="FFFFFF" w:themeFill="background1"/>
          </w:tcPr>
          <w:p w14:paraId="09629869" w14:textId="77777777" w:rsidR="001D110C" w:rsidRPr="004B3844" w:rsidRDefault="001D110C" w:rsidP="001D1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1799F7D" w14:textId="50FB402D" w:rsidR="001D110C" w:rsidRPr="004B3844" w:rsidRDefault="001D110C" w:rsidP="001D1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районного Дома культуры, танцевальный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61E86C7A" w14:textId="3CB9DA43" w:rsidR="001D110C" w:rsidRPr="004B3844" w:rsidRDefault="001D110C" w:rsidP="001D1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</w:t>
            </w:r>
          </w:p>
        </w:tc>
        <w:tc>
          <w:tcPr>
            <w:tcW w:w="4111" w:type="dxa"/>
            <w:shd w:val="clear" w:color="auto" w:fill="FFFFFF" w:themeFill="background1"/>
          </w:tcPr>
          <w:p w14:paraId="40F71C06" w14:textId="77777777" w:rsidR="001D110C" w:rsidRPr="004B3844" w:rsidRDefault="001D110C" w:rsidP="001D1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62FAEA4B" w14:textId="77777777" w:rsidR="001D110C" w:rsidRPr="004B3844" w:rsidRDefault="001D110C" w:rsidP="001D1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2C967E15" w14:textId="4EFB3076" w:rsidR="001D110C" w:rsidRPr="004B3844" w:rsidRDefault="001D110C" w:rsidP="001D1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F44BAE" w:rsidRPr="004C5F8A" w14:paraId="2EC27253" w14:textId="77777777" w:rsidTr="00AA1402">
        <w:tc>
          <w:tcPr>
            <w:tcW w:w="1418" w:type="dxa"/>
            <w:shd w:val="clear" w:color="auto" w:fill="FFFFFF" w:themeFill="background1"/>
          </w:tcPr>
          <w:p w14:paraId="17577BBF" w14:textId="77777777" w:rsidR="00F44BAE" w:rsidRPr="004B3844" w:rsidRDefault="00F44BAE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14:paraId="1232F966" w14:textId="77777777" w:rsidR="00F44BAE" w:rsidRPr="004B3844" w:rsidRDefault="00F44BAE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48967B92" w14:textId="77777777" w:rsidR="00F44BAE" w:rsidRPr="004B3844" w:rsidRDefault="00F44BAE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21182A2F" w14:textId="500F6EBF" w:rsidR="00F44BAE" w:rsidRPr="004B3844" w:rsidRDefault="00F44BAE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7172125" w14:textId="50874C01" w:rsidR="00F44BAE" w:rsidRPr="004B3844" w:rsidRDefault="00F44BAE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Клубная встреча «Матвиенко, Чекмарев, Шепелев, Лесков, Приходько… Кто они?», в рамках реализации стартапа «Знай наших»</w:t>
            </w:r>
          </w:p>
        </w:tc>
        <w:tc>
          <w:tcPr>
            <w:tcW w:w="2551" w:type="dxa"/>
            <w:shd w:val="clear" w:color="auto" w:fill="FFFFFF" w:themeFill="background1"/>
          </w:tcPr>
          <w:p w14:paraId="7D827D2D" w14:textId="77777777" w:rsidR="00F44BAE" w:rsidRPr="004B3844" w:rsidRDefault="00F44BAE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2091293" w14:textId="77777777" w:rsidR="00F44BAE" w:rsidRPr="004B3844" w:rsidRDefault="00F44BAE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Баганский Дом детского творчества</w:t>
            </w:r>
          </w:p>
          <w:p w14:paraId="0D5F5AA4" w14:textId="77777777" w:rsidR="00F44BAE" w:rsidRPr="004B3844" w:rsidRDefault="00F44BAE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E250306" w14:textId="011A422F" w:rsidR="00F44BAE" w:rsidRPr="004B3844" w:rsidRDefault="00F44BAE" w:rsidP="00F44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МКУК Баганского района «Центральная библиотечная система»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6769C210" w14:textId="77777777" w:rsidR="00F44BAE" w:rsidRPr="004B3844" w:rsidRDefault="00F44BAE" w:rsidP="00F44BA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Вальц Т.И.,</w:t>
            </w:r>
          </w:p>
          <w:p w14:paraId="5F46DA78" w14:textId="77777777" w:rsidR="00F44BAE" w:rsidRPr="004B3844" w:rsidRDefault="00F44BAE" w:rsidP="00F44BA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МКУК Баганского района «Централизованная библиотечная система»,</w:t>
            </w:r>
          </w:p>
          <w:p w14:paraId="3C382029" w14:textId="77777777" w:rsidR="00F44BAE" w:rsidRPr="004B3844" w:rsidRDefault="00F44BAE" w:rsidP="00F44BA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49-751</w:t>
            </w:r>
          </w:p>
          <w:p w14:paraId="0CF1AE90" w14:textId="65C4EF5E" w:rsidR="003E496F" w:rsidRPr="004B3844" w:rsidRDefault="003E496F" w:rsidP="003E49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119" w:rsidRPr="004C5F8A" w14:paraId="57C3E3AB" w14:textId="77777777" w:rsidTr="00AA1402">
        <w:tc>
          <w:tcPr>
            <w:tcW w:w="1418" w:type="dxa"/>
            <w:shd w:val="clear" w:color="auto" w:fill="FFFFFF" w:themeFill="background1"/>
          </w:tcPr>
          <w:p w14:paraId="6CEDFCA7" w14:textId="77777777" w:rsidR="00037119" w:rsidRPr="00037119" w:rsidRDefault="00037119" w:rsidP="00037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9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  <w:p w14:paraId="010276DA" w14:textId="77777777" w:rsidR="00037119" w:rsidRPr="00037119" w:rsidRDefault="00037119" w:rsidP="00037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9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56963720" w14:textId="77777777" w:rsidR="00037119" w:rsidRPr="00037119" w:rsidRDefault="00037119" w:rsidP="00037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9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6F6704FE" w14:textId="5BCDADBA" w:rsidR="00037119" w:rsidRPr="004B3844" w:rsidRDefault="00037119" w:rsidP="00037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9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E37867F" w14:textId="2616F7C9" w:rsidR="00037119" w:rsidRPr="004B3844" w:rsidRDefault="00037119" w:rsidP="00037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футболу «Кожаный мяч»</w:t>
            </w:r>
          </w:p>
        </w:tc>
        <w:tc>
          <w:tcPr>
            <w:tcW w:w="2551" w:type="dxa"/>
            <w:shd w:val="clear" w:color="auto" w:fill="FFFFFF" w:themeFill="background1"/>
          </w:tcPr>
          <w:p w14:paraId="44632562" w14:textId="77777777" w:rsidR="00037119" w:rsidRPr="00335C6D" w:rsidRDefault="00037119" w:rsidP="00037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32FAAA7" w14:textId="2A9DF62C" w:rsidR="00037119" w:rsidRPr="004B3844" w:rsidRDefault="00037119" w:rsidP="00037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  <w:r w:rsidRPr="00335C6D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2977" w:type="dxa"/>
            <w:shd w:val="clear" w:color="auto" w:fill="FFFFFF" w:themeFill="background1"/>
          </w:tcPr>
          <w:p w14:paraId="26B28D74" w14:textId="08F9BA19" w:rsidR="00037119" w:rsidRPr="004B3844" w:rsidRDefault="00037119" w:rsidP="0003711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62F">
              <w:rPr>
                <w:rFonts w:ascii="Times New Roman" w:hAnsi="Times New Roman"/>
                <w:sz w:val="24"/>
                <w:szCs w:val="24"/>
              </w:rPr>
              <w:t>Отдел молодёжной политики, физической культуры и спорта администрации Баганского района</w:t>
            </w:r>
          </w:p>
        </w:tc>
        <w:tc>
          <w:tcPr>
            <w:tcW w:w="4111" w:type="dxa"/>
            <w:shd w:val="clear" w:color="auto" w:fill="FFFFFF" w:themeFill="background1"/>
          </w:tcPr>
          <w:p w14:paraId="6F6508D3" w14:textId="77777777" w:rsidR="00037119" w:rsidRPr="0061362F" w:rsidRDefault="00037119" w:rsidP="00037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2F">
              <w:rPr>
                <w:rFonts w:ascii="Times New Roman" w:hAnsi="Times New Roman"/>
                <w:sz w:val="24"/>
                <w:szCs w:val="24"/>
              </w:rPr>
              <w:t>Дежкина Е.С.,</w:t>
            </w:r>
          </w:p>
          <w:p w14:paraId="12108C41" w14:textId="77777777" w:rsidR="00037119" w:rsidRPr="0061362F" w:rsidRDefault="00037119" w:rsidP="00037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2F">
              <w:rPr>
                <w:rFonts w:ascii="Times New Roman" w:hAnsi="Times New Roman"/>
                <w:sz w:val="24"/>
                <w:szCs w:val="24"/>
              </w:rPr>
              <w:t>начальник отдела молодёжной политики, физической культуры и спорта</w:t>
            </w:r>
          </w:p>
          <w:p w14:paraId="2AE96B3E" w14:textId="1FE147FF" w:rsidR="00037119" w:rsidRPr="004B3844" w:rsidRDefault="00037119" w:rsidP="0003711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62F">
              <w:rPr>
                <w:rFonts w:ascii="Times New Roman" w:hAnsi="Times New Roman"/>
                <w:sz w:val="24"/>
                <w:szCs w:val="24"/>
              </w:rPr>
              <w:t>29-082</w:t>
            </w:r>
          </w:p>
        </w:tc>
      </w:tr>
      <w:tr w:rsidR="00E56F4A" w:rsidRPr="004C5F8A" w14:paraId="21B58ED6" w14:textId="77777777" w:rsidTr="00AA1402">
        <w:tc>
          <w:tcPr>
            <w:tcW w:w="1418" w:type="dxa"/>
            <w:shd w:val="clear" w:color="auto" w:fill="FFFFFF" w:themeFill="background1"/>
          </w:tcPr>
          <w:p w14:paraId="36996042" w14:textId="5BF97508" w:rsidR="00E56F4A" w:rsidRPr="004B3844" w:rsidRDefault="00E56F4A" w:rsidP="00E5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shd w:val="clear" w:color="auto" w:fill="FFFFFF" w:themeFill="background1"/>
          </w:tcPr>
          <w:p w14:paraId="350EA263" w14:textId="71C39DEE" w:rsidR="00E56F4A" w:rsidRPr="004B3844" w:rsidRDefault="00E56F4A" w:rsidP="00E5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Работа автоклуба</w:t>
            </w:r>
          </w:p>
        </w:tc>
        <w:tc>
          <w:tcPr>
            <w:tcW w:w="2551" w:type="dxa"/>
            <w:shd w:val="clear" w:color="auto" w:fill="FFFFFF" w:themeFill="background1"/>
          </w:tcPr>
          <w:p w14:paraId="0D7884B6" w14:textId="788EB60F" w:rsidR="00E56F4A" w:rsidRPr="004B3844" w:rsidRDefault="00E56F4A" w:rsidP="00E5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села Баганского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387FE4D" w14:textId="15EB4E5E" w:rsidR="00E56F4A" w:rsidRPr="004B3844" w:rsidRDefault="00E56F4A" w:rsidP="00E56F4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7F2A3BCB" w14:textId="77777777" w:rsidR="00E56F4A" w:rsidRPr="004B3844" w:rsidRDefault="00E56F4A" w:rsidP="00E5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1244DE2C" w14:textId="77777777" w:rsidR="00E56F4A" w:rsidRPr="004B3844" w:rsidRDefault="00E56F4A" w:rsidP="00E5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154336D4" w14:textId="72BBE29D" w:rsidR="002F5F8D" w:rsidRPr="004B3844" w:rsidRDefault="00E56F4A" w:rsidP="00861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7333B50C" w14:textId="588F8737" w:rsidR="002F5F8D" w:rsidRPr="004B3844" w:rsidRDefault="002F5F8D" w:rsidP="00E56F4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511E" w:rsidRPr="004C5F8A" w14:paraId="12203D01" w14:textId="77777777" w:rsidTr="00AA1402">
        <w:tc>
          <w:tcPr>
            <w:tcW w:w="1418" w:type="dxa"/>
            <w:shd w:val="clear" w:color="auto" w:fill="FFFFFF" w:themeFill="background1"/>
          </w:tcPr>
          <w:p w14:paraId="07ABF147" w14:textId="23AEF2FC" w:rsidR="00B6511E" w:rsidRPr="004B3844" w:rsidRDefault="00B6511E" w:rsidP="00B6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shd w:val="clear" w:color="auto" w:fill="FFFFFF" w:themeFill="background1"/>
          </w:tcPr>
          <w:p w14:paraId="6A53DDBF" w14:textId="780B3AE2" w:rsidR="00B6511E" w:rsidRPr="004B3844" w:rsidRDefault="00B6511E" w:rsidP="00B6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Работа молодежного пространства «Притяжение I» (8 мероприятий в месяц)</w:t>
            </w:r>
          </w:p>
        </w:tc>
        <w:tc>
          <w:tcPr>
            <w:tcW w:w="2551" w:type="dxa"/>
            <w:shd w:val="clear" w:color="auto" w:fill="FFFFFF" w:themeFill="background1"/>
          </w:tcPr>
          <w:p w14:paraId="6904865F" w14:textId="4190A21C" w:rsidR="00B6511E" w:rsidRPr="004B3844" w:rsidRDefault="00B6511E" w:rsidP="00B6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E6EE7FE" w14:textId="5A4EB4B0" w:rsidR="00B6511E" w:rsidRPr="004B3844" w:rsidRDefault="00B6511E" w:rsidP="00B6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в Фойе РДК</w:t>
            </w:r>
          </w:p>
        </w:tc>
        <w:tc>
          <w:tcPr>
            <w:tcW w:w="2977" w:type="dxa"/>
            <w:shd w:val="clear" w:color="auto" w:fill="FFFFFF" w:themeFill="background1"/>
          </w:tcPr>
          <w:p w14:paraId="6FC6BB8F" w14:textId="082D36BC" w:rsidR="00B6511E" w:rsidRPr="004B3844" w:rsidRDefault="00B6511E" w:rsidP="00B6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4999844B" w14:textId="77777777" w:rsidR="00B6511E" w:rsidRPr="004B3844" w:rsidRDefault="00B6511E" w:rsidP="00B6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2174FB5A" w14:textId="77777777" w:rsidR="00B6511E" w:rsidRPr="004B3844" w:rsidRDefault="00B6511E" w:rsidP="00B6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1FDB77D3" w14:textId="77777777" w:rsidR="00B6511E" w:rsidRPr="004B3844" w:rsidRDefault="00B6511E" w:rsidP="00B6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3616574F" w14:textId="77777777" w:rsidR="00B6511E" w:rsidRPr="004B3844" w:rsidRDefault="00B6511E" w:rsidP="00B6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09" w:rsidRPr="004C5F8A" w14:paraId="3460536A" w14:textId="77777777" w:rsidTr="00AA1402">
        <w:tc>
          <w:tcPr>
            <w:tcW w:w="1418" w:type="dxa"/>
            <w:shd w:val="clear" w:color="auto" w:fill="FFFFFF" w:themeFill="background1"/>
          </w:tcPr>
          <w:p w14:paraId="077C9217" w14:textId="77777777" w:rsidR="00313609" w:rsidRPr="004B3844" w:rsidRDefault="00313609" w:rsidP="0031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662CF96A" w14:textId="50FD22F1" w:rsidR="00313609" w:rsidRPr="004B3844" w:rsidRDefault="00313609" w:rsidP="0031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4253" w:type="dxa"/>
            <w:shd w:val="clear" w:color="auto" w:fill="FFFFFF" w:themeFill="background1"/>
          </w:tcPr>
          <w:p w14:paraId="66693877" w14:textId="1A32664C" w:rsidR="00313609" w:rsidRPr="004B3844" w:rsidRDefault="00313609" w:rsidP="0031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Обзорные экскурсии</w:t>
            </w:r>
          </w:p>
        </w:tc>
        <w:tc>
          <w:tcPr>
            <w:tcW w:w="2551" w:type="dxa"/>
            <w:shd w:val="clear" w:color="auto" w:fill="FFFFFF" w:themeFill="background1"/>
          </w:tcPr>
          <w:p w14:paraId="1A8B36EC" w14:textId="64A7D872" w:rsidR="00313609" w:rsidRPr="004B3844" w:rsidRDefault="00313609" w:rsidP="0031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</w:t>
            </w:r>
            <w:r w:rsidR="00B6511E" w:rsidRPr="004B3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Баган</w:t>
            </w:r>
          </w:p>
          <w:p w14:paraId="69C6AFE2" w14:textId="77777777" w:rsidR="00313609" w:rsidRPr="004B3844" w:rsidRDefault="00313609" w:rsidP="0031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районного краеведческого музея</w:t>
            </w:r>
          </w:p>
          <w:p w14:paraId="6DA808B7" w14:textId="77777777" w:rsidR="00313609" w:rsidRPr="004B3844" w:rsidRDefault="00313609" w:rsidP="003136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2634C5D" w14:textId="06565B21" w:rsidR="00313609" w:rsidRPr="004B3844" w:rsidRDefault="00313609" w:rsidP="0031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 музей»</w:t>
            </w:r>
          </w:p>
        </w:tc>
        <w:tc>
          <w:tcPr>
            <w:tcW w:w="4111" w:type="dxa"/>
            <w:shd w:val="clear" w:color="auto" w:fill="FFFFFF" w:themeFill="background1"/>
          </w:tcPr>
          <w:p w14:paraId="39F2B54A" w14:textId="77777777" w:rsidR="00313609" w:rsidRPr="004B3844" w:rsidRDefault="00313609" w:rsidP="003136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2F21A97B" w14:textId="77777777" w:rsidR="00313609" w:rsidRPr="004B3844" w:rsidRDefault="00313609" w:rsidP="003136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16757D9B" w14:textId="27AEA9FC" w:rsidR="002F5F8D" w:rsidRPr="004B3844" w:rsidRDefault="00313609" w:rsidP="008618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22-780</w:t>
            </w:r>
          </w:p>
        </w:tc>
      </w:tr>
      <w:tr w:rsidR="009E4136" w:rsidRPr="004C5F8A" w14:paraId="14092B4E" w14:textId="77777777" w:rsidTr="00AA1402">
        <w:tc>
          <w:tcPr>
            <w:tcW w:w="1418" w:type="dxa"/>
            <w:shd w:val="clear" w:color="auto" w:fill="FFFFFF" w:themeFill="background1"/>
          </w:tcPr>
          <w:p w14:paraId="70A416EE" w14:textId="0228B0A5" w:rsidR="009E4136" w:rsidRPr="004B3844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Ежене -дельно по пятницам</w:t>
            </w:r>
          </w:p>
        </w:tc>
        <w:tc>
          <w:tcPr>
            <w:tcW w:w="4253" w:type="dxa"/>
            <w:shd w:val="clear" w:color="auto" w:fill="FFFFFF" w:themeFill="background1"/>
          </w:tcPr>
          <w:p w14:paraId="62109268" w14:textId="27B8143E" w:rsidR="009E4136" w:rsidRPr="004B3844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Приём граждан по</w:t>
            </w:r>
            <w:r w:rsidR="00E0782E" w:rsidRPr="004B3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личным</w:t>
            </w:r>
            <w:r w:rsidR="00B54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="00B54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280" w:rsidRPr="004B3844">
              <w:rPr>
                <w:rFonts w:ascii="Times New Roman" w:hAnsi="Times New Roman"/>
                <w:sz w:val="24"/>
                <w:szCs w:val="24"/>
              </w:rPr>
              <w:t>и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сполняющим обязанности Главы </w:t>
            </w:r>
            <w:r w:rsidR="00E8336C" w:rsidRPr="004B3844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A02280" w:rsidRPr="004B3844">
              <w:rPr>
                <w:rFonts w:ascii="Times New Roman" w:hAnsi="Times New Roman"/>
                <w:sz w:val="24"/>
                <w:szCs w:val="24"/>
              </w:rPr>
              <w:t xml:space="preserve">, первым заместителем главы администрации </w:t>
            </w:r>
          </w:p>
        </w:tc>
        <w:tc>
          <w:tcPr>
            <w:tcW w:w="2551" w:type="dxa"/>
            <w:shd w:val="clear" w:color="auto" w:fill="FFFFFF" w:themeFill="background1"/>
          </w:tcPr>
          <w:p w14:paraId="13D96B9F" w14:textId="77777777" w:rsidR="009E4136" w:rsidRPr="004B3844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0CD99FE" w14:textId="170281AA" w:rsidR="009E4136" w:rsidRPr="004B3844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здание администрации района </w:t>
            </w:r>
          </w:p>
        </w:tc>
        <w:tc>
          <w:tcPr>
            <w:tcW w:w="2977" w:type="dxa"/>
            <w:shd w:val="clear" w:color="auto" w:fill="FFFFFF" w:themeFill="background1"/>
          </w:tcPr>
          <w:p w14:paraId="5A996290" w14:textId="5635147F" w:rsidR="009E4136" w:rsidRPr="004B3844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Отдел общественных связей, информации и работы с населением</w:t>
            </w:r>
          </w:p>
        </w:tc>
        <w:tc>
          <w:tcPr>
            <w:tcW w:w="4111" w:type="dxa"/>
            <w:shd w:val="clear" w:color="auto" w:fill="FFFFFF" w:themeFill="background1"/>
          </w:tcPr>
          <w:p w14:paraId="4D603FC0" w14:textId="77777777" w:rsidR="009E4136" w:rsidRPr="004B3844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Прахт Ю.М.,</w:t>
            </w:r>
          </w:p>
          <w:p w14:paraId="007A8D02" w14:textId="77777777" w:rsidR="009E4136" w:rsidRPr="004B3844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78803A8C" w14:textId="77777777" w:rsidR="009E4136" w:rsidRPr="004B3844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6A530F3C" w14:textId="77777777" w:rsidR="009E4136" w:rsidRPr="004B3844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Ивлева Л.П.,</w:t>
            </w:r>
          </w:p>
          <w:p w14:paraId="0F7C5847" w14:textId="77777777" w:rsidR="009E4136" w:rsidRPr="004B3844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общественных связей, информации и работы с населением администрации района,</w:t>
            </w:r>
          </w:p>
          <w:p w14:paraId="49671E7B" w14:textId="3053495A" w:rsidR="009E4136" w:rsidRPr="004B3844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21-151</w:t>
            </w:r>
          </w:p>
        </w:tc>
      </w:tr>
    </w:tbl>
    <w:p w14:paraId="389D4E00" w14:textId="77777777" w:rsidR="0086188C" w:rsidRDefault="0086188C" w:rsidP="00AD34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075448F" w14:textId="77777777" w:rsidR="00C554B0" w:rsidRDefault="00C554B0" w:rsidP="00AD34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4D75A6" w14:textId="77777777" w:rsidR="00C554B0" w:rsidRDefault="00C554B0" w:rsidP="00AD34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9D76BAC" w14:textId="77777777" w:rsidR="00C554B0" w:rsidRDefault="00C554B0" w:rsidP="00AD34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0BD740E" w14:textId="6AA728DC" w:rsidR="00AD34AD" w:rsidRPr="00F25C07" w:rsidRDefault="00AD34AD" w:rsidP="00AD34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C07">
        <w:rPr>
          <w:rFonts w:ascii="Times New Roman" w:hAnsi="Times New Roman"/>
          <w:sz w:val="28"/>
          <w:szCs w:val="28"/>
        </w:rPr>
        <w:t xml:space="preserve">Начальник отдела организационно-контрольной работы </w:t>
      </w:r>
    </w:p>
    <w:p w14:paraId="50E182FD" w14:textId="593F0CFF" w:rsidR="00FC3F57" w:rsidRDefault="00AD34AD" w:rsidP="001452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C07">
        <w:rPr>
          <w:rFonts w:ascii="Times New Roman" w:hAnsi="Times New Roman"/>
          <w:sz w:val="28"/>
          <w:szCs w:val="28"/>
        </w:rPr>
        <w:t>администрации Баганского района</w:t>
      </w:r>
      <w:r w:rsidR="00A854F2" w:rsidRPr="00F25C07">
        <w:rPr>
          <w:rFonts w:ascii="Times New Roman" w:hAnsi="Times New Roman"/>
          <w:sz w:val="28"/>
          <w:szCs w:val="28"/>
        </w:rPr>
        <w:t xml:space="preserve">         </w:t>
      </w:r>
      <w:r w:rsidRPr="00F25C07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F25C0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25C07">
        <w:rPr>
          <w:rFonts w:ascii="Times New Roman" w:hAnsi="Times New Roman"/>
          <w:sz w:val="28"/>
          <w:szCs w:val="28"/>
        </w:rPr>
        <w:t>Н.А. Артёменк</w:t>
      </w:r>
      <w:r w:rsidR="00DF2607" w:rsidRPr="00F25C07">
        <w:rPr>
          <w:rFonts w:ascii="Times New Roman" w:hAnsi="Times New Roman"/>
          <w:sz w:val="28"/>
          <w:szCs w:val="28"/>
        </w:rPr>
        <w:t>о</w:t>
      </w:r>
    </w:p>
    <w:p w14:paraId="62E27398" w14:textId="247969B5" w:rsidR="00E460AD" w:rsidRDefault="00E460AD" w:rsidP="001452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0D91646" w14:textId="03386D40" w:rsidR="00E460AD" w:rsidRDefault="00E460AD" w:rsidP="001452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82"/>
        <w:tblW w:w="15168" w:type="dxa"/>
        <w:tblLook w:val="04A0" w:firstRow="1" w:lastRow="0" w:firstColumn="1" w:lastColumn="0" w:noHBand="0" w:noVBand="1"/>
      </w:tblPr>
      <w:tblGrid>
        <w:gridCol w:w="2940"/>
        <w:gridCol w:w="222"/>
        <w:gridCol w:w="222"/>
        <w:gridCol w:w="1587"/>
        <w:gridCol w:w="10197"/>
      </w:tblGrid>
      <w:tr w:rsidR="00563972" w:rsidRPr="00563972" w14:paraId="583FDE9C" w14:textId="77777777" w:rsidTr="00563972">
        <w:trPr>
          <w:trHeight w:val="390"/>
        </w:trPr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97ED3" w14:textId="77777777" w:rsid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14:paraId="6628BAF0" w14:textId="77777777" w:rsid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14:paraId="4CC4BF8B" w14:textId="77777777" w:rsid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14:paraId="3DA0ADFF" w14:textId="4398821F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Праздничные дни и памятные даты</w:t>
            </w:r>
          </w:p>
        </w:tc>
      </w:tr>
      <w:tr w:rsidR="00563972" w:rsidRPr="00563972" w14:paraId="73AB88CD" w14:textId="77777777" w:rsidTr="00563972">
        <w:trPr>
          <w:trHeight w:val="84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BF1BF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5F584" w14:textId="77777777" w:rsidR="00563972" w:rsidRPr="00563972" w:rsidRDefault="00563972" w:rsidP="0056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8AD95" w14:textId="77777777" w:rsidR="00563972" w:rsidRPr="00563972" w:rsidRDefault="00563972" w:rsidP="005639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804DE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FAD63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3972" w:rsidRPr="00563972" w14:paraId="0537975E" w14:textId="77777777" w:rsidTr="00563972">
        <w:trPr>
          <w:trHeight w:val="973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1883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1 мая </w:t>
            </w: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0CC4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Праздник Весны и Труда</w:t>
            </w:r>
            <w:r w:rsidRPr="005639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56397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Первое мая, День международной солидарности трудящихся, праздновался в Российской империи с 1890 года. В Российской Федерации отмечается как Праздник Весны и Труда с 1992 года.</w:t>
            </w:r>
          </w:p>
        </w:tc>
      </w:tr>
      <w:tr w:rsidR="00563972" w:rsidRPr="00563972" w14:paraId="1F02731A" w14:textId="77777777" w:rsidTr="00563972">
        <w:trPr>
          <w:trHeight w:val="5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B4A9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3 мая</w:t>
            </w: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841F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Всемирный день свободы печати</w:t>
            </w:r>
            <w:r w:rsidRPr="0056397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. Учрежден Генеральной Ассамблеей ООН в 1993 году.</w:t>
            </w:r>
          </w:p>
        </w:tc>
      </w:tr>
      <w:tr w:rsidR="00563972" w:rsidRPr="00563972" w14:paraId="7193CB1B" w14:textId="77777777" w:rsidTr="00563972">
        <w:trPr>
          <w:trHeight w:val="683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7E1E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5 мая</w:t>
            </w: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1E49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водолаза. </w:t>
            </w:r>
            <w:r w:rsidRPr="0056397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Первая в мире водолазная школа была образована в Кронштадте Указом императора Александра III 5 мая 1882 года.</w:t>
            </w:r>
          </w:p>
        </w:tc>
      </w:tr>
      <w:tr w:rsidR="00563972" w:rsidRPr="00563972" w14:paraId="351A45A8" w14:textId="77777777" w:rsidTr="00563972">
        <w:trPr>
          <w:trHeight w:val="450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BCED" w14:textId="77777777" w:rsidR="00563972" w:rsidRPr="00563972" w:rsidRDefault="00563972" w:rsidP="005639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9C27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шифровальщика в России</w:t>
            </w:r>
          </w:p>
        </w:tc>
      </w:tr>
      <w:tr w:rsidR="00563972" w:rsidRPr="00563972" w14:paraId="5CE6CFBD" w14:textId="77777777" w:rsidTr="00563972">
        <w:trPr>
          <w:trHeight w:val="375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0E6E" w14:textId="77777777" w:rsidR="00563972" w:rsidRPr="00563972" w:rsidRDefault="00563972" w:rsidP="005639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67FB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Международный день акушерки.</w:t>
            </w:r>
          </w:p>
        </w:tc>
      </w:tr>
      <w:tr w:rsidR="00563972" w:rsidRPr="00563972" w14:paraId="7579E43D" w14:textId="77777777" w:rsidTr="00563972">
        <w:trPr>
          <w:trHeight w:val="988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C7169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7 мая </w:t>
            </w: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8443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радио. </w:t>
            </w:r>
            <w:r w:rsidRPr="0056397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Праздник работников всех отраслей связи. Установлен в 1945 году в ознаменование 50-летия со дня изобретения радио. Отмечается в соответствии с Указом Президиума Верховного Совета СССР от 01.10.1980 № 3018-Х "О праздничных и памятных датах".</w:t>
            </w:r>
          </w:p>
        </w:tc>
      </w:tr>
      <w:tr w:rsidR="00563972" w:rsidRPr="00563972" w14:paraId="3B5DB504" w14:textId="77777777" w:rsidTr="00563972">
        <w:trPr>
          <w:trHeight w:val="375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35F98F" w14:textId="77777777" w:rsidR="00563972" w:rsidRPr="00563972" w:rsidRDefault="00563972" w:rsidP="005639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D777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Президентского полка.</w:t>
            </w:r>
          </w:p>
        </w:tc>
      </w:tr>
      <w:tr w:rsidR="00563972" w:rsidRPr="00563972" w14:paraId="0AF234FA" w14:textId="77777777" w:rsidTr="00563972">
        <w:trPr>
          <w:trHeight w:val="456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F62A8E" w14:textId="77777777" w:rsidR="00563972" w:rsidRPr="00563972" w:rsidRDefault="00563972" w:rsidP="005639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43BB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создания Вооруженных Сил Российской Федерации. </w:t>
            </w:r>
            <w:r w:rsidRPr="0056397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ежегодно с 1992 года.</w:t>
            </w:r>
          </w:p>
        </w:tc>
      </w:tr>
      <w:tr w:rsidR="00563972" w:rsidRPr="00563972" w14:paraId="65BD7899" w14:textId="77777777" w:rsidTr="00563972">
        <w:trPr>
          <w:trHeight w:val="406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1EB6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8 мая</w:t>
            </w: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CEF6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работников Федеральной службы по военно-техническому сотрудничеству России</w:t>
            </w:r>
          </w:p>
        </w:tc>
      </w:tr>
      <w:tr w:rsidR="00563972" w:rsidRPr="00563972" w14:paraId="3CE73DE0" w14:textId="77777777" w:rsidTr="00563972">
        <w:trPr>
          <w:trHeight w:val="283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7F7E" w14:textId="77777777" w:rsidR="00563972" w:rsidRPr="00563972" w:rsidRDefault="00563972" w:rsidP="005639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CC8F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оперативного работника уголовно-исполнительной системы России</w:t>
            </w:r>
          </w:p>
        </w:tc>
      </w:tr>
      <w:tr w:rsidR="00563972" w:rsidRPr="00563972" w14:paraId="7F4F77F1" w14:textId="77777777" w:rsidTr="00563972">
        <w:trPr>
          <w:trHeight w:val="10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8F7F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9 мая </w:t>
            </w: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BBCC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воинской славы России. День Победы советского народа в Великой Отечественной войне 1941-1945 годов (1945). </w:t>
            </w:r>
            <w:r w:rsidRPr="0056397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в соответствии с Федеральным законом от 13.03.1995 № 32-ФЗ  "О днях воинской славы и памятных датах России".</w:t>
            </w:r>
          </w:p>
        </w:tc>
      </w:tr>
      <w:tr w:rsidR="00563972" w:rsidRPr="00563972" w14:paraId="2870F8B0" w14:textId="77777777" w:rsidTr="00563972">
        <w:trPr>
          <w:trHeight w:val="375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5BE7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13 мая</w:t>
            </w: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706E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Черноморского флота ВМФ России</w:t>
            </w:r>
          </w:p>
        </w:tc>
      </w:tr>
      <w:tr w:rsidR="00563972" w:rsidRPr="00563972" w14:paraId="0FB6AD20" w14:textId="77777777" w:rsidTr="00563972">
        <w:trPr>
          <w:trHeight w:val="450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51C8" w14:textId="77777777" w:rsidR="00563972" w:rsidRPr="00563972" w:rsidRDefault="00563972" w:rsidP="005639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10F6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охранно-конвойной службы</w:t>
            </w:r>
            <w:r w:rsidRPr="005639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МВД РФ (День</w:t>
            </w:r>
            <w:r w:rsidRPr="005639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конвоира)</w:t>
            </w:r>
          </w:p>
        </w:tc>
      </w:tr>
      <w:tr w:rsidR="00563972" w:rsidRPr="00563972" w14:paraId="1E2B3821" w14:textId="77777777" w:rsidTr="00563972">
        <w:trPr>
          <w:trHeight w:val="243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4C8F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15 мая</w:t>
            </w: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0308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Международный день семей. </w:t>
            </w:r>
            <w:r w:rsidRPr="0056397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Учрежден Генеральной Ассамблеей ООН в 1993 году.</w:t>
            </w:r>
          </w:p>
        </w:tc>
      </w:tr>
      <w:tr w:rsidR="00563972" w:rsidRPr="00563972" w14:paraId="0C745D90" w14:textId="77777777" w:rsidTr="00563972">
        <w:trPr>
          <w:trHeight w:val="4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04E1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17 мая</w:t>
            </w: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2319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Всемирный день электросвязи и информационного общества</w:t>
            </w:r>
          </w:p>
        </w:tc>
      </w:tr>
      <w:tr w:rsidR="00563972" w:rsidRPr="00563972" w14:paraId="28EE9A01" w14:textId="77777777" w:rsidTr="00563972">
        <w:trPr>
          <w:trHeight w:val="736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0AF1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18 мая</w:t>
            </w: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B125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Международный день музеев. </w:t>
            </w:r>
            <w:r w:rsidRPr="0056397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Проводится ежегодно с 1978 года по решению 11-й Генеральной конференции Международного совета музеев.</w:t>
            </w:r>
          </w:p>
        </w:tc>
      </w:tr>
      <w:tr w:rsidR="00563972" w:rsidRPr="00563972" w14:paraId="42E1754F" w14:textId="77777777" w:rsidTr="00563972">
        <w:trPr>
          <w:trHeight w:val="375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EFBA" w14:textId="77777777" w:rsidR="00563972" w:rsidRPr="00563972" w:rsidRDefault="00563972" w:rsidP="005639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AAD5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Балтийского флота ВМФ России</w:t>
            </w:r>
          </w:p>
        </w:tc>
      </w:tr>
      <w:tr w:rsidR="00563972" w:rsidRPr="00563972" w14:paraId="5521BF3B" w14:textId="77777777" w:rsidTr="00563972">
        <w:trPr>
          <w:trHeight w:val="3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3FEC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19 мая</w:t>
            </w: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33F9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пионерии</w:t>
            </w:r>
          </w:p>
        </w:tc>
      </w:tr>
      <w:tr w:rsidR="00563972" w:rsidRPr="00563972" w14:paraId="696F57CC" w14:textId="77777777" w:rsidTr="00563972">
        <w:trPr>
          <w:trHeight w:val="48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2A3B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20 мая</w:t>
            </w: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CD35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Всемирный день метрологии. </w:t>
            </w:r>
            <w:r w:rsidRPr="0056397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Учрежден Международным Комитетом мер и весов (МКМВ) в 1999 году.</w:t>
            </w:r>
          </w:p>
        </w:tc>
      </w:tr>
      <w:tr w:rsidR="00563972" w:rsidRPr="00563972" w14:paraId="52478954" w14:textId="77777777" w:rsidTr="00563972">
        <w:trPr>
          <w:trHeight w:val="375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1C86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21 мая</w:t>
            </w: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44B4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Тихоокеанского флота ВМФ России</w:t>
            </w:r>
          </w:p>
        </w:tc>
      </w:tr>
      <w:tr w:rsidR="00563972" w:rsidRPr="00563972" w14:paraId="6932BD6E" w14:textId="77777777" w:rsidTr="00563972">
        <w:trPr>
          <w:trHeight w:val="375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307D" w14:textId="77777777" w:rsidR="00563972" w:rsidRPr="00563972" w:rsidRDefault="00563972" w:rsidP="005639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DE23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военного переводчика в России</w:t>
            </w:r>
          </w:p>
        </w:tc>
      </w:tr>
      <w:tr w:rsidR="00563972" w:rsidRPr="00563972" w14:paraId="0E9B3156" w14:textId="77777777" w:rsidTr="00563972">
        <w:trPr>
          <w:trHeight w:val="491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0132" w14:textId="77777777" w:rsidR="00563972" w:rsidRPr="00563972" w:rsidRDefault="00563972" w:rsidP="005639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CC01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полярника. Указ Президента Российской Федерации от 21.05.2013 № 502 "О Дне полярника".</w:t>
            </w:r>
          </w:p>
        </w:tc>
      </w:tr>
      <w:tr w:rsidR="00563972" w:rsidRPr="00563972" w14:paraId="1E29C1E0" w14:textId="77777777" w:rsidTr="00563972">
        <w:trPr>
          <w:trHeight w:val="375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6417" w14:textId="77777777" w:rsidR="00563972" w:rsidRPr="00563972" w:rsidRDefault="00563972" w:rsidP="005639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BADE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инвентаризатора (День работника БТИ)</w:t>
            </w:r>
          </w:p>
        </w:tc>
      </w:tr>
      <w:tr w:rsidR="00563972" w:rsidRPr="00563972" w14:paraId="4F0F0515" w14:textId="77777777" w:rsidTr="00563972">
        <w:trPr>
          <w:trHeight w:val="1014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5F14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24 мая </w:t>
            </w: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5EA7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славянской письменности и культуры. </w:t>
            </w:r>
            <w:r w:rsidRPr="0056397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в соответствии с Постановлением Президиума Верховного Совета РСФСР от 30.01.1991 № 568-I "О Дне славянской письменности и культуры".</w:t>
            </w:r>
          </w:p>
        </w:tc>
      </w:tr>
      <w:tr w:rsidR="00563972" w:rsidRPr="00563972" w14:paraId="5509F849" w14:textId="77777777" w:rsidTr="00563972">
        <w:trPr>
          <w:trHeight w:val="702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DD5C" w14:textId="77777777" w:rsidR="00563972" w:rsidRPr="00563972" w:rsidRDefault="00563972" w:rsidP="005639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C706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кадровика в России. </w:t>
            </w:r>
            <w:r w:rsidRPr="0056397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в России с 2005 года по инициативе Всероссийского кадрового конгресса.</w:t>
            </w:r>
          </w:p>
        </w:tc>
      </w:tr>
      <w:tr w:rsidR="00563972" w:rsidRPr="00563972" w14:paraId="70940814" w14:textId="77777777" w:rsidTr="00563972">
        <w:trPr>
          <w:trHeight w:val="3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F0D1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25 мая</w:t>
            </w: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7C23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филолога</w:t>
            </w:r>
          </w:p>
        </w:tc>
      </w:tr>
      <w:tr w:rsidR="00563972" w:rsidRPr="00563972" w14:paraId="29699524" w14:textId="77777777" w:rsidTr="00563972">
        <w:trPr>
          <w:trHeight w:val="590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DE66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26 мая</w:t>
            </w: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E810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российского предпринимательства. </w:t>
            </w:r>
            <w:r w:rsidRPr="0056397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в соответствии с Указом Президента Российской Федерации от 18.10.2007 № 1381 "О Дне российского предпринимательства".</w:t>
            </w:r>
          </w:p>
        </w:tc>
      </w:tr>
      <w:tr w:rsidR="00563972" w:rsidRPr="00563972" w14:paraId="79CB283F" w14:textId="77777777" w:rsidTr="00563972">
        <w:trPr>
          <w:trHeight w:val="420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4C23" w14:textId="77777777" w:rsidR="00563972" w:rsidRPr="00563972" w:rsidRDefault="00563972" w:rsidP="005639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AE2F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сварщика в России.</w:t>
            </w:r>
            <w:r w:rsidRPr="0056397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Отмечается в последнюю пятницу мая.</w:t>
            </w:r>
          </w:p>
        </w:tc>
      </w:tr>
      <w:tr w:rsidR="00563972" w:rsidRPr="00563972" w14:paraId="56195644" w14:textId="77777777" w:rsidTr="00563972">
        <w:trPr>
          <w:trHeight w:val="69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FDAA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27 мая </w:t>
            </w: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1124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Общероссийский день библиотек. </w:t>
            </w:r>
            <w:r w:rsidRPr="0056397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в соответствии с Указом Президента Российской Федерации от 27.05.1995 № 539 "Об установлении общероссийского дня библиотек".</w:t>
            </w:r>
          </w:p>
        </w:tc>
      </w:tr>
      <w:tr w:rsidR="00563972" w:rsidRPr="00563972" w14:paraId="5CF76106" w14:textId="77777777" w:rsidTr="00563972">
        <w:trPr>
          <w:trHeight w:val="68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446C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28 мая </w:t>
            </w: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0B548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пограничника. </w:t>
            </w:r>
            <w:r w:rsidRPr="0056397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в соответствии с Указом Президента Российской Федерации от 23.05.1994 № 1011 "Об установлении Дня пограничника".</w:t>
            </w:r>
          </w:p>
        </w:tc>
      </w:tr>
      <w:tr w:rsidR="00563972" w:rsidRPr="00563972" w14:paraId="7149D1D5" w14:textId="77777777" w:rsidTr="00563972">
        <w:trPr>
          <w:trHeight w:val="711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2032A" w14:textId="77777777" w:rsidR="00563972" w:rsidRPr="00563972" w:rsidRDefault="00563972" w:rsidP="005639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2FE1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химика. </w:t>
            </w:r>
            <w:r w:rsidRPr="0056397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в последнее воскресенье мая в соответствии с Указом Президиума Верховного Совета СССР от 01.10.1980 № 3018-Х "О праздничных и памятных датах".</w:t>
            </w:r>
          </w:p>
        </w:tc>
      </w:tr>
      <w:tr w:rsidR="00563972" w:rsidRPr="00563972" w14:paraId="618396B9" w14:textId="77777777" w:rsidTr="00563972">
        <w:trPr>
          <w:trHeight w:val="550"/>
        </w:trPr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C566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29 мая</w:t>
            </w: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BEFD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военного автомобилиста Вооруженных Сил России. </w:t>
            </w:r>
            <w:r w:rsidRPr="0056397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с 2000 года. Учрежден приказом Минобороны Российской Федерации от 24.02.2000 № 100 "Об учреждении Дня военного автомобилиста".</w:t>
            </w:r>
          </w:p>
        </w:tc>
      </w:tr>
      <w:tr w:rsidR="00563972" w:rsidRPr="00563972" w14:paraId="369CD244" w14:textId="77777777" w:rsidTr="00563972">
        <w:trPr>
          <w:trHeight w:val="375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A147F" w14:textId="77777777" w:rsidR="00563972" w:rsidRPr="00563972" w:rsidRDefault="00563972" w:rsidP="005639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A11F" w14:textId="77777777" w:rsid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ветеранов таможенной службы России</w:t>
            </w:r>
          </w:p>
          <w:p w14:paraId="1F310516" w14:textId="4A33DF62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563972" w:rsidRPr="00563972" w14:paraId="2C2A92D0" w14:textId="77777777" w:rsidTr="00563972">
        <w:trPr>
          <w:trHeight w:val="945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5A2A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31 мая</w:t>
            </w: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C078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Всемирный день без табака. </w:t>
            </w:r>
            <w:r w:rsidRPr="0056397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с 1988 года</w:t>
            </w: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56397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по инициативе Всемирной организации здравоохранения (ВОЗ).</w:t>
            </w:r>
          </w:p>
        </w:tc>
      </w:tr>
      <w:tr w:rsidR="00563972" w:rsidRPr="00563972" w14:paraId="62CEE7D2" w14:textId="77777777" w:rsidTr="00563972">
        <w:trPr>
          <w:trHeight w:val="885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F985" w14:textId="77777777" w:rsidR="00563972" w:rsidRPr="00563972" w:rsidRDefault="00563972" w:rsidP="005639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59DB" w14:textId="77777777" w:rsidR="00563972" w:rsidRPr="00563972" w:rsidRDefault="00563972" w:rsidP="00563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63972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российской адвокатуры. </w:t>
            </w:r>
            <w:r w:rsidRPr="0056397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Учрежден в 2005 году 2-м Всероссийским съездом адвокатов.</w:t>
            </w:r>
          </w:p>
        </w:tc>
      </w:tr>
    </w:tbl>
    <w:p w14:paraId="1C79BC10" w14:textId="7F35B37E" w:rsidR="004C523E" w:rsidRDefault="00E460AD" w:rsidP="001452F5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          </w:t>
      </w:r>
    </w:p>
    <w:sectPr w:rsidR="004C523E" w:rsidSect="004C523E">
      <w:pgSz w:w="16838" w:h="11906" w:orient="landscape"/>
      <w:pgMar w:top="284" w:right="1245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8BA6A" w14:textId="77777777" w:rsidR="000D4AD8" w:rsidRDefault="000D4AD8" w:rsidP="00123E98">
      <w:pPr>
        <w:spacing w:after="0" w:line="240" w:lineRule="auto"/>
      </w:pPr>
      <w:r>
        <w:separator/>
      </w:r>
    </w:p>
  </w:endnote>
  <w:endnote w:type="continuationSeparator" w:id="0">
    <w:p w14:paraId="2D1BBF3E" w14:textId="77777777" w:rsidR="000D4AD8" w:rsidRDefault="000D4AD8" w:rsidP="0012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0D9D" w14:textId="77777777" w:rsidR="000D4AD8" w:rsidRDefault="000D4AD8" w:rsidP="00123E98">
      <w:pPr>
        <w:spacing w:after="0" w:line="240" w:lineRule="auto"/>
      </w:pPr>
      <w:r>
        <w:separator/>
      </w:r>
    </w:p>
  </w:footnote>
  <w:footnote w:type="continuationSeparator" w:id="0">
    <w:p w14:paraId="165E611E" w14:textId="77777777" w:rsidR="000D4AD8" w:rsidRDefault="000D4AD8" w:rsidP="00123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08E4"/>
    <w:multiLevelType w:val="hybridMultilevel"/>
    <w:tmpl w:val="D558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58F7"/>
    <w:multiLevelType w:val="hybridMultilevel"/>
    <w:tmpl w:val="99F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3D1E"/>
    <w:multiLevelType w:val="hybridMultilevel"/>
    <w:tmpl w:val="CB3A1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A7D6F"/>
    <w:multiLevelType w:val="hybridMultilevel"/>
    <w:tmpl w:val="2326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03C81"/>
    <w:multiLevelType w:val="hybridMultilevel"/>
    <w:tmpl w:val="3582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F4F0A"/>
    <w:multiLevelType w:val="hybridMultilevel"/>
    <w:tmpl w:val="4B50B6EA"/>
    <w:lvl w:ilvl="0" w:tplc="E67009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214C5B"/>
    <w:multiLevelType w:val="hybridMultilevel"/>
    <w:tmpl w:val="9216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477E8"/>
    <w:multiLevelType w:val="hybridMultilevel"/>
    <w:tmpl w:val="82CE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C6DD5"/>
    <w:multiLevelType w:val="hybridMultilevel"/>
    <w:tmpl w:val="1DD87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4724F"/>
    <w:multiLevelType w:val="hybridMultilevel"/>
    <w:tmpl w:val="C970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2676B"/>
    <w:multiLevelType w:val="hybridMultilevel"/>
    <w:tmpl w:val="9CD88E66"/>
    <w:lvl w:ilvl="0" w:tplc="484E6294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48F293A"/>
    <w:multiLevelType w:val="hybridMultilevel"/>
    <w:tmpl w:val="AE06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515D5"/>
    <w:multiLevelType w:val="hybridMultilevel"/>
    <w:tmpl w:val="EF6E0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13ECA"/>
    <w:multiLevelType w:val="hybridMultilevel"/>
    <w:tmpl w:val="68CE1A30"/>
    <w:lvl w:ilvl="0" w:tplc="69EAACCA">
      <w:start w:val="21"/>
      <w:numFmt w:val="decimal"/>
      <w:lvlText w:val="%1."/>
      <w:lvlJc w:val="left"/>
      <w:pPr>
        <w:ind w:left="75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 w15:restartNumberingAfterBreak="0">
    <w:nsid w:val="61CB6695"/>
    <w:multiLevelType w:val="hybridMultilevel"/>
    <w:tmpl w:val="D4B22B0C"/>
    <w:lvl w:ilvl="0" w:tplc="EBD8841E">
      <w:start w:val="2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6297C75"/>
    <w:multiLevelType w:val="hybridMultilevel"/>
    <w:tmpl w:val="1BA02A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B183B"/>
    <w:multiLevelType w:val="hybridMultilevel"/>
    <w:tmpl w:val="1F40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026A4"/>
    <w:multiLevelType w:val="hybridMultilevel"/>
    <w:tmpl w:val="E4F2C9C6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16"/>
  </w:num>
  <w:num w:numId="10">
    <w:abstractNumId w:val="6"/>
  </w:num>
  <w:num w:numId="11">
    <w:abstractNumId w:val="1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105"/>
    <w:rsid w:val="00000990"/>
    <w:rsid w:val="00001D8C"/>
    <w:rsid w:val="00003479"/>
    <w:rsid w:val="00005892"/>
    <w:rsid w:val="0001150B"/>
    <w:rsid w:val="00011886"/>
    <w:rsid w:val="00011E70"/>
    <w:rsid w:val="00011FCE"/>
    <w:rsid w:val="00012154"/>
    <w:rsid w:val="000125B7"/>
    <w:rsid w:val="00013114"/>
    <w:rsid w:val="000136F8"/>
    <w:rsid w:val="00013EAC"/>
    <w:rsid w:val="000142C7"/>
    <w:rsid w:val="0001492E"/>
    <w:rsid w:val="00015187"/>
    <w:rsid w:val="00015ACD"/>
    <w:rsid w:val="0001658B"/>
    <w:rsid w:val="00016D9C"/>
    <w:rsid w:val="00017425"/>
    <w:rsid w:val="000177FE"/>
    <w:rsid w:val="00017952"/>
    <w:rsid w:val="00020960"/>
    <w:rsid w:val="000211AE"/>
    <w:rsid w:val="000215A5"/>
    <w:rsid w:val="000231E3"/>
    <w:rsid w:val="000235AD"/>
    <w:rsid w:val="00023CFF"/>
    <w:rsid w:val="00024925"/>
    <w:rsid w:val="00025103"/>
    <w:rsid w:val="00025E80"/>
    <w:rsid w:val="000265A9"/>
    <w:rsid w:val="0002757A"/>
    <w:rsid w:val="000305EE"/>
    <w:rsid w:val="0003066B"/>
    <w:rsid w:val="00030ABF"/>
    <w:rsid w:val="00031369"/>
    <w:rsid w:val="000318A6"/>
    <w:rsid w:val="0003295F"/>
    <w:rsid w:val="000336FB"/>
    <w:rsid w:val="000340BD"/>
    <w:rsid w:val="00034D66"/>
    <w:rsid w:val="000351BD"/>
    <w:rsid w:val="000369E1"/>
    <w:rsid w:val="00037119"/>
    <w:rsid w:val="0003737A"/>
    <w:rsid w:val="00042F70"/>
    <w:rsid w:val="000438BC"/>
    <w:rsid w:val="00045606"/>
    <w:rsid w:val="000467D8"/>
    <w:rsid w:val="00050556"/>
    <w:rsid w:val="00051CEA"/>
    <w:rsid w:val="00052B32"/>
    <w:rsid w:val="000548DB"/>
    <w:rsid w:val="00055861"/>
    <w:rsid w:val="00056420"/>
    <w:rsid w:val="000577F9"/>
    <w:rsid w:val="00057E72"/>
    <w:rsid w:val="00060122"/>
    <w:rsid w:val="000622D8"/>
    <w:rsid w:val="00063654"/>
    <w:rsid w:val="00064D2C"/>
    <w:rsid w:val="000650A8"/>
    <w:rsid w:val="00065D59"/>
    <w:rsid w:val="00066342"/>
    <w:rsid w:val="00066F63"/>
    <w:rsid w:val="0006756E"/>
    <w:rsid w:val="000676B6"/>
    <w:rsid w:val="00067EB5"/>
    <w:rsid w:val="00070A50"/>
    <w:rsid w:val="00073341"/>
    <w:rsid w:val="00073946"/>
    <w:rsid w:val="00073E83"/>
    <w:rsid w:val="00075F0D"/>
    <w:rsid w:val="0007695A"/>
    <w:rsid w:val="00077D82"/>
    <w:rsid w:val="00080D7E"/>
    <w:rsid w:val="00081BCE"/>
    <w:rsid w:val="00082F25"/>
    <w:rsid w:val="00083CFB"/>
    <w:rsid w:val="00084971"/>
    <w:rsid w:val="0008523F"/>
    <w:rsid w:val="00085288"/>
    <w:rsid w:val="000859B4"/>
    <w:rsid w:val="00085E68"/>
    <w:rsid w:val="00086750"/>
    <w:rsid w:val="00086F89"/>
    <w:rsid w:val="000902A6"/>
    <w:rsid w:val="00090571"/>
    <w:rsid w:val="00091597"/>
    <w:rsid w:val="00091B0D"/>
    <w:rsid w:val="00091FEA"/>
    <w:rsid w:val="000922FE"/>
    <w:rsid w:val="000931AA"/>
    <w:rsid w:val="00093BBA"/>
    <w:rsid w:val="000943B3"/>
    <w:rsid w:val="0009708E"/>
    <w:rsid w:val="00097198"/>
    <w:rsid w:val="00097C00"/>
    <w:rsid w:val="000A031F"/>
    <w:rsid w:val="000A07A0"/>
    <w:rsid w:val="000A1721"/>
    <w:rsid w:val="000A281F"/>
    <w:rsid w:val="000A29B9"/>
    <w:rsid w:val="000A3157"/>
    <w:rsid w:val="000A38F1"/>
    <w:rsid w:val="000A3F1A"/>
    <w:rsid w:val="000A44DB"/>
    <w:rsid w:val="000A4838"/>
    <w:rsid w:val="000A5AFF"/>
    <w:rsid w:val="000A688C"/>
    <w:rsid w:val="000A75E4"/>
    <w:rsid w:val="000B0F55"/>
    <w:rsid w:val="000B1440"/>
    <w:rsid w:val="000B15CC"/>
    <w:rsid w:val="000B1973"/>
    <w:rsid w:val="000B4EE9"/>
    <w:rsid w:val="000B5D9D"/>
    <w:rsid w:val="000B6B43"/>
    <w:rsid w:val="000B7B64"/>
    <w:rsid w:val="000C0309"/>
    <w:rsid w:val="000C04DB"/>
    <w:rsid w:val="000C0E15"/>
    <w:rsid w:val="000C0FDC"/>
    <w:rsid w:val="000C14A7"/>
    <w:rsid w:val="000C1AF4"/>
    <w:rsid w:val="000C2F79"/>
    <w:rsid w:val="000C430E"/>
    <w:rsid w:val="000C664B"/>
    <w:rsid w:val="000C7B63"/>
    <w:rsid w:val="000D0D74"/>
    <w:rsid w:val="000D4AD8"/>
    <w:rsid w:val="000D691C"/>
    <w:rsid w:val="000D702F"/>
    <w:rsid w:val="000D786C"/>
    <w:rsid w:val="000E0E52"/>
    <w:rsid w:val="000E1052"/>
    <w:rsid w:val="000E169F"/>
    <w:rsid w:val="000E19C2"/>
    <w:rsid w:val="000E2816"/>
    <w:rsid w:val="000E2C66"/>
    <w:rsid w:val="000E3F7C"/>
    <w:rsid w:val="000E47CA"/>
    <w:rsid w:val="000E7EE3"/>
    <w:rsid w:val="000F1240"/>
    <w:rsid w:val="000F2A51"/>
    <w:rsid w:val="000F5071"/>
    <w:rsid w:val="000F6431"/>
    <w:rsid w:val="000F6750"/>
    <w:rsid w:val="000F75B1"/>
    <w:rsid w:val="000F771B"/>
    <w:rsid w:val="000F7824"/>
    <w:rsid w:val="00100368"/>
    <w:rsid w:val="001008CD"/>
    <w:rsid w:val="00100CB8"/>
    <w:rsid w:val="00101DF6"/>
    <w:rsid w:val="00102631"/>
    <w:rsid w:val="00104DC8"/>
    <w:rsid w:val="00106968"/>
    <w:rsid w:val="00106CDB"/>
    <w:rsid w:val="00107159"/>
    <w:rsid w:val="001103D1"/>
    <w:rsid w:val="001107C1"/>
    <w:rsid w:val="0011176E"/>
    <w:rsid w:val="00112283"/>
    <w:rsid w:val="00112822"/>
    <w:rsid w:val="001129F8"/>
    <w:rsid w:val="00113A80"/>
    <w:rsid w:val="00115E04"/>
    <w:rsid w:val="001169C2"/>
    <w:rsid w:val="00117B67"/>
    <w:rsid w:val="00121251"/>
    <w:rsid w:val="0012313F"/>
    <w:rsid w:val="001236D9"/>
    <w:rsid w:val="001238C5"/>
    <w:rsid w:val="00123E98"/>
    <w:rsid w:val="00124084"/>
    <w:rsid w:val="0012526A"/>
    <w:rsid w:val="00126196"/>
    <w:rsid w:val="0012735E"/>
    <w:rsid w:val="00127DAD"/>
    <w:rsid w:val="00130BC6"/>
    <w:rsid w:val="0013100D"/>
    <w:rsid w:val="00133045"/>
    <w:rsid w:val="001335AC"/>
    <w:rsid w:val="00140172"/>
    <w:rsid w:val="00140375"/>
    <w:rsid w:val="00140948"/>
    <w:rsid w:val="0014141F"/>
    <w:rsid w:val="00142D96"/>
    <w:rsid w:val="001443A0"/>
    <w:rsid w:val="001452F5"/>
    <w:rsid w:val="00146272"/>
    <w:rsid w:val="0014698F"/>
    <w:rsid w:val="00150E66"/>
    <w:rsid w:val="0015180E"/>
    <w:rsid w:val="001533AC"/>
    <w:rsid w:val="00153C61"/>
    <w:rsid w:val="00154084"/>
    <w:rsid w:val="001540D3"/>
    <w:rsid w:val="00154A7D"/>
    <w:rsid w:val="00154D19"/>
    <w:rsid w:val="0015504A"/>
    <w:rsid w:val="00157785"/>
    <w:rsid w:val="0016113C"/>
    <w:rsid w:val="001627F9"/>
    <w:rsid w:val="001629B0"/>
    <w:rsid w:val="00162A65"/>
    <w:rsid w:val="00162C79"/>
    <w:rsid w:val="00164714"/>
    <w:rsid w:val="0016518D"/>
    <w:rsid w:val="001678A5"/>
    <w:rsid w:val="00167900"/>
    <w:rsid w:val="00170A88"/>
    <w:rsid w:val="00170E8F"/>
    <w:rsid w:val="001716AB"/>
    <w:rsid w:val="00173EE5"/>
    <w:rsid w:val="00175206"/>
    <w:rsid w:val="001764CA"/>
    <w:rsid w:val="00176F0C"/>
    <w:rsid w:val="00177B63"/>
    <w:rsid w:val="001817BC"/>
    <w:rsid w:val="00181989"/>
    <w:rsid w:val="00181E82"/>
    <w:rsid w:val="0018202D"/>
    <w:rsid w:val="00182F54"/>
    <w:rsid w:val="0018458E"/>
    <w:rsid w:val="0018488E"/>
    <w:rsid w:val="00184E79"/>
    <w:rsid w:val="00187CF6"/>
    <w:rsid w:val="00191BC7"/>
    <w:rsid w:val="00192A39"/>
    <w:rsid w:val="00193634"/>
    <w:rsid w:val="0019369E"/>
    <w:rsid w:val="001939C5"/>
    <w:rsid w:val="0019400E"/>
    <w:rsid w:val="001945DD"/>
    <w:rsid w:val="00194B70"/>
    <w:rsid w:val="00194C20"/>
    <w:rsid w:val="001967E6"/>
    <w:rsid w:val="00196BCC"/>
    <w:rsid w:val="00196C7D"/>
    <w:rsid w:val="00197BD2"/>
    <w:rsid w:val="001A214D"/>
    <w:rsid w:val="001A29C6"/>
    <w:rsid w:val="001A3C0B"/>
    <w:rsid w:val="001A4189"/>
    <w:rsid w:val="001A554A"/>
    <w:rsid w:val="001A55BA"/>
    <w:rsid w:val="001A5823"/>
    <w:rsid w:val="001A7E69"/>
    <w:rsid w:val="001B0132"/>
    <w:rsid w:val="001B1512"/>
    <w:rsid w:val="001B1777"/>
    <w:rsid w:val="001B2DC5"/>
    <w:rsid w:val="001B3967"/>
    <w:rsid w:val="001B45DB"/>
    <w:rsid w:val="001B538B"/>
    <w:rsid w:val="001B57B6"/>
    <w:rsid w:val="001B604F"/>
    <w:rsid w:val="001B6CCE"/>
    <w:rsid w:val="001B7C9C"/>
    <w:rsid w:val="001C0437"/>
    <w:rsid w:val="001C0A62"/>
    <w:rsid w:val="001C0DF9"/>
    <w:rsid w:val="001C2139"/>
    <w:rsid w:val="001C2140"/>
    <w:rsid w:val="001C23F6"/>
    <w:rsid w:val="001C25A9"/>
    <w:rsid w:val="001C2932"/>
    <w:rsid w:val="001C2F46"/>
    <w:rsid w:val="001C3864"/>
    <w:rsid w:val="001C4202"/>
    <w:rsid w:val="001C4595"/>
    <w:rsid w:val="001C4693"/>
    <w:rsid w:val="001C4E07"/>
    <w:rsid w:val="001C6712"/>
    <w:rsid w:val="001C7DF0"/>
    <w:rsid w:val="001D05A7"/>
    <w:rsid w:val="001D0A0C"/>
    <w:rsid w:val="001D110C"/>
    <w:rsid w:val="001D1572"/>
    <w:rsid w:val="001D253F"/>
    <w:rsid w:val="001D2F30"/>
    <w:rsid w:val="001D427F"/>
    <w:rsid w:val="001D535D"/>
    <w:rsid w:val="001D54A3"/>
    <w:rsid w:val="001D5658"/>
    <w:rsid w:val="001E0B14"/>
    <w:rsid w:val="001E0E18"/>
    <w:rsid w:val="001E10E8"/>
    <w:rsid w:val="001E1176"/>
    <w:rsid w:val="001E126A"/>
    <w:rsid w:val="001E144E"/>
    <w:rsid w:val="001E14A9"/>
    <w:rsid w:val="001E16B0"/>
    <w:rsid w:val="001E2CCA"/>
    <w:rsid w:val="001E2FBC"/>
    <w:rsid w:val="001E3D55"/>
    <w:rsid w:val="001E62AC"/>
    <w:rsid w:val="001E6327"/>
    <w:rsid w:val="001E7525"/>
    <w:rsid w:val="001E7DB9"/>
    <w:rsid w:val="001F07C4"/>
    <w:rsid w:val="001F218A"/>
    <w:rsid w:val="001F23A9"/>
    <w:rsid w:val="001F4410"/>
    <w:rsid w:val="001F4688"/>
    <w:rsid w:val="001F62B9"/>
    <w:rsid w:val="001F749D"/>
    <w:rsid w:val="0020085F"/>
    <w:rsid w:val="002008CB"/>
    <w:rsid w:val="0020116D"/>
    <w:rsid w:val="00201B43"/>
    <w:rsid w:val="002026A6"/>
    <w:rsid w:val="00203186"/>
    <w:rsid w:val="0020560F"/>
    <w:rsid w:val="002059FD"/>
    <w:rsid w:val="0020687B"/>
    <w:rsid w:val="0020722F"/>
    <w:rsid w:val="00207281"/>
    <w:rsid w:val="00207E85"/>
    <w:rsid w:val="002113A8"/>
    <w:rsid w:val="002116BB"/>
    <w:rsid w:val="00215234"/>
    <w:rsid w:val="00215902"/>
    <w:rsid w:val="00215E30"/>
    <w:rsid w:val="00216B58"/>
    <w:rsid w:val="002211F2"/>
    <w:rsid w:val="002237CD"/>
    <w:rsid w:val="002247A0"/>
    <w:rsid w:val="00225317"/>
    <w:rsid w:val="0022657D"/>
    <w:rsid w:val="0022698C"/>
    <w:rsid w:val="00226EB4"/>
    <w:rsid w:val="00230710"/>
    <w:rsid w:val="00230E59"/>
    <w:rsid w:val="002322B8"/>
    <w:rsid w:val="0023411C"/>
    <w:rsid w:val="00234A6E"/>
    <w:rsid w:val="00234D26"/>
    <w:rsid w:val="0023524A"/>
    <w:rsid w:val="00237AA2"/>
    <w:rsid w:val="00240DBF"/>
    <w:rsid w:val="00241A90"/>
    <w:rsid w:val="00242739"/>
    <w:rsid w:val="00242FED"/>
    <w:rsid w:val="002430CF"/>
    <w:rsid w:val="00244355"/>
    <w:rsid w:val="002443A0"/>
    <w:rsid w:val="00244511"/>
    <w:rsid w:val="00246ECA"/>
    <w:rsid w:val="002472B8"/>
    <w:rsid w:val="00250084"/>
    <w:rsid w:val="00250D74"/>
    <w:rsid w:val="0025163A"/>
    <w:rsid w:val="00252167"/>
    <w:rsid w:val="002526A1"/>
    <w:rsid w:val="002536CE"/>
    <w:rsid w:val="00255DD9"/>
    <w:rsid w:val="002564F2"/>
    <w:rsid w:val="00257B67"/>
    <w:rsid w:val="00260768"/>
    <w:rsid w:val="00260993"/>
    <w:rsid w:val="00261E3D"/>
    <w:rsid w:val="00261EDC"/>
    <w:rsid w:val="002632C9"/>
    <w:rsid w:val="00263BBF"/>
    <w:rsid w:val="00264803"/>
    <w:rsid w:val="00265008"/>
    <w:rsid w:val="002652AC"/>
    <w:rsid w:val="00265921"/>
    <w:rsid w:val="00266A57"/>
    <w:rsid w:val="00266BA7"/>
    <w:rsid w:val="00270341"/>
    <w:rsid w:val="0027084E"/>
    <w:rsid w:val="0027132C"/>
    <w:rsid w:val="00271A3B"/>
    <w:rsid w:val="00272B22"/>
    <w:rsid w:val="0027306F"/>
    <w:rsid w:val="00274243"/>
    <w:rsid w:val="0027446B"/>
    <w:rsid w:val="00274D0E"/>
    <w:rsid w:val="00276754"/>
    <w:rsid w:val="002779A2"/>
    <w:rsid w:val="00280019"/>
    <w:rsid w:val="002804C3"/>
    <w:rsid w:val="002808D3"/>
    <w:rsid w:val="00283521"/>
    <w:rsid w:val="00283831"/>
    <w:rsid w:val="0028420B"/>
    <w:rsid w:val="00284477"/>
    <w:rsid w:val="00284F78"/>
    <w:rsid w:val="00285A24"/>
    <w:rsid w:val="00286FAB"/>
    <w:rsid w:val="002873D0"/>
    <w:rsid w:val="00290F2F"/>
    <w:rsid w:val="002910CE"/>
    <w:rsid w:val="00291391"/>
    <w:rsid w:val="00291E83"/>
    <w:rsid w:val="00293CE2"/>
    <w:rsid w:val="00294A71"/>
    <w:rsid w:val="00294EE6"/>
    <w:rsid w:val="00294FD4"/>
    <w:rsid w:val="00296D10"/>
    <w:rsid w:val="002971E1"/>
    <w:rsid w:val="0029725C"/>
    <w:rsid w:val="0029798A"/>
    <w:rsid w:val="002A04D9"/>
    <w:rsid w:val="002A0BF0"/>
    <w:rsid w:val="002A0D98"/>
    <w:rsid w:val="002A12E4"/>
    <w:rsid w:val="002A19D6"/>
    <w:rsid w:val="002A1CD0"/>
    <w:rsid w:val="002A1FC1"/>
    <w:rsid w:val="002A302C"/>
    <w:rsid w:val="002A327C"/>
    <w:rsid w:val="002A32B6"/>
    <w:rsid w:val="002A4109"/>
    <w:rsid w:val="002A4269"/>
    <w:rsid w:val="002A5971"/>
    <w:rsid w:val="002A644A"/>
    <w:rsid w:val="002A6FF3"/>
    <w:rsid w:val="002B06DD"/>
    <w:rsid w:val="002B0E48"/>
    <w:rsid w:val="002B192F"/>
    <w:rsid w:val="002B26EC"/>
    <w:rsid w:val="002B4023"/>
    <w:rsid w:val="002B427A"/>
    <w:rsid w:val="002B5E07"/>
    <w:rsid w:val="002B6AF2"/>
    <w:rsid w:val="002B7878"/>
    <w:rsid w:val="002B7A44"/>
    <w:rsid w:val="002C020F"/>
    <w:rsid w:val="002C078D"/>
    <w:rsid w:val="002C0F0D"/>
    <w:rsid w:val="002C1BB0"/>
    <w:rsid w:val="002C3464"/>
    <w:rsid w:val="002C3575"/>
    <w:rsid w:val="002C3D34"/>
    <w:rsid w:val="002C5179"/>
    <w:rsid w:val="002C6010"/>
    <w:rsid w:val="002C63BD"/>
    <w:rsid w:val="002C6CB5"/>
    <w:rsid w:val="002C77B2"/>
    <w:rsid w:val="002D0A3D"/>
    <w:rsid w:val="002D0F12"/>
    <w:rsid w:val="002D1AAC"/>
    <w:rsid w:val="002D1F41"/>
    <w:rsid w:val="002D2045"/>
    <w:rsid w:val="002D253A"/>
    <w:rsid w:val="002D2E33"/>
    <w:rsid w:val="002D4223"/>
    <w:rsid w:val="002D4530"/>
    <w:rsid w:val="002D771D"/>
    <w:rsid w:val="002E1890"/>
    <w:rsid w:val="002E19B9"/>
    <w:rsid w:val="002E2633"/>
    <w:rsid w:val="002E28D2"/>
    <w:rsid w:val="002E2A7B"/>
    <w:rsid w:val="002E2ADE"/>
    <w:rsid w:val="002E31E6"/>
    <w:rsid w:val="002E3B16"/>
    <w:rsid w:val="002E3C28"/>
    <w:rsid w:val="002E420B"/>
    <w:rsid w:val="002E4393"/>
    <w:rsid w:val="002E46BC"/>
    <w:rsid w:val="002E4C0B"/>
    <w:rsid w:val="002E63C6"/>
    <w:rsid w:val="002F076B"/>
    <w:rsid w:val="002F0DB2"/>
    <w:rsid w:val="002F3DB7"/>
    <w:rsid w:val="002F43C2"/>
    <w:rsid w:val="002F5F8D"/>
    <w:rsid w:val="002F72B7"/>
    <w:rsid w:val="002F75DF"/>
    <w:rsid w:val="003020E0"/>
    <w:rsid w:val="00302571"/>
    <w:rsid w:val="003048EB"/>
    <w:rsid w:val="00305072"/>
    <w:rsid w:val="00306340"/>
    <w:rsid w:val="00306461"/>
    <w:rsid w:val="00306F86"/>
    <w:rsid w:val="003078DF"/>
    <w:rsid w:val="003103D3"/>
    <w:rsid w:val="00310769"/>
    <w:rsid w:val="00310D1D"/>
    <w:rsid w:val="00311CF8"/>
    <w:rsid w:val="00311D06"/>
    <w:rsid w:val="00312946"/>
    <w:rsid w:val="00313609"/>
    <w:rsid w:val="0031370B"/>
    <w:rsid w:val="00313A56"/>
    <w:rsid w:val="00313AD8"/>
    <w:rsid w:val="003142F3"/>
    <w:rsid w:val="00314412"/>
    <w:rsid w:val="003144ED"/>
    <w:rsid w:val="00314EEC"/>
    <w:rsid w:val="00316D47"/>
    <w:rsid w:val="00317E3B"/>
    <w:rsid w:val="00317F81"/>
    <w:rsid w:val="00320052"/>
    <w:rsid w:val="00321D74"/>
    <w:rsid w:val="00321F14"/>
    <w:rsid w:val="003225BE"/>
    <w:rsid w:val="00323CED"/>
    <w:rsid w:val="00324187"/>
    <w:rsid w:val="0032436A"/>
    <w:rsid w:val="003257EC"/>
    <w:rsid w:val="0032598E"/>
    <w:rsid w:val="003267C0"/>
    <w:rsid w:val="00327FC0"/>
    <w:rsid w:val="00330425"/>
    <w:rsid w:val="00330CAB"/>
    <w:rsid w:val="00331286"/>
    <w:rsid w:val="0033152A"/>
    <w:rsid w:val="00331A23"/>
    <w:rsid w:val="00333503"/>
    <w:rsid w:val="003351CA"/>
    <w:rsid w:val="003354D9"/>
    <w:rsid w:val="0033584C"/>
    <w:rsid w:val="00335AEE"/>
    <w:rsid w:val="00335C6D"/>
    <w:rsid w:val="0033661D"/>
    <w:rsid w:val="00337C85"/>
    <w:rsid w:val="00341B4B"/>
    <w:rsid w:val="00343223"/>
    <w:rsid w:val="00343D14"/>
    <w:rsid w:val="00344D09"/>
    <w:rsid w:val="003458F6"/>
    <w:rsid w:val="00346066"/>
    <w:rsid w:val="00346544"/>
    <w:rsid w:val="00346AAF"/>
    <w:rsid w:val="00346C5F"/>
    <w:rsid w:val="00347576"/>
    <w:rsid w:val="00347F25"/>
    <w:rsid w:val="0035099E"/>
    <w:rsid w:val="003515BA"/>
    <w:rsid w:val="00351FB4"/>
    <w:rsid w:val="00352D41"/>
    <w:rsid w:val="003532D4"/>
    <w:rsid w:val="00355F71"/>
    <w:rsid w:val="00356F84"/>
    <w:rsid w:val="00357343"/>
    <w:rsid w:val="00357EEA"/>
    <w:rsid w:val="003627A6"/>
    <w:rsid w:val="003639E8"/>
    <w:rsid w:val="00363C1A"/>
    <w:rsid w:val="003640AF"/>
    <w:rsid w:val="003654AC"/>
    <w:rsid w:val="00366A66"/>
    <w:rsid w:val="00366CE8"/>
    <w:rsid w:val="00367B0B"/>
    <w:rsid w:val="00367DFE"/>
    <w:rsid w:val="0037147A"/>
    <w:rsid w:val="003716BE"/>
    <w:rsid w:val="00371BD7"/>
    <w:rsid w:val="00372436"/>
    <w:rsid w:val="003729A0"/>
    <w:rsid w:val="0037322A"/>
    <w:rsid w:val="00375CCC"/>
    <w:rsid w:val="00377BE4"/>
    <w:rsid w:val="00380C01"/>
    <w:rsid w:val="00381C00"/>
    <w:rsid w:val="00381DB6"/>
    <w:rsid w:val="0038294A"/>
    <w:rsid w:val="0038307A"/>
    <w:rsid w:val="003834FF"/>
    <w:rsid w:val="00384574"/>
    <w:rsid w:val="00385019"/>
    <w:rsid w:val="00386D6B"/>
    <w:rsid w:val="00387215"/>
    <w:rsid w:val="00387DFD"/>
    <w:rsid w:val="00387F4D"/>
    <w:rsid w:val="0039004D"/>
    <w:rsid w:val="003904D1"/>
    <w:rsid w:val="00390678"/>
    <w:rsid w:val="00391DF6"/>
    <w:rsid w:val="003921CD"/>
    <w:rsid w:val="00394E2E"/>
    <w:rsid w:val="00395DFB"/>
    <w:rsid w:val="00397BEB"/>
    <w:rsid w:val="003A08F9"/>
    <w:rsid w:val="003A1F01"/>
    <w:rsid w:val="003A2357"/>
    <w:rsid w:val="003A43A1"/>
    <w:rsid w:val="003A4EBD"/>
    <w:rsid w:val="003A596D"/>
    <w:rsid w:val="003A5DAC"/>
    <w:rsid w:val="003A6A8D"/>
    <w:rsid w:val="003A7329"/>
    <w:rsid w:val="003A7FD4"/>
    <w:rsid w:val="003B098F"/>
    <w:rsid w:val="003B1416"/>
    <w:rsid w:val="003B24CC"/>
    <w:rsid w:val="003B36BE"/>
    <w:rsid w:val="003B3FBB"/>
    <w:rsid w:val="003B43B0"/>
    <w:rsid w:val="003B4656"/>
    <w:rsid w:val="003B5AB3"/>
    <w:rsid w:val="003B669A"/>
    <w:rsid w:val="003C2A4D"/>
    <w:rsid w:val="003C4A4B"/>
    <w:rsid w:val="003C50E6"/>
    <w:rsid w:val="003C528D"/>
    <w:rsid w:val="003C62D0"/>
    <w:rsid w:val="003C66E2"/>
    <w:rsid w:val="003C68C5"/>
    <w:rsid w:val="003C6BF9"/>
    <w:rsid w:val="003C770F"/>
    <w:rsid w:val="003D08A7"/>
    <w:rsid w:val="003D0D7A"/>
    <w:rsid w:val="003D1060"/>
    <w:rsid w:val="003D1E0B"/>
    <w:rsid w:val="003D3ABE"/>
    <w:rsid w:val="003D4AA8"/>
    <w:rsid w:val="003D5F66"/>
    <w:rsid w:val="003D600D"/>
    <w:rsid w:val="003D636E"/>
    <w:rsid w:val="003D72ED"/>
    <w:rsid w:val="003E06AE"/>
    <w:rsid w:val="003E12D6"/>
    <w:rsid w:val="003E1456"/>
    <w:rsid w:val="003E16F0"/>
    <w:rsid w:val="003E1AB2"/>
    <w:rsid w:val="003E2B0E"/>
    <w:rsid w:val="003E3540"/>
    <w:rsid w:val="003E3651"/>
    <w:rsid w:val="003E3840"/>
    <w:rsid w:val="003E43CC"/>
    <w:rsid w:val="003E496F"/>
    <w:rsid w:val="003E49B6"/>
    <w:rsid w:val="003E4D6E"/>
    <w:rsid w:val="003E6D05"/>
    <w:rsid w:val="003E7323"/>
    <w:rsid w:val="003F0ADF"/>
    <w:rsid w:val="003F174F"/>
    <w:rsid w:val="003F1E19"/>
    <w:rsid w:val="003F1EF5"/>
    <w:rsid w:val="003F2FB2"/>
    <w:rsid w:val="003F33E1"/>
    <w:rsid w:val="003F44A5"/>
    <w:rsid w:val="003F4F0B"/>
    <w:rsid w:val="00400ABF"/>
    <w:rsid w:val="00403B7D"/>
    <w:rsid w:val="0040414E"/>
    <w:rsid w:val="00404151"/>
    <w:rsid w:val="00404DDF"/>
    <w:rsid w:val="00405127"/>
    <w:rsid w:val="004056B0"/>
    <w:rsid w:val="00406AD8"/>
    <w:rsid w:val="004104CE"/>
    <w:rsid w:val="0041336D"/>
    <w:rsid w:val="004140BD"/>
    <w:rsid w:val="004170C9"/>
    <w:rsid w:val="004232D0"/>
    <w:rsid w:val="0042382A"/>
    <w:rsid w:val="00425B6B"/>
    <w:rsid w:val="0043266D"/>
    <w:rsid w:val="00434F6C"/>
    <w:rsid w:val="0043698C"/>
    <w:rsid w:val="00437362"/>
    <w:rsid w:val="004405E8"/>
    <w:rsid w:val="00440D08"/>
    <w:rsid w:val="00441B42"/>
    <w:rsid w:val="00441C77"/>
    <w:rsid w:val="00444770"/>
    <w:rsid w:val="00446CBD"/>
    <w:rsid w:val="00447880"/>
    <w:rsid w:val="004478CB"/>
    <w:rsid w:val="00452AB0"/>
    <w:rsid w:val="00455595"/>
    <w:rsid w:val="00455CD5"/>
    <w:rsid w:val="00455F17"/>
    <w:rsid w:val="00455F8B"/>
    <w:rsid w:val="004561CA"/>
    <w:rsid w:val="00457DDE"/>
    <w:rsid w:val="00460C9D"/>
    <w:rsid w:val="00463454"/>
    <w:rsid w:val="004643A5"/>
    <w:rsid w:val="00464B70"/>
    <w:rsid w:val="00466037"/>
    <w:rsid w:val="004666CA"/>
    <w:rsid w:val="004713C6"/>
    <w:rsid w:val="00471A78"/>
    <w:rsid w:val="00472597"/>
    <w:rsid w:val="00472787"/>
    <w:rsid w:val="00474A6E"/>
    <w:rsid w:val="00474B3C"/>
    <w:rsid w:val="00475083"/>
    <w:rsid w:val="00475ED3"/>
    <w:rsid w:val="00480046"/>
    <w:rsid w:val="004802DA"/>
    <w:rsid w:val="00482EFD"/>
    <w:rsid w:val="00484959"/>
    <w:rsid w:val="00484F8E"/>
    <w:rsid w:val="00484FEF"/>
    <w:rsid w:val="00485159"/>
    <w:rsid w:val="0048616C"/>
    <w:rsid w:val="004865E8"/>
    <w:rsid w:val="00491144"/>
    <w:rsid w:val="00491466"/>
    <w:rsid w:val="00491A38"/>
    <w:rsid w:val="00491FB0"/>
    <w:rsid w:val="00492606"/>
    <w:rsid w:val="0049348F"/>
    <w:rsid w:val="0049427B"/>
    <w:rsid w:val="00497084"/>
    <w:rsid w:val="00497673"/>
    <w:rsid w:val="00497A83"/>
    <w:rsid w:val="00497D7F"/>
    <w:rsid w:val="004A155F"/>
    <w:rsid w:val="004A1A4D"/>
    <w:rsid w:val="004A1B3A"/>
    <w:rsid w:val="004A49E1"/>
    <w:rsid w:val="004A5724"/>
    <w:rsid w:val="004A5ACC"/>
    <w:rsid w:val="004A70DF"/>
    <w:rsid w:val="004A7A89"/>
    <w:rsid w:val="004B1109"/>
    <w:rsid w:val="004B1960"/>
    <w:rsid w:val="004B3844"/>
    <w:rsid w:val="004B4342"/>
    <w:rsid w:val="004B445D"/>
    <w:rsid w:val="004B458F"/>
    <w:rsid w:val="004B4A6B"/>
    <w:rsid w:val="004C2917"/>
    <w:rsid w:val="004C487E"/>
    <w:rsid w:val="004C49C8"/>
    <w:rsid w:val="004C4E70"/>
    <w:rsid w:val="004C4E72"/>
    <w:rsid w:val="004C523E"/>
    <w:rsid w:val="004C57BE"/>
    <w:rsid w:val="004C5F8A"/>
    <w:rsid w:val="004C635C"/>
    <w:rsid w:val="004C6727"/>
    <w:rsid w:val="004C7090"/>
    <w:rsid w:val="004D322D"/>
    <w:rsid w:val="004D3770"/>
    <w:rsid w:val="004D48F7"/>
    <w:rsid w:val="004D4951"/>
    <w:rsid w:val="004D5DF1"/>
    <w:rsid w:val="004D793F"/>
    <w:rsid w:val="004E0A05"/>
    <w:rsid w:val="004E0E3B"/>
    <w:rsid w:val="004E1EF6"/>
    <w:rsid w:val="004E29CC"/>
    <w:rsid w:val="004E2D5D"/>
    <w:rsid w:val="004E35E8"/>
    <w:rsid w:val="004E6D7B"/>
    <w:rsid w:val="004E7DDE"/>
    <w:rsid w:val="004F2812"/>
    <w:rsid w:val="004F2FB2"/>
    <w:rsid w:val="004F3743"/>
    <w:rsid w:val="004F3A07"/>
    <w:rsid w:val="004F3E71"/>
    <w:rsid w:val="004F77AB"/>
    <w:rsid w:val="00500E18"/>
    <w:rsid w:val="00501453"/>
    <w:rsid w:val="0050248F"/>
    <w:rsid w:val="00506278"/>
    <w:rsid w:val="00507326"/>
    <w:rsid w:val="0051015F"/>
    <w:rsid w:val="00511AEC"/>
    <w:rsid w:val="00511B1F"/>
    <w:rsid w:val="00512357"/>
    <w:rsid w:val="00512C66"/>
    <w:rsid w:val="00512D8C"/>
    <w:rsid w:val="00512FBD"/>
    <w:rsid w:val="00513773"/>
    <w:rsid w:val="005137C2"/>
    <w:rsid w:val="00513A06"/>
    <w:rsid w:val="00513BAB"/>
    <w:rsid w:val="0051533C"/>
    <w:rsid w:val="005159EE"/>
    <w:rsid w:val="005162BE"/>
    <w:rsid w:val="005166F5"/>
    <w:rsid w:val="0051740C"/>
    <w:rsid w:val="0051751F"/>
    <w:rsid w:val="00520AEF"/>
    <w:rsid w:val="00522196"/>
    <w:rsid w:val="005226CC"/>
    <w:rsid w:val="005246A6"/>
    <w:rsid w:val="00524C17"/>
    <w:rsid w:val="005251B1"/>
    <w:rsid w:val="00525DA3"/>
    <w:rsid w:val="00526973"/>
    <w:rsid w:val="00526A69"/>
    <w:rsid w:val="00526CB7"/>
    <w:rsid w:val="00527657"/>
    <w:rsid w:val="00527CE1"/>
    <w:rsid w:val="00530779"/>
    <w:rsid w:val="0053343A"/>
    <w:rsid w:val="005334E6"/>
    <w:rsid w:val="0053472E"/>
    <w:rsid w:val="00535F1B"/>
    <w:rsid w:val="00536918"/>
    <w:rsid w:val="005371A8"/>
    <w:rsid w:val="00537CA0"/>
    <w:rsid w:val="00537FC2"/>
    <w:rsid w:val="00540907"/>
    <w:rsid w:val="00540DAD"/>
    <w:rsid w:val="00541316"/>
    <w:rsid w:val="005425AF"/>
    <w:rsid w:val="00542ABE"/>
    <w:rsid w:val="00543183"/>
    <w:rsid w:val="005441EE"/>
    <w:rsid w:val="00545A35"/>
    <w:rsid w:val="00545EC5"/>
    <w:rsid w:val="005461AB"/>
    <w:rsid w:val="00546446"/>
    <w:rsid w:val="00553B7C"/>
    <w:rsid w:val="005551E7"/>
    <w:rsid w:val="0055624F"/>
    <w:rsid w:val="0055748D"/>
    <w:rsid w:val="005578B4"/>
    <w:rsid w:val="005601EB"/>
    <w:rsid w:val="0056143B"/>
    <w:rsid w:val="00562BAF"/>
    <w:rsid w:val="00562C76"/>
    <w:rsid w:val="00563233"/>
    <w:rsid w:val="00563972"/>
    <w:rsid w:val="00563A11"/>
    <w:rsid w:val="00564AD7"/>
    <w:rsid w:val="00564D48"/>
    <w:rsid w:val="00565B1F"/>
    <w:rsid w:val="005662CE"/>
    <w:rsid w:val="005667F9"/>
    <w:rsid w:val="00567246"/>
    <w:rsid w:val="00567665"/>
    <w:rsid w:val="00570079"/>
    <w:rsid w:val="00570713"/>
    <w:rsid w:val="00570A1F"/>
    <w:rsid w:val="005746B4"/>
    <w:rsid w:val="0057475A"/>
    <w:rsid w:val="005757AB"/>
    <w:rsid w:val="00576962"/>
    <w:rsid w:val="00577248"/>
    <w:rsid w:val="005775AF"/>
    <w:rsid w:val="00577EB4"/>
    <w:rsid w:val="00580697"/>
    <w:rsid w:val="00580C5A"/>
    <w:rsid w:val="00580E6B"/>
    <w:rsid w:val="00581904"/>
    <w:rsid w:val="00581BC8"/>
    <w:rsid w:val="00581DFF"/>
    <w:rsid w:val="00582188"/>
    <w:rsid w:val="00583626"/>
    <w:rsid w:val="005838E2"/>
    <w:rsid w:val="00583AB6"/>
    <w:rsid w:val="00584143"/>
    <w:rsid w:val="00584309"/>
    <w:rsid w:val="005851F9"/>
    <w:rsid w:val="0058595F"/>
    <w:rsid w:val="00585EE8"/>
    <w:rsid w:val="00586D05"/>
    <w:rsid w:val="00587121"/>
    <w:rsid w:val="00587D17"/>
    <w:rsid w:val="0059018B"/>
    <w:rsid w:val="0059293D"/>
    <w:rsid w:val="00592A9D"/>
    <w:rsid w:val="00592EAD"/>
    <w:rsid w:val="005942DA"/>
    <w:rsid w:val="00594F8B"/>
    <w:rsid w:val="005958C7"/>
    <w:rsid w:val="005959B9"/>
    <w:rsid w:val="00597667"/>
    <w:rsid w:val="00597D59"/>
    <w:rsid w:val="005A1341"/>
    <w:rsid w:val="005A28DA"/>
    <w:rsid w:val="005A3949"/>
    <w:rsid w:val="005B0510"/>
    <w:rsid w:val="005B0F42"/>
    <w:rsid w:val="005B2BFB"/>
    <w:rsid w:val="005B4234"/>
    <w:rsid w:val="005B4F05"/>
    <w:rsid w:val="005B7A5B"/>
    <w:rsid w:val="005C2769"/>
    <w:rsid w:val="005C2AD7"/>
    <w:rsid w:val="005C2F23"/>
    <w:rsid w:val="005C371D"/>
    <w:rsid w:val="005C3D27"/>
    <w:rsid w:val="005C4F33"/>
    <w:rsid w:val="005C5354"/>
    <w:rsid w:val="005C5BB6"/>
    <w:rsid w:val="005C6CD2"/>
    <w:rsid w:val="005C6D66"/>
    <w:rsid w:val="005C79C6"/>
    <w:rsid w:val="005D08E6"/>
    <w:rsid w:val="005D26B0"/>
    <w:rsid w:val="005D280E"/>
    <w:rsid w:val="005D3551"/>
    <w:rsid w:val="005D3BF5"/>
    <w:rsid w:val="005D459F"/>
    <w:rsid w:val="005D49CF"/>
    <w:rsid w:val="005D4E2E"/>
    <w:rsid w:val="005D5D46"/>
    <w:rsid w:val="005D7702"/>
    <w:rsid w:val="005D7F2C"/>
    <w:rsid w:val="005E053D"/>
    <w:rsid w:val="005E0658"/>
    <w:rsid w:val="005E09B5"/>
    <w:rsid w:val="005E2EDA"/>
    <w:rsid w:val="005E3A81"/>
    <w:rsid w:val="005E3FFA"/>
    <w:rsid w:val="005E57DB"/>
    <w:rsid w:val="005E5E0A"/>
    <w:rsid w:val="005E6A80"/>
    <w:rsid w:val="005E72A1"/>
    <w:rsid w:val="005E7BE6"/>
    <w:rsid w:val="005F2E48"/>
    <w:rsid w:val="005F33A1"/>
    <w:rsid w:val="005F47CF"/>
    <w:rsid w:val="005F4851"/>
    <w:rsid w:val="005F6362"/>
    <w:rsid w:val="005F69BF"/>
    <w:rsid w:val="005F7149"/>
    <w:rsid w:val="005F71D5"/>
    <w:rsid w:val="005F7371"/>
    <w:rsid w:val="005F7740"/>
    <w:rsid w:val="00601979"/>
    <w:rsid w:val="00602718"/>
    <w:rsid w:val="0060301F"/>
    <w:rsid w:val="00603FDA"/>
    <w:rsid w:val="0060448C"/>
    <w:rsid w:val="00604628"/>
    <w:rsid w:val="00604D24"/>
    <w:rsid w:val="006052F3"/>
    <w:rsid w:val="0060648B"/>
    <w:rsid w:val="006068A1"/>
    <w:rsid w:val="00610184"/>
    <w:rsid w:val="00610BB7"/>
    <w:rsid w:val="0061140A"/>
    <w:rsid w:val="00611B08"/>
    <w:rsid w:val="00611B1D"/>
    <w:rsid w:val="00612F1D"/>
    <w:rsid w:val="00613413"/>
    <w:rsid w:val="0061362F"/>
    <w:rsid w:val="006151A3"/>
    <w:rsid w:val="0061562F"/>
    <w:rsid w:val="006159BC"/>
    <w:rsid w:val="00615EF6"/>
    <w:rsid w:val="006175BD"/>
    <w:rsid w:val="00617D29"/>
    <w:rsid w:val="0062091B"/>
    <w:rsid w:val="0062175C"/>
    <w:rsid w:val="006221BF"/>
    <w:rsid w:val="00622C70"/>
    <w:rsid w:val="00622F9F"/>
    <w:rsid w:val="00623F94"/>
    <w:rsid w:val="00626045"/>
    <w:rsid w:val="006304A4"/>
    <w:rsid w:val="006313E4"/>
    <w:rsid w:val="00632C3A"/>
    <w:rsid w:val="006330F4"/>
    <w:rsid w:val="0063480D"/>
    <w:rsid w:val="0063558A"/>
    <w:rsid w:val="00636364"/>
    <w:rsid w:val="00641A09"/>
    <w:rsid w:val="0064230D"/>
    <w:rsid w:val="00642B9D"/>
    <w:rsid w:val="00643AB7"/>
    <w:rsid w:val="00644D81"/>
    <w:rsid w:val="0064502B"/>
    <w:rsid w:val="006455C2"/>
    <w:rsid w:val="00645D65"/>
    <w:rsid w:val="006461C8"/>
    <w:rsid w:val="00646C3D"/>
    <w:rsid w:val="00647595"/>
    <w:rsid w:val="006504A1"/>
    <w:rsid w:val="00650931"/>
    <w:rsid w:val="00651026"/>
    <w:rsid w:val="00651B75"/>
    <w:rsid w:val="006520BA"/>
    <w:rsid w:val="0065213B"/>
    <w:rsid w:val="006524D4"/>
    <w:rsid w:val="006552DB"/>
    <w:rsid w:val="0065555A"/>
    <w:rsid w:val="006563A7"/>
    <w:rsid w:val="00660FCE"/>
    <w:rsid w:val="00663870"/>
    <w:rsid w:val="006646C9"/>
    <w:rsid w:val="006652E0"/>
    <w:rsid w:val="0066750E"/>
    <w:rsid w:val="00667ADB"/>
    <w:rsid w:val="00672478"/>
    <w:rsid w:val="0067328D"/>
    <w:rsid w:val="006739AF"/>
    <w:rsid w:val="0067426F"/>
    <w:rsid w:val="0068069F"/>
    <w:rsid w:val="00681A5C"/>
    <w:rsid w:val="00682896"/>
    <w:rsid w:val="006843E6"/>
    <w:rsid w:val="0068469A"/>
    <w:rsid w:val="00686859"/>
    <w:rsid w:val="00687384"/>
    <w:rsid w:val="00692BF0"/>
    <w:rsid w:val="00692F0A"/>
    <w:rsid w:val="0069360D"/>
    <w:rsid w:val="00693E5C"/>
    <w:rsid w:val="006950B9"/>
    <w:rsid w:val="00695DEF"/>
    <w:rsid w:val="00696416"/>
    <w:rsid w:val="0069731F"/>
    <w:rsid w:val="0069764D"/>
    <w:rsid w:val="006A0543"/>
    <w:rsid w:val="006A0CB2"/>
    <w:rsid w:val="006A1762"/>
    <w:rsid w:val="006A2FA7"/>
    <w:rsid w:val="006A4FC1"/>
    <w:rsid w:val="006A53CE"/>
    <w:rsid w:val="006A5FC0"/>
    <w:rsid w:val="006A6D4B"/>
    <w:rsid w:val="006A73E1"/>
    <w:rsid w:val="006A77A9"/>
    <w:rsid w:val="006A78E2"/>
    <w:rsid w:val="006A7C8E"/>
    <w:rsid w:val="006B17C4"/>
    <w:rsid w:val="006B1B71"/>
    <w:rsid w:val="006B215B"/>
    <w:rsid w:val="006B38A7"/>
    <w:rsid w:val="006B514A"/>
    <w:rsid w:val="006C0840"/>
    <w:rsid w:val="006C1568"/>
    <w:rsid w:val="006C15A3"/>
    <w:rsid w:val="006C2391"/>
    <w:rsid w:val="006C2D7F"/>
    <w:rsid w:val="006C3BA5"/>
    <w:rsid w:val="006C3C06"/>
    <w:rsid w:val="006C4C82"/>
    <w:rsid w:val="006C51D3"/>
    <w:rsid w:val="006C522B"/>
    <w:rsid w:val="006C5CC4"/>
    <w:rsid w:val="006C6318"/>
    <w:rsid w:val="006C6F6B"/>
    <w:rsid w:val="006C7782"/>
    <w:rsid w:val="006C7B5C"/>
    <w:rsid w:val="006C7BB6"/>
    <w:rsid w:val="006D0B36"/>
    <w:rsid w:val="006D1DB8"/>
    <w:rsid w:val="006D25A5"/>
    <w:rsid w:val="006D36A8"/>
    <w:rsid w:val="006D3783"/>
    <w:rsid w:val="006D4232"/>
    <w:rsid w:val="006D57E1"/>
    <w:rsid w:val="006D60B3"/>
    <w:rsid w:val="006D6944"/>
    <w:rsid w:val="006E10BA"/>
    <w:rsid w:val="006E179F"/>
    <w:rsid w:val="006E30D4"/>
    <w:rsid w:val="006E689F"/>
    <w:rsid w:val="006E6BDE"/>
    <w:rsid w:val="006E6FB2"/>
    <w:rsid w:val="006E7066"/>
    <w:rsid w:val="006F08B5"/>
    <w:rsid w:val="006F09BC"/>
    <w:rsid w:val="006F23D4"/>
    <w:rsid w:val="006F2990"/>
    <w:rsid w:val="006F30C9"/>
    <w:rsid w:val="006F3287"/>
    <w:rsid w:val="006F38B8"/>
    <w:rsid w:val="006F5B31"/>
    <w:rsid w:val="006F6706"/>
    <w:rsid w:val="006F6925"/>
    <w:rsid w:val="00701A7A"/>
    <w:rsid w:val="00702048"/>
    <w:rsid w:val="00702090"/>
    <w:rsid w:val="00703D9B"/>
    <w:rsid w:val="00704A22"/>
    <w:rsid w:val="00704C10"/>
    <w:rsid w:val="00704D9B"/>
    <w:rsid w:val="0070645D"/>
    <w:rsid w:val="0070671F"/>
    <w:rsid w:val="0071118C"/>
    <w:rsid w:val="007111D9"/>
    <w:rsid w:val="0071128C"/>
    <w:rsid w:val="0071197F"/>
    <w:rsid w:val="00715DA5"/>
    <w:rsid w:val="00715EDE"/>
    <w:rsid w:val="00715EE2"/>
    <w:rsid w:val="007166CF"/>
    <w:rsid w:val="00716D70"/>
    <w:rsid w:val="00720105"/>
    <w:rsid w:val="00721C1E"/>
    <w:rsid w:val="007227EB"/>
    <w:rsid w:val="00722B7D"/>
    <w:rsid w:val="00722BC5"/>
    <w:rsid w:val="00722F33"/>
    <w:rsid w:val="0072481F"/>
    <w:rsid w:val="00724BD4"/>
    <w:rsid w:val="007254FA"/>
    <w:rsid w:val="007261A9"/>
    <w:rsid w:val="0072623A"/>
    <w:rsid w:val="00726A14"/>
    <w:rsid w:val="00727ABF"/>
    <w:rsid w:val="00727C83"/>
    <w:rsid w:val="00727D14"/>
    <w:rsid w:val="00730D90"/>
    <w:rsid w:val="00731B58"/>
    <w:rsid w:val="00731E86"/>
    <w:rsid w:val="00732145"/>
    <w:rsid w:val="007331ED"/>
    <w:rsid w:val="00733F68"/>
    <w:rsid w:val="00733FC2"/>
    <w:rsid w:val="00734B59"/>
    <w:rsid w:val="00734D74"/>
    <w:rsid w:val="00735136"/>
    <w:rsid w:val="00735A89"/>
    <w:rsid w:val="00736275"/>
    <w:rsid w:val="007369B1"/>
    <w:rsid w:val="00736A5F"/>
    <w:rsid w:val="00736EE7"/>
    <w:rsid w:val="0073701D"/>
    <w:rsid w:val="0073709D"/>
    <w:rsid w:val="0073744D"/>
    <w:rsid w:val="00737729"/>
    <w:rsid w:val="00737889"/>
    <w:rsid w:val="00740F98"/>
    <w:rsid w:val="00741300"/>
    <w:rsid w:val="00743B06"/>
    <w:rsid w:val="00744979"/>
    <w:rsid w:val="0074556D"/>
    <w:rsid w:val="00745E62"/>
    <w:rsid w:val="00746808"/>
    <w:rsid w:val="00746999"/>
    <w:rsid w:val="0074793D"/>
    <w:rsid w:val="00747B22"/>
    <w:rsid w:val="00747C16"/>
    <w:rsid w:val="00747EE6"/>
    <w:rsid w:val="00750B08"/>
    <w:rsid w:val="00751587"/>
    <w:rsid w:val="007526CD"/>
    <w:rsid w:val="00752CF2"/>
    <w:rsid w:val="00753E3D"/>
    <w:rsid w:val="00753E9F"/>
    <w:rsid w:val="00754F7E"/>
    <w:rsid w:val="00754FD2"/>
    <w:rsid w:val="00755AAC"/>
    <w:rsid w:val="00755D8F"/>
    <w:rsid w:val="00760556"/>
    <w:rsid w:val="00761FC9"/>
    <w:rsid w:val="007625AF"/>
    <w:rsid w:val="00762818"/>
    <w:rsid w:val="007628A4"/>
    <w:rsid w:val="00762A4A"/>
    <w:rsid w:val="0076324A"/>
    <w:rsid w:val="007642BC"/>
    <w:rsid w:val="007644F0"/>
    <w:rsid w:val="007655D1"/>
    <w:rsid w:val="007660AF"/>
    <w:rsid w:val="00770FFB"/>
    <w:rsid w:val="0077419E"/>
    <w:rsid w:val="00777AB9"/>
    <w:rsid w:val="00777C09"/>
    <w:rsid w:val="00777FEE"/>
    <w:rsid w:val="00780107"/>
    <w:rsid w:val="00782639"/>
    <w:rsid w:val="00782A81"/>
    <w:rsid w:val="00782CA6"/>
    <w:rsid w:val="00782FE9"/>
    <w:rsid w:val="007831DB"/>
    <w:rsid w:val="00783CD1"/>
    <w:rsid w:val="007849A3"/>
    <w:rsid w:val="00786352"/>
    <w:rsid w:val="00787741"/>
    <w:rsid w:val="00787B4F"/>
    <w:rsid w:val="00787BA4"/>
    <w:rsid w:val="0079093A"/>
    <w:rsid w:val="00791298"/>
    <w:rsid w:val="0079374B"/>
    <w:rsid w:val="007947F4"/>
    <w:rsid w:val="00795832"/>
    <w:rsid w:val="00795AEB"/>
    <w:rsid w:val="00796D08"/>
    <w:rsid w:val="007A0EFA"/>
    <w:rsid w:val="007A17A6"/>
    <w:rsid w:val="007A2C47"/>
    <w:rsid w:val="007A2D01"/>
    <w:rsid w:val="007A4465"/>
    <w:rsid w:val="007A4B13"/>
    <w:rsid w:val="007A5D2D"/>
    <w:rsid w:val="007A72B4"/>
    <w:rsid w:val="007B0EA3"/>
    <w:rsid w:val="007B23FD"/>
    <w:rsid w:val="007B2F60"/>
    <w:rsid w:val="007B37FA"/>
    <w:rsid w:val="007B3DD4"/>
    <w:rsid w:val="007B410C"/>
    <w:rsid w:val="007B42D1"/>
    <w:rsid w:val="007B42E5"/>
    <w:rsid w:val="007B495E"/>
    <w:rsid w:val="007B7FF0"/>
    <w:rsid w:val="007C0087"/>
    <w:rsid w:val="007C114E"/>
    <w:rsid w:val="007C170D"/>
    <w:rsid w:val="007C38A1"/>
    <w:rsid w:val="007C53A6"/>
    <w:rsid w:val="007C60EE"/>
    <w:rsid w:val="007C6361"/>
    <w:rsid w:val="007C71A2"/>
    <w:rsid w:val="007D160B"/>
    <w:rsid w:val="007D3885"/>
    <w:rsid w:val="007D39B4"/>
    <w:rsid w:val="007D3DD5"/>
    <w:rsid w:val="007D4218"/>
    <w:rsid w:val="007D44C5"/>
    <w:rsid w:val="007D4B2D"/>
    <w:rsid w:val="007D6DE9"/>
    <w:rsid w:val="007D6EC9"/>
    <w:rsid w:val="007D7378"/>
    <w:rsid w:val="007E06C2"/>
    <w:rsid w:val="007E220A"/>
    <w:rsid w:val="007E2D4F"/>
    <w:rsid w:val="007E455F"/>
    <w:rsid w:val="007E46BA"/>
    <w:rsid w:val="007E47F3"/>
    <w:rsid w:val="007E4980"/>
    <w:rsid w:val="007E5524"/>
    <w:rsid w:val="007E77DB"/>
    <w:rsid w:val="007F0BE3"/>
    <w:rsid w:val="007F0F93"/>
    <w:rsid w:val="007F3596"/>
    <w:rsid w:val="007F3E9B"/>
    <w:rsid w:val="007F48FB"/>
    <w:rsid w:val="007F5D56"/>
    <w:rsid w:val="007F62E0"/>
    <w:rsid w:val="007F66A9"/>
    <w:rsid w:val="007F72A1"/>
    <w:rsid w:val="007F73B8"/>
    <w:rsid w:val="00800181"/>
    <w:rsid w:val="0080148F"/>
    <w:rsid w:val="0080257F"/>
    <w:rsid w:val="00803826"/>
    <w:rsid w:val="0080431F"/>
    <w:rsid w:val="008043D2"/>
    <w:rsid w:val="008046BE"/>
    <w:rsid w:val="00805513"/>
    <w:rsid w:val="00805689"/>
    <w:rsid w:val="00805C21"/>
    <w:rsid w:val="00805E8B"/>
    <w:rsid w:val="0080683D"/>
    <w:rsid w:val="00807CEE"/>
    <w:rsid w:val="008102E6"/>
    <w:rsid w:val="00810A53"/>
    <w:rsid w:val="00811F48"/>
    <w:rsid w:val="0081253E"/>
    <w:rsid w:val="00812CE4"/>
    <w:rsid w:val="008135C8"/>
    <w:rsid w:val="00814474"/>
    <w:rsid w:val="008146A5"/>
    <w:rsid w:val="00816427"/>
    <w:rsid w:val="008167A2"/>
    <w:rsid w:val="00816C34"/>
    <w:rsid w:val="00816D67"/>
    <w:rsid w:val="00821819"/>
    <w:rsid w:val="00822FD7"/>
    <w:rsid w:val="00825715"/>
    <w:rsid w:val="00826804"/>
    <w:rsid w:val="00830627"/>
    <w:rsid w:val="008308FA"/>
    <w:rsid w:val="008317C1"/>
    <w:rsid w:val="00832871"/>
    <w:rsid w:val="008339FD"/>
    <w:rsid w:val="00833C5C"/>
    <w:rsid w:val="008349C2"/>
    <w:rsid w:val="00834BC1"/>
    <w:rsid w:val="00836D44"/>
    <w:rsid w:val="00836FC5"/>
    <w:rsid w:val="008373A5"/>
    <w:rsid w:val="00837DC5"/>
    <w:rsid w:val="00840701"/>
    <w:rsid w:val="0084287E"/>
    <w:rsid w:val="00843408"/>
    <w:rsid w:val="00844277"/>
    <w:rsid w:val="0084538A"/>
    <w:rsid w:val="008453C4"/>
    <w:rsid w:val="0084547E"/>
    <w:rsid w:val="00845732"/>
    <w:rsid w:val="00847158"/>
    <w:rsid w:val="008475B4"/>
    <w:rsid w:val="00847EC5"/>
    <w:rsid w:val="0085047B"/>
    <w:rsid w:val="00850F11"/>
    <w:rsid w:val="00851468"/>
    <w:rsid w:val="00851B4C"/>
    <w:rsid w:val="008523FB"/>
    <w:rsid w:val="008524D4"/>
    <w:rsid w:val="00853264"/>
    <w:rsid w:val="008552E0"/>
    <w:rsid w:val="008564DF"/>
    <w:rsid w:val="00856639"/>
    <w:rsid w:val="00857B06"/>
    <w:rsid w:val="00860B5B"/>
    <w:rsid w:val="0086188C"/>
    <w:rsid w:val="00861D22"/>
    <w:rsid w:val="00864EA0"/>
    <w:rsid w:val="008658A8"/>
    <w:rsid w:val="00866533"/>
    <w:rsid w:val="00866662"/>
    <w:rsid w:val="0086718B"/>
    <w:rsid w:val="00867343"/>
    <w:rsid w:val="00867FE2"/>
    <w:rsid w:val="00870548"/>
    <w:rsid w:val="00871257"/>
    <w:rsid w:val="008717F6"/>
    <w:rsid w:val="00871ACB"/>
    <w:rsid w:val="0087549B"/>
    <w:rsid w:val="00875D55"/>
    <w:rsid w:val="00876981"/>
    <w:rsid w:val="0088044C"/>
    <w:rsid w:val="008812FB"/>
    <w:rsid w:val="00881451"/>
    <w:rsid w:val="008845B2"/>
    <w:rsid w:val="00885ADB"/>
    <w:rsid w:val="0088663A"/>
    <w:rsid w:val="00887B6C"/>
    <w:rsid w:val="00890685"/>
    <w:rsid w:val="00890C57"/>
    <w:rsid w:val="00891B31"/>
    <w:rsid w:val="00891E8F"/>
    <w:rsid w:val="008933F6"/>
    <w:rsid w:val="00894B30"/>
    <w:rsid w:val="00895B8F"/>
    <w:rsid w:val="008A0210"/>
    <w:rsid w:val="008A25F4"/>
    <w:rsid w:val="008A38F8"/>
    <w:rsid w:val="008A3E0C"/>
    <w:rsid w:val="008A3F67"/>
    <w:rsid w:val="008A4539"/>
    <w:rsid w:val="008A6621"/>
    <w:rsid w:val="008A743A"/>
    <w:rsid w:val="008A7730"/>
    <w:rsid w:val="008B107B"/>
    <w:rsid w:val="008B151D"/>
    <w:rsid w:val="008B16DD"/>
    <w:rsid w:val="008B388A"/>
    <w:rsid w:val="008B517B"/>
    <w:rsid w:val="008B7AC7"/>
    <w:rsid w:val="008C04EF"/>
    <w:rsid w:val="008C15B0"/>
    <w:rsid w:val="008C17DF"/>
    <w:rsid w:val="008C20AC"/>
    <w:rsid w:val="008C2FB5"/>
    <w:rsid w:val="008C38C1"/>
    <w:rsid w:val="008C5A1C"/>
    <w:rsid w:val="008C5E29"/>
    <w:rsid w:val="008C68D8"/>
    <w:rsid w:val="008D230B"/>
    <w:rsid w:val="008D508C"/>
    <w:rsid w:val="008D513D"/>
    <w:rsid w:val="008D6259"/>
    <w:rsid w:val="008D79CB"/>
    <w:rsid w:val="008D7BA9"/>
    <w:rsid w:val="008E0DB0"/>
    <w:rsid w:val="008E11F1"/>
    <w:rsid w:val="008E1D42"/>
    <w:rsid w:val="008E32ED"/>
    <w:rsid w:val="008E4E36"/>
    <w:rsid w:val="008E636A"/>
    <w:rsid w:val="008E7D3C"/>
    <w:rsid w:val="008F08F1"/>
    <w:rsid w:val="008F2C9A"/>
    <w:rsid w:val="008F3176"/>
    <w:rsid w:val="008F368A"/>
    <w:rsid w:val="008F3C90"/>
    <w:rsid w:val="008F590E"/>
    <w:rsid w:val="008F7552"/>
    <w:rsid w:val="00900FA6"/>
    <w:rsid w:val="0090146D"/>
    <w:rsid w:val="009026FD"/>
    <w:rsid w:val="00902909"/>
    <w:rsid w:val="00906195"/>
    <w:rsid w:val="009065E5"/>
    <w:rsid w:val="009068A1"/>
    <w:rsid w:val="00906F39"/>
    <w:rsid w:val="0090711A"/>
    <w:rsid w:val="00910A48"/>
    <w:rsid w:val="0091120E"/>
    <w:rsid w:val="00911A2B"/>
    <w:rsid w:val="00914197"/>
    <w:rsid w:val="009147D1"/>
    <w:rsid w:val="00920C36"/>
    <w:rsid w:val="00922698"/>
    <w:rsid w:val="00922DCA"/>
    <w:rsid w:val="00924F01"/>
    <w:rsid w:val="009251A8"/>
    <w:rsid w:val="00925608"/>
    <w:rsid w:val="00925F42"/>
    <w:rsid w:val="00926006"/>
    <w:rsid w:val="00926BE6"/>
    <w:rsid w:val="00931DCE"/>
    <w:rsid w:val="0093348D"/>
    <w:rsid w:val="0093386B"/>
    <w:rsid w:val="009341CB"/>
    <w:rsid w:val="0093485A"/>
    <w:rsid w:val="00934D7A"/>
    <w:rsid w:val="009355B1"/>
    <w:rsid w:val="00935D35"/>
    <w:rsid w:val="00936418"/>
    <w:rsid w:val="009402C6"/>
    <w:rsid w:val="009423D4"/>
    <w:rsid w:val="00943C32"/>
    <w:rsid w:val="009451C1"/>
    <w:rsid w:val="00946C2F"/>
    <w:rsid w:val="0094728A"/>
    <w:rsid w:val="009505AE"/>
    <w:rsid w:val="00950FA5"/>
    <w:rsid w:val="009512EF"/>
    <w:rsid w:val="00951A58"/>
    <w:rsid w:val="00951F92"/>
    <w:rsid w:val="00953E3A"/>
    <w:rsid w:val="009540FE"/>
    <w:rsid w:val="0095423A"/>
    <w:rsid w:val="0095448A"/>
    <w:rsid w:val="0095459C"/>
    <w:rsid w:val="0095790E"/>
    <w:rsid w:val="00957CBB"/>
    <w:rsid w:val="00957D90"/>
    <w:rsid w:val="009602BE"/>
    <w:rsid w:val="00960781"/>
    <w:rsid w:val="00961F89"/>
    <w:rsid w:val="0096220C"/>
    <w:rsid w:val="0096330B"/>
    <w:rsid w:val="0096336E"/>
    <w:rsid w:val="0096342C"/>
    <w:rsid w:val="0096423E"/>
    <w:rsid w:val="00964360"/>
    <w:rsid w:val="00965845"/>
    <w:rsid w:val="0096627E"/>
    <w:rsid w:val="00971B42"/>
    <w:rsid w:val="00972CDC"/>
    <w:rsid w:val="00973CD7"/>
    <w:rsid w:val="00973ED5"/>
    <w:rsid w:val="00973FBF"/>
    <w:rsid w:val="00974A29"/>
    <w:rsid w:val="0097514B"/>
    <w:rsid w:val="00975BFA"/>
    <w:rsid w:val="009762E9"/>
    <w:rsid w:val="0097747E"/>
    <w:rsid w:val="009777C1"/>
    <w:rsid w:val="00980909"/>
    <w:rsid w:val="009814F4"/>
    <w:rsid w:val="0098173B"/>
    <w:rsid w:val="009830D0"/>
    <w:rsid w:val="00983163"/>
    <w:rsid w:val="009832F2"/>
    <w:rsid w:val="00983480"/>
    <w:rsid w:val="009844D1"/>
    <w:rsid w:val="0098537F"/>
    <w:rsid w:val="00985447"/>
    <w:rsid w:val="00986B3F"/>
    <w:rsid w:val="009877A1"/>
    <w:rsid w:val="00987B47"/>
    <w:rsid w:val="009909A6"/>
    <w:rsid w:val="0099234B"/>
    <w:rsid w:val="009933A8"/>
    <w:rsid w:val="00996324"/>
    <w:rsid w:val="00996865"/>
    <w:rsid w:val="00996DD9"/>
    <w:rsid w:val="009978D3"/>
    <w:rsid w:val="00997F77"/>
    <w:rsid w:val="009A0F81"/>
    <w:rsid w:val="009A20A3"/>
    <w:rsid w:val="009A2265"/>
    <w:rsid w:val="009A38E1"/>
    <w:rsid w:val="009A46EB"/>
    <w:rsid w:val="009A538D"/>
    <w:rsid w:val="009A564C"/>
    <w:rsid w:val="009A604A"/>
    <w:rsid w:val="009A6856"/>
    <w:rsid w:val="009A6EC7"/>
    <w:rsid w:val="009B0B8C"/>
    <w:rsid w:val="009B1639"/>
    <w:rsid w:val="009B213B"/>
    <w:rsid w:val="009B2475"/>
    <w:rsid w:val="009B2D01"/>
    <w:rsid w:val="009B3A5A"/>
    <w:rsid w:val="009B57E1"/>
    <w:rsid w:val="009B7C29"/>
    <w:rsid w:val="009C03CE"/>
    <w:rsid w:val="009C0A7E"/>
    <w:rsid w:val="009C0E65"/>
    <w:rsid w:val="009C1DFE"/>
    <w:rsid w:val="009C2883"/>
    <w:rsid w:val="009C3B8C"/>
    <w:rsid w:val="009C449C"/>
    <w:rsid w:val="009C5260"/>
    <w:rsid w:val="009C5E15"/>
    <w:rsid w:val="009C600F"/>
    <w:rsid w:val="009D0899"/>
    <w:rsid w:val="009D0BDB"/>
    <w:rsid w:val="009D1EA5"/>
    <w:rsid w:val="009D2634"/>
    <w:rsid w:val="009D3704"/>
    <w:rsid w:val="009D40BD"/>
    <w:rsid w:val="009D49C4"/>
    <w:rsid w:val="009D5019"/>
    <w:rsid w:val="009D62C6"/>
    <w:rsid w:val="009D744B"/>
    <w:rsid w:val="009D7BA5"/>
    <w:rsid w:val="009E0B70"/>
    <w:rsid w:val="009E0E09"/>
    <w:rsid w:val="009E14A7"/>
    <w:rsid w:val="009E153E"/>
    <w:rsid w:val="009E4136"/>
    <w:rsid w:val="009E47B7"/>
    <w:rsid w:val="009E4DB5"/>
    <w:rsid w:val="009E5D1D"/>
    <w:rsid w:val="009E7453"/>
    <w:rsid w:val="009E7EB2"/>
    <w:rsid w:val="009F11C1"/>
    <w:rsid w:val="009F232C"/>
    <w:rsid w:val="009F25CB"/>
    <w:rsid w:val="009F26DF"/>
    <w:rsid w:val="009F2CCB"/>
    <w:rsid w:val="009F3781"/>
    <w:rsid w:val="009F3D6E"/>
    <w:rsid w:val="009F3F96"/>
    <w:rsid w:val="009F4381"/>
    <w:rsid w:val="009F4BA2"/>
    <w:rsid w:val="009F634D"/>
    <w:rsid w:val="009F6C4B"/>
    <w:rsid w:val="009F7A1C"/>
    <w:rsid w:val="00A0075A"/>
    <w:rsid w:val="00A00A88"/>
    <w:rsid w:val="00A01812"/>
    <w:rsid w:val="00A02280"/>
    <w:rsid w:val="00A03501"/>
    <w:rsid w:val="00A0392E"/>
    <w:rsid w:val="00A039AA"/>
    <w:rsid w:val="00A04019"/>
    <w:rsid w:val="00A04927"/>
    <w:rsid w:val="00A059C9"/>
    <w:rsid w:val="00A06021"/>
    <w:rsid w:val="00A07323"/>
    <w:rsid w:val="00A07AF7"/>
    <w:rsid w:val="00A122A3"/>
    <w:rsid w:val="00A123B5"/>
    <w:rsid w:val="00A125C4"/>
    <w:rsid w:val="00A12F08"/>
    <w:rsid w:val="00A13B3B"/>
    <w:rsid w:val="00A148DB"/>
    <w:rsid w:val="00A15F33"/>
    <w:rsid w:val="00A17B65"/>
    <w:rsid w:val="00A17DEB"/>
    <w:rsid w:val="00A202C4"/>
    <w:rsid w:val="00A22502"/>
    <w:rsid w:val="00A22DE6"/>
    <w:rsid w:val="00A2433A"/>
    <w:rsid w:val="00A24820"/>
    <w:rsid w:val="00A25D5B"/>
    <w:rsid w:val="00A26BC8"/>
    <w:rsid w:val="00A27BF0"/>
    <w:rsid w:val="00A31B39"/>
    <w:rsid w:val="00A32CF4"/>
    <w:rsid w:val="00A3345D"/>
    <w:rsid w:val="00A33685"/>
    <w:rsid w:val="00A340B0"/>
    <w:rsid w:val="00A341E2"/>
    <w:rsid w:val="00A34E27"/>
    <w:rsid w:val="00A35C5B"/>
    <w:rsid w:val="00A37E46"/>
    <w:rsid w:val="00A4038B"/>
    <w:rsid w:val="00A408F4"/>
    <w:rsid w:val="00A411C9"/>
    <w:rsid w:val="00A41320"/>
    <w:rsid w:val="00A42D93"/>
    <w:rsid w:val="00A42F36"/>
    <w:rsid w:val="00A43497"/>
    <w:rsid w:val="00A435D5"/>
    <w:rsid w:val="00A436DB"/>
    <w:rsid w:val="00A439D4"/>
    <w:rsid w:val="00A45A6D"/>
    <w:rsid w:val="00A4613C"/>
    <w:rsid w:val="00A462A0"/>
    <w:rsid w:val="00A466A8"/>
    <w:rsid w:val="00A46CEC"/>
    <w:rsid w:val="00A47937"/>
    <w:rsid w:val="00A47ECE"/>
    <w:rsid w:val="00A50211"/>
    <w:rsid w:val="00A50827"/>
    <w:rsid w:val="00A51152"/>
    <w:rsid w:val="00A52EFF"/>
    <w:rsid w:val="00A53F87"/>
    <w:rsid w:val="00A54793"/>
    <w:rsid w:val="00A548F1"/>
    <w:rsid w:val="00A54E4D"/>
    <w:rsid w:val="00A54FC8"/>
    <w:rsid w:val="00A55C87"/>
    <w:rsid w:val="00A60C90"/>
    <w:rsid w:val="00A61AD8"/>
    <w:rsid w:val="00A62388"/>
    <w:rsid w:val="00A62977"/>
    <w:rsid w:val="00A62D52"/>
    <w:rsid w:val="00A62FB1"/>
    <w:rsid w:val="00A63259"/>
    <w:rsid w:val="00A64632"/>
    <w:rsid w:val="00A64915"/>
    <w:rsid w:val="00A66B5C"/>
    <w:rsid w:val="00A67934"/>
    <w:rsid w:val="00A715A1"/>
    <w:rsid w:val="00A715EF"/>
    <w:rsid w:val="00A71697"/>
    <w:rsid w:val="00A730BC"/>
    <w:rsid w:val="00A73C7E"/>
    <w:rsid w:val="00A80184"/>
    <w:rsid w:val="00A80F59"/>
    <w:rsid w:val="00A816EE"/>
    <w:rsid w:val="00A8263F"/>
    <w:rsid w:val="00A83907"/>
    <w:rsid w:val="00A84573"/>
    <w:rsid w:val="00A854F2"/>
    <w:rsid w:val="00A85799"/>
    <w:rsid w:val="00A86353"/>
    <w:rsid w:val="00A866D2"/>
    <w:rsid w:val="00A87E9E"/>
    <w:rsid w:val="00A90630"/>
    <w:rsid w:val="00A91413"/>
    <w:rsid w:val="00A9601C"/>
    <w:rsid w:val="00A964DD"/>
    <w:rsid w:val="00A96925"/>
    <w:rsid w:val="00A97789"/>
    <w:rsid w:val="00AA1402"/>
    <w:rsid w:val="00AA20A0"/>
    <w:rsid w:val="00AA231A"/>
    <w:rsid w:val="00AA2753"/>
    <w:rsid w:val="00AA2BD2"/>
    <w:rsid w:val="00AA5158"/>
    <w:rsid w:val="00AA6E86"/>
    <w:rsid w:val="00AA6F17"/>
    <w:rsid w:val="00AA7323"/>
    <w:rsid w:val="00AA74E8"/>
    <w:rsid w:val="00AB5A13"/>
    <w:rsid w:val="00AB6B7F"/>
    <w:rsid w:val="00AC04AF"/>
    <w:rsid w:val="00AC0640"/>
    <w:rsid w:val="00AC0E50"/>
    <w:rsid w:val="00AC0E77"/>
    <w:rsid w:val="00AC14DF"/>
    <w:rsid w:val="00AC2689"/>
    <w:rsid w:val="00AC4CD7"/>
    <w:rsid w:val="00AC5349"/>
    <w:rsid w:val="00AC677E"/>
    <w:rsid w:val="00AC6F0D"/>
    <w:rsid w:val="00AC79DD"/>
    <w:rsid w:val="00AC7BB3"/>
    <w:rsid w:val="00AD10F3"/>
    <w:rsid w:val="00AD1323"/>
    <w:rsid w:val="00AD1C27"/>
    <w:rsid w:val="00AD2200"/>
    <w:rsid w:val="00AD2935"/>
    <w:rsid w:val="00AD2E74"/>
    <w:rsid w:val="00AD31DF"/>
    <w:rsid w:val="00AD34AD"/>
    <w:rsid w:val="00AD5F6B"/>
    <w:rsid w:val="00AD7425"/>
    <w:rsid w:val="00AE05D9"/>
    <w:rsid w:val="00AE1415"/>
    <w:rsid w:val="00AE1ABC"/>
    <w:rsid w:val="00AE3FED"/>
    <w:rsid w:val="00AE4B31"/>
    <w:rsid w:val="00AE4D9C"/>
    <w:rsid w:val="00AE4E84"/>
    <w:rsid w:val="00AE5B6A"/>
    <w:rsid w:val="00AF0281"/>
    <w:rsid w:val="00AF195E"/>
    <w:rsid w:val="00AF2FBF"/>
    <w:rsid w:val="00AF39D7"/>
    <w:rsid w:val="00AF3BBA"/>
    <w:rsid w:val="00AF3F62"/>
    <w:rsid w:val="00AF47BA"/>
    <w:rsid w:val="00AF58AA"/>
    <w:rsid w:val="00AF679A"/>
    <w:rsid w:val="00AF75AA"/>
    <w:rsid w:val="00B0179C"/>
    <w:rsid w:val="00B017E0"/>
    <w:rsid w:val="00B036AE"/>
    <w:rsid w:val="00B04942"/>
    <w:rsid w:val="00B05CB7"/>
    <w:rsid w:val="00B07F05"/>
    <w:rsid w:val="00B11E51"/>
    <w:rsid w:val="00B120A9"/>
    <w:rsid w:val="00B120F0"/>
    <w:rsid w:val="00B12482"/>
    <w:rsid w:val="00B1335B"/>
    <w:rsid w:val="00B133D3"/>
    <w:rsid w:val="00B134F5"/>
    <w:rsid w:val="00B13C47"/>
    <w:rsid w:val="00B153FE"/>
    <w:rsid w:val="00B1570F"/>
    <w:rsid w:val="00B15D1A"/>
    <w:rsid w:val="00B16405"/>
    <w:rsid w:val="00B16C03"/>
    <w:rsid w:val="00B170E6"/>
    <w:rsid w:val="00B20D14"/>
    <w:rsid w:val="00B2117B"/>
    <w:rsid w:val="00B21853"/>
    <w:rsid w:val="00B23567"/>
    <w:rsid w:val="00B23868"/>
    <w:rsid w:val="00B2505C"/>
    <w:rsid w:val="00B254A5"/>
    <w:rsid w:val="00B25ABA"/>
    <w:rsid w:val="00B27192"/>
    <w:rsid w:val="00B276FB"/>
    <w:rsid w:val="00B27FB4"/>
    <w:rsid w:val="00B30B29"/>
    <w:rsid w:val="00B315D1"/>
    <w:rsid w:val="00B323ED"/>
    <w:rsid w:val="00B32D25"/>
    <w:rsid w:val="00B33094"/>
    <w:rsid w:val="00B33122"/>
    <w:rsid w:val="00B3388E"/>
    <w:rsid w:val="00B33EFF"/>
    <w:rsid w:val="00B34D9E"/>
    <w:rsid w:val="00B34EF1"/>
    <w:rsid w:val="00B365C7"/>
    <w:rsid w:val="00B37D67"/>
    <w:rsid w:val="00B37F49"/>
    <w:rsid w:val="00B4061B"/>
    <w:rsid w:val="00B42007"/>
    <w:rsid w:val="00B44AC5"/>
    <w:rsid w:val="00B459C4"/>
    <w:rsid w:val="00B4720F"/>
    <w:rsid w:val="00B474D0"/>
    <w:rsid w:val="00B47C4D"/>
    <w:rsid w:val="00B47C6F"/>
    <w:rsid w:val="00B505F0"/>
    <w:rsid w:val="00B509D9"/>
    <w:rsid w:val="00B50B59"/>
    <w:rsid w:val="00B50BB2"/>
    <w:rsid w:val="00B5106A"/>
    <w:rsid w:val="00B51C83"/>
    <w:rsid w:val="00B51EC4"/>
    <w:rsid w:val="00B524FA"/>
    <w:rsid w:val="00B52FCA"/>
    <w:rsid w:val="00B53F1B"/>
    <w:rsid w:val="00B54098"/>
    <w:rsid w:val="00B540A0"/>
    <w:rsid w:val="00B55F8E"/>
    <w:rsid w:val="00B56A26"/>
    <w:rsid w:val="00B600F9"/>
    <w:rsid w:val="00B61378"/>
    <w:rsid w:val="00B61F96"/>
    <w:rsid w:val="00B62437"/>
    <w:rsid w:val="00B6338D"/>
    <w:rsid w:val="00B63866"/>
    <w:rsid w:val="00B63D7A"/>
    <w:rsid w:val="00B64228"/>
    <w:rsid w:val="00B64F7F"/>
    <w:rsid w:val="00B6511E"/>
    <w:rsid w:val="00B666C4"/>
    <w:rsid w:val="00B6693B"/>
    <w:rsid w:val="00B66B55"/>
    <w:rsid w:val="00B67A11"/>
    <w:rsid w:val="00B70EF9"/>
    <w:rsid w:val="00B7213C"/>
    <w:rsid w:val="00B740E9"/>
    <w:rsid w:val="00B74ACB"/>
    <w:rsid w:val="00B764F6"/>
    <w:rsid w:val="00B7789F"/>
    <w:rsid w:val="00B801B9"/>
    <w:rsid w:val="00B80C8B"/>
    <w:rsid w:val="00B80DF9"/>
    <w:rsid w:val="00B81DE9"/>
    <w:rsid w:val="00B81FB8"/>
    <w:rsid w:val="00B82AC6"/>
    <w:rsid w:val="00B82E3D"/>
    <w:rsid w:val="00B84CA2"/>
    <w:rsid w:val="00B854EF"/>
    <w:rsid w:val="00B865EC"/>
    <w:rsid w:val="00B87A8D"/>
    <w:rsid w:val="00B90E40"/>
    <w:rsid w:val="00B92054"/>
    <w:rsid w:val="00B928AB"/>
    <w:rsid w:val="00B94AB4"/>
    <w:rsid w:val="00B9541E"/>
    <w:rsid w:val="00B962E7"/>
    <w:rsid w:val="00B96830"/>
    <w:rsid w:val="00B96ADA"/>
    <w:rsid w:val="00B971FB"/>
    <w:rsid w:val="00BA0216"/>
    <w:rsid w:val="00BA0F55"/>
    <w:rsid w:val="00BA148D"/>
    <w:rsid w:val="00BA252D"/>
    <w:rsid w:val="00BA3396"/>
    <w:rsid w:val="00BA38A0"/>
    <w:rsid w:val="00BA3E20"/>
    <w:rsid w:val="00BA411B"/>
    <w:rsid w:val="00BA4506"/>
    <w:rsid w:val="00BB19E5"/>
    <w:rsid w:val="00BB3589"/>
    <w:rsid w:val="00BB392D"/>
    <w:rsid w:val="00BB44B2"/>
    <w:rsid w:val="00BB5BB0"/>
    <w:rsid w:val="00BB683D"/>
    <w:rsid w:val="00BB6DE1"/>
    <w:rsid w:val="00BC17B9"/>
    <w:rsid w:val="00BC27D7"/>
    <w:rsid w:val="00BC3106"/>
    <w:rsid w:val="00BC3355"/>
    <w:rsid w:val="00BC3FE7"/>
    <w:rsid w:val="00BC6731"/>
    <w:rsid w:val="00BC7362"/>
    <w:rsid w:val="00BC7AB0"/>
    <w:rsid w:val="00BC7E5C"/>
    <w:rsid w:val="00BD0A71"/>
    <w:rsid w:val="00BD1432"/>
    <w:rsid w:val="00BD165C"/>
    <w:rsid w:val="00BD17EA"/>
    <w:rsid w:val="00BD2653"/>
    <w:rsid w:val="00BD3935"/>
    <w:rsid w:val="00BD3BCA"/>
    <w:rsid w:val="00BD5A92"/>
    <w:rsid w:val="00BD5E54"/>
    <w:rsid w:val="00BD5F07"/>
    <w:rsid w:val="00BD69B9"/>
    <w:rsid w:val="00BE005D"/>
    <w:rsid w:val="00BE0259"/>
    <w:rsid w:val="00BE23DB"/>
    <w:rsid w:val="00BE3367"/>
    <w:rsid w:val="00BE39A7"/>
    <w:rsid w:val="00BE3E86"/>
    <w:rsid w:val="00BE4274"/>
    <w:rsid w:val="00BE5122"/>
    <w:rsid w:val="00BE670A"/>
    <w:rsid w:val="00BE75E3"/>
    <w:rsid w:val="00BF0D1E"/>
    <w:rsid w:val="00BF16B1"/>
    <w:rsid w:val="00BF1FAE"/>
    <w:rsid w:val="00BF215E"/>
    <w:rsid w:val="00BF440F"/>
    <w:rsid w:val="00BF5034"/>
    <w:rsid w:val="00BF6083"/>
    <w:rsid w:val="00BF660B"/>
    <w:rsid w:val="00BF670B"/>
    <w:rsid w:val="00BF6C60"/>
    <w:rsid w:val="00BF756E"/>
    <w:rsid w:val="00BF7989"/>
    <w:rsid w:val="00C0052C"/>
    <w:rsid w:val="00C01A08"/>
    <w:rsid w:val="00C02706"/>
    <w:rsid w:val="00C02C85"/>
    <w:rsid w:val="00C056E9"/>
    <w:rsid w:val="00C05A3A"/>
    <w:rsid w:val="00C06837"/>
    <w:rsid w:val="00C13994"/>
    <w:rsid w:val="00C160CA"/>
    <w:rsid w:val="00C16FB6"/>
    <w:rsid w:val="00C17078"/>
    <w:rsid w:val="00C179CE"/>
    <w:rsid w:val="00C20171"/>
    <w:rsid w:val="00C22BAF"/>
    <w:rsid w:val="00C23C9A"/>
    <w:rsid w:val="00C27894"/>
    <w:rsid w:val="00C302E3"/>
    <w:rsid w:val="00C30479"/>
    <w:rsid w:val="00C3369B"/>
    <w:rsid w:val="00C346D8"/>
    <w:rsid w:val="00C348A8"/>
    <w:rsid w:val="00C35FAC"/>
    <w:rsid w:val="00C4031F"/>
    <w:rsid w:val="00C405C7"/>
    <w:rsid w:val="00C4098E"/>
    <w:rsid w:val="00C40D36"/>
    <w:rsid w:val="00C420C0"/>
    <w:rsid w:val="00C42B32"/>
    <w:rsid w:val="00C42CA6"/>
    <w:rsid w:val="00C4366F"/>
    <w:rsid w:val="00C4371E"/>
    <w:rsid w:val="00C443C9"/>
    <w:rsid w:val="00C44BD7"/>
    <w:rsid w:val="00C45A47"/>
    <w:rsid w:val="00C469F2"/>
    <w:rsid w:val="00C47648"/>
    <w:rsid w:val="00C47A14"/>
    <w:rsid w:val="00C51977"/>
    <w:rsid w:val="00C51D86"/>
    <w:rsid w:val="00C526AC"/>
    <w:rsid w:val="00C52912"/>
    <w:rsid w:val="00C53501"/>
    <w:rsid w:val="00C53602"/>
    <w:rsid w:val="00C546DD"/>
    <w:rsid w:val="00C554B0"/>
    <w:rsid w:val="00C55DFF"/>
    <w:rsid w:val="00C61297"/>
    <w:rsid w:val="00C61B4F"/>
    <w:rsid w:val="00C630FA"/>
    <w:rsid w:val="00C636BE"/>
    <w:rsid w:val="00C63AE0"/>
    <w:rsid w:val="00C645EA"/>
    <w:rsid w:val="00C64EBD"/>
    <w:rsid w:val="00C64F25"/>
    <w:rsid w:val="00C66320"/>
    <w:rsid w:val="00C67D35"/>
    <w:rsid w:val="00C706D8"/>
    <w:rsid w:val="00C70D8B"/>
    <w:rsid w:val="00C7154A"/>
    <w:rsid w:val="00C71C2F"/>
    <w:rsid w:val="00C71FD3"/>
    <w:rsid w:val="00C72B68"/>
    <w:rsid w:val="00C72DF4"/>
    <w:rsid w:val="00C73AD5"/>
    <w:rsid w:val="00C7563C"/>
    <w:rsid w:val="00C762B1"/>
    <w:rsid w:val="00C77B33"/>
    <w:rsid w:val="00C813CE"/>
    <w:rsid w:val="00C81515"/>
    <w:rsid w:val="00C815E1"/>
    <w:rsid w:val="00C81AF3"/>
    <w:rsid w:val="00C81AF6"/>
    <w:rsid w:val="00C8229C"/>
    <w:rsid w:val="00C83E10"/>
    <w:rsid w:val="00C87F63"/>
    <w:rsid w:val="00C902A8"/>
    <w:rsid w:val="00C9158F"/>
    <w:rsid w:val="00C91BDF"/>
    <w:rsid w:val="00C91FC5"/>
    <w:rsid w:val="00C920B9"/>
    <w:rsid w:val="00C922F0"/>
    <w:rsid w:val="00C93074"/>
    <w:rsid w:val="00C945B7"/>
    <w:rsid w:val="00C94A46"/>
    <w:rsid w:val="00C94D9F"/>
    <w:rsid w:val="00C97185"/>
    <w:rsid w:val="00CA0309"/>
    <w:rsid w:val="00CA0885"/>
    <w:rsid w:val="00CA1FF9"/>
    <w:rsid w:val="00CA3BD8"/>
    <w:rsid w:val="00CA4657"/>
    <w:rsid w:val="00CA6982"/>
    <w:rsid w:val="00CA6C17"/>
    <w:rsid w:val="00CB1473"/>
    <w:rsid w:val="00CB2485"/>
    <w:rsid w:val="00CB2924"/>
    <w:rsid w:val="00CB4EC9"/>
    <w:rsid w:val="00CB5F08"/>
    <w:rsid w:val="00CB6DD4"/>
    <w:rsid w:val="00CC064F"/>
    <w:rsid w:val="00CC0E03"/>
    <w:rsid w:val="00CC2CE1"/>
    <w:rsid w:val="00CC3A54"/>
    <w:rsid w:val="00CC3E9F"/>
    <w:rsid w:val="00CC669D"/>
    <w:rsid w:val="00CC6D98"/>
    <w:rsid w:val="00CC7910"/>
    <w:rsid w:val="00CC7AB6"/>
    <w:rsid w:val="00CC7D34"/>
    <w:rsid w:val="00CD10B4"/>
    <w:rsid w:val="00CD1DDD"/>
    <w:rsid w:val="00CD2CD6"/>
    <w:rsid w:val="00CD4B2C"/>
    <w:rsid w:val="00CD62F1"/>
    <w:rsid w:val="00CE02E7"/>
    <w:rsid w:val="00CE0F3E"/>
    <w:rsid w:val="00CE1FA2"/>
    <w:rsid w:val="00CE34A3"/>
    <w:rsid w:val="00CE35A1"/>
    <w:rsid w:val="00CE39A8"/>
    <w:rsid w:val="00CE410D"/>
    <w:rsid w:val="00CE5182"/>
    <w:rsid w:val="00CF168A"/>
    <w:rsid w:val="00CF1D07"/>
    <w:rsid w:val="00CF1F21"/>
    <w:rsid w:val="00CF2FA1"/>
    <w:rsid w:val="00CF3539"/>
    <w:rsid w:val="00CF364F"/>
    <w:rsid w:val="00CF5CF2"/>
    <w:rsid w:val="00CF5E3C"/>
    <w:rsid w:val="00CF6BEE"/>
    <w:rsid w:val="00CF6E60"/>
    <w:rsid w:val="00CF796D"/>
    <w:rsid w:val="00CF7CF2"/>
    <w:rsid w:val="00D00E26"/>
    <w:rsid w:val="00D00E5D"/>
    <w:rsid w:val="00D01E0F"/>
    <w:rsid w:val="00D03DA2"/>
    <w:rsid w:val="00D03FC8"/>
    <w:rsid w:val="00D04A84"/>
    <w:rsid w:val="00D05503"/>
    <w:rsid w:val="00D055FB"/>
    <w:rsid w:val="00D05FE9"/>
    <w:rsid w:val="00D100C2"/>
    <w:rsid w:val="00D12523"/>
    <w:rsid w:val="00D12ECC"/>
    <w:rsid w:val="00D14B19"/>
    <w:rsid w:val="00D14F38"/>
    <w:rsid w:val="00D15305"/>
    <w:rsid w:val="00D15C88"/>
    <w:rsid w:val="00D166C7"/>
    <w:rsid w:val="00D173B9"/>
    <w:rsid w:val="00D174B5"/>
    <w:rsid w:val="00D17B29"/>
    <w:rsid w:val="00D20157"/>
    <w:rsid w:val="00D20A37"/>
    <w:rsid w:val="00D23985"/>
    <w:rsid w:val="00D2434E"/>
    <w:rsid w:val="00D24EE5"/>
    <w:rsid w:val="00D270CF"/>
    <w:rsid w:val="00D27BDB"/>
    <w:rsid w:val="00D30193"/>
    <w:rsid w:val="00D30A33"/>
    <w:rsid w:val="00D30B98"/>
    <w:rsid w:val="00D31A6A"/>
    <w:rsid w:val="00D32DF4"/>
    <w:rsid w:val="00D3318A"/>
    <w:rsid w:val="00D33959"/>
    <w:rsid w:val="00D33A4F"/>
    <w:rsid w:val="00D34D5B"/>
    <w:rsid w:val="00D34EB7"/>
    <w:rsid w:val="00D3530D"/>
    <w:rsid w:val="00D35AC9"/>
    <w:rsid w:val="00D369BF"/>
    <w:rsid w:val="00D36C5A"/>
    <w:rsid w:val="00D415E4"/>
    <w:rsid w:val="00D41B1C"/>
    <w:rsid w:val="00D43501"/>
    <w:rsid w:val="00D438ED"/>
    <w:rsid w:val="00D44D05"/>
    <w:rsid w:val="00D4532A"/>
    <w:rsid w:val="00D46561"/>
    <w:rsid w:val="00D47DAA"/>
    <w:rsid w:val="00D47F2D"/>
    <w:rsid w:val="00D500F5"/>
    <w:rsid w:val="00D50358"/>
    <w:rsid w:val="00D505D3"/>
    <w:rsid w:val="00D506CB"/>
    <w:rsid w:val="00D50842"/>
    <w:rsid w:val="00D52795"/>
    <w:rsid w:val="00D52A22"/>
    <w:rsid w:val="00D53054"/>
    <w:rsid w:val="00D55B6B"/>
    <w:rsid w:val="00D57341"/>
    <w:rsid w:val="00D57E64"/>
    <w:rsid w:val="00D61E76"/>
    <w:rsid w:val="00D61F73"/>
    <w:rsid w:val="00D642EB"/>
    <w:rsid w:val="00D64356"/>
    <w:rsid w:val="00D64EDC"/>
    <w:rsid w:val="00D659C8"/>
    <w:rsid w:val="00D66E45"/>
    <w:rsid w:val="00D6713C"/>
    <w:rsid w:val="00D678B5"/>
    <w:rsid w:val="00D67E3D"/>
    <w:rsid w:val="00D70CD1"/>
    <w:rsid w:val="00D71091"/>
    <w:rsid w:val="00D71739"/>
    <w:rsid w:val="00D731E3"/>
    <w:rsid w:val="00D747B9"/>
    <w:rsid w:val="00D74D76"/>
    <w:rsid w:val="00D761B2"/>
    <w:rsid w:val="00D76E94"/>
    <w:rsid w:val="00D76F46"/>
    <w:rsid w:val="00D775C5"/>
    <w:rsid w:val="00D80247"/>
    <w:rsid w:val="00D83096"/>
    <w:rsid w:val="00D83E2C"/>
    <w:rsid w:val="00D84844"/>
    <w:rsid w:val="00D876E9"/>
    <w:rsid w:val="00D87AC9"/>
    <w:rsid w:val="00D90026"/>
    <w:rsid w:val="00D903C9"/>
    <w:rsid w:val="00D9041A"/>
    <w:rsid w:val="00D90A01"/>
    <w:rsid w:val="00D91E90"/>
    <w:rsid w:val="00D9290B"/>
    <w:rsid w:val="00D92A0D"/>
    <w:rsid w:val="00D9330D"/>
    <w:rsid w:val="00D94A4E"/>
    <w:rsid w:val="00D94D4D"/>
    <w:rsid w:val="00D962EE"/>
    <w:rsid w:val="00D976BC"/>
    <w:rsid w:val="00D97A78"/>
    <w:rsid w:val="00D97BEA"/>
    <w:rsid w:val="00DA1D87"/>
    <w:rsid w:val="00DA1E8A"/>
    <w:rsid w:val="00DA43DD"/>
    <w:rsid w:val="00DA6210"/>
    <w:rsid w:val="00DA6329"/>
    <w:rsid w:val="00DA68FC"/>
    <w:rsid w:val="00DA6A69"/>
    <w:rsid w:val="00DA6F4E"/>
    <w:rsid w:val="00DA7D5A"/>
    <w:rsid w:val="00DB08F7"/>
    <w:rsid w:val="00DB162D"/>
    <w:rsid w:val="00DB20B3"/>
    <w:rsid w:val="00DB2AD4"/>
    <w:rsid w:val="00DB44BE"/>
    <w:rsid w:val="00DB68D6"/>
    <w:rsid w:val="00DB6A8D"/>
    <w:rsid w:val="00DB7132"/>
    <w:rsid w:val="00DB7C9B"/>
    <w:rsid w:val="00DB7F2E"/>
    <w:rsid w:val="00DC068C"/>
    <w:rsid w:val="00DC096A"/>
    <w:rsid w:val="00DC0F43"/>
    <w:rsid w:val="00DC17A6"/>
    <w:rsid w:val="00DC22FE"/>
    <w:rsid w:val="00DC2BA3"/>
    <w:rsid w:val="00DC2CB5"/>
    <w:rsid w:val="00DC351F"/>
    <w:rsid w:val="00DC3C0A"/>
    <w:rsid w:val="00DC3EF7"/>
    <w:rsid w:val="00DC4A09"/>
    <w:rsid w:val="00DC5635"/>
    <w:rsid w:val="00DC7862"/>
    <w:rsid w:val="00DD0A04"/>
    <w:rsid w:val="00DD0A26"/>
    <w:rsid w:val="00DD0B77"/>
    <w:rsid w:val="00DD15ED"/>
    <w:rsid w:val="00DD2173"/>
    <w:rsid w:val="00DD25CC"/>
    <w:rsid w:val="00DD443A"/>
    <w:rsid w:val="00DD4613"/>
    <w:rsid w:val="00DD522C"/>
    <w:rsid w:val="00DD5861"/>
    <w:rsid w:val="00DD5B72"/>
    <w:rsid w:val="00DD62B2"/>
    <w:rsid w:val="00DD6E6A"/>
    <w:rsid w:val="00DD6F62"/>
    <w:rsid w:val="00DD7C7F"/>
    <w:rsid w:val="00DE409E"/>
    <w:rsid w:val="00DE6EE8"/>
    <w:rsid w:val="00DE77A1"/>
    <w:rsid w:val="00DF02C5"/>
    <w:rsid w:val="00DF1B25"/>
    <w:rsid w:val="00DF2607"/>
    <w:rsid w:val="00DF2D95"/>
    <w:rsid w:val="00DF3477"/>
    <w:rsid w:val="00DF3BC0"/>
    <w:rsid w:val="00DF53E3"/>
    <w:rsid w:val="00DF5A9E"/>
    <w:rsid w:val="00DF5EB3"/>
    <w:rsid w:val="00DF6590"/>
    <w:rsid w:val="00DF7B42"/>
    <w:rsid w:val="00E0045F"/>
    <w:rsid w:val="00E00D78"/>
    <w:rsid w:val="00E0251C"/>
    <w:rsid w:val="00E030EC"/>
    <w:rsid w:val="00E04C55"/>
    <w:rsid w:val="00E04EC1"/>
    <w:rsid w:val="00E0681E"/>
    <w:rsid w:val="00E0782E"/>
    <w:rsid w:val="00E11D8C"/>
    <w:rsid w:val="00E123E7"/>
    <w:rsid w:val="00E124D4"/>
    <w:rsid w:val="00E12DA1"/>
    <w:rsid w:val="00E13206"/>
    <w:rsid w:val="00E14F34"/>
    <w:rsid w:val="00E15B6C"/>
    <w:rsid w:val="00E160B3"/>
    <w:rsid w:val="00E179E2"/>
    <w:rsid w:val="00E17A7F"/>
    <w:rsid w:val="00E17DAE"/>
    <w:rsid w:val="00E20350"/>
    <w:rsid w:val="00E20F19"/>
    <w:rsid w:val="00E2153D"/>
    <w:rsid w:val="00E239F9"/>
    <w:rsid w:val="00E24794"/>
    <w:rsid w:val="00E256A7"/>
    <w:rsid w:val="00E3008B"/>
    <w:rsid w:val="00E30400"/>
    <w:rsid w:val="00E30F65"/>
    <w:rsid w:val="00E320C1"/>
    <w:rsid w:val="00E32D76"/>
    <w:rsid w:val="00E33045"/>
    <w:rsid w:val="00E344EB"/>
    <w:rsid w:val="00E351F7"/>
    <w:rsid w:val="00E356EA"/>
    <w:rsid w:val="00E366C2"/>
    <w:rsid w:val="00E367B5"/>
    <w:rsid w:val="00E368A6"/>
    <w:rsid w:val="00E3737C"/>
    <w:rsid w:val="00E374E3"/>
    <w:rsid w:val="00E41756"/>
    <w:rsid w:val="00E43241"/>
    <w:rsid w:val="00E43E31"/>
    <w:rsid w:val="00E44762"/>
    <w:rsid w:val="00E452B9"/>
    <w:rsid w:val="00E45F58"/>
    <w:rsid w:val="00E460AD"/>
    <w:rsid w:val="00E4634C"/>
    <w:rsid w:val="00E46CC7"/>
    <w:rsid w:val="00E47A2D"/>
    <w:rsid w:val="00E50415"/>
    <w:rsid w:val="00E508D8"/>
    <w:rsid w:val="00E51262"/>
    <w:rsid w:val="00E523B3"/>
    <w:rsid w:val="00E526D5"/>
    <w:rsid w:val="00E52F15"/>
    <w:rsid w:val="00E52F82"/>
    <w:rsid w:val="00E53979"/>
    <w:rsid w:val="00E54D77"/>
    <w:rsid w:val="00E55C11"/>
    <w:rsid w:val="00E56CDB"/>
    <w:rsid w:val="00E56F4A"/>
    <w:rsid w:val="00E614DC"/>
    <w:rsid w:val="00E61839"/>
    <w:rsid w:val="00E61B1E"/>
    <w:rsid w:val="00E61D04"/>
    <w:rsid w:val="00E62BB1"/>
    <w:rsid w:val="00E6338B"/>
    <w:rsid w:val="00E637CC"/>
    <w:rsid w:val="00E63860"/>
    <w:rsid w:val="00E63C98"/>
    <w:rsid w:val="00E65815"/>
    <w:rsid w:val="00E66B1D"/>
    <w:rsid w:val="00E66B79"/>
    <w:rsid w:val="00E67284"/>
    <w:rsid w:val="00E67BED"/>
    <w:rsid w:val="00E71272"/>
    <w:rsid w:val="00E71662"/>
    <w:rsid w:val="00E72CAD"/>
    <w:rsid w:val="00E73989"/>
    <w:rsid w:val="00E75D57"/>
    <w:rsid w:val="00E75F3E"/>
    <w:rsid w:val="00E76111"/>
    <w:rsid w:val="00E77834"/>
    <w:rsid w:val="00E77C4B"/>
    <w:rsid w:val="00E80EB1"/>
    <w:rsid w:val="00E81857"/>
    <w:rsid w:val="00E81B3A"/>
    <w:rsid w:val="00E81FC6"/>
    <w:rsid w:val="00E8336C"/>
    <w:rsid w:val="00E83731"/>
    <w:rsid w:val="00E840F7"/>
    <w:rsid w:val="00E845DE"/>
    <w:rsid w:val="00E846E0"/>
    <w:rsid w:val="00E85492"/>
    <w:rsid w:val="00E85495"/>
    <w:rsid w:val="00E85510"/>
    <w:rsid w:val="00E87E86"/>
    <w:rsid w:val="00E908CE"/>
    <w:rsid w:val="00E94368"/>
    <w:rsid w:val="00E943A7"/>
    <w:rsid w:val="00E94DB5"/>
    <w:rsid w:val="00E961A5"/>
    <w:rsid w:val="00E96921"/>
    <w:rsid w:val="00E96B81"/>
    <w:rsid w:val="00E97CC1"/>
    <w:rsid w:val="00E97E50"/>
    <w:rsid w:val="00EA07FB"/>
    <w:rsid w:val="00EA0CCD"/>
    <w:rsid w:val="00EA20E3"/>
    <w:rsid w:val="00EA3335"/>
    <w:rsid w:val="00EA38E0"/>
    <w:rsid w:val="00EA39BF"/>
    <w:rsid w:val="00EA4815"/>
    <w:rsid w:val="00EA51D5"/>
    <w:rsid w:val="00EA5696"/>
    <w:rsid w:val="00EA5697"/>
    <w:rsid w:val="00EA6607"/>
    <w:rsid w:val="00EA68F0"/>
    <w:rsid w:val="00EA6D6A"/>
    <w:rsid w:val="00EA722F"/>
    <w:rsid w:val="00EA744F"/>
    <w:rsid w:val="00EB0B8A"/>
    <w:rsid w:val="00EB0DFA"/>
    <w:rsid w:val="00EB2F5A"/>
    <w:rsid w:val="00EB305D"/>
    <w:rsid w:val="00EB3DE7"/>
    <w:rsid w:val="00EB4F0F"/>
    <w:rsid w:val="00EB56E1"/>
    <w:rsid w:val="00EB6252"/>
    <w:rsid w:val="00EB63B7"/>
    <w:rsid w:val="00EB7832"/>
    <w:rsid w:val="00EC05C1"/>
    <w:rsid w:val="00EC0C72"/>
    <w:rsid w:val="00EC0ECA"/>
    <w:rsid w:val="00EC161E"/>
    <w:rsid w:val="00EC1E3A"/>
    <w:rsid w:val="00EC2149"/>
    <w:rsid w:val="00EC399E"/>
    <w:rsid w:val="00EC4148"/>
    <w:rsid w:val="00EC458D"/>
    <w:rsid w:val="00EC4F2B"/>
    <w:rsid w:val="00EC60CE"/>
    <w:rsid w:val="00EC6B58"/>
    <w:rsid w:val="00EC75E8"/>
    <w:rsid w:val="00EC76B4"/>
    <w:rsid w:val="00ED1AF9"/>
    <w:rsid w:val="00ED2779"/>
    <w:rsid w:val="00ED27CB"/>
    <w:rsid w:val="00ED4248"/>
    <w:rsid w:val="00ED6712"/>
    <w:rsid w:val="00ED67FD"/>
    <w:rsid w:val="00EE0AB5"/>
    <w:rsid w:val="00EE21F6"/>
    <w:rsid w:val="00EE33E6"/>
    <w:rsid w:val="00EE4CFA"/>
    <w:rsid w:val="00EE5B11"/>
    <w:rsid w:val="00EE7F27"/>
    <w:rsid w:val="00EF0C4E"/>
    <w:rsid w:val="00EF137C"/>
    <w:rsid w:val="00EF170F"/>
    <w:rsid w:val="00EF1795"/>
    <w:rsid w:val="00EF1D23"/>
    <w:rsid w:val="00EF2435"/>
    <w:rsid w:val="00EF243A"/>
    <w:rsid w:val="00EF40E8"/>
    <w:rsid w:val="00EF4921"/>
    <w:rsid w:val="00EF4C60"/>
    <w:rsid w:val="00EF5B14"/>
    <w:rsid w:val="00EF6859"/>
    <w:rsid w:val="00F0010C"/>
    <w:rsid w:val="00F00159"/>
    <w:rsid w:val="00F00299"/>
    <w:rsid w:val="00F00B2E"/>
    <w:rsid w:val="00F0189B"/>
    <w:rsid w:val="00F0257C"/>
    <w:rsid w:val="00F026CE"/>
    <w:rsid w:val="00F0311B"/>
    <w:rsid w:val="00F036B2"/>
    <w:rsid w:val="00F03FF7"/>
    <w:rsid w:val="00F04B96"/>
    <w:rsid w:val="00F05094"/>
    <w:rsid w:val="00F06BF8"/>
    <w:rsid w:val="00F07B28"/>
    <w:rsid w:val="00F10CC6"/>
    <w:rsid w:val="00F10E1D"/>
    <w:rsid w:val="00F10F0C"/>
    <w:rsid w:val="00F110AC"/>
    <w:rsid w:val="00F11949"/>
    <w:rsid w:val="00F121B1"/>
    <w:rsid w:val="00F127B9"/>
    <w:rsid w:val="00F1372A"/>
    <w:rsid w:val="00F14151"/>
    <w:rsid w:val="00F1426F"/>
    <w:rsid w:val="00F148FD"/>
    <w:rsid w:val="00F150AC"/>
    <w:rsid w:val="00F155B8"/>
    <w:rsid w:val="00F1718F"/>
    <w:rsid w:val="00F17618"/>
    <w:rsid w:val="00F17AAC"/>
    <w:rsid w:val="00F204C6"/>
    <w:rsid w:val="00F2144D"/>
    <w:rsid w:val="00F22FB0"/>
    <w:rsid w:val="00F23CDC"/>
    <w:rsid w:val="00F246C1"/>
    <w:rsid w:val="00F25C07"/>
    <w:rsid w:val="00F27F07"/>
    <w:rsid w:val="00F30046"/>
    <w:rsid w:val="00F322AB"/>
    <w:rsid w:val="00F32B21"/>
    <w:rsid w:val="00F33CF9"/>
    <w:rsid w:val="00F3539A"/>
    <w:rsid w:val="00F357D1"/>
    <w:rsid w:val="00F37B4C"/>
    <w:rsid w:val="00F37E57"/>
    <w:rsid w:val="00F40A91"/>
    <w:rsid w:val="00F40F0C"/>
    <w:rsid w:val="00F41432"/>
    <w:rsid w:val="00F44242"/>
    <w:rsid w:val="00F44BAE"/>
    <w:rsid w:val="00F454BA"/>
    <w:rsid w:val="00F462AA"/>
    <w:rsid w:val="00F4651D"/>
    <w:rsid w:val="00F50429"/>
    <w:rsid w:val="00F521DD"/>
    <w:rsid w:val="00F52D8A"/>
    <w:rsid w:val="00F53637"/>
    <w:rsid w:val="00F53E82"/>
    <w:rsid w:val="00F54293"/>
    <w:rsid w:val="00F54C4E"/>
    <w:rsid w:val="00F55716"/>
    <w:rsid w:val="00F55DAB"/>
    <w:rsid w:val="00F5628B"/>
    <w:rsid w:val="00F56489"/>
    <w:rsid w:val="00F56846"/>
    <w:rsid w:val="00F573AC"/>
    <w:rsid w:val="00F57DC3"/>
    <w:rsid w:val="00F57EED"/>
    <w:rsid w:val="00F60FB8"/>
    <w:rsid w:val="00F615FF"/>
    <w:rsid w:val="00F6197E"/>
    <w:rsid w:val="00F61EA2"/>
    <w:rsid w:val="00F62B2F"/>
    <w:rsid w:val="00F63342"/>
    <w:rsid w:val="00F63D9B"/>
    <w:rsid w:val="00F64227"/>
    <w:rsid w:val="00F65315"/>
    <w:rsid w:val="00F66599"/>
    <w:rsid w:val="00F6661D"/>
    <w:rsid w:val="00F66A42"/>
    <w:rsid w:val="00F66AF1"/>
    <w:rsid w:val="00F67334"/>
    <w:rsid w:val="00F67896"/>
    <w:rsid w:val="00F70777"/>
    <w:rsid w:val="00F72087"/>
    <w:rsid w:val="00F722AE"/>
    <w:rsid w:val="00F72457"/>
    <w:rsid w:val="00F72856"/>
    <w:rsid w:val="00F73BEB"/>
    <w:rsid w:val="00F73C2F"/>
    <w:rsid w:val="00F74531"/>
    <w:rsid w:val="00F75199"/>
    <w:rsid w:val="00F757EA"/>
    <w:rsid w:val="00F7591A"/>
    <w:rsid w:val="00F75B66"/>
    <w:rsid w:val="00F7675E"/>
    <w:rsid w:val="00F76819"/>
    <w:rsid w:val="00F77A3B"/>
    <w:rsid w:val="00F8090B"/>
    <w:rsid w:val="00F81D84"/>
    <w:rsid w:val="00F82194"/>
    <w:rsid w:val="00F83A75"/>
    <w:rsid w:val="00F83D0A"/>
    <w:rsid w:val="00F83D9B"/>
    <w:rsid w:val="00F859A3"/>
    <w:rsid w:val="00F87267"/>
    <w:rsid w:val="00F8772B"/>
    <w:rsid w:val="00F87F9A"/>
    <w:rsid w:val="00F90F16"/>
    <w:rsid w:val="00F91137"/>
    <w:rsid w:val="00F9176C"/>
    <w:rsid w:val="00F9413F"/>
    <w:rsid w:val="00F947D3"/>
    <w:rsid w:val="00F95161"/>
    <w:rsid w:val="00F957BB"/>
    <w:rsid w:val="00F97E1C"/>
    <w:rsid w:val="00FA0FF6"/>
    <w:rsid w:val="00FA10DA"/>
    <w:rsid w:val="00FA1974"/>
    <w:rsid w:val="00FA22D7"/>
    <w:rsid w:val="00FA279B"/>
    <w:rsid w:val="00FA290B"/>
    <w:rsid w:val="00FA2A64"/>
    <w:rsid w:val="00FA455D"/>
    <w:rsid w:val="00FA591E"/>
    <w:rsid w:val="00FA6DD2"/>
    <w:rsid w:val="00FA7F15"/>
    <w:rsid w:val="00FB004C"/>
    <w:rsid w:val="00FB10F2"/>
    <w:rsid w:val="00FB2C66"/>
    <w:rsid w:val="00FB3EC6"/>
    <w:rsid w:val="00FB3ED4"/>
    <w:rsid w:val="00FB477A"/>
    <w:rsid w:val="00FB4B8D"/>
    <w:rsid w:val="00FB4D5E"/>
    <w:rsid w:val="00FB656C"/>
    <w:rsid w:val="00FC09E6"/>
    <w:rsid w:val="00FC0D3D"/>
    <w:rsid w:val="00FC16D7"/>
    <w:rsid w:val="00FC3F47"/>
    <w:rsid w:val="00FC3F57"/>
    <w:rsid w:val="00FC4C3D"/>
    <w:rsid w:val="00FC4EF4"/>
    <w:rsid w:val="00FC532E"/>
    <w:rsid w:val="00FC5384"/>
    <w:rsid w:val="00FD0FF7"/>
    <w:rsid w:val="00FD11A4"/>
    <w:rsid w:val="00FD2EF1"/>
    <w:rsid w:val="00FD3A6D"/>
    <w:rsid w:val="00FD4345"/>
    <w:rsid w:val="00FD4462"/>
    <w:rsid w:val="00FD5BE2"/>
    <w:rsid w:val="00FD5C42"/>
    <w:rsid w:val="00FD67A0"/>
    <w:rsid w:val="00FD68E6"/>
    <w:rsid w:val="00FD6A37"/>
    <w:rsid w:val="00FD7206"/>
    <w:rsid w:val="00FD7F28"/>
    <w:rsid w:val="00FE0312"/>
    <w:rsid w:val="00FE35C0"/>
    <w:rsid w:val="00FE50E6"/>
    <w:rsid w:val="00FE57C6"/>
    <w:rsid w:val="00FE5F4C"/>
    <w:rsid w:val="00FE6735"/>
    <w:rsid w:val="00FE6A9C"/>
    <w:rsid w:val="00FF10A9"/>
    <w:rsid w:val="00FF117C"/>
    <w:rsid w:val="00FF2207"/>
    <w:rsid w:val="00FF2C72"/>
    <w:rsid w:val="00FF3888"/>
    <w:rsid w:val="00FF3B71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7997"/>
  <w15:docId w15:val="{D01638BE-840A-4B05-98C5-FD6C2A4C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2A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4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0F12"/>
    <w:pPr>
      <w:keepNext/>
      <w:autoSpaceDE w:val="0"/>
      <w:autoSpaceDN w:val="0"/>
      <w:spacing w:after="0" w:line="240" w:lineRule="auto"/>
      <w:outlineLvl w:val="1"/>
    </w:pPr>
    <w:rPr>
      <w:rFonts w:ascii="Times New Roman CYR" w:eastAsia="Times New Roman" w:hAnsi="Times New Roman CYR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9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D49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D495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259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342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C1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0F12"/>
    <w:rPr>
      <w:rFonts w:ascii="Times New Roman CYR" w:eastAsia="Times New Roman" w:hAnsi="Times New Roman CYR" w:cs="Times New Roman"/>
      <w:b/>
      <w:bCs/>
      <w:i/>
      <w:iCs/>
      <w:sz w:val="28"/>
      <w:szCs w:val="28"/>
      <w:lang w:val="x-none" w:eastAsia="x-none"/>
    </w:rPr>
  </w:style>
  <w:style w:type="character" w:styleId="aa">
    <w:name w:val="Hyperlink"/>
    <w:basedOn w:val="a0"/>
    <w:uiPriority w:val="99"/>
    <w:unhideWhenUsed/>
    <w:rsid w:val="002D0F12"/>
    <w:rPr>
      <w:color w:val="0000FF" w:themeColor="hyperlink"/>
      <w:u w:val="single"/>
    </w:rPr>
  </w:style>
  <w:style w:type="paragraph" w:styleId="ab">
    <w:name w:val="footer"/>
    <w:basedOn w:val="a"/>
    <w:link w:val="ac"/>
    <w:unhideWhenUsed/>
    <w:rsid w:val="002D0F1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D0F1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2D0F12"/>
    <w:pPr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D0F12"/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3">
    <w:name w:val="заголовок 3"/>
    <w:basedOn w:val="a"/>
    <w:next w:val="a"/>
    <w:rsid w:val="002D0F12"/>
    <w:pPr>
      <w:keepNext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font201">
    <w:name w:val="font201"/>
    <w:basedOn w:val="a0"/>
    <w:rsid w:val="00F6733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21">
    <w:name w:val="font221"/>
    <w:basedOn w:val="a0"/>
    <w:rsid w:val="00F6733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auto"/>
      <w:sz w:val="26"/>
      <w:szCs w:val="26"/>
      <w:u w:val="none"/>
      <w:effect w:val="none"/>
    </w:rPr>
  </w:style>
  <w:style w:type="character" w:customStyle="1" w:styleId="font231">
    <w:name w:val="font231"/>
    <w:basedOn w:val="a0"/>
    <w:rsid w:val="00F6733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af">
    <w:name w:val="Body Text"/>
    <w:basedOn w:val="a"/>
    <w:link w:val="af0"/>
    <w:uiPriority w:val="99"/>
    <w:semiHidden/>
    <w:unhideWhenUsed/>
    <w:rsid w:val="00E96B8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96B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74D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2C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5C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12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23E98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3E49B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E49B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E49B6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E49B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E49B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05503"/>
    <w:rPr>
      <w:color w:val="605E5C"/>
      <w:shd w:val="clear" w:color="auto" w:fill="E1DFDD"/>
    </w:rPr>
  </w:style>
  <w:style w:type="table" w:customStyle="1" w:styleId="30">
    <w:name w:val="Сетка таблицы3"/>
    <w:basedOn w:val="a1"/>
    <w:next w:val="a3"/>
    <w:uiPriority w:val="39"/>
    <w:rsid w:val="001B6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265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2;&#1086;&#1083;&#1072;&#1081;\Documents\&#1053;&#1072;&#1089;&#1090;&#1088;&#1072;&#1080;&#1074;&#1072;&#1077;&#1084;&#1099;&#1077;%20&#1096;&#1072;&#1073;&#1083;&#1086;&#1085;&#1099;%20Office\&#1055;&#1083;&#1072;&#1085;%20&#1084;&#1077;&#1088;&#1086;&#1087;&#1088;&#1080;&#1103;&#1090;&#1080;&#1081;%20&#1085;&#1072;%20&#1044;&#1045;&#1050;&#1040;&#1041;&#1056;&#1068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BA9C6-D151-4C6F-B524-30BF27C5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 мероприятий на ДЕКАБРЬ 2021</Template>
  <TotalTime>3295</TotalTime>
  <Pages>17</Pages>
  <Words>3852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149</cp:revision>
  <cp:lastPrinted>2023-04-25T03:38:00Z</cp:lastPrinted>
  <dcterms:created xsi:type="dcterms:W3CDTF">2022-09-30T09:29:00Z</dcterms:created>
  <dcterms:modified xsi:type="dcterms:W3CDTF">2023-04-26T04:43:00Z</dcterms:modified>
</cp:coreProperties>
</file>