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827E" w14:textId="4D31D1EB" w:rsidR="002113A8" w:rsidRDefault="001B1777" w:rsidP="001B1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13A8" w:rsidRPr="00BD5A92">
        <w:rPr>
          <w:rFonts w:ascii="Times New Roman" w:hAnsi="Times New Roman"/>
          <w:sz w:val="28"/>
          <w:szCs w:val="28"/>
        </w:rPr>
        <w:t>УТВЕРЖДАЮ</w:t>
      </w:r>
    </w:p>
    <w:p w14:paraId="20150613" w14:textId="77777777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14:paraId="6196BE59" w14:textId="77777777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          Баганского района Новосибирской области,                                                                                               </w:t>
      </w:r>
    </w:p>
    <w:p w14:paraId="6F11460E" w14:textId="5B597E01" w:rsidR="00E51262" w:rsidRPr="00E51262" w:rsidRDefault="0096330B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E51262" w:rsidRPr="00E5126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43BBEF8F" w14:textId="6FBADFAE" w:rsid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          Баганского района Новосибирской области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__________________    </w:t>
      </w:r>
      <w:r w:rsidR="0096330B">
        <w:rPr>
          <w:rFonts w:ascii="Times New Roman" w:hAnsi="Times New Roman"/>
          <w:sz w:val="28"/>
          <w:szCs w:val="28"/>
        </w:rPr>
        <w:t>Л.М. Пермякова</w:t>
      </w:r>
    </w:p>
    <w:p w14:paraId="1C8C83D6" w14:textId="2B1CF70C" w:rsidR="00BD5A92" w:rsidRPr="00BD5A92" w:rsidRDefault="004D3770" w:rsidP="00E51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3124C">
        <w:rPr>
          <w:rFonts w:ascii="Times New Roman" w:hAnsi="Times New Roman"/>
          <w:sz w:val="24"/>
          <w:szCs w:val="24"/>
        </w:rPr>
        <w:t>9</w:t>
      </w:r>
      <w:r w:rsidR="00BD5A92">
        <w:rPr>
          <w:rFonts w:ascii="Times New Roman" w:hAnsi="Times New Roman"/>
          <w:sz w:val="24"/>
          <w:szCs w:val="24"/>
        </w:rPr>
        <w:t>.</w:t>
      </w:r>
      <w:r w:rsidR="006E179F">
        <w:rPr>
          <w:rFonts w:ascii="Times New Roman" w:hAnsi="Times New Roman"/>
          <w:sz w:val="24"/>
          <w:szCs w:val="24"/>
        </w:rPr>
        <w:t>0</w:t>
      </w:r>
      <w:r w:rsidR="009E1340">
        <w:rPr>
          <w:rFonts w:ascii="Times New Roman" w:hAnsi="Times New Roman"/>
          <w:sz w:val="24"/>
          <w:szCs w:val="24"/>
        </w:rPr>
        <w:t>5</w:t>
      </w:r>
      <w:r w:rsidR="00BD5A92">
        <w:rPr>
          <w:rFonts w:ascii="Times New Roman" w:hAnsi="Times New Roman"/>
          <w:sz w:val="24"/>
          <w:szCs w:val="24"/>
        </w:rPr>
        <w:t>.202</w:t>
      </w:r>
      <w:r w:rsidR="006E179F">
        <w:rPr>
          <w:rFonts w:ascii="Times New Roman" w:hAnsi="Times New Roman"/>
          <w:sz w:val="24"/>
          <w:szCs w:val="24"/>
        </w:rPr>
        <w:t>3</w:t>
      </w:r>
    </w:p>
    <w:p w14:paraId="55AA5ADE" w14:textId="77777777" w:rsidR="004D4951" w:rsidRDefault="004D4951" w:rsidP="004D49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основных организационных мероприятий на территории</w:t>
      </w:r>
    </w:p>
    <w:p w14:paraId="036CE459" w14:textId="1A32C2C1" w:rsidR="004D4951" w:rsidRDefault="004D4951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Баганского района </w:t>
      </w:r>
      <w:r w:rsidR="00AE4D9C">
        <w:rPr>
          <w:rFonts w:ascii="Times New Roman" w:hAnsi="Times New Roman"/>
          <w:sz w:val="28"/>
          <w:szCs w:val="28"/>
        </w:rPr>
        <w:t>на</w:t>
      </w:r>
      <w:r w:rsidR="009C2883">
        <w:rPr>
          <w:rFonts w:ascii="Times New Roman" w:hAnsi="Times New Roman"/>
          <w:sz w:val="28"/>
          <w:szCs w:val="28"/>
        </w:rPr>
        <w:t xml:space="preserve"> </w:t>
      </w:r>
      <w:r w:rsidR="009E1340">
        <w:rPr>
          <w:rFonts w:ascii="Times New Roman" w:hAnsi="Times New Roman"/>
          <w:sz w:val="28"/>
          <w:szCs w:val="28"/>
        </w:rPr>
        <w:t>июнь</w:t>
      </w:r>
      <w:r w:rsidR="0096330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1335B">
        <w:rPr>
          <w:rFonts w:ascii="Times New Roman" w:hAnsi="Times New Roman"/>
          <w:sz w:val="28"/>
          <w:szCs w:val="28"/>
        </w:rPr>
        <w:t>а</w:t>
      </w:r>
    </w:p>
    <w:p w14:paraId="425B9004" w14:textId="77777777" w:rsidR="0088044C" w:rsidRDefault="0088044C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80DAD1" w14:textId="77777777" w:rsidR="003E2B0E" w:rsidRPr="004C5F8A" w:rsidRDefault="003E2B0E" w:rsidP="004D4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2551"/>
        <w:gridCol w:w="2977"/>
        <w:gridCol w:w="4111"/>
      </w:tblGrid>
      <w:tr w:rsidR="0051533C" w:rsidRPr="004C5F8A" w14:paraId="6F358DC5" w14:textId="77777777" w:rsidTr="00AA1402">
        <w:tc>
          <w:tcPr>
            <w:tcW w:w="1418" w:type="dxa"/>
            <w:shd w:val="clear" w:color="auto" w:fill="FFFFFF" w:themeFill="background1"/>
            <w:hideMark/>
          </w:tcPr>
          <w:p w14:paraId="0157250C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14:paraId="0734FBC7" w14:textId="77777777" w:rsidR="004D4951" w:rsidRPr="004B3844" w:rsidRDefault="004D4951" w:rsidP="000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6ABC089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606126F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1FE1988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14:paraId="4C265976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14:paraId="7642E2A6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Ответственный за проведение,</w:t>
            </w:r>
          </w:p>
          <w:p w14:paraId="7EFDF1E3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должность, телефон</w:t>
            </w:r>
          </w:p>
        </w:tc>
      </w:tr>
      <w:tr w:rsidR="003267C0" w:rsidRPr="004C5F8A" w14:paraId="1E847D9C" w14:textId="77777777" w:rsidTr="00AA1402">
        <w:tc>
          <w:tcPr>
            <w:tcW w:w="1418" w:type="dxa"/>
            <w:shd w:val="clear" w:color="auto" w:fill="FFFFFF" w:themeFill="background1"/>
          </w:tcPr>
          <w:p w14:paraId="3CC91EAD" w14:textId="76A96D82" w:rsidR="00AA1402" w:rsidRPr="004B3844" w:rsidRDefault="009E134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05,19,26</w:t>
            </w:r>
          </w:p>
          <w:p w14:paraId="08B36DAB" w14:textId="573F6AB9" w:rsidR="003267C0" w:rsidRPr="004B3844" w:rsidRDefault="009E134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755FF2A4" w14:textId="2F285689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A5A7B5F" w14:textId="77777777" w:rsidR="00B801B9" w:rsidRPr="004B3844" w:rsidRDefault="003267C0" w:rsidP="000A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Планёрные заседания у </w:t>
            </w:r>
            <w:r w:rsidR="00030ABF" w:rsidRPr="004B3844">
              <w:rPr>
                <w:rFonts w:ascii="Times New Roman" w:hAnsi="Times New Roman"/>
                <w:sz w:val="24"/>
                <w:szCs w:val="24"/>
              </w:rPr>
              <w:t>и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>сполняющ</w:t>
            </w:r>
            <w:r w:rsidR="00030ABF" w:rsidRPr="004B3844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Главы района с участием председателя Совета депутатов Баганского района, заместителей главы администрации, начальника УФ и НП Баганского района, начальника отделения полиции «Баганское» межмуниципального отдела МВД России «Карасукский», редактора газеты «Степная Нива», </w:t>
            </w:r>
            <w:r w:rsidR="00C52912" w:rsidRPr="004B3844">
              <w:rPr>
                <w:rFonts w:ascii="Times New Roman" w:hAnsi="Times New Roman"/>
                <w:sz w:val="24"/>
                <w:szCs w:val="24"/>
              </w:rPr>
              <w:t xml:space="preserve">главного врача ГБУЗ НСО «Баганская ЦРБ»,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Главы Баганского сельсовета</w:t>
            </w:r>
          </w:p>
          <w:p w14:paraId="7CEC70E4" w14:textId="5E99C54F" w:rsidR="002F5F8D" w:rsidRPr="004B3844" w:rsidRDefault="002F5F8D" w:rsidP="003E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A5B78AA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B3C9A6" w14:textId="48FC3106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030ABF" w:rsidRPr="004B3844">
              <w:rPr>
                <w:rFonts w:ascii="Times New Roman" w:hAnsi="Times New Roman"/>
                <w:sz w:val="24"/>
                <w:szCs w:val="24"/>
              </w:rPr>
              <w:t xml:space="preserve">исполняющего обязанности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Главы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D4BB1A8" w14:textId="33F1BB3C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>ы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5D03297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5D5A1A0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64A4BAE1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EA2491E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2DBD5A5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4BEB5764" w14:textId="569FFB4C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A95EF8" w:rsidRPr="004C5F8A" w14:paraId="7D8E6BC0" w14:textId="77777777" w:rsidTr="00FA1CD8">
        <w:tc>
          <w:tcPr>
            <w:tcW w:w="1418" w:type="dxa"/>
            <w:shd w:val="clear" w:color="auto" w:fill="FFFFFF" w:themeFill="background1"/>
          </w:tcPr>
          <w:p w14:paraId="027A2374" w14:textId="77777777" w:rsidR="00A95EF8" w:rsidRPr="00A95EF8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F8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2AEC19B" w14:textId="77777777" w:rsidR="00A95EF8" w:rsidRPr="00A95EF8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F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5460E16" w14:textId="77777777" w:rsidR="00A95EF8" w:rsidRPr="00A95EF8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F8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2099464" w14:textId="11335341" w:rsidR="00A95EF8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95EF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BE21" w14:textId="77777777" w:rsidR="00A95EF8" w:rsidRPr="00335C6D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Торгово-розничная ярмарка</w:t>
            </w:r>
          </w:p>
          <w:p w14:paraId="148E86D7" w14:textId="23D5EB9B" w:rsidR="00A95EF8" w:rsidRPr="004B3844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C5733" w14:textId="77777777" w:rsidR="00A95EF8" w:rsidRPr="00335C6D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AD796A9" w14:textId="346A1AB7" w:rsidR="00A95EF8" w:rsidRPr="004B3844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B9FD7" w14:textId="658FBA7E" w:rsidR="00A95EF8" w:rsidRPr="004B3844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4FB6" w14:textId="77777777" w:rsidR="00A95EF8" w:rsidRPr="00335C6D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Чмурина О.А.,</w:t>
            </w:r>
          </w:p>
          <w:p w14:paraId="4BE8CE16" w14:textId="77777777" w:rsidR="00A95EF8" w:rsidRPr="00335C6D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развития,</w:t>
            </w:r>
          </w:p>
          <w:p w14:paraId="3D36FB15" w14:textId="77777777" w:rsidR="00A95EF8" w:rsidRPr="00335C6D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21-170</w:t>
            </w:r>
          </w:p>
          <w:p w14:paraId="014B2D59" w14:textId="77777777" w:rsidR="00A95EF8" w:rsidRPr="00335C6D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F00220" w14:textId="77777777" w:rsidR="00A95EF8" w:rsidRPr="004B3844" w:rsidRDefault="00A95EF8" w:rsidP="00A95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C8F" w:rsidRPr="004C5F8A" w14:paraId="43D6A9AA" w14:textId="77777777" w:rsidTr="00AA1402">
        <w:tc>
          <w:tcPr>
            <w:tcW w:w="1418" w:type="dxa"/>
            <w:shd w:val="clear" w:color="auto" w:fill="FFFFFF" w:themeFill="background1"/>
          </w:tcPr>
          <w:p w14:paraId="4A6F6EE2" w14:textId="77777777" w:rsidR="009A4C8F" w:rsidRDefault="009A4C8F" w:rsidP="009A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A05F592" w14:textId="4C076015" w:rsidR="009A4C8F" w:rsidRDefault="009A4C8F" w:rsidP="009A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07439C9" w14:textId="138F8EFA" w:rsidR="009A4C8F" w:rsidRDefault="009A4C8F" w:rsidP="009A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06642745" w14:textId="1746DD43" w:rsidR="009A4C8F" w:rsidRDefault="009A4C8F" w:rsidP="009A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F6B03A8" w14:textId="77777777" w:rsidR="009A4C8F" w:rsidRPr="009A4C8F" w:rsidRDefault="009A4C8F" w:rsidP="009A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8F">
              <w:rPr>
                <w:rFonts w:ascii="Times New Roman" w:hAnsi="Times New Roman"/>
                <w:sz w:val="24"/>
                <w:szCs w:val="24"/>
              </w:rPr>
              <w:t xml:space="preserve">Литературная карусель </w:t>
            </w:r>
          </w:p>
          <w:p w14:paraId="37780AB1" w14:textId="77777777" w:rsidR="009A4C8F" w:rsidRPr="009A4C8F" w:rsidRDefault="009A4C8F" w:rsidP="009A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8F">
              <w:rPr>
                <w:rFonts w:ascii="Times New Roman" w:hAnsi="Times New Roman"/>
                <w:sz w:val="24"/>
                <w:szCs w:val="24"/>
              </w:rPr>
              <w:t xml:space="preserve">«Радуга детства» </w:t>
            </w:r>
          </w:p>
          <w:p w14:paraId="4B433A56" w14:textId="6F28BFF4" w:rsidR="009A4C8F" w:rsidRPr="004B3844" w:rsidRDefault="009A4C8F" w:rsidP="009A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8F">
              <w:rPr>
                <w:rFonts w:ascii="Times New Roman" w:hAnsi="Times New Roman"/>
                <w:sz w:val="24"/>
                <w:szCs w:val="24"/>
              </w:rPr>
              <w:t>(ко Дню защиты детей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14:paraId="1C450B0C" w14:textId="77777777" w:rsidR="009A4C8F" w:rsidRPr="004B3844" w:rsidRDefault="009A4C8F" w:rsidP="009A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FC5795E" w14:textId="77777777" w:rsidR="009A4C8F" w:rsidRPr="004B3844" w:rsidRDefault="009A4C8F" w:rsidP="009A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6D21DEE3" w14:textId="77777777" w:rsidR="009A4C8F" w:rsidRPr="004B3844" w:rsidRDefault="009A4C8F" w:rsidP="009A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770AF03" w14:textId="75CDD2DA" w:rsidR="009A4C8F" w:rsidRPr="004B3844" w:rsidRDefault="009A4C8F" w:rsidP="009A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МКУК Баганского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41EEEE0" w14:textId="77777777" w:rsidR="009A4C8F" w:rsidRPr="004B3844" w:rsidRDefault="009A4C8F" w:rsidP="009A4C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 Т.И.,</w:t>
            </w:r>
          </w:p>
          <w:p w14:paraId="61BF06FA" w14:textId="77777777" w:rsidR="009A4C8F" w:rsidRDefault="009A4C8F" w:rsidP="009A4C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МКУК Баганского района «Централизованная библиотечная система»,</w:t>
            </w:r>
          </w:p>
          <w:p w14:paraId="48F6EC5E" w14:textId="68926CBB" w:rsidR="009A4C8F" w:rsidRPr="00A95EF8" w:rsidRDefault="009A4C8F" w:rsidP="00A95E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</w:tc>
      </w:tr>
      <w:tr w:rsidR="00E05C26" w:rsidRPr="004C5F8A" w14:paraId="4BB26B95" w14:textId="77777777" w:rsidTr="00AA1402">
        <w:tc>
          <w:tcPr>
            <w:tcW w:w="1418" w:type="dxa"/>
            <w:shd w:val="clear" w:color="auto" w:fill="FFFFFF" w:themeFill="background1"/>
          </w:tcPr>
          <w:p w14:paraId="661BA9C4" w14:textId="77777777" w:rsidR="00E05C26" w:rsidRPr="00E05C26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26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  <w:p w14:paraId="4E4CA3E3" w14:textId="77777777" w:rsidR="00E05C26" w:rsidRPr="00E05C26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2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D381394" w14:textId="77777777" w:rsidR="00E05C26" w:rsidRPr="00E05C26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26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8CC44A9" w14:textId="1B5405FC" w:rsidR="00E05C26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2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F72C056" w14:textId="3DC9A779" w:rsidR="00E05C26" w:rsidRPr="009A4C8F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26">
              <w:rPr>
                <w:rFonts w:ascii="Times New Roman" w:hAnsi="Times New Roman"/>
                <w:sz w:val="24"/>
                <w:szCs w:val="24"/>
              </w:rPr>
              <w:t>«Праздник детства», игровое представление, посвящённое Дню защиты детей</w:t>
            </w:r>
          </w:p>
        </w:tc>
        <w:tc>
          <w:tcPr>
            <w:tcW w:w="2551" w:type="dxa"/>
            <w:shd w:val="clear" w:color="auto" w:fill="FFFFFF" w:themeFill="background1"/>
          </w:tcPr>
          <w:p w14:paraId="20D9C767" w14:textId="77777777" w:rsidR="00E05C26" w:rsidRPr="00335C6D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049A53F" w14:textId="3E643CA3" w:rsidR="00E05C26" w:rsidRPr="004B3844" w:rsidRDefault="00F14AEE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05C26">
              <w:rPr>
                <w:rFonts w:ascii="Times New Roman" w:hAnsi="Times New Roman"/>
                <w:sz w:val="24"/>
                <w:szCs w:val="24"/>
              </w:rPr>
              <w:t>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4551B0F" w14:textId="321BA529" w:rsidR="00E05C26" w:rsidRPr="004B3844" w:rsidRDefault="00E05C26" w:rsidP="00E05C2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699BDE6C" w14:textId="77777777" w:rsidR="00E05C26" w:rsidRPr="00335C6D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BB0CED8" w14:textId="77777777" w:rsidR="00E05C26" w:rsidRPr="00335C6D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0FFBD8A2" w14:textId="6EF53365" w:rsidR="00E05C26" w:rsidRPr="002D110D" w:rsidRDefault="00E05C26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E134EE" w:rsidRPr="004C5F8A" w14:paraId="16C0959C" w14:textId="77777777" w:rsidTr="00AA1402">
        <w:tc>
          <w:tcPr>
            <w:tcW w:w="1418" w:type="dxa"/>
            <w:shd w:val="clear" w:color="auto" w:fill="FFFFFF" w:themeFill="background1"/>
          </w:tcPr>
          <w:p w14:paraId="4B00E7D9" w14:textId="77777777" w:rsidR="00E134EE" w:rsidRDefault="00E134EE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027FA714" w14:textId="5671F2B6" w:rsidR="00E134EE" w:rsidRDefault="00E134EE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29C68CC" w14:textId="7B4344E1" w:rsidR="00E134EE" w:rsidRDefault="00E134EE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560AA9A7" w14:textId="760334D0" w:rsidR="00E134EE" w:rsidRPr="00E05C26" w:rsidRDefault="00E134EE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21B51DE" w14:textId="64893A40" w:rsidR="00E134EE" w:rsidRPr="00E05C26" w:rsidRDefault="00E134EE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EE">
              <w:rPr>
                <w:rFonts w:ascii="Times New Roman" w:hAnsi="Times New Roman"/>
                <w:sz w:val="24"/>
                <w:szCs w:val="24"/>
              </w:rPr>
              <w:t>Турнир по мини-футболу, посвященный памяти директора ДЮСШ С.Р. Лысенко</w:t>
            </w:r>
          </w:p>
        </w:tc>
        <w:tc>
          <w:tcPr>
            <w:tcW w:w="2551" w:type="dxa"/>
            <w:shd w:val="clear" w:color="auto" w:fill="FFFFFF" w:themeFill="background1"/>
          </w:tcPr>
          <w:p w14:paraId="66728226" w14:textId="4ACB3A98" w:rsidR="00E134EE" w:rsidRDefault="00E134EE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с.Баган</w:t>
            </w:r>
            <w:proofErr w:type="spellEnd"/>
          </w:p>
          <w:p w14:paraId="1D20A890" w14:textId="2B42480E" w:rsidR="00E134EE" w:rsidRPr="00335C6D" w:rsidRDefault="00F14AEE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134EE">
              <w:rPr>
                <w:rFonts w:ascii="Times New Roman" w:hAnsi="Times New Roman"/>
                <w:sz w:val="24"/>
                <w:szCs w:val="24"/>
              </w:rPr>
              <w:t>тадион 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08EF59FB" w14:textId="04ACAA3D" w:rsidR="00E134EE" w:rsidRPr="00335C6D" w:rsidRDefault="00E134EE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EE">
              <w:rPr>
                <w:rFonts w:ascii="Times New Roman" w:hAnsi="Times New Roman"/>
                <w:sz w:val="24"/>
                <w:szCs w:val="24"/>
              </w:rPr>
              <w:t>МБУ ДО Баганской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0BB54ABD" w14:textId="77777777" w:rsidR="00E134EE" w:rsidRDefault="00E134EE" w:rsidP="00E134E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Артёменко Н.Ю.,</w:t>
            </w:r>
          </w:p>
          <w:p w14:paraId="4500F604" w14:textId="77777777" w:rsidR="00E134EE" w:rsidRDefault="00E134EE" w:rsidP="00E134E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МБУ ДО Баганской ДЮСШ,</w:t>
            </w:r>
          </w:p>
          <w:p w14:paraId="615BB877" w14:textId="50EAD86E" w:rsidR="00E134EE" w:rsidRPr="00335C6D" w:rsidRDefault="00E134EE" w:rsidP="00E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21-404    </w:t>
            </w:r>
          </w:p>
        </w:tc>
      </w:tr>
      <w:tr w:rsidR="00FA74A4" w:rsidRPr="004C5F8A" w14:paraId="6E2A3FF3" w14:textId="77777777" w:rsidTr="00AA1402">
        <w:tc>
          <w:tcPr>
            <w:tcW w:w="1418" w:type="dxa"/>
            <w:shd w:val="clear" w:color="auto" w:fill="FFFFFF" w:themeFill="background1"/>
          </w:tcPr>
          <w:p w14:paraId="4F47C23E" w14:textId="330FDEC1" w:rsidR="00FA74A4" w:rsidRPr="00E05C26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05.06.2023-09.06.2023</w:t>
            </w:r>
          </w:p>
        </w:tc>
        <w:tc>
          <w:tcPr>
            <w:tcW w:w="4253" w:type="dxa"/>
            <w:shd w:val="clear" w:color="auto" w:fill="FFFFFF" w:themeFill="background1"/>
          </w:tcPr>
          <w:p w14:paraId="0EF39274" w14:textId="7003BF54" w:rsidR="00FA74A4" w:rsidRPr="00E05C26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Военно-полевые сборы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31461C05" w14:textId="10B0575C" w:rsidR="00FA74A4" w:rsidRPr="00335C6D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  <w:shd w:val="clear" w:color="auto" w:fill="FFFFFF" w:themeFill="background1"/>
          </w:tcPr>
          <w:p w14:paraId="69ADC847" w14:textId="64C37B57" w:rsidR="00FA74A4" w:rsidRPr="00335C6D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A5FB519" w14:textId="77777777" w:rsidR="00FA74A4" w:rsidRPr="00335C6D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04B3653D" w14:textId="77777777" w:rsidR="00FA74A4" w:rsidRPr="00335C6D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4AE92B2D" w14:textId="6575B031" w:rsidR="00FA74A4" w:rsidRPr="00335C6D" w:rsidRDefault="00FA74A4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49-325</w:t>
            </w:r>
          </w:p>
        </w:tc>
      </w:tr>
      <w:tr w:rsidR="00F1239E" w:rsidRPr="004C5F8A" w14:paraId="2C5021A4" w14:textId="77777777" w:rsidTr="00AA1402">
        <w:tc>
          <w:tcPr>
            <w:tcW w:w="1418" w:type="dxa"/>
            <w:shd w:val="clear" w:color="auto" w:fill="FFFFFF" w:themeFill="background1"/>
          </w:tcPr>
          <w:p w14:paraId="138F5431" w14:textId="77777777" w:rsidR="00F1239E" w:rsidRDefault="00F1239E" w:rsidP="00F1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7F50F23D" w14:textId="267B1472" w:rsidR="00F1239E" w:rsidRDefault="00F1239E" w:rsidP="00F1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9DB874A" w14:textId="6572A652" w:rsidR="00F1239E" w:rsidRDefault="00F1239E" w:rsidP="00F1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52B92733" w14:textId="5A92CD53" w:rsidR="00F1239E" w:rsidRPr="00E05C26" w:rsidRDefault="00F1239E" w:rsidP="00F1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10734F5" w14:textId="2485B742" w:rsidR="00F1239E" w:rsidRDefault="00F1239E" w:rsidP="00F1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04F63346" w14:textId="1B11B2DB" w:rsidR="00F1239E" w:rsidRPr="00F1239E" w:rsidRDefault="00F1239E" w:rsidP="00F1239E">
            <w:pPr>
              <w:rPr>
                <w:rFonts w:ascii="Times New Roman" w:hAnsi="Times New Roman"/>
                <w:sz w:val="24"/>
                <w:szCs w:val="24"/>
              </w:rPr>
            </w:pPr>
            <w:r w:rsidRPr="00F1239E">
              <w:rPr>
                <w:rFonts w:ascii="Times New Roman" w:hAnsi="Times New Roman"/>
                <w:sz w:val="24"/>
                <w:szCs w:val="24"/>
              </w:rPr>
              <w:t>1.О ходе выполнения постановления администрации Ивановского сельсовета «О наступлении пожароопасного весенне-летнего периода 2023г.»</w:t>
            </w:r>
          </w:p>
          <w:p w14:paraId="7419ABFD" w14:textId="7222C84D" w:rsidR="00F1239E" w:rsidRPr="00F1239E" w:rsidRDefault="00F1239E" w:rsidP="00F1239E">
            <w:pPr>
              <w:rPr>
                <w:rFonts w:ascii="Times New Roman" w:hAnsi="Times New Roman"/>
                <w:sz w:val="24"/>
                <w:szCs w:val="24"/>
              </w:rPr>
            </w:pPr>
            <w:r w:rsidRPr="00F1239E">
              <w:rPr>
                <w:rFonts w:ascii="Times New Roman" w:hAnsi="Times New Roman"/>
                <w:sz w:val="24"/>
                <w:szCs w:val="24"/>
              </w:rPr>
              <w:t>2.О ходе выполнения постановления администрации Ивановского сельсовета «О проведении месячника безопасности людей на водных объектах в период купального сезона 2023 года».                                                        3.О ходе выполнения постановления администрации сельсовета «Об организации летнего отдыха, оздоровления и занятости детей и подростков в 2023 году»</w:t>
            </w:r>
          </w:p>
          <w:p w14:paraId="2421AEB0" w14:textId="3B6B365F" w:rsidR="00F1239E" w:rsidRPr="00E05C26" w:rsidRDefault="00F1239E" w:rsidP="00F1239E">
            <w:pPr>
              <w:rPr>
                <w:rFonts w:ascii="Times New Roman" w:hAnsi="Times New Roman"/>
                <w:sz w:val="24"/>
                <w:szCs w:val="24"/>
              </w:rPr>
            </w:pPr>
            <w:r w:rsidRPr="00F1239E">
              <w:rPr>
                <w:rFonts w:ascii="Times New Roman" w:hAnsi="Times New Roman"/>
                <w:sz w:val="24"/>
                <w:szCs w:val="24"/>
              </w:rPr>
              <w:t>4.О мероприятиях по благоустройству и улучшению санитарного состояния населенных пунктов.</w:t>
            </w:r>
          </w:p>
        </w:tc>
        <w:tc>
          <w:tcPr>
            <w:tcW w:w="2551" w:type="dxa"/>
            <w:shd w:val="clear" w:color="auto" w:fill="FFFFFF" w:themeFill="background1"/>
          </w:tcPr>
          <w:p w14:paraId="3A0A81E3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Ивановка,</w:t>
            </w:r>
          </w:p>
          <w:p w14:paraId="4025C233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администрации сельсовета</w:t>
            </w:r>
          </w:p>
          <w:p w14:paraId="3B3763A4" w14:textId="77777777" w:rsidR="00F1239E" w:rsidRPr="00335C6D" w:rsidRDefault="00F1239E" w:rsidP="00F1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397E51D" w14:textId="77777777" w:rsidR="00F1239E" w:rsidRDefault="00F1239E" w:rsidP="00F1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56F64BEA" w14:textId="753D410E" w:rsidR="00F1239E" w:rsidRPr="00335C6D" w:rsidRDefault="00F1239E" w:rsidP="00F1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9F5A6C7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Ритер А.К.,</w:t>
            </w:r>
          </w:p>
          <w:p w14:paraId="700C0153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Ивановского сельсовета,</w:t>
            </w:r>
          </w:p>
          <w:p w14:paraId="179BAF9C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39-224</w:t>
            </w:r>
          </w:p>
          <w:p w14:paraId="4AACC139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7D8178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DCC9A9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3135E8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EDD322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C98E9F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7170B6" w14:textId="77777777" w:rsidR="00F1239E" w:rsidRDefault="00F1239E" w:rsidP="00F12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CB38D5" w14:textId="77777777" w:rsidR="00F1239E" w:rsidRPr="00335C6D" w:rsidRDefault="00F1239E" w:rsidP="00F1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A5" w:rsidRPr="004C5F8A" w14:paraId="0D547A7D" w14:textId="77777777" w:rsidTr="00AA1402">
        <w:tc>
          <w:tcPr>
            <w:tcW w:w="1418" w:type="dxa"/>
            <w:shd w:val="clear" w:color="auto" w:fill="FFFFFF" w:themeFill="background1"/>
          </w:tcPr>
          <w:p w14:paraId="0E31047F" w14:textId="77777777" w:rsidR="00BE79A5" w:rsidRPr="00BE79A5" w:rsidRDefault="00BE79A5" w:rsidP="00BE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A5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0986390F" w14:textId="77777777" w:rsidR="00BE79A5" w:rsidRPr="00BE79A5" w:rsidRDefault="00BE79A5" w:rsidP="00BE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A5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D479B69" w14:textId="77777777" w:rsidR="00BE79A5" w:rsidRPr="00BE79A5" w:rsidRDefault="00BE79A5" w:rsidP="00BE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A5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6D30B6DB" w14:textId="2156393D" w:rsidR="00BE79A5" w:rsidRPr="00E05C26" w:rsidRDefault="00BE79A5" w:rsidP="00BE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79A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0E3E98C" w14:textId="25463E6E" w:rsidR="00BE79A5" w:rsidRPr="00E05C26" w:rsidRDefault="00BE79A5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МОП «Единая Россия»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505F71E" w14:textId="77777777" w:rsidR="0035014A" w:rsidRPr="0035014A" w:rsidRDefault="0035014A" w:rsidP="0035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4A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283483F" w14:textId="6BCA152D" w:rsidR="00BE79A5" w:rsidRPr="00335C6D" w:rsidRDefault="0035014A" w:rsidP="0035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4A">
              <w:rPr>
                <w:rFonts w:ascii="Times New Roman" w:hAnsi="Times New Roman"/>
                <w:sz w:val="24"/>
                <w:szCs w:val="24"/>
              </w:rPr>
              <w:t xml:space="preserve">здание районного Дома культуры, </w:t>
            </w:r>
            <w:r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977" w:type="dxa"/>
            <w:shd w:val="clear" w:color="auto" w:fill="FFFFFF" w:themeFill="background1"/>
          </w:tcPr>
          <w:p w14:paraId="2F864D4A" w14:textId="18BA0F7F" w:rsidR="0035014A" w:rsidRPr="0035014A" w:rsidRDefault="0035014A" w:rsidP="0035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4A">
              <w:rPr>
                <w:rFonts w:ascii="Times New Roman" w:hAnsi="Times New Roman"/>
                <w:sz w:val="24"/>
                <w:szCs w:val="24"/>
              </w:rPr>
              <w:t xml:space="preserve">Исполнительный секретарь Баганского местного отделения партии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5014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диная Россия»</w:t>
            </w:r>
            <w:r w:rsidRPr="003501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776F0E" w14:textId="39C686B6" w:rsidR="00BE79A5" w:rsidRPr="00335C6D" w:rsidRDefault="00BE79A5" w:rsidP="0035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5496C28D" w14:textId="425FC5B3" w:rsidR="00BE79A5" w:rsidRDefault="00BE79A5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Е.А.,</w:t>
            </w:r>
          </w:p>
          <w:p w14:paraId="4D986298" w14:textId="429B44A7" w:rsidR="00BE79A5" w:rsidRDefault="00BE79A5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A5">
              <w:rPr>
                <w:rFonts w:ascii="Times New Roman" w:hAnsi="Times New Roman"/>
                <w:sz w:val="24"/>
                <w:szCs w:val="24"/>
              </w:rPr>
              <w:t xml:space="preserve">Исполнительный секретарь Баганского местного отделения партии </w:t>
            </w:r>
            <w:r w:rsidR="0035014A">
              <w:rPr>
                <w:rFonts w:ascii="Times New Roman" w:hAnsi="Times New Roman"/>
                <w:sz w:val="24"/>
                <w:szCs w:val="24"/>
              </w:rPr>
              <w:t>«</w:t>
            </w:r>
            <w:r w:rsidR="0035014A" w:rsidRPr="0035014A">
              <w:rPr>
                <w:rFonts w:ascii="Times New Roman" w:hAnsi="Times New Roman"/>
                <w:sz w:val="24"/>
                <w:szCs w:val="24"/>
              </w:rPr>
              <w:t>Е</w:t>
            </w:r>
            <w:r w:rsidR="0035014A">
              <w:rPr>
                <w:rFonts w:ascii="Times New Roman" w:hAnsi="Times New Roman"/>
                <w:sz w:val="24"/>
                <w:szCs w:val="24"/>
              </w:rPr>
              <w:t>диная Россия»</w:t>
            </w:r>
            <w:r w:rsidR="0035014A" w:rsidRPr="003501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DEC4D0C" w14:textId="2DC1F413" w:rsidR="00712B61" w:rsidRPr="00335C6D" w:rsidRDefault="00BE79A5" w:rsidP="0094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22-719</w:t>
            </w:r>
          </w:p>
        </w:tc>
      </w:tr>
      <w:tr w:rsidR="00C90972" w:rsidRPr="004C5F8A" w14:paraId="2F78A28C" w14:textId="77777777" w:rsidTr="00AA1402">
        <w:tc>
          <w:tcPr>
            <w:tcW w:w="1418" w:type="dxa"/>
            <w:shd w:val="clear" w:color="auto" w:fill="FFFFFF" w:themeFill="background1"/>
          </w:tcPr>
          <w:p w14:paraId="3C4E680C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  <w:p w14:paraId="31C275A4" w14:textId="412A4FCD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5A5E86E" w14:textId="4604C3B0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54D000FE" w14:textId="1A78A636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849E14E" w14:textId="434CD576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5554F57" w14:textId="68BD1BC1" w:rsidR="00C90972" w:rsidRPr="009A4C8F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Расширенное планёрное совещание при исполняющем обязанности Главы района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9DEB566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FE1CE51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</w:t>
            </w:r>
          </w:p>
          <w:p w14:paraId="04B4BF1D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64D1ACEC" w14:textId="77777777" w:rsidR="00C90972" w:rsidRPr="004B3844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AE3BE5D" w14:textId="25146C2A" w:rsidR="00C90972" w:rsidRPr="004B3844" w:rsidRDefault="00C90972" w:rsidP="00C90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Главы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1B865CAE" w14:textId="77777777" w:rsidR="00C90972" w:rsidRPr="00926BE6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0C9E3563" w14:textId="77777777" w:rsidR="00C90972" w:rsidRPr="00926BE6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Баганского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14:paraId="2C72D6F5" w14:textId="77777777" w:rsidR="00C90972" w:rsidRPr="00926BE6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4CAD2D20" w14:textId="77777777" w:rsidR="00C90972" w:rsidRPr="00926BE6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2AA90057" w14:textId="77777777" w:rsidR="00C90972" w:rsidRPr="00926BE6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6E0ACD73" w14:textId="04BD4AC2" w:rsidR="00C90972" w:rsidRPr="00944058" w:rsidRDefault="00C90972" w:rsidP="0094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A95EF8" w:rsidRPr="004C5F8A" w14:paraId="6BF2D773" w14:textId="77777777" w:rsidTr="00AA1402">
        <w:tc>
          <w:tcPr>
            <w:tcW w:w="1418" w:type="dxa"/>
            <w:shd w:val="clear" w:color="auto" w:fill="FFFFFF" w:themeFill="background1"/>
          </w:tcPr>
          <w:p w14:paraId="548605AC" w14:textId="77777777" w:rsidR="00A95EF8" w:rsidRDefault="00A95EF8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22F669A6" w14:textId="451360A6" w:rsidR="00A95EF8" w:rsidRDefault="00A95EF8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73B1364" w14:textId="3E3F4F2C" w:rsidR="00A95EF8" w:rsidRDefault="00A95EF8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23D8946" w14:textId="7208E262" w:rsidR="00A95EF8" w:rsidRDefault="00A95EF8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DC7F888" w14:textId="5BE0540E" w:rsidR="00A95EF8" w:rsidRDefault="003D1037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по инициативному бюджетированию </w:t>
            </w:r>
          </w:p>
        </w:tc>
        <w:tc>
          <w:tcPr>
            <w:tcW w:w="2551" w:type="dxa"/>
            <w:shd w:val="clear" w:color="auto" w:fill="FFFFFF" w:themeFill="background1"/>
          </w:tcPr>
          <w:p w14:paraId="130BF6F8" w14:textId="77777777" w:rsidR="00BE79A5" w:rsidRPr="00BE79A5" w:rsidRDefault="00BE79A5" w:rsidP="00BE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A5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D0E5233" w14:textId="77777777" w:rsidR="00BE79A5" w:rsidRPr="00BE79A5" w:rsidRDefault="00BE79A5" w:rsidP="00BE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A5">
              <w:rPr>
                <w:rFonts w:ascii="Times New Roman" w:hAnsi="Times New Roman"/>
                <w:sz w:val="24"/>
                <w:szCs w:val="24"/>
              </w:rPr>
              <w:t>зал заседаний администрации</w:t>
            </w:r>
          </w:p>
          <w:p w14:paraId="4B96326E" w14:textId="39744628" w:rsidR="00BE79A5" w:rsidRDefault="00BE79A5" w:rsidP="00BE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A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C197934" w14:textId="549677DC" w:rsidR="00A95EF8" w:rsidRDefault="00BE79A5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A5">
              <w:rPr>
                <w:rFonts w:ascii="Times New Roman" w:hAnsi="Times New Roman"/>
                <w:sz w:val="24"/>
                <w:szCs w:val="24"/>
              </w:rPr>
              <w:t>Управления финансов и налоговой политики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0E2C5541" w14:textId="77777777" w:rsidR="00A95EF8" w:rsidRDefault="00BE79A5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Эккерт А.А.,</w:t>
            </w:r>
          </w:p>
          <w:p w14:paraId="08FA2B29" w14:textId="77777777" w:rsidR="00BE79A5" w:rsidRDefault="00BE79A5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A5">
              <w:rPr>
                <w:rFonts w:ascii="Times New Roman" w:hAnsi="Times New Roman"/>
                <w:sz w:val="24"/>
                <w:szCs w:val="24"/>
              </w:rPr>
              <w:t>Начальник Управления финансов и налоговой политики Баганского района Новосибирской области</w:t>
            </w:r>
          </w:p>
          <w:p w14:paraId="1660F4DD" w14:textId="77777777" w:rsidR="00BE79A5" w:rsidRDefault="00BE79A5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21-260</w:t>
            </w:r>
          </w:p>
          <w:p w14:paraId="584BB886" w14:textId="082BE0EF" w:rsidR="00712B61" w:rsidRPr="00926BE6" w:rsidRDefault="00712B61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972" w:rsidRPr="004C5F8A" w14:paraId="697016CB" w14:textId="77777777" w:rsidTr="00FA1CD8">
        <w:tc>
          <w:tcPr>
            <w:tcW w:w="1418" w:type="dxa"/>
            <w:shd w:val="clear" w:color="auto" w:fill="FFFFFF" w:themeFill="background1"/>
          </w:tcPr>
          <w:p w14:paraId="38FED0FF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5DCA12A1" w14:textId="72A627BD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5A402AF" w14:textId="64825A39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65B10F0" w14:textId="09C5B678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58F59" w14:textId="3863A7BA" w:rsidR="00C90972" w:rsidRPr="009A4C8F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4EFA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078F9BD" w14:textId="72B0C6CD" w:rsidR="00C90972" w:rsidRPr="004B3844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1882D" w14:textId="02C79B97" w:rsidR="00C90972" w:rsidRPr="004B3844" w:rsidRDefault="00C90972" w:rsidP="00C90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89FBC" w14:textId="77777777" w:rsidR="00C90972" w:rsidRDefault="00C90972" w:rsidP="00C909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Т.В.,</w:t>
            </w:r>
          </w:p>
          <w:p w14:paraId="6604CBC2" w14:textId="77777777" w:rsidR="00C90972" w:rsidRDefault="00C90972" w:rsidP="00C909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района, председатель комиссии, </w:t>
            </w:r>
          </w:p>
          <w:p w14:paraId="6109C7DD" w14:textId="77777777" w:rsidR="00C90972" w:rsidRDefault="00C90972" w:rsidP="00C909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4F4542D3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Л.М.,</w:t>
            </w:r>
          </w:p>
          <w:p w14:paraId="2F2174D1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318B3970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</w:t>
            </w:r>
          </w:p>
          <w:p w14:paraId="45274A6A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21-011</w:t>
            </w:r>
          </w:p>
          <w:p w14:paraId="0F5E9E5A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1E8E4" w14:textId="77777777" w:rsidR="00C90972" w:rsidRPr="004B3844" w:rsidRDefault="00C90972" w:rsidP="00C90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0972" w:rsidRPr="004C5F8A" w14:paraId="212431A9" w14:textId="77777777" w:rsidTr="00FA1CD8">
        <w:tc>
          <w:tcPr>
            <w:tcW w:w="1418" w:type="dxa"/>
            <w:shd w:val="clear" w:color="auto" w:fill="FFFFFF" w:themeFill="background1"/>
          </w:tcPr>
          <w:p w14:paraId="785E379B" w14:textId="77777777" w:rsidR="00C90972" w:rsidRP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72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5188210E" w14:textId="77777777" w:rsidR="00C90972" w:rsidRP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7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E68F7B7" w14:textId="77777777" w:rsidR="00C90972" w:rsidRP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7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0E7C46C" w14:textId="2D08680F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097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72FCF" w14:textId="76B138EE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«Ратная слава России», посвящённый Дню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0BA42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7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FA20A76" w14:textId="45890A19" w:rsidR="00C90972" w:rsidRDefault="00F14AEE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90972">
              <w:rPr>
                <w:rFonts w:ascii="Times New Roman" w:hAnsi="Times New Roman"/>
                <w:sz w:val="24"/>
                <w:szCs w:val="24"/>
              </w:rPr>
              <w:t>луб «Оптимист»</w:t>
            </w:r>
          </w:p>
        </w:tc>
        <w:tc>
          <w:tcPr>
            <w:tcW w:w="2977" w:type="dxa"/>
            <w:shd w:val="clear" w:color="auto" w:fill="FFFFFF" w:themeFill="background1"/>
          </w:tcPr>
          <w:p w14:paraId="36785138" w14:textId="1671631D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МКУК Баганского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6F41A51" w14:textId="77777777" w:rsidR="00C90972" w:rsidRPr="00335C6D" w:rsidRDefault="00C90972" w:rsidP="00C90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 Т.И.,</w:t>
            </w:r>
          </w:p>
          <w:p w14:paraId="2DA2538B" w14:textId="77777777" w:rsidR="00C90972" w:rsidRPr="00335C6D" w:rsidRDefault="00C90972" w:rsidP="00C90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МКУК Баганского района «Централизованная библиотечная система»,</w:t>
            </w:r>
          </w:p>
          <w:p w14:paraId="476BC53A" w14:textId="77777777" w:rsidR="00C90972" w:rsidRPr="00335C6D" w:rsidRDefault="00C90972" w:rsidP="00C90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  <w:p w14:paraId="42069CE8" w14:textId="77777777" w:rsidR="00C90972" w:rsidRDefault="00C90972" w:rsidP="00A95EF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D0B107" w14:textId="44E7329F" w:rsidR="00712B61" w:rsidRDefault="00712B61" w:rsidP="001D3C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429" w:rsidRPr="004C5F8A" w14:paraId="7FF2562D" w14:textId="77777777" w:rsidTr="00AA1402">
        <w:tc>
          <w:tcPr>
            <w:tcW w:w="1418" w:type="dxa"/>
            <w:shd w:val="clear" w:color="auto" w:fill="FFFFFF" w:themeFill="background1"/>
          </w:tcPr>
          <w:p w14:paraId="05D44AD9" w14:textId="77777777" w:rsidR="00AD1429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EEAC58D" w14:textId="33DA6E40" w:rsidR="00AD1429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CF88CC8" w14:textId="53D601F7" w:rsidR="00AD1429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1C964638" w14:textId="43D97C9C" w:rsidR="00AD1429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253" w:type="dxa"/>
            <w:shd w:val="clear" w:color="auto" w:fill="FFFFFF" w:themeFill="background1"/>
          </w:tcPr>
          <w:p w14:paraId="4C1083CC" w14:textId="0A26ADAC" w:rsidR="00AD1429" w:rsidRPr="004B3844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посвящённая государственной символике «Герб и флаг»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D81F929" w14:textId="77777777" w:rsidR="00AD1429" w:rsidRPr="004B3844" w:rsidRDefault="00AD1429" w:rsidP="00AD14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Баган,</w:t>
            </w:r>
          </w:p>
          <w:p w14:paraId="309CFE74" w14:textId="3BFB601E" w:rsidR="00AD1429" w:rsidRPr="004B3844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районного краеведческого музея,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лекционный</w:t>
            </w: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11DA7DB6" w14:textId="48125713" w:rsidR="00AD1429" w:rsidRPr="004B3844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02A34ECB" w14:textId="77777777" w:rsidR="00AD1429" w:rsidRPr="004B3844" w:rsidRDefault="00AD1429" w:rsidP="00AD14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4E1281E2" w14:textId="77777777" w:rsidR="00AD1429" w:rsidRPr="004B3844" w:rsidRDefault="00AD1429" w:rsidP="00AD14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70DA787" w14:textId="77777777" w:rsidR="00AD1429" w:rsidRPr="004B3844" w:rsidRDefault="00AD1429" w:rsidP="00AD14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МКУК «Баганский районный краеведческий музей»,</w:t>
            </w:r>
          </w:p>
          <w:p w14:paraId="0615733B" w14:textId="16852F40" w:rsidR="00712B61" w:rsidRPr="00A95EF8" w:rsidRDefault="00AD1429" w:rsidP="001D3C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22-780</w:t>
            </w:r>
          </w:p>
        </w:tc>
      </w:tr>
      <w:tr w:rsidR="00AD1429" w:rsidRPr="004C5F8A" w14:paraId="1E806C0D" w14:textId="77777777" w:rsidTr="00AA1402">
        <w:tc>
          <w:tcPr>
            <w:tcW w:w="1418" w:type="dxa"/>
            <w:shd w:val="clear" w:color="auto" w:fill="FFFFFF" w:themeFill="background1"/>
          </w:tcPr>
          <w:p w14:paraId="5B3162FE" w14:textId="77777777" w:rsidR="00AD1429" w:rsidRPr="00AD1429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2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14:paraId="10AF94E6" w14:textId="77777777" w:rsidR="00AD1429" w:rsidRPr="00AD1429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AF0013D" w14:textId="77777777" w:rsidR="00AD1429" w:rsidRPr="00AD1429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29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7584B14E" w14:textId="598A819F" w:rsidR="00AD1429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D14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1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</w:tcPr>
          <w:p w14:paraId="7E92FF7C" w14:textId="4CEC6577" w:rsidR="00AD1429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D1429">
              <w:rPr>
                <w:rFonts w:ascii="Times New Roman" w:hAnsi="Times New Roman"/>
                <w:sz w:val="24"/>
                <w:szCs w:val="24"/>
              </w:rPr>
              <w:t>ыставка декоративно-прикладного искусства</w:t>
            </w:r>
            <w:r>
              <w:t xml:space="preserve"> </w:t>
            </w:r>
            <w:r w:rsidRPr="00AD1429">
              <w:rPr>
                <w:rFonts w:ascii="Times New Roman" w:hAnsi="Times New Roman"/>
                <w:sz w:val="24"/>
                <w:szCs w:val="24"/>
              </w:rPr>
              <w:t xml:space="preserve">«Добрых рук творенье» </w:t>
            </w:r>
          </w:p>
        </w:tc>
        <w:tc>
          <w:tcPr>
            <w:tcW w:w="2551" w:type="dxa"/>
            <w:shd w:val="clear" w:color="auto" w:fill="FFFFFF" w:themeFill="background1"/>
          </w:tcPr>
          <w:p w14:paraId="25032BCF" w14:textId="77777777" w:rsidR="00AD1429" w:rsidRPr="004B3844" w:rsidRDefault="00AD1429" w:rsidP="00AD14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Баган,</w:t>
            </w:r>
          </w:p>
          <w:p w14:paraId="68602584" w14:textId="05B47BB8" w:rsidR="00AD1429" w:rsidRPr="004B3844" w:rsidRDefault="00AD1429" w:rsidP="00AD14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районного краеведческого музея,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лекционный</w:t>
            </w: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4B8C2154" w14:textId="77FAFB50" w:rsidR="00AD1429" w:rsidRPr="004B3844" w:rsidRDefault="00AD1429" w:rsidP="00AD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288121D" w14:textId="77777777" w:rsidR="00AD1429" w:rsidRPr="004B3844" w:rsidRDefault="00AD1429" w:rsidP="00AD14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692BCBA8" w14:textId="77777777" w:rsidR="00AD1429" w:rsidRPr="004B3844" w:rsidRDefault="00AD1429" w:rsidP="00AD14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5030E63D" w14:textId="77777777" w:rsidR="00AD1429" w:rsidRPr="004B3844" w:rsidRDefault="00AD1429" w:rsidP="00AD14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МКУК «Баганский районный краеведческий музей»,</w:t>
            </w:r>
          </w:p>
          <w:p w14:paraId="59E76E54" w14:textId="6CE99D63" w:rsidR="00712B61" w:rsidRPr="004B3844" w:rsidRDefault="00AD1429" w:rsidP="009440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22-780</w:t>
            </w:r>
          </w:p>
        </w:tc>
      </w:tr>
      <w:tr w:rsidR="006E0908" w:rsidRPr="004C5F8A" w14:paraId="2E2E6238" w14:textId="77777777" w:rsidTr="00AA1402">
        <w:tc>
          <w:tcPr>
            <w:tcW w:w="1418" w:type="dxa"/>
            <w:shd w:val="clear" w:color="auto" w:fill="FFFFFF" w:themeFill="background1"/>
          </w:tcPr>
          <w:p w14:paraId="336F787F" w14:textId="77777777" w:rsidR="006E0908" w:rsidRPr="00AD1429" w:rsidRDefault="006E0908" w:rsidP="006E0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2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66E757B" w14:textId="77777777" w:rsidR="006E0908" w:rsidRPr="00AD1429" w:rsidRDefault="006E0908" w:rsidP="006E0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69DC540" w14:textId="77777777" w:rsidR="006E0908" w:rsidRPr="00AD1429" w:rsidRDefault="006E0908" w:rsidP="006E0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29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0AB3CCBF" w14:textId="4226FFA9" w:rsidR="006E0908" w:rsidRPr="00AD1429" w:rsidRDefault="006E0908" w:rsidP="006E0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14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1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</w:tcPr>
          <w:p w14:paraId="2EC263B3" w14:textId="3AC5C7BA" w:rsidR="006E0908" w:rsidRDefault="006E0908" w:rsidP="006E0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 – праздничный концерт</w:t>
            </w:r>
          </w:p>
        </w:tc>
        <w:tc>
          <w:tcPr>
            <w:tcW w:w="2551" w:type="dxa"/>
            <w:shd w:val="clear" w:color="auto" w:fill="FFFFFF" w:themeFill="background1"/>
          </w:tcPr>
          <w:p w14:paraId="3E711C1B" w14:textId="77777777" w:rsidR="006E0908" w:rsidRDefault="006E0908" w:rsidP="006E0908">
            <w:pPr>
              <w:jc w:val="center"/>
            </w:pPr>
            <w:r w:rsidRPr="006E09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Баган,</w:t>
            </w:r>
            <w:r>
              <w:t xml:space="preserve"> </w:t>
            </w:r>
          </w:p>
          <w:p w14:paraId="72779939" w14:textId="3D27E460" w:rsidR="006E0908" w:rsidRPr="004B3844" w:rsidRDefault="006E0908" w:rsidP="006E09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9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зрительный зал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713E1FAF" w14:textId="763DF805" w:rsidR="006E0908" w:rsidRPr="004B3844" w:rsidRDefault="006E0908" w:rsidP="006E0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260CF7A" w14:textId="77777777" w:rsidR="006E0908" w:rsidRPr="00335C6D" w:rsidRDefault="006E0908" w:rsidP="006E0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704584F" w14:textId="77777777" w:rsidR="006E0908" w:rsidRPr="00335C6D" w:rsidRDefault="006E0908" w:rsidP="006E0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1CBC9223" w14:textId="77777777" w:rsidR="006E0908" w:rsidRDefault="006E0908" w:rsidP="006E0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77525FB4" w14:textId="77777777" w:rsidR="006E0908" w:rsidRPr="004B3844" w:rsidRDefault="006E0908" w:rsidP="006E09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0902" w:rsidRPr="004C5F8A" w14:paraId="48E6CD43" w14:textId="77777777" w:rsidTr="00AA1402">
        <w:tc>
          <w:tcPr>
            <w:tcW w:w="1418" w:type="dxa"/>
            <w:shd w:val="clear" w:color="auto" w:fill="FFFFFF" w:themeFill="background1"/>
          </w:tcPr>
          <w:p w14:paraId="75810B74" w14:textId="77777777" w:rsidR="00BC0902" w:rsidRPr="00BC0902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2A1574D" w14:textId="77777777" w:rsidR="00BC0902" w:rsidRPr="00BC0902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29F100C" w14:textId="77777777" w:rsidR="00BC0902" w:rsidRPr="00BC0902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7AF91985" w14:textId="34A12E31" w:rsidR="00BC0902" w:rsidRPr="00AD1429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090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154EC37" w14:textId="58183AA2" w:rsidR="00BC0902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Познавательно- игровая программа</w:t>
            </w:r>
          </w:p>
        </w:tc>
        <w:tc>
          <w:tcPr>
            <w:tcW w:w="2551" w:type="dxa"/>
            <w:shd w:val="clear" w:color="auto" w:fill="FFFFFF" w:themeFill="background1"/>
          </w:tcPr>
          <w:p w14:paraId="6F74E9AB" w14:textId="77777777" w:rsidR="00BC0902" w:rsidRPr="00335C6D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1F6DF35" w14:textId="214F4695" w:rsidR="00BC0902" w:rsidRPr="004B3844" w:rsidRDefault="00F14AEE" w:rsidP="00BC09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C0902">
              <w:rPr>
                <w:rFonts w:ascii="Times New Roman" w:hAnsi="Times New Roman"/>
                <w:sz w:val="24"/>
                <w:szCs w:val="24"/>
              </w:rPr>
              <w:t>арк семейного отдыха</w:t>
            </w:r>
            <w:r w:rsidR="00BC0902"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26DDDD4E" w14:textId="25877F8E" w:rsidR="00BC0902" w:rsidRPr="004B3844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5A35222E" w14:textId="77777777" w:rsidR="00BC0902" w:rsidRPr="00335C6D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436D365F" w14:textId="77777777" w:rsidR="00BC0902" w:rsidRPr="00335C6D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87FC64A" w14:textId="2E96BE2A" w:rsidR="00712B61" w:rsidRPr="00F14AEE" w:rsidRDefault="00BC0902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BC0902" w:rsidRPr="004C5F8A" w14:paraId="4F83898C" w14:textId="77777777" w:rsidTr="00AA1402">
        <w:tc>
          <w:tcPr>
            <w:tcW w:w="1418" w:type="dxa"/>
            <w:shd w:val="clear" w:color="auto" w:fill="FFFFFF" w:themeFill="background1"/>
          </w:tcPr>
          <w:p w14:paraId="07BB172B" w14:textId="77777777" w:rsidR="00BC0902" w:rsidRPr="00BC0902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F74924E" w14:textId="77777777" w:rsidR="00BC0902" w:rsidRPr="00BC0902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61D9154" w14:textId="77777777" w:rsidR="00BC0902" w:rsidRPr="00BC0902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557F7B46" w14:textId="43F7404C" w:rsidR="00BC0902" w:rsidRPr="00BC0902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C090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6A90154" w14:textId="30252EFA" w:rsidR="00BC0902" w:rsidRPr="00BC0902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Народное вечернее гуляние, посвящённое Дню России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B390596" w14:textId="77777777" w:rsidR="00BC0902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CA49F45" w14:textId="13773A1A" w:rsidR="00BC0902" w:rsidRPr="00335C6D" w:rsidRDefault="00F14AEE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C0902">
              <w:rPr>
                <w:rFonts w:ascii="Times New Roman" w:hAnsi="Times New Roman"/>
                <w:sz w:val="24"/>
                <w:szCs w:val="24"/>
              </w:rPr>
              <w:t>лощадь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027F1D45" w14:textId="026ED0D1" w:rsidR="00BC0902" w:rsidRPr="00335C6D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04D958C" w14:textId="77777777" w:rsidR="00BC0902" w:rsidRPr="00335C6D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6B6F21D5" w14:textId="77777777" w:rsidR="00BC0902" w:rsidRPr="00335C6D" w:rsidRDefault="00BC0902" w:rsidP="00BC0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619295A3" w14:textId="03069535" w:rsidR="00712B61" w:rsidRPr="00335C6D" w:rsidRDefault="00BC0902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A53AD9" w:rsidRPr="004C5F8A" w14:paraId="7DBFE45D" w14:textId="77777777" w:rsidTr="00AA1402">
        <w:tc>
          <w:tcPr>
            <w:tcW w:w="1418" w:type="dxa"/>
            <w:shd w:val="clear" w:color="auto" w:fill="FFFFFF" w:themeFill="background1"/>
          </w:tcPr>
          <w:p w14:paraId="17D243AA" w14:textId="77777777" w:rsidR="00A53AD9" w:rsidRDefault="00A53AD9" w:rsidP="00A53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EF0BB8A" w14:textId="14877BDB" w:rsidR="00A53AD9" w:rsidRDefault="00A53AD9" w:rsidP="00A53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6CFEA44" w14:textId="25C62BF8" w:rsidR="00A53AD9" w:rsidRDefault="00A53AD9" w:rsidP="00A53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5669AB6C" w14:textId="277DC860" w:rsidR="00A53AD9" w:rsidRPr="004B3844" w:rsidRDefault="00A53AD9" w:rsidP="00A53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7B2D5C4" w14:textId="77777777" w:rsidR="00A53AD9" w:rsidRDefault="00A53AD9" w:rsidP="00A53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58536D67" w14:textId="77777777" w:rsidR="00A53AD9" w:rsidRPr="00A53AD9" w:rsidRDefault="00A53AD9" w:rsidP="00A53AD9">
            <w:pPr>
              <w:rPr>
                <w:rFonts w:ascii="Times New Roman" w:hAnsi="Times New Roman"/>
                <w:sz w:val="24"/>
                <w:szCs w:val="24"/>
              </w:rPr>
            </w:pPr>
            <w:r w:rsidRPr="00A53AD9">
              <w:rPr>
                <w:rFonts w:ascii="Times New Roman" w:hAnsi="Times New Roman"/>
                <w:sz w:val="24"/>
                <w:szCs w:val="24"/>
              </w:rPr>
              <w:t>1.О выполнении постановления администрации Кузнецовского сельсовета от 11.05.2023 №45 «Об организации летнего отдыха, оздоровления и занятости детей и подростков 2023 году».</w:t>
            </w:r>
          </w:p>
          <w:p w14:paraId="1398DD2A" w14:textId="77777777" w:rsidR="00A53AD9" w:rsidRPr="00A53AD9" w:rsidRDefault="00A53AD9" w:rsidP="00A53AD9">
            <w:pPr>
              <w:rPr>
                <w:rFonts w:ascii="Times New Roman" w:hAnsi="Times New Roman"/>
                <w:sz w:val="24"/>
                <w:szCs w:val="24"/>
              </w:rPr>
            </w:pPr>
            <w:r w:rsidRPr="00A53AD9">
              <w:rPr>
                <w:rFonts w:ascii="Times New Roman" w:hAnsi="Times New Roman"/>
                <w:sz w:val="24"/>
                <w:szCs w:val="24"/>
              </w:rPr>
              <w:t>2.О выполнении постановления администрации Кузнецовского сельсовета Баганского района от 05.04.2023 №36 «О проведении работ по благоустройству и улучшению санитарного состояния территории Кузнецовского сельсовета»;</w:t>
            </w:r>
          </w:p>
          <w:p w14:paraId="554BB130" w14:textId="77777777" w:rsidR="00A95EF8" w:rsidRDefault="00A53AD9" w:rsidP="00A53AD9">
            <w:pPr>
              <w:rPr>
                <w:rFonts w:ascii="Times New Roman" w:hAnsi="Times New Roman"/>
                <w:sz w:val="24"/>
                <w:szCs w:val="24"/>
              </w:rPr>
            </w:pPr>
            <w:r w:rsidRPr="00A53AD9">
              <w:rPr>
                <w:rFonts w:ascii="Times New Roman" w:hAnsi="Times New Roman"/>
                <w:sz w:val="24"/>
                <w:szCs w:val="24"/>
              </w:rPr>
              <w:t>3.О выполнении постановления администрации Кузнецовского сельсовета Баганского района от 11.05.2023 №46 «О проведении межведомственной профилактической операции «Подросток».</w:t>
            </w:r>
          </w:p>
          <w:p w14:paraId="2EE22BBF" w14:textId="43A38D61" w:rsidR="001D3C49" w:rsidRPr="004B3844" w:rsidRDefault="001D3C49" w:rsidP="00A53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5EFE863" w14:textId="77777777" w:rsidR="00A53AD9" w:rsidRPr="004B3844" w:rsidRDefault="00A53AD9" w:rsidP="00A53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Кузнецовка,</w:t>
            </w:r>
          </w:p>
          <w:p w14:paraId="35B50C3D" w14:textId="3FB31DDE" w:rsidR="00A53AD9" w:rsidRPr="004B3844" w:rsidRDefault="00A53AD9" w:rsidP="00A53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DA34F6E" w14:textId="558DA9CF" w:rsidR="00A53AD9" w:rsidRPr="004B3844" w:rsidRDefault="00A53AD9" w:rsidP="00A53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Кузнецовского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6B85413" w14:textId="77777777" w:rsidR="00A53AD9" w:rsidRPr="004B3844" w:rsidRDefault="00A53AD9" w:rsidP="00A53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Даций А.М.,</w:t>
            </w:r>
          </w:p>
          <w:p w14:paraId="587E29A1" w14:textId="77777777" w:rsidR="00A53AD9" w:rsidRPr="004B3844" w:rsidRDefault="00A53AD9" w:rsidP="00A53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Кузнецовского сельсовета,</w:t>
            </w:r>
          </w:p>
          <w:p w14:paraId="7D2B35E7" w14:textId="7B0FDF53" w:rsidR="00A53AD9" w:rsidRPr="004B3844" w:rsidRDefault="00A53AD9" w:rsidP="00A53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32-132</w:t>
            </w:r>
          </w:p>
        </w:tc>
      </w:tr>
      <w:tr w:rsidR="00A84EE9" w:rsidRPr="004C5F8A" w14:paraId="68898254" w14:textId="77777777" w:rsidTr="00AA1402">
        <w:tc>
          <w:tcPr>
            <w:tcW w:w="1418" w:type="dxa"/>
            <w:shd w:val="clear" w:color="auto" w:fill="FFFFFF" w:themeFill="background1"/>
          </w:tcPr>
          <w:p w14:paraId="4ACF294B" w14:textId="77777777" w:rsidR="00A84EE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14:paraId="086FFD4A" w14:textId="77777777" w:rsidR="00A84EE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B54A798" w14:textId="77777777" w:rsidR="00A84EE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BD4A107" w14:textId="19FB6C91" w:rsidR="00A84EE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7328DDE" w14:textId="7B37D973" w:rsidR="00A84EE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социального работника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89DFE66" w14:textId="0A175CE8" w:rsidR="00A84EE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B5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Баган,</w:t>
            </w:r>
          </w:p>
          <w:p w14:paraId="59794F18" w14:textId="50355F01" w:rsidR="00A84EE9" w:rsidRPr="004B3844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Баганского Дома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1DDC3692" w14:textId="2A8A7BF0" w:rsidR="00A84EE9" w:rsidRPr="004B3844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УК «КДЦ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DC1601C" w14:textId="443BE7C2" w:rsidR="00A84EE9" w:rsidRDefault="002B57D0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Т.Н.</w:t>
            </w:r>
            <w:r w:rsidR="00A84EE9" w:rsidRPr="00D21B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90D54F" w14:textId="77777777" w:rsidR="00A84EE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D21B79">
              <w:rPr>
                <w:rFonts w:ascii="Times New Roman" w:hAnsi="Times New Roman"/>
                <w:sz w:val="24"/>
                <w:szCs w:val="24"/>
              </w:rPr>
              <w:t>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D21B79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55407F3" w14:textId="77777777" w:rsidR="00A84EE9" w:rsidRPr="00D21B7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21-154,</w:t>
            </w:r>
          </w:p>
          <w:p w14:paraId="73C1BD5B" w14:textId="77777777" w:rsidR="00A84EE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6A8A4238" w14:textId="77777777" w:rsidR="00A84EE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УК «КДЦ Баганск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района»,</w:t>
            </w:r>
          </w:p>
          <w:p w14:paraId="551B496A" w14:textId="77777777" w:rsidR="00A84EE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080</w:t>
            </w:r>
          </w:p>
          <w:p w14:paraId="12DC5701" w14:textId="77777777" w:rsidR="00A84EE9" w:rsidRPr="00EF40E8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EF40E8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2A027FA1" w14:textId="77777777" w:rsidR="00A84EE9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E8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населения и трудовых отношений,</w:t>
            </w:r>
          </w:p>
          <w:p w14:paraId="3CE71B28" w14:textId="77777777" w:rsidR="00A84EE9" w:rsidRPr="00EF40E8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E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40E8">
              <w:rPr>
                <w:rFonts w:ascii="Times New Roman" w:hAnsi="Times New Roman"/>
                <w:sz w:val="24"/>
                <w:szCs w:val="24"/>
              </w:rPr>
              <w:t xml:space="preserve"> 955</w:t>
            </w:r>
          </w:p>
          <w:p w14:paraId="090994F1" w14:textId="77777777" w:rsidR="00A84EE9" w:rsidRPr="00EF40E8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С.В.,</w:t>
            </w:r>
          </w:p>
          <w:p w14:paraId="4FA398FF" w14:textId="77777777" w:rsidR="00A84EE9" w:rsidRPr="00EF40E8" w:rsidRDefault="00A84EE9" w:rsidP="00A8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E8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«Комплексный центр социального обслуживания населения Баганского района»,</w:t>
            </w:r>
          </w:p>
          <w:p w14:paraId="7B1423BA" w14:textId="77777777" w:rsidR="00A84EE9" w:rsidRDefault="00A84EE9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E8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40E8">
              <w:rPr>
                <w:rFonts w:ascii="Times New Roman" w:hAnsi="Times New Roman"/>
                <w:sz w:val="24"/>
                <w:szCs w:val="24"/>
              </w:rPr>
              <w:t>753</w:t>
            </w:r>
          </w:p>
          <w:p w14:paraId="2670CAF0" w14:textId="112943B1" w:rsidR="002D110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169DBC" w14:textId="2D539A70" w:rsidR="002D110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588709" w14:textId="77777777" w:rsidR="002D110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DB347" w14:textId="77777777" w:rsidR="002D110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63344" w14:textId="4EAB8DEE" w:rsidR="002D110D" w:rsidRPr="004B3844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A0D" w:rsidRPr="004C5F8A" w14:paraId="467B948A" w14:textId="77777777" w:rsidTr="00AA1402">
        <w:tc>
          <w:tcPr>
            <w:tcW w:w="1418" w:type="dxa"/>
            <w:shd w:val="clear" w:color="auto" w:fill="FFFFFF" w:themeFill="background1"/>
          </w:tcPr>
          <w:p w14:paraId="3101567F" w14:textId="77777777" w:rsidR="00CD0A0D" w:rsidRP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1B601736" w14:textId="77777777" w:rsidR="00CD0A0D" w:rsidRP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0674620" w14:textId="77777777" w:rsidR="00CD0A0D" w:rsidRP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52F293D4" w14:textId="45AA38D1" w:rsid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0A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F1DFB4A" w14:textId="6D20CBB4" w:rsid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районной комиссии по оказанию материальной социальной помощи жителям Баганского района, оказавшимся в трудной жизненной ситуации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E33ACE8" w14:textId="77777777" w:rsidR="00CD0A0D" w:rsidRPr="004B3844" w:rsidRDefault="00CD0A0D" w:rsidP="00CD0A0D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             с. Баган,</w:t>
            </w:r>
          </w:p>
          <w:p w14:paraId="7C3E2676" w14:textId="3F7D0524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A3B0D25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7756823D" w14:textId="067420D5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4111" w:type="dxa"/>
            <w:shd w:val="clear" w:color="auto" w:fill="FFFFFF" w:themeFill="background1"/>
          </w:tcPr>
          <w:p w14:paraId="301C3D6F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466D8BB0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7394B9E6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2BAC9A07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179DC08F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19F0E267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639D4F6E" w14:textId="77777777" w:rsidR="00CD0A0D" w:rsidRDefault="00CD0A0D" w:rsidP="0094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1D01F2B9" w14:textId="77777777" w:rsidR="002D110D" w:rsidRDefault="002D110D" w:rsidP="0094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5B0E0" w14:textId="77777777" w:rsidR="002D110D" w:rsidRDefault="002D110D" w:rsidP="0094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E08ED" w14:textId="77777777" w:rsidR="002D110D" w:rsidRDefault="002D110D" w:rsidP="0094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CF4449" w14:textId="243F67CE" w:rsidR="002D110D" w:rsidRPr="004B3844" w:rsidRDefault="002D110D" w:rsidP="0094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491" w:rsidRPr="004C5F8A" w14:paraId="43D78503" w14:textId="77777777" w:rsidTr="00AA1402">
        <w:tc>
          <w:tcPr>
            <w:tcW w:w="1418" w:type="dxa"/>
            <w:shd w:val="clear" w:color="auto" w:fill="FFFFFF" w:themeFill="background1"/>
          </w:tcPr>
          <w:p w14:paraId="25B7FB8A" w14:textId="77777777" w:rsidR="00B11491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14:paraId="13E78F7A" w14:textId="1B925A75" w:rsidR="00B11491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D7D0489" w14:textId="4C1F12C6" w:rsidR="00B11491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чт. </w:t>
            </w:r>
          </w:p>
          <w:p w14:paraId="35892ACC" w14:textId="24950CE0" w:rsidR="00B11491" w:rsidRPr="00CD0A0D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20F63C8" w14:textId="77777777" w:rsidR="00B11491" w:rsidRPr="00DB13E8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E8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4040284C" w14:textId="77777777" w:rsidR="002D110D" w:rsidRDefault="00B11491" w:rsidP="00B11491">
            <w:pPr>
              <w:rPr>
                <w:rFonts w:ascii="Times New Roman" w:hAnsi="Times New Roman"/>
                <w:sz w:val="24"/>
                <w:szCs w:val="24"/>
              </w:rPr>
            </w:pPr>
            <w:r w:rsidRPr="00DB13E8">
              <w:rPr>
                <w:rFonts w:ascii="Times New Roman" w:hAnsi="Times New Roman"/>
                <w:sz w:val="24"/>
                <w:szCs w:val="24"/>
              </w:rPr>
              <w:t>1. О выполнении постановления администрации сельсовета от 27.02.2023 № 11а «Об утверждении плана основных мероприятий по совершенствованию работы с обращениями граждан, объединений граждан, в том числе юридических лиц на территории Андреевского сельсовета Баганского района Новосибирской области в 2023 году»</w:t>
            </w:r>
          </w:p>
          <w:p w14:paraId="35011185" w14:textId="77777777" w:rsidR="002D110D" w:rsidRDefault="002D110D" w:rsidP="00B114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BF02DD" w14:textId="77777777" w:rsidR="002D110D" w:rsidRDefault="002D110D" w:rsidP="00B114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65F785" w14:textId="77777777" w:rsidR="002D110D" w:rsidRDefault="002D110D" w:rsidP="00B114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3BB1FE" w14:textId="6BDDBB43" w:rsidR="002D110D" w:rsidRPr="004B3844" w:rsidRDefault="002D110D" w:rsidP="00B11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8A99792" w14:textId="77777777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07C5A0C4" w14:textId="77777777" w:rsidR="00B11491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19073327" w14:textId="77777777" w:rsidR="002D110D" w:rsidRDefault="002D110D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E2D24F" w14:textId="77777777" w:rsidR="002D110D" w:rsidRDefault="002D110D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9082D" w14:textId="77777777" w:rsidR="002D110D" w:rsidRDefault="002D110D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6E9D16" w14:textId="77777777" w:rsidR="002D110D" w:rsidRDefault="002D110D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05827" w14:textId="77777777" w:rsidR="002D110D" w:rsidRDefault="002D110D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15B7EF" w14:textId="77777777" w:rsidR="002D110D" w:rsidRDefault="002D110D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118BD" w14:textId="77777777" w:rsidR="002D110D" w:rsidRDefault="002D110D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53FE2" w14:textId="77777777" w:rsidR="002D110D" w:rsidRDefault="002D110D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9CD90" w14:textId="77777777" w:rsidR="002D110D" w:rsidRDefault="002D110D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84DF8" w14:textId="632FF134" w:rsidR="002D110D" w:rsidRPr="004B3844" w:rsidRDefault="002D110D" w:rsidP="002D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843DDC4" w14:textId="2CC4FF7A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Андреевского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C89AB3D" w14:textId="77777777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Коршак И.А.,</w:t>
            </w:r>
          </w:p>
          <w:p w14:paraId="687AF450" w14:textId="77777777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Андреевского сельсовета,</w:t>
            </w:r>
          </w:p>
          <w:p w14:paraId="4FFB80E5" w14:textId="77777777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22-760</w:t>
            </w:r>
          </w:p>
          <w:p w14:paraId="7E8CB73E" w14:textId="77777777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9F644B" w14:textId="77777777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F5" w:rsidRPr="004C5F8A" w14:paraId="1AF02986" w14:textId="77777777" w:rsidTr="00FA1CD8">
        <w:tc>
          <w:tcPr>
            <w:tcW w:w="1418" w:type="dxa"/>
            <w:shd w:val="clear" w:color="auto" w:fill="FFFFFF" w:themeFill="background1"/>
          </w:tcPr>
          <w:p w14:paraId="2B9385F9" w14:textId="77777777" w:rsidR="005C23F5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27B950D9" w14:textId="07B36718" w:rsidR="005C23F5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84D55C8" w14:textId="07B22EF4" w:rsidR="005C23F5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0FD288A" w14:textId="62792EB6" w:rsidR="005C23F5" w:rsidRPr="004B3844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35E539D" w14:textId="77777777" w:rsidR="005C23F5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4B49D8AB" w14:textId="77777777" w:rsidR="001E1C6A" w:rsidRPr="001E1C6A" w:rsidRDefault="005C23F5" w:rsidP="001E1C6A">
            <w:pPr>
              <w:rPr>
                <w:rFonts w:ascii="Times New Roman" w:hAnsi="Times New Roman"/>
                <w:sz w:val="24"/>
                <w:szCs w:val="24"/>
              </w:rPr>
            </w:pPr>
            <w:r w:rsidRPr="005C23F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E1C6A" w:rsidRPr="001E1C6A">
              <w:rPr>
                <w:rFonts w:ascii="Times New Roman" w:hAnsi="Times New Roman"/>
                <w:sz w:val="24"/>
                <w:szCs w:val="24"/>
              </w:rPr>
              <w:t>О ходе исполнения распоряжения администрации сельсовета от 12.12.2022 № 78-р «О мерах по совершенствованию контроля за исполнением правовых актов Главы Мироновского сельсовета Баганского района Новосибирской области, администрации Мироновского сельсовета Баганского района Новосибирской области, поручений Главы Мироновского сельсовета Баганского района Новосибирской области и других контрольных документов в администрации Мироновского сельсовета Баганского района Новосибирской области»</w:t>
            </w:r>
            <w:r w:rsidR="001E1C6A" w:rsidRPr="001E1C6A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4990E13" w14:textId="77777777" w:rsidR="005C23F5" w:rsidRDefault="001E1C6A" w:rsidP="001E1C6A">
            <w:pPr>
              <w:rPr>
                <w:rFonts w:ascii="Times New Roman" w:hAnsi="Times New Roman"/>
                <w:sz w:val="24"/>
                <w:szCs w:val="24"/>
              </w:rPr>
            </w:pPr>
            <w:r w:rsidRPr="001E1C6A">
              <w:rPr>
                <w:rFonts w:ascii="Times New Roman" w:hAnsi="Times New Roman"/>
                <w:sz w:val="24"/>
                <w:szCs w:val="24"/>
              </w:rPr>
              <w:t>2. О мерах пожарной безопасности населения Мироновского сельсовета</w:t>
            </w:r>
          </w:p>
          <w:p w14:paraId="24FE2DD7" w14:textId="6D45E119" w:rsidR="002D110D" w:rsidRDefault="002D110D" w:rsidP="001E1C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D967FB" w14:textId="2B76D13E" w:rsidR="002D110D" w:rsidRDefault="002D110D" w:rsidP="001E1C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45EED3" w14:textId="77777777" w:rsidR="002D110D" w:rsidRDefault="002D110D" w:rsidP="001E1C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8FCCB" w14:textId="0EBDDE19" w:rsidR="002D110D" w:rsidRPr="004B3844" w:rsidRDefault="002D110D" w:rsidP="001E1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E3AD" w14:textId="77777777" w:rsidR="005C23F5" w:rsidRPr="004B3844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12D6B63D" w14:textId="335941CF" w:rsidR="005C23F5" w:rsidRPr="004B3844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здание администрации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380" w14:textId="77777777" w:rsidR="005C23F5" w:rsidRPr="004B3844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Мироновского сельсовета</w:t>
            </w:r>
          </w:p>
          <w:p w14:paraId="30E1AC0D" w14:textId="77777777" w:rsidR="005C23F5" w:rsidRPr="004B3844" w:rsidRDefault="005C23F5" w:rsidP="005C23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22B31" w14:textId="77777777" w:rsidR="005C23F5" w:rsidRPr="004B3844" w:rsidRDefault="005C23F5" w:rsidP="005C23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8FD7AE" w14:textId="77777777" w:rsidR="005C23F5" w:rsidRPr="004B3844" w:rsidRDefault="005C23F5" w:rsidP="005C23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522918" w14:textId="77777777" w:rsidR="005C23F5" w:rsidRPr="004B3844" w:rsidRDefault="005C23F5" w:rsidP="005C23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FF535D" w14:textId="77777777" w:rsidR="005C23F5" w:rsidRPr="004B3844" w:rsidRDefault="005C23F5" w:rsidP="005C23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2DE1DD" w14:textId="77777777" w:rsidR="005C23F5" w:rsidRPr="004B3844" w:rsidRDefault="005C23F5" w:rsidP="005C23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1A085E" w14:textId="5F4750A6" w:rsidR="005C23F5" w:rsidRPr="004B3844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545" w14:textId="77777777" w:rsidR="005C23F5" w:rsidRPr="004B3844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Савостьянов Г.И., </w:t>
            </w:r>
          </w:p>
          <w:p w14:paraId="5EBD1E09" w14:textId="77777777" w:rsidR="005C23F5" w:rsidRPr="004B3844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Мироновского сельсовета,</w:t>
            </w:r>
          </w:p>
          <w:p w14:paraId="4BBFDF8E" w14:textId="183636C8" w:rsidR="005C23F5" w:rsidRPr="004B3844" w:rsidRDefault="005C23F5" w:rsidP="005C2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34-142</w:t>
            </w:r>
          </w:p>
        </w:tc>
      </w:tr>
      <w:tr w:rsidR="00DB13E8" w:rsidRPr="004C5F8A" w14:paraId="04EAE351" w14:textId="77777777" w:rsidTr="00B377C8">
        <w:tc>
          <w:tcPr>
            <w:tcW w:w="1418" w:type="dxa"/>
            <w:shd w:val="clear" w:color="auto" w:fill="FFFFFF" w:themeFill="background1"/>
          </w:tcPr>
          <w:p w14:paraId="7EACA439" w14:textId="77777777" w:rsidR="00DB13E8" w:rsidRPr="00DB13E8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E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14:paraId="40252487" w14:textId="77777777" w:rsidR="00DB13E8" w:rsidRPr="00DB13E8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E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BF738C4" w14:textId="77777777" w:rsidR="00DB13E8" w:rsidRPr="00DB13E8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E8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41C1E41F" w14:textId="06499C5C" w:rsidR="00DB13E8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E93DC6B" w14:textId="77777777" w:rsidR="00DB13E8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47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7C54700B" w14:textId="20405D46" w:rsidR="00DB13E8" w:rsidRPr="00DB13E8" w:rsidRDefault="00DB13E8" w:rsidP="00DB13E8">
            <w:pPr>
              <w:rPr>
                <w:rFonts w:ascii="Times New Roman" w:hAnsi="Times New Roman"/>
                <w:sz w:val="24"/>
                <w:szCs w:val="24"/>
              </w:rPr>
            </w:pPr>
            <w:r w:rsidRPr="00DB13E8">
              <w:rPr>
                <w:rFonts w:ascii="Times New Roman" w:hAnsi="Times New Roman"/>
                <w:sz w:val="24"/>
                <w:szCs w:val="24"/>
              </w:rPr>
              <w:t>1.О ходе исполнения постановления администрации Палецкого сельсовета Баганского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3E8">
              <w:rPr>
                <w:rFonts w:ascii="Times New Roman" w:hAnsi="Times New Roman"/>
                <w:sz w:val="24"/>
                <w:szCs w:val="24"/>
              </w:rPr>
              <w:t>«Об утверждении плана мероприятий по уничтожению дикорастущей конопли на территории Палецкого сельсовета Баганского района Новосибирской области»</w:t>
            </w:r>
          </w:p>
          <w:p w14:paraId="7DFF5DA7" w14:textId="77777777" w:rsidR="00DB13E8" w:rsidRDefault="00DB13E8" w:rsidP="00DB13E8">
            <w:pPr>
              <w:rPr>
                <w:rFonts w:ascii="Times New Roman" w:hAnsi="Times New Roman"/>
                <w:sz w:val="24"/>
                <w:szCs w:val="24"/>
              </w:rPr>
            </w:pPr>
            <w:r w:rsidRPr="00DB13E8">
              <w:rPr>
                <w:rFonts w:ascii="Times New Roman" w:hAnsi="Times New Roman"/>
                <w:sz w:val="24"/>
                <w:szCs w:val="24"/>
              </w:rPr>
              <w:t>2.Об исполнении постановления администрации Палецкого сельсовета Баганского района Новосибирской области «О проведении Дней защиты   от экологической   опасности»</w:t>
            </w:r>
          </w:p>
          <w:p w14:paraId="6D88ADA0" w14:textId="77777777" w:rsidR="001D3C49" w:rsidRDefault="001D3C49" w:rsidP="00DB13E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6CA38B" w14:textId="77777777" w:rsidR="00D07AC4" w:rsidRDefault="00D07AC4" w:rsidP="00DB13E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59636F" w14:textId="250B23E4" w:rsidR="00D07AC4" w:rsidRDefault="00D07AC4" w:rsidP="00DB1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D82101A" w14:textId="77777777" w:rsidR="00DB13E8" w:rsidRPr="004B384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6E4881EC" w14:textId="01B0BABF" w:rsidR="00DB13E8" w:rsidRPr="004B384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EAD2A73" w14:textId="73F8EA41" w:rsidR="00DB13E8" w:rsidRPr="004B384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F3FBAA6" w14:textId="77777777" w:rsidR="00DB13E8" w:rsidRPr="004B384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3AE8469A" w14:textId="77777777" w:rsidR="00DB13E8" w:rsidRPr="004B384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04427764" w14:textId="7BE942AE" w:rsidR="00DB13E8" w:rsidRPr="004B384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45-124</w:t>
            </w:r>
          </w:p>
        </w:tc>
      </w:tr>
      <w:tr w:rsidR="00850347" w:rsidRPr="004C5F8A" w14:paraId="63D0066A" w14:textId="77777777" w:rsidTr="00FA1CD8">
        <w:tc>
          <w:tcPr>
            <w:tcW w:w="1418" w:type="dxa"/>
            <w:shd w:val="clear" w:color="auto" w:fill="FFFFFF" w:themeFill="background1"/>
          </w:tcPr>
          <w:p w14:paraId="2C71FC3A" w14:textId="77777777" w:rsidR="00850347" w:rsidRPr="00850347" w:rsidRDefault="00850347" w:rsidP="00850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4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2BE60946" w14:textId="77777777" w:rsidR="00850347" w:rsidRPr="00850347" w:rsidRDefault="00850347" w:rsidP="00850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47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2FE91DB" w14:textId="77777777" w:rsidR="00850347" w:rsidRPr="00850347" w:rsidRDefault="00850347" w:rsidP="00850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47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5497EB8F" w14:textId="6B2E46B6" w:rsidR="00850347" w:rsidRDefault="00850347" w:rsidP="00850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4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CA54172" w14:textId="77777777" w:rsidR="00850347" w:rsidRDefault="00850347" w:rsidP="00850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47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5375D38A" w14:textId="23F814D2" w:rsidR="00850347" w:rsidRPr="00850347" w:rsidRDefault="00850347" w:rsidP="00850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50347">
              <w:rPr>
                <w:rFonts w:ascii="Times New Roman" w:hAnsi="Times New Roman"/>
                <w:sz w:val="24"/>
                <w:szCs w:val="24"/>
              </w:rPr>
              <w:t>О выполнении постановления администрации Казанского сельсовета от 28.04.2023 № 25 «Об организации летнего отдыха, оздоровления и занятости детей и подростков в 2023 году».</w:t>
            </w:r>
          </w:p>
          <w:p w14:paraId="195194CF" w14:textId="77777777" w:rsidR="00850347" w:rsidRDefault="00850347" w:rsidP="00850347">
            <w:pPr>
              <w:rPr>
                <w:rFonts w:ascii="Times New Roman" w:hAnsi="Times New Roman"/>
                <w:sz w:val="24"/>
                <w:szCs w:val="24"/>
              </w:rPr>
            </w:pPr>
            <w:r w:rsidRPr="00850347">
              <w:rPr>
                <w:rFonts w:ascii="Times New Roman" w:hAnsi="Times New Roman"/>
                <w:sz w:val="24"/>
                <w:szCs w:val="24"/>
              </w:rPr>
              <w:t>2. О выполнении постановления администрации Казанского сельсовета от 03.03.2023 №08 «О проведении межведомственной комплексной операции «Семья».</w:t>
            </w:r>
          </w:p>
          <w:p w14:paraId="7E5C2E02" w14:textId="4D7BC8C2" w:rsidR="001D3C49" w:rsidRDefault="001D3C49" w:rsidP="008503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C4F458" w14:textId="77777777" w:rsidR="001D3C49" w:rsidRDefault="001D3C49" w:rsidP="008503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4C090" w14:textId="5DCACA6F" w:rsidR="00D07AC4" w:rsidRDefault="00D07AC4" w:rsidP="00850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2AEBD7E" w14:textId="07D5184B" w:rsidR="00850347" w:rsidRPr="004B3844" w:rsidRDefault="00850347" w:rsidP="00850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Казанка,</w:t>
            </w:r>
          </w:p>
          <w:p w14:paraId="79CC3890" w14:textId="64A86EBA" w:rsidR="00850347" w:rsidRPr="004B3844" w:rsidRDefault="00850347" w:rsidP="00850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AA2EDDD" w14:textId="2CACBB40" w:rsidR="00850347" w:rsidRPr="004B3844" w:rsidRDefault="00850347" w:rsidP="00850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Казанского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9984C61" w14:textId="77777777" w:rsidR="00850347" w:rsidRPr="004B3844" w:rsidRDefault="00850347" w:rsidP="00850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Никитенко И.А.,</w:t>
            </w:r>
          </w:p>
          <w:p w14:paraId="62B7260A" w14:textId="77777777" w:rsidR="00850347" w:rsidRPr="004B3844" w:rsidRDefault="00850347" w:rsidP="00850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Казанского сельсовета,</w:t>
            </w:r>
          </w:p>
          <w:p w14:paraId="478C135F" w14:textId="273B30C4" w:rsidR="00850347" w:rsidRPr="004B3844" w:rsidRDefault="00850347" w:rsidP="00850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36-132</w:t>
            </w:r>
          </w:p>
        </w:tc>
      </w:tr>
      <w:tr w:rsidR="009843E2" w:rsidRPr="004C5F8A" w14:paraId="06CAB708" w14:textId="77777777" w:rsidTr="00FA1CD8">
        <w:tc>
          <w:tcPr>
            <w:tcW w:w="1418" w:type="dxa"/>
            <w:shd w:val="clear" w:color="auto" w:fill="FFFFFF" w:themeFill="background1"/>
          </w:tcPr>
          <w:p w14:paraId="161051E4" w14:textId="77777777" w:rsidR="009843E2" w:rsidRP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0B2262E9" w14:textId="77777777" w:rsidR="009843E2" w:rsidRP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1393845" w14:textId="77777777" w:rsidR="009843E2" w:rsidRP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A96186A" w14:textId="0C492C9D" w:rsidR="009843E2" w:rsidRPr="00850347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843E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B339CA9" w14:textId="5F4F475A" w:rsidR="009843E2" w:rsidRPr="00850347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Чествование медицинских работников</w:t>
            </w:r>
          </w:p>
        </w:tc>
        <w:tc>
          <w:tcPr>
            <w:tcW w:w="2551" w:type="dxa"/>
            <w:shd w:val="clear" w:color="auto" w:fill="FFFFFF" w:themeFill="background1"/>
          </w:tcPr>
          <w:p w14:paraId="04B2EF94" w14:textId="77777777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60DC66E" w14:textId="516B0E06" w:rsidR="009843E2" w:rsidRPr="004B3844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798224ED" w14:textId="3DEAD949" w:rsidR="009843E2" w:rsidRPr="004B3844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59E98C3" w14:textId="77777777" w:rsidR="009843E2" w:rsidRPr="00335C6D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3049FC39" w14:textId="77777777" w:rsidR="001D3C49" w:rsidRDefault="009843E2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директор МБУК «КДЦ Баганского</w:t>
            </w:r>
            <w:r w:rsidR="00944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>района»,</w:t>
            </w:r>
          </w:p>
          <w:p w14:paraId="65EE2BBE" w14:textId="77777777" w:rsidR="00D07AC4" w:rsidRDefault="009843E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10D5FD89" w14:textId="77777777" w:rsidR="00F14AEE" w:rsidRDefault="00F14AEE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CF966E" w14:textId="7D110411" w:rsidR="00F14AEE" w:rsidRPr="004B3844" w:rsidRDefault="00F14AEE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C5" w:rsidRPr="004C5F8A" w14:paraId="23BF33CD" w14:textId="77777777" w:rsidTr="00FA1CD8">
        <w:tc>
          <w:tcPr>
            <w:tcW w:w="1418" w:type="dxa"/>
            <w:shd w:val="clear" w:color="auto" w:fill="FFFFFF" w:themeFill="background1"/>
          </w:tcPr>
          <w:p w14:paraId="6805B24B" w14:textId="77777777" w:rsidR="00E41AC5" w:rsidRDefault="00E41AC5" w:rsidP="00E41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14:paraId="241369BA" w14:textId="47BDA72B" w:rsidR="00E41AC5" w:rsidRDefault="00E41AC5" w:rsidP="00E41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2797E11" w14:textId="40A690D5" w:rsidR="00E41AC5" w:rsidRDefault="00E41AC5" w:rsidP="00E41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10E865ED" w14:textId="1187CAFF" w:rsidR="00E41AC5" w:rsidRPr="009843E2" w:rsidRDefault="00E41AC5" w:rsidP="00E41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961BC7F" w14:textId="77777777" w:rsidR="00E41AC5" w:rsidRDefault="00E41AC5" w:rsidP="00E41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Баганского района:</w:t>
            </w:r>
          </w:p>
          <w:p w14:paraId="4FFC8737" w14:textId="32134C45" w:rsidR="00E41AC5" w:rsidRPr="00E41AC5" w:rsidRDefault="00E41AC5" w:rsidP="00E41AC5">
            <w:pPr>
              <w:rPr>
                <w:rFonts w:ascii="Times New Roman" w:hAnsi="Times New Roman"/>
                <w:sz w:val="24"/>
                <w:szCs w:val="24"/>
              </w:rPr>
            </w:pPr>
            <w:r w:rsidRPr="00E41AC5">
              <w:rPr>
                <w:rFonts w:ascii="Times New Roman" w:hAnsi="Times New Roman"/>
                <w:sz w:val="24"/>
                <w:szCs w:val="24"/>
              </w:rPr>
              <w:t>1. О внесении изменений в решение 21-й сессии Совета депутатов Баганского района № 179 от 27 декабря 2022 года «О бюджете Баганского района Новосибирской области на 2023 год и плановый период 2024-2025 годов».</w:t>
            </w:r>
          </w:p>
          <w:p w14:paraId="3E9AF3F7" w14:textId="25DC1662" w:rsidR="00E41AC5" w:rsidRPr="009843E2" w:rsidRDefault="00E41AC5" w:rsidP="00E41AC5">
            <w:pPr>
              <w:rPr>
                <w:rFonts w:ascii="Times New Roman" w:hAnsi="Times New Roman"/>
                <w:sz w:val="24"/>
                <w:szCs w:val="24"/>
              </w:rPr>
            </w:pPr>
            <w:r w:rsidRPr="00E41AC5">
              <w:rPr>
                <w:rFonts w:ascii="Times New Roman" w:hAnsi="Times New Roman"/>
                <w:sz w:val="24"/>
                <w:szCs w:val="24"/>
              </w:rPr>
              <w:t>2. О назначении довыборов депутатов Совета депутатов Баганского района.</w:t>
            </w:r>
          </w:p>
        </w:tc>
        <w:tc>
          <w:tcPr>
            <w:tcW w:w="2551" w:type="dxa"/>
            <w:shd w:val="clear" w:color="auto" w:fill="FFFFFF" w:themeFill="background1"/>
          </w:tcPr>
          <w:p w14:paraId="70BF4D91" w14:textId="77777777" w:rsidR="00E41AC5" w:rsidRPr="00335C6D" w:rsidRDefault="00E41AC5" w:rsidP="00E41A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98E0D6A" w14:textId="760FAFFB" w:rsidR="00E41AC5" w:rsidRPr="00BC0902" w:rsidRDefault="00E41AC5" w:rsidP="00E41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9A58EAC" w14:textId="52DF1736" w:rsidR="00E41AC5" w:rsidRPr="00335C6D" w:rsidRDefault="00E41AC5" w:rsidP="00E41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38A432A" w14:textId="77777777" w:rsidR="00E41AC5" w:rsidRPr="00335C6D" w:rsidRDefault="00E41AC5" w:rsidP="00E41A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Синица А.Н.,</w:t>
            </w:r>
          </w:p>
          <w:p w14:paraId="7A3F8635" w14:textId="77777777" w:rsidR="00E41AC5" w:rsidRPr="00335C6D" w:rsidRDefault="00E41AC5" w:rsidP="00E41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председатель Совета депутатов           Баганского района,</w:t>
            </w:r>
          </w:p>
          <w:p w14:paraId="1F5F3D4B" w14:textId="720CAB4B" w:rsidR="00E41AC5" w:rsidRPr="00335C6D" w:rsidRDefault="00E41AC5" w:rsidP="00E41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21- 650</w:t>
            </w:r>
          </w:p>
        </w:tc>
      </w:tr>
      <w:tr w:rsidR="00E134EE" w:rsidRPr="004C5F8A" w14:paraId="39E931A4" w14:textId="77777777" w:rsidTr="00FA1CD8">
        <w:tc>
          <w:tcPr>
            <w:tcW w:w="1418" w:type="dxa"/>
            <w:shd w:val="clear" w:color="auto" w:fill="FFFFFF" w:themeFill="background1"/>
          </w:tcPr>
          <w:p w14:paraId="64365042" w14:textId="77777777" w:rsidR="00E134EE" w:rsidRDefault="00E134EE" w:rsidP="00E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12B1E3EC" w14:textId="77777777" w:rsidR="00E134EE" w:rsidRDefault="00E134EE" w:rsidP="00E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D819672" w14:textId="77777777" w:rsidR="00E134EE" w:rsidRDefault="00E134EE" w:rsidP="00E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7D86058C" w14:textId="4B449B41" w:rsidR="00E134EE" w:rsidRDefault="00E134EE" w:rsidP="00E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98FC16D" w14:textId="398DCEE1" w:rsidR="00E134EE" w:rsidRDefault="00E134EE" w:rsidP="00E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шахматам, посвященный Всемирному Дню шахмат</w:t>
            </w:r>
          </w:p>
        </w:tc>
        <w:tc>
          <w:tcPr>
            <w:tcW w:w="2551" w:type="dxa"/>
            <w:shd w:val="clear" w:color="auto" w:fill="FFFFFF" w:themeFill="background1"/>
          </w:tcPr>
          <w:p w14:paraId="20AF71E3" w14:textId="46D57EA9" w:rsidR="00E134EE" w:rsidRDefault="00E134EE" w:rsidP="00E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D1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Баган</w:t>
            </w:r>
          </w:p>
          <w:p w14:paraId="3AFC25ED" w14:textId="41369B5D" w:rsidR="00E134EE" w:rsidRPr="00335C6D" w:rsidRDefault="00E134EE" w:rsidP="00E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тадион 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7647B8D4" w14:textId="6D8534EC" w:rsidR="00E134EE" w:rsidRPr="00335C6D" w:rsidRDefault="00E134EE" w:rsidP="00E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EE">
              <w:rPr>
                <w:rFonts w:ascii="Times New Roman" w:hAnsi="Times New Roman"/>
                <w:sz w:val="24"/>
                <w:szCs w:val="24"/>
              </w:rPr>
              <w:t>МБУ ДО Баганской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2A4C2FF5" w14:textId="77777777" w:rsidR="00E134EE" w:rsidRDefault="00E134EE" w:rsidP="00E134E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Артёменко Н.Ю.,</w:t>
            </w:r>
          </w:p>
          <w:p w14:paraId="47D884F9" w14:textId="77777777" w:rsidR="00E134EE" w:rsidRDefault="00E134EE" w:rsidP="00E134E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МБУ ДО Баганской ДЮСШ,</w:t>
            </w:r>
          </w:p>
          <w:p w14:paraId="388AA503" w14:textId="58721C6C" w:rsidR="00E134EE" w:rsidRPr="00335C6D" w:rsidRDefault="00E134EE" w:rsidP="00E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21-404    </w:t>
            </w:r>
          </w:p>
        </w:tc>
      </w:tr>
      <w:tr w:rsidR="00C90972" w:rsidRPr="004C5F8A" w14:paraId="506DCF7D" w14:textId="77777777" w:rsidTr="00FA1CD8">
        <w:tc>
          <w:tcPr>
            <w:tcW w:w="1418" w:type="dxa"/>
            <w:shd w:val="clear" w:color="auto" w:fill="FFFFFF" w:themeFill="background1"/>
          </w:tcPr>
          <w:p w14:paraId="684FB6B1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77EB7884" w14:textId="30C18CF0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74EB80C" w14:textId="5A42814D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73BD80F9" w14:textId="3DA55420" w:rsidR="00C90972" w:rsidRPr="00850347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809D574" w14:textId="0067450A" w:rsidR="00C90972" w:rsidRPr="00850347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72">
              <w:rPr>
                <w:rFonts w:ascii="Times New Roman" w:hAnsi="Times New Roman"/>
                <w:sz w:val="24"/>
                <w:szCs w:val="24"/>
              </w:rPr>
              <w:t>Арт-встреча «Музыка должна идти от сердца», посвящённая Году музыки (с участием педагога ДШИ)</w:t>
            </w:r>
          </w:p>
        </w:tc>
        <w:tc>
          <w:tcPr>
            <w:tcW w:w="2551" w:type="dxa"/>
            <w:shd w:val="clear" w:color="auto" w:fill="FFFFFF" w:themeFill="background1"/>
          </w:tcPr>
          <w:p w14:paraId="470D2746" w14:textId="77777777" w:rsidR="00C90972" w:rsidRPr="00335C6D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EA8894F" w14:textId="77777777" w:rsidR="00C90972" w:rsidRPr="00335C6D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  <w:p w14:paraId="3C4EACDD" w14:textId="77777777" w:rsidR="00C90972" w:rsidRPr="004B3844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14A7F71" w14:textId="02A89696" w:rsidR="00C90972" w:rsidRPr="004B3844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МКУК Баганского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8A5A7C6" w14:textId="77777777" w:rsidR="00C90972" w:rsidRPr="00335C6D" w:rsidRDefault="00C90972" w:rsidP="00C90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 Т.И.,</w:t>
            </w:r>
          </w:p>
          <w:p w14:paraId="2B5AE29C" w14:textId="77777777" w:rsidR="001D3C49" w:rsidRDefault="00C90972" w:rsidP="009440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МКУК Баганского района «Централизованная библиотечная система»,</w:t>
            </w:r>
          </w:p>
          <w:p w14:paraId="1207CDC6" w14:textId="215DED07" w:rsidR="00C90972" w:rsidRPr="00A95EF8" w:rsidRDefault="00C90972" w:rsidP="009440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</w:tc>
      </w:tr>
      <w:tr w:rsidR="00CD0A0D" w:rsidRPr="004C5F8A" w14:paraId="2FE573E6" w14:textId="77777777" w:rsidTr="00FA1CD8">
        <w:tc>
          <w:tcPr>
            <w:tcW w:w="1418" w:type="dxa"/>
            <w:shd w:val="clear" w:color="auto" w:fill="FFFFFF" w:themeFill="background1"/>
          </w:tcPr>
          <w:p w14:paraId="755F69F2" w14:textId="77777777" w:rsidR="00CD0A0D" w:rsidRP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68704E37" w14:textId="77777777" w:rsidR="00CD0A0D" w:rsidRP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7758400" w14:textId="77777777" w:rsidR="00CD0A0D" w:rsidRP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663BBB33" w14:textId="3255BCAE" w:rsid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C8986D8" w14:textId="45DF4891" w:rsidR="00CD0A0D" w:rsidRPr="00C90972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комиссии по распределению стимулирующих выплат руководителям муниципальных учреждений</w:t>
            </w:r>
          </w:p>
        </w:tc>
        <w:tc>
          <w:tcPr>
            <w:tcW w:w="2551" w:type="dxa"/>
            <w:shd w:val="clear" w:color="auto" w:fill="FFFFFF" w:themeFill="background1"/>
          </w:tcPr>
          <w:p w14:paraId="21EFAAC2" w14:textId="77777777" w:rsidR="00CD0A0D" w:rsidRPr="004B3844" w:rsidRDefault="00CD0A0D" w:rsidP="00CD0A0D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             с. Баган,</w:t>
            </w:r>
          </w:p>
          <w:p w14:paraId="0276A447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кабинет первого заместителя главы администрации района</w:t>
            </w:r>
          </w:p>
          <w:p w14:paraId="6306D4D9" w14:textId="77777777" w:rsidR="00CD0A0D" w:rsidRPr="00335C6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8207482" w14:textId="78DAA9D8" w:rsidR="00CD0A0D" w:rsidRPr="00944058" w:rsidRDefault="00CD0A0D" w:rsidP="0094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Комиссия по распределению стимулирующих выплат руководителям муниципальных учреждений</w:t>
            </w:r>
          </w:p>
        </w:tc>
        <w:tc>
          <w:tcPr>
            <w:tcW w:w="4111" w:type="dxa"/>
            <w:shd w:val="clear" w:color="auto" w:fill="FFFFFF" w:themeFill="background1"/>
          </w:tcPr>
          <w:p w14:paraId="4E48CA20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597F0703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3A23921C" w14:textId="77777777" w:rsid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4CAA7AB0" w14:textId="77777777" w:rsidR="00944058" w:rsidRDefault="00944058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00179C" w14:textId="77777777" w:rsidR="00944058" w:rsidRDefault="00944058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25361" w14:textId="43318675" w:rsidR="00944058" w:rsidRPr="00335C6D" w:rsidRDefault="00944058" w:rsidP="00CD0A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1CD8" w:rsidRPr="004C5F8A" w14:paraId="0D330B54" w14:textId="77777777" w:rsidTr="00FA1CD8">
        <w:tc>
          <w:tcPr>
            <w:tcW w:w="1418" w:type="dxa"/>
            <w:shd w:val="clear" w:color="auto" w:fill="FFFFFF" w:themeFill="background1"/>
          </w:tcPr>
          <w:p w14:paraId="53EF0E0D" w14:textId="77777777" w:rsidR="00FA1CD8" w:rsidRPr="00CD0A0D" w:rsidRDefault="00FA1CD8" w:rsidP="00FA1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14FAE483" w14:textId="77777777" w:rsidR="00FA1CD8" w:rsidRPr="00CD0A0D" w:rsidRDefault="00FA1CD8" w:rsidP="00FA1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81D3C9E" w14:textId="77777777" w:rsidR="00FA1CD8" w:rsidRPr="00CD0A0D" w:rsidRDefault="00FA1CD8" w:rsidP="00FA1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5CEE0ABE" w14:textId="14AB8119" w:rsidR="00FA1CD8" w:rsidRPr="00CD0A0D" w:rsidRDefault="00FA1CD8" w:rsidP="00FA1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C8B7409" w14:textId="77777777" w:rsidR="00FA1CD8" w:rsidRDefault="00FA1CD8" w:rsidP="00FA1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331F104A" w14:textId="0FB18C21" w:rsidR="00FA1CD8" w:rsidRPr="004B3844" w:rsidRDefault="00FA1CD8" w:rsidP="00FA1CD8">
            <w:pPr>
              <w:rPr>
                <w:rFonts w:ascii="Times New Roman" w:hAnsi="Times New Roman"/>
                <w:sz w:val="24"/>
                <w:szCs w:val="24"/>
              </w:rPr>
            </w:pPr>
            <w:r w:rsidRPr="00FA1CD8">
              <w:rPr>
                <w:rFonts w:ascii="Times New Roman" w:hAnsi="Times New Roman"/>
                <w:sz w:val="24"/>
                <w:szCs w:val="24"/>
              </w:rPr>
              <w:t>1.О подготовке объектов и начале отопительного сезона на 2023-2024 гг.</w:t>
            </w:r>
          </w:p>
        </w:tc>
        <w:tc>
          <w:tcPr>
            <w:tcW w:w="2551" w:type="dxa"/>
            <w:shd w:val="clear" w:color="auto" w:fill="FFFFFF" w:themeFill="background1"/>
          </w:tcPr>
          <w:p w14:paraId="0E7A061F" w14:textId="77777777" w:rsidR="00FA1CD8" w:rsidRPr="003E7323" w:rsidRDefault="00FA1CD8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9C0A4A0" w14:textId="7A499A84" w:rsidR="00FA1CD8" w:rsidRPr="004B3844" w:rsidRDefault="00FA1CD8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E785B5F" w14:textId="74B9B030" w:rsidR="00FA1CD8" w:rsidRPr="004B3844" w:rsidRDefault="00FA1CD8" w:rsidP="00FA1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2A9138E" w14:textId="77777777" w:rsidR="00FA1CD8" w:rsidRPr="003E7323" w:rsidRDefault="00FA1CD8" w:rsidP="00FA1C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</w:t>
            </w:r>
            <w:proofErr w:type="spellEnd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К.В.,</w:t>
            </w:r>
          </w:p>
          <w:p w14:paraId="7B5FFAA3" w14:textId="77777777" w:rsidR="00FA1CD8" w:rsidRPr="003E7323" w:rsidRDefault="00FA1CD8" w:rsidP="00FA1C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Баганского сельсовета,</w:t>
            </w:r>
          </w:p>
          <w:p w14:paraId="6248795C" w14:textId="77777777" w:rsidR="00FA1CD8" w:rsidRDefault="00FA1CD8" w:rsidP="00FA1C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  <w:p w14:paraId="6A565620" w14:textId="1164B0FE" w:rsidR="00944058" w:rsidRPr="004B3844" w:rsidRDefault="00944058" w:rsidP="002D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4A4" w:rsidRPr="004C5F8A" w14:paraId="61566959" w14:textId="77777777" w:rsidTr="00FA1CD8">
        <w:tc>
          <w:tcPr>
            <w:tcW w:w="1418" w:type="dxa"/>
            <w:shd w:val="clear" w:color="auto" w:fill="FFFFFF" w:themeFill="background1"/>
          </w:tcPr>
          <w:p w14:paraId="2343175C" w14:textId="77777777" w:rsidR="00FA74A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458CA1AB" w14:textId="54128BB7" w:rsidR="00FA74A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4312F91" w14:textId="5A9D5459" w:rsidR="00FA74A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42751B4" w14:textId="499F9909" w:rsidR="00FA74A4" w:rsidRPr="00CD0A0D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3760BC7" w14:textId="09CBBCF8" w:rsidR="00FA74A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058">
              <w:rPr>
                <w:rFonts w:ascii="Times New Roman" w:hAnsi="Times New Roman"/>
                <w:sz w:val="24"/>
                <w:szCs w:val="24"/>
              </w:rPr>
              <w:t>Районный детский туристический квест</w:t>
            </w:r>
          </w:p>
        </w:tc>
        <w:tc>
          <w:tcPr>
            <w:tcW w:w="2551" w:type="dxa"/>
            <w:shd w:val="clear" w:color="auto" w:fill="FFFFFF" w:themeFill="background1"/>
          </w:tcPr>
          <w:p w14:paraId="1EAA323E" w14:textId="77777777" w:rsidR="00FA74A4" w:rsidRPr="00F83A75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75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2AEC3A3" w14:textId="02564261" w:rsidR="00FA74A4" w:rsidRPr="003E7323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75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593FEE2" w14:textId="423D2C26" w:rsidR="00FA74A4" w:rsidRPr="003E7323" w:rsidRDefault="00FA74A4" w:rsidP="00FA7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20A61FA" w14:textId="77777777" w:rsidR="00FA74A4" w:rsidRPr="006B17C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535D90E1" w14:textId="77777777" w:rsidR="00FA74A4" w:rsidRPr="006B17C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478BF881" w14:textId="77777777" w:rsidR="00FA74A4" w:rsidRPr="006B17C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5FC954DD" w14:textId="77777777" w:rsidR="00FA74A4" w:rsidRPr="006B17C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17C4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6B17C4">
              <w:rPr>
                <w:rFonts w:ascii="Times New Roman" w:hAnsi="Times New Roman"/>
                <w:sz w:val="24"/>
                <w:szCs w:val="24"/>
              </w:rPr>
              <w:t xml:space="preserve"> Т.Г.,</w:t>
            </w:r>
          </w:p>
          <w:p w14:paraId="49C9809F" w14:textId="77777777" w:rsidR="00FA74A4" w:rsidRPr="006B17C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29A6068F" w14:textId="0768EEF7" w:rsidR="00D07AC4" w:rsidRPr="002D110D" w:rsidRDefault="00FA74A4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22-753</w:t>
            </w:r>
          </w:p>
        </w:tc>
      </w:tr>
      <w:tr w:rsidR="009843E2" w:rsidRPr="004C5F8A" w14:paraId="208C09D7" w14:textId="77777777" w:rsidTr="00FA1CD8">
        <w:tc>
          <w:tcPr>
            <w:tcW w:w="1418" w:type="dxa"/>
            <w:shd w:val="clear" w:color="auto" w:fill="FFFFFF" w:themeFill="background1"/>
          </w:tcPr>
          <w:p w14:paraId="6E3361EB" w14:textId="77777777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14:paraId="202D6082" w14:textId="10463802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4CEBC95" w14:textId="46BFD81A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3C22AC62" w14:textId="2646B4E7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93BFD80" w14:textId="2FE89EB3" w:rsidR="009843E2" w:rsidRPr="00C9097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4E405DE" w14:textId="77777777" w:rsidR="009843E2" w:rsidRP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D78DF6F" w14:textId="4865ED0F" w:rsidR="009843E2" w:rsidRPr="00335C6D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r w:rsidR="00763F33">
              <w:rPr>
                <w:rFonts w:ascii="Times New Roman" w:hAnsi="Times New Roman"/>
                <w:sz w:val="24"/>
                <w:szCs w:val="24"/>
              </w:rPr>
              <w:t>м</w:t>
            </w:r>
            <w:r w:rsidRPr="009843E2">
              <w:rPr>
                <w:rFonts w:ascii="Times New Roman" w:hAnsi="Times New Roman"/>
                <w:sz w:val="24"/>
                <w:szCs w:val="24"/>
              </w:rPr>
              <w:t>онумента Славы</w:t>
            </w:r>
          </w:p>
        </w:tc>
        <w:tc>
          <w:tcPr>
            <w:tcW w:w="2977" w:type="dxa"/>
            <w:shd w:val="clear" w:color="auto" w:fill="FFFFFF" w:themeFill="background1"/>
          </w:tcPr>
          <w:p w14:paraId="11206730" w14:textId="6F80AF1D" w:rsidR="009843E2" w:rsidRPr="00335C6D" w:rsidRDefault="009843E2" w:rsidP="009843E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6CAECCA" w14:textId="77777777" w:rsidR="009843E2" w:rsidRPr="00335C6D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1EAC199" w14:textId="77777777" w:rsidR="009843E2" w:rsidRPr="00335C6D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3236951" w14:textId="5661E7F0" w:rsidR="00944058" w:rsidRPr="00D07AC4" w:rsidRDefault="009843E2" w:rsidP="00D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9843E2" w:rsidRPr="004C5F8A" w14:paraId="750AA9B2" w14:textId="77777777" w:rsidTr="00FA1CD8">
        <w:tc>
          <w:tcPr>
            <w:tcW w:w="1418" w:type="dxa"/>
            <w:shd w:val="clear" w:color="auto" w:fill="FFFFFF" w:themeFill="background1"/>
          </w:tcPr>
          <w:p w14:paraId="16F51221" w14:textId="77777777" w:rsidR="009843E2" w:rsidRP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2C5354F" w14:textId="77777777" w:rsidR="009843E2" w:rsidRP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29AEFD0" w14:textId="77777777" w:rsidR="009843E2" w:rsidRP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684EB515" w14:textId="3CEEEFC8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E85D90C" w14:textId="25A1C652" w:rsidR="009843E2" w:rsidRP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46CEA87D" w14:textId="77777777" w:rsidR="00A95EF8" w:rsidRPr="00A95EF8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F8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FE462D8" w14:textId="7CF65D3A" w:rsidR="009843E2" w:rsidRPr="009843E2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F8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r w:rsidR="00F14AEE">
              <w:rPr>
                <w:rFonts w:ascii="Times New Roman" w:hAnsi="Times New Roman"/>
                <w:sz w:val="24"/>
                <w:szCs w:val="24"/>
              </w:rPr>
              <w:t>м</w:t>
            </w:r>
            <w:r w:rsidRPr="00A95EF8">
              <w:rPr>
                <w:rFonts w:ascii="Times New Roman" w:hAnsi="Times New Roman"/>
                <w:sz w:val="24"/>
                <w:szCs w:val="24"/>
              </w:rPr>
              <w:t>онумента Славы</w:t>
            </w:r>
          </w:p>
        </w:tc>
        <w:tc>
          <w:tcPr>
            <w:tcW w:w="2977" w:type="dxa"/>
            <w:shd w:val="clear" w:color="auto" w:fill="FFFFFF" w:themeFill="background1"/>
          </w:tcPr>
          <w:p w14:paraId="57B0EF3B" w14:textId="12BD74BD" w:rsidR="009843E2" w:rsidRPr="00335C6D" w:rsidRDefault="00A95EF8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F8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 администрации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A9584C2" w14:textId="77777777" w:rsidR="00A95EF8" w:rsidRPr="00A95EF8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F8">
              <w:rPr>
                <w:rFonts w:ascii="Times New Roman" w:hAnsi="Times New Roman"/>
                <w:sz w:val="24"/>
                <w:szCs w:val="24"/>
              </w:rPr>
              <w:t>Дежкина Е.С.,</w:t>
            </w:r>
          </w:p>
          <w:p w14:paraId="2512B3E3" w14:textId="77777777" w:rsidR="00A95EF8" w:rsidRPr="00A95EF8" w:rsidRDefault="00A95EF8" w:rsidP="00A9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F8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</w:p>
          <w:p w14:paraId="39D68074" w14:textId="48B8BBB7" w:rsidR="00944058" w:rsidRPr="00335C6D" w:rsidRDefault="00A95EF8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F8">
              <w:rPr>
                <w:rFonts w:ascii="Times New Roman" w:hAnsi="Times New Roman"/>
                <w:sz w:val="24"/>
                <w:szCs w:val="24"/>
              </w:rPr>
              <w:t>29-082</w:t>
            </w:r>
          </w:p>
        </w:tc>
      </w:tr>
      <w:tr w:rsidR="00B11491" w:rsidRPr="004C5F8A" w14:paraId="6BF92CB2" w14:textId="77777777" w:rsidTr="00FA1CD8">
        <w:tc>
          <w:tcPr>
            <w:tcW w:w="1418" w:type="dxa"/>
            <w:shd w:val="clear" w:color="auto" w:fill="FFFFFF" w:themeFill="background1"/>
          </w:tcPr>
          <w:p w14:paraId="120AD6D9" w14:textId="77777777" w:rsidR="00B11491" w:rsidRPr="00B11491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9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44E0EB5E" w14:textId="77777777" w:rsidR="00B11491" w:rsidRPr="00B11491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91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3B25942" w14:textId="77777777" w:rsidR="00B11491" w:rsidRPr="00B11491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91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5D1BCC6" w14:textId="6C16DFDD" w:rsidR="00B11491" w:rsidRPr="009843E2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9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E2D3641" w14:textId="77777777" w:rsidR="00B11491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Андреевского сельсовета:</w:t>
            </w:r>
          </w:p>
          <w:p w14:paraId="0A43E1CF" w14:textId="082C14F8" w:rsidR="00B11491" w:rsidRPr="009843E2" w:rsidRDefault="00B11491" w:rsidP="00B11491">
            <w:pPr>
              <w:rPr>
                <w:rFonts w:ascii="Times New Roman" w:hAnsi="Times New Roman"/>
                <w:sz w:val="24"/>
                <w:szCs w:val="24"/>
              </w:rPr>
            </w:pPr>
            <w:r w:rsidRPr="00B11491">
              <w:rPr>
                <w:rFonts w:ascii="Times New Roman" w:hAnsi="Times New Roman"/>
                <w:sz w:val="24"/>
                <w:szCs w:val="24"/>
              </w:rPr>
              <w:t>1. О внесении изменений в решение 23-ей сессии Совета депутатов Андреевского сельсовета от 23.12.2022 № 139 «О бюджете Андреевского сельсовета Баганского района Новосибирской области на 2023 год и на плановый период 2024-2025 годы»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ACB6135" w14:textId="77777777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693A68A3" w14:textId="475D13A2" w:rsidR="00B11491" w:rsidRPr="00A95EF8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0CD1607" w14:textId="58C6FE79" w:rsidR="00B11491" w:rsidRPr="00A95EF8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Совет депутатов Андреевского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51D52E1" w14:textId="77777777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Черепанов В.С.,</w:t>
            </w:r>
          </w:p>
          <w:p w14:paraId="3101634C" w14:textId="77777777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председатель Совета депутатов Андреевского сельсовета,</w:t>
            </w:r>
          </w:p>
          <w:p w14:paraId="1D4B211F" w14:textId="77777777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35-444</w:t>
            </w:r>
          </w:p>
          <w:p w14:paraId="664252D0" w14:textId="77777777" w:rsidR="00B11491" w:rsidRPr="004B3844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D2B1BB" w14:textId="77777777" w:rsidR="00B11491" w:rsidRPr="00A95EF8" w:rsidRDefault="00B11491" w:rsidP="00B11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972" w:rsidRPr="004C5F8A" w14:paraId="63E4C136" w14:textId="77777777" w:rsidTr="00FA1CD8">
        <w:tc>
          <w:tcPr>
            <w:tcW w:w="1418" w:type="dxa"/>
            <w:shd w:val="clear" w:color="auto" w:fill="FFFFFF" w:themeFill="background1"/>
          </w:tcPr>
          <w:p w14:paraId="59CD3518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21E86DBA" w14:textId="727AE702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C214853" w14:textId="5BD10B40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CF5CEF0" w14:textId="7EABE310" w:rsidR="00C90972" w:rsidRPr="00850347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0A1B5" w14:textId="563F3FDA" w:rsidR="00C90972" w:rsidRPr="00850347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16F60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2187266" w14:textId="279AA645" w:rsidR="00C90972" w:rsidRPr="004B3844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97E22" w14:textId="72E96A39" w:rsidR="00C90972" w:rsidRPr="004B3844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CFFA5" w14:textId="77777777" w:rsidR="00C90972" w:rsidRDefault="00C90972" w:rsidP="00C909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Т.В.,</w:t>
            </w:r>
          </w:p>
          <w:p w14:paraId="45084F5B" w14:textId="77777777" w:rsidR="00C90972" w:rsidRDefault="00C90972" w:rsidP="00C909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района, председатель комиссии, </w:t>
            </w:r>
          </w:p>
          <w:p w14:paraId="6AD93DFB" w14:textId="77777777" w:rsidR="00C90972" w:rsidRDefault="00C90972" w:rsidP="00C909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2B2BC3EA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Л.М.,</w:t>
            </w:r>
          </w:p>
          <w:p w14:paraId="4907BA0E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487980F4" w14:textId="77777777" w:rsidR="00C90972" w:rsidRDefault="00C90972" w:rsidP="00C9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</w:t>
            </w:r>
          </w:p>
          <w:p w14:paraId="1E98B858" w14:textId="527D2B95" w:rsidR="00944058" w:rsidRPr="004B3844" w:rsidRDefault="00C90972" w:rsidP="00D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21-011</w:t>
            </w:r>
          </w:p>
        </w:tc>
      </w:tr>
      <w:tr w:rsidR="00AA3DB9" w:rsidRPr="004C5F8A" w14:paraId="01E26AFA" w14:textId="77777777" w:rsidTr="00FA1CD8">
        <w:tc>
          <w:tcPr>
            <w:tcW w:w="1418" w:type="dxa"/>
            <w:shd w:val="clear" w:color="auto" w:fill="FFFFFF" w:themeFill="background1"/>
          </w:tcPr>
          <w:p w14:paraId="32755019" w14:textId="77777777" w:rsidR="00AA3DB9" w:rsidRPr="00CD0A0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98E96CA" w14:textId="77777777" w:rsidR="00AA3DB9" w:rsidRPr="00CD0A0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E3B96B4" w14:textId="77777777" w:rsidR="00AA3DB9" w:rsidRPr="00CD0A0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895EEDE" w14:textId="13379413" w:rsidR="00AA3DB9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0A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9B9A7" w14:textId="7E8CE8FB" w:rsidR="00AA3DB9" w:rsidRPr="00CD0A0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0D">
              <w:rPr>
                <w:rFonts w:ascii="Times New Roman" w:hAnsi="Times New Roman"/>
                <w:sz w:val="24"/>
                <w:szCs w:val="24"/>
              </w:rPr>
              <w:t>Заседание рабочей группы по снижению неформальной занятости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5E2EE2AA" w14:textId="77777777" w:rsidR="00AA3DB9" w:rsidRPr="00335C6D" w:rsidRDefault="00AA3DB9" w:rsidP="00AA3DB9">
            <w:pPr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             с. Баган,</w:t>
            </w:r>
          </w:p>
          <w:p w14:paraId="47BA69B3" w14:textId="77777777" w:rsidR="00AA3DB9" w:rsidRPr="00335C6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кабинет первого заместителя главы администрации района</w:t>
            </w:r>
          </w:p>
          <w:p w14:paraId="49541103" w14:textId="77777777" w:rsidR="00AA3DB9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91D75A9" w14:textId="5195C194" w:rsidR="00AA3DB9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CD0A0D">
              <w:rPr>
                <w:rFonts w:ascii="Times New Roman" w:hAnsi="Times New Roman"/>
                <w:sz w:val="24"/>
                <w:szCs w:val="24"/>
              </w:rPr>
              <w:t xml:space="preserve"> по снижению неформальной занятости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25F80CB1" w14:textId="77777777" w:rsidR="00AA3DB9" w:rsidRPr="00335C6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 xml:space="preserve">Пермякова Л.М., </w:t>
            </w:r>
          </w:p>
          <w:p w14:paraId="380B9D0C" w14:textId="77777777" w:rsidR="00AA3DB9" w:rsidRPr="00335C6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Главы района, первый заместитель главы администрации района, </w:t>
            </w:r>
          </w:p>
          <w:p w14:paraId="3094986C" w14:textId="77777777" w:rsidR="00AA3DB9" w:rsidRPr="00335C6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председатель комиссии,</w:t>
            </w:r>
          </w:p>
          <w:p w14:paraId="4FA83083" w14:textId="77777777" w:rsidR="00AA3DB9" w:rsidRPr="00335C6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21-984</w:t>
            </w:r>
          </w:p>
          <w:p w14:paraId="0FC74A58" w14:textId="77777777" w:rsidR="00AA3DB9" w:rsidRPr="004B3844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6B7BC572" w14:textId="77777777" w:rsidR="00AA3DB9" w:rsidRPr="004B3844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06528F18" w14:textId="77777777" w:rsidR="00AA3DB9" w:rsidRPr="004B3844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3A379881" w14:textId="428DD645" w:rsidR="00AA3DB9" w:rsidRDefault="00AA3DB9" w:rsidP="00D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</w:tc>
      </w:tr>
      <w:tr w:rsidR="00A16D53" w:rsidRPr="004C5F8A" w14:paraId="056DAB42" w14:textId="77777777" w:rsidTr="00FA1CD8">
        <w:tc>
          <w:tcPr>
            <w:tcW w:w="1418" w:type="dxa"/>
            <w:shd w:val="clear" w:color="auto" w:fill="FFFFFF" w:themeFill="background1"/>
          </w:tcPr>
          <w:p w14:paraId="7328D6F1" w14:textId="77777777" w:rsidR="00A16D53" w:rsidRPr="00A16D53" w:rsidRDefault="00A16D53" w:rsidP="00A1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5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14:paraId="00CABF6F" w14:textId="77777777" w:rsidR="00A16D53" w:rsidRPr="00A16D53" w:rsidRDefault="00A16D53" w:rsidP="00A1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53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D1EBDBE" w14:textId="77777777" w:rsidR="00A16D53" w:rsidRPr="00A16D53" w:rsidRDefault="00A16D53" w:rsidP="00A1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53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A34AD4D" w14:textId="10855913" w:rsidR="00A16D53" w:rsidRDefault="00A16D53" w:rsidP="00A1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6D5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ADF07" w14:textId="77777777" w:rsidR="00A16D53" w:rsidRPr="00A16D53" w:rsidRDefault="00A16D53" w:rsidP="00A1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53">
              <w:rPr>
                <w:rFonts w:ascii="Times New Roman" w:hAnsi="Times New Roman"/>
                <w:sz w:val="24"/>
                <w:szCs w:val="24"/>
              </w:rPr>
              <w:t>Подготовка и экспонирование выставки, посвященной</w:t>
            </w:r>
          </w:p>
          <w:p w14:paraId="21E9225D" w14:textId="634AF465" w:rsidR="00A16D53" w:rsidRDefault="00A16D53" w:rsidP="00A1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53">
              <w:rPr>
                <w:rFonts w:ascii="Times New Roman" w:hAnsi="Times New Roman"/>
                <w:sz w:val="24"/>
                <w:szCs w:val="24"/>
              </w:rPr>
              <w:t>130-летию города Новосибирска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E1293E7" w14:textId="77777777" w:rsidR="00A16D53" w:rsidRDefault="00A16D53" w:rsidP="00A1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D9DF133" w14:textId="77777777" w:rsidR="00A16D53" w:rsidRDefault="00A16D53" w:rsidP="00A1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архивной службы администрации района</w:t>
            </w:r>
          </w:p>
          <w:p w14:paraId="35F974CA" w14:textId="77777777" w:rsidR="00D07AC4" w:rsidRDefault="00D07AC4" w:rsidP="00A1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D816E4" w14:textId="1F3B0347" w:rsidR="00D07AC4" w:rsidRDefault="00D07AC4" w:rsidP="00A1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7F2D8C9" w14:textId="39A2E3E5" w:rsidR="00A16D53" w:rsidRDefault="00A16D53" w:rsidP="00A1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94">
              <w:rPr>
                <w:rFonts w:ascii="Times New Roman" w:hAnsi="Times New Roman"/>
                <w:sz w:val="24"/>
                <w:szCs w:val="24"/>
              </w:rPr>
              <w:t>Отдел архивной службы Баганского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0064D" w14:textId="77777777" w:rsidR="00A16D53" w:rsidRPr="00A16D53" w:rsidRDefault="00A16D53" w:rsidP="00A16D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D53">
              <w:rPr>
                <w:rFonts w:ascii="Times New Roman" w:hAnsi="Times New Roman"/>
                <w:sz w:val="24"/>
                <w:szCs w:val="24"/>
              </w:rPr>
              <w:t>Капинова</w:t>
            </w:r>
            <w:proofErr w:type="spellEnd"/>
            <w:r w:rsidRPr="00A16D53"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14:paraId="0A735417" w14:textId="196E987C" w:rsidR="00A16D53" w:rsidRDefault="00A16D53" w:rsidP="00A16D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53">
              <w:rPr>
                <w:rFonts w:ascii="Times New Roman" w:hAnsi="Times New Roman"/>
                <w:sz w:val="24"/>
                <w:szCs w:val="24"/>
              </w:rPr>
              <w:t xml:space="preserve"> начальник отдела архивной службы, 21-239</w:t>
            </w:r>
          </w:p>
        </w:tc>
      </w:tr>
      <w:tr w:rsidR="001D3C49" w:rsidRPr="004C5F8A" w14:paraId="64DBCB4D" w14:textId="77777777" w:rsidTr="00AB5A75">
        <w:tc>
          <w:tcPr>
            <w:tcW w:w="1418" w:type="dxa"/>
            <w:shd w:val="clear" w:color="auto" w:fill="FFFFFF" w:themeFill="background1"/>
          </w:tcPr>
          <w:p w14:paraId="767DC7FD" w14:textId="77777777" w:rsidR="001D3C49" w:rsidRPr="001D3C49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C4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26E3077" w14:textId="77777777" w:rsidR="001D3C49" w:rsidRPr="001D3C49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C49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846334C" w14:textId="77777777" w:rsidR="001D3C49" w:rsidRPr="001D3C49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C49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214D887" w14:textId="682AE44A" w:rsidR="001D3C49" w:rsidRPr="00A16D53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C4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F1871" w14:textId="77777777" w:rsidR="001D3C49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698463A3" w14:textId="77777777" w:rsidR="001D3C49" w:rsidRPr="001D3C49" w:rsidRDefault="001D3C49" w:rsidP="001D3C49">
            <w:pPr>
              <w:rPr>
                <w:rFonts w:ascii="Times New Roman" w:hAnsi="Times New Roman"/>
                <w:sz w:val="24"/>
                <w:szCs w:val="24"/>
              </w:rPr>
            </w:pPr>
            <w:r w:rsidRPr="001D3C49">
              <w:rPr>
                <w:rFonts w:ascii="Times New Roman" w:hAnsi="Times New Roman"/>
                <w:sz w:val="24"/>
                <w:szCs w:val="24"/>
              </w:rPr>
              <w:t>1. О социально-бытовых условиях малообеспеченных семей, в которых воспитываются несовершеннолетние дети»</w:t>
            </w:r>
          </w:p>
          <w:p w14:paraId="757E0E89" w14:textId="77777777" w:rsidR="001D3C49" w:rsidRDefault="001D3C49" w:rsidP="001D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3C49">
              <w:rPr>
                <w:rFonts w:ascii="Times New Roman" w:hAnsi="Times New Roman"/>
                <w:sz w:val="24"/>
                <w:szCs w:val="24"/>
              </w:rPr>
              <w:t>. О ходе выполнения постановления администрации Савкинского сельсовета «Об обеспечении безопасности людей на водных объектах Савкинского сельсовета Баганского района Новосибирской области в 2023году»</w:t>
            </w:r>
          </w:p>
          <w:p w14:paraId="301E4935" w14:textId="77777777" w:rsidR="00D07AC4" w:rsidRDefault="00D07AC4" w:rsidP="001D3C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C38BAE" w14:textId="00008C98" w:rsidR="00D07AC4" w:rsidRPr="00A16D53" w:rsidRDefault="00D07AC4" w:rsidP="001D3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F4C846D" w14:textId="77777777" w:rsidR="001D3C49" w:rsidRPr="00335C6D" w:rsidRDefault="001D3C49" w:rsidP="001D3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color w:val="000000"/>
                <w:sz w:val="24"/>
                <w:szCs w:val="24"/>
              </w:rPr>
              <w:t>с. Савкино,</w:t>
            </w:r>
          </w:p>
          <w:p w14:paraId="3CD28DD8" w14:textId="35813BF0" w:rsidR="001D3C49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color w:val="000000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4986611" w14:textId="39E54738" w:rsidR="001D3C49" w:rsidRPr="00B83A94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BEA11CD" w14:textId="77777777" w:rsidR="001D3C49" w:rsidRPr="00335C6D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Цвиченко А.Н.,</w:t>
            </w:r>
          </w:p>
          <w:p w14:paraId="4DB9B2E0" w14:textId="77777777" w:rsidR="001D3C49" w:rsidRPr="00335C6D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68100733" w14:textId="77777777" w:rsidR="001D3C49" w:rsidRPr="00335C6D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49F128D6" w14:textId="77777777" w:rsidR="001D3C49" w:rsidRPr="00335C6D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B87681" w14:textId="77777777" w:rsidR="001D3C49" w:rsidRPr="00335C6D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707C3" w14:textId="77777777" w:rsidR="001D3C49" w:rsidRPr="00335C6D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E16F9A" w14:textId="77777777" w:rsidR="001D3C49" w:rsidRPr="00335C6D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31D6C" w14:textId="77777777" w:rsidR="001D3C49" w:rsidRPr="00335C6D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C6DBB" w14:textId="77777777" w:rsidR="001D3C49" w:rsidRPr="00335C6D" w:rsidRDefault="001D3C49" w:rsidP="001D3C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DA934B" w14:textId="77777777" w:rsidR="001D3C49" w:rsidRPr="00335C6D" w:rsidRDefault="001D3C49" w:rsidP="001D3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088C6" w14:textId="77777777" w:rsidR="001D3C49" w:rsidRPr="00A16D53" w:rsidRDefault="001D3C49" w:rsidP="001D3C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C6A" w:rsidRPr="004C5F8A" w14:paraId="74CFCA4D" w14:textId="77777777" w:rsidTr="00AA1402">
        <w:tc>
          <w:tcPr>
            <w:tcW w:w="1418" w:type="dxa"/>
            <w:shd w:val="clear" w:color="auto" w:fill="FFFFFF" w:themeFill="background1"/>
          </w:tcPr>
          <w:p w14:paraId="3AE9188D" w14:textId="77777777" w:rsidR="001E1C6A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FC686AC" w14:textId="3466C928" w:rsidR="001E1C6A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7404D58" w14:textId="38DD710D" w:rsidR="001E1C6A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10675AD" w14:textId="5081003F" w:rsidR="001E1C6A" w:rsidRPr="004B3844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1F07B2C" w14:textId="77777777" w:rsidR="001E1C6A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Мироновского сельсовета:</w:t>
            </w:r>
          </w:p>
          <w:p w14:paraId="3EA7F190" w14:textId="3F717B47" w:rsidR="001E1C6A" w:rsidRPr="001E1C6A" w:rsidRDefault="001E1C6A" w:rsidP="001E1C6A">
            <w:pPr>
              <w:rPr>
                <w:rFonts w:ascii="Times New Roman" w:hAnsi="Times New Roman"/>
                <w:sz w:val="24"/>
                <w:szCs w:val="24"/>
              </w:rPr>
            </w:pPr>
            <w:r w:rsidRPr="001E1C6A">
              <w:rPr>
                <w:rFonts w:ascii="Times New Roman" w:hAnsi="Times New Roman"/>
                <w:sz w:val="24"/>
                <w:szCs w:val="24"/>
              </w:rPr>
              <w:t>1.  О внесении изменений в решение 26-ой сессии Совета депутатов Мироновского сельсовета Баганского района Новосибирской области от 28.12.2022</w:t>
            </w:r>
            <w:r w:rsidR="00D24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C6A">
              <w:rPr>
                <w:rFonts w:ascii="Times New Roman" w:hAnsi="Times New Roman"/>
                <w:sz w:val="24"/>
                <w:szCs w:val="24"/>
              </w:rPr>
              <w:t>№ 136 «Об утверждении бюджета Мироновского сельсовета Баганского района Новосибирской области на 2023 год и на плановый период 2024 и 2025 годов»</w:t>
            </w:r>
          </w:p>
          <w:p w14:paraId="4FDD4716" w14:textId="4BEB0A23" w:rsidR="001E1C6A" w:rsidRPr="00F722AE" w:rsidRDefault="001E1C6A" w:rsidP="001E1C6A">
            <w:pPr>
              <w:rPr>
                <w:rFonts w:ascii="Times New Roman" w:hAnsi="Times New Roman"/>
                <w:sz w:val="24"/>
                <w:szCs w:val="24"/>
              </w:rPr>
            </w:pPr>
            <w:r w:rsidRPr="001E1C6A">
              <w:rPr>
                <w:rFonts w:ascii="Times New Roman" w:hAnsi="Times New Roman"/>
                <w:sz w:val="24"/>
                <w:szCs w:val="24"/>
              </w:rPr>
              <w:t>2. Другие</w:t>
            </w:r>
          </w:p>
        </w:tc>
        <w:tc>
          <w:tcPr>
            <w:tcW w:w="2551" w:type="dxa"/>
            <w:shd w:val="clear" w:color="auto" w:fill="FFFFFF" w:themeFill="background1"/>
          </w:tcPr>
          <w:p w14:paraId="26F927A1" w14:textId="77777777" w:rsidR="001E1C6A" w:rsidRPr="00335C6D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3F720868" w14:textId="77777777" w:rsidR="001E1C6A" w:rsidRPr="00335C6D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14B94B1C" w14:textId="77777777" w:rsidR="001E1C6A" w:rsidRPr="00335C6D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833608" w14:textId="77777777" w:rsidR="001E1C6A" w:rsidRPr="00335C6D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BCA7F8" w14:textId="77777777" w:rsidR="001E1C6A" w:rsidRPr="00335C6D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CFDA4" w14:textId="4A93D9F8" w:rsidR="001E1C6A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F84D7D9" w14:textId="77777777" w:rsidR="001E1C6A" w:rsidRPr="00335C6D" w:rsidRDefault="001E1C6A" w:rsidP="001E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14:paraId="629B76EF" w14:textId="765951F5" w:rsidR="001E1C6A" w:rsidRDefault="001E1C6A" w:rsidP="001E1C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Мироновского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BAA11B3" w14:textId="77777777" w:rsidR="001E1C6A" w:rsidRPr="00335C6D" w:rsidRDefault="001E1C6A" w:rsidP="001E1C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5C6D">
              <w:rPr>
                <w:rFonts w:ascii="Times New Roman" w:hAnsi="Times New Roman"/>
                <w:color w:val="000000"/>
                <w:sz w:val="24"/>
                <w:szCs w:val="24"/>
              </w:rPr>
              <w:t>Капицкий</w:t>
            </w:r>
            <w:proofErr w:type="spellEnd"/>
            <w:r w:rsidRPr="00335C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</w:t>
            </w:r>
          </w:p>
          <w:p w14:paraId="2675D6DF" w14:textId="77777777" w:rsidR="001E1C6A" w:rsidRPr="00335C6D" w:rsidRDefault="001E1C6A" w:rsidP="001E1C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Совета депутатов Мироновского сельсовета,</w:t>
            </w:r>
          </w:p>
          <w:p w14:paraId="012EA07F" w14:textId="11C0F07F" w:rsidR="001E1C6A" w:rsidRDefault="001E1C6A" w:rsidP="001E1C6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5C6D">
              <w:rPr>
                <w:rFonts w:ascii="Times New Roman" w:hAnsi="Times New Roman"/>
                <w:color w:val="000000"/>
                <w:sz w:val="24"/>
                <w:szCs w:val="24"/>
              </w:rPr>
              <w:t>34-131</w:t>
            </w:r>
          </w:p>
        </w:tc>
      </w:tr>
      <w:tr w:rsidR="002D110D" w:rsidRPr="004C5F8A" w14:paraId="48858D9D" w14:textId="77777777" w:rsidTr="00AA1402">
        <w:tc>
          <w:tcPr>
            <w:tcW w:w="1418" w:type="dxa"/>
            <w:shd w:val="clear" w:color="auto" w:fill="FFFFFF" w:themeFill="background1"/>
          </w:tcPr>
          <w:p w14:paraId="3E0097D7" w14:textId="77777777" w:rsidR="002D110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73CF7FEA" w14:textId="191F772C" w:rsidR="002D110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7ABD33B" w14:textId="0B95D142" w:rsidR="002D110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041CB0AC" w14:textId="74CC0B78" w:rsidR="002D110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BB267B6" w14:textId="5562FA55" w:rsidR="002D110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0D">
              <w:rPr>
                <w:rFonts w:ascii="Times New Roman" w:hAnsi="Times New Roman"/>
                <w:sz w:val="24"/>
                <w:szCs w:val="24"/>
              </w:rPr>
              <w:t>Спартакиада муниципальных образований Баганского района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2327230" w14:textId="512A7920" w:rsidR="002D110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Баган</w:t>
            </w:r>
          </w:p>
          <w:p w14:paraId="664197EB" w14:textId="04536C37" w:rsidR="002D110D" w:rsidRPr="00335C6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7D6DF44D" w14:textId="0F6B261E" w:rsidR="002D110D" w:rsidRPr="00335C6D" w:rsidRDefault="002D110D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EE">
              <w:rPr>
                <w:rFonts w:ascii="Times New Roman" w:hAnsi="Times New Roman"/>
                <w:sz w:val="24"/>
                <w:szCs w:val="24"/>
              </w:rPr>
              <w:t>МБУ ДО Баганской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1CA1FFDA" w14:textId="77777777" w:rsidR="002D110D" w:rsidRDefault="002D110D" w:rsidP="002D11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Артёменко Н.Ю.,</w:t>
            </w:r>
          </w:p>
          <w:p w14:paraId="0DE11575" w14:textId="77777777" w:rsidR="002D110D" w:rsidRDefault="002D110D" w:rsidP="002D11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МБУ ДО Баганской ДЮСШ,</w:t>
            </w:r>
          </w:p>
          <w:p w14:paraId="3AE53F37" w14:textId="77777777" w:rsidR="002D110D" w:rsidRDefault="002D110D" w:rsidP="002D11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21-404    </w:t>
            </w:r>
          </w:p>
          <w:p w14:paraId="7E421752" w14:textId="5FA43DD7" w:rsidR="002D110D" w:rsidRPr="00335C6D" w:rsidRDefault="002D110D" w:rsidP="002D11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3E2" w:rsidRPr="004C5F8A" w14:paraId="0FAD2C7D" w14:textId="77777777" w:rsidTr="00AA1402">
        <w:tc>
          <w:tcPr>
            <w:tcW w:w="1418" w:type="dxa"/>
            <w:shd w:val="clear" w:color="auto" w:fill="FFFFFF" w:themeFill="background1"/>
          </w:tcPr>
          <w:p w14:paraId="390941B8" w14:textId="77777777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6796ACC2" w14:textId="435E56E8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30F28D8" w14:textId="435E2C0B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00B02646" w14:textId="2A4B531F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0B90C9F" w14:textId="37A73176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3E2">
              <w:rPr>
                <w:rFonts w:ascii="Times New Roman" w:hAnsi="Times New Roman"/>
                <w:sz w:val="24"/>
                <w:szCs w:val="24"/>
              </w:rPr>
              <w:t>Народное вечернее гуляние, посвящённое Дню молодежи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D228887" w14:textId="77777777" w:rsidR="009843E2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0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625E449" w14:textId="0EA9D1EB" w:rsidR="009843E2" w:rsidRPr="00335C6D" w:rsidRDefault="00F14AEE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843E2">
              <w:rPr>
                <w:rFonts w:ascii="Times New Roman" w:hAnsi="Times New Roman"/>
                <w:sz w:val="24"/>
                <w:szCs w:val="24"/>
              </w:rPr>
              <w:t>лощадь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06B3B686" w14:textId="42F81B12" w:rsidR="009843E2" w:rsidRPr="00335C6D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3335AC7" w14:textId="77777777" w:rsidR="009843E2" w:rsidRPr="00335C6D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42E6AF2" w14:textId="77777777" w:rsidR="009843E2" w:rsidRPr="00335C6D" w:rsidRDefault="009843E2" w:rsidP="0098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76DF06C" w14:textId="07B70038" w:rsidR="00D4280A" w:rsidRPr="002D110D" w:rsidRDefault="009843E2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E05C26" w:rsidRPr="004C5F8A" w14:paraId="0E1C8EDF" w14:textId="77777777" w:rsidTr="00AA1402">
        <w:tc>
          <w:tcPr>
            <w:tcW w:w="1418" w:type="dxa"/>
            <w:shd w:val="clear" w:color="auto" w:fill="FFFFFF" w:themeFill="background1"/>
          </w:tcPr>
          <w:p w14:paraId="2FB3334F" w14:textId="77777777" w:rsidR="00E05C26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263DAA4" w14:textId="2E99F518" w:rsidR="00E05C26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E5BA8DB" w14:textId="123647C9" w:rsidR="00E05C26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0F0AC25C" w14:textId="73759E84" w:rsidR="00E05C26" w:rsidRPr="004B3844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ACEF387" w14:textId="19C30D05" w:rsidR="00E05C26" w:rsidRPr="004B3844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72">
              <w:rPr>
                <w:rFonts w:ascii="Times New Roman" w:hAnsi="Times New Roman"/>
                <w:sz w:val="24"/>
                <w:szCs w:val="24"/>
              </w:rPr>
              <w:t>Акция «Вместе против</w:t>
            </w:r>
            <w:r w:rsidR="00FA7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0972">
              <w:rPr>
                <w:rFonts w:ascii="Times New Roman" w:hAnsi="Times New Roman"/>
                <w:sz w:val="24"/>
                <w:szCs w:val="24"/>
              </w:rPr>
              <w:t xml:space="preserve">наркотиков»   </w:t>
            </w:r>
            <w:proofErr w:type="gramEnd"/>
            <w:r w:rsidRPr="00C90972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551" w:type="dxa"/>
            <w:shd w:val="clear" w:color="auto" w:fill="FFFFFF" w:themeFill="background1"/>
          </w:tcPr>
          <w:p w14:paraId="3F575AD2" w14:textId="77777777" w:rsidR="00E05C26" w:rsidRPr="00335C6D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43F0F3" w14:textId="2B36C4E3" w:rsidR="00E05C26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2BF441" w14:textId="64277903" w:rsidR="00E05C26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с. Баган,</w:t>
            </w:r>
          </w:p>
          <w:p w14:paraId="60614D0B" w14:textId="06D2F95B" w:rsidR="00E05C26" w:rsidRPr="004B3844" w:rsidRDefault="00E05C26" w:rsidP="0094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FD59862" w14:textId="6A7F58C4" w:rsidR="00E05C26" w:rsidRPr="004B3844" w:rsidRDefault="00E05C26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МКУК Баганского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27D43C6" w14:textId="77777777" w:rsidR="00E05C26" w:rsidRPr="00335C6D" w:rsidRDefault="00E05C26" w:rsidP="00E05C2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 Т.И.,</w:t>
            </w:r>
          </w:p>
          <w:p w14:paraId="0A9DE457" w14:textId="77777777" w:rsidR="00E05C26" w:rsidRPr="00335C6D" w:rsidRDefault="00E05C26" w:rsidP="00E05C2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МКУК Баганского района «Централизованная библиотечная система»,</w:t>
            </w:r>
          </w:p>
          <w:p w14:paraId="1043A4F9" w14:textId="590A9A6C" w:rsidR="00944058" w:rsidRPr="00944058" w:rsidRDefault="00E05C26" w:rsidP="009440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</w:tc>
      </w:tr>
      <w:tr w:rsidR="00FA74A4" w:rsidRPr="004C5F8A" w14:paraId="3919D0F5" w14:textId="77777777" w:rsidTr="00AA1402">
        <w:tc>
          <w:tcPr>
            <w:tcW w:w="1418" w:type="dxa"/>
            <w:shd w:val="clear" w:color="auto" w:fill="FFFFFF" w:themeFill="background1"/>
          </w:tcPr>
          <w:p w14:paraId="3A58D077" w14:textId="77777777" w:rsidR="00FA74A4" w:rsidRPr="00FA74A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C4247D5" w14:textId="77777777" w:rsidR="00FA74A4" w:rsidRPr="00FA74A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5CAB815" w14:textId="77777777" w:rsidR="00FA74A4" w:rsidRPr="00FA74A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583C3303" w14:textId="05007A73" w:rsidR="00FA74A4" w:rsidRDefault="00FA74A4" w:rsidP="00FA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A74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74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</w:tcPr>
          <w:p w14:paraId="187DD488" w14:textId="55B5ED52" w:rsidR="00FA74A4" w:rsidRPr="00C90972" w:rsidRDefault="00FA74A4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hAnsi="Times New Roman"/>
                <w:sz w:val="24"/>
                <w:szCs w:val="24"/>
              </w:rPr>
              <w:t>Туристический слет работников образования.</w:t>
            </w:r>
          </w:p>
        </w:tc>
        <w:tc>
          <w:tcPr>
            <w:tcW w:w="2551" w:type="dxa"/>
            <w:shd w:val="clear" w:color="auto" w:fill="FFFFFF" w:themeFill="background1"/>
          </w:tcPr>
          <w:p w14:paraId="2E4F2219" w14:textId="23E6EACE" w:rsidR="00FA74A4" w:rsidRPr="00335C6D" w:rsidRDefault="00FA74A4" w:rsidP="00E0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4A4">
              <w:rPr>
                <w:rFonts w:ascii="Times New Roman" w:hAnsi="Times New Roman"/>
                <w:sz w:val="24"/>
                <w:szCs w:val="24"/>
              </w:rPr>
              <w:t>п.Водино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14:paraId="70AAC89D" w14:textId="77777777" w:rsidR="00FA74A4" w:rsidRPr="00FA74A4" w:rsidRDefault="00FA74A4" w:rsidP="00FA74A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Районной организация               Профсоюза работников образования;</w:t>
            </w:r>
          </w:p>
          <w:p w14:paraId="62DF2B31" w14:textId="77777777" w:rsidR="00FA74A4" w:rsidRPr="00FA74A4" w:rsidRDefault="00FA74A4" w:rsidP="00FA74A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МКУ «Управление образованием Баганского района»;</w:t>
            </w:r>
          </w:p>
          <w:p w14:paraId="2CDBF7DE" w14:textId="2688CFE4" w:rsidR="00FA74A4" w:rsidRPr="00335C6D" w:rsidRDefault="00FA74A4" w:rsidP="00FA74A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Баганской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3FBB2AF7" w14:textId="77777777" w:rsidR="00FA74A4" w:rsidRDefault="00FA74A4" w:rsidP="00FA74A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Черноглазова Е.А., </w:t>
            </w:r>
          </w:p>
          <w:p w14:paraId="70CD582A" w14:textId="77777777" w:rsidR="00FA74A4" w:rsidRDefault="00FA74A4" w:rsidP="00FA74A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районной организации Профсоюза,</w:t>
            </w:r>
          </w:p>
          <w:p w14:paraId="1FBA65B5" w14:textId="0A6C1E26" w:rsidR="00FA74A4" w:rsidRPr="00FA74A4" w:rsidRDefault="00FA74A4" w:rsidP="00FA74A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49-324;</w:t>
            </w:r>
          </w:p>
          <w:p w14:paraId="219FF5C0" w14:textId="77777777" w:rsidR="00FA74A4" w:rsidRDefault="00FA74A4" w:rsidP="00FA74A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Артёменко Н.Ю.,</w:t>
            </w:r>
          </w:p>
          <w:p w14:paraId="06BC96EF" w14:textId="10BC4496" w:rsidR="00FA74A4" w:rsidRDefault="00FA74A4" w:rsidP="00FA74A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МБУ ДО Баганской ДЮСШ,</w:t>
            </w:r>
          </w:p>
          <w:p w14:paraId="0DC0D0E0" w14:textId="129012A7" w:rsidR="00D4280A" w:rsidRPr="00335C6D" w:rsidRDefault="00FA74A4" w:rsidP="002D11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21-404    </w:t>
            </w:r>
          </w:p>
        </w:tc>
      </w:tr>
      <w:tr w:rsidR="008A42EE" w:rsidRPr="004C5F8A" w14:paraId="03834090" w14:textId="77777777" w:rsidTr="00AA1402">
        <w:tc>
          <w:tcPr>
            <w:tcW w:w="1418" w:type="dxa"/>
            <w:shd w:val="clear" w:color="auto" w:fill="FFFFFF" w:themeFill="background1"/>
          </w:tcPr>
          <w:p w14:paraId="16399D80" w14:textId="77777777" w:rsidR="008A42EE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46C650D0" w14:textId="4E24E196" w:rsidR="008A42EE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8092C3A" w14:textId="281A0B55" w:rsidR="008A42EE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2F297B67" w14:textId="0CFD80CE" w:rsidR="008A42EE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CF3007F" w14:textId="25D881BE" w:rsidR="008A42EE" w:rsidRPr="008A42EE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EE">
              <w:rPr>
                <w:rFonts w:ascii="Times New Roman" w:hAnsi="Times New Roman"/>
                <w:sz w:val="24"/>
                <w:szCs w:val="24"/>
              </w:rPr>
              <w:t>Сессия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Ивановского сельсовета:</w:t>
            </w:r>
          </w:p>
          <w:p w14:paraId="656FE765" w14:textId="1166F2EA" w:rsidR="008A42EE" w:rsidRPr="00C90972" w:rsidRDefault="008A42EE" w:rsidP="008A42EE">
            <w:pPr>
              <w:rPr>
                <w:rFonts w:ascii="Times New Roman" w:hAnsi="Times New Roman"/>
                <w:sz w:val="24"/>
                <w:szCs w:val="24"/>
              </w:rPr>
            </w:pPr>
            <w:r w:rsidRPr="008A42EE">
              <w:rPr>
                <w:rFonts w:ascii="Times New Roman" w:hAnsi="Times New Roman"/>
                <w:sz w:val="24"/>
                <w:szCs w:val="24"/>
              </w:rPr>
              <w:t>1.О внесении изменений в бюджет Ивановского сельсовета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79A7C12" w14:textId="77777777" w:rsidR="008A42EE" w:rsidRPr="002C3575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575">
              <w:rPr>
                <w:rFonts w:ascii="Times New Roman" w:hAnsi="Times New Roman"/>
                <w:sz w:val="24"/>
                <w:szCs w:val="24"/>
              </w:rPr>
              <w:t>Ивановка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C96833F" w14:textId="77777777" w:rsidR="008A42EE" w:rsidRPr="002C3575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14:paraId="6535F761" w14:textId="77777777" w:rsidR="008A42EE" w:rsidRPr="002C3575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110D0AC0" w14:textId="626028DD" w:rsidR="008A42EE" w:rsidRPr="00335C6D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C3575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1E0CA451" w14:textId="77777777" w:rsidR="008A42EE" w:rsidRPr="002C3575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14:paraId="3C62214C" w14:textId="66087ED5" w:rsidR="008A42EE" w:rsidRPr="00335C6D" w:rsidRDefault="008A42EE" w:rsidP="008A42E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EF68F30" w14:textId="77777777" w:rsidR="008A42EE" w:rsidRPr="002C3575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575">
              <w:rPr>
                <w:rFonts w:ascii="Times New Roman" w:hAnsi="Times New Roman"/>
                <w:sz w:val="24"/>
                <w:szCs w:val="24"/>
              </w:rPr>
              <w:t>Мосейкова</w:t>
            </w:r>
            <w:proofErr w:type="spellEnd"/>
            <w:r w:rsidRPr="002C3575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14:paraId="03E00E2A" w14:textId="77777777" w:rsidR="008A42EE" w:rsidRPr="002C3575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председатель Совета депутатов Ивановского сельсовета,</w:t>
            </w:r>
          </w:p>
          <w:p w14:paraId="458C201F" w14:textId="77777777" w:rsidR="008A42EE" w:rsidRDefault="008A42EE" w:rsidP="008A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39-241</w:t>
            </w:r>
          </w:p>
          <w:p w14:paraId="1BA42745" w14:textId="4512B382" w:rsidR="00D4280A" w:rsidRPr="00335C6D" w:rsidRDefault="00D4280A" w:rsidP="002D110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3E8" w:rsidRPr="004C5F8A" w14:paraId="6A3A8483" w14:textId="77777777" w:rsidTr="00AA1402">
        <w:tc>
          <w:tcPr>
            <w:tcW w:w="1418" w:type="dxa"/>
            <w:shd w:val="clear" w:color="auto" w:fill="FFFFFF" w:themeFill="background1"/>
          </w:tcPr>
          <w:p w14:paraId="4EE35244" w14:textId="77777777" w:rsidR="00DB13E8" w:rsidRPr="00FA74A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01D7DE10" w14:textId="77777777" w:rsidR="00DB13E8" w:rsidRPr="00FA74A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16EB9BE" w14:textId="77777777" w:rsidR="00DB13E8" w:rsidRPr="00FA74A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7DEF8B2" w14:textId="242A1157" w:rsidR="00DB13E8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A74A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3FE62AD" w14:textId="77777777" w:rsidR="00DB13E8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Палецкого</w:t>
            </w:r>
            <w:r w:rsidRPr="00FA74A4"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3FF7B0A3" w14:textId="3C1E1B37" w:rsidR="00DB13E8" w:rsidRPr="008A42EE" w:rsidRDefault="00DB13E8" w:rsidP="00DB1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в</w:t>
            </w:r>
            <w:r w:rsidRPr="00FA74A4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A74A4">
              <w:rPr>
                <w:rFonts w:ascii="Times New Roman" w:hAnsi="Times New Roman"/>
                <w:sz w:val="24"/>
                <w:szCs w:val="24"/>
              </w:rPr>
              <w:t xml:space="preserve"> изменений в бюджет Палецкого сельсовета Баганского района Новосибирской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29AB012" w14:textId="77777777" w:rsidR="00DB13E8" w:rsidRPr="004B384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1C402D51" w14:textId="3361AA16" w:rsidR="00DB13E8" w:rsidRPr="002C3575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5173691" w14:textId="44C6D819" w:rsidR="00DB13E8" w:rsidRPr="002C3575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Совет депутатов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B5D0336" w14:textId="77777777" w:rsidR="00DB13E8" w:rsidRPr="004B384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Дудченко В.В.,</w:t>
            </w:r>
          </w:p>
          <w:p w14:paraId="5A50F712" w14:textId="77777777" w:rsidR="00DB13E8" w:rsidRPr="004B3844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Председатель Совета депутатов Палецкого сельсовета,</w:t>
            </w:r>
          </w:p>
          <w:p w14:paraId="46955714" w14:textId="6F23602D" w:rsidR="00DB13E8" w:rsidRPr="002C3575" w:rsidRDefault="00DB13E8" w:rsidP="00DB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45-146</w:t>
            </w:r>
          </w:p>
        </w:tc>
      </w:tr>
      <w:tr w:rsidR="00AA3DB9" w:rsidRPr="004C5F8A" w14:paraId="07B878E2" w14:textId="77777777" w:rsidTr="00AA1402">
        <w:tc>
          <w:tcPr>
            <w:tcW w:w="1418" w:type="dxa"/>
            <w:shd w:val="clear" w:color="auto" w:fill="FFFFFF" w:themeFill="background1"/>
          </w:tcPr>
          <w:p w14:paraId="797F7C5F" w14:textId="77777777" w:rsidR="00AA3DB9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527187F4" w14:textId="178B6CED" w:rsidR="00AA3DB9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95B1CEA" w14:textId="23C2578A" w:rsidR="00AA3DB9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4ECF18B1" w14:textId="492414BE" w:rsidR="00AA3DB9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9F3227A" w14:textId="67BC7337" w:rsidR="00AA3DB9" w:rsidRPr="00C90972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DB9">
              <w:rPr>
                <w:rFonts w:ascii="Times New Roman" w:hAnsi="Times New Roman"/>
                <w:sz w:val="24"/>
                <w:szCs w:val="24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2551" w:type="dxa"/>
            <w:shd w:val="clear" w:color="auto" w:fill="FFFFFF" w:themeFill="background1"/>
          </w:tcPr>
          <w:p w14:paraId="1ADEBC00" w14:textId="77777777" w:rsidR="00AA3DB9" w:rsidRPr="00335C6D" w:rsidRDefault="00AA3DB9" w:rsidP="00AA3DB9">
            <w:pPr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             с. Баган,</w:t>
            </w:r>
          </w:p>
          <w:p w14:paraId="6DDF09D0" w14:textId="77777777" w:rsidR="00AA3DB9" w:rsidRPr="00335C6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кабинет первого заместителя главы администрации района</w:t>
            </w:r>
          </w:p>
          <w:p w14:paraId="7F7E9CE6" w14:textId="77777777" w:rsidR="00AA3DB9" w:rsidRPr="00335C6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7562A0D" w14:textId="405A5656" w:rsidR="00AA3DB9" w:rsidRPr="00335C6D" w:rsidRDefault="00AA3DB9" w:rsidP="00AA3D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A3DB9">
              <w:rPr>
                <w:rFonts w:ascii="Times New Roman" w:hAnsi="Times New Roman"/>
                <w:sz w:val="24"/>
                <w:szCs w:val="24"/>
              </w:rPr>
              <w:t>рехсторонн</w:t>
            </w:r>
            <w:r>
              <w:rPr>
                <w:rFonts w:ascii="Times New Roman" w:hAnsi="Times New Roman"/>
                <w:sz w:val="24"/>
                <w:szCs w:val="24"/>
              </w:rPr>
              <w:t>яя</w:t>
            </w:r>
            <w:r w:rsidRPr="00AA3DB9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A3DB9">
              <w:rPr>
                <w:rFonts w:ascii="Times New Roman" w:hAnsi="Times New Roman"/>
                <w:sz w:val="24"/>
                <w:szCs w:val="24"/>
              </w:rPr>
              <w:t xml:space="preserve"> по регулированию социально-трудовых отношений</w:t>
            </w:r>
          </w:p>
        </w:tc>
        <w:tc>
          <w:tcPr>
            <w:tcW w:w="4111" w:type="dxa"/>
            <w:shd w:val="clear" w:color="auto" w:fill="FFFFFF" w:themeFill="background1"/>
          </w:tcPr>
          <w:p w14:paraId="2C834A93" w14:textId="77777777" w:rsidR="00AA3DB9" w:rsidRPr="00335C6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 xml:space="preserve">Пермякова Л.М., </w:t>
            </w:r>
          </w:p>
          <w:p w14:paraId="43D0C4F7" w14:textId="77777777" w:rsidR="00AA3DB9" w:rsidRPr="00335C6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Главы района, первый заместитель главы администрации района, </w:t>
            </w:r>
          </w:p>
          <w:p w14:paraId="3B211039" w14:textId="77777777" w:rsidR="00AA3DB9" w:rsidRPr="00335C6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председатель комиссии,</w:t>
            </w:r>
          </w:p>
          <w:p w14:paraId="7E782209" w14:textId="77777777" w:rsidR="00AA3DB9" w:rsidRPr="00335C6D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21-984</w:t>
            </w:r>
          </w:p>
          <w:p w14:paraId="61BEB079" w14:textId="77777777" w:rsidR="00AA3DB9" w:rsidRPr="004B3844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6B84FFE0" w14:textId="77777777" w:rsidR="00AA3DB9" w:rsidRPr="004B3844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6859201F" w14:textId="77777777" w:rsidR="00AA3DB9" w:rsidRPr="004B3844" w:rsidRDefault="00AA3DB9" w:rsidP="00AA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7F98105B" w14:textId="3C284DE3" w:rsidR="00D07AC4" w:rsidRPr="00944058" w:rsidRDefault="00AA3DB9" w:rsidP="002D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</w:tc>
      </w:tr>
      <w:tr w:rsidR="00F14AEE" w:rsidRPr="004C5F8A" w14:paraId="7603DD40" w14:textId="77777777" w:rsidTr="00AA1402">
        <w:tc>
          <w:tcPr>
            <w:tcW w:w="1418" w:type="dxa"/>
            <w:shd w:val="clear" w:color="auto" w:fill="FFFFFF" w:themeFill="background1"/>
          </w:tcPr>
          <w:p w14:paraId="390ACC96" w14:textId="77777777" w:rsidR="00F14AEE" w:rsidRPr="00FB1592" w:rsidRDefault="00F14AEE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9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14:paraId="6E576EC1" w14:textId="77777777" w:rsidR="00F14AEE" w:rsidRPr="00FB1592" w:rsidRDefault="00F14AEE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9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B40E145" w14:textId="77777777" w:rsidR="00F14AEE" w:rsidRPr="00FB1592" w:rsidRDefault="00F14AEE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92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71BF4C0" w14:textId="741DF63B" w:rsidR="00F14AEE" w:rsidRDefault="00F14AEE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B159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68965E9" w14:textId="236AB397" w:rsidR="00F14AEE" w:rsidRPr="00AA3DB9" w:rsidRDefault="00F14AEE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выпускника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5270D000" w14:textId="77777777" w:rsidR="00F14AEE" w:rsidRPr="00FB1592" w:rsidRDefault="00F14AEE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9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0174E5F" w14:textId="36ECE197" w:rsidR="00F14AEE" w:rsidRPr="00335C6D" w:rsidRDefault="00F14AEE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1592">
              <w:rPr>
                <w:rFonts w:ascii="Times New Roman" w:hAnsi="Times New Roman"/>
                <w:sz w:val="24"/>
                <w:szCs w:val="24"/>
              </w:rPr>
              <w:t>лощадь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79266B39" w14:textId="3F3F993E" w:rsidR="00F14AEE" w:rsidRDefault="00F14AEE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05E6BA57" w14:textId="77777777" w:rsidR="00F14AEE" w:rsidRPr="00335C6D" w:rsidRDefault="00F14AEE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7F8754C6" w14:textId="77777777" w:rsidR="00F14AEE" w:rsidRPr="00335C6D" w:rsidRDefault="00F14AEE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51EC6C4E" w14:textId="05CC207A" w:rsidR="00F14AEE" w:rsidRPr="00335C6D" w:rsidRDefault="00F14AEE" w:rsidP="00F1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49-325</w:t>
            </w:r>
          </w:p>
        </w:tc>
      </w:tr>
      <w:tr w:rsidR="007C02A5" w:rsidRPr="004C5F8A" w14:paraId="40AD5ED9" w14:textId="77777777" w:rsidTr="00AA1402">
        <w:tc>
          <w:tcPr>
            <w:tcW w:w="1418" w:type="dxa"/>
            <w:shd w:val="clear" w:color="auto" w:fill="FFFFFF" w:themeFill="background1"/>
          </w:tcPr>
          <w:p w14:paraId="1A5808DC" w14:textId="77777777" w:rsidR="007C02A5" w:rsidRDefault="007C02A5" w:rsidP="007C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3835E9E5" w14:textId="2FF0C7DC" w:rsidR="007C02A5" w:rsidRDefault="007C02A5" w:rsidP="007C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E94DAAC" w14:textId="23E103A6" w:rsidR="007C02A5" w:rsidRDefault="007C02A5" w:rsidP="007C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341A013E" w14:textId="03DEFD83" w:rsidR="007C02A5" w:rsidRDefault="007C02A5" w:rsidP="007C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868964E" w14:textId="77777777" w:rsidR="007C02A5" w:rsidRDefault="007C02A5" w:rsidP="007C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Баганского сельсовета:</w:t>
            </w:r>
          </w:p>
          <w:p w14:paraId="64AE833C" w14:textId="3EB2324F" w:rsidR="007C02A5" w:rsidRPr="00AA3DB9" w:rsidRDefault="007C02A5" w:rsidP="00944058">
            <w:pPr>
              <w:rPr>
                <w:rFonts w:ascii="Times New Roman" w:hAnsi="Times New Roman"/>
                <w:sz w:val="24"/>
                <w:szCs w:val="24"/>
              </w:rPr>
            </w:pPr>
            <w:r w:rsidRPr="007C02A5">
              <w:rPr>
                <w:rFonts w:ascii="Times New Roman" w:hAnsi="Times New Roman"/>
                <w:sz w:val="24"/>
                <w:szCs w:val="24"/>
              </w:rPr>
              <w:t>1.О внесении изменений в решение тридцать третьей сессии Совета депутатов Баганского сельсовета Баганского района Новосибирской области от 29.12.2022 №168 «Об утверждении бюджета Баганского сельсовета Баганского района Новосибирской области на очередной 2023 год и плановый период 2024-2025 годов» и т. д.</w:t>
            </w:r>
          </w:p>
        </w:tc>
        <w:tc>
          <w:tcPr>
            <w:tcW w:w="2551" w:type="dxa"/>
            <w:shd w:val="clear" w:color="auto" w:fill="FFFFFF" w:themeFill="background1"/>
          </w:tcPr>
          <w:p w14:paraId="6B5B5EA1" w14:textId="77777777" w:rsidR="007C02A5" w:rsidRPr="00926BE6" w:rsidRDefault="007C02A5" w:rsidP="007C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ED7B3A" w14:textId="1D3D6DF5" w:rsidR="007C02A5" w:rsidRPr="00335C6D" w:rsidRDefault="007C02A5" w:rsidP="007C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здани</w:t>
            </w:r>
            <w:r w:rsidR="00F14AEE">
              <w:rPr>
                <w:rFonts w:ascii="Times New Roman" w:hAnsi="Times New Roman"/>
                <w:sz w:val="24"/>
                <w:szCs w:val="24"/>
              </w:rPr>
              <w:t>е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29D1F29" w14:textId="57E64FBE" w:rsidR="007C02A5" w:rsidRDefault="007C02A5" w:rsidP="007C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Совет депутатов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98E202A" w14:textId="77777777" w:rsidR="007C02A5" w:rsidRPr="00926BE6" w:rsidRDefault="007C02A5" w:rsidP="007C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Абакумова И.В.,</w:t>
            </w:r>
          </w:p>
          <w:p w14:paraId="1C74B391" w14:textId="77777777" w:rsidR="007C02A5" w:rsidRPr="00926BE6" w:rsidRDefault="007C02A5" w:rsidP="007C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Баганского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C13F7C" w14:textId="44198004" w:rsidR="007C02A5" w:rsidRPr="00335C6D" w:rsidRDefault="007C02A5" w:rsidP="007C0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22-746</w:t>
            </w:r>
          </w:p>
        </w:tc>
      </w:tr>
      <w:tr w:rsidR="00FB1592" w:rsidRPr="004C5F8A" w14:paraId="1BF8D2B5" w14:textId="77777777" w:rsidTr="0013216C">
        <w:tc>
          <w:tcPr>
            <w:tcW w:w="1418" w:type="dxa"/>
            <w:shd w:val="clear" w:color="auto" w:fill="FFFFFF" w:themeFill="background1"/>
          </w:tcPr>
          <w:p w14:paraId="6E485F67" w14:textId="77777777" w:rsidR="00FB1592" w:rsidRP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92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6980E8E1" w14:textId="77777777" w:rsidR="00FB1592" w:rsidRP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9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172E053" w14:textId="77777777" w:rsidR="00FB1592" w:rsidRP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92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474C66D8" w14:textId="55374DD0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B159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6115EC19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администрации при Главе Баганского района</w:t>
            </w:r>
          </w:p>
          <w:p w14:paraId="210F6C4D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BA8B0E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5840E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8037A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A1280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F46E4D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123692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38437D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AC47188" w14:textId="0881B8C7" w:rsidR="00FB1592" w:rsidRPr="00926BE6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</w:tcPr>
          <w:p w14:paraId="4D4436DD" w14:textId="739A5DC4" w:rsidR="00FB1592" w:rsidRPr="00926BE6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Главы Баганского района Новосибирской области</w:t>
            </w:r>
          </w:p>
        </w:tc>
        <w:tc>
          <w:tcPr>
            <w:tcW w:w="4111" w:type="dxa"/>
          </w:tcPr>
          <w:p w14:paraId="040C203E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603D9DB3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  <w:p w14:paraId="36D7B831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0CC1F351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07A010CB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22B0EF39" w14:textId="77777777" w:rsidR="00FB1592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4CF98890" w14:textId="78D62F60" w:rsidR="00FB1592" w:rsidRPr="00926BE6" w:rsidRDefault="00FB1592" w:rsidP="00FB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0D4CB6" w:rsidRPr="004C5F8A" w14:paraId="1D10C9A2" w14:textId="77777777" w:rsidTr="00AA1402">
        <w:tc>
          <w:tcPr>
            <w:tcW w:w="1418" w:type="dxa"/>
            <w:shd w:val="clear" w:color="auto" w:fill="FFFFFF" w:themeFill="background1"/>
          </w:tcPr>
          <w:p w14:paraId="510CC635" w14:textId="77777777" w:rsidR="000D4CB6" w:rsidRPr="000D4CB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B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721CD184" w14:textId="77777777" w:rsidR="000D4CB6" w:rsidRPr="000D4CB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B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69EB53B" w14:textId="77777777" w:rsidR="000D4CB6" w:rsidRPr="000D4CB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B6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E32F08C" w14:textId="38125596" w:rsidR="000D4CB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D4CB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0A9741E" w14:textId="77777777" w:rsidR="000D4CB6" w:rsidRPr="000D4CB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B6">
              <w:rPr>
                <w:rFonts w:ascii="Times New Roman" w:hAnsi="Times New Roman"/>
                <w:sz w:val="24"/>
                <w:szCs w:val="24"/>
              </w:rPr>
              <w:t>Сессия Совета депутатов Лозовского сельсовета:</w:t>
            </w:r>
          </w:p>
          <w:p w14:paraId="3FD8886D" w14:textId="77777777" w:rsidR="000D4CB6" w:rsidRPr="000D4CB6" w:rsidRDefault="000D4CB6" w:rsidP="000D4CB6">
            <w:pPr>
              <w:rPr>
                <w:rFonts w:ascii="Times New Roman" w:hAnsi="Times New Roman"/>
                <w:sz w:val="24"/>
                <w:szCs w:val="24"/>
              </w:rPr>
            </w:pPr>
            <w:r w:rsidRPr="000D4CB6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в решение </w:t>
            </w:r>
          </w:p>
          <w:p w14:paraId="5B109E0F" w14:textId="77777777" w:rsidR="000D4CB6" w:rsidRDefault="000D4CB6" w:rsidP="000D4CB6">
            <w:pPr>
              <w:rPr>
                <w:rFonts w:ascii="Times New Roman" w:hAnsi="Times New Roman"/>
                <w:sz w:val="24"/>
                <w:szCs w:val="24"/>
              </w:rPr>
            </w:pPr>
            <w:r w:rsidRPr="000D4CB6">
              <w:rPr>
                <w:rFonts w:ascii="Times New Roman" w:hAnsi="Times New Roman"/>
                <w:sz w:val="24"/>
                <w:szCs w:val="24"/>
              </w:rPr>
              <w:t>35 сессии Совета депутатов Лозовского сельсовета Баганского района Новосибирской области 6 созыва № 156 от 29.12.2022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CB6">
              <w:rPr>
                <w:rFonts w:ascii="Times New Roman" w:hAnsi="Times New Roman"/>
                <w:sz w:val="24"/>
                <w:szCs w:val="24"/>
              </w:rPr>
              <w:t>«О бюджете Лозовского сельсовета Баганского района Новосибирской области на 2023 год и плановый период 2024-2025 годов</w:t>
            </w:r>
          </w:p>
          <w:p w14:paraId="553DFD12" w14:textId="77777777" w:rsidR="00F14AEE" w:rsidRDefault="00F14AEE" w:rsidP="000D4C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4317CF" w14:textId="278C87AF" w:rsidR="00F14AEE" w:rsidRDefault="00F14AEE" w:rsidP="000D4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C418D38" w14:textId="77777777" w:rsidR="000D4CB6" w:rsidRPr="00B928AB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3FF517DF" w14:textId="09D374DD" w:rsidR="000D4CB6" w:rsidRPr="00926BE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8A19E48" w14:textId="1036FBC2" w:rsidR="000D4CB6" w:rsidRPr="00926BE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Совет депутатов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865012B" w14:textId="77777777" w:rsidR="000D4CB6" w:rsidRPr="00B928AB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Савченко А.И.,</w:t>
            </w:r>
          </w:p>
          <w:p w14:paraId="45EA913B" w14:textId="77777777" w:rsidR="000D4CB6" w:rsidRPr="00B928AB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председатель Совета депутатов Лозовского сельсовета,</w:t>
            </w:r>
          </w:p>
          <w:p w14:paraId="2B41F996" w14:textId="52D270A1" w:rsidR="000D4CB6" w:rsidRPr="00926BE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35-388</w:t>
            </w:r>
          </w:p>
        </w:tc>
      </w:tr>
      <w:tr w:rsidR="000D4CB6" w:rsidRPr="004C5F8A" w14:paraId="6698A41A" w14:textId="77777777" w:rsidTr="00AA1402">
        <w:tc>
          <w:tcPr>
            <w:tcW w:w="1418" w:type="dxa"/>
            <w:shd w:val="clear" w:color="auto" w:fill="FFFFFF" w:themeFill="background1"/>
          </w:tcPr>
          <w:p w14:paraId="5614D38E" w14:textId="77777777" w:rsidR="000D4CB6" w:rsidRPr="000D4CB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B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14:paraId="7804C81F" w14:textId="77777777" w:rsidR="000D4CB6" w:rsidRPr="000D4CB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B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A7E4FC9" w14:textId="77777777" w:rsidR="000D4CB6" w:rsidRPr="000D4CB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B6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42CF6312" w14:textId="470940FE" w:rsidR="000D4CB6" w:rsidRPr="000D4CB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D4CB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12994C7" w14:textId="12B4FAA0" w:rsidR="000D4CB6" w:rsidRPr="000D4CB6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291883D4" w14:textId="3D2AD8F8" w:rsidR="000D4CB6" w:rsidRPr="000D4CB6" w:rsidRDefault="000D4CB6" w:rsidP="000D4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D4CB6">
              <w:rPr>
                <w:rFonts w:ascii="Times New Roman" w:hAnsi="Times New Roman"/>
                <w:sz w:val="24"/>
                <w:szCs w:val="24"/>
              </w:rPr>
              <w:t>О ходе исполнения распоряжения «О проведении месячника безопасности людей на водных объектах Лозовского сельсовета в период купального сезона 2022 года»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AFE112D" w14:textId="77777777" w:rsidR="000D4CB6" w:rsidRPr="00B928AB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2C863123" w14:textId="5FE5DE36" w:rsidR="000D4CB6" w:rsidRPr="00B928AB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317CC61" w14:textId="108AA8EB" w:rsidR="000D4CB6" w:rsidRPr="00B928AB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Администрация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27EF70B" w14:textId="77777777" w:rsidR="000D4CB6" w:rsidRPr="00B928AB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Суворов В.А.,</w:t>
            </w:r>
          </w:p>
          <w:p w14:paraId="4BD83943" w14:textId="77777777" w:rsidR="000D4CB6" w:rsidRPr="00B928AB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Глава Лозовского сельсовета,</w:t>
            </w:r>
          </w:p>
          <w:p w14:paraId="330875B6" w14:textId="41199821" w:rsidR="000D4CB6" w:rsidRPr="00B928AB" w:rsidRDefault="000D4CB6" w:rsidP="000D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35-386</w:t>
            </w:r>
          </w:p>
        </w:tc>
      </w:tr>
      <w:tr w:rsidR="00CD0A0D" w:rsidRPr="004C5F8A" w14:paraId="7046325F" w14:textId="77777777" w:rsidTr="00AA1402">
        <w:tc>
          <w:tcPr>
            <w:tcW w:w="1418" w:type="dxa"/>
            <w:shd w:val="clear" w:color="auto" w:fill="FFFFFF" w:themeFill="background1"/>
          </w:tcPr>
          <w:p w14:paraId="4486536B" w14:textId="77777777" w:rsid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3C74090F" w14:textId="7F089B1D" w:rsid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C9497FE" w14:textId="40DF0D99" w:rsid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94E98F1" w14:textId="34C0465C" w:rsidR="00CD0A0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74E1F5A" w14:textId="6513C81A" w:rsidR="00CD0A0D" w:rsidRPr="00C90972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летне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отдых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оздоровлени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подростков</w:t>
            </w:r>
          </w:p>
        </w:tc>
        <w:tc>
          <w:tcPr>
            <w:tcW w:w="2551" w:type="dxa"/>
            <w:shd w:val="clear" w:color="auto" w:fill="FFFFFF" w:themeFill="background1"/>
          </w:tcPr>
          <w:p w14:paraId="297C4B4F" w14:textId="77777777" w:rsidR="00CD0A0D" w:rsidRPr="004B3844" w:rsidRDefault="00CD0A0D" w:rsidP="00CD0A0D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             с. Баган,</w:t>
            </w:r>
          </w:p>
          <w:p w14:paraId="0B15BCAE" w14:textId="2061CC06" w:rsidR="00CD0A0D" w:rsidRPr="00335C6D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BF411C9" w14:textId="62DCD01A" w:rsidR="00CD0A0D" w:rsidRPr="00335C6D" w:rsidRDefault="00CD0A0D" w:rsidP="00CD0A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Комиссия по летнему отдыху и оздоровлению детей</w:t>
            </w:r>
          </w:p>
        </w:tc>
        <w:tc>
          <w:tcPr>
            <w:tcW w:w="4111" w:type="dxa"/>
            <w:shd w:val="clear" w:color="auto" w:fill="FFFFFF" w:themeFill="background1"/>
          </w:tcPr>
          <w:p w14:paraId="4C28720D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46AC392F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581A9F75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10642E1D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6E49C382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1EDE3C2D" w14:textId="77777777" w:rsidR="00CD0A0D" w:rsidRPr="004B3844" w:rsidRDefault="00CD0A0D" w:rsidP="00CD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3D5B3D29" w14:textId="3A6E3E20" w:rsidR="00CD0A0D" w:rsidRPr="00D4280A" w:rsidRDefault="00CD0A0D" w:rsidP="00D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</w:tc>
      </w:tr>
      <w:tr w:rsidR="00E56F4A" w:rsidRPr="004C5F8A" w14:paraId="21B58ED6" w14:textId="77777777" w:rsidTr="00AA1402">
        <w:tc>
          <w:tcPr>
            <w:tcW w:w="1418" w:type="dxa"/>
            <w:shd w:val="clear" w:color="auto" w:fill="FFFFFF" w:themeFill="background1"/>
          </w:tcPr>
          <w:p w14:paraId="36996042" w14:textId="5BF97508" w:rsidR="00E56F4A" w:rsidRPr="004B3844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350EA263" w14:textId="71C39DEE" w:rsidR="00E56F4A" w:rsidRPr="004B3844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Работа автоклуба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D7884B6" w14:textId="788EB60F" w:rsidR="00E56F4A" w:rsidRPr="004B3844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села Баганского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387FE4D" w14:textId="15EB4E5E" w:rsidR="00E56F4A" w:rsidRPr="004B3844" w:rsidRDefault="00E56F4A" w:rsidP="00E56F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F2A3BCB" w14:textId="77777777" w:rsidR="00E56F4A" w:rsidRPr="004B3844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244DE2C" w14:textId="77777777" w:rsidR="00E56F4A" w:rsidRPr="004B3844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7333B50C" w14:textId="3252338F" w:rsidR="002F5F8D" w:rsidRPr="00D4280A" w:rsidRDefault="00E56F4A" w:rsidP="00D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B6511E" w:rsidRPr="004C5F8A" w14:paraId="12203D01" w14:textId="77777777" w:rsidTr="00AA1402">
        <w:tc>
          <w:tcPr>
            <w:tcW w:w="1418" w:type="dxa"/>
            <w:shd w:val="clear" w:color="auto" w:fill="FFFFFF" w:themeFill="background1"/>
          </w:tcPr>
          <w:p w14:paraId="07ABF147" w14:textId="23AEF2FC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6A53DDBF" w14:textId="780B3AE2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Работа молодежного пространства «Притяжение I» (8 мероприятий в месяц)</w:t>
            </w:r>
          </w:p>
        </w:tc>
        <w:tc>
          <w:tcPr>
            <w:tcW w:w="2551" w:type="dxa"/>
            <w:shd w:val="clear" w:color="auto" w:fill="FFFFFF" w:themeFill="background1"/>
          </w:tcPr>
          <w:p w14:paraId="6904865F" w14:textId="4190A21C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E6EE7FE" w14:textId="5A4EB4B0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Фойе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6FC6BB8F" w14:textId="082D36BC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999844B" w14:textId="77777777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174FB5A" w14:textId="77777777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616574F" w14:textId="1690B7F0" w:rsidR="00B6511E" w:rsidRPr="004B3844" w:rsidRDefault="00B6511E" w:rsidP="00D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313609" w:rsidRPr="004C5F8A" w14:paraId="3460536A" w14:textId="77777777" w:rsidTr="00AA1402">
        <w:tc>
          <w:tcPr>
            <w:tcW w:w="1418" w:type="dxa"/>
            <w:shd w:val="clear" w:color="auto" w:fill="FFFFFF" w:themeFill="background1"/>
          </w:tcPr>
          <w:p w14:paraId="077C9217" w14:textId="77777777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2CF96A" w14:textId="50FD22F1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66693877" w14:textId="1A32664C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A8B36EC" w14:textId="64A7D872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</w:t>
            </w:r>
            <w:r w:rsidR="00B6511E"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Баган</w:t>
            </w:r>
          </w:p>
          <w:p w14:paraId="69C6AFE2" w14:textId="77777777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  <w:p w14:paraId="6DA808B7" w14:textId="77777777" w:rsidR="00313609" w:rsidRPr="004B3844" w:rsidRDefault="00313609" w:rsidP="003136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2634C5D" w14:textId="06565B21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9F2B54A" w14:textId="77777777" w:rsidR="00313609" w:rsidRPr="004B3844" w:rsidRDefault="00313609" w:rsidP="003136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F21A97B" w14:textId="77777777" w:rsidR="00313609" w:rsidRPr="004B3844" w:rsidRDefault="00313609" w:rsidP="003136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16757D9B" w14:textId="48ED3480" w:rsidR="00944058" w:rsidRPr="004B3844" w:rsidRDefault="00313609" w:rsidP="00D428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</w:tc>
      </w:tr>
      <w:tr w:rsidR="009E4136" w:rsidRPr="004C5F8A" w14:paraId="14092B4E" w14:textId="77777777" w:rsidTr="00AA1402">
        <w:tc>
          <w:tcPr>
            <w:tcW w:w="1418" w:type="dxa"/>
            <w:shd w:val="clear" w:color="auto" w:fill="FFFFFF" w:themeFill="background1"/>
          </w:tcPr>
          <w:p w14:paraId="70A416EE" w14:textId="0228B0A5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Ежене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-дельно по пятницам</w:t>
            </w:r>
          </w:p>
        </w:tc>
        <w:tc>
          <w:tcPr>
            <w:tcW w:w="4253" w:type="dxa"/>
            <w:shd w:val="clear" w:color="auto" w:fill="FFFFFF" w:themeFill="background1"/>
          </w:tcPr>
          <w:p w14:paraId="62109268" w14:textId="486EB98C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Приём граждан </w:t>
            </w:r>
            <w:proofErr w:type="gramStart"/>
            <w:r w:rsidRPr="004B3844">
              <w:rPr>
                <w:rFonts w:ascii="Times New Roman" w:hAnsi="Times New Roman"/>
                <w:sz w:val="24"/>
                <w:szCs w:val="24"/>
              </w:rPr>
              <w:t>по</w:t>
            </w:r>
            <w:r w:rsidR="00E0782E"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личным</w:t>
            </w:r>
            <w:r w:rsidR="006A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вопросам</w:t>
            </w:r>
            <w:proofErr w:type="gramEnd"/>
            <w:r w:rsidR="00944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280" w:rsidRPr="004B3844">
              <w:rPr>
                <w:rFonts w:ascii="Times New Roman" w:hAnsi="Times New Roman"/>
                <w:sz w:val="24"/>
                <w:szCs w:val="24"/>
              </w:rPr>
              <w:t>и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сполняющим обязанности Главы </w:t>
            </w:r>
            <w:r w:rsidR="00E8336C" w:rsidRPr="004B3844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A02280" w:rsidRPr="004B3844">
              <w:rPr>
                <w:rFonts w:ascii="Times New Roman" w:hAnsi="Times New Roman"/>
                <w:sz w:val="24"/>
                <w:szCs w:val="24"/>
              </w:rPr>
              <w:t xml:space="preserve">, первым заместителем главы администрации </w:t>
            </w:r>
          </w:p>
        </w:tc>
        <w:tc>
          <w:tcPr>
            <w:tcW w:w="2551" w:type="dxa"/>
            <w:shd w:val="clear" w:color="auto" w:fill="FFFFFF" w:themeFill="background1"/>
          </w:tcPr>
          <w:p w14:paraId="13D96B9F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CD99FE" w14:textId="170281AA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района </w:t>
            </w:r>
          </w:p>
        </w:tc>
        <w:tc>
          <w:tcPr>
            <w:tcW w:w="2977" w:type="dxa"/>
            <w:shd w:val="clear" w:color="auto" w:fill="FFFFFF" w:themeFill="background1"/>
          </w:tcPr>
          <w:p w14:paraId="5A996290" w14:textId="5635147F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Отдел общественных связей, информации и работы с населением</w:t>
            </w:r>
          </w:p>
        </w:tc>
        <w:tc>
          <w:tcPr>
            <w:tcW w:w="4111" w:type="dxa"/>
            <w:shd w:val="clear" w:color="auto" w:fill="FFFFFF" w:themeFill="background1"/>
          </w:tcPr>
          <w:p w14:paraId="4D603FC0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007A8D02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8803A8C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A530F3C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Ивлева Л.П.,</w:t>
            </w:r>
          </w:p>
          <w:p w14:paraId="0F7C5847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связей, информации и работы с населением администрации района,</w:t>
            </w:r>
          </w:p>
          <w:p w14:paraId="49671E7B" w14:textId="3053495A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21-151</w:t>
            </w:r>
          </w:p>
        </w:tc>
      </w:tr>
    </w:tbl>
    <w:p w14:paraId="60BD740E" w14:textId="462273BB" w:rsidR="00AD34AD" w:rsidRPr="00F25C07" w:rsidRDefault="00AD34AD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C07">
        <w:rPr>
          <w:rFonts w:ascii="Times New Roman" w:hAnsi="Times New Roman"/>
          <w:sz w:val="28"/>
          <w:szCs w:val="28"/>
        </w:rPr>
        <w:t xml:space="preserve">Начальник отдела организационно-контрольной работы </w:t>
      </w:r>
    </w:p>
    <w:p w14:paraId="486B210C" w14:textId="4190FF7A" w:rsidR="004453BB" w:rsidRDefault="00AD34AD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C07">
        <w:rPr>
          <w:rFonts w:ascii="Times New Roman" w:hAnsi="Times New Roman"/>
          <w:sz w:val="28"/>
          <w:szCs w:val="28"/>
        </w:rPr>
        <w:t>администрации Баганского района</w:t>
      </w:r>
      <w:r w:rsidR="00A854F2" w:rsidRPr="00F25C07">
        <w:rPr>
          <w:rFonts w:ascii="Times New Roman" w:hAnsi="Times New Roman"/>
          <w:sz w:val="28"/>
          <w:szCs w:val="28"/>
        </w:rPr>
        <w:t xml:space="preserve">         </w:t>
      </w:r>
      <w:r w:rsidRPr="00F25C0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25C0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25C07">
        <w:rPr>
          <w:rFonts w:ascii="Times New Roman" w:hAnsi="Times New Roman"/>
          <w:sz w:val="28"/>
          <w:szCs w:val="28"/>
        </w:rPr>
        <w:t>Н.А. Артёменк</w:t>
      </w:r>
      <w:r w:rsidR="00F14AEE">
        <w:rPr>
          <w:rFonts w:ascii="Times New Roman" w:hAnsi="Times New Roman"/>
          <w:sz w:val="28"/>
          <w:szCs w:val="28"/>
        </w:rPr>
        <w:t>о</w:t>
      </w:r>
    </w:p>
    <w:tbl>
      <w:tblPr>
        <w:tblpPr w:leftFromText="180" w:rightFromText="180" w:vertAnchor="text" w:horzAnchor="margin" w:tblpY="-48"/>
        <w:tblW w:w="15064" w:type="dxa"/>
        <w:tblLook w:val="04A0" w:firstRow="1" w:lastRow="0" w:firstColumn="1" w:lastColumn="0" w:noHBand="0" w:noVBand="1"/>
      </w:tblPr>
      <w:tblGrid>
        <w:gridCol w:w="1291"/>
        <w:gridCol w:w="2799"/>
        <w:gridCol w:w="224"/>
        <w:gridCol w:w="1327"/>
        <w:gridCol w:w="9423"/>
      </w:tblGrid>
      <w:tr w:rsidR="00F14AEE" w:rsidRPr="004453BB" w14:paraId="0ADA5587" w14:textId="77777777" w:rsidTr="00F14AEE">
        <w:trPr>
          <w:trHeight w:val="80"/>
        </w:trPr>
        <w:tc>
          <w:tcPr>
            <w:tcW w:w="1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7FBA" w14:textId="77777777" w:rsidR="00F14AEE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14:paraId="1D02AE02" w14:textId="7C79E203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Праздничные дни и памятные даты</w:t>
            </w:r>
          </w:p>
        </w:tc>
      </w:tr>
      <w:tr w:rsidR="00F14AEE" w:rsidRPr="004453BB" w14:paraId="063FDF73" w14:textId="77777777" w:rsidTr="00F14AEE">
        <w:trPr>
          <w:trHeight w:val="84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C480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65FF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защиты детей.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с 1950 года по решению Международной демократической федерации женщин (МДФЖ).</w:t>
            </w:r>
          </w:p>
        </w:tc>
      </w:tr>
      <w:tr w:rsidR="00F14AEE" w:rsidRPr="004453BB" w14:paraId="09A50DFC" w14:textId="77777777" w:rsidTr="00F14AEE">
        <w:trPr>
          <w:trHeight w:val="7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0356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DBCC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родителей.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На 66-й сессии Генеральной Ассамблеи ООН, в сентябре 2012 года, был провозглашен как ежегодный праздник.</w:t>
            </w:r>
          </w:p>
        </w:tc>
      </w:tr>
      <w:tr w:rsidR="00F14AEE" w:rsidRPr="004453BB" w14:paraId="6A748DD9" w14:textId="77777777" w:rsidTr="00F14AEE">
        <w:trPr>
          <w:trHeight w:val="34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2D1A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0CE6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Северного флота ВМФ России.</w:t>
            </w:r>
          </w:p>
        </w:tc>
      </w:tr>
      <w:tr w:rsidR="00F14AEE" w:rsidRPr="004453BB" w14:paraId="4BAAA135" w14:textId="77777777" w:rsidTr="00F14AEE">
        <w:trPr>
          <w:trHeight w:val="34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A3D0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1E35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создания правительственной связи.</w:t>
            </w:r>
          </w:p>
        </w:tc>
      </w:tr>
      <w:tr w:rsidR="00F14AEE" w:rsidRPr="004453BB" w14:paraId="06730629" w14:textId="77777777" w:rsidTr="00F14AEE">
        <w:trPr>
          <w:trHeight w:val="59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2CE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9FE7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мелиоратора.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Установлен Указом Президиума Верховного совета СССР от 24.05.1976, отмечается ежегодно в первое воскресенье июня.</w:t>
            </w:r>
          </w:p>
        </w:tc>
      </w:tr>
      <w:tr w:rsidR="00F14AEE" w:rsidRPr="004453BB" w14:paraId="76F7030B" w14:textId="77777777" w:rsidTr="00F14AEE">
        <w:trPr>
          <w:trHeight w:val="70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10F0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5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89F3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охраны окружающей среды.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Проводится ежегодно с 1972 года по решению Международной конференции ООН по проблемам окружающей среды.</w:t>
            </w:r>
          </w:p>
        </w:tc>
      </w:tr>
      <w:tr w:rsidR="00F14AEE" w:rsidRPr="004453BB" w14:paraId="08B758B6" w14:textId="77777777" w:rsidTr="00F14AEE">
        <w:trPr>
          <w:trHeight w:val="417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C00B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5A5D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эколога.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21.07.2007 № 933 «О Дне эколога».</w:t>
            </w:r>
          </w:p>
        </w:tc>
      </w:tr>
      <w:tr w:rsidR="00F14AEE" w:rsidRPr="004453BB" w14:paraId="3E4DA750" w14:textId="77777777" w:rsidTr="00F14AEE">
        <w:trPr>
          <w:trHeight w:val="848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70F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6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FC73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Пушкинский день России.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21.05.1997 № 506 «О 200-летии со дня рождения А.С. Пушкина и установлении Пушкинского дня России».</w:t>
            </w:r>
          </w:p>
        </w:tc>
      </w:tr>
      <w:tr w:rsidR="00F14AEE" w:rsidRPr="004453BB" w14:paraId="4BD6A319" w14:textId="77777777" w:rsidTr="00F14AEE">
        <w:trPr>
          <w:trHeight w:val="56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723E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E3879E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русского языка.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06.06.2011 № 705 «О Дне русского языка».</w:t>
            </w:r>
          </w:p>
        </w:tc>
      </w:tr>
      <w:tr w:rsidR="00F14AEE" w:rsidRPr="004453BB" w14:paraId="3DF73C6A" w14:textId="77777777" w:rsidTr="00F14AEE">
        <w:trPr>
          <w:trHeight w:val="6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2BD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8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792C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социального работника.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27.10.2000 № 1796 «О Дне социального работника».</w:t>
            </w:r>
          </w:p>
        </w:tc>
      </w:tr>
      <w:tr w:rsidR="00F14AEE" w:rsidRPr="004453BB" w14:paraId="2D86C2F5" w14:textId="77777777" w:rsidTr="00F14AEE">
        <w:trPr>
          <w:trHeight w:val="69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786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10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F16E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пивовара в России.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Учрежден решением Совета Союза российских пивоваров от 23.01.2003 года, отмечается ежегодно во вторую субботу июня. </w:t>
            </w:r>
          </w:p>
        </w:tc>
      </w:tr>
      <w:tr w:rsidR="00F14AEE" w:rsidRPr="004453BB" w14:paraId="2C45AB6E" w14:textId="77777777" w:rsidTr="00F14AEE">
        <w:trPr>
          <w:trHeight w:val="56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1FB1C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3B2D4C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мебельщика.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во вторую субботу июня.</w:t>
            </w:r>
          </w:p>
        </w:tc>
      </w:tr>
      <w:tr w:rsidR="00F14AEE" w:rsidRPr="004453BB" w14:paraId="1153BCA0" w14:textId="77777777" w:rsidTr="00F14AEE">
        <w:trPr>
          <w:trHeight w:val="1123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73E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11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658E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работников текстильной и легкой промышленности.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17.06.2000 № 1111 «О Дне работников текстильной и легкой промышленности», отмечается ежегодно во второе воскресенье июня.</w:t>
            </w:r>
          </w:p>
        </w:tc>
      </w:tr>
      <w:tr w:rsidR="00F14AEE" w:rsidRPr="004453BB" w14:paraId="754D54B9" w14:textId="77777777" w:rsidTr="00F14AEE">
        <w:trPr>
          <w:trHeight w:val="112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F6E7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12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DF47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России.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с 1994 года в день принятия Декларации о государственном суверенитете Российской Федерации (1990); с 1994 года по 1 февраля 2002 года праздник назывался «День независимости России», с 1 февраля 2002 года – «День России» (с момента вступления в силу нового Трудового Кодекса).</w:t>
            </w:r>
          </w:p>
        </w:tc>
      </w:tr>
      <w:tr w:rsidR="00F14AEE" w:rsidRPr="004453BB" w14:paraId="3E05B7F2" w14:textId="77777777" w:rsidTr="00F14AEE">
        <w:trPr>
          <w:trHeight w:val="52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44F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14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C224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Всемирный день донора крови.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с 2005 года.</w:t>
            </w:r>
          </w:p>
        </w:tc>
      </w:tr>
      <w:tr w:rsidR="00F14AEE" w:rsidRPr="004453BB" w14:paraId="47925D8E" w14:textId="77777777" w:rsidTr="00F14AEE">
        <w:trPr>
          <w:trHeight w:val="7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82B9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DBCF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работника миграционной службы.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04.06.2007 № 701 «Об установлении Дня работника миграционной службы».</w:t>
            </w:r>
          </w:p>
        </w:tc>
      </w:tr>
      <w:tr w:rsidR="00F14AEE" w:rsidRPr="004453BB" w14:paraId="76AA452F" w14:textId="77777777" w:rsidTr="00F14AEE">
        <w:trPr>
          <w:trHeight w:val="84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3C1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54C8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службы военных сообщений Вооруженных Сил Российской Федерации.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РФ от 31.05.2006 № 549 «Об установлении профессиональных праздников и памятных дней в Вооруженных Силах Российской Федерации».</w:t>
            </w:r>
          </w:p>
        </w:tc>
      </w:tr>
      <w:tr w:rsidR="00F14AEE" w:rsidRPr="004453BB" w14:paraId="7FE7A52F" w14:textId="77777777" w:rsidTr="00F14AEE">
        <w:trPr>
          <w:trHeight w:val="8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15AE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ACEC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медицинского работника.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Президиума Верховного Совета СССР от 01.10.1980 № 3018-х «О праздничных и памятных датах», отмечается ежегодно в третье воскресенье июня.</w:t>
            </w:r>
          </w:p>
        </w:tc>
      </w:tr>
      <w:tr w:rsidR="00F14AEE" w:rsidRPr="004453BB" w14:paraId="46F12E5B" w14:textId="77777777" w:rsidTr="00F14AEE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F8E7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A76E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отца.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в третье воскресенье июня.</w:t>
            </w:r>
          </w:p>
        </w:tc>
      </w:tr>
      <w:tr w:rsidR="00F14AEE" w:rsidRPr="004453BB" w14:paraId="09FE4CC8" w14:textId="77777777" w:rsidTr="00F14AEE">
        <w:trPr>
          <w:trHeight w:val="7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B97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20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E439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специалиста минно-торпедной службы ВМФ России.</w:t>
            </w:r>
            <w:r w:rsidRPr="004453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чрежден в 1996 году приказом Главнокомандующего ВМФ России.</w:t>
            </w:r>
          </w:p>
        </w:tc>
      </w:tr>
      <w:tr w:rsidR="00F14AEE" w:rsidRPr="004453BB" w14:paraId="3878B6F9" w14:textId="77777777" w:rsidTr="00F14AE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41AF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21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DD26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кинологических подразделений МВД России (День кинолога).</w:t>
            </w:r>
          </w:p>
        </w:tc>
      </w:tr>
      <w:tr w:rsidR="00F14AEE" w:rsidRPr="004453BB" w14:paraId="3C9D3A87" w14:textId="77777777" w:rsidTr="00F14AEE">
        <w:trPr>
          <w:trHeight w:val="7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2D4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86B9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памяти и скорби – День начала Великой Отечественной войны.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Проводится в соответствии с Указом Президента Российской Федерации от 08.06.1996 № 857 «О Дне памяти и скорби».</w:t>
            </w:r>
          </w:p>
        </w:tc>
      </w:tr>
      <w:tr w:rsidR="00F14AEE" w:rsidRPr="004453BB" w14:paraId="6E059F57" w14:textId="77777777" w:rsidTr="00F14AEE">
        <w:trPr>
          <w:trHeight w:val="111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2648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23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7ECF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государственной службы.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по инициативе 57-й Ассамблеи ООН: в резолюции от 20.02.2002 № 57/277 ООН призвала государства-членов ООН - организовывать в этот день специальные мероприятия, освещающие вклад государственной службы в процесс развития.</w:t>
            </w:r>
          </w:p>
        </w:tc>
      </w:tr>
      <w:tr w:rsidR="00F14AEE" w:rsidRPr="004453BB" w14:paraId="69D53520" w14:textId="77777777" w:rsidTr="00F14AEE">
        <w:trPr>
          <w:trHeight w:val="3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CC22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142E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Международный Олимпийский день.</w:t>
            </w:r>
          </w:p>
        </w:tc>
      </w:tr>
      <w:tr w:rsidR="00F14AEE" w:rsidRPr="004453BB" w14:paraId="164FBD01" w14:textId="77777777" w:rsidTr="00F14AEE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F5C0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24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9A86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изобретателя и рационализатора.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Президиума Верховного Совета СССР от 01.10.1980 № 3018-X «О праздничных и памятных днях», отмечается ежегодно в последнюю субботу июня.</w:t>
            </w:r>
          </w:p>
        </w:tc>
      </w:tr>
      <w:tr w:rsidR="00F14AEE" w:rsidRPr="004453BB" w14:paraId="5B770616" w14:textId="77777777" w:rsidTr="00F14AEE">
        <w:trPr>
          <w:trHeight w:val="34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D4B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25 июня 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F620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дружбы и единения славян.</w:t>
            </w:r>
          </w:p>
        </w:tc>
      </w:tr>
      <w:tr w:rsidR="00F14AEE" w:rsidRPr="004453BB" w14:paraId="7CB93C05" w14:textId="77777777" w:rsidTr="00F14AEE">
        <w:trPr>
          <w:trHeight w:val="3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15961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9A7C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моряка (День мореплавателя).</w:t>
            </w:r>
          </w:p>
        </w:tc>
      </w:tr>
      <w:tr w:rsidR="00F14AEE" w:rsidRPr="004453BB" w14:paraId="64A7CF7E" w14:textId="77777777" w:rsidTr="00F14AEE">
        <w:trPr>
          <w:trHeight w:val="8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08423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226E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работника статистики.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Приказ Росстата от 21.07.2014 № 481 «Об установлении профессионального праздника – Дня работника статистики».</w:t>
            </w:r>
          </w:p>
        </w:tc>
      </w:tr>
      <w:tr w:rsidR="00F14AEE" w:rsidRPr="004453BB" w14:paraId="20682C28" w14:textId="77777777" w:rsidTr="00F14AEE">
        <w:trPr>
          <w:trHeight w:val="7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698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26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A554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Международный день борьбы со злоупотреблением наркотическими средствами и их незаконным оборотом.</w:t>
            </w:r>
          </w:p>
        </w:tc>
      </w:tr>
      <w:tr w:rsidR="00F14AEE" w:rsidRPr="004453BB" w14:paraId="60A0CA69" w14:textId="77777777" w:rsidTr="00F14AEE">
        <w:trPr>
          <w:trHeight w:val="81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D8D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27 июня 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7DF3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молодёжи.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02.05.2023 № 132-рп «О дне молодёжи».</w:t>
            </w:r>
          </w:p>
        </w:tc>
      </w:tr>
      <w:tr w:rsidR="00F14AEE" w:rsidRPr="004453BB" w14:paraId="61D88C77" w14:textId="77777777" w:rsidTr="00F14AEE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1702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AAF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рыболовства.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с 1995 года.</w:t>
            </w:r>
          </w:p>
        </w:tc>
      </w:tr>
      <w:tr w:rsidR="00F14AEE" w:rsidRPr="004453BB" w14:paraId="7F2B98C7" w14:textId="77777777" w:rsidTr="00F14AEE">
        <w:trPr>
          <w:trHeight w:val="9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778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29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7DA9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партизан и подпольщиков. Памятная дата России.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Федеральный закон от 13.03.1995 № 32-ФЗ «О днях воинской славы и памятных датах».</w:t>
            </w:r>
          </w:p>
        </w:tc>
      </w:tr>
      <w:tr w:rsidR="00F14AEE" w:rsidRPr="004453BB" w14:paraId="72FCB1AA" w14:textId="77777777" w:rsidTr="00F14AEE">
        <w:trPr>
          <w:trHeight w:val="8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912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DE44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промышленного дизайна.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Учрежден в 2007 году Международной Ассоциацией промышленных дизайнеров </w:t>
            </w:r>
          </w:p>
        </w:tc>
      </w:tr>
      <w:tr w:rsidR="00F14AEE" w:rsidRPr="004453BB" w14:paraId="3715D93A" w14:textId="77777777" w:rsidTr="00F14AEE">
        <w:trPr>
          <w:trHeight w:val="8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B43A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FD73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корабела </w:t>
            </w:r>
            <w:r w:rsidRPr="004453B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Утвержден в 2017 году постановлением Правительства Российской Федерации № 659 от 30.05.2017</w:t>
            </w:r>
          </w:p>
        </w:tc>
      </w:tr>
      <w:tr w:rsidR="00F14AEE" w:rsidRPr="004453BB" w14:paraId="6F004F81" w14:textId="77777777" w:rsidTr="00F14AEE">
        <w:trPr>
          <w:trHeight w:val="9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59A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453B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30 июня</w:t>
            </w:r>
          </w:p>
        </w:tc>
        <w:tc>
          <w:tcPr>
            <w:tcW w:w="1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B57C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hyperlink r:id="rId8" w:history="1">
              <w:r w:rsidRPr="004453BB">
                <w:rPr>
                  <w:rFonts w:ascii="Times New Roman" w:eastAsia="Times New Roman" w:hAnsi="Times New Roman"/>
                  <w:b/>
                  <w:bCs/>
                  <w:i/>
                  <w:iCs/>
                  <w:sz w:val="26"/>
                  <w:szCs w:val="26"/>
                  <w:lang w:eastAsia="ru-RU"/>
                </w:rPr>
                <w:t>День сотрудника службы охраны уголовно-исполнительной системы Министерства юстиции России</w:t>
              </w:r>
            </w:hyperlink>
          </w:p>
        </w:tc>
      </w:tr>
      <w:tr w:rsidR="00F14AEE" w:rsidRPr="004453BB" w14:paraId="25375113" w14:textId="77777777" w:rsidTr="00F14AEE">
        <w:trPr>
          <w:trHeight w:val="3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6F2A2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2AEA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60271" w14:textId="77777777" w:rsidR="00F14AEE" w:rsidRPr="004453BB" w:rsidRDefault="00F14AEE" w:rsidP="00F14A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85BB3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2DA23" w14:textId="77777777" w:rsidR="00F14AEE" w:rsidRPr="004453BB" w:rsidRDefault="00F14AEE" w:rsidP="00F14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0679779" w14:textId="112AD48D" w:rsidR="004453BB" w:rsidRDefault="004453BB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28E5A9" w14:textId="77777777" w:rsidR="004453BB" w:rsidRDefault="004453BB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453BB" w:rsidSect="00F14AEE">
      <w:pgSz w:w="16838" w:h="11906" w:orient="landscape"/>
      <w:pgMar w:top="284" w:right="124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C735" w14:textId="77777777" w:rsidR="00372F2C" w:rsidRDefault="00372F2C" w:rsidP="00123E98">
      <w:pPr>
        <w:spacing w:after="0" w:line="240" w:lineRule="auto"/>
      </w:pPr>
      <w:r>
        <w:separator/>
      </w:r>
    </w:p>
  </w:endnote>
  <w:endnote w:type="continuationSeparator" w:id="0">
    <w:p w14:paraId="7B99FC81" w14:textId="77777777" w:rsidR="00372F2C" w:rsidRDefault="00372F2C" w:rsidP="001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C950" w14:textId="77777777" w:rsidR="00372F2C" w:rsidRDefault="00372F2C" w:rsidP="00123E98">
      <w:pPr>
        <w:spacing w:after="0" w:line="240" w:lineRule="auto"/>
      </w:pPr>
      <w:r>
        <w:separator/>
      </w:r>
    </w:p>
  </w:footnote>
  <w:footnote w:type="continuationSeparator" w:id="0">
    <w:p w14:paraId="6167E3A2" w14:textId="77777777" w:rsidR="00372F2C" w:rsidRDefault="00372F2C" w:rsidP="0012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8E4"/>
    <w:multiLevelType w:val="hybridMultilevel"/>
    <w:tmpl w:val="D558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8F7"/>
    <w:multiLevelType w:val="hybridMultilevel"/>
    <w:tmpl w:val="99F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3D1E"/>
    <w:multiLevelType w:val="hybridMultilevel"/>
    <w:tmpl w:val="CB3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7D6F"/>
    <w:multiLevelType w:val="hybridMultilevel"/>
    <w:tmpl w:val="232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03C81"/>
    <w:multiLevelType w:val="hybridMultilevel"/>
    <w:tmpl w:val="35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F4F0A"/>
    <w:multiLevelType w:val="hybridMultilevel"/>
    <w:tmpl w:val="4B50B6EA"/>
    <w:lvl w:ilvl="0" w:tplc="E6700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14C5B"/>
    <w:multiLevelType w:val="hybridMultilevel"/>
    <w:tmpl w:val="921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477E8"/>
    <w:multiLevelType w:val="hybridMultilevel"/>
    <w:tmpl w:val="82C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C6DD5"/>
    <w:multiLevelType w:val="hybridMultilevel"/>
    <w:tmpl w:val="1D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4724F"/>
    <w:multiLevelType w:val="hybridMultilevel"/>
    <w:tmpl w:val="C97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2676B"/>
    <w:multiLevelType w:val="hybridMultilevel"/>
    <w:tmpl w:val="9CD88E66"/>
    <w:lvl w:ilvl="0" w:tplc="484E629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48F293A"/>
    <w:multiLevelType w:val="hybridMultilevel"/>
    <w:tmpl w:val="AE0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13ECA"/>
    <w:multiLevelType w:val="hybridMultilevel"/>
    <w:tmpl w:val="68CE1A30"/>
    <w:lvl w:ilvl="0" w:tplc="69EAACCA">
      <w:start w:val="21"/>
      <w:numFmt w:val="decimal"/>
      <w:lvlText w:val="%1.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61CB6695"/>
    <w:multiLevelType w:val="hybridMultilevel"/>
    <w:tmpl w:val="D4B22B0C"/>
    <w:lvl w:ilvl="0" w:tplc="EBD8841E">
      <w:start w:val="2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6297C75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B183B"/>
    <w:multiLevelType w:val="hybridMultilevel"/>
    <w:tmpl w:val="1F4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026A4"/>
    <w:multiLevelType w:val="hybridMultilevel"/>
    <w:tmpl w:val="E4F2C9C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6"/>
  </w:num>
  <w:num w:numId="10">
    <w:abstractNumId w:val="6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05"/>
    <w:rsid w:val="00000990"/>
    <w:rsid w:val="00001D8C"/>
    <w:rsid w:val="00003479"/>
    <w:rsid w:val="00005892"/>
    <w:rsid w:val="0001150B"/>
    <w:rsid w:val="00011886"/>
    <w:rsid w:val="00011E70"/>
    <w:rsid w:val="00011FCE"/>
    <w:rsid w:val="00012154"/>
    <w:rsid w:val="000125B7"/>
    <w:rsid w:val="00013114"/>
    <w:rsid w:val="000136F8"/>
    <w:rsid w:val="00013EAC"/>
    <w:rsid w:val="000142C7"/>
    <w:rsid w:val="0001492E"/>
    <w:rsid w:val="00015187"/>
    <w:rsid w:val="00015ACD"/>
    <w:rsid w:val="0001658B"/>
    <w:rsid w:val="00016D9C"/>
    <w:rsid w:val="00017425"/>
    <w:rsid w:val="000177FE"/>
    <w:rsid w:val="00017952"/>
    <w:rsid w:val="00020960"/>
    <w:rsid w:val="000211AE"/>
    <w:rsid w:val="000215A5"/>
    <w:rsid w:val="000231E3"/>
    <w:rsid w:val="000235AD"/>
    <w:rsid w:val="00023CFF"/>
    <w:rsid w:val="00024925"/>
    <w:rsid w:val="00025103"/>
    <w:rsid w:val="00025E80"/>
    <w:rsid w:val="000265A9"/>
    <w:rsid w:val="0002757A"/>
    <w:rsid w:val="000305EE"/>
    <w:rsid w:val="0003066B"/>
    <w:rsid w:val="00030ABF"/>
    <w:rsid w:val="00031369"/>
    <w:rsid w:val="000318A6"/>
    <w:rsid w:val="0003295F"/>
    <w:rsid w:val="000336FB"/>
    <w:rsid w:val="000340BD"/>
    <w:rsid w:val="00034D66"/>
    <w:rsid w:val="000351BD"/>
    <w:rsid w:val="000369E1"/>
    <w:rsid w:val="00037119"/>
    <w:rsid w:val="0003737A"/>
    <w:rsid w:val="00042F70"/>
    <w:rsid w:val="000438BC"/>
    <w:rsid w:val="00045606"/>
    <w:rsid w:val="000467D8"/>
    <w:rsid w:val="00050556"/>
    <w:rsid w:val="00051CEA"/>
    <w:rsid w:val="00052B32"/>
    <w:rsid w:val="000548DB"/>
    <w:rsid w:val="00055861"/>
    <w:rsid w:val="00056420"/>
    <w:rsid w:val="000577F9"/>
    <w:rsid w:val="00057E72"/>
    <w:rsid w:val="00060122"/>
    <w:rsid w:val="000622D8"/>
    <w:rsid w:val="00063654"/>
    <w:rsid w:val="00064D2C"/>
    <w:rsid w:val="000650A8"/>
    <w:rsid w:val="00065D59"/>
    <w:rsid w:val="00066342"/>
    <w:rsid w:val="00066F63"/>
    <w:rsid w:val="0006756E"/>
    <w:rsid w:val="000676B6"/>
    <w:rsid w:val="00067EB5"/>
    <w:rsid w:val="00070A50"/>
    <w:rsid w:val="00073341"/>
    <w:rsid w:val="00073946"/>
    <w:rsid w:val="00073E83"/>
    <w:rsid w:val="00075F0D"/>
    <w:rsid w:val="0007695A"/>
    <w:rsid w:val="00077D82"/>
    <w:rsid w:val="00080D7E"/>
    <w:rsid w:val="00081BCE"/>
    <w:rsid w:val="00082F25"/>
    <w:rsid w:val="00083CFB"/>
    <w:rsid w:val="00084971"/>
    <w:rsid w:val="0008523F"/>
    <w:rsid w:val="00085288"/>
    <w:rsid w:val="000859B4"/>
    <w:rsid w:val="00085E68"/>
    <w:rsid w:val="00086750"/>
    <w:rsid w:val="00086F89"/>
    <w:rsid w:val="000902A6"/>
    <w:rsid w:val="00090571"/>
    <w:rsid w:val="00091597"/>
    <w:rsid w:val="00091B0D"/>
    <w:rsid w:val="00091FEA"/>
    <w:rsid w:val="000922FE"/>
    <w:rsid w:val="000931AA"/>
    <w:rsid w:val="00093BBA"/>
    <w:rsid w:val="000943B3"/>
    <w:rsid w:val="0009708E"/>
    <w:rsid w:val="00097198"/>
    <w:rsid w:val="00097C00"/>
    <w:rsid w:val="000A031F"/>
    <w:rsid w:val="000A07A0"/>
    <w:rsid w:val="000A1721"/>
    <w:rsid w:val="000A281F"/>
    <w:rsid w:val="000A29B9"/>
    <w:rsid w:val="000A3157"/>
    <w:rsid w:val="000A38F1"/>
    <w:rsid w:val="000A3F1A"/>
    <w:rsid w:val="000A44DB"/>
    <w:rsid w:val="000A4838"/>
    <w:rsid w:val="000A5AFF"/>
    <w:rsid w:val="000A688C"/>
    <w:rsid w:val="000A75E4"/>
    <w:rsid w:val="000B0F55"/>
    <w:rsid w:val="000B1440"/>
    <w:rsid w:val="000B15CC"/>
    <w:rsid w:val="000B1973"/>
    <w:rsid w:val="000B4EE9"/>
    <w:rsid w:val="000B5D9D"/>
    <w:rsid w:val="000B6B43"/>
    <w:rsid w:val="000B7B64"/>
    <w:rsid w:val="000C0309"/>
    <w:rsid w:val="000C04DB"/>
    <w:rsid w:val="000C0E15"/>
    <w:rsid w:val="000C0FDC"/>
    <w:rsid w:val="000C14A7"/>
    <w:rsid w:val="000C1AF4"/>
    <w:rsid w:val="000C2F79"/>
    <w:rsid w:val="000C430E"/>
    <w:rsid w:val="000C664B"/>
    <w:rsid w:val="000C7B63"/>
    <w:rsid w:val="000D0D74"/>
    <w:rsid w:val="000D4AD8"/>
    <w:rsid w:val="000D4CB6"/>
    <w:rsid w:val="000D691C"/>
    <w:rsid w:val="000D702F"/>
    <w:rsid w:val="000D786C"/>
    <w:rsid w:val="000E0E52"/>
    <w:rsid w:val="000E1052"/>
    <w:rsid w:val="000E169F"/>
    <w:rsid w:val="000E19C2"/>
    <w:rsid w:val="000E2816"/>
    <w:rsid w:val="000E2C66"/>
    <w:rsid w:val="000E3F7C"/>
    <w:rsid w:val="000E47CA"/>
    <w:rsid w:val="000E7EE3"/>
    <w:rsid w:val="000F1240"/>
    <w:rsid w:val="000F2A51"/>
    <w:rsid w:val="000F5071"/>
    <w:rsid w:val="000F6431"/>
    <w:rsid w:val="000F6750"/>
    <w:rsid w:val="000F75B1"/>
    <w:rsid w:val="000F771B"/>
    <w:rsid w:val="000F7824"/>
    <w:rsid w:val="00100368"/>
    <w:rsid w:val="001008CD"/>
    <w:rsid w:val="00100CB8"/>
    <w:rsid w:val="00101DF6"/>
    <w:rsid w:val="00102631"/>
    <w:rsid w:val="00104DC8"/>
    <w:rsid w:val="00106968"/>
    <w:rsid w:val="00106CDB"/>
    <w:rsid w:val="00107159"/>
    <w:rsid w:val="001103D1"/>
    <w:rsid w:val="001107C1"/>
    <w:rsid w:val="0011176E"/>
    <w:rsid w:val="00112283"/>
    <w:rsid w:val="00112822"/>
    <w:rsid w:val="001129F8"/>
    <w:rsid w:val="00113A80"/>
    <w:rsid w:val="00115E04"/>
    <w:rsid w:val="001169C2"/>
    <w:rsid w:val="00117B67"/>
    <w:rsid w:val="00121251"/>
    <w:rsid w:val="0012313F"/>
    <w:rsid w:val="001236D9"/>
    <w:rsid w:val="001238C5"/>
    <w:rsid w:val="00123E98"/>
    <w:rsid w:val="00124084"/>
    <w:rsid w:val="0012526A"/>
    <w:rsid w:val="00126196"/>
    <w:rsid w:val="0012735E"/>
    <w:rsid w:val="00127DAD"/>
    <w:rsid w:val="00130BC6"/>
    <w:rsid w:val="0013100D"/>
    <w:rsid w:val="00133045"/>
    <w:rsid w:val="001335AC"/>
    <w:rsid w:val="00140172"/>
    <w:rsid w:val="00140375"/>
    <w:rsid w:val="00140948"/>
    <w:rsid w:val="0014141F"/>
    <w:rsid w:val="00142D96"/>
    <w:rsid w:val="001443A0"/>
    <w:rsid w:val="001452F5"/>
    <w:rsid w:val="00146272"/>
    <w:rsid w:val="0014698F"/>
    <w:rsid w:val="00150E66"/>
    <w:rsid w:val="0015180E"/>
    <w:rsid w:val="001533AC"/>
    <w:rsid w:val="00153C61"/>
    <w:rsid w:val="00154084"/>
    <w:rsid w:val="001540D3"/>
    <w:rsid w:val="00154A7D"/>
    <w:rsid w:val="00154D19"/>
    <w:rsid w:val="0015504A"/>
    <w:rsid w:val="00157785"/>
    <w:rsid w:val="0016113C"/>
    <w:rsid w:val="001627F9"/>
    <w:rsid w:val="001629B0"/>
    <w:rsid w:val="00162A65"/>
    <w:rsid w:val="00162C79"/>
    <w:rsid w:val="00164714"/>
    <w:rsid w:val="0016518D"/>
    <w:rsid w:val="001678A5"/>
    <w:rsid w:val="00167900"/>
    <w:rsid w:val="00170A88"/>
    <w:rsid w:val="00170E8F"/>
    <w:rsid w:val="001716AB"/>
    <w:rsid w:val="00173EE5"/>
    <w:rsid w:val="00175206"/>
    <w:rsid w:val="001764CA"/>
    <w:rsid w:val="00176F0C"/>
    <w:rsid w:val="00177B63"/>
    <w:rsid w:val="001817BC"/>
    <w:rsid w:val="00181989"/>
    <w:rsid w:val="00181E82"/>
    <w:rsid w:val="0018202D"/>
    <w:rsid w:val="00182F54"/>
    <w:rsid w:val="0018458E"/>
    <w:rsid w:val="0018488E"/>
    <w:rsid w:val="00184E79"/>
    <w:rsid w:val="00187CF6"/>
    <w:rsid w:val="00191BC7"/>
    <w:rsid w:val="00192A39"/>
    <w:rsid w:val="00193634"/>
    <w:rsid w:val="0019369E"/>
    <w:rsid w:val="001939C5"/>
    <w:rsid w:val="0019400E"/>
    <w:rsid w:val="001945DD"/>
    <w:rsid w:val="00194B70"/>
    <w:rsid w:val="00194C20"/>
    <w:rsid w:val="001967E6"/>
    <w:rsid w:val="00196BCC"/>
    <w:rsid w:val="00196C7D"/>
    <w:rsid w:val="00197BD2"/>
    <w:rsid w:val="001A214D"/>
    <w:rsid w:val="001A29C6"/>
    <w:rsid w:val="001A3C0B"/>
    <w:rsid w:val="001A4189"/>
    <w:rsid w:val="001A554A"/>
    <w:rsid w:val="001A55BA"/>
    <w:rsid w:val="001A5823"/>
    <w:rsid w:val="001A7E69"/>
    <w:rsid w:val="001B0132"/>
    <w:rsid w:val="001B1512"/>
    <w:rsid w:val="001B1777"/>
    <w:rsid w:val="001B2DC5"/>
    <w:rsid w:val="001B3967"/>
    <w:rsid w:val="001B45DB"/>
    <w:rsid w:val="001B538B"/>
    <w:rsid w:val="001B57B6"/>
    <w:rsid w:val="001B604F"/>
    <w:rsid w:val="001B6CCE"/>
    <w:rsid w:val="001B7C9C"/>
    <w:rsid w:val="001C0437"/>
    <w:rsid w:val="001C0A62"/>
    <w:rsid w:val="001C0DF9"/>
    <w:rsid w:val="001C2139"/>
    <w:rsid w:val="001C2140"/>
    <w:rsid w:val="001C23F6"/>
    <w:rsid w:val="001C25A9"/>
    <w:rsid w:val="001C2932"/>
    <w:rsid w:val="001C2F46"/>
    <w:rsid w:val="001C3864"/>
    <w:rsid w:val="001C4202"/>
    <w:rsid w:val="001C4595"/>
    <w:rsid w:val="001C4693"/>
    <w:rsid w:val="001C4E07"/>
    <w:rsid w:val="001C6712"/>
    <w:rsid w:val="001C7DF0"/>
    <w:rsid w:val="001D05A7"/>
    <w:rsid w:val="001D0A0C"/>
    <w:rsid w:val="001D110C"/>
    <w:rsid w:val="001D1572"/>
    <w:rsid w:val="001D253F"/>
    <w:rsid w:val="001D2F30"/>
    <w:rsid w:val="001D3C49"/>
    <w:rsid w:val="001D427F"/>
    <w:rsid w:val="001D535D"/>
    <w:rsid w:val="001D54A3"/>
    <w:rsid w:val="001D5658"/>
    <w:rsid w:val="001E0B14"/>
    <w:rsid w:val="001E0E18"/>
    <w:rsid w:val="001E10E8"/>
    <w:rsid w:val="001E1176"/>
    <w:rsid w:val="001E126A"/>
    <w:rsid w:val="001E144E"/>
    <w:rsid w:val="001E14A9"/>
    <w:rsid w:val="001E16B0"/>
    <w:rsid w:val="001E1C6A"/>
    <w:rsid w:val="001E2CCA"/>
    <w:rsid w:val="001E2FBC"/>
    <w:rsid w:val="001E3D55"/>
    <w:rsid w:val="001E62AC"/>
    <w:rsid w:val="001E6327"/>
    <w:rsid w:val="001E7525"/>
    <w:rsid w:val="001E7DB9"/>
    <w:rsid w:val="001F07C4"/>
    <w:rsid w:val="001F218A"/>
    <w:rsid w:val="001F23A9"/>
    <w:rsid w:val="001F4410"/>
    <w:rsid w:val="001F4688"/>
    <w:rsid w:val="001F62B9"/>
    <w:rsid w:val="001F749D"/>
    <w:rsid w:val="0020085F"/>
    <w:rsid w:val="002008CB"/>
    <w:rsid w:val="0020116D"/>
    <w:rsid w:val="00201B43"/>
    <w:rsid w:val="002026A6"/>
    <w:rsid w:val="00203186"/>
    <w:rsid w:val="0020560F"/>
    <w:rsid w:val="002059FD"/>
    <w:rsid w:val="0020687B"/>
    <w:rsid w:val="0020722F"/>
    <w:rsid w:val="00207281"/>
    <w:rsid w:val="00207E85"/>
    <w:rsid w:val="002113A8"/>
    <w:rsid w:val="002116BB"/>
    <w:rsid w:val="00215234"/>
    <w:rsid w:val="00215902"/>
    <w:rsid w:val="00215E30"/>
    <w:rsid w:val="00216B58"/>
    <w:rsid w:val="002211F2"/>
    <w:rsid w:val="002237CD"/>
    <w:rsid w:val="002247A0"/>
    <w:rsid w:val="00225317"/>
    <w:rsid w:val="0022657D"/>
    <w:rsid w:val="0022698C"/>
    <w:rsid w:val="00226EB4"/>
    <w:rsid w:val="00230710"/>
    <w:rsid w:val="00230E59"/>
    <w:rsid w:val="002322B8"/>
    <w:rsid w:val="0023411C"/>
    <w:rsid w:val="00234A6E"/>
    <w:rsid w:val="00234D26"/>
    <w:rsid w:val="0023524A"/>
    <w:rsid w:val="00237AA2"/>
    <w:rsid w:val="00240DBF"/>
    <w:rsid w:val="00241A90"/>
    <w:rsid w:val="00242739"/>
    <w:rsid w:val="00242FED"/>
    <w:rsid w:val="002430CF"/>
    <w:rsid w:val="00244355"/>
    <w:rsid w:val="002443A0"/>
    <w:rsid w:val="00244511"/>
    <w:rsid w:val="00246ECA"/>
    <w:rsid w:val="002472B8"/>
    <w:rsid w:val="00250084"/>
    <w:rsid w:val="00250D74"/>
    <w:rsid w:val="0025163A"/>
    <w:rsid w:val="00252167"/>
    <w:rsid w:val="002526A1"/>
    <w:rsid w:val="002536CE"/>
    <w:rsid w:val="00255DD9"/>
    <w:rsid w:val="002564F2"/>
    <w:rsid w:val="00257B67"/>
    <w:rsid w:val="00260768"/>
    <w:rsid w:val="00260993"/>
    <w:rsid w:val="00261E3D"/>
    <w:rsid w:val="00261EDC"/>
    <w:rsid w:val="002632C9"/>
    <w:rsid w:val="00263BBF"/>
    <w:rsid w:val="00264803"/>
    <w:rsid w:val="00265008"/>
    <w:rsid w:val="002652AC"/>
    <w:rsid w:val="00265921"/>
    <w:rsid w:val="00266A57"/>
    <w:rsid w:val="00266BA7"/>
    <w:rsid w:val="00270341"/>
    <w:rsid w:val="0027084E"/>
    <w:rsid w:val="0027132C"/>
    <w:rsid w:val="00271A3B"/>
    <w:rsid w:val="00272B22"/>
    <w:rsid w:val="0027306F"/>
    <w:rsid w:val="00274243"/>
    <w:rsid w:val="0027446B"/>
    <w:rsid w:val="00274D0E"/>
    <w:rsid w:val="00276754"/>
    <w:rsid w:val="002779A2"/>
    <w:rsid w:val="00280019"/>
    <w:rsid w:val="002804C3"/>
    <w:rsid w:val="002808D3"/>
    <w:rsid w:val="00283521"/>
    <w:rsid w:val="00283831"/>
    <w:rsid w:val="0028420B"/>
    <w:rsid w:val="00284477"/>
    <w:rsid w:val="00284F78"/>
    <w:rsid w:val="00285A24"/>
    <w:rsid w:val="00286420"/>
    <w:rsid w:val="00286FAB"/>
    <w:rsid w:val="002873D0"/>
    <w:rsid w:val="00290F2F"/>
    <w:rsid w:val="002910CE"/>
    <w:rsid w:val="00291391"/>
    <w:rsid w:val="00291E83"/>
    <w:rsid w:val="00293CE2"/>
    <w:rsid w:val="00294A71"/>
    <w:rsid w:val="00294EE6"/>
    <w:rsid w:val="00294FD4"/>
    <w:rsid w:val="00296D10"/>
    <w:rsid w:val="002971E1"/>
    <w:rsid w:val="0029725C"/>
    <w:rsid w:val="0029798A"/>
    <w:rsid w:val="002A04D9"/>
    <w:rsid w:val="002A0BF0"/>
    <w:rsid w:val="002A0D98"/>
    <w:rsid w:val="002A12E4"/>
    <w:rsid w:val="002A19D6"/>
    <w:rsid w:val="002A1CD0"/>
    <w:rsid w:val="002A1FC1"/>
    <w:rsid w:val="002A302C"/>
    <w:rsid w:val="002A327C"/>
    <w:rsid w:val="002A32B6"/>
    <w:rsid w:val="002A4109"/>
    <w:rsid w:val="002A4269"/>
    <w:rsid w:val="002A5971"/>
    <w:rsid w:val="002A644A"/>
    <w:rsid w:val="002A6FF3"/>
    <w:rsid w:val="002B06DD"/>
    <w:rsid w:val="002B0E48"/>
    <w:rsid w:val="002B192F"/>
    <w:rsid w:val="002B26EC"/>
    <w:rsid w:val="002B4023"/>
    <w:rsid w:val="002B427A"/>
    <w:rsid w:val="002B57D0"/>
    <w:rsid w:val="002B5E07"/>
    <w:rsid w:val="002B6AF2"/>
    <w:rsid w:val="002B7878"/>
    <w:rsid w:val="002B7A44"/>
    <w:rsid w:val="002C020F"/>
    <w:rsid w:val="002C078D"/>
    <w:rsid w:val="002C0F0D"/>
    <w:rsid w:val="002C1BB0"/>
    <w:rsid w:val="002C3464"/>
    <w:rsid w:val="002C3575"/>
    <w:rsid w:val="002C3D34"/>
    <w:rsid w:val="002C5179"/>
    <w:rsid w:val="002C6010"/>
    <w:rsid w:val="002C63BD"/>
    <w:rsid w:val="002C6CB5"/>
    <w:rsid w:val="002C77B2"/>
    <w:rsid w:val="002D0A3D"/>
    <w:rsid w:val="002D0F12"/>
    <w:rsid w:val="002D110D"/>
    <w:rsid w:val="002D1AAC"/>
    <w:rsid w:val="002D1F41"/>
    <w:rsid w:val="002D2045"/>
    <w:rsid w:val="002D253A"/>
    <w:rsid w:val="002D2E33"/>
    <w:rsid w:val="002D4223"/>
    <w:rsid w:val="002D4530"/>
    <w:rsid w:val="002D771D"/>
    <w:rsid w:val="002E1890"/>
    <w:rsid w:val="002E19B9"/>
    <w:rsid w:val="002E2633"/>
    <w:rsid w:val="002E28D2"/>
    <w:rsid w:val="002E2A7B"/>
    <w:rsid w:val="002E2ADE"/>
    <w:rsid w:val="002E31E6"/>
    <w:rsid w:val="002E3B16"/>
    <w:rsid w:val="002E3C28"/>
    <w:rsid w:val="002E420B"/>
    <w:rsid w:val="002E4393"/>
    <w:rsid w:val="002E46BC"/>
    <w:rsid w:val="002E4C0B"/>
    <w:rsid w:val="002E63C6"/>
    <w:rsid w:val="002F076B"/>
    <w:rsid w:val="002F0DB2"/>
    <w:rsid w:val="002F3DB7"/>
    <w:rsid w:val="002F43C2"/>
    <w:rsid w:val="002F5F8D"/>
    <w:rsid w:val="002F72B7"/>
    <w:rsid w:val="002F75DF"/>
    <w:rsid w:val="003020E0"/>
    <w:rsid w:val="00302571"/>
    <w:rsid w:val="003048EB"/>
    <w:rsid w:val="00305072"/>
    <w:rsid w:val="00306340"/>
    <w:rsid w:val="00306461"/>
    <w:rsid w:val="00306F86"/>
    <w:rsid w:val="003078DF"/>
    <w:rsid w:val="003103D3"/>
    <w:rsid w:val="00310769"/>
    <w:rsid w:val="00310D1D"/>
    <w:rsid w:val="00311CF8"/>
    <w:rsid w:val="00311D06"/>
    <w:rsid w:val="00312946"/>
    <w:rsid w:val="00313609"/>
    <w:rsid w:val="0031370B"/>
    <w:rsid w:val="00313A56"/>
    <w:rsid w:val="00313AD8"/>
    <w:rsid w:val="003142F3"/>
    <w:rsid w:val="00314412"/>
    <w:rsid w:val="003144ED"/>
    <w:rsid w:val="00314EEC"/>
    <w:rsid w:val="00316D47"/>
    <w:rsid w:val="00317E3B"/>
    <w:rsid w:val="00317F81"/>
    <w:rsid w:val="00320052"/>
    <w:rsid w:val="00321D74"/>
    <w:rsid w:val="00321F14"/>
    <w:rsid w:val="003225BE"/>
    <w:rsid w:val="00323CED"/>
    <w:rsid w:val="00324187"/>
    <w:rsid w:val="0032436A"/>
    <w:rsid w:val="003257EC"/>
    <w:rsid w:val="0032598E"/>
    <w:rsid w:val="003267C0"/>
    <w:rsid w:val="00327FC0"/>
    <w:rsid w:val="00330425"/>
    <w:rsid w:val="00330CAB"/>
    <w:rsid w:val="0033124C"/>
    <w:rsid w:val="00331286"/>
    <w:rsid w:val="0033152A"/>
    <w:rsid w:val="00331A23"/>
    <w:rsid w:val="00333503"/>
    <w:rsid w:val="003351CA"/>
    <w:rsid w:val="003354D9"/>
    <w:rsid w:val="0033584C"/>
    <w:rsid w:val="00335AEE"/>
    <w:rsid w:val="00335C6D"/>
    <w:rsid w:val="0033661D"/>
    <w:rsid w:val="00337C85"/>
    <w:rsid w:val="00341B4B"/>
    <w:rsid w:val="00343223"/>
    <w:rsid w:val="00343D14"/>
    <w:rsid w:val="00344D09"/>
    <w:rsid w:val="003458F6"/>
    <w:rsid w:val="00346066"/>
    <w:rsid w:val="00346544"/>
    <w:rsid w:val="00346AAF"/>
    <w:rsid w:val="00346C5F"/>
    <w:rsid w:val="00347576"/>
    <w:rsid w:val="00347F25"/>
    <w:rsid w:val="0035014A"/>
    <w:rsid w:val="0035099E"/>
    <w:rsid w:val="003515BA"/>
    <w:rsid w:val="00351FB4"/>
    <w:rsid w:val="00352D41"/>
    <w:rsid w:val="003532D4"/>
    <w:rsid w:val="00355F71"/>
    <w:rsid w:val="00356F84"/>
    <w:rsid w:val="00357343"/>
    <w:rsid w:val="00357EEA"/>
    <w:rsid w:val="003627A6"/>
    <w:rsid w:val="003639E8"/>
    <w:rsid w:val="00363C1A"/>
    <w:rsid w:val="003640AF"/>
    <w:rsid w:val="003654AC"/>
    <w:rsid w:val="00366A66"/>
    <w:rsid w:val="00366CE8"/>
    <w:rsid w:val="00367B0B"/>
    <w:rsid w:val="00367DFE"/>
    <w:rsid w:val="0037147A"/>
    <w:rsid w:val="003716BE"/>
    <w:rsid w:val="00371BD7"/>
    <w:rsid w:val="00372436"/>
    <w:rsid w:val="003729A0"/>
    <w:rsid w:val="00372F2C"/>
    <w:rsid w:val="0037322A"/>
    <w:rsid w:val="00375CCC"/>
    <w:rsid w:val="00377BE4"/>
    <w:rsid w:val="00380C01"/>
    <w:rsid w:val="00381C00"/>
    <w:rsid w:val="00381DB6"/>
    <w:rsid w:val="0038294A"/>
    <w:rsid w:val="0038307A"/>
    <w:rsid w:val="003834FF"/>
    <w:rsid w:val="00384574"/>
    <w:rsid w:val="00385019"/>
    <w:rsid w:val="00386D6B"/>
    <w:rsid w:val="00387215"/>
    <w:rsid w:val="00387DFD"/>
    <w:rsid w:val="00387F4D"/>
    <w:rsid w:val="0039004D"/>
    <w:rsid w:val="0039040A"/>
    <w:rsid w:val="003904D1"/>
    <w:rsid w:val="00390678"/>
    <w:rsid w:val="00391DF6"/>
    <w:rsid w:val="003921CD"/>
    <w:rsid w:val="00394E2E"/>
    <w:rsid w:val="00395DFB"/>
    <w:rsid w:val="00397BEB"/>
    <w:rsid w:val="003A08F9"/>
    <w:rsid w:val="003A1F01"/>
    <w:rsid w:val="003A2357"/>
    <w:rsid w:val="003A43A1"/>
    <w:rsid w:val="003A4EBD"/>
    <w:rsid w:val="003A596D"/>
    <w:rsid w:val="003A5DAC"/>
    <w:rsid w:val="003A6A8D"/>
    <w:rsid w:val="003A7329"/>
    <w:rsid w:val="003A7FD4"/>
    <w:rsid w:val="003B098F"/>
    <w:rsid w:val="003B1416"/>
    <w:rsid w:val="003B24CC"/>
    <w:rsid w:val="003B36BE"/>
    <w:rsid w:val="003B3FBB"/>
    <w:rsid w:val="003B43B0"/>
    <w:rsid w:val="003B4656"/>
    <w:rsid w:val="003B5AB3"/>
    <w:rsid w:val="003B669A"/>
    <w:rsid w:val="003C2A4D"/>
    <w:rsid w:val="003C4A4B"/>
    <w:rsid w:val="003C50E6"/>
    <w:rsid w:val="003C528D"/>
    <w:rsid w:val="003C62D0"/>
    <w:rsid w:val="003C66E2"/>
    <w:rsid w:val="003C68C5"/>
    <w:rsid w:val="003C6BF9"/>
    <w:rsid w:val="003C770F"/>
    <w:rsid w:val="003D08A7"/>
    <w:rsid w:val="003D0D7A"/>
    <w:rsid w:val="003D1037"/>
    <w:rsid w:val="003D1060"/>
    <w:rsid w:val="003D1E0B"/>
    <w:rsid w:val="003D3ABE"/>
    <w:rsid w:val="003D4AA8"/>
    <w:rsid w:val="003D5F66"/>
    <w:rsid w:val="003D600D"/>
    <w:rsid w:val="003D636E"/>
    <w:rsid w:val="003D72ED"/>
    <w:rsid w:val="003E06AE"/>
    <w:rsid w:val="003E12D6"/>
    <w:rsid w:val="003E1456"/>
    <w:rsid w:val="003E16F0"/>
    <w:rsid w:val="003E1AB2"/>
    <w:rsid w:val="003E2B0E"/>
    <w:rsid w:val="003E3540"/>
    <w:rsid w:val="003E3651"/>
    <w:rsid w:val="003E3840"/>
    <w:rsid w:val="003E43CC"/>
    <w:rsid w:val="003E496F"/>
    <w:rsid w:val="003E49B6"/>
    <w:rsid w:val="003E4D6E"/>
    <w:rsid w:val="003E6D05"/>
    <w:rsid w:val="003E7323"/>
    <w:rsid w:val="003F0ADF"/>
    <w:rsid w:val="003F174F"/>
    <w:rsid w:val="003F1E19"/>
    <w:rsid w:val="003F1EF5"/>
    <w:rsid w:val="003F2FB2"/>
    <w:rsid w:val="003F33E1"/>
    <w:rsid w:val="003F44A5"/>
    <w:rsid w:val="003F4F0B"/>
    <w:rsid w:val="003F68D2"/>
    <w:rsid w:val="00400ABF"/>
    <w:rsid w:val="00403B7D"/>
    <w:rsid w:val="0040414E"/>
    <w:rsid w:val="00404151"/>
    <w:rsid w:val="00404DDF"/>
    <w:rsid w:val="00405127"/>
    <w:rsid w:val="004056B0"/>
    <w:rsid w:val="00406AD8"/>
    <w:rsid w:val="004104CE"/>
    <w:rsid w:val="0041336D"/>
    <w:rsid w:val="004140BD"/>
    <w:rsid w:val="004170C9"/>
    <w:rsid w:val="004232D0"/>
    <w:rsid w:val="0042382A"/>
    <w:rsid w:val="00425B6B"/>
    <w:rsid w:val="0043266D"/>
    <w:rsid w:val="00434F6C"/>
    <w:rsid w:val="0043698C"/>
    <w:rsid w:val="00437362"/>
    <w:rsid w:val="004405E8"/>
    <w:rsid w:val="00440D08"/>
    <w:rsid w:val="00441B42"/>
    <w:rsid w:val="00441C77"/>
    <w:rsid w:val="00444770"/>
    <w:rsid w:val="004453BB"/>
    <w:rsid w:val="00446CBD"/>
    <w:rsid w:val="00447880"/>
    <w:rsid w:val="004478CB"/>
    <w:rsid w:val="00452AB0"/>
    <w:rsid w:val="00455595"/>
    <w:rsid w:val="00455CD5"/>
    <w:rsid w:val="00455F17"/>
    <w:rsid w:val="00455F8B"/>
    <w:rsid w:val="004561CA"/>
    <w:rsid w:val="00457DDE"/>
    <w:rsid w:val="00460C9D"/>
    <w:rsid w:val="00463454"/>
    <w:rsid w:val="004643A5"/>
    <w:rsid w:val="00464B70"/>
    <w:rsid w:val="00466037"/>
    <w:rsid w:val="004666CA"/>
    <w:rsid w:val="004713C6"/>
    <w:rsid w:val="00471A78"/>
    <w:rsid w:val="00472597"/>
    <w:rsid w:val="00472787"/>
    <w:rsid w:val="00474A6E"/>
    <w:rsid w:val="00474B3C"/>
    <w:rsid w:val="00475083"/>
    <w:rsid w:val="00475ED3"/>
    <w:rsid w:val="00480046"/>
    <w:rsid w:val="004802DA"/>
    <w:rsid w:val="00482EFD"/>
    <w:rsid w:val="00484959"/>
    <w:rsid w:val="00484F8E"/>
    <w:rsid w:val="00484FEF"/>
    <w:rsid w:val="00485159"/>
    <w:rsid w:val="0048616C"/>
    <w:rsid w:val="004865E8"/>
    <w:rsid w:val="00491144"/>
    <w:rsid w:val="00491466"/>
    <w:rsid w:val="00491A38"/>
    <w:rsid w:val="00491FB0"/>
    <w:rsid w:val="00492606"/>
    <w:rsid w:val="0049348F"/>
    <w:rsid w:val="0049427B"/>
    <w:rsid w:val="00497084"/>
    <w:rsid w:val="00497673"/>
    <w:rsid w:val="00497A83"/>
    <w:rsid w:val="00497D7F"/>
    <w:rsid w:val="004A155F"/>
    <w:rsid w:val="004A1A4D"/>
    <w:rsid w:val="004A1B3A"/>
    <w:rsid w:val="004A49E1"/>
    <w:rsid w:val="004A5724"/>
    <w:rsid w:val="004A5ACC"/>
    <w:rsid w:val="004A70DF"/>
    <w:rsid w:val="004A7A89"/>
    <w:rsid w:val="004B1109"/>
    <w:rsid w:val="004B1960"/>
    <w:rsid w:val="004B3844"/>
    <w:rsid w:val="004B4342"/>
    <w:rsid w:val="004B445D"/>
    <w:rsid w:val="004B458F"/>
    <w:rsid w:val="004B4A6B"/>
    <w:rsid w:val="004C2917"/>
    <w:rsid w:val="004C487E"/>
    <w:rsid w:val="004C49C8"/>
    <w:rsid w:val="004C4E70"/>
    <w:rsid w:val="004C4E72"/>
    <w:rsid w:val="004C523E"/>
    <w:rsid w:val="004C57BE"/>
    <w:rsid w:val="004C5F8A"/>
    <w:rsid w:val="004C635C"/>
    <w:rsid w:val="004C6727"/>
    <w:rsid w:val="004C7090"/>
    <w:rsid w:val="004D24BA"/>
    <w:rsid w:val="004D322D"/>
    <w:rsid w:val="004D3770"/>
    <w:rsid w:val="004D48F7"/>
    <w:rsid w:val="004D4951"/>
    <w:rsid w:val="004D5DF1"/>
    <w:rsid w:val="004D793F"/>
    <w:rsid w:val="004E0A05"/>
    <w:rsid w:val="004E0E3B"/>
    <w:rsid w:val="004E1EF6"/>
    <w:rsid w:val="004E29CC"/>
    <w:rsid w:val="004E2D5D"/>
    <w:rsid w:val="004E35E8"/>
    <w:rsid w:val="004E6D7B"/>
    <w:rsid w:val="004E7DDE"/>
    <w:rsid w:val="004F2812"/>
    <w:rsid w:val="004F2FB2"/>
    <w:rsid w:val="004F3743"/>
    <w:rsid w:val="004F3A07"/>
    <w:rsid w:val="004F3E71"/>
    <w:rsid w:val="004F77AB"/>
    <w:rsid w:val="00500E18"/>
    <w:rsid w:val="00501453"/>
    <w:rsid w:val="0050248F"/>
    <w:rsid w:val="00506278"/>
    <w:rsid w:val="00507326"/>
    <w:rsid w:val="0051015F"/>
    <w:rsid w:val="00511AEC"/>
    <w:rsid w:val="00511B1F"/>
    <w:rsid w:val="00512357"/>
    <w:rsid w:val="00512C66"/>
    <w:rsid w:val="00512D8C"/>
    <w:rsid w:val="00512FBD"/>
    <w:rsid w:val="00513773"/>
    <w:rsid w:val="005137C2"/>
    <w:rsid w:val="00513A06"/>
    <w:rsid w:val="00513BAB"/>
    <w:rsid w:val="0051533C"/>
    <w:rsid w:val="005159EE"/>
    <w:rsid w:val="005162BE"/>
    <w:rsid w:val="005166F5"/>
    <w:rsid w:val="0051740C"/>
    <w:rsid w:val="0051751F"/>
    <w:rsid w:val="00520AEF"/>
    <w:rsid w:val="00522196"/>
    <w:rsid w:val="005226CC"/>
    <w:rsid w:val="005246A6"/>
    <w:rsid w:val="00524C17"/>
    <w:rsid w:val="005251B1"/>
    <w:rsid w:val="00525DA3"/>
    <w:rsid w:val="00526973"/>
    <w:rsid w:val="00526A69"/>
    <w:rsid w:val="00526CB7"/>
    <w:rsid w:val="00527657"/>
    <w:rsid w:val="00527CE1"/>
    <w:rsid w:val="00530779"/>
    <w:rsid w:val="0053343A"/>
    <w:rsid w:val="005334E6"/>
    <w:rsid w:val="0053472E"/>
    <w:rsid w:val="00535F1B"/>
    <w:rsid w:val="00536918"/>
    <w:rsid w:val="005371A8"/>
    <w:rsid w:val="00537CA0"/>
    <w:rsid w:val="00537FC2"/>
    <w:rsid w:val="00540907"/>
    <w:rsid w:val="00540DAD"/>
    <w:rsid w:val="00541316"/>
    <w:rsid w:val="005425AF"/>
    <w:rsid w:val="00542ABE"/>
    <w:rsid w:val="00543183"/>
    <w:rsid w:val="005441EE"/>
    <w:rsid w:val="00545A35"/>
    <w:rsid w:val="00545EC5"/>
    <w:rsid w:val="005461AB"/>
    <w:rsid w:val="00546446"/>
    <w:rsid w:val="00553B7C"/>
    <w:rsid w:val="005551E7"/>
    <w:rsid w:val="0055624F"/>
    <w:rsid w:val="0055748D"/>
    <w:rsid w:val="005578B4"/>
    <w:rsid w:val="005601EB"/>
    <w:rsid w:val="0056143B"/>
    <w:rsid w:val="00562BAF"/>
    <w:rsid w:val="00562C76"/>
    <w:rsid w:val="00563233"/>
    <w:rsid w:val="00563972"/>
    <w:rsid w:val="00563A11"/>
    <w:rsid w:val="00564AD7"/>
    <w:rsid w:val="00564D48"/>
    <w:rsid w:val="00565B1F"/>
    <w:rsid w:val="005662CE"/>
    <w:rsid w:val="005667F9"/>
    <w:rsid w:val="00567246"/>
    <w:rsid w:val="00567665"/>
    <w:rsid w:val="00570079"/>
    <w:rsid w:val="00570713"/>
    <w:rsid w:val="00570A1F"/>
    <w:rsid w:val="005746B4"/>
    <w:rsid w:val="0057475A"/>
    <w:rsid w:val="005757AB"/>
    <w:rsid w:val="00576962"/>
    <w:rsid w:val="00577248"/>
    <w:rsid w:val="005775AF"/>
    <w:rsid w:val="00577EB4"/>
    <w:rsid w:val="00580697"/>
    <w:rsid w:val="00580C5A"/>
    <w:rsid w:val="00580E6B"/>
    <w:rsid w:val="00581904"/>
    <w:rsid w:val="00581BC8"/>
    <w:rsid w:val="00581DFF"/>
    <w:rsid w:val="00582188"/>
    <w:rsid w:val="00583626"/>
    <w:rsid w:val="005838E2"/>
    <w:rsid w:val="00583AB6"/>
    <w:rsid w:val="00584143"/>
    <w:rsid w:val="00584309"/>
    <w:rsid w:val="005851F9"/>
    <w:rsid w:val="0058595F"/>
    <w:rsid w:val="00585EE8"/>
    <w:rsid w:val="00586D05"/>
    <w:rsid w:val="00587121"/>
    <w:rsid w:val="00587D17"/>
    <w:rsid w:val="0059018B"/>
    <w:rsid w:val="0059293D"/>
    <w:rsid w:val="00592A9D"/>
    <w:rsid w:val="00592EAD"/>
    <w:rsid w:val="005942DA"/>
    <w:rsid w:val="00594F8B"/>
    <w:rsid w:val="005958C7"/>
    <w:rsid w:val="005959B9"/>
    <w:rsid w:val="00597667"/>
    <w:rsid w:val="00597D59"/>
    <w:rsid w:val="005A0EFD"/>
    <w:rsid w:val="005A1341"/>
    <w:rsid w:val="005A28DA"/>
    <w:rsid w:val="005A3949"/>
    <w:rsid w:val="005B0510"/>
    <w:rsid w:val="005B0F42"/>
    <w:rsid w:val="005B2BFB"/>
    <w:rsid w:val="005B4234"/>
    <w:rsid w:val="005B4F05"/>
    <w:rsid w:val="005B7A5B"/>
    <w:rsid w:val="005C23F5"/>
    <w:rsid w:val="005C2769"/>
    <w:rsid w:val="005C2AD7"/>
    <w:rsid w:val="005C2F23"/>
    <w:rsid w:val="005C371D"/>
    <w:rsid w:val="005C3D27"/>
    <w:rsid w:val="005C4F33"/>
    <w:rsid w:val="005C5354"/>
    <w:rsid w:val="005C5BB6"/>
    <w:rsid w:val="005C6CD2"/>
    <w:rsid w:val="005C6D66"/>
    <w:rsid w:val="005C79C6"/>
    <w:rsid w:val="005D08E6"/>
    <w:rsid w:val="005D26B0"/>
    <w:rsid w:val="005D280E"/>
    <w:rsid w:val="005D3551"/>
    <w:rsid w:val="005D3BF5"/>
    <w:rsid w:val="005D459F"/>
    <w:rsid w:val="005D49CF"/>
    <w:rsid w:val="005D4E2E"/>
    <w:rsid w:val="005D5D46"/>
    <w:rsid w:val="005D7702"/>
    <w:rsid w:val="005D7F2C"/>
    <w:rsid w:val="005E053D"/>
    <w:rsid w:val="005E0658"/>
    <w:rsid w:val="005E09B5"/>
    <w:rsid w:val="005E2EDA"/>
    <w:rsid w:val="005E3A81"/>
    <w:rsid w:val="005E3FFA"/>
    <w:rsid w:val="005E57DB"/>
    <w:rsid w:val="005E5E0A"/>
    <w:rsid w:val="005E6A80"/>
    <w:rsid w:val="005E72A1"/>
    <w:rsid w:val="005E7BE6"/>
    <w:rsid w:val="005F2E48"/>
    <w:rsid w:val="005F33A1"/>
    <w:rsid w:val="005F47CF"/>
    <w:rsid w:val="005F4851"/>
    <w:rsid w:val="005F6362"/>
    <w:rsid w:val="005F69BF"/>
    <w:rsid w:val="005F7149"/>
    <w:rsid w:val="005F71D5"/>
    <w:rsid w:val="005F7371"/>
    <w:rsid w:val="005F7740"/>
    <w:rsid w:val="00601979"/>
    <w:rsid w:val="00602718"/>
    <w:rsid w:val="0060301F"/>
    <w:rsid w:val="00603FDA"/>
    <w:rsid w:val="0060448C"/>
    <w:rsid w:val="00604628"/>
    <w:rsid w:val="00604D24"/>
    <w:rsid w:val="006052F3"/>
    <w:rsid w:val="006062C7"/>
    <w:rsid w:val="0060648B"/>
    <w:rsid w:val="006068A1"/>
    <w:rsid w:val="00610184"/>
    <w:rsid w:val="00610BB7"/>
    <w:rsid w:val="0061140A"/>
    <w:rsid w:val="00611B08"/>
    <w:rsid w:val="00611B1D"/>
    <w:rsid w:val="00612F1D"/>
    <w:rsid w:val="00613413"/>
    <w:rsid w:val="0061362F"/>
    <w:rsid w:val="006151A3"/>
    <w:rsid w:val="0061562F"/>
    <w:rsid w:val="006159BC"/>
    <w:rsid w:val="00615EF6"/>
    <w:rsid w:val="006175BD"/>
    <w:rsid w:val="00617D29"/>
    <w:rsid w:val="0062091B"/>
    <w:rsid w:val="0062175C"/>
    <w:rsid w:val="006221BF"/>
    <w:rsid w:val="00622C70"/>
    <w:rsid w:val="00622F9F"/>
    <w:rsid w:val="00623F94"/>
    <w:rsid w:val="00626045"/>
    <w:rsid w:val="006304A4"/>
    <w:rsid w:val="006313E4"/>
    <w:rsid w:val="00632C3A"/>
    <w:rsid w:val="006330F4"/>
    <w:rsid w:val="0063480D"/>
    <w:rsid w:val="0063558A"/>
    <w:rsid w:val="00636364"/>
    <w:rsid w:val="00641A09"/>
    <w:rsid w:val="0064230D"/>
    <w:rsid w:val="00642B9D"/>
    <w:rsid w:val="00643AB7"/>
    <w:rsid w:val="00644D81"/>
    <w:rsid w:val="0064502B"/>
    <w:rsid w:val="006455C2"/>
    <w:rsid w:val="00645D65"/>
    <w:rsid w:val="006461C8"/>
    <w:rsid w:val="00646C3D"/>
    <w:rsid w:val="00647595"/>
    <w:rsid w:val="006504A1"/>
    <w:rsid w:val="00650931"/>
    <w:rsid w:val="00651026"/>
    <w:rsid w:val="00651B75"/>
    <w:rsid w:val="006520BA"/>
    <w:rsid w:val="0065213B"/>
    <w:rsid w:val="006524D4"/>
    <w:rsid w:val="006552DB"/>
    <w:rsid w:val="0065555A"/>
    <w:rsid w:val="006563A7"/>
    <w:rsid w:val="00660FCE"/>
    <w:rsid w:val="00663870"/>
    <w:rsid w:val="006646C9"/>
    <w:rsid w:val="006652E0"/>
    <w:rsid w:val="0066750E"/>
    <w:rsid w:val="00667ADB"/>
    <w:rsid w:val="00672478"/>
    <w:rsid w:val="0067328D"/>
    <w:rsid w:val="006739AF"/>
    <w:rsid w:val="0067426F"/>
    <w:rsid w:val="0068069F"/>
    <w:rsid w:val="00681A5C"/>
    <w:rsid w:val="00682896"/>
    <w:rsid w:val="006843E6"/>
    <w:rsid w:val="0068469A"/>
    <w:rsid w:val="00686859"/>
    <w:rsid w:val="00687384"/>
    <w:rsid w:val="00692BF0"/>
    <w:rsid w:val="00692F0A"/>
    <w:rsid w:val="0069360D"/>
    <w:rsid w:val="00693E5C"/>
    <w:rsid w:val="006950B9"/>
    <w:rsid w:val="00695DEF"/>
    <w:rsid w:val="00696416"/>
    <w:rsid w:val="0069731F"/>
    <w:rsid w:val="0069764D"/>
    <w:rsid w:val="006A0543"/>
    <w:rsid w:val="006A0CB2"/>
    <w:rsid w:val="006A1762"/>
    <w:rsid w:val="006A276D"/>
    <w:rsid w:val="006A2FA7"/>
    <w:rsid w:val="006A3FEC"/>
    <w:rsid w:val="006A4FC1"/>
    <w:rsid w:val="006A53CE"/>
    <w:rsid w:val="006A5FC0"/>
    <w:rsid w:val="006A6D4B"/>
    <w:rsid w:val="006A73E1"/>
    <w:rsid w:val="006A77A9"/>
    <w:rsid w:val="006A78E2"/>
    <w:rsid w:val="006A7C8E"/>
    <w:rsid w:val="006B17C4"/>
    <w:rsid w:val="006B1B71"/>
    <w:rsid w:val="006B215B"/>
    <w:rsid w:val="006B38A7"/>
    <w:rsid w:val="006B514A"/>
    <w:rsid w:val="006C0840"/>
    <w:rsid w:val="006C1568"/>
    <w:rsid w:val="006C15A3"/>
    <w:rsid w:val="006C2391"/>
    <w:rsid w:val="006C2D7F"/>
    <w:rsid w:val="006C3BA5"/>
    <w:rsid w:val="006C3C06"/>
    <w:rsid w:val="006C4C82"/>
    <w:rsid w:val="006C51D3"/>
    <w:rsid w:val="006C522B"/>
    <w:rsid w:val="006C5CC4"/>
    <w:rsid w:val="006C6318"/>
    <w:rsid w:val="006C6F6B"/>
    <w:rsid w:val="006C7782"/>
    <w:rsid w:val="006C7B5C"/>
    <w:rsid w:val="006C7BB6"/>
    <w:rsid w:val="006D0B36"/>
    <w:rsid w:val="006D1DB8"/>
    <w:rsid w:val="006D25A5"/>
    <w:rsid w:val="006D36A8"/>
    <w:rsid w:val="006D3783"/>
    <w:rsid w:val="006D4232"/>
    <w:rsid w:val="006D57E1"/>
    <w:rsid w:val="006D60B3"/>
    <w:rsid w:val="006D6944"/>
    <w:rsid w:val="006E0908"/>
    <w:rsid w:val="006E10BA"/>
    <w:rsid w:val="006E179F"/>
    <w:rsid w:val="006E30D4"/>
    <w:rsid w:val="006E689F"/>
    <w:rsid w:val="006E6BDE"/>
    <w:rsid w:val="006E6FB2"/>
    <w:rsid w:val="006E7066"/>
    <w:rsid w:val="006F08B5"/>
    <w:rsid w:val="006F09BC"/>
    <w:rsid w:val="006F23D4"/>
    <w:rsid w:val="006F2990"/>
    <w:rsid w:val="006F30C9"/>
    <w:rsid w:val="006F3287"/>
    <w:rsid w:val="006F38B8"/>
    <w:rsid w:val="006F5B31"/>
    <w:rsid w:val="006F6706"/>
    <w:rsid w:val="006F6925"/>
    <w:rsid w:val="00701A7A"/>
    <w:rsid w:val="00702048"/>
    <w:rsid w:val="00702090"/>
    <w:rsid w:val="007036C3"/>
    <w:rsid w:val="00703D9B"/>
    <w:rsid w:val="00704A22"/>
    <w:rsid w:val="00704C10"/>
    <w:rsid w:val="00704D9B"/>
    <w:rsid w:val="0070645D"/>
    <w:rsid w:val="0070671F"/>
    <w:rsid w:val="0071118C"/>
    <w:rsid w:val="007111D9"/>
    <w:rsid w:val="0071128C"/>
    <w:rsid w:val="0071197F"/>
    <w:rsid w:val="00712B61"/>
    <w:rsid w:val="00715DA5"/>
    <w:rsid w:val="00715EDE"/>
    <w:rsid w:val="00715EE2"/>
    <w:rsid w:val="007166CF"/>
    <w:rsid w:val="00716D70"/>
    <w:rsid w:val="00720105"/>
    <w:rsid w:val="00721C1E"/>
    <w:rsid w:val="007227EB"/>
    <w:rsid w:val="00722B7D"/>
    <w:rsid w:val="00722BC5"/>
    <w:rsid w:val="00722F33"/>
    <w:rsid w:val="0072481F"/>
    <w:rsid w:val="00724BD4"/>
    <w:rsid w:val="007254FA"/>
    <w:rsid w:val="007261A9"/>
    <w:rsid w:val="0072623A"/>
    <w:rsid w:val="00726A14"/>
    <w:rsid w:val="00727ABF"/>
    <w:rsid w:val="00727C83"/>
    <w:rsid w:val="00727D14"/>
    <w:rsid w:val="00730D90"/>
    <w:rsid w:val="00731B58"/>
    <w:rsid w:val="00731E86"/>
    <w:rsid w:val="00732145"/>
    <w:rsid w:val="007331ED"/>
    <w:rsid w:val="00733F68"/>
    <w:rsid w:val="00733FC2"/>
    <w:rsid w:val="00734B59"/>
    <w:rsid w:val="00734D74"/>
    <w:rsid w:val="00735136"/>
    <w:rsid w:val="00735A89"/>
    <w:rsid w:val="00736275"/>
    <w:rsid w:val="007369B1"/>
    <w:rsid w:val="00736A5F"/>
    <w:rsid w:val="00736EE7"/>
    <w:rsid w:val="0073701D"/>
    <w:rsid w:val="0073709D"/>
    <w:rsid w:val="0073744D"/>
    <w:rsid w:val="00737729"/>
    <w:rsid w:val="00737889"/>
    <w:rsid w:val="00740F98"/>
    <w:rsid w:val="00741300"/>
    <w:rsid w:val="00743B06"/>
    <w:rsid w:val="00744979"/>
    <w:rsid w:val="0074556D"/>
    <w:rsid w:val="00745E62"/>
    <w:rsid w:val="00746808"/>
    <w:rsid w:val="00746999"/>
    <w:rsid w:val="0074793D"/>
    <w:rsid w:val="00747B22"/>
    <w:rsid w:val="00747C16"/>
    <w:rsid w:val="00747EE6"/>
    <w:rsid w:val="00750B08"/>
    <w:rsid w:val="00751587"/>
    <w:rsid w:val="007526CD"/>
    <w:rsid w:val="00752CF2"/>
    <w:rsid w:val="00753E3D"/>
    <w:rsid w:val="00753E9F"/>
    <w:rsid w:val="00754F7E"/>
    <w:rsid w:val="00754FD2"/>
    <w:rsid w:val="00755AAC"/>
    <w:rsid w:val="00755D8F"/>
    <w:rsid w:val="00760556"/>
    <w:rsid w:val="00761FC9"/>
    <w:rsid w:val="007625AF"/>
    <w:rsid w:val="00762818"/>
    <w:rsid w:val="007628A4"/>
    <w:rsid w:val="00762A4A"/>
    <w:rsid w:val="0076324A"/>
    <w:rsid w:val="00763F33"/>
    <w:rsid w:val="007642BC"/>
    <w:rsid w:val="007644F0"/>
    <w:rsid w:val="007655D1"/>
    <w:rsid w:val="007660AF"/>
    <w:rsid w:val="00770FFB"/>
    <w:rsid w:val="0077419E"/>
    <w:rsid w:val="00777AB9"/>
    <w:rsid w:val="00777C09"/>
    <w:rsid w:val="00777FEE"/>
    <w:rsid w:val="00780107"/>
    <w:rsid w:val="00782639"/>
    <w:rsid w:val="00782A81"/>
    <w:rsid w:val="00782CA6"/>
    <w:rsid w:val="00782FE9"/>
    <w:rsid w:val="007831DB"/>
    <w:rsid w:val="00783CD1"/>
    <w:rsid w:val="007849A3"/>
    <w:rsid w:val="00786352"/>
    <w:rsid w:val="00787741"/>
    <w:rsid w:val="00787B4F"/>
    <w:rsid w:val="00787BA4"/>
    <w:rsid w:val="0079093A"/>
    <w:rsid w:val="00791298"/>
    <w:rsid w:val="0079374B"/>
    <w:rsid w:val="007947F4"/>
    <w:rsid w:val="00795832"/>
    <w:rsid w:val="00795AEB"/>
    <w:rsid w:val="00796D08"/>
    <w:rsid w:val="007A0EFA"/>
    <w:rsid w:val="007A17A6"/>
    <w:rsid w:val="007A2C47"/>
    <w:rsid w:val="007A2D01"/>
    <w:rsid w:val="007A4465"/>
    <w:rsid w:val="007A4B13"/>
    <w:rsid w:val="007A5D2D"/>
    <w:rsid w:val="007A72B4"/>
    <w:rsid w:val="007B0EA3"/>
    <w:rsid w:val="007B23FD"/>
    <w:rsid w:val="007B2F60"/>
    <w:rsid w:val="007B37FA"/>
    <w:rsid w:val="007B3DD4"/>
    <w:rsid w:val="007B410C"/>
    <w:rsid w:val="007B42D1"/>
    <w:rsid w:val="007B42E5"/>
    <w:rsid w:val="007B495E"/>
    <w:rsid w:val="007B7FF0"/>
    <w:rsid w:val="007C0087"/>
    <w:rsid w:val="007C02A5"/>
    <w:rsid w:val="007C114E"/>
    <w:rsid w:val="007C170D"/>
    <w:rsid w:val="007C38A1"/>
    <w:rsid w:val="007C53A6"/>
    <w:rsid w:val="007C60EE"/>
    <w:rsid w:val="007C6361"/>
    <w:rsid w:val="007C71A2"/>
    <w:rsid w:val="007D160B"/>
    <w:rsid w:val="007D3885"/>
    <w:rsid w:val="007D39B4"/>
    <w:rsid w:val="007D3DD5"/>
    <w:rsid w:val="007D4218"/>
    <w:rsid w:val="007D44C5"/>
    <w:rsid w:val="007D4662"/>
    <w:rsid w:val="007D4B2D"/>
    <w:rsid w:val="007D6DE9"/>
    <w:rsid w:val="007D6EC9"/>
    <w:rsid w:val="007D7378"/>
    <w:rsid w:val="007E06C2"/>
    <w:rsid w:val="007E220A"/>
    <w:rsid w:val="007E2D4F"/>
    <w:rsid w:val="007E455F"/>
    <w:rsid w:val="007E46BA"/>
    <w:rsid w:val="007E47F3"/>
    <w:rsid w:val="007E4980"/>
    <w:rsid w:val="007E5524"/>
    <w:rsid w:val="007E77DB"/>
    <w:rsid w:val="007F0BE3"/>
    <w:rsid w:val="007F0F93"/>
    <w:rsid w:val="007F3596"/>
    <w:rsid w:val="007F3E9B"/>
    <w:rsid w:val="007F48FB"/>
    <w:rsid w:val="007F5D56"/>
    <w:rsid w:val="007F62E0"/>
    <w:rsid w:val="007F66A9"/>
    <w:rsid w:val="007F72A1"/>
    <w:rsid w:val="007F73B8"/>
    <w:rsid w:val="00800181"/>
    <w:rsid w:val="0080148F"/>
    <w:rsid w:val="0080257F"/>
    <w:rsid w:val="00803826"/>
    <w:rsid w:val="0080431F"/>
    <w:rsid w:val="008043D2"/>
    <w:rsid w:val="008046BE"/>
    <w:rsid w:val="00805513"/>
    <w:rsid w:val="00805689"/>
    <w:rsid w:val="00805C21"/>
    <w:rsid w:val="00805E8B"/>
    <w:rsid w:val="0080683D"/>
    <w:rsid w:val="00807CEE"/>
    <w:rsid w:val="008102E6"/>
    <w:rsid w:val="00810A53"/>
    <w:rsid w:val="00811F48"/>
    <w:rsid w:val="0081253E"/>
    <w:rsid w:val="00812CE4"/>
    <w:rsid w:val="008135C8"/>
    <w:rsid w:val="00814474"/>
    <w:rsid w:val="008146A5"/>
    <w:rsid w:val="00816427"/>
    <w:rsid w:val="008167A2"/>
    <w:rsid w:val="00816C34"/>
    <w:rsid w:val="00816D67"/>
    <w:rsid w:val="00821819"/>
    <w:rsid w:val="00822FD7"/>
    <w:rsid w:val="00825715"/>
    <w:rsid w:val="00826804"/>
    <w:rsid w:val="00830627"/>
    <w:rsid w:val="008308FA"/>
    <w:rsid w:val="008317C1"/>
    <w:rsid w:val="00832871"/>
    <w:rsid w:val="008339FD"/>
    <w:rsid w:val="00833C5C"/>
    <w:rsid w:val="008349C2"/>
    <w:rsid w:val="00834BC1"/>
    <w:rsid w:val="00836D44"/>
    <w:rsid w:val="00836FC5"/>
    <w:rsid w:val="008373A5"/>
    <w:rsid w:val="00837DC5"/>
    <w:rsid w:val="00840701"/>
    <w:rsid w:val="0084287E"/>
    <w:rsid w:val="00843408"/>
    <w:rsid w:val="00844277"/>
    <w:rsid w:val="0084538A"/>
    <w:rsid w:val="008453C4"/>
    <w:rsid w:val="0084547E"/>
    <w:rsid w:val="00845732"/>
    <w:rsid w:val="00847158"/>
    <w:rsid w:val="008475B4"/>
    <w:rsid w:val="00847EC5"/>
    <w:rsid w:val="00850347"/>
    <w:rsid w:val="0085047B"/>
    <w:rsid w:val="00850F11"/>
    <w:rsid w:val="00851468"/>
    <w:rsid w:val="00851B4C"/>
    <w:rsid w:val="008523FB"/>
    <w:rsid w:val="008524D4"/>
    <w:rsid w:val="00853264"/>
    <w:rsid w:val="008552E0"/>
    <w:rsid w:val="008564DF"/>
    <w:rsid w:val="00856639"/>
    <w:rsid w:val="00857B06"/>
    <w:rsid w:val="00860B5B"/>
    <w:rsid w:val="0086188C"/>
    <w:rsid w:val="00861D22"/>
    <w:rsid w:val="00864EA0"/>
    <w:rsid w:val="008658A8"/>
    <w:rsid w:val="00866533"/>
    <w:rsid w:val="00866662"/>
    <w:rsid w:val="0086718B"/>
    <w:rsid w:val="00867343"/>
    <w:rsid w:val="00867FE2"/>
    <w:rsid w:val="00870548"/>
    <w:rsid w:val="00871257"/>
    <w:rsid w:val="008717F6"/>
    <w:rsid w:val="00871ACB"/>
    <w:rsid w:val="0087549B"/>
    <w:rsid w:val="00875D55"/>
    <w:rsid w:val="00876981"/>
    <w:rsid w:val="00877B65"/>
    <w:rsid w:val="0088044C"/>
    <w:rsid w:val="008812FB"/>
    <w:rsid w:val="00881451"/>
    <w:rsid w:val="008845B2"/>
    <w:rsid w:val="00885ADB"/>
    <w:rsid w:val="0088663A"/>
    <w:rsid w:val="00887B6C"/>
    <w:rsid w:val="00890685"/>
    <w:rsid w:val="00890C57"/>
    <w:rsid w:val="00891B31"/>
    <w:rsid w:val="00891E8F"/>
    <w:rsid w:val="008933F6"/>
    <w:rsid w:val="00894B30"/>
    <w:rsid w:val="00895B8F"/>
    <w:rsid w:val="008A0210"/>
    <w:rsid w:val="008A25F4"/>
    <w:rsid w:val="008A38F8"/>
    <w:rsid w:val="008A3E0C"/>
    <w:rsid w:val="008A3F67"/>
    <w:rsid w:val="008A42EE"/>
    <w:rsid w:val="008A4539"/>
    <w:rsid w:val="008A6621"/>
    <w:rsid w:val="008A743A"/>
    <w:rsid w:val="008A7730"/>
    <w:rsid w:val="008B107B"/>
    <w:rsid w:val="008B151D"/>
    <w:rsid w:val="008B16DD"/>
    <w:rsid w:val="008B388A"/>
    <w:rsid w:val="008B517B"/>
    <w:rsid w:val="008B7AC7"/>
    <w:rsid w:val="008C04EF"/>
    <w:rsid w:val="008C15B0"/>
    <w:rsid w:val="008C17DF"/>
    <w:rsid w:val="008C20AC"/>
    <w:rsid w:val="008C2FB5"/>
    <w:rsid w:val="008C38C1"/>
    <w:rsid w:val="008C5A1C"/>
    <w:rsid w:val="008C5E29"/>
    <w:rsid w:val="008C68D8"/>
    <w:rsid w:val="008D230B"/>
    <w:rsid w:val="008D508C"/>
    <w:rsid w:val="008D513D"/>
    <w:rsid w:val="008D6259"/>
    <w:rsid w:val="008D79CB"/>
    <w:rsid w:val="008D7BA9"/>
    <w:rsid w:val="008E0DB0"/>
    <w:rsid w:val="008E11F1"/>
    <w:rsid w:val="008E1D42"/>
    <w:rsid w:val="008E32ED"/>
    <w:rsid w:val="008E4E36"/>
    <w:rsid w:val="008E636A"/>
    <w:rsid w:val="008E7D3C"/>
    <w:rsid w:val="008F08F1"/>
    <w:rsid w:val="008F2C9A"/>
    <w:rsid w:val="008F3176"/>
    <w:rsid w:val="008F368A"/>
    <w:rsid w:val="008F3C90"/>
    <w:rsid w:val="008F590E"/>
    <w:rsid w:val="008F7552"/>
    <w:rsid w:val="00900FA6"/>
    <w:rsid w:val="0090146D"/>
    <w:rsid w:val="009026FD"/>
    <w:rsid w:val="00902909"/>
    <w:rsid w:val="00906195"/>
    <w:rsid w:val="009065E5"/>
    <w:rsid w:val="009068A1"/>
    <w:rsid w:val="00906F39"/>
    <w:rsid w:val="0090711A"/>
    <w:rsid w:val="00910A48"/>
    <w:rsid w:val="0091120E"/>
    <w:rsid w:val="00911A2B"/>
    <w:rsid w:val="00914197"/>
    <w:rsid w:val="009147D1"/>
    <w:rsid w:val="00920C36"/>
    <w:rsid w:val="00922698"/>
    <w:rsid w:val="00922DCA"/>
    <w:rsid w:val="00924F01"/>
    <w:rsid w:val="009251A8"/>
    <w:rsid w:val="00925608"/>
    <w:rsid w:val="00925F42"/>
    <w:rsid w:val="00926006"/>
    <w:rsid w:val="00926BE6"/>
    <w:rsid w:val="00931DCE"/>
    <w:rsid w:val="0093348D"/>
    <w:rsid w:val="0093386B"/>
    <w:rsid w:val="009341CB"/>
    <w:rsid w:val="0093485A"/>
    <w:rsid w:val="00934D7A"/>
    <w:rsid w:val="009355B1"/>
    <w:rsid w:val="00935D35"/>
    <w:rsid w:val="00936418"/>
    <w:rsid w:val="009402C6"/>
    <w:rsid w:val="009423D4"/>
    <w:rsid w:val="00943C32"/>
    <w:rsid w:val="00944058"/>
    <w:rsid w:val="009451C1"/>
    <w:rsid w:val="00946C2F"/>
    <w:rsid w:val="0094728A"/>
    <w:rsid w:val="009505AE"/>
    <w:rsid w:val="00950FA5"/>
    <w:rsid w:val="009512EF"/>
    <w:rsid w:val="00951A58"/>
    <w:rsid w:val="00951F92"/>
    <w:rsid w:val="00953E3A"/>
    <w:rsid w:val="009540FE"/>
    <w:rsid w:val="0095423A"/>
    <w:rsid w:val="0095448A"/>
    <w:rsid w:val="0095459C"/>
    <w:rsid w:val="00956B05"/>
    <w:rsid w:val="0095790E"/>
    <w:rsid w:val="00957CBB"/>
    <w:rsid w:val="00957D90"/>
    <w:rsid w:val="009602BE"/>
    <w:rsid w:val="00960781"/>
    <w:rsid w:val="00961F89"/>
    <w:rsid w:val="0096220C"/>
    <w:rsid w:val="0096330B"/>
    <w:rsid w:val="0096336E"/>
    <w:rsid w:val="0096342C"/>
    <w:rsid w:val="0096423E"/>
    <w:rsid w:val="00964360"/>
    <w:rsid w:val="00965845"/>
    <w:rsid w:val="0096627E"/>
    <w:rsid w:val="00971B42"/>
    <w:rsid w:val="00972CDC"/>
    <w:rsid w:val="00973CD7"/>
    <w:rsid w:val="00973ED5"/>
    <w:rsid w:val="00973FBF"/>
    <w:rsid w:val="00974A29"/>
    <w:rsid w:val="0097514B"/>
    <w:rsid w:val="00975BFA"/>
    <w:rsid w:val="009762E9"/>
    <w:rsid w:val="0097747E"/>
    <w:rsid w:val="009777C1"/>
    <w:rsid w:val="00980909"/>
    <w:rsid w:val="009814F4"/>
    <w:rsid w:val="0098173B"/>
    <w:rsid w:val="009830D0"/>
    <w:rsid w:val="00983163"/>
    <w:rsid w:val="009832F2"/>
    <w:rsid w:val="00983480"/>
    <w:rsid w:val="009843E2"/>
    <w:rsid w:val="009844D1"/>
    <w:rsid w:val="0098537F"/>
    <w:rsid w:val="00985447"/>
    <w:rsid w:val="00986B3F"/>
    <w:rsid w:val="009877A1"/>
    <w:rsid w:val="00987B47"/>
    <w:rsid w:val="009909A6"/>
    <w:rsid w:val="0099234B"/>
    <w:rsid w:val="009933A8"/>
    <w:rsid w:val="00996324"/>
    <w:rsid w:val="00996865"/>
    <w:rsid w:val="00996DD9"/>
    <w:rsid w:val="009978D3"/>
    <w:rsid w:val="00997F77"/>
    <w:rsid w:val="009A0F81"/>
    <w:rsid w:val="009A20A3"/>
    <w:rsid w:val="009A2265"/>
    <w:rsid w:val="009A38E1"/>
    <w:rsid w:val="009A46EB"/>
    <w:rsid w:val="009A4C8F"/>
    <w:rsid w:val="009A538D"/>
    <w:rsid w:val="009A564C"/>
    <w:rsid w:val="009A604A"/>
    <w:rsid w:val="009A6856"/>
    <w:rsid w:val="009A6EC7"/>
    <w:rsid w:val="009B0B8C"/>
    <w:rsid w:val="009B1639"/>
    <w:rsid w:val="009B213B"/>
    <w:rsid w:val="009B2475"/>
    <w:rsid w:val="009B2D01"/>
    <w:rsid w:val="009B3A5A"/>
    <w:rsid w:val="009B57E1"/>
    <w:rsid w:val="009B7C29"/>
    <w:rsid w:val="009C03CE"/>
    <w:rsid w:val="009C0A7E"/>
    <w:rsid w:val="009C0E65"/>
    <w:rsid w:val="009C1DFE"/>
    <w:rsid w:val="009C2883"/>
    <w:rsid w:val="009C3B8C"/>
    <w:rsid w:val="009C449C"/>
    <w:rsid w:val="009C5260"/>
    <w:rsid w:val="009C5E15"/>
    <w:rsid w:val="009C600F"/>
    <w:rsid w:val="009D0899"/>
    <w:rsid w:val="009D0BDB"/>
    <w:rsid w:val="009D1EA5"/>
    <w:rsid w:val="009D2634"/>
    <w:rsid w:val="009D3704"/>
    <w:rsid w:val="009D40BD"/>
    <w:rsid w:val="009D49C4"/>
    <w:rsid w:val="009D5019"/>
    <w:rsid w:val="009D62C6"/>
    <w:rsid w:val="009D744B"/>
    <w:rsid w:val="009D7BA5"/>
    <w:rsid w:val="009E0B70"/>
    <w:rsid w:val="009E0E09"/>
    <w:rsid w:val="009E1340"/>
    <w:rsid w:val="009E14A7"/>
    <w:rsid w:val="009E153E"/>
    <w:rsid w:val="009E4136"/>
    <w:rsid w:val="009E47B7"/>
    <w:rsid w:val="009E4DB5"/>
    <w:rsid w:val="009E5D1D"/>
    <w:rsid w:val="009E7453"/>
    <w:rsid w:val="009E7EB2"/>
    <w:rsid w:val="009F11C1"/>
    <w:rsid w:val="009F232C"/>
    <w:rsid w:val="009F25CB"/>
    <w:rsid w:val="009F26DF"/>
    <w:rsid w:val="009F2CCB"/>
    <w:rsid w:val="009F3781"/>
    <w:rsid w:val="009F3D6E"/>
    <w:rsid w:val="009F3F96"/>
    <w:rsid w:val="009F4381"/>
    <w:rsid w:val="009F4BA2"/>
    <w:rsid w:val="009F634D"/>
    <w:rsid w:val="009F6C4B"/>
    <w:rsid w:val="009F7A1C"/>
    <w:rsid w:val="00A0075A"/>
    <w:rsid w:val="00A00A88"/>
    <w:rsid w:val="00A01812"/>
    <w:rsid w:val="00A02280"/>
    <w:rsid w:val="00A03501"/>
    <w:rsid w:val="00A0392E"/>
    <w:rsid w:val="00A039AA"/>
    <w:rsid w:val="00A04019"/>
    <w:rsid w:val="00A04927"/>
    <w:rsid w:val="00A059C9"/>
    <w:rsid w:val="00A06021"/>
    <w:rsid w:val="00A07323"/>
    <w:rsid w:val="00A07AF7"/>
    <w:rsid w:val="00A122A3"/>
    <w:rsid w:val="00A123B5"/>
    <w:rsid w:val="00A125C4"/>
    <w:rsid w:val="00A12F08"/>
    <w:rsid w:val="00A13B3B"/>
    <w:rsid w:val="00A148DB"/>
    <w:rsid w:val="00A15F33"/>
    <w:rsid w:val="00A1675B"/>
    <w:rsid w:val="00A16D53"/>
    <w:rsid w:val="00A17B65"/>
    <w:rsid w:val="00A17DEB"/>
    <w:rsid w:val="00A202C4"/>
    <w:rsid w:val="00A22502"/>
    <w:rsid w:val="00A22DE6"/>
    <w:rsid w:val="00A2433A"/>
    <w:rsid w:val="00A24820"/>
    <w:rsid w:val="00A25D5B"/>
    <w:rsid w:val="00A26BC8"/>
    <w:rsid w:val="00A27BF0"/>
    <w:rsid w:val="00A31B39"/>
    <w:rsid w:val="00A32CF4"/>
    <w:rsid w:val="00A3345D"/>
    <w:rsid w:val="00A33685"/>
    <w:rsid w:val="00A340B0"/>
    <w:rsid w:val="00A341E2"/>
    <w:rsid w:val="00A34E27"/>
    <w:rsid w:val="00A35C5B"/>
    <w:rsid w:val="00A37E46"/>
    <w:rsid w:val="00A4038B"/>
    <w:rsid w:val="00A408F4"/>
    <w:rsid w:val="00A411C9"/>
    <w:rsid w:val="00A41320"/>
    <w:rsid w:val="00A42D93"/>
    <w:rsid w:val="00A42F36"/>
    <w:rsid w:val="00A43497"/>
    <w:rsid w:val="00A435D5"/>
    <w:rsid w:val="00A436DB"/>
    <w:rsid w:val="00A439D4"/>
    <w:rsid w:val="00A45A6D"/>
    <w:rsid w:val="00A4613C"/>
    <w:rsid w:val="00A462A0"/>
    <w:rsid w:val="00A466A8"/>
    <w:rsid w:val="00A46CEC"/>
    <w:rsid w:val="00A47937"/>
    <w:rsid w:val="00A47ECE"/>
    <w:rsid w:val="00A50211"/>
    <w:rsid w:val="00A50827"/>
    <w:rsid w:val="00A51152"/>
    <w:rsid w:val="00A52EFF"/>
    <w:rsid w:val="00A53AD9"/>
    <w:rsid w:val="00A53F87"/>
    <w:rsid w:val="00A54793"/>
    <w:rsid w:val="00A548F1"/>
    <w:rsid w:val="00A54E4D"/>
    <w:rsid w:val="00A54FC8"/>
    <w:rsid w:val="00A55C87"/>
    <w:rsid w:val="00A60C90"/>
    <w:rsid w:val="00A61AD8"/>
    <w:rsid w:val="00A62388"/>
    <w:rsid w:val="00A62977"/>
    <w:rsid w:val="00A62D52"/>
    <w:rsid w:val="00A62FB1"/>
    <w:rsid w:val="00A63259"/>
    <w:rsid w:val="00A64632"/>
    <w:rsid w:val="00A64915"/>
    <w:rsid w:val="00A66B5C"/>
    <w:rsid w:val="00A67934"/>
    <w:rsid w:val="00A715A1"/>
    <w:rsid w:val="00A715EF"/>
    <w:rsid w:val="00A71697"/>
    <w:rsid w:val="00A730BC"/>
    <w:rsid w:val="00A73C7E"/>
    <w:rsid w:val="00A80184"/>
    <w:rsid w:val="00A80F59"/>
    <w:rsid w:val="00A816EE"/>
    <w:rsid w:val="00A8263F"/>
    <w:rsid w:val="00A83907"/>
    <w:rsid w:val="00A84573"/>
    <w:rsid w:val="00A84EE9"/>
    <w:rsid w:val="00A854F2"/>
    <w:rsid w:val="00A85799"/>
    <w:rsid w:val="00A86353"/>
    <w:rsid w:val="00A866D2"/>
    <w:rsid w:val="00A87E9E"/>
    <w:rsid w:val="00A90630"/>
    <w:rsid w:val="00A91413"/>
    <w:rsid w:val="00A95EF8"/>
    <w:rsid w:val="00A9601C"/>
    <w:rsid w:val="00A964DD"/>
    <w:rsid w:val="00A96925"/>
    <w:rsid w:val="00A97789"/>
    <w:rsid w:val="00AA1402"/>
    <w:rsid w:val="00AA20A0"/>
    <w:rsid w:val="00AA231A"/>
    <w:rsid w:val="00AA2753"/>
    <w:rsid w:val="00AA2BD2"/>
    <w:rsid w:val="00AA3DB9"/>
    <w:rsid w:val="00AA5158"/>
    <w:rsid w:val="00AA6E86"/>
    <w:rsid w:val="00AA6F17"/>
    <w:rsid w:val="00AA7323"/>
    <w:rsid w:val="00AA74E8"/>
    <w:rsid w:val="00AB5A13"/>
    <w:rsid w:val="00AB6B7F"/>
    <w:rsid w:val="00AC04AF"/>
    <w:rsid w:val="00AC0640"/>
    <w:rsid w:val="00AC0E50"/>
    <w:rsid w:val="00AC0E77"/>
    <w:rsid w:val="00AC14DF"/>
    <w:rsid w:val="00AC2689"/>
    <w:rsid w:val="00AC4CD7"/>
    <w:rsid w:val="00AC5349"/>
    <w:rsid w:val="00AC677E"/>
    <w:rsid w:val="00AC6F0D"/>
    <w:rsid w:val="00AC79DD"/>
    <w:rsid w:val="00AC7BB3"/>
    <w:rsid w:val="00AD10F3"/>
    <w:rsid w:val="00AD1323"/>
    <w:rsid w:val="00AD1429"/>
    <w:rsid w:val="00AD1C27"/>
    <w:rsid w:val="00AD2200"/>
    <w:rsid w:val="00AD2935"/>
    <w:rsid w:val="00AD2E74"/>
    <w:rsid w:val="00AD31DF"/>
    <w:rsid w:val="00AD34AD"/>
    <w:rsid w:val="00AD5F6B"/>
    <w:rsid w:val="00AD7425"/>
    <w:rsid w:val="00AE05D9"/>
    <w:rsid w:val="00AE1415"/>
    <w:rsid w:val="00AE1ABC"/>
    <w:rsid w:val="00AE3FED"/>
    <w:rsid w:val="00AE4B31"/>
    <w:rsid w:val="00AE4D9C"/>
    <w:rsid w:val="00AE4E84"/>
    <w:rsid w:val="00AE5B6A"/>
    <w:rsid w:val="00AF0281"/>
    <w:rsid w:val="00AF195E"/>
    <w:rsid w:val="00AF2FBF"/>
    <w:rsid w:val="00AF39D7"/>
    <w:rsid w:val="00AF3BBA"/>
    <w:rsid w:val="00AF3F62"/>
    <w:rsid w:val="00AF47BA"/>
    <w:rsid w:val="00AF58AA"/>
    <w:rsid w:val="00AF679A"/>
    <w:rsid w:val="00AF75AA"/>
    <w:rsid w:val="00B0179C"/>
    <w:rsid w:val="00B017E0"/>
    <w:rsid w:val="00B036AE"/>
    <w:rsid w:val="00B04942"/>
    <w:rsid w:val="00B05CB7"/>
    <w:rsid w:val="00B07F05"/>
    <w:rsid w:val="00B11491"/>
    <w:rsid w:val="00B11E51"/>
    <w:rsid w:val="00B120A9"/>
    <w:rsid w:val="00B120F0"/>
    <w:rsid w:val="00B12482"/>
    <w:rsid w:val="00B1335B"/>
    <w:rsid w:val="00B133D3"/>
    <w:rsid w:val="00B134F5"/>
    <w:rsid w:val="00B13C47"/>
    <w:rsid w:val="00B153FE"/>
    <w:rsid w:val="00B1570F"/>
    <w:rsid w:val="00B15D1A"/>
    <w:rsid w:val="00B16405"/>
    <w:rsid w:val="00B16C03"/>
    <w:rsid w:val="00B170E6"/>
    <w:rsid w:val="00B20D14"/>
    <w:rsid w:val="00B2117B"/>
    <w:rsid w:val="00B21853"/>
    <w:rsid w:val="00B23567"/>
    <w:rsid w:val="00B23868"/>
    <w:rsid w:val="00B2505C"/>
    <w:rsid w:val="00B254A5"/>
    <w:rsid w:val="00B25ABA"/>
    <w:rsid w:val="00B27192"/>
    <w:rsid w:val="00B276FB"/>
    <w:rsid w:val="00B27FB4"/>
    <w:rsid w:val="00B30B29"/>
    <w:rsid w:val="00B315D1"/>
    <w:rsid w:val="00B323ED"/>
    <w:rsid w:val="00B32D25"/>
    <w:rsid w:val="00B33094"/>
    <w:rsid w:val="00B33122"/>
    <w:rsid w:val="00B3388E"/>
    <w:rsid w:val="00B33EFF"/>
    <w:rsid w:val="00B34D9E"/>
    <w:rsid w:val="00B34EF1"/>
    <w:rsid w:val="00B365C7"/>
    <w:rsid w:val="00B365CE"/>
    <w:rsid w:val="00B37D67"/>
    <w:rsid w:val="00B37F49"/>
    <w:rsid w:val="00B4061B"/>
    <w:rsid w:val="00B42007"/>
    <w:rsid w:val="00B44AC5"/>
    <w:rsid w:val="00B459C4"/>
    <w:rsid w:val="00B4720F"/>
    <w:rsid w:val="00B474D0"/>
    <w:rsid w:val="00B47C4D"/>
    <w:rsid w:val="00B47C6F"/>
    <w:rsid w:val="00B505F0"/>
    <w:rsid w:val="00B509D9"/>
    <w:rsid w:val="00B50B59"/>
    <w:rsid w:val="00B50BB2"/>
    <w:rsid w:val="00B5106A"/>
    <w:rsid w:val="00B51C83"/>
    <w:rsid w:val="00B51EC4"/>
    <w:rsid w:val="00B524FA"/>
    <w:rsid w:val="00B52FCA"/>
    <w:rsid w:val="00B53F1B"/>
    <w:rsid w:val="00B54098"/>
    <w:rsid w:val="00B540A0"/>
    <w:rsid w:val="00B55F8E"/>
    <w:rsid w:val="00B56A26"/>
    <w:rsid w:val="00B600F9"/>
    <w:rsid w:val="00B61378"/>
    <w:rsid w:val="00B61F96"/>
    <w:rsid w:val="00B62437"/>
    <w:rsid w:val="00B6338D"/>
    <w:rsid w:val="00B63866"/>
    <w:rsid w:val="00B63D7A"/>
    <w:rsid w:val="00B64228"/>
    <w:rsid w:val="00B64F7F"/>
    <w:rsid w:val="00B6511E"/>
    <w:rsid w:val="00B666C4"/>
    <w:rsid w:val="00B6693B"/>
    <w:rsid w:val="00B66B55"/>
    <w:rsid w:val="00B67A11"/>
    <w:rsid w:val="00B70EF9"/>
    <w:rsid w:val="00B7213C"/>
    <w:rsid w:val="00B740E9"/>
    <w:rsid w:val="00B74ACB"/>
    <w:rsid w:val="00B764F6"/>
    <w:rsid w:val="00B7789F"/>
    <w:rsid w:val="00B801B9"/>
    <w:rsid w:val="00B80C8B"/>
    <w:rsid w:val="00B80DF9"/>
    <w:rsid w:val="00B81DE9"/>
    <w:rsid w:val="00B81FB8"/>
    <w:rsid w:val="00B828FC"/>
    <w:rsid w:val="00B82AC6"/>
    <w:rsid w:val="00B82E3D"/>
    <w:rsid w:val="00B84CA2"/>
    <w:rsid w:val="00B854EF"/>
    <w:rsid w:val="00B865EC"/>
    <w:rsid w:val="00B87A8D"/>
    <w:rsid w:val="00B90E40"/>
    <w:rsid w:val="00B92054"/>
    <w:rsid w:val="00B928AB"/>
    <w:rsid w:val="00B94AB4"/>
    <w:rsid w:val="00B9541E"/>
    <w:rsid w:val="00B962E7"/>
    <w:rsid w:val="00B96830"/>
    <w:rsid w:val="00B96ADA"/>
    <w:rsid w:val="00B971FB"/>
    <w:rsid w:val="00BA0216"/>
    <w:rsid w:val="00BA0F55"/>
    <w:rsid w:val="00BA148D"/>
    <w:rsid w:val="00BA252D"/>
    <w:rsid w:val="00BA3396"/>
    <w:rsid w:val="00BA38A0"/>
    <w:rsid w:val="00BA3E20"/>
    <w:rsid w:val="00BA411B"/>
    <w:rsid w:val="00BA4506"/>
    <w:rsid w:val="00BB17FE"/>
    <w:rsid w:val="00BB19E5"/>
    <w:rsid w:val="00BB3589"/>
    <w:rsid w:val="00BB392D"/>
    <w:rsid w:val="00BB44B2"/>
    <w:rsid w:val="00BB5BB0"/>
    <w:rsid w:val="00BB683D"/>
    <w:rsid w:val="00BB6DE1"/>
    <w:rsid w:val="00BC0902"/>
    <w:rsid w:val="00BC17B9"/>
    <w:rsid w:val="00BC27D7"/>
    <w:rsid w:val="00BC3106"/>
    <w:rsid w:val="00BC3355"/>
    <w:rsid w:val="00BC3FE7"/>
    <w:rsid w:val="00BC6731"/>
    <w:rsid w:val="00BC7362"/>
    <w:rsid w:val="00BC7AB0"/>
    <w:rsid w:val="00BC7E5C"/>
    <w:rsid w:val="00BD0A71"/>
    <w:rsid w:val="00BD1432"/>
    <w:rsid w:val="00BD165C"/>
    <w:rsid w:val="00BD17EA"/>
    <w:rsid w:val="00BD2653"/>
    <w:rsid w:val="00BD3935"/>
    <w:rsid w:val="00BD3BCA"/>
    <w:rsid w:val="00BD5A92"/>
    <w:rsid w:val="00BD5E54"/>
    <w:rsid w:val="00BD5F07"/>
    <w:rsid w:val="00BD69B9"/>
    <w:rsid w:val="00BE005D"/>
    <w:rsid w:val="00BE0259"/>
    <w:rsid w:val="00BE23DB"/>
    <w:rsid w:val="00BE3367"/>
    <w:rsid w:val="00BE39A7"/>
    <w:rsid w:val="00BE3E86"/>
    <w:rsid w:val="00BE4274"/>
    <w:rsid w:val="00BE5122"/>
    <w:rsid w:val="00BE670A"/>
    <w:rsid w:val="00BE75E3"/>
    <w:rsid w:val="00BE79A5"/>
    <w:rsid w:val="00BF0D1E"/>
    <w:rsid w:val="00BF16B1"/>
    <w:rsid w:val="00BF1FAE"/>
    <w:rsid w:val="00BF215E"/>
    <w:rsid w:val="00BF440F"/>
    <w:rsid w:val="00BF5034"/>
    <w:rsid w:val="00BF6083"/>
    <w:rsid w:val="00BF660B"/>
    <w:rsid w:val="00BF670B"/>
    <w:rsid w:val="00BF6C60"/>
    <w:rsid w:val="00BF756E"/>
    <w:rsid w:val="00BF7989"/>
    <w:rsid w:val="00C0052C"/>
    <w:rsid w:val="00C01A08"/>
    <w:rsid w:val="00C02706"/>
    <w:rsid w:val="00C02C85"/>
    <w:rsid w:val="00C056E9"/>
    <w:rsid w:val="00C05A3A"/>
    <w:rsid w:val="00C06837"/>
    <w:rsid w:val="00C13994"/>
    <w:rsid w:val="00C160CA"/>
    <w:rsid w:val="00C16FB6"/>
    <w:rsid w:val="00C17078"/>
    <w:rsid w:val="00C179CE"/>
    <w:rsid w:val="00C20171"/>
    <w:rsid w:val="00C22BAF"/>
    <w:rsid w:val="00C23C9A"/>
    <w:rsid w:val="00C27894"/>
    <w:rsid w:val="00C302E3"/>
    <w:rsid w:val="00C30479"/>
    <w:rsid w:val="00C3369B"/>
    <w:rsid w:val="00C346D8"/>
    <w:rsid w:val="00C348A8"/>
    <w:rsid w:val="00C35FAC"/>
    <w:rsid w:val="00C4031F"/>
    <w:rsid w:val="00C405C7"/>
    <w:rsid w:val="00C4098E"/>
    <w:rsid w:val="00C40D36"/>
    <w:rsid w:val="00C420C0"/>
    <w:rsid w:val="00C42B32"/>
    <w:rsid w:val="00C42CA6"/>
    <w:rsid w:val="00C4366F"/>
    <w:rsid w:val="00C4371E"/>
    <w:rsid w:val="00C443C9"/>
    <w:rsid w:val="00C44BD7"/>
    <w:rsid w:val="00C45A47"/>
    <w:rsid w:val="00C469F2"/>
    <w:rsid w:val="00C47648"/>
    <w:rsid w:val="00C47A14"/>
    <w:rsid w:val="00C51977"/>
    <w:rsid w:val="00C51D86"/>
    <w:rsid w:val="00C526AC"/>
    <w:rsid w:val="00C52912"/>
    <w:rsid w:val="00C53501"/>
    <w:rsid w:val="00C53602"/>
    <w:rsid w:val="00C5383A"/>
    <w:rsid w:val="00C546DD"/>
    <w:rsid w:val="00C554B0"/>
    <w:rsid w:val="00C55DFF"/>
    <w:rsid w:val="00C61297"/>
    <w:rsid w:val="00C61B4F"/>
    <w:rsid w:val="00C630FA"/>
    <w:rsid w:val="00C636BE"/>
    <w:rsid w:val="00C63AE0"/>
    <w:rsid w:val="00C645EA"/>
    <w:rsid w:val="00C64EBD"/>
    <w:rsid w:val="00C64F25"/>
    <w:rsid w:val="00C66320"/>
    <w:rsid w:val="00C67D35"/>
    <w:rsid w:val="00C706D8"/>
    <w:rsid w:val="00C70D8B"/>
    <w:rsid w:val="00C7154A"/>
    <w:rsid w:val="00C71C2F"/>
    <w:rsid w:val="00C71FD3"/>
    <w:rsid w:val="00C72B68"/>
    <w:rsid w:val="00C72DF4"/>
    <w:rsid w:val="00C73AD5"/>
    <w:rsid w:val="00C75441"/>
    <w:rsid w:val="00C7563C"/>
    <w:rsid w:val="00C762B1"/>
    <w:rsid w:val="00C77B33"/>
    <w:rsid w:val="00C813CE"/>
    <w:rsid w:val="00C81515"/>
    <w:rsid w:val="00C815E1"/>
    <w:rsid w:val="00C81AF3"/>
    <w:rsid w:val="00C81AF6"/>
    <w:rsid w:val="00C8229C"/>
    <w:rsid w:val="00C83E10"/>
    <w:rsid w:val="00C87019"/>
    <w:rsid w:val="00C87F63"/>
    <w:rsid w:val="00C902A8"/>
    <w:rsid w:val="00C90972"/>
    <w:rsid w:val="00C9158F"/>
    <w:rsid w:val="00C91BDF"/>
    <w:rsid w:val="00C91FC5"/>
    <w:rsid w:val="00C920B9"/>
    <w:rsid w:val="00C922F0"/>
    <w:rsid w:val="00C93074"/>
    <w:rsid w:val="00C945B7"/>
    <w:rsid w:val="00C94A46"/>
    <w:rsid w:val="00C94D9F"/>
    <w:rsid w:val="00C97185"/>
    <w:rsid w:val="00CA0309"/>
    <w:rsid w:val="00CA0885"/>
    <w:rsid w:val="00CA1FF9"/>
    <w:rsid w:val="00CA3BD8"/>
    <w:rsid w:val="00CA4657"/>
    <w:rsid w:val="00CA6982"/>
    <w:rsid w:val="00CA6C17"/>
    <w:rsid w:val="00CB1473"/>
    <w:rsid w:val="00CB2485"/>
    <w:rsid w:val="00CB2924"/>
    <w:rsid w:val="00CB4EC9"/>
    <w:rsid w:val="00CB5F08"/>
    <w:rsid w:val="00CB6DD4"/>
    <w:rsid w:val="00CC064F"/>
    <w:rsid w:val="00CC0E03"/>
    <w:rsid w:val="00CC2CE1"/>
    <w:rsid w:val="00CC3A54"/>
    <w:rsid w:val="00CC3E9F"/>
    <w:rsid w:val="00CC4016"/>
    <w:rsid w:val="00CC669D"/>
    <w:rsid w:val="00CC6D98"/>
    <w:rsid w:val="00CC7910"/>
    <w:rsid w:val="00CC7AB6"/>
    <w:rsid w:val="00CC7D34"/>
    <w:rsid w:val="00CD0A0D"/>
    <w:rsid w:val="00CD10B4"/>
    <w:rsid w:val="00CD1DDD"/>
    <w:rsid w:val="00CD2CD6"/>
    <w:rsid w:val="00CD42F1"/>
    <w:rsid w:val="00CD4B2C"/>
    <w:rsid w:val="00CD62F1"/>
    <w:rsid w:val="00CE02E7"/>
    <w:rsid w:val="00CE0F3E"/>
    <w:rsid w:val="00CE1FA2"/>
    <w:rsid w:val="00CE34A3"/>
    <w:rsid w:val="00CE35A1"/>
    <w:rsid w:val="00CE39A8"/>
    <w:rsid w:val="00CE410D"/>
    <w:rsid w:val="00CE5182"/>
    <w:rsid w:val="00CF168A"/>
    <w:rsid w:val="00CF1D07"/>
    <w:rsid w:val="00CF1F21"/>
    <w:rsid w:val="00CF2FA1"/>
    <w:rsid w:val="00CF3539"/>
    <w:rsid w:val="00CF364F"/>
    <w:rsid w:val="00CF5CF2"/>
    <w:rsid w:val="00CF5E3C"/>
    <w:rsid w:val="00CF6BEE"/>
    <w:rsid w:val="00CF6E60"/>
    <w:rsid w:val="00CF796D"/>
    <w:rsid w:val="00CF7CF2"/>
    <w:rsid w:val="00D00E26"/>
    <w:rsid w:val="00D00E5D"/>
    <w:rsid w:val="00D01E0F"/>
    <w:rsid w:val="00D03DA2"/>
    <w:rsid w:val="00D03FC8"/>
    <w:rsid w:val="00D04A84"/>
    <w:rsid w:val="00D05503"/>
    <w:rsid w:val="00D055FB"/>
    <w:rsid w:val="00D05FE9"/>
    <w:rsid w:val="00D07AC4"/>
    <w:rsid w:val="00D100C2"/>
    <w:rsid w:val="00D12523"/>
    <w:rsid w:val="00D12ECC"/>
    <w:rsid w:val="00D14B19"/>
    <w:rsid w:val="00D14F38"/>
    <w:rsid w:val="00D15305"/>
    <w:rsid w:val="00D15C88"/>
    <w:rsid w:val="00D166C7"/>
    <w:rsid w:val="00D173B9"/>
    <w:rsid w:val="00D174B5"/>
    <w:rsid w:val="00D17B29"/>
    <w:rsid w:val="00D20157"/>
    <w:rsid w:val="00D20A37"/>
    <w:rsid w:val="00D23985"/>
    <w:rsid w:val="00D2434E"/>
    <w:rsid w:val="00D24471"/>
    <w:rsid w:val="00D24EE5"/>
    <w:rsid w:val="00D270CF"/>
    <w:rsid w:val="00D27BDB"/>
    <w:rsid w:val="00D30193"/>
    <w:rsid w:val="00D30A33"/>
    <w:rsid w:val="00D30B98"/>
    <w:rsid w:val="00D31A6A"/>
    <w:rsid w:val="00D32DF4"/>
    <w:rsid w:val="00D3318A"/>
    <w:rsid w:val="00D33959"/>
    <w:rsid w:val="00D33A4F"/>
    <w:rsid w:val="00D34D5B"/>
    <w:rsid w:val="00D34EB7"/>
    <w:rsid w:val="00D3530D"/>
    <w:rsid w:val="00D35AC9"/>
    <w:rsid w:val="00D369BF"/>
    <w:rsid w:val="00D36C5A"/>
    <w:rsid w:val="00D415E4"/>
    <w:rsid w:val="00D41B1C"/>
    <w:rsid w:val="00D4280A"/>
    <w:rsid w:val="00D43501"/>
    <w:rsid w:val="00D438ED"/>
    <w:rsid w:val="00D44D05"/>
    <w:rsid w:val="00D4532A"/>
    <w:rsid w:val="00D46561"/>
    <w:rsid w:val="00D47DAA"/>
    <w:rsid w:val="00D47F2D"/>
    <w:rsid w:val="00D500F5"/>
    <w:rsid w:val="00D50358"/>
    <w:rsid w:val="00D505D3"/>
    <w:rsid w:val="00D506CB"/>
    <w:rsid w:val="00D50842"/>
    <w:rsid w:val="00D52795"/>
    <w:rsid w:val="00D52A22"/>
    <w:rsid w:val="00D53054"/>
    <w:rsid w:val="00D55B6B"/>
    <w:rsid w:val="00D57341"/>
    <w:rsid w:val="00D57E64"/>
    <w:rsid w:val="00D61E76"/>
    <w:rsid w:val="00D61F73"/>
    <w:rsid w:val="00D642EB"/>
    <w:rsid w:val="00D64356"/>
    <w:rsid w:val="00D64EDC"/>
    <w:rsid w:val="00D659C8"/>
    <w:rsid w:val="00D66E45"/>
    <w:rsid w:val="00D6713C"/>
    <w:rsid w:val="00D678B5"/>
    <w:rsid w:val="00D67E3D"/>
    <w:rsid w:val="00D70CD1"/>
    <w:rsid w:val="00D71091"/>
    <w:rsid w:val="00D71739"/>
    <w:rsid w:val="00D731E3"/>
    <w:rsid w:val="00D747B9"/>
    <w:rsid w:val="00D74D76"/>
    <w:rsid w:val="00D761B2"/>
    <w:rsid w:val="00D76E94"/>
    <w:rsid w:val="00D76F46"/>
    <w:rsid w:val="00D775C5"/>
    <w:rsid w:val="00D80247"/>
    <w:rsid w:val="00D83096"/>
    <w:rsid w:val="00D83E2C"/>
    <w:rsid w:val="00D84844"/>
    <w:rsid w:val="00D876E9"/>
    <w:rsid w:val="00D87AC9"/>
    <w:rsid w:val="00D90026"/>
    <w:rsid w:val="00D903C9"/>
    <w:rsid w:val="00D9041A"/>
    <w:rsid w:val="00D90A01"/>
    <w:rsid w:val="00D91E90"/>
    <w:rsid w:val="00D9290B"/>
    <w:rsid w:val="00D92A0D"/>
    <w:rsid w:val="00D9330D"/>
    <w:rsid w:val="00D94A4E"/>
    <w:rsid w:val="00D94D4D"/>
    <w:rsid w:val="00D962EE"/>
    <w:rsid w:val="00D976BC"/>
    <w:rsid w:val="00D97A78"/>
    <w:rsid w:val="00D97BEA"/>
    <w:rsid w:val="00DA1D87"/>
    <w:rsid w:val="00DA1E8A"/>
    <w:rsid w:val="00DA43DD"/>
    <w:rsid w:val="00DA6210"/>
    <w:rsid w:val="00DA6329"/>
    <w:rsid w:val="00DA68FC"/>
    <w:rsid w:val="00DA6A69"/>
    <w:rsid w:val="00DA6F4E"/>
    <w:rsid w:val="00DA7D5A"/>
    <w:rsid w:val="00DB08F7"/>
    <w:rsid w:val="00DB13E8"/>
    <w:rsid w:val="00DB162D"/>
    <w:rsid w:val="00DB20B3"/>
    <w:rsid w:val="00DB2AD4"/>
    <w:rsid w:val="00DB44BE"/>
    <w:rsid w:val="00DB68D6"/>
    <w:rsid w:val="00DB6A8D"/>
    <w:rsid w:val="00DB7132"/>
    <w:rsid w:val="00DB7C9B"/>
    <w:rsid w:val="00DB7F2E"/>
    <w:rsid w:val="00DC068C"/>
    <w:rsid w:val="00DC096A"/>
    <w:rsid w:val="00DC0F43"/>
    <w:rsid w:val="00DC17A6"/>
    <w:rsid w:val="00DC22FE"/>
    <w:rsid w:val="00DC2BA3"/>
    <w:rsid w:val="00DC2CB5"/>
    <w:rsid w:val="00DC351F"/>
    <w:rsid w:val="00DC3C0A"/>
    <w:rsid w:val="00DC3EF7"/>
    <w:rsid w:val="00DC4A09"/>
    <w:rsid w:val="00DC5635"/>
    <w:rsid w:val="00DC7862"/>
    <w:rsid w:val="00DD0A04"/>
    <w:rsid w:val="00DD0A26"/>
    <w:rsid w:val="00DD0B77"/>
    <w:rsid w:val="00DD15ED"/>
    <w:rsid w:val="00DD2173"/>
    <w:rsid w:val="00DD25CC"/>
    <w:rsid w:val="00DD443A"/>
    <w:rsid w:val="00DD4613"/>
    <w:rsid w:val="00DD522C"/>
    <w:rsid w:val="00DD5861"/>
    <w:rsid w:val="00DD5B72"/>
    <w:rsid w:val="00DD62B2"/>
    <w:rsid w:val="00DD6E6A"/>
    <w:rsid w:val="00DD6F62"/>
    <w:rsid w:val="00DD7C7F"/>
    <w:rsid w:val="00DE409E"/>
    <w:rsid w:val="00DE6EE8"/>
    <w:rsid w:val="00DE77A1"/>
    <w:rsid w:val="00DE78A2"/>
    <w:rsid w:val="00DF02C5"/>
    <w:rsid w:val="00DF1B25"/>
    <w:rsid w:val="00DF2607"/>
    <w:rsid w:val="00DF2D95"/>
    <w:rsid w:val="00DF3477"/>
    <w:rsid w:val="00DF3BC0"/>
    <w:rsid w:val="00DF53E3"/>
    <w:rsid w:val="00DF5A9E"/>
    <w:rsid w:val="00DF5EB3"/>
    <w:rsid w:val="00DF6590"/>
    <w:rsid w:val="00DF7B42"/>
    <w:rsid w:val="00E0045F"/>
    <w:rsid w:val="00E00D78"/>
    <w:rsid w:val="00E0251C"/>
    <w:rsid w:val="00E030EC"/>
    <w:rsid w:val="00E04C55"/>
    <w:rsid w:val="00E04EC1"/>
    <w:rsid w:val="00E05C26"/>
    <w:rsid w:val="00E0681E"/>
    <w:rsid w:val="00E0782E"/>
    <w:rsid w:val="00E11D8C"/>
    <w:rsid w:val="00E123E7"/>
    <w:rsid w:val="00E124D4"/>
    <w:rsid w:val="00E12DA1"/>
    <w:rsid w:val="00E13206"/>
    <w:rsid w:val="00E134EE"/>
    <w:rsid w:val="00E14F34"/>
    <w:rsid w:val="00E15B6C"/>
    <w:rsid w:val="00E160B3"/>
    <w:rsid w:val="00E179E2"/>
    <w:rsid w:val="00E17A7F"/>
    <w:rsid w:val="00E17DAE"/>
    <w:rsid w:val="00E20350"/>
    <w:rsid w:val="00E20F19"/>
    <w:rsid w:val="00E2153D"/>
    <w:rsid w:val="00E239F9"/>
    <w:rsid w:val="00E24794"/>
    <w:rsid w:val="00E256A7"/>
    <w:rsid w:val="00E3008B"/>
    <w:rsid w:val="00E30400"/>
    <w:rsid w:val="00E30F65"/>
    <w:rsid w:val="00E320C1"/>
    <w:rsid w:val="00E32D76"/>
    <w:rsid w:val="00E33045"/>
    <w:rsid w:val="00E344EB"/>
    <w:rsid w:val="00E351F7"/>
    <w:rsid w:val="00E356EA"/>
    <w:rsid w:val="00E366C2"/>
    <w:rsid w:val="00E367B5"/>
    <w:rsid w:val="00E368A6"/>
    <w:rsid w:val="00E3737C"/>
    <w:rsid w:val="00E374E3"/>
    <w:rsid w:val="00E41756"/>
    <w:rsid w:val="00E41AC5"/>
    <w:rsid w:val="00E43241"/>
    <w:rsid w:val="00E43E31"/>
    <w:rsid w:val="00E44762"/>
    <w:rsid w:val="00E452B9"/>
    <w:rsid w:val="00E45F58"/>
    <w:rsid w:val="00E460AD"/>
    <w:rsid w:val="00E4634C"/>
    <w:rsid w:val="00E46CC7"/>
    <w:rsid w:val="00E47A2D"/>
    <w:rsid w:val="00E50415"/>
    <w:rsid w:val="00E508D8"/>
    <w:rsid w:val="00E51262"/>
    <w:rsid w:val="00E523B3"/>
    <w:rsid w:val="00E526D5"/>
    <w:rsid w:val="00E52F15"/>
    <w:rsid w:val="00E52F82"/>
    <w:rsid w:val="00E53979"/>
    <w:rsid w:val="00E54D77"/>
    <w:rsid w:val="00E55C11"/>
    <w:rsid w:val="00E56CDB"/>
    <w:rsid w:val="00E56F4A"/>
    <w:rsid w:val="00E614DC"/>
    <w:rsid w:val="00E61839"/>
    <w:rsid w:val="00E61B1E"/>
    <w:rsid w:val="00E61D04"/>
    <w:rsid w:val="00E62BB1"/>
    <w:rsid w:val="00E6338B"/>
    <w:rsid w:val="00E637CC"/>
    <w:rsid w:val="00E63860"/>
    <w:rsid w:val="00E63C98"/>
    <w:rsid w:val="00E65815"/>
    <w:rsid w:val="00E66B1D"/>
    <w:rsid w:val="00E66B79"/>
    <w:rsid w:val="00E67284"/>
    <w:rsid w:val="00E67BED"/>
    <w:rsid w:val="00E71272"/>
    <w:rsid w:val="00E71662"/>
    <w:rsid w:val="00E72CAD"/>
    <w:rsid w:val="00E73989"/>
    <w:rsid w:val="00E75D57"/>
    <w:rsid w:val="00E75F3E"/>
    <w:rsid w:val="00E76111"/>
    <w:rsid w:val="00E77834"/>
    <w:rsid w:val="00E77C4B"/>
    <w:rsid w:val="00E80EB1"/>
    <w:rsid w:val="00E81857"/>
    <w:rsid w:val="00E81B3A"/>
    <w:rsid w:val="00E81FC6"/>
    <w:rsid w:val="00E8336C"/>
    <w:rsid w:val="00E83731"/>
    <w:rsid w:val="00E840F7"/>
    <w:rsid w:val="00E845DE"/>
    <w:rsid w:val="00E846E0"/>
    <w:rsid w:val="00E85492"/>
    <w:rsid w:val="00E85495"/>
    <w:rsid w:val="00E85510"/>
    <w:rsid w:val="00E87E86"/>
    <w:rsid w:val="00E908CE"/>
    <w:rsid w:val="00E94368"/>
    <w:rsid w:val="00E943A7"/>
    <w:rsid w:val="00E94DB5"/>
    <w:rsid w:val="00E961A5"/>
    <w:rsid w:val="00E96921"/>
    <w:rsid w:val="00E96B81"/>
    <w:rsid w:val="00E97CC1"/>
    <w:rsid w:val="00E97E50"/>
    <w:rsid w:val="00EA07FB"/>
    <w:rsid w:val="00EA0CCD"/>
    <w:rsid w:val="00EA20E3"/>
    <w:rsid w:val="00EA3335"/>
    <w:rsid w:val="00EA38E0"/>
    <w:rsid w:val="00EA39BF"/>
    <w:rsid w:val="00EA4815"/>
    <w:rsid w:val="00EA51D5"/>
    <w:rsid w:val="00EA5696"/>
    <w:rsid w:val="00EA5697"/>
    <w:rsid w:val="00EA6607"/>
    <w:rsid w:val="00EA68F0"/>
    <w:rsid w:val="00EA6D6A"/>
    <w:rsid w:val="00EA722F"/>
    <w:rsid w:val="00EA744F"/>
    <w:rsid w:val="00EB0B8A"/>
    <w:rsid w:val="00EB0DFA"/>
    <w:rsid w:val="00EB2F5A"/>
    <w:rsid w:val="00EB305D"/>
    <w:rsid w:val="00EB3DE7"/>
    <w:rsid w:val="00EB4F0F"/>
    <w:rsid w:val="00EB56E1"/>
    <w:rsid w:val="00EB6252"/>
    <w:rsid w:val="00EB63B7"/>
    <w:rsid w:val="00EB7832"/>
    <w:rsid w:val="00EC05C1"/>
    <w:rsid w:val="00EC0C72"/>
    <w:rsid w:val="00EC0ECA"/>
    <w:rsid w:val="00EC161E"/>
    <w:rsid w:val="00EC1E3A"/>
    <w:rsid w:val="00EC2149"/>
    <w:rsid w:val="00EC399E"/>
    <w:rsid w:val="00EC4148"/>
    <w:rsid w:val="00EC458D"/>
    <w:rsid w:val="00EC4F2B"/>
    <w:rsid w:val="00EC60CE"/>
    <w:rsid w:val="00EC6B58"/>
    <w:rsid w:val="00EC75E8"/>
    <w:rsid w:val="00EC76B4"/>
    <w:rsid w:val="00ED1AF9"/>
    <w:rsid w:val="00ED2779"/>
    <w:rsid w:val="00ED27CB"/>
    <w:rsid w:val="00ED4248"/>
    <w:rsid w:val="00ED6712"/>
    <w:rsid w:val="00ED67FD"/>
    <w:rsid w:val="00EE0AB5"/>
    <w:rsid w:val="00EE21F6"/>
    <w:rsid w:val="00EE33E6"/>
    <w:rsid w:val="00EE4CFA"/>
    <w:rsid w:val="00EE5B11"/>
    <w:rsid w:val="00EE7F27"/>
    <w:rsid w:val="00EF0C4E"/>
    <w:rsid w:val="00EF137C"/>
    <w:rsid w:val="00EF170F"/>
    <w:rsid w:val="00EF1795"/>
    <w:rsid w:val="00EF1D23"/>
    <w:rsid w:val="00EF2435"/>
    <w:rsid w:val="00EF243A"/>
    <w:rsid w:val="00EF40E8"/>
    <w:rsid w:val="00EF4921"/>
    <w:rsid w:val="00EF4C60"/>
    <w:rsid w:val="00EF5B14"/>
    <w:rsid w:val="00EF6859"/>
    <w:rsid w:val="00F0010C"/>
    <w:rsid w:val="00F00159"/>
    <w:rsid w:val="00F00299"/>
    <w:rsid w:val="00F00B2E"/>
    <w:rsid w:val="00F0189B"/>
    <w:rsid w:val="00F0257C"/>
    <w:rsid w:val="00F026CE"/>
    <w:rsid w:val="00F0311B"/>
    <w:rsid w:val="00F036B2"/>
    <w:rsid w:val="00F03FF7"/>
    <w:rsid w:val="00F04B96"/>
    <w:rsid w:val="00F05094"/>
    <w:rsid w:val="00F06BF8"/>
    <w:rsid w:val="00F07B28"/>
    <w:rsid w:val="00F10CC6"/>
    <w:rsid w:val="00F10E1D"/>
    <w:rsid w:val="00F10F0C"/>
    <w:rsid w:val="00F110AC"/>
    <w:rsid w:val="00F11949"/>
    <w:rsid w:val="00F121B1"/>
    <w:rsid w:val="00F1239E"/>
    <w:rsid w:val="00F127B9"/>
    <w:rsid w:val="00F1372A"/>
    <w:rsid w:val="00F14151"/>
    <w:rsid w:val="00F1426F"/>
    <w:rsid w:val="00F148FD"/>
    <w:rsid w:val="00F14AEE"/>
    <w:rsid w:val="00F150AC"/>
    <w:rsid w:val="00F155B8"/>
    <w:rsid w:val="00F1718F"/>
    <w:rsid w:val="00F17618"/>
    <w:rsid w:val="00F17AAC"/>
    <w:rsid w:val="00F204C6"/>
    <w:rsid w:val="00F2144D"/>
    <w:rsid w:val="00F22FB0"/>
    <w:rsid w:val="00F23CDC"/>
    <w:rsid w:val="00F246C1"/>
    <w:rsid w:val="00F25C07"/>
    <w:rsid w:val="00F27F07"/>
    <w:rsid w:val="00F30046"/>
    <w:rsid w:val="00F322AB"/>
    <w:rsid w:val="00F32B21"/>
    <w:rsid w:val="00F33CF9"/>
    <w:rsid w:val="00F3539A"/>
    <w:rsid w:val="00F357D1"/>
    <w:rsid w:val="00F37B4C"/>
    <w:rsid w:val="00F37E57"/>
    <w:rsid w:val="00F40A91"/>
    <w:rsid w:val="00F40F0C"/>
    <w:rsid w:val="00F41432"/>
    <w:rsid w:val="00F44242"/>
    <w:rsid w:val="00F44BAE"/>
    <w:rsid w:val="00F454BA"/>
    <w:rsid w:val="00F462AA"/>
    <w:rsid w:val="00F4651D"/>
    <w:rsid w:val="00F50429"/>
    <w:rsid w:val="00F521DD"/>
    <w:rsid w:val="00F52D8A"/>
    <w:rsid w:val="00F53637"/>
    <w:rsid w:val="00F53E82"/>
    <w:rsid w:val="00F54293"/>
    <w:rsid w:val="00F54C4E"/>
    <w:rsid w:val="00F55716"/>
    <w:rsid w:val="00F55DAB"/>
    <w:rsid w:val="00F5628B"/>
    <w:rsid w:val="00F56489"/>
    <w:rsid w:val="00F56846"/>
    <w:rsid w:val="00F573AC"/>
    <w:rsid w:val="00F57DC3"/>
    <w:rsid w:val="00F57EED"/>
    <w:rsid w:val="00F60FB8"/>
    <w:rsid w:val="00F615FF"/>
    <w:rsid w:val="00F6197E"/>
    <w:rsid w:val="00F61EA2"/>
    <w:rsid w:val="00F62B2F"/>
    <w:rsid w:val="00F63342"/>
    <w:rsid w:val="00F63D9B"/>
    <w:rsid w:val="00F64227"/>
    <w:rsid w:val="00F65315"/>
    <w:rsid w:val="00F66599"/>
    <w:rsid w:val="00F6661D"/>
    <w:rsid w:val="00F66A42"/>
    <w:rsid w:val="00F66AF1"/>
    <w:rsid w:val="00F67334"/>
    <w:rsid w:val="00F67896"/>
    <w:rsid w:val="00F70777"/>
    <w:rsid w:val="00F72087"/>
    <w:rsid w:val="00F722AE"/>
    <w:rsid w:val="00F72457"/>
    <w:rsid w:val="00F72856"/>
    <w:rsid w:val="00F73BEB"/>
    <w:rsid w:val="00F73C2F"/>
    <w:rsid w:val="00F74531"/>
    <w:rsid w:val="00F75199"/>
    <w:rsid w:val="00F757EA"/>
    <w:rsid w:val="00F7591A"/>
    <w:rsid w:val="00F75B66"/>
    <w:rsid w:val="00F7675E"/>
    <w:rsid w:val="00F76819"/>
    <w:rsid w:val="00F77A3B"/>
    <w:rsid w:val="00F8090B"/>
    <w:rsid w:val="00F81D84"/>
    <w:rsid w:val="00F82194"/>
    <w:rsid w:val="00F83A75"/>
    <w:rsid w:val="00F83D0A"/>
    <w:rsid w:val="00F83D9B"/>
    <w:rsid w:val="00F859A3"/>
    <w:rsid w:val="00F87267"/>
    <w:rsid w:val="00F8772B"/>
    <w:rsid w:val="00F87F9A"/>
    <w:rsid w:val="00F90F16"/>
    <w:rsid w:val="00F91137"/>
    <w:rsid w:val="00F9176C"/>
    <w:rsid w:val="00F9413F"/>
    <w:rsid w:val="00F947D3"/>
    <w:rsid w:val="00F95161"/>
    <w:rsid w:val="00F957BB"/>
    <w:rsid w:val="00F97E1C"/>
    <w:rsid w:val="00FA0FF6"/>
    <w:rsid w:val="00FA10DA"/>
    <w:rsid w:val="00FA1974"/>
    <w:rsid w:val="00FA1CD8"/>
    <w:rsid w:val="00FA1ECD"/>
    <w:rsid w:val="00FA22D7"/>
    <w:rsid w:val="00FA2436"/>
    <w:rsid w:val="00FA279B"/>
    <w:rsid w:val="00FA290B"/>
    <w:rsid w:val="00FA2A64"/>
    <w:rsid w:val="00FA455D"/>
    <w:rsid w:val="00FA591E"/>
    <w:rsid w:val="00FA6DD2"/>
    <w:rsid w:val="00FA74A4"/>
    <w:rsid w:val="00FA7F15"/>
    <w:rsid w:val="00FB004C"/>
    <w:rsid w:val="00FB10F2"/>
    <w:rsid w:val="00FB1592"/>
    <w:rsid w:val="00FB2C66"/>
    <w:rsid w:val="00FB3EC6"/>
    <w:rsid w:val="00FB3ED4"/>
    <w:rsid w:val="00FB477A"/>
    <w:rsid w:val="00FB4B8D"/>
    <w:rsid w:val="00FB4D5E"/>
    <w:rsid w:val="00FB656C"/>
    <w:rsid w:val="00FC09E6"/>
    <w:rsid w:val="00FC0D3D"/>
    <w:rsid w:val="00FC16D7"/>
    <w:rsid w:val="00FC3F47"/>
    <w:rsid w:val="00FC3F57"/>
    <w:rsid w:val="00FC4C3D"/>
    <w:rsid w:val="00FC4EF4"/>
    <w:rsid w:val="00FC532E"/>
    <w:rsid w:val="00FC5384"/>
    <w:rsid w:val="00FD0FF7"/>
    <w:rsid w:val="00FD11A4"/>
    <w:rsid w:val="00FD2EF1"/>
    <w:rsid w:val="00FD3A6D"/>
    <w:rsid w:val="00FD4345"/>
    <w:rsid w:val="00FD4462"/>
    <w:rsid w:val="00FD5BE2"/>
    <w:rsid w:val="00FD5C42"/>
    <w:rsid w:val="00FD67A0"/>
    <w:rsid w:val="00FD68E6"/>
    <w:rsid w:val="00FD6A37"/>
    <w:rsid w:val="00FD7206"/>
    <w:rsid w:val="00FD7F28"/>
    <w:rsid w:val="00FE0312"/>
    <w:rsid w:val="00FE35C0"/>
    <w:rsid w:val="00FE50E6"/>
    <w:rsid w:val="00FE57C6"/>
    <w:rsid w:val="00FE5F4C"/>
    <w:rsid w:val="00FE6735"/>
    <w:rsid w:val="00FE6A9C"/>
    <w:rsid w:val="00FF10A9"/>
    <w:rsid w:val="00FF117C"/>
    <w:rsid w:val="00FF2207"/>
    <w:rsid w:val="00FF2C72"/>
    <w:rsid w:val="00FF34A3"/>
    <w:rsid w:val="00FF3888"/>
    <w:rsid w:val="00FF3B71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7997"/>
  <w15:docId w15:val="{C1E66E6D-0FDA-4E68-A3AE-475DB315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F12"/>
    <w:pPr>
      <w:keepNext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4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495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5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4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F12"/>
    <w:rPr>
      <w:rFonts w:ascii="Times New Roman CYR" w:eastAsia="Times New Roman" w:hAnsi="Times New Roman CYR" w:cs="Times New Roman"/>
      <w:b/>
      <w:bCs/>
      <w:i/>
      <w:i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2D0F12"/>
    <w:rPr>
      <w:color w:val="0000FF" w:themeColor="hyperlink"/>
      <w:u w:val="single"/>
    </w:rPr>
  </w:style>
  <w:style w:type="paragraph" w:styleId="ab">
    <w:name w:val="footer"/>
    <w:basedOn w:val="a"/>
    <w:link w:val="ac"/>
    <w:unhideWhenUsed/>
    <w:rsid w:val="002D0F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D0F1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D0F1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D0F12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2D0F12"/>
    <w:pPr>
      <w:keepNext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font201">
    <w:name w:val="font20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21">
    <w:name w:val="font22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26"/>
      <w:szCs w:val="26"/>
      <w:u w:val="none"/>
      <w:effect w:val="none"/>
    </w:rPr>
  </w:style>
  <w:style w:type="character" w:customStyle="1" w:styleId="font231">
    <w:name w:val="font231"/>
    <w:basedOn w:val="a0"/>
    <w:rsid w:val="00F6733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E96B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B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E98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3E4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E49B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E49B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4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E49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550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39"/>
    <w:rsid w:val="001B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6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32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cuments\&#1053;&#1072;&#1089;&#1090;&#1088;&#1072;&#1080;&#1074;&#1072;&#1077;&#1084;&#1099;&#1077;%20&#1096;&#1072;&#1073;&#1083;&#1086;&#1085;&#1099;%20Office\&#1055;&#1083;&#1072;&#1085;%20&#1084;&#1077;&#1088;&#1086;&#1087;&#1088;&#1080;&#1103;&#1090;&#1080;&#1081;%20&#1085;&#1072;%20&#1044;&#1045;&#1050;&#1040;&#1041;&#1056;&#1068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A9C6-D151-4C6F-B524-30BF27C5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на ДЕКАБРЬ 2021</Template>
  <TotalTime>4497</TotalTime>
  <Pages>16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11</cp:revision>
  <cp:lastPrinted>2023-05-30T09:15:00Z</cp:lastPrinted>
  <dcterms:created xsi:type="dcterms:W3CDTF">2022-09-30T09:29:00Z</dcterms:created>
  <dcterms:modified xsi:type="dcterms:W3CDTF">2023-05-30T09:44:00Z</dcterms:modified>
</cp:coreProperties>
</file>