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C827E" w14:textId="7E0FC1DF" w:rsidR="002113A8" w:rsidRDefault="003215B7" w:rsidP="003215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2113A8" w:rsidRPr="00BD5A92">
        <w:rPr>
          <w:rFonts w:ascii="Times New Roman" w:hAnsi="Times New Roman"/>
          <w:sz w:val="28"/>
          <w:szCs w:val="28"/>
        </w:rPr>
        <w:t>УТВЕРЖДАЮ</w:t>
      </w:r>
    </w:p>
    <w:p w14:paraId="20150613" w14:textId="77777777" w:rsidR="00E51262" w:rsidRPr="00E51262" w:rsidRDefault="00E51262" w:rsidP="00E512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51262">
        <w:rPr>
          <w:rFonts w:ascii="Times New Roman" w:hAnsi="Times New Roman"/>
          <w:sz w:val="28"/>
          <w:szCs w:val="28"/>
        </w:rPr>
        <w:t xml:space="preserve">Исполняющий обязанности Главы </w:t>
      </w:r>
    </w:p>
    <w:p w14:paraId="6196BE59" w14:textId="77777777" w:rsidR="00E51262" w:rsidRPr="00E51262" w:rsidRDefault="00E51262" w:rsidP="00E512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51262">
        <w:rPr>
          <w:rFonts w:ascii="Times New Roman" w:hAnsi="Times New Roman"/>
          <w:sz w:val="28"/>
          <w:szCs w:val="28"/>
        </w:rPr>
        <w:t xml:space="preserve">           Баганского района Новосибирской области,                                                                                               </w:t>
      </w:r>
    </w:p>
    <w:p w14:paraId="6F11460E" w14:textId="4DD458A0" w:rsidR="00E51262" w:rsidRPr="00E51262" w:rsidRDefault="004161A1" w:rsidP="00E512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</w:t>
      </w:r>
      <w:r w:rsidR="0096330B">
        <w:rPr>
          <w:rFonts w:ascii="Times New Roman" w:hAnsi="Times New Roman"/>
          <w:sz w:val="28"/>
          <w:szCs w:val="28"/>
        </w:rPr>
        <w:t xml:space="preserve"> </w:t>
      </w:r>
      <w:r w:rsidR="00E51262" w:rsidRPr="00E51262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14:paraId="43BBEF8F" w14:textId="33FE3811" w:rsidR="00E51262" w:rsidRDefault="00E51262" w:rsidP="00E512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51262">
        <w:rPr>
          <w:rFonts w:ascii="Times New Roman" w:hAnsi="Times New Roman"/>
          <w:sz w:val="28"/>
          <w:szCs w:val="28"/>
        </w:rPr>
        <w:t xml:space="preserve">           Баганского района Новосибирской области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__________________    </w:t>
      </w:r>
      <w:r w:rsidR="004161A1">
        <w:rPr>
          <w:rFonts w:ascii="Times New Roman" w:hAnsi="Times New Roman"/>
          <w:sz w:val="28"/>
          <w:szCs w:val="28"/>
        </w:rPr>
        <w:t>Л.М. Пермякова</w:t>
      </w:r>
    </w:p>
    <w:p w14:paraId="1C8C83D6" w14:textId="07597848" w:rsidR="00BD5A92" w:rsidRPr="00BD5A92" w:rsidRDefault="004161A1" w:rsidP="00E5126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BD5A92">
        <w:rPr>
          <w:rFonts w:ascii="Times New Roman" w:hAnsi="Times New Roman"/>
          <w:sz w:val="24"/>
          <w:szCs w:val="24"/>
        </w:rPr>
        <w:t>.</w:t>
      </w:r>
      <w:r w:rsidR="0083240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="00BD5A92">
        <w:rPr>
          <w:rFonts w:ascii="Times New Roman" w:hAnsi="Times New Roman"/>
          <w:sz w:val="24"/>
          <w:szCs w:val="24"/>
        </w:rPr>
        <w:t>.202</w:t>
      </w:r>
      <w:r w:rsidR="006E179F">
        <w:rPr>
          <w:rFonts w:ascii="Times New Roman" w:hAnsi="Times New Roman"/>
          <w:sz w:val="24"/>
          <w:szCs w:val="24"/>
        </w:rPr>
        <w:t>3</w:t>
      </w:r>
    </w:p>
    <w:p w14:paraId="55AA5ADE" w14:textId="77777777" w:rsidR="004D4951" w:rsidRPr="003215B7" w:rsidRDefault="004D4951" w:rsidP="003215B7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3215B7">
        <w:rPr>
          <w:rFonts w:ascii="Times New Roman" w:hAnsi="Times New Roman"/>
          <w:bCs/>
          <w:sz w:val="26"/>
          <w:szCs w:val="26"/>
        </w:rPr>
        <w:t>План основных организационных мероприятий на территории</w:t>
      </w:r>
    </w:p>
    <w:p w14:paraId="036CE459" w14:textId="7CCF7A7D" w:rsidR="004D4951" w:rsidRPr="003215B7" w:rsidRDefault="004D4951" w:rsidP="003215B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215B7">
        <w:rPr>
          <w:rFonts w:ascii="Times New Roman" w:hAnsi="Times New Roman"/>
          <w:bCs/>
          <w:sz w:val="26"/>
          <w:szCs w:val="26"/>
        </w:rPr>
        <w:t xml:space="preserve">Баганского района </w:t>
      </w:r>
      <w:r w:rsidR="00AE4D9C" w:rsidRPr="003215B7">
        <w:rPr>
          <w:rFonts w:ascii="Times New Roman" w:hAnsi="Times New Roman"/>
          <w:sz w:val="26"/>
          <w:szCs w:val="26"/>
        </w:rPr>
        <w:t>на</w:t>
      </w:r>
      <w:r w:rsidR="009C2883" w:rsidRPr="003215B7">
        <w:rPr>
          <w:rFonts w:ascii="Times New Roman" w:hAnsi="Times New Roman"/>
          <w:sz w:val="26"/>
          <w:szCs w:val="26"/>
        </w:rPr>
        <w:t xml:space="preserve"> </w:t>
      </w:r>
      <w:r w:rsidR="004161A1">
        <w:rPr>
          <w:rFonts w:ascii="Times New Roman" w:hAnsi="Times New Roman"/>
          <w:sz w:val="26"/>
          <w:szCs w:val="26"/>
        </w:rPr>
        <w:t>январь</w:t>
      </w:r>
      <w:r w:rsidR="0096330B" w:rsidRPr="003215B7">
        <w:rPr>
          <w:rFonts w:ascii="Times New Roman" w:hAnsi="Times New Roman"/>
          <w:sz w:val="26"/>
          <w:szCs w:val="26"/>
        </w:rPr>
        <w:t xml:space="preserve"> 202</w:t>
      </w:r>
      <w:r w:rsidR="004161A1">
        <w:rPr>
          <w:rFonts w:ascii="Times New Roman" w:hAnsi="Times New Roman"/>
          <w:sz w:val="26"/>
          <w:szCs w:val="26"/>
        </w:rPr>
        <w:t>4</w:t>
      </w:r>
      <w:r w:rsidRPr="003215B7">
        <w:rPr>
          <w:rFonts w:ascii="Times New Roman" w:hAnsi="Times New Roman"/>
          <w:sz w:val="26"/>
          <w:szCs w:val="26"/>
        </w:rPr>
        <w:t xml:space="preserve"> год</w:t>
      </w:r>
      <w:r w:rsidR="00B1335B" w:rsidRPr="003215B7">
        <w:rPr>
          <w:rFonts w:ascii="Times New Roman" w:hAnsi="Times New Roman"/>
          <w:sz w:val="26"/>
          <w:szCs w:val="26"/>
        </w:rPr>
        <w:t>а</w:t>
      </w:r>
    </w:p>
    <w:p w14:paraId="0380DAD1" w14:textId="77777777" w:rsidR="003E2B0E" w:rsidRPr="004C5F8A" w:rsidRDefault="003E2B0E" w:rsidP="007F59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310" w:type="dxa"/>
        <w:tblInd w:w="-17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18"/>
        <w:gridCol w:w="4253"/>
        <w:gridCol w:w="2551"/>
        <w:gridCol w:w="2977"/>
        <w:gridCol w:w="4111"/>
      </w:tblGrid>
      <w:tr w:rsidR="0051533C" w:rsidRPr="004C5F8A" w14:paraId="6F358DC5" w14:textId="77777777" w:rsidTr="00AA1402">
        <w:tc>
          <w:tcPr>
            <w:tcW w:w="1418" w:type="dxa"/>
            <w:shd w:val="clear" w:color="auto" w:fill="FFFFFF" w:themeFill="background1"/>
            <w:hideMark/>
          </w:tcPr>
          <w:p w14:paraId="0157250C" w14:textId="77777777" w:rsidR="004D4951" w:rsidRPr="004B3844" w:rsidRDefault="004D4951" w:rsidP="00615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253" w:type="dxa"/>
            <w:shd w:val="clear" w:color="auto" w:fill="FFFFFF" w:themeFill="background1"/>
            <w:hideMark/>
          </w:tcPr>
          <w:p w14:paraId="0734FBC7" w14:textId="77777777" w:rsidR="004D4951" w:rsidRPr="004B3844" w:rsidRDefault="004D4951" w:rsidP="000E1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14:paraId="16ABC089" w14:textId="77777777" w:rsidR="004D4951" w:rsidRPr="004B3844" w:rsidRDefault="004D4951" w:rsidP="00615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14:paraId="5606126F" w14:textId="77777777" w:rsidR="004D4951" w:rsidRPr="004B3844" w:rsidRDefault="004D4951" w:rsidP="00615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977" w:type="dxa"/>
            <w:shd w:val="clear" w:color="auto" w:fill="FFFFFF" w:themeFill="background1"/>
            <w:hideMark/>
          </w:tcPr>
          <w:p w14:paraId="41FE1988" w14:textId="77777777" w:rsidR="004D4951" w:rsidRPr="004B3844" w:rsidRDefault="004D4951" w:rsidP="003E2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Кто</w:t>
            </w:r>
          </w:p>
          <w:p w14:paraId="4C265976" w14:textId="77777777" w:rsidR="004D4951" w:rsidRPr="004B3844" w:rsidRDefault="004D4951" w:rsidP="003E2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проводит</w:t>
            </w:r>
          </w:p>
        </w:tc>
        <w:tc>
          <w:tcPr>
            <w:tcW w:w="4111" w:type="dxa"/>
            <w:shd w:val="clear" w:color="auto" w:fill="FFFFFF" w:themeFill="background1"/>
            <w:hideMark/>
          </w:tcPr>
          <w:p w14:paraId="7642E2A6" w14:textId="77777777" w:rsidR="004D4951" w:rsidRPr="004B3844" w:rsidRDefault="004D4951" w:rsidP="00615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Ответственный за проведение,</w:t>
            </w:r>
          </w:p>
          <w:p w14:paraId="7EFDF1E3" w14:textId="77777777" w:rsidR="004D4951" w:rsidRPr="004B3844" w:rsidRDefault="004D4951" w:rsidP="00615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должность, телефон</w:t>
            </w:r>
          </w:p>
        </w:tc>
      </w:tr>
      <w:tr w:rsidR="003267C0" w:rsidRPr="004C5F8A" w14:paraId="1E847D9C" w14:textId="77777777" w:rsidTr="00AA1402">
        <w:tc>
          <w:tcPr>
            <w:tcW w:w="1418" w:type="dxa"/>
            <w:shd w:val="clear" w:color="auto" w:fill="FFFFFF" w:themeFill="background1"/>
          </w:tcPr>
          <w:p w14:paraId="29A85760" w14:textId="2E03BDD6" w:rsidR="00D71BFB" w:rsidRDefault="004161A1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15,22,29</w:t>
            </w:r>
          </w:p>
          <w:p w14:paraId="6C6041B1" w14:textId="01FEC437" w:rsidR="00CC078C" w:rsidRPr="004B3844" w:rsidRDefault="004161A1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  <w:p w14:paraId="755FF2A4" w14:textId="2F285689" w:rsidR="003267C0" w:rsidRPr="004B3844" w:rsidRDefault="003267C0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11A4E992" w14:textId="77777777" w:rsidR="00C63F04" w:rsidRDefault="003267C0" w:rsidP="00920E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 xml:space="preserve">Планёрные заседания у </w:t>
            </w:r>
            <w:r w:rsidR="00030ABF" w:rsidRPr="004B3844">
              <w:rPr>
                <w:rFonts w:ascii="Times New Roman" w:hAnsi="Times New Roman"/>
                <w:sz w:val="24"/>
                <w:szCs w:val="24"/>
              </w:rPr>
              <w:t>и</w:t>
            </w:r>
            <w:r w:rsidR="00052B32" w:rsidRPr="004B3844">
              <w:rPr>
                <w:rFonts w:ascii="Times New Roman" w:hAnsi="Times New Roman"/>
                <w:sz w:val="24"/>
                <w:szCs w:val="24"/>
              </w:rPr>
              <w:t>сполняющ</w:t>
            </w:r>
            <w:r w:rsidR="00030ABF" w:rsidRPr="004B3844">
              <w:rPr>
                <w:rFonts w:ascii="Times New Roman" w:hAnsi="Times New Roman"/>
                <w:sz w:val="24"/>
                <w:szCs w:val="24"/>
              </w:rPr>
              <w:t xml:space="preserve">его </w:t>
            </w:r>
            <w:r w:rsidR="00052B32" w:rsidRPr="004B3844">
              <w:rPr>
                <w:rFonts w:ascii="Times New Roman" w:hAnsi="Times New Roman"/>
                <w:sz w:val="24"/>
                <w:szCs w:val="24"/>
              </w:rPr>
              <w:t xml:space="preserve">обязанности 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 xml:space="preserve">Главы района с участием председателя Совета депутатов Баганского района, заместителей главы администрации, начальника УФ и НП Баганского района, начальника отделения полиции «Баганское» </w:t>
            </w:r>
            <w:r w:rsidR="00830DBC">
              <w:rPr>
                <w:rFonts w:ascii="Times New Roman" w:hAnsi="Times New Roman"/>
                <w:sz w:val="24"/>
                <w:szCs w:val="24"/>
              </w:rPr>
              <w:t>МО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 xml:space="preserve"> МВД России «Карасукский», редактора газеты «Степная Нива», </w:t>
            </w:r>
            <w:r w:rsidR="00C52912" w:rsidRPr="004B3844">
              <w:rPr>
                <w:rFonts w:ascii="Times New Roman" w:hAnsi="Times New Roman"/>
                <w:sz w:val="24"/>
                <w:szCs w:val="24"/>
              </w:rPr>
              <w:t xml:space="preserve">главного врача ГБУЗ НСО «Баганская ЦРБ», 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>Главы Баганского сельсовета</w:t>
            </w:r>
          </w:p>
          <w:p w14:paraId="7811D80E" w14:textId="0B445518" w:rsidR="007A7CF7" w:rsidRDefault="007A7CF7" w:rsidP="00920E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812840" w14:textId="77777777" w:rsidR="00B85BE2" w:rsidRDefault="00B85BE2" w:rsidP="00920E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EC70E4" w14:textId="387B950D" w:rsidR="00B85BE2" w:rsidRPr="004B3844" w:rsidRDefault="00B85BE2" w:rsidP="00920E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0A5B78AA" w14:textId="77777777" w:rsidR="003267C0" w:rsidRPr="004B3844" w:rsidRDefault="003267C0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15B3C9A6" w14:textId="470BE767" w:rsidR="003267C0" w:rsidRPr="004B3844" w:rsidRDefault="001E4191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здание администрации </w:t>
            </w:r>
            <w:r w:rsidR="003267C0" w:rsidRPr="004B3844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 w:rsidR="00030ABF" w:rsidRPr="004B3844">
              <w:rPr>
                <w:rFonts w:ascii="Times New Roman" w:hAnsi="Times New Roman"/>
                <w:sz w:val="24"/>
                <w:szCs w:val="24"/>
              </w:rPr>
              <w:t xml:space="preserve">исполняющего обязанности </w:t>
            </w:r>
            <w:r w:rsidR="003267C0" w:rsidRPr="004B3844">
              <w:rPr>
                <w:rFonts w:ascii="Times New Roman" w:hAnsi="Times New Roman"/>
                <w:sz w:val="24"/>
                <w:szCs w:val="24"/>
              </w:rPr>
              <w:t>Главы района</w:t>
            </w:r>
          </w:p>
        </w:tc>
        <w:tc>
          <w:tcPr>
            <w:tcW w:w="2977" w:type="dxa"/>
            <w:shd w:val="clear" w:color="auto" w:fill="FFFFFF" w:themeFill="background1"/>
          </w:tcPr>
          <w:p w14:paraId="2D4BB1A8" w14:textId="33F1BB3C" w:rsidR="003267C0" w:rsidRPr="004B3844" w:rsidRDefault="003267C0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2B32" w:rsidRPr="004B3844">
              <w:rPr>
                <w:rFonts w:ascii="Times New Roman" w:hAnsi="Times New Roman"/>
                <w:sz w:val="24"/>
                <w:szCs w:val="24"/>
              </w:rPr>
              <w:t xml:space="preserve">Исполняющий обязанности 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>Глав</w:t>
            </w:r>
            <w:r w:rsidR="00052B32" w:rsidRPr="004B3844">
              <w:rPr>
                <w:rFonts w:ascii="Times New Roman" w:hAnsi="Times New Roman"/>
                <w:sz w:val="24"/>
                <w:szCs w:val="24"/>
              </w:rPr>
              <w:t>ы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 xml:space="preserve"> Баганского района Новосибирской области</w:t>
            </w:r>
          </w:p>
        </w:tc>
        <w:tc>
          <w:tcPr>
            <w:tcW w:w="4111" w:type="dxa"/>
            <w:shd w:val="clear" w:color="auto" w:fill="FFFFFF" w:themeFill="background1"/>
          </w:tcPr>
          <w:p w14:paraId="5D032973" w14:textId="77777777" w:rsidR="003267C0" w:rsidRPr="004B3844" w:rsidRDefault="003267C0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Прахт Ю.М.,</w:t>
            </w:r>
          </w:p>
          <w:p w14:paraId="5D5A1A03" w14:textId="77777777" w:rsidR="003267C0" w:rsidRPr="004B3844" w:rsidRDefault="003267C0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управляющий делами администрации района,</w:t>
            </w:r>
          </w:p>
          <w:p w14:paraId="64A4BAE1" w14:textId="77777777" w:rsidR="003267C0" w:rsidRPr="004B3844" w:rsidRDefault="003267C0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21-341</w:t>
            </w:r>
          </w:p>
          <w:p w14:paraId="1EA2491E" w14:textId="77777777" w:rsidR="003267C0" w:rsidRPr="004B3844" w:rsidRDefault="003267C0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Артёменко Н.А.,</w:t>
            </w:r>
          </w:p>
          <w:p w14:paraId="52DBD5A5" w14:textId="77777777" w:rsidR="003267C0" w:rsidRPr="004B3844" w:rsidRDefault="003267C0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начальник отдела организационно-контрольной работы администрации района,</w:t>
            </w:r>
          </w:p>
          <w:p w14:paraId="2483C8E5" w14:textId="77777777" w:rsidR="003267C0" w:rsidRDefault="003267C0" w:rsidP="00E400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21-109</w:t>
            </w:r>
          </w:p>
          <w:p w14:paraId="4BEB5764" w14:textId="3AB7494C" w:rsidR="008E1E1B" w:rsidRPr="004B3844" w:rsidRDefault="008E1E1B" w:rsidP="00E400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79E" w:rsidRPr="004C5F8A" w14:paraId="511B25A3" w14:textId="77777777" w:rsidTr="00AA1402">
        <w:tc>
          <w:tcPr>
            <w:tcW w:w="1418" w:type="dxa"/>
            <w:shd w:val="clear" w:color="auto" w:fill="FFFFFF" w:themeFill="background1"/>
          </w:tcPr>
          <w:p w14:paraId="7F6E2B9D" w14:textId="77777777" w:rsidR="00A1279E" w:rsidRDefault="00A1279E" w:rsidP="00A12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53D8E9EB" w14:textId="37B384DE" w:rsidR="00A1279E" w:rsidRDefault="00A1279E" w:rsidP="00A12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  <w:p w14:paraId="11803FEA" w14:textId="104B7EA9" w:rsidR="00A1279E" w:rsidRDefault="00A1279E" w:rsidP="00A12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</w:t>
            </w:r>
          </w:p>
          <w:p w14:paraId="2197545C" w14:textId="0E14EE51" w:rsidR="00A1279E" w:rsidRDefault="00A1279E" w:rsidP="00A12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458C1012" w14:textId="2B0D2596" w:rsidR="00A1279E" w:rsidRPr="004B3844" w:rsidRDefault="00A1279E" w:rsidP="00A12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20D">
              <w:rPr>
                <w:rFonts w:ascii="Times New Roman" w:hAnsi="Times New Roman"/>
                <w:sz w:val="24"/>
                <w:szCs w:val="24"/>
              </w:rPr>
              <w:t>Игровая программа, посвященная празднованию Нового Года</w:t>
            </w:r>
          </w:p>
        </w:tc>
        <w:tc>
          <w:tcPr>
            <w:tcW w:w="2551" w:type="dxa"/>
            <w:shd w:val="clear" w:color="auto" w:fill="FFFFFF" w:themeFill="background1"/>
          </w:tcPr>
          <w:p w14:paraId="231EF3CE" w14:textId="37E8F834" w:rsidR="00A1279E" w:rsidRDefault="00A1279E" w:rsidP="00A12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79E">
              <w:rPr>
                <w:rFonts w:ascii="Times New Roman" w:hAnsi="Times New Roman"/>
                <w:sz w:val="24"/>
                <w:szCs w:val="24"/>
              </w:rPr>
              <w:t>с. Баган</w:t>
            </w:r>
            <w:r w:rsidR="004B6D71">
              <w:rPr>
                <w:rFonts w:ascii="Times New Roman" w:hAnsi="Times New Roman"/>
                <w:sz w:val="24"/>
                <w:szCs w:val="24"/>
              </w:rPr>
              <w:t>,</w:t>
            </w:r>
            <w:r w:rsidRPr="00A127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322C876" w14:textId="766F33B1" w:rsidR="00A1279E" w:rsidRPr="00A1279E" w:rsidRDefault="00A1279E" w:rsidP="00A12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79E">
              <w:rPr>
                <w:rFonts w:ascii="Times New Roman" w:hAnsi="Times New Roman"/>
                <w:sz w:val="24"/>
                <w:szCs w:val="24"/>
              </w:rPr>
              <w:t>Центральная площадь</w:t>
            </w:r>
          </w:p>
          <w:p w14:paraId="29515F0A" w14:textId="429005A0" w:rsidR="00A1279E" w:rsidRPr="004B3844" w:rsidRDefault="00A1279E" w:rsidP="00A12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31B7D25C" w14:textId="02C1FF65" w:rsidR="00A1279E" w:rsidRPr="004B3844" w:rsidRDefault="00A1279E" w:rsidP="00A12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МБУК «КДЦ Баганского района»</w:t>
            </w:r>
          </w:p>
        </w:tc>
        <w:tc>
          <w:tcPr>
            <w:tcW w:w="4111" w:type="dxa"/>
            <w:shd w:val="clear" w:color="auto" w:fill="FFFFFF" w:themeFill="background1"/>
          </w:tcPr>
          <w:p w14:paraId="676F8946" w14:textId="77777777" w:rsidR="00A1279E" w:rsidRPr="004B3844" w:rsidRDefault="00A1279E" w:rsidP="00A12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Клятченок К.А.,</w:t>
            </w:r>
          </w:p>
          <w:p w14:paraId="3CF23C7E" w14:textId="77777777" w:rsidR="00A1279E" w:rsidRPr="004B3844" w:rsidRDefault="00A1279E" w:rsidP="00A12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директор МБУК «КДЦ Баганского района»,</w:t>
            </w:r>
          </w:p>
          <w:p w14:paraId="34077422" w14:textId="77777777" w:rsidR="00A1279E" w:rsidRDefault="00A1279E" w:rsidP="00A12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29-080</w:t>
            </w:r>
          </w:p>
          <w:p w14:paraId="45CAAC64" w14:textId="77777777" w:rsidR="00A1279E" w:rsidRDefault="00A1279E" w:rsidP="00A12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45153F" w14:textId="77777777" w:rsidR="00B85BE2" w:rsidRDefault="00B85BE2" w:rsidP="00A12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0DD116" w14:textId="78173B26" w:rsidR="00B85BE2" w:rsidRPr="004B3844" w:rsidRDefault="00B85BE2" w:rsidP="00A12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D71" w:rsidRPr="004C5F8A" w14:paraId="2B8BD19B" w14:textId="77777777" w:rsidTr="00AA1402">
        <w:tc>
          <w:tcPr>
            <w:tcW w:w="1418" w:type="dxa"/>
            <w:shd w:val="clear" w:color="auto" w:fill="FFFFFF" w:themeFill="background1"/>
          </w:tcPr>
          <w:p w14:paraId="2E2DCDFC" w14:textId="77777777" w:rsidR="004B6D71" w:rsidRPr="004B6D71" w:rsidRDefault="004B6D71" w:rsidP="004B6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D71">
              <w:rPr>
                <w:rFonts w:ascii="Times New Roman" w:hAnsi="Times New Roman"/>
                <w:sz w:val="24"/>
                <w:szCs w:val="24"/>
              </w:rPr>
              <w:lastRenderedPageBreak/>
              <w:t>04</w:t>
            </w:r>
          </w:p>
          <w:p w14:paraId="2E441A41" w14:textId="77777777" w:rsidR="004B6D71" w:rsidRPr="004B6D71" w:rsidRDefault="004B6D71" w:rsidP="004B6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D71"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  <w:p w14:paraId="05B00AF4" w14:textId="77777777" w:rsidR="004B6D71" w:rsidRPr="004B6D71" w:rsidRDefault="004B6D71" w:rsidP="004B6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D71">
              <w:rPr>
                <w:rFonts w:ascii="Times New Roman" w:hAnsi="Times New Roman"/>
                <w:sz w:val="24"/>
                <w:szCs w:val="24"/>
              </w:rPr>
              <w:t>чт.</w:t>
            </w:r>
          </w:p>
          <w:p w14:paraId="1409E811" w14:textId="76924EEB" w:rsidR="004B6D71" w:rsidRDefault="004B6D71" w:rsidP="004B6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D7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B6D71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5B188D0C" w14:textId="4BA831DE" w:rsidR="004B6D71" w:rsidRPr="006E620D" w:rsidRDefault="004B6D71" w:rsidP="004B6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D71">
              <w:rPr>
                <w:rFonts w:ascii="Times New Roman" w:hAnsi="Times New Roman"/>
                <w:sz w:val="24"/>
                <w:szCs w:val="24"/>
              </w:rPr>
              <w:t>Турнир п</w:t>
            </w:r>
            <w:r w:rsidR="00A50C01">
              <w:rPr>
                <w:rFonts w:ascii="Times New Roman" w:hAnsi="Times New Roman"/>
                <w:sz w:val="24"/>
                <w:szCs w:val="24"/>
              </w:rPr>
              <w:t>о</w:t>
            </w:r>
            <w:r w:rsidRPr="004B6D71">
              <w:rPr>
                <w:rFonts w:ascii="Times New Roman" w:hAnsi="Times New Roman"/>
                <w:sz w:val="24"/>
                <w:szCs w:val="24"/>
              </w:rPr>
              <w:t xml:space="preserve"> бильярду «Зимний триумф»</w:t>
            </w:r>
          </w:p>
        </w:tc>
        <w:tc>
          <w:tcPr>
            <w:tcW w:w="2551" w:type="dxa"/>
            <w:shd w:val="clear" w:color="auto" w:fill="FFFFFF" w:themeFill="background1"/>
          </w:tcPr>
          <w:p w14:paraId="0188F42F" w14:textId="0C9B2BB8" w:rsidR="004B6D71" w:rsidRDefault="004B6D71" w:rsidP="004B6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D71">
              <w:rPr>
                <w:rFonts w:ascii="Times New Roman" w:hAnsi="Times New Roman"/>
                <w:sz w:val="24"/>
                <w:szCs w:val="24"/>
              </w:rPr>
              <w:t>с. Баган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7E7DA07" w14:textId="1BDC36BD" w:rsidR="004B6D71" w:rsidRPr="00A1279E" w:rsidRDefault="004B6D71" w:rsidP="004B6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D71">
              <w:rPr>
                <w:rFonts w:ascii="Times New Roman" w:hAnsi="Times New Roman"/>
                <w:sz w:val="24"/>
                <w:szCs w:val="24"/>
              </w:rPr>
              <w:t xml:space="preserve"> молодёжно</w:t>
            </w:r>
            <w:r w:rsidR="006956AD">
              <w:rPr>
                <w:rFonts w:ascii="Times New Roman" w:hAnsi="Times New Roman"/>
                <w:sz w:val="24"/>
                <w:szCs w:val="24"/>
              </w:rPr>
              <w:t>е</w:t>
            </w:r>
            <w:r w:rsidRPr="004B6D71">
              <w:rPr>
                <w:rFonts w:ascii="Times New Roman" w:hAnsi="Times New Roman"/>
                <w:sz w:val="24"/>
                <w:szCs w:val="24"/>
              </w:rPr>
              <w:t xml:space="preserve"> пространств</w:t>
            </w:r>
            <w:r w:rsidR="006956AD">
              <w:rPr>
                <w:rFonts w:ascii="Times New Roman" w:hAnsi="Times New Roman"/>
                <w:sz w:val="24"/>
                <w:szCs w:val="24"/>
              </w:rPr>
              <w:t>о</w:t>
            </w:r>
            <w:r w:rsidRPr="004B6D71">
              <w:rPr>
                <w:rFonts w:ascii="Times New Roman" w:hAnsi="Times New Roman"/>
                <w:sz w:val="24"/>
                <w:szCs w:val="24"/>
              </w:rPr>
              <w:t xml:space="preserve"> "Вместе"</w:t>
            </w:r>
          </w:p>
        </w:tc>
        <w:tc>
          <w:tcPr>
            <w:tcW w:w="2977" w:type="dxa"/>
            <w:shd w:val="clear" w:color="auto" w:fill="FFFFFF" w:themeFill="background1"/>
          </w:tcPr>
          <w:p w14:paraId="74A4221F" w14:textId="3A006CEE" w:rsidR="004B6D71" w:rsidRPr="004B3844" w:rsidRDefault="004B6D71" w:rsidP="004B6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Баганского сельсовета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3D5FA6E6" w14:textId="77777777" w:rsidR="004B6D71" w:rsidRPr="003E7323" w:rsidRDefault="004B6D71" w:rsidP="004B6D7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Маслик К.В.,</w:t>
            </w:r>
          </w:p>
          <w:p w14:paraId="1992A77D" w14:textId="77777777" w:rsidR="004B6D71" w:rsidRPr="003E7323" w:rsidRDefault="004B6D71" w:rsidP="004B6D7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Баганского сельсовета,</w:t>
            </w:r>
          </w:p>
          <w:p w14:paraId="2A302966" w14:textId="11BF78F6" w:rsidR="004B6D71" w:rsidRDefault="004B6D71" w:rsidP="004B6D7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22-767</w:t>
            </w:r>
          </w:p>
          <w:p w14:paraId="7C85791C" w14:textId="77777777" w:rsidR="006956AD" w:rsidRPr="006956AD" w:rsidRDefault="006956AD" w:rsidP="006956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Дежкина Е.С.,</w:t>
            </w:r>
          </w:p>
          <w:p w14:paraId="27843251" w14:textId="77777777" w:rsidR="006956AD" w:rsidRPr="006956AD" w:rsidRDefault="006956AD" w:rsidP="006956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молодежной политики, физической культуры и спорта,</w:t>
            </w:r>
          </w:p>
          <w:p w14:paraId="79902EAF" w14:textId="74569A2D" w:rsidR="006956AD" w:rsidRDefault="006956AD" w:rsidP="006956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29-08</w:t>
            </w:r>
            <w:r w:rsidR="00A50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57BDE876" w14:textId="77777777" w:rsidR="004B6D71" w:rsidRPr="004B3844" w:rsidRDefault="004B6D71" w:rsidP="004B6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79E" w:rsidRPr="004C5F8A" w14:paraId="23506D4C" w14:textId="77777777" w:rsidTr="00AA1402">
        <w:tc>
          <w:tcPr>
            <w:tcW w:w="1418" w:type="dxa"/>
            <w:shd w:val="clear" w:color="auto" w:fill="FFFFFF" w:themeFill="background1"/>
          </w:tcPr>
          <w:p w14:paraId="38290E5B" w14:textId="77777777" w:rsidR="00A1279E" w:rsidRDefault="00A1279E" w:rsidP="00A12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 w14:paraId="13D058AB" w14:textId="03AE264A" w:rsidR="00A1279E" w:rsidRDefault="00A1279E" w:rsidP="00A12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  <w:p w14:paraId="3D589FF5" w14:textId="4B39EAF2" w:rsidR="00A1279E" w:rsidRDefault="00A1279E" w:rsidP="00A12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чт.</w:t>
            </w:r>
          </w:p>
          <w:p w14:paraId="6E3CAE6B" w14:textId="3DB6C550" w:rsidR="00A1279E" w:rsidRDefault="00A1279E" w:rsidP="00A12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033C3D8B" w14:textId="77777777" w:rsidR="00A1279E" w:rsidRPr="00A1279E" w:rsidRDefault="00A1279E" w:rsidP="00A12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79E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14:paraId="28FC2048" w14:textId="3911B013" w:rsidR="00A1279E" w:rsidRPr="006E620D" w:rsidRDefault="00A1279E" w:rsidP="00A12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79E">
              <w:rPr>
                <w:rFonts w:ascii="Times New Roman" w:hAnsi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2551" w:type="dxa"/>
            <w:shd w:val="clear" w:color="auto" w:fill="FFFFFF" w:themeFill="background1"/>
          </w:tcPr>
          <w:p w14:paraId="29591344" w14:textId="11B3FFB1" w:rsidR="00A1279E" w:rsidRDefault="00A1279E" w:rsidP="00A12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79E">
              <w:rPr>
                <w:rFonts w:ascii="Times New Roman" w:hAnsi="Times New Roman"/>
                <w:sz w:val="24"/>
                <w:szCs w:val="24"/>
              </w:rPr>
              <w:t>с. Баган</w:t>
            </w:r>
            <w:r w:rsidR="004B6D71">
              <w:rPr>
                <w:rFonts w:ascii="Times New Roman" w:hAnsi="Times New Roman"/>
                <w:sz w:val="24"/>
                <w:szCs w:val="24"/>
              </w:rPr>
              <w:t>,</w:t>
            </w:r>
            <w:r w:rsidRPr="00A127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944F031" w14:textId="77777777" w:rsidR="00A1279E" w:rsidRPr="00A1279E" w:rsidRDefault="00A1279E" w:rsidP="00A12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79E">
              <w:rPr>
                <w:rFonts w:ascii="Times New Roman" w:hAnsi="Times New Roman"/>
                <w:sz w:val="24"/>
                <w:szCs w:val="24"/>
              </w:rPr>
              <w:t>Центральная площадь</w:t>
            </w:r>
          </w:p>
          <w:p w14:paraId="6B6F22BA" w14:textId="77777777" w:rsidR="00A1279E" w:rsidRPr="00A1279E" w:rsidRDefault="00A1279E" w:rsidP="00A12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219418BB" w14:textId="44BF757F" w:rsidR="00A1279E" w:rsidRPr="004B3844" w:rsidRDefault="00A1279E" w:rsidP="00A12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МБУК «КДЦ Баганского района»</w:t>
            </w:r>
          </w:p>
        </w:tc>
        <w:tc>
          <w:tcPr>
            <w:tcW w:w="4111" w:type="dxa"/>
            <w:shd w:val="clear" w:color="auto" w:fill="FFFFFF" w:themeFill="background1"/>
          </w:tcPr>
          <w:p w14:paraId="000B5FFC" w14:textId="77777777" w:rsidR="00A1279E" w:rsidRPr="004B3844" w:rsidRDefault="00A1279E" w:rsidP="00A12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Клятченок К.А.,</w:t>
            </w:r>
          </w:p>
          <w:p w14:paraId="4F6DE7AA" w14:textId="77777777" w:rsidR="00A1279E" w:rsidRPr="004B3844" w:rsidRDefault="00A1279E" w:rsidP="00A12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директор МБУК «КДЦ Баганского района»,</w:t>
            </w:r>
          </w:p>
          <w:p w14:paraId="465D498A" w14:textId="77777777" w:rsidR="00A1279E" w:rsidRDefault="00A1279E" w:rsidP="00A12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29-080</w:t>
            </w:r>
          </w:p>
          <w:p w14:paraId="49858BC9" w14:textId="77777777" w:rsidR="00A1279E" w:rsidRPr="004B3844" w:rsidRDefault="00A1279E" w:rsidP="00A12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6AD" w:rsidRPr="004C5F8A" w14:paraId="01F7DA10" w14:textId="77777777" w:rsidTr="00AA1402">
        <w:tc>
          <w:tcPr>
            <w:tcW w:w="1418" w:type="dxa"/>
            <w:shd w:val="clear" w:color="auto" w:fill="FFFFFF" w:themeFill="background1"/>
          </w:tcPr>
          <w:p w14:paraId="45BD4269" w14:textId="77777777" w:rsidR="006956AD" w:rsidRPr="006956AD" w:rsidRDefault="006956AD" w:rsidP="00695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6AD">
              <w:rPr>
                <w:rFonts w:ascii="Times New Roman" w:hAnsi="Times New Roman"/>
                <w:sz w:val="24"/>
                <w:szCs w:val="24"/>
              </w:rPr>
              <w:t>05</w:t>
            </w:r>
          </w:p>
          <w:p w14:paraId="08A99382" w14:textId="77777777" w:rsidR="006956AD" w:rsidRPr="006956AD" w:rsidRDefault="006956AD" w:rsidP="00695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6AD"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  <w:p w14:paraId="6C8CA223" w14:textId="77777777" w:rsidR="006956AD" w:rsidRPr="006956AD" w:rsidRDefault="006956AD" w:rsidP="00695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6AD"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19F38D9A" w14:textId="40B8C9C6" w:rsidR="006956AD" w:rsidRDefault="006956AD" w:rsidP="00695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6A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956AD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2F8C0452" w14:textId="648543B6" w:rsidR="006956AD" w:rsidRPr="00A1279E" w:rsidRDefault="006956AD" w:rsidP="00695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6AD">
              <w:rPr>
                <w:rFonts w:ascii="Times New Roman" w:hAnsi="Times New Roman"/>
                <w:sz w:val="24"/>
                <w:szCs w:val="24"/>
              </w:rPr>
              <w:t>Районные соревнования по шорт-треку</w:t>
            </w:r>
          </w:p>
        </w:tc>
        <w:tc>
          <w:tcPr>
            <w:tcW w:w="2551" w:type="dxa"/>
            <w:shd w:val="clear" w:color="auto" w:fill="FFFFFF" w:themeFill="background1"/>
          </w:tcPr>
          <w:p w14:paraId="221BBCC0" w14:textId="49AA393F" w:rsidR="006956AD" w:rsidRDefault="006956AD" w:rsidP="00695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6AD">
              <w:rPr>
                <w:rFonts w:ascii="Times New Roman" w:hAnsi="Times New Roman"/>
                <w:sz w:val="24"/>
                <w:szCs w:val="24"/>
              </w:rPr>
              <w:t>с. Баган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98E7A2F" w14:textId="51937C7E" w:rsidR="006956AD" w:rsidRPr="00A1279E" w:rsidRDefault="006956AD" w:rsidP="00695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6AD">
              <w:rPr>
                <w:rFonts w:ascii="Times New Roman" w:hAnsi="Times New Roman"/>
                <w:sz w:val="24"/>
                <w:szCs w:val="24"/>
              </w:rPr>
              <w:t xml:space="preserve">Хоккейная коробка ДЮСШ </w:t>
            </w:r>
          </w:p>
        </w:tc>
        <w:tc>
          <w:tcPr>
            <w:tcW w:w="2977" w:type="dxa"/>
            <w:shd w:val="clear" w:color="auto" w:fill="FFFFFF" w:themeFill="background1"/>
          </w:tcPr>
          <w:p w14:paraId="59F21FFC" w14:textId="2D1773EF" w:rsidR="006956AD" w:rsidRPr="004B3844" w:rsidRDefault="006956AD" w:rsidP="00695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молодежной политики физической культуры и спорта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77C75C3B" w14:textId="77777777" w:rsidR="006956AD" w:rsidRPr="00C43B2D" w:rsidRDefault="006956AD" w:rsidP="006956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Дежкина Е.С.,</w:t>
            </w:r>
          </w:p>
          <w:p w14:paraId="362A3D6B" w14:textId="77777777" w:rsidR="006956AD" w:rsidRPr="00C43B2D" w:rsidRDefault="006956AD" w:rsidP="006956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молодежной политики, физической культуры и спорта,</w:t>
            </w:r>
          </w:p>
          <w:p w14:paraId="38C1E841" w14:textId="0B7556F2" w:rsidR="006956AD" w:rsidRPr="004B3844" w:rsidRDefault="006956AD" w:rsidP="00695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29-08</w:t>
            </w:r>
            <w:r w:rsidR="00A50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B6D71" w:rsidRPr="004C5F8A" w14:paraId="639E68D3" w14:textId="77777777" w:rsidTr="00AA1402">
        <w:tc>
          <w:tcPr>
            <w:tcW w:w="1418" w:type="dxa"/>
            <w:shd w:val="clear" w:color="auto" w:fill="FFFFFF" w:themeFill="background1"/>
          </w:tcPr>
          <w:p w14:paraId="481A1677" w14:textId="77777777" w:rsidR="004B6D71" w:rsidRDefault="004B6D71" w:rsidP="004B6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  <w:p w14:paraId="58FDA19F" w14:textId="343E1701" w:rsidR="004B6D71" w:rsidRDefault="004B6D71" w:rsidP="004B6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  <w:p w14:paraId="4715946E" w14:textId="50D270CC" w:rsidR="004B6D71" w:rsidRDefault="004B6D71" w:rsidP="004B6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260C2D1C" w14:textId="67F368B3" w:rsidR="004B6D71" w:rsidRDefault="004B6D71" w:rsidP="004B6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3C2B6456" w14:textId="31972488" w:rsidR="004B6D71" w:rsidRPr="00A1279E" w:rsidRDefault="004B6D71" w:rsidP="004B6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D71">
              <w:rPr>
                <w:rFonts w:ascii="Times New Roman" w:hAnsi="Times New Roman"/>
                <w:sz w:val="24"/>
                <w:szCs w:val="24"/>
              </w:rPr>
              <w:t>Весёлые старты на льду</w:t>
            </w:r>
          </w:p>
        </w:tc>
        <w:tc>
          <w:tcPr>
            <w:tcW w:w="2551" w:type="dxa"/>
            <w:shd w:val="clear" w:color="auto" w:fill="FFFFFF" w:themeFill="background1"/>
          </w:tcPr>
          <w:p w14:paraId="2F02743A" w14:textId="62618419" w:rsidR="004B6D71" w:rsidRDefault="004B6D71" w:rsidP="004B6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D71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67B516EC" w14:textId="5403C0A6" w:rsidR="004B6D71" w:rsidRPr="00A1279E" w:rsidRDefault="004B6D71" w:rsidP="004B6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D71">
              <w:rPr>
                <w:rFonts w:ascii="Times New Roman" w:hAnsi="Times New Roman"/>
                <w:sz w:val="24"/>
                <w:szCs w:val="24"/>
              </w:rPr>
              <w:t>Каток на базе МБОУ Баганская СОШ №1</w:t>
            </w:r>
          </w:p>
        </w:tc>
        <w:tc>
          <w:tcPr>
            <w:tcW w:w="2977" w:type="dxa"/>
            <w:shd w:val="clear" w:color="auto" w:fill="FFFFFF" w:themeFill="background1"/>
          </w:tcPr>
          <w:p w14:paraId="293D5A37" w14:textId="0AD6F954" w:rsidR="004B6D71" w:rsidRPr="004B3844" w:rsidRDefault="004B6D71" w:rsidP="004B6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Баганского сельсовета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7427D218" w14:textId="77777777" w:rsidR="004B6D71" w:rsidRPr="003E7323" w:rsidRDefault="004B6D71" w:rsidP="004B6D7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Маслик К.В.,</w:t>
            </w:r>
          </w:p>
          <w:p w14:paraId="36B3E6F8" w14:textId="77777777" w:rsidR="004B6D71" w:rsidRPr="003E7323" w:rsidRDefault="004B6D71" w:rsidP="004B6D7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Баганского сельсовета,</w:t>
            </w:r>
          </w:p>
          <w:p w14:paraId="2EB08280" w14:textId="77777777" w:rsidR="004B6D71" w:rsidRDefault="004B6D71" w:rsidP="004B6D7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22-767</w:t>
            </w:r>
          </w:p>
          <w:p w14:paraId="31BABAD6" w14:textId="77777777" w:rsidR="004B6D71" w:rsidRPr="004B3844" w:rsidRDefault="004B6D71" w:rsidP="004B6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B2D" w:rsidRPr="004C5F8A" w14:paraId="0F653409" w14:textId="77777777" w:rsidTr="00AA1402">
        <w:tc>
          <w:tcPr>
            <w:tcW w:w="1418" w:type="dxa"/>
            <w:shd w:val="clear" w:color="auto" w:fill="FFFFFF" w:themeFill="background1"/>
          </w:tcPr>
          <w:p w14:paraId="486BA11B" w14:textId="77777777" w:rsidR="00C43B2D" w:rsidRPr="00C43B2D" w:rsidRDefault="00C43B2D" w:rsidP="00C43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B2D">
              <w:rPr>
                <w:rFonts w:ascii="Times New Roman" w:hAnsi="Times New Roman"/>
                <w:sz w:val="24"/>
                <w:szCs w:val="24"/>
              </w:rPr>
              <w:t>06</w:t>
            </w:r>
          </w:p>
          <w:p w14:paraId="6410657E" w14:textId="77777777" w:rsidR="00C43B2D" w:rsidRPr="00C43B2D" w:rsidRDefault="00C43B2D" w:rsidP="00C43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B2D"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  <w:p w14:paraId="6412870F" w14:textId="77777777" w:rsidR="00C43B2D" w:rsidRPr="00C43B2D" w:rsidRDefault="00C43B2D" w:rsidP="00C43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B2D">
              <w:rPr>
                <w:rFonts w:ascii="Times New Roman" w:hAnsi="Times New Roman"/>
                <w:sz w:val="24"/>
                <w:szCs w:val="24"/>
              </w:rPr>
              <w:t>сб.</w:t>
            </w:r>
          </w:p>
          <w:p w14:paraId="2831576A" w14:textId="1D059A3F" w:rsidR="00C43B2D" w:rsidRDefault="00C43B2D" w:rsidP="00C43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B2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43B2D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07F34EF5" w14:textId="1C5B18C0" w:rsidR="00C43B2D" w:rsidRPr="004B6D71" w:rsidRDefault="00C43B2D" w:rsidP="004B6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B2D">
              <w:rPr>
                <w:rFonts w:ascii="Times New Roman" w:hAnsi="Times New Roman"/>
                <w:sz w:val="24"/>
                <w:szCs w:val="24"/>
              </w:rPr>
              <w:t>Районный турнир по мини-футболу «Рождество-2024»</w:t>
            </w:r>
          </w:p>
        </w:tc>
        <w:tc>
          <w:tcPr>
            <w:tcW w:w="2551" w:type="dxa"/>
            <w:shd w:val="clear" w:color="auto" w:fill="FFFFFF" w:themeFill="background1"/>
          </w:tcPr>
          <w:p w14:paraId="3992BFD6" w14:textId="7AC329A9" w:rsidR="00C43B2D" w:rsidRPr="00C43B2D" w:rsidRDefault="00C43B2D" w:rsidP="00C43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B2D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3B2D">
              <w:rPr>
                <w:rFonts w:ascii="Times New Roman" w:hAnsi="Times New Roman"/>
                <w:sz w:val="24"/>
                <w:szCs w:val="24"/>
              </w:rPr>
              <w:t>Баган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C28D17E" w14:textId="4DD6381A" w:rsidR="00C43B2D" w:rsidRPr="004B6D71" w:rsidRDefault="00C43B2D" w:rsidP="00C43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B2D">
              <w:rPr>
                <w:rFonts w:ascii="Times New Roman" w:hAnsi="Times New Roman"/>
                <w:sz w:val="24"/>
                <w:szCs w:val="24"/>
              </w:rPr>
              <w:t>спортивный зал БСОШ №2</w:t>
            </w:r>
          </w:p>
        </w:tc>
        <w:tc>
          <w:tcPr>
            <w:tcW w:w="2977" w:type="dxa"/>
            <w:shd w:val="clear" w:color="auto" w:fill="FFFFFF" w:themeFill="background1"/>
          </w:tcPr>
          <w:p w14:paraId="64F982FF" w14:textId="66E0A86C" w:rsidR="00C43B2D" w:rsidRPr="003E7323" w:rsidRDefault="00C43B2D" w:rsidP="004B6D7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молодежной политики физической культуры и спорта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44AF5DC4" w14:textId="77777777" w:rsidR="00C43B2D" w:rsidRPr="00C43B2D" w:rsidRDefault="00C43B2D" w:rsidP="00C43B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Дежкина Е.С.,</w:t>
            </w:r>
          </w:p>
          <w:p w14:paraId="16AD050B" w14:textId="77777777" w:rsidR="00C43B2D" w:rsidRPr="00C43B2D" w:rsidRDefault="00C43B2D" w:rsidP="00C43B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молодежной политики, физической культуры и спорта,</w:t>
            </w:r>
          </w:p>
          <w:p w14:paraId="532361A1" w14:textId="081A46EE" w:rsidR="00C43B2D" w:rsidRPr="003E7323" w:rsidRDefault="00C43B2D" w:rsidP="00C43B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29-08</w:t>
            </w:r>
            <w:r w:rsidR="00A50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2886" w:rsidRPr="004C5F8A" w14:paraId="2881657C" w14:textId="77777777" w:rsidTr="00AA1402">
        <w:tc>
          <w:tcPr>
            <w:tcW w:w="1418" w:type="dxa"/>
            <w:shd w:val="clear" w:color="auto" w:fill="FFFFFF" w:themeFill="background1"/>
          </w:tcPr>
          <w:p w14:paraId="28AFF3BC" w14:textId="77777777" w:rsidR="00192886" w:rsidRDefault="00192886" w:rsidP="00192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  <w:p w14:paraId="7CD87038" w14:textId="0FBD781D" w:rsidR="00192886" w:rsidRDefault="00192886" w:rsidP="00192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  <w:p w14:paraId="55FC638E" w14:textId="3E16F09D" w:rsidR="00192886" w:rsidRDefault="00192886" w:rsidP="00192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сб.</w:t>
            </w:r>
          </w:p>
          <w:p w14:paraId="17E44EE2" w14:textId="64D0F60B" w:rsidR="00192886" w:rsidRDefault="00192886" w:rsidP="00192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720DDFC2" w14:textId="77777777" w:rsidR="00192886" w:rsidRPr="00192886" w:rsidRDefault="00192886" w:rsidP="00192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886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14:paraId="2CB2FA3C" w14:textId="194E1A8D" w:rsidR="00192886" w:rsidRPr="00A1279E" w:rsidRDefault="00192886" w:rsidP="00192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886">
              <w:rPr>
                <w:rFonts w:ascii="Times New Roman" w:hAnsi="Times New Roman"/>
                <w:sz w:val="24"/>
                <w:szCs w:val="24"/>
              </w:rPr>
              <w:t>«Накануне Рождества»</w:t>
            </w:r>
          </w:p>
        </w:tc>
        <w:tc>
          <w:tcPr>
            <w:tcW w:w="2551" w:type="dxa"/>
            <w:shd w:val="clear" w:color="auto" w:fill="FFFFFF" w:themeFill="background1"/>
          </w:tcPr>
          <w:p w14:paraId="198BF9D8" w14:textId="77777777" w:rsidR="00192886" w:rsidRDefault="00192886" w:rsidP="00192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79E">
              <w:rPr>
                <w:rFonts w:ascii="Times New Roman" w:hAnsi="Times New Roman"/>
                <w:sz w:val="24"/>
                <w:szCs w:val="24"/>
              </w:rPr>
              <w:t xml:space="preserve">с. Баган </w:t>
            </w:r>
          </w:p>
          <w:p w14:paraId="29FC98DB" w14:textId="77777777" w:rsidR="00192886" w:rsidRPr="00A1279E" w:rsidRDefault="00192886" w:rsidP="00192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79E">
              <w:rPr>
                <w:rFonts w:ascii="Times New Roman" w:hAnsi="Times New Roman"/>
                <w:sz w:val="24"/>
                <w:szCs w:val="24"/>
              </w:rPr>
              <w:t>Центральная площадь</w:t>
            </w:r>
          </w:p>
          <w:p w14:paraId="6936AA3C" w14:textId="77777777" w:rsidR="00192886" w:rsidRPr="00A1279E" w:rsidRDefault="00192886" w:rsidP="00192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712DA2D9" w14:textId="5A80C4AD" w:rsidR="00192886" w:rsidRPr="004B3844" w:rsidRDefault="00192886" w:rsidP="00192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МБУК «КДЦ Баганского района»</w:t>
            </w:r>
          </w:p>
        </w:tc>
        <w:tc>
          <w:tcPr>
            <w:tcW w:w="4111" w:type="dxa"/>
            <w:shd w:val="clear" w:color="auto" w:fill="FFFFFF" w:themeFill="background1"/>
          </w:tcPr>
          <w:p w14:paraId="190606C1" w14:textId="77777777" w:rsidR="00192886" w:rsidRPr="004B3844" w:rsidRDefault="00192886" w:rsidP="00192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Клятченок К.А.,</w:t>
            </w:r>
          </w:p>
          <w:p w14:paraId="173DCECA" w14:textId="77777777" w:rsidR="00192886" w:rsidRPr="004B3844" w:rsidRDefault="00192886" w:rsidP="00192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директор МБУК «КДЦ Баганского района»,</w:t>
            </w:r>
          </w:p>
          <w:p w14:paraId="3932E975" w14:textId="77777777" w:rsidR="00192886" w:rsidRDefault="00192886" w:rsidP="00192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29-080</w:t>
            </w:r>
          </w:p>
          <w:p w14:paraId="3CCEC05A" w14:textId="77777777" w:rsidR="00192886" w:rsidRDefault="00192886" w:rsidP="00192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CD63FA" w14:textId="2B4CCFDB" w:rsidR="00B85BE2" w:rsidRPr="004B3844" w:rsidRDefault="00B85BE2" w:rsidP="00192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886" w:rsidRPr="004C5F8A" w14:paraId="120A8AE0" w14:textId="77777777" w:rsidTr="00AA1402">
        <w:tc>
          <w:tcPr>
            <w:tcW w:w="1418" w:type="dxa"/>
            <w:shd w:val="clear" w:color="auto" w:fill="FFFFFF" w:themeFill="background1"/>
          </w:tcPr>
          <w:p w14:paraId="7C3C7251" w14:textId="77777777" w:rsidR="00192886" w:rsidRDefault="00192886" w:rsidP="00192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07</w:t>
            </w:r>
          </w:p>
          <w:p w14:paraId="1FA78A5F" w14:textId="46B5C5B2" w:rsidR="00192886" w:rsidRDefault="00192886" w:rsidP="00192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  <w:p w14:paraId="24E549FF" w14:textId="06101DFE" w:rsidR="00192886" w:rsidRDefault="00192886" w:rsidP="00192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вс.</w:t>
            </w:r>
          </w:p>
          <w:p w14:paraId="7FEE728F" w14:textId="4CE2883C" w:rsidR="00192886" w:rsidRDefault="00192886" w:rsidP="00192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79ADD527" w14:textId="301629A6" w:rsidR="00192886" w:rsidRPr="00192886" w:rsidRDefault="00192886" w:rsidP="00192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886">
              <w:rPr>
                <w:rFonts w:ascii="Times New Roman" w:hAnsi="Times New Roman"/>
                <w:sz w:val="24"/>
                <w:szCs w:val="24"/>
              </w:rPr>
              <w:t>Рождественский концерт</w:t>
            </w:r>
          </w:p>
        </w:tc>
        <w:tc>
          <w:tcPr>
            <w:tcW w:w="2551" w:type="dxa"/>
            <w:shd w:val="clear" w:color="auto" w:fill="FFFFFF" w:themeFill="background1"/>
          </w:tcPr>
          <w:p w14:paraId="6B3AB203" w14:textId="77777777" w:rsidR="00192886" w:rsidRPr="00192886" w:rsidRDefault="00192886" w:rsidP="00192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886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1CD72717" w14:textId="45CBFEDF" w:rsidR="00192886" w:rsidRPr="00A1279E" w:rsidRDefault="00192886" w:rsidP="00192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886">
              <w:rPr>
                <w:rFonts w:ascii="Times New Roman" w:hAnsi="Times New Roman"/>
                <w:sz w:val="24"/>
                <w:szCs w:val="24"/>
              </w:rPr>
              <w:t>здание районного Дома культуры, зрительный зал</w:t>
            </w:r>
          </w:p>
        </w:tc>
        <w:tc>
          <w:tcPr>
            <w:tcW w:w="2977" w:type="dxa"/>
            <w:shd w:val="clear" w:color="auto" w:fill="FFFFFF" w:themeFill="background1"/>
          </w:tcPr>
          <w:p w14:paraId="050362D1" w14:textId="530E3AC7" w:rsidR="00192886" w:rsidRPr="004B3844" w:rsidRDefault="00192886" w:rsidP="00192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МБУК «КДЦ Баганского района»</w:t>
            </w:r>
          </w:p>
        </w:tc>
        <w:tc>
          <w:tcPr>
            <w:tcW w:w="4111" w:type="dxa"/>
            <w:shd w:val="clear" w:color="auto" w:fill="FFFFFF" w:themeFill="background1"/>
          </w:tcPr>
          <w:p w14:paraId="63F1C04E" w14:textId="77777777" w:rsidR="00192886" w:rsidRPr="004B3844" w:rsidRDefault="00192886" w:rsidP="00192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Клятченок К.А.,</w:t>
            </w:r>
          </w:p>
          <w:p w14:paraId="4C6B4C46" w14:textId="77777777" w:rsidR="00192886" w:rsidRPr="004B3844" w:rsidRDefault="00192886" w:rsidP="00192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директор МБУК «КДЦ Баганского района»,</w:t>
            </w:r>
          </w:p>
          <w:p w14:paraId="4B59EE66" w14:textId="77777777" w:rsidR="00192886" w:rsidRDefault="00192886" w:rsidP="00192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29-080</w:t>
            </w:r>
          </w:p>
          <w:p w14:paraId="6DF2AE03" w14:textId="77777777" w:rsidR="00192886" w:rsidRPr="004B3844" w:rsidRDefault="00192886" w:rsidP="00192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A81" w:rsidRPr="004C5F8A" w14:paraId="07BE00EA" w14:textId="77777777" w:rsidTr="00AA1402">
        <w:tc>
          <w:tcPr>
            <w:tcW w:w="1418" w:type="dxa"/>
            <w:shd w:val="clear" w:color="auto" w:fill="FFFFFF" w:themeFill="background1"/>
          </w:tcPr>
          <w:p w14:paraId="619A754D" w14:textId="77777777" w:rsidR="009F6A81" w:rsidRDefault="009F6A81" w:rsidP="009F6A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  <w:p w14:paraId="75EB84AF" w14:textId="2F85DE83" w:rsidR="009F6A81" w:rsidRDefault="009F6A81" w:rsidP="009F6A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  <w:p w14:paraId="1CBA3652" w14:textId="0B3F37E6" w:rsidR="009F6A81" w:rsidRDefault="009F6A81" w:rsidP="009F6A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вт.</w:t>
            </w:r>
          </w:p>
          <w:p w14:paraId="45D34D9E" w14:textId="47CB18FB" w:rsidR="009F6A81" w:rsidRDefault="009F6A81" w:rsidP="009F6A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05AE7A68" w14:textId="77777777" w:rsidR="009F6A81" w:rsidRPr="009F6A81" w:rsidRDefault="009F6A81" w:rsidP="009F6A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A81">
              <w:rPr>
                <w:rFonts w:ascii="Times New Roman" w:hAnsi="Times New Roman"/>
                <w:sz w:val="24"/>
                <w:szCs w:val="24"/>
              </w:rPr>
              <w:t>Час контроля:</w:t>
            </w:r>
          </w:p>
          <w:p w14:paraId="119A8D79" w14:textId="77777777" w:rsidR="009F6A81" w:rsidRPr="009F6A81" w:rsidRDefault="009F6A81" w:rsidP="009F6A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A81">
              <w:rPr>
                <w:rFonts w:ascii="Times New Roman" w:hAnsi="Times New Roman"/>
                <w:sz w:val="24"/>
                <w:szCs w:val="24"/>
              </w:rPr>
              <w:t>1.Об утверждении плана работы администрации сельсовета на 2024 год</w:t>
            </w:r>
          </w:p>
          <w:p w14:paraId="5137269D" w14:textId="77777777" w:rsidR="009F6A81" w:rsidRDefault="009F6A81" w:rsidP="009F6A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A81">
              <w:rPr>
                <w:rFonts w:ascii="Times New Roman" w:hAnsi="Times New Roman"/>
                <w:sz w:val="24"/>
                <w:szCs w:val="24"/>
              </w:rPr>
              <w:t>2. О выполнении постановления администрации Казанского сельсовета от 03.11.2023 №61 Об организации мероприятий по предупреждению и ликвидации последствий возможных чрезвычайных ситуаций, связанных с пожарами на территории Казанского сельсовета Баганского района Новосибирской области в осеннее- зимнем пожароопасном периоде 2023-2024 года</w:t>
            </w:r>
          </w:p>
          <w:p w14:paraId="565577FF" w14:textId="1E8E3941" w:rsidR="004B6D71" w:rsidRPr="004B3844" w:rsidRDefault="004B6D71" w:rsidP="009F6A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6A0A8559" w14:textId="77777777" w:rsidR="009F6A81" w:rsidRPr="004B3844" w:rsidRDefault="009F6A81" w:rsidP="009F6A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>. Казанка,</w:t>
            </w:r>
          </w:p>
          <w:p w14:paraId="27E9440F" w14:textId="30AAA31D" w:rsidR="009F6A81" w:rsidRPr="004B3844" w:rsidRDefault="009F6A81" w:rsidP="009F6A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здание администрации сельсовета</w:t>
            </w:r>
          </w:p>
        </w:tc>
        <w:tc>
          <w:tcPr>
            <w:tcW w:w="2977" w:type="dxa"/>
            <w:shd w:val="clear" w:color="auto" w:fill="FFFFFF" w:themeFill="background1"/>
          </w:tcPr>
          <w:p w14:paraId="3AE4C5CC" w14:textId="1D406C13" w:rsidR="009F6A81" w:rsidRPr="004B3844" w:rsidRDefault="009F6A81" w:rsidP="009F6A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Администрация Казанского сельсовета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4B7ED4E4" w14:textId="77777777" w:rsidR="009F6A81" w:rsidRPr="004B3844" w:rsidRDefault="009F6A81" w:rsidP="009F6A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Никитенко И.А.,</w:t>
            </w:r>
          </w:p>
          <w:p w14:paraId="5BBA0D50" w14:textId="77777777" w:rsidR="009F6A81" w:rsidRPr="004B3844" w:rsidRDefault="009F6A81" w:rsidP="009F6A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Глава Казанского сельсовета,</w:t>
            </w:r>
          </w:p>
          <w:p w14:paraId="7584EE7C" w14:textId="0B9D91C7" w:rsidR="009F6A81" w:rsidRPr="004B3844" w:rsidRDefault="009F6A81" w:rsidP="009F6A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36-132</w:t>
            </w:r>
          </w:p>
        </w:tc>
      </w:tr>
      <w:tr w:rsidR="004B6D71" w:rsidRPr="004C5F8A" w14:paraId="09736953" w14:textId="77777777" w:rsidTr="00CE5412">
        <w:tc>
          <w:tcPr>
            <w:tcW w:w="1418" w:type="dxa"/>
            <w:shd w:val="clear" w:color="auto" w:fill="FFFFFF" w:themeFill="background1"/>
          </w:tcPr>
          <w:p w14:paraId="13031217" w14:textId="77777777" w:rsidR="004B6D71" w:rsidRPr="004B6D71" w:rsidRDefault="004B6D71" w:rsidP="004B6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D71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14:paraId="77D9C3FC" w14:textId="77777777" w:rsidR="004B6D71" w:rsidRPr="004B6D71" w:rsidRDefault="004B6D71" w:rsidP="004B6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D71"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  <w:p w14:paraId="78408D42" w14:textId="77777777" w:rsidR="004B6D71" w:rsidRPr="004B6D71" w:rsidRDefault="004B6D71" w:rsidP="004B6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D71"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5D0B088B" w14:textId="5F7820C6" w:rsidR="004B6D71" w:rsidRDefault="004B6D71" w:rsidP="004B6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D71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76D4278D" w14:textId="77777777" w:rsidR="004B6D71" w:rsidRPr="004B6D71" w:rsidRDefault="004B6D71" w:rsidP="004B6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D71">
              <w:rPr>
                <w:rFonts w:ascii="Times New Roman" w:hAnsi="Times New Roman"/>
                <w:sz w:val="24"/>
                <w:szCs w:val="24"/>
              </w:rPr>
              <w:t>Час контроля:</w:t>
            </w:r>
          </w:p>
          <w:p w14:paraId="43FE47A1" w14:textId="77777777" w:rsidR="004B6D71" w:rsidRPr="004B6D71" w:rsidRDefault="004B6D71" w:rsidP="004B6D71">
            <w:pPr>
              <w:rPr>
                <w:rFonts w:ascii="Times New Roman" w:hAnsi="Times New Roman"/>
                <w:sz w:val="24"/>
                <w:szCs w:val="24"/>
              </w:rPr>
            </w:pPr>
            <w:r w:rsidRPr="004B6D71">
              <w:rPr>
                <w:rFonts w:ascii="Times New Roman" w:hAnsi="Times New Roman"/>
                <w:sz w:val="24"/>
                <w:szCs w:val="24"/>
              </w:rPr>
              <w:t>1. Об утверждении плана работы администрации Мироновского    сельсовета на 2024 год</w:t>
            </w:r>
          </w:p>
          <w:p w14:paraId="0B53B06A" w14:textId="0D0ECBA0" w:rsidR="004B6D71" w:rsidRPr="009F6A81" w:rsidRDefault="004B6D71" w:rsidP="004B6D71">
            <w:pPr>
              <w:rPr>
                <w:rFonts w:ascii="Times New Roman" w:hAnsi="Times New Roman"/>
                <w:sz w:val="24"/>
                <w:szCs w:val="24"/>
              </w:rPr>
            </w:pPr>
            <w:r w:rsidRPr="004B6D71">
              <w:rPr>
                <w:rFonts w:ascii="Times New Roman" w:hAnsi="Times New Roman"/>
                <w:sz w:val="24"/>
                <w:szCs w:val="24"/>
              </w:rPr>
              <w:t>2. О работе с молодёжью на территории Мироновского сельсовета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2B38" w14:textId="77777777" w:rsidR="004B6D71" w:rsidRPr="004B3844" w:rsidRDefault="004B6D71" w:rsidP="004B6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с. Мироновка,</w:t>
            </w:r>
          </w:p>
          <w:p w14:paraId="24A385E9" w14:textId="77110EDB" w:rsidR="004B6D71" w:rsidRDefault="004B6D71" w:rsidP="004B6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 xml:space="preserve"> здание администрации сельсовета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F027" w14:textId="77777777" w:rsidR="004B6D71" w:rsidRPr="004B3844" w:rsidRDefault="004B6D71" w:rsidP="004B6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Администрация Мироновского сельсовета</w:t>
            </w:r>
          </w:p>
          <w:p w14:paraId="4ED0E71A" w14:textId="77777777" w:rsidR="004B6D71" w:rsidRPr="004B3844" w:rsidRDefault="004B6D71" w:rsidP="004B6D7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3EAF9B" w14:textId="77777777" w:rsidR="004B6D71" w:rsidRPr="004B3844" w:rsidRDefault="004B6D71" w:rsidP="004B6D7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E39B02" w14:textId="77777777" w:rsidR="004B6D71" w:rsidRPr="004B3844" w:rsidRDefault="004B6D71" w:rsidP="004B6D7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BE836D" w14:textId="77777777" w:rsidR="004B6D71" w:rsidRPr="004B3844" w:rsidRDefault="004B6D71" w:rsidP="004B6D7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C4D56C" w14:textId="77777777" w:rsidR="004B6D71" w:rsidRPr="004B3844" w:rsidRDefault="004B6D71" w:rsidP="004B6D7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3C6E7F" w14:textId="77777777" w:rsidR="004B6D71" w:rsidRPr="004B3844" w:rsidRDefault="004B6D71" w:rsidP="004B6D7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550659" w14:textId="77777777" w:rsidR="004B6D71" w:rsidRPr="004B3844" w:rsidRDefault="004B6D71" w:rsidP="004B6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C4F2" w14:textId="77777777" w:rsidR="004B6D71" w:rsidRPr="004B3844" w:rsidRDefault="004B6D71" w:rsidP="004B6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 xml:space="preserve">Савостьянов Г.И., </w:t>
            </w:r>
          </w:p>
          <w:p w14:paraId="09FB4458" w14:textId="77777777" w:rsidR="004B6D71" w:rsidRPr="004B3844" w:rsidRDefault="004B6D71" w:rsidP="004B6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Глава Мироновского сельсовета,</w:t>
            </w:r>
          </w:p>
          <w:p w14:paraId="48E161D8" w14:textId="0779A1F0" w:rsidR="004B6D71" w:rsidRPr="004B3844" w:rsidRDefault="004B6D71" w:rsidP="004B6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34-142</w:t>
            </w:r>
          </w:p>
        </w:tc>
      </w:tr>
      <w:tr w:rsidR="0078432C" w:rsidRPr="004C5F8A" w14:paraId="16B364CF" w14:textId="77777777" w:rsidTr="00AA1402">
        <w:tc>
          <w:tcPr>
            <w:tcW w:w="1418" w:type="dxa"/>
            <w:shd w:val="clear" w:color="auto" w:fill="FFFFFF" w:themeFill="background1"/>
          </w:tcPr>
          <w:p w14:paraId="54A21032" w14:textId="77777777" w:rsidR="0078432C" w:rsidRPr="007B0334" w:rsidRDefault="0078432C" w:rsidP="00784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34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14:paraId="68543C88" w14:textId="77777777" w:rsidR="0078432C" w:rsidRPr="007B0334" w:rsidRDefault="0078432C" w:rsidP="00784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34"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  <w:p w14:paraId="02A31C9B" w14:textId="77777777" w:rsidR="0078432C" w:rsidRPr="007B0334" w:rsidRDefault="0078432C" w:rsidP="00784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34"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69BEC318" w14:textId="48F90D9E" w:rsidR="0078432C" w:rsidRDefault="0078432C" w:rsidP="00784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3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B0334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564F643B" w14:textId="29749D6B" w:rsidR="0078432C" w:rsidRPr="009F6A81" w:rsidRDefault="0078432C" w:rsidP="00784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32C">
              <w:rPr>
                <w:rFonts w:ascii="Times New Roman" w:hAnsi="Times New Roman"/>
                <w:sz w:val="24"/>
                <w:szCs w:val="24"/>
              </w:rPr>
              <w:t>Награждение участников конкурса «Сказочный шар. Русские мотивы»</w:t>
            </w:r>
          </w:p>
        </w:tc>
        <w:tc>
          <w:tcPr>
            <w:tcW w:w="2551" w:type="dxa"/>
            <w:shd w:val="clear" w:color="auto" w:fill="FFFFFF" w:themeFill="background1"/>
          </w:tcPr>
          <w:p w14:paraId="177B0CB7" w14:textId="77777777" w:rsidR="0078432C" w:rsidRPr="00192886" w:rsidRDefault="0078432C" w:rsidP="00784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886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3EC51695" w14:textId="66A38B9D" w:rsidR="0078432C" w:rsidRDefault="0078432C" w:rsidP="00784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886">
              <w:rPr>
                <w:rFonts w:ascii="Times New Roman" w:hAnsi="Times New Roman"/>
                <w:sz w:val="24"/>
                <w:szCs w:val="24"/>
              </w:rPr>
              <w:t>здание районного Дома культуры, зрительный зал</w:t>
            </w:r>
          </w:p>
        </w:tc>
        <w:tc>
          <w:tcPr>
            <w:tcW w:w="2977" w:type="dxa"/>
            <w:shd w:val="clear" w:color="auto" w:fill="FFFFFF" w:themeFill="background1"/>
          </w:tcPr>
          <w:p w14:paraId="2A00223B" w14:textId="2B2FFCA6" w:rsidR="0078432C" w:rsidRPr="004B3844" w:rsidRDefault="0078432C" w:rsidP="00784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МБУК «КДЦ Баганского района»</w:t>
            </w:r>
          </w:p>
        </w:tc>
        <w:tc>
          <w:tcPr>
            <w:tcW w:w="4111" w:type="dxa"/>
            <w:shd w:val="clear" w:color="auto" w:fill="FFFFFF" w:themeFill="background1"/>
          </w:tcPr>
          <w:p w14:paraId="6AFC3462" w14:textId="77777777" w:rsidR="0078432C" w:rsidRPr="004B3844" w:rsidRDefault="0078432C" w:rsidP="00784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Клятченок К.А.,</w:t>
            </w:r>
          </w:p>
          <w:p w14:paraId="687289C3" w14:textId="77777777" w:rsidR="0078432C" w:rsidRPr="004B3844" w:rsidRDefault="0078432C" w:rsidP="00784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директор МБУК «КДЦ Баганского района»,</w:t>
            </w:r>
          </w:p>
          <w:p w14:paraId="622DEB94" w14:textId="222D190D" w:rsidR="0078432C" w:rsidRPr="004B3844" w:rsidRDefault="0078432C" w:rsidP="00B32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29-080</w:t>
            </w:r>
          </w:p>
        </w:tc>
      </w:tr>
      <w:tr w:rsidR="00192886" w:rsidRPr="004C5F8A" w14:paraId="1A4AB242" w14:textId="77777777" w:rsidTr="00AA3337">
        <w:tc>
          <w:tcPr>
            <w:tcW w:w="1418" w:type="dxa"/>
            <w:shd w:val="clear" w:color="auto" w:fill="FFFFFF" w:themeFill="background1"/>
          </w:tcPr>
          <w:p w14:paraId="39BBA490" w14:textId="77777777" w:rsidR="00192886" w:rsidRDefault="00192886" w:rsidP="00192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  <w:p w14:paraId="510215B9" w14:textId="4A5C8F89" w:rsidR="00192886" w:rsidRDefault="00192886" w:rsidP="00192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  <w:p w14:paraId="2B427ED8" w14:textId="546DF065" w:rsidR="00192886" w:rsidRDefault="00192886" w:rsidP="00192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660358C4" w14:textId="41111FB6" w:rsidR="00192886" w:rsidRDefault="00192886" w:rsidP="00192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29713AEF" w14:textId="6913FE7D" w:rsidR="00192886" w:rsidRPr="009F6A81" w:rsidRDefault="00192886" w:rsidP="00192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886">
              <w:rPr>
                <w:rFonts w:ascii="Times New Roman" w:hAnsi="Times New Roman"/>
                <w:sz w:val="24"/>
                <w:szCs w:val="24"/>
              </w:rPr>
              <w:t>Литературный праздник «Встреча Кузькиных друзей»</w:t>
            </w:r>
          </w:p>
        </w:tc>
        <w:tc>
          <w:tcPr>
            <w:tcW w:w="2551" w:type="dxa"/>
            <w:shd w:val="clear" w:color="auto" w:fill="FFFFFF" w:themeFill="background1"/>
          </w:tcPr>
          <w:p w14:paraId="0198C36C" w14:textId="77777777" w:rsidR="007B0334" w:rsidRPr="007B0334" w:rsidRDefault="007B0334" w:rsidP="007B0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34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5C8DB5BD" w14:textId="77777777" w:rsidR="007B0334" w:rsidRPr="007B0334" w:rsidRDefault="007B0334" w:rsidP="007B0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34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  <w:p w14:paraId="77EEB398" w14:textId="4381F3A5" w:rsidR="00192886" w:rsidRDefault="007B0334" w:rsidP="007B0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34">
              <w:rPr>
                <w:rFonts w:ascii="Times New Roman" w:hAnsi="Times New Roman"/>
                <w:sz w:val="24"/>
                <w:szCs w:val="24"/>
              </w:rPr>
              <w:t>детской библиотеки</w:t>
            </w:r>
          </w:p>
        </w:tc>
        <w:tc>
          <w:tcPr>
            <w:tcW w:w="2977" w:type="dxa"/>
          </w:tcPr>
          <w:p w14:paraId="1B6CC715" w14:textId="70D2718B" w:rsidR="00192886" w:rsidRPr="004B3844" w:rsidRDefault="00192886" w:rsidP="00192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Баганского района 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Централизованная библиотечная система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14:paraId="545AE4FF" w14:textId="77777777" w:rsidR="00192886" w:rsidRPr="00297656" w:rsidRDefault="00192886" w:rsidP="00192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656">
              <w:rPr>
                <w:rFonts w:ascii="Times New Roman" w:hAnsi="Times New Roman"/>
                <w:sz w:val="24"/>
                <w:szCs w:val="24"/>
              </w:rPr>
              <w:t>Вальц Т.И.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E0FDC16" w14:textId="77777777" w:rsidR="00192886" w:rsidRPr="00297656" w:rsidRDefault="00192886" w:rsidP="00192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65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017AFC7B" w14:textId="77777777" w:rsidR="00192886" w:rsidRDefault="00192886" w:rsidP="00192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656">
              <w:rPr>
                <w:rFonts w:ascii="Times New Roman" w:hAnsi="Times New Roman"/>
                <w:sz w:val="24"/>
                <w:szCs w:val="24"/>
              </w:rPr>
              <w:t xml:space="preserve">МКУК Баганского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«Централизованная библиотечная система</w:t>
            </w:r>
            <w:r w:rsidRPr="0029765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71E23A8" w14:textId="6634AEE8" w:rsidR="00192886" w:rsidRPr="004B3844" w:rsidRDefault="00192886" w:rsidP="00192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656">
              <w:rPr>
                <w:rFonts w:ascii="Times New Roman" w:hAnsi="Times New Roman"/>
                <w:sz w:val="24"/>
                <w:szCs w:val="24"/>
              </w:rPr>
              <w:t>49-751</w:t>
            </w:r>
          </w:p>
        </w:tc>
      </w:tr>
      <w:tr w:rsidR="0078432C" w:rsidRPr="004C5F8A" w14:paraId="75E0F803" w14:textId="77777777" w:rsidTr="00597BC1">
        <w:tc>
          <w:tcPr>
            <w:tcW w:w="1418" w:type="dxa"/>
            <w:shd w:val="clear" w:color="auto" w:fill="FFFFFF" w:themeFill="background1"/>
          </w:tcPr>
          <w:p w14:paraId="6332BB8F" w14:textId="77777777" w:rsidR="0078432C" w:rsidRDefault="0078432C" w:rsidP="00784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14:paraId="2019B3D3" w14:textId="586D1012" w:rsidR="0078432C" w:rsidRDefault="0078432C" w:rsidP="00784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  <w:p w14:paraId="186764C7" w14:textId="2436A1AB" w:rsidR="0078432C" w:rsidRDefault="0078432C" w:rsidP="00784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вс.</w:t>
            </w:r>
          </w:p>
          <w:p w14:paraId="1B441833" w14:textId="1FFE58C7" w:rsidR="0078432C" w:rsidRDefault="0078432C" w:rsidP="00784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6AA79AC3" w14:textId="77777777" w:rsidR="0078432C" w:rsidRDefault="0078432C" w:rsidP="00784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32C">
              <w:rPr>
                <w:rFonts w:ascii="Times New Roman" w:hAnsi="Times New Roman"/>
                <w:sz w:val="24"/>
                <w:szCs w:val="24"/>
              </w:rPr>
              <w:t>Районный вокальный конкурс</w:t>
            </w:r>
          </w:p>
          <w:p w14:paraId="1E611B3F" w14:textId="14E82F81" w:rsidR="0078432C" w:rsidRPr="00192886" w:rsidRDefault="0078432C" w:rsidP="00784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32C">
              <w:rPr>
                <w:rFonts w:ascii="Times New Roman" w:hAnsi="Times New Roman"/>
                <w:sz w:val="24"/>
                <w:szCs w:val="24"/>
              </w:rPr>
              <w:t>«Старогодний экспресс»</w:t>
            </w:r>
          </w:p>
        </w:tc>
        <w:tc>
          <w:tcPr>
            <w:tcW w:w="2551" w:type="dxa"/>
            <w:shd w:val="clear" w:color="auto" w:fill="FFFFFF" w:themeFill="background1"/>
          </w:tcPr>
          <w:p w14:paraId="658B6635" w14:textId="77777777" w:rsidR="0078432C" w:rsidRPr="00192886" w:rsidRDefault="0078432C" w:rsidP="00784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886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0E5EF4A4" w14:textId="2FDCF3C5" w:rsidR="0078432C" w:rsidRPr="007B0334" w:rsidRDefault="0078432C" w:rsidP="00784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886">
              <w:rPr>
                <w:rFonts w:ascii="Times New Roman" w:hAnsi="Times New Roman"/>
                <w:sz w:val="24"/>
                <w:szCs w:val="24"/>
              </w:rPr>
              <w:t>здание районного Дома культуры, зрительный зал</w:t>
            </w:r>
          </w:p>
        </w:tc>
        <w:tc>
          <w:tcPr>
            <w:tcW w:w="2977" w:type="dxa"/>
            <w:shd w:val="clear" w:color="auto" w:fill="FFFFFF" w:themeFill="background1"/>
          </w:tcPr>
          <w:p w14:paraId="6BDBE642" w14:textId="4A80915A" w:rsidR="0078432C" w:rsidRPr="004B3844" w:rsidRDefault="0078432C" w:rsidP="00784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МБУК «КДЦ Баганского района»</w:t>
            </w:r>
          </w:p>
        </w:tc>
        <w:tc>
          <w:tcPr>
            <w:tcW w:w="4111" w:type="dxa"/>
            <w:shd w:val="clear" w:color="auto" w:fill="FFFFFF" w:themeFill="background1"/>
          </w:tcPr>
          <w:p w14:paraId="4154F9CB" w14:textId="77777777" w:rsidR="0078432C" w:rsidRPr="004B3844" w:rsidRDefault="0078432C" w:rsidP="00784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Клятченок К.А.,</w:t>
            </w:r>
          </w:p>
          <w:p w14:paraId="73FFC140" w14:textId="77777777" w:rsidR="0078432C" w:rsidRPr="004B3844" w:rsidRDefault="0078432C" w:rsidP="00784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директор МБУК «КДЦ Баганского района»,</w:t>
            </w:r>
          </w:p>
          <w:p w14:paraId="6E1D5208" w14:textId="3726CEFB" w:rsidR="0078432C" w:rsidRPr="00297656" w:rsidRDefault="0078432C" w:rsidP="00B32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29-080</w:t>
            </w:r>
          </w:p>
        </w:tc>
      </w:tr>
      <w:tr w:rsidR="00E13585" w:rsidRPr="004C5F8A" w14:paraId="197DA761" w14:textId="77777777" w:rsidTr="00597BC1">
        <w:tc>
          <w:tcPr>
            <w:tcW w:w="1418" w:type="dxa"/>
            <w:shd w:val="clear" w:color="auto" w:fill="FFFFFF" w:themeFill="background1"/>
          </w:tcPr>
          <w:p w14:paraId="058109A0" w14:textId="77777777" w:rsidR="00E13585" w:rsidRDefault="00E13585" w:rsidP="00E13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14:paraId="320A4A0B" w14:textId="7864EAE1" w:rsidR="00E13585" w:rsidRDefault="00E13585" w:rsidP="00E13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  <w:p w14:paraId="6512C516" w14:textId="0493EF71" w:rsidR="00E13585" w:rsidRDefault="00E13585" w:rsidP="00E13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</w:t>
            </w:r>
          </w:p>
          <w:p w14:paraId="42B4A2B9" w14:textId="6EB7F9CC" w:rsidR="00E13585" w:rsidRDefault="00E13585" w:rsidP="00E13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26D36B66" w14:textId="46EBDC89" w:rsidR="00E13585" w:rsidRPr="0078432C" w:rsidRDefault="00E13585" w:rsidP="00E13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85">
              <w:rPr>
                <w:rFonts w:ascii="Times New Roman" w:hAnsi="Times New Roman"/>
                <w:sz w:val="24"/>
                <w:szCs w:val="24"/>
              </w:rPr>
              <w:t>«От заголовка до почтового ящика» - видеосюжет ко Дню Российской печати.</w:t>
            </w:r>
          </w:p>
        </w:tc>
        <w:tc>
          <w:tcPr>
            <w:tcW w:w="2551" w:type="dxa"/>
            <w:shd w:val="clear" w:color="auto" w:fill="FFFFFF" w:themeFill="background1"/>
          </w:tcPr>
          <w:p w14:paraId="45726A82" w14:textId="77777777" w:rsidR="00E13585" w:rsidRPr="004B3844" w:rsidRDefault="00E13585" w:rsidP="00E13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с. Баган</w:t>
            </w:r>
          </w:p>
          <w:p w14:paraId="62576D37" w14:textId="77777777" w:rsidR="00E13585" w:rsidRDefault="00E13585" w:rsidP="00E13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здание районного краеведческого музея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16CE5C0" w14:textId="64992619" w:rsidR="00E13585" w:rsidRPr="004B3844" w:rsidRDefault="00E13585" w:rsidP="00E13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лекционный зал</w:t>
            </w:r>
          </w:p>
          <w:p w14:paraId="17CBF9E1" w14:textId="77777777" w:rsidR="00E13585" w:rsidRPr="00192886" w:rsidRDefault="00E13585" w:rsidP="00E13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073DEDB4" w14:textId="59B6DF80" w:rsidR="00E13585" w:rsidRPr="004B3844" w:rsidRDefault="00E13585" w:rsidP="00E13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МКУК «Баганский районный краеведческий музей»</w:t>
            </w:r>
          </w:p>
        </w:tc>
        <w:tc>
          <w:tcPr>
            <w:tcW w:w="4111" w:type="dxa"/>
            <w:shd w:val="clear" w:color="auto" w:fill="FFFFFF" w:themeFill="background1"/>
          </w:tcPr>
          <w:p w14:paraId="57A908CA" w14:textId="77777777" w:rsidR="00E13585" w:rsidRPr="004B3844" w:rsidRDefault="00E13585" w:rsidP="00E1358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Гладких Н.В.,</w:t>
            </w:r>
          </w:p>
          <w:p w14:paraId="0AC31EAE" w14:textId="77777777" w:rsidR="00E13585" w:rsidRPr="004B3844" w:rsidRDefault="00E13585" w:rsidP="00E1358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 МКУК «Баганский районный краеведческий музей»,</w:t>
            </w:r>
          </w:p>
          <w:p w14:paraId="6DD4D85F" w14:textId="7A7C9EE6" w:rsidR="00E13585" w:rsidRPr="004B3844" w:rsidRDefault="00E13585" w:rsidP="00E13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22-780</w:t>
            </w:r>
          </w:p>
        </w:tc>
      </w:tr>
      <w:tr w:rsidR="00E13585" w:rsidRPr="004C5F8A" w14:paraId="4D1D261C" w14:textId="77777777" w:rsidTr="00597BC1">
        <w:tc>
          <w:tcPr>
            <w:tcW w:w="1418" w:type="dxa"/>
            <w:shd w:val="clear" w:color="auto" w:fill="FFFFFF" w:themeFill="background1"/>
          </w:tcPr>
          <w:p w14:paraId="0771EB49" w14:textId="77777777" w:rsidR="00E13585" w:rsidRPr="00E13585" w:rsidRDefault="00E13585" w:rsidP="00E13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85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14:paraId="385C0FF5" w14:textId="77777777" w:rsidR="00E13585" w:rsidRPr="00E13585" w:rsidRDefault="00E13585" w:rsidP="00E13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85"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  <w:p w14:paraId="3EDD0BF0" w14:textId="77777777" w:rsidR="00E13585" w:rsidRPr="00E13585" w:rsidRDefault="00E13585" w:rsidP="00E13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85">
              <w:rPr>
                <w:rFonts w:ascii="Times New Roman" w:hAnsi="Times New Roman"/>
                <w:sz w:val="24"/>
                <w:szCs w:val="24"/>
              </w:rPr>
              <w:t>пн.</w:t>
            </w:r>
          </w:p>
          <w:p w14:paraId="3566E245" w14:textId="6AB8E4B7" w:rsidR="00E13585" w:rsidRDefault="00E13585" w:rsidP="00E13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8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13585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5CFA1E1D" w14:textId="77777777" w:rsidR="00E13585" w:rsidRDefault="00E13585" w:rsidP="00E13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13585">
              <w:rPr>
                <w:rFonts w:ascii="Times New Roman" w:hAnsi="Times New Roman"/>
                <w:sz w:val="24"/>
                <w:szCs w:val="24"/>
              </w:rPr>
              <w:t>гровая программа к Святкам</w:t>
            </w:r>
          </w:p>
          <w:p w14:paraId="4703304E" w14:textId="3012D174" w:rsidR="00E13585" w:rsidRPr="00E13585" w:rsidRDefault="00E13585" w:rsidP="00E13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E13585">
              <w:rPr>
                <w:rFonts w:ascii="Times New Roman" w:hAnsi="Times New Roman"/>
                <w:sz w:val="24"/>
                <w:szCs w:val="24"/>
              </w:rPr>
              <w:t>«В гостях у Солохи»</w:t>
            </w:r>
          </w:p>
        </w:tc>
        <w:tc>
          <w:tcPr>
            <w:tcW w:w="2551" w:type="dxa"/>
            <w:shd w:val="clear" w:color="auto" w:fill="FFFFFF" w:themeFill="background1"/>
          </w:tcPr>
          <w:p w14:paraId="7353318F" w14:textId="77777777" w:rsidR="00E13585" w:rsidRPr="004B3844" w:rsidRDefault="00E13585" w:rsidP="00E13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с. Баган</w:t>
            </w:r>
          </w:p>
          <w:p w14:paraId="59A1239F" w14:textId="0CD71177" w:rsidR="00E13585" w:rsidRDefault="00E13585" w:rsidP="00E13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здание районного краеведческого музея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06105DD" w14:textId="2CC5A659" w:rsidR="00E13585" w:rsidRPr="004B3844" w:rsidRDefault="00E13585" w:rsidP="00B85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выставочный зал</w:t>
            </w:r>
          </w:p>
        </w:tc>
        <w:tc>
          <w:tcPr>
            <w:tcW w:w="2977" w:type="dxa"/>
            <w:shd w:val="clear" w:color="auto" w:fill="FFFFFF" w:themeFill="background1"/>
          </w:tcPr>
          <w:p w14:paraId="052ACDD9" w14:textId="15E08187" w:rsidR="00E13585" w:rsidRPr="004B3844" w:rsidRDefault="00E13585" w:rsidP="00E13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МКУК «Баганский районный краеведческий музей»</w:t>
            </w:r>
          </w:p>
        </w:tc>
        <w:tc>
          <w:tcPr>
            <w:tcW w:w="4111" w:type="dxa"/>
            <w:shd w:val="clear" w:color="auto" w:fill="FFFFFF" w:themeFill="background1"/>
          </w:tcPr>
          <w:p w14:paraId="60D5C7B2" w14:textId="77777777" w:rsidR="00E13585" w:rsidRPr="004B3844" w:rsidRDefault="00E13585" w:rsidP="00E1358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Гладких Н.В.,</w:t>
            </w:r>
          </w:p>
          <w:p w14:paraId="045AE596" w14:textId="77777777" w:rsidR="00E13585" w:rsidRPr="004B3844" w:rsidRDefault="00E13585" w:rsidP="00E1358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 МКУК «Баганский районный краеведческий музей»,</w:t>
            </w:r>
          </w:p>
          <w:p w14:paraId="5627BA26" w14:textId="2E2670E1" w:rsidR="00E13585" w:rsidRPr="004B3844" w:rsidRDefault="00E13585" w:rsidP="00E1358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22-780</w:t>
            </w:r>
          </w:p>
        </w:tc>
      </w:tr>
      <w:tr w:rsidR="008E5D1A" w:rsidRPr="004C5F8A" w14:paraId="65AA7B67" w14:textId="77777777" w:rsidTr="00597BC1">
        <w:tc>
          <w:tcPr>
            <w:tcW w:w="1418" w:type="dxa"/>
            <w:shd w:val="clear" w:color="auto" w:fill="FFFFFF" w:themeFill="background1"/>
          </w:tcPr>
          <w:p w14:paraId="5BC98843" w14:textId="77777777" w:rsidR="008E5D1A" w:rsidRPr="008E5D1A" w:rsidRDefault="008E5D1A" w:rsidP="008E5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D1A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14:paraId="5D7D59E4" w14:textId="77777777" w:rsidR="008E5D1A" w:rsidRPr="008E5D1A" w:rsidRDefault="008E5D1A" w:rsidP="008E5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D1A"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  <w:p w14:paraId="2CEE5AB8" w14:textId="77777777" w:rsidR="008E5D1A" w:rsidRPr="008E5D1A" w:rsidRDefault="008E5D1A" w:rsidP="008E5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D1A">
              <w:rPr>
                <w:rFonts w:ascii="Times New Roman" w:hAnsi="Times New Roman"/>
                <w:sz w:val="24"/>
                <w:szCs w:val="24"/>
              </w:rPr>
              <w:t>вт.</w:t>
            </w:r>
          </w:p>
          <w:p w14:paraId="08D7D469" w14:textId="4F1B04FB" w:rsidR="008E5D1A" w:rsidRPr="00E13585" w:rsidRDefault="008E5D1A" w:rsidP="008E5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D1A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374F3395" w14:textId="77777777" w:rsidR="008E5D1A" w:rsidRDefault="008E5D1A" w:rsidP="008E5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Расширенное планёрное заседание при</w:t>
            </w:r>
          </w:p>
          <w:p w14:paraId="5AFC6D1A" w14:textId="747AA0BC" w:rsidR="008E5D1A" w:rsidRDefault="008E5D1A" w:rsidP="008E5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>исполняюще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 xml:space="preserve"> обязанности Главы района</w:t>
            </w:r>
          </w:p>
        </w:tc>
        <w:tc>
          <w:tcPr>
            <w:tcW w:w="2551" w:type="dxa"/>
            <w:shd w:val="clear" w:color="auto" w:fill="FFFFFF" w:themeFill="background1"/>
          </w:tcPr>
          <w:p w14:paraId="1F7542B0" w14:textId="77777777" w:rsidR="008E5D1A" w:rsidRDefault="008E5D1A" w:rsidP="008E5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708C0D1C" w14:textId="77777777" w:rsidR="008E5D1A" w:rsidRDefault="008E5D1A" w:rsidP="008E5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 заседаний администрации</w:t>
            </w:r>
          </w:p>
          <w:p w14:paraId="47DFEDB2" w14:textId="77777777" w:rsidR="008E5D1A" w:rsidRDefault="008E5D1A" w:rsidP="008E5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  <w:p w14:paraId="20F257B0" w14:textId="77777777" w:rsidR="008E5D1A" w:rsidRPr="004B3844" w:rsidRDefault="008E5D1A" w:rsidP="008E5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0C1ABB3B" w14:textId="74AEAFAF" w:rsidR="008E5D1A" w:rsidRPr="004B3844" w:rsidRDefault="008E5D1A" w:rsidP="008E5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Исполняющий обязанности Главы Баганского района Новосибирской области</w:t>
            </w:r>
          </w:p>
        </w:tc>
        <w:tc>
          <w:tcPr>
            <w:tcW w:w="4111" w:type="dxa"/>
            <w:shd w:val="clear" w:color="auto" w:fill="FFFFFF" w:themeFill="background1"/>
          </w:tcPr>
          <w:p w14:paraId="6C96CD99" w14:textId="77777777" w:rsidR="008E5D1A" w:rsidRPr="00926BE6" w:rsidRDefault="008E5D1A" w:rsidP="008E5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>Прахт Ю.М.,</w:t>
            </w:r>
          </w:p>
          <w:p w14:paraId="705A5EB1" w14:textId="77777777" w:rsidR="008E5D1A" w:rsidRPr="00926BE6" w:rsidRDefault="008E5D1A" w:rsidP="008E5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>управляющий делами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Баганского</w:t>
            </w:r>
            <w:r w:rsidRPr="00926BE6">
              <w:rPr>
                <w:rFonts w:ascii="Times New Roman" w:hAnsi="Times New Roman"/>
                <w:sz w:val="24"/>
                <w:szCs w:val="24"/>
              </w:rPr>
              <w:t xml:space="preserve"> района,</w:t>
            </w:r>
          </w:p>
          <w:p w14:paraId="55EF8CBC" w14:textId="77777777" w:rsidR="008E5D1A" w:rsidRPr="00926BE6" w:rsidRDefault="008E5D1A" w:rsidP="008E5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>21-341</w:t>
            </w:r>
          </w:p>
          <w:p w14:paraId="61F6D971" w14:textId="77777777" w:rsidR="008E5D1A" w:rsidRPr="00926BE6" w:rsidRDefault="008E5D1A" w:rsidP="008E5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>Артёменко Н.А.,</w:t>
            </w:r>
          </w:p>
          <w:p w14:paraId="5600B963" w14:textId="77777777" w:rsidR="008E5D1A" w:rsidRPr="00926BE6" w:rsidRDefault="008E5D1A" w:rsidP="008E5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>начальник отдела организационно-контрольной работы администрации района,</w:t>
            </w:r>
          </w:p>
          <w:p w14:paraId="788D7410" w14:textId="10F1F160" w:rsidR="008E5D1A" w:rsidRPr="00B85BE2" w:rsidRDefault="008E5D1A" w:rsidP="00B85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>21-109</w:t>
            </w:r>
          </w:p>
        </w:tc>
      </w:tr>
      <w:tr w:rsidR="0041251F" w:rsidRPr="004C5F8A" w14:paraId="45683599" w14:textId="77777777" w:rsidTr="00597BC1">
        <w:tc>
          <w:tcPr>
            <w:tcW w:w="1418" w:type="dxa"/>
            <w:shd w:val="clear" w:color="auto" w:fill="FFFFFF" w:themeFill="background1"/>
          </w:tcPr>
          <w:p w14:paraId="4045E214" w14:textId="77777777" w:rsidR="0041251F" w:rsidRDefault="0041251F" w:rsidP="00412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14:paraId="54AB9E0D" w14:textId="6FCC5A3A" w:rsidR="0041251F" w:rsidRDefault="0041251F" w:rsidP="00412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  <w:p w14:paraId="5903FC19" w14:textId="750992D9" w:rsidR="0041251F" w:rsidRDefault="0041251F" w:rsidP="00412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вт.</w:t>
            </w:r>
          </w:p>
          <w:p w14:paraId="3B9E4D69" w14:textId="3DD87356" w:rsidR="0041251F" w:rsidRPr="00E13585" w:rsidRDefault="0041251F" w:rsidP="00412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430C9008" w14:textId="4828EF44" w:rsidR="0041251F" w:rsidRDefault="0041251F" w:rsidP="00412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51F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униципальный этап </w:t>
            </w:r>
            <w:r w:rsidRPr="0041251F">
              <w:rPr>
                <w:rFonts w:ascii="Times New Roman" w:hAnsi="Times New Roman"/>
                <w:sz w:val="24"/>
                <w:szCs w:val="24"/>
              </w:rPr>
              <w:t>Всероссийских соревнований среди обучающихся общеобразовательных учреждений НСО по лыжным гонкам на призы газеты «Пионерская правда». Классический стиль.</w:t>
            </w:r>
          </w:p>
        </w:tc>
        <w:tc>
          <w:tcPr>
            <w:tcW w:w="2551" w:type="dxa"/>
            <w:shd w:val="clear" w:color="auto" w:fill="FFFFFF" w:themeFill="background1"/>
          </w:tcPr>
          <w:p w14:paraId="224CE572" w14:textId="093EC56F" w:rsidR="0041251F" w:rsidRDefault="0041251F" w:rsidP="00412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51F">
              <w:rPr>
                <w:rFonts w:ascii="Times New Roman" w:hAnsi="Times New Roman"/>
                <w:sz w:val="24"/>
                <w:szCs w:val="24"/>
              </w:rPr>
              <w:t>с. Баган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3FE6968" w14:textId="113DC1C1" w:rsidR="0041251F" w:rsidRPr="004B3844" w:rsidRDefault="0041251F" w:rsidP="00412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51F">
              <w:rPr>
                <w:rFonts w:ascii="Times New Roman" w:hAnsi="Times New Roman"/>
                <w:sz w:val="24"/>
                <w:szCs w:val="24"/>
              </w:rPr>
              <w:t>Лыжная база</w:t>
            </w:r>
          </w:p>
        </w:tc>
        <w:tc>
          <w:tcPr>
            <w:tcW w:w="2977" w:type="dxa"/>
            <w:shd w:val="clear" w:color="auto" w:fill="FFFFFF" w:themeFill="background1"/>
          </w:tcPr>
          <w:p w14:paraId="621EA733" w14:textId="5014D152" w:rsidR="0041251F" w:rsidRPr="004B3844" w:rsidRDefault="0041251F" w:rsidP="00412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МБУ ДО Баганская ДЮСШ</w:t>
            </w:r>
          </w:p>
        </w:tc>
        <w:tc>
          <w:tcPr>
            <w:tcW w:w="4111" w:type="dxa"/>
            <w:shd w:val="clear" w:color="auto" w:fill="FFFFFF" w:themeFill="background1"/>
          </w:tcPr>
          <w:p w14:paraId="49AF2622" w14:textId="3F1D4A3C" w:rsidR="0041251F" w:rsidRPr="00335C6D" w:rsidRDefault="0041251F" w:rsidP="0041251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Колодько С.Г</w:t>
            </w:r>
            <w:r w:rsidRPr="00335C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., </w:t>
            </w:r>
          </w:p>
          <w:p w14:paraId="5F56BD0B" w14:textId="77777777" w:rsidR="0041251F" w:rsidRPr="00335C6D" w:rsidRDefault="0041251F" w:rsidP="0041251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35C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директор МБУ ДО Баганской ДЮСШ,</w:t>
            </w:r>
          </w:p>
          <w:p w14:paraId="1D9F2EE8" w14:textId="77777777" w:rsidR="0041251F" w:rsidRDefault="0041251F" w:rsidP="0041251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35C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21-404</w:t>
            </w:r>
          </w:p>
          <w:p w14:paraId="7ED740EF" w14:textId="77777777" w:rsidR="0041251F" w:rsidRDefault="0041251F" w:rsidP="0041251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D01495C" w14:textId="77777777" w:rsidR="0041251F" w:rsidRPr="004B3844" w:rsidRDefault="0041251F" w:rsidP="004125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711E8" w:rsidRPr="004C5F8A" w14:paraId="3CB95B51" w14:textId="77777777" w:rsidTr="00597BC1">
        <w:tc>
          <w:tcPr>
            <w:tcW w:w="1418" w:type="dxa"/>
            <w:shd w:val="clear" w:color="auto" w:fill="FFFFFF" w:themeFill="background1"/>
          </w:tcPr>
          <w:p w14:paraId="17E8A952" w14:textId="77777777" w:rsidR="003711E8" w:rsidRPr="003711E8" w:rsidRDefault="003711E8" w:rsidP="00371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1E8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  <w:p w14:paraId="53B47F09" w14:textId="77777777" w:rsidR="003711E8" w:rsidRPr="003711E8" w:rsidRDefault="003711E8" w:rsidP="00371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1E8"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  <w:p w14:paraId="4E7A6AB7" w14:textId="77777777" w:rsidR="003711E8" w:rsidRPr="003711E8" w:rsidRDefault="003711E8" w:rsidP="00371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1E8">
              <w:rPr>
                <w:rFonts w:ascii="Times New Roman" w:hAnsi="Times New Roman"/>
                <w:sz w:val="24"/>
                <w:szCs w:val="24"/>
              </w:rPr>
              <w:t>ср.</w:t>
            </w:r>
          </w:p>
          <w:p w14:paraId="56A211EE" w14:textId="495CBE47" w:rsidR="003711E8" w:rsidRDefault="003711E8" w:rsidP="00371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1E8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2570BBA9" w14:textId="77777777" w:rsidR="003711E8" w:rsidRDefault="003711E8" w:rsidP="00412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1E8">
              <w:rPr>
                <w:rFonts w:ascii="Times New Roman" w:hAnsi="Times New Roman"/>
                <w:sz w:val="24"/>
                <w:szCs w:val="24"/>
              </w:rPr>
              <w:t>Семинар по делопроизводству для специалистов организаций – источников комплектования архива, ответственных за делопроизводство</w:t>
            </w:r>
          </w:p>
          <w:p w14:paraId="4348C89B" w14:textId="77777777" w:rsidR="00B85BE2" w:rsidRDefault="00B85BE2" w:rsidP="00412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F631E1" w14:textId="77777777" w:rsidR="00B85BE2" w:rsidRDefault="00B85BE2" w:rsidP="00412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96BA98" w14:textId="5A44A837" w:rsidR="00B85BE2" w:rsidRPr="0041251F" w:rsidRDefault="00B85BE2" w:rsidP="00412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1DE00878" w14:textId="77777777" w:rsidR="00FC2457" w:rsidRPr="00FC2457" w:rsidRDefault="00FC2457" w:rsidP="00FC2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457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36B19CC4" w14:textId="77777777" w:rsidR="00FC2457" w:rsidRPr="00FC2457" w:rsidRDefault="00FC2457" w:rsidP="00FC2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457">
              <w:rPr>
                <w:rFonts w:ascii="Times New Roman" w:hAnsi="Times New Roman"/>
                <w:sz w:val="24"/>
                <w:szCs w:val="24"/>
              </w:rPr>
              <w:t>зал заседаний администрации</w:t>
            </w:r>
          </w:p>
          <w:p w14:paraId="128AC120" w14:textId="77777777" w:rsidR="003711E8" w:rsidRDefault="00FC2457" w:rsidP="00FC2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457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  <w:p w14:paraId="0A5DA478" w14:textId="77777777" w:rsidR="00B85BE2" w:rsidRDefault="00B85BE2" w:rsidP="00FC2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D6B809" w14:textId="77777777" w:rsidR="00B85BE2" w:rsidRDefault="00B85BE2" w:rsidP="00FC2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E6D21B" w14:textId="77777777" w:rsidR="00B85BE2" w:rsidRDefault="00B85BE2" w:rsidP="00FC2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81189D" w14:textId="735F0244" w:rsidR="00B85BE2" w:rsidRPr="0041251F" w:rsidRDefault="00B85BE2" w:rsidP="00FC2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7299E5C5" w14:textId="2C916247" w:rsidR="003711E8" w:rsidRPr="00335C6D" w:rsidRDefault="00FC2457" w:rsidP="0041251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24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Отдел архивной службы Баганского района</w:t>
            </w:r>
          </w:p>
        </w:tc>
        <w:tc>
          <w:tcPr>
            <w:tcW w:w="4111" w:type="dxa"/>
            <w:shd w:val="clear" w:color="auto" w:fill="FFFFFF" w:themeFill="background1"/>
          </w:tcPr>
          <w:p w14:paraId="540A25FC" w14:textId="77777777" w:rsidR="00692771" w:rsidRPr="00692771" w:rsidRDefault="00692771" w:rsidP="0069277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27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Капинова А.В.,</w:t>
            </w:r>
          </w:p>
          <w:p w14:paraId="1510B340" w14:textId="2460126F" w:rsidR="003711E8" w:rsidRDefault="00692771" w:rsidP="0069277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27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начальник отдела архивной службы, 21-239</w:t>
            </w:r>
          </w:p>
        </w:tc>
      </w:tr>
      <w:tr w:rsidR="0041251F" w:rsidRPr="004C5F8A" w14:paraId="7935C88F" w14:textId="77777777" w:rsidTr="00597BC1">
        <w:tc>
          <w:tcPr>
            <w:tcW w:w="1418" w:type="dxa"/>
            <w:shd w:val="clear" w:color="auto" w:fill="FFFFFF" w:themeFill="background1"/>
          </w:tcPr>
          <w:p w14:paraId="204B75BD" w14:textId="77777777" w:rsidR="0041251F" w:rsidRDefault="0041251F" w:rsidP="00412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14:paraId="6B84BEB6" w14:textId="0C4EF206" w:rsidR="0041251F" w:rsidRDefault="0041251F" w:rsidP="00412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  <w:p w14:paraId="463E882F" w14:textId="761EE26E" w:rsidR="0041251F" w:rsidRDefault="0041251F" w:rsidP="00412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ср.</w:t>
            </w:r>
          </w:p>
          <w:p w14:paraId="2839FFBB" w14:textId="70E7F5F5" w:rsidR="0041251F" w:rsidRPr="00E13585" w:rsidRDefault="0041251F" w:rsidP="00412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54148339" w14:textId="5431DE17" w:rsidR="0041251F" w:rsidRDefault="0041251F" w:rsidP="00412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Совещание руководителей образовательных учреждений</w:t>
            </w:r>
          </w:p>
        </w:tc>
        <w:tc>
          <w:tcPr>
            <w:tcW w:w="2551" w:type="dxa"/>
            <w:shd w:val="clear" w:color="auto" w:fill="FFFFFF" w:themeFill="background1"/>
          </w:tcPr>
          <w:p w14:paraId="1821F232" w14:textId="77777777" w:rsidR="0041251F" w:rsidRPr="00335C6D" w:rsidRDefault="0041251F" w:rsidP="00412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31FAF6D4" w14:textId="695539D5" w:rsidR="0041251F" w:rsidRPr="004B3844" w:rsidRDefault="0041251F" w:rsidP="00412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МКУ «Управление образованием Баганского района»</w:t>
            </w:r>
          </w:p>
        </w:tc>
        <w:tc>
          <w:tcPr>
            <w:tcW w:w="2977" w:type="dxa"/>
            <w:shd w:val="clear" w:color="auto" w:fill="FFFFFF" w:themeFill="background1"/>
          </w:tcPr>
          <w:p w14:paraId="03DBE3AF" w14:textId="0598A023" w:rsidR="0041251F" w:rsidRPr="004B3844" w:rsidRDefault="0041251F" w:rsidP="00412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МКУ «Управление образованием Баганского района»</w:t>
            </w:r>
          </w:p>
        </w:tc>
        <w:tc>
          <w:tcPr>
            <w:tcW w:w="4111" w:type="dxa"/>
            <w:shd w:val="clear" w:color="auto" w:fill="FFFFFF" w:themeFill="background1"/>
          </w:tcPr>
          <w:p w14:paraId="4B440694" w14:textId="77777777" w:rsidR="0041251F" w:rsidRPr="00335C6D" w:rsidRDefault="0041251F" w:rsidP="00412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Нестерова Л.А.,</w:t>
            </w:r>
          </w:p>
          <w:p w14:paraId="0BBD2786" w14:textId="77777777" w:rsidR="0041251F" w:rsidRPr="00335C6D" w:rsidRDefault="0041251F" w:rsidP="00412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руководитель МКУ «Управление образованием Баганского района»,</w:t>
            </w:r>
          </w:p>
          <w:p w14:paraId="35B9CE97" w14:textId="77777777" w:rsidR="0041251F" w:rsidRDefault="0041251F" w:rsidP="00412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49-325</w:t>
            </w:r>
          </w:p>
          <w:p w14:paraId="4A1F62D3" w14:textId="77777777" w:rsidR="00B85BE2" w:rsidRDefault="00B85BE2" w:rsidP="00412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BA5AB0" w14:textId="3437575D" w:rsidR="00B85BE2" w:rsidRPr="004B3844" w:rsidRDefault="00B85BE2" w:rsidP="004125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E4266" w:rsidRPr="004C5F8A" w14:paraId="320BC0C3" w14:textId="77777777" w:rsidTr="00F9182A">
        <w:tc>
          <w:tcPr>
            <w:tcW w:w="1418" w:type="dxa"/>
            <w:shd w:val="clear" w:color="auto" w:fill="FFFFFF" w:themeFill="background1"/>
          </w:tcPr>
          <w:p w14:paraId="1FEEE555" w14:textId="77777777" w:rsidR="00DE4266" w:rsidRDefault="00DE4266" w:rsidP="00DE4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14:paraId="041211D3" w14:textId="03D51271" w:rsidR="00DE4266" w:rsidRDefault="00DE4266" w:rsidP="00DE4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  <w:p w14:paraId="7151FB32" w14:textId="1A1E61DD" w:rsidR="00DE4266" w:rsidRDefault="00DE4266" w:rsidP="00DE4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чт.</w:t>
            </w:r>
          </w:p>
          <w:p w14:paraId="68948B63" w14:textId="0AE2D122" w:rsidR="00DE4266" w:rsidRDefault="00DE4266" w:rsidP="00DE4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B43540" w14:textId="451D63B8" w:rsidR="00DE4266" w:rsidRPr="00335C6D" w:rsidRDefault="00DE4266" w:rsidP="00DE426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делам несовершеннолетних и защите их прав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876735" w14:textId="77777777" w:rsidR="00DE4266" w:rsidRDefault="00DE4266" w:rsidP="00DE4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0D6B9B64" w14:textId="4C8F1C2B" w:rsidR="00DE4266" w:rsidRPr="00335C6D" w:rsidRDefault="00DE4266" w:rsidP="00DE4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 заседаний администрации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34F536" w14:textId="29387524" w:rsidR="00DE4266" w:rsidRPr="00335C6D" w:rsidRDefault="00DE4266" w:rsidP="00DE4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делам несовершеннолетних и защите их прав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29F8C" w14:textId="77777777" w:rsidR="00DE4266" w:rsidRDefault="00DE4266" w:rsidP="00DE42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Удалова Т.В.,</w:t>
            </w:r>
          </w:p>
          <w:p w14:paraId="77DFA3E9" w14:textId="77777777" w:rsidR="00DE4266" w:rsidRDefault="00DE4266" w:rsidP="00DE42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района, председатель комиссии, </w:t>
            </w:r>
          </w:p>
          <w:p w14:paraId="59A00AC5" w14:textId="77777777" w:rsidR="00DE4266" w:rsidRDefault="00DE4266" w:rsidP="00DE42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21-154</w:t>
            </w:r>
          </w:p>
          <w:p w14:paraId="6BC9FB69" w14:textId="77777777" w:rsidR="00DE4266" w:rsidRDefault="00DE4266" w:rsidP="00DE4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Токарева Л.М.,</w:t>
            </w:r>
          </w:p>
          <w:p w14:paraId="3EBECECD" w14:textId="77777777" w:rsidR="00DE4266" w:rsidRDefault="00DE4266" w:rsidP="00DE4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специалист,</w:t>
            </w:r>
          </w:p>
          <w:p w14:paraId="3910586D" w14:textId="77777777" w:rsidR="00DE4266" w:rsidRDefault="00DE4266" w:rsidP="00DE4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комиссии по делам несовершеннолетних и защите их прав,</w:t>
            </w:r>
          </w:p>
          <w:p w14:paraId="4A9D5B38" w14:textId="77777777" w:rsidR="00DE4266" w:rsidRDefault="00DE4266" w:rsidP="00B32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21-011</w:t>
            </w:r>
          </w:p>
          <w:p w14:paraId="2EB00710" w14:textId="181722C3" w:rsidR="00B85BE2" w:rsidRPr="00335C6D" w:rsidRDefault="00B85BE2" w:rsidP="00B32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29D" w:rsidRPr="004C5F8A" w14:paraId="4B805482" w14:textId="77777777" w:rsidTr="00AA1402">
        <w:tc>
          <w:tcPr>
            <w:tcW w:w="1418" w:type="dxa"/>
            <w:shd w:val="clear" w:color="auto" w:fill="FFFFFF" w:themeFill="background1"/>
          </w:tcPr>
          <w:p w14:paraId="1B532D95" w14:textId="77777777" w:rsidR="00C8629D" w:rsidRDefault="00C8629D" w:rsidP="00C86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14:paraId="3821943E" w14:textId="4AB72BA0" w:rsidR="00C8629D" w:rsidRDefault="00C8629D" w:rsidP="00C86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  <w:p w14:paraId="7AFC40E8" w14:textId="66A57439" w:rsidR="00C8629D" w:rsidRDefault="00C8629D" w:rsidP="00C86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7CE8FAB3" w14:textId="7CC24477" w:rsidR="00C8629D" w:rsidRDefault="00C8629D" w:rsidP="00B85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529873D0" w14:textId="77777777" w:rsidR="00C8629D" w:rsidRPr="00C8629D" w:rsidRDefault="00C8629D" w:rsidP="00C86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29D">
              <w:rPr>
                <w:rFonts w:ascii="Times New Roman" w:hAnsi="Times New Roman"/>
                <w:sz w:val="24"/>
                <w:szCs w:val="24"/>
              </w:rPr>
              <w:t>Час контроля:</w:t>
            </w:r>
          </w:p>
          <w:p w14:paraId="3A894268" w14:textId="77777777" w:rsidR="00C8629D" w:rsidRDefault="00C8629D" w:rsidP="00542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29D">
              <w:rPr>
                <w:rFonts w:ascii="Times New Roman" w:hAnsi="Times New Roman"/>
                <w:sz w:val="24"/>
                <w:szCs w:val="24"/>
              </w:rPr>
              <w:t>1. Об утверждении плана организационной работы Андреевского сельсовета на 2024 год</w:t>
            </w:r>
          </w:p>
          <w:p w14:paraId="26C10E20" w14:textId="77777777" w:rsidR="00B85BE2" w:rsidRDefault="00B85BE2" w:rsidP="00542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C78338" w14:textId="77777777" w:rsidR="00B85BE2" w:rsidRDefault="00B85BE2" w:rsidP="00542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699830" w14:textId="0F7FA249" w:rsidR="00B85BE2" w:rsidRDefault="00B85BE2" w:rsidP="00542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818F15" w14:textId="77777777" w:rsidR="00B85BE2" w:rsidRDefault="00B85BE2" w:rsidP="00542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E69A5E" w14:textId="2501FD92" w:rsidR="00B85BE2" w:rsidRPr="004B3844" w:rsidRDefault="00B85BE2" w:rsidP="00542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761B7CB6" w14:textId="77777777" w:rsidR="00C8629D" w:rsidRPr="004B3844" w:rsidRDefault="00C8629D" w:rsidP="00C86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с. Андреевка,</w:t>
            </w:r>
          </w:p>
          <w:p w14:paraId="79BCCD01" w14:textId="43C1CC2A" w:rsidR="00C8629D" w:rsidRPr="004B3844" w:rsidRDefault="00C8629D" w:rsidP="00B85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здание администрации сельсовета</w:t>
            </w:r>
          </w:p>
        </w:tc>
        <w:tc>
          <w:tcPr>
            <w:tcW w:w="2977" w:type="dxa"/>
            <w:shd w:val="clear" w:color="auto" w:fill="FFFFFF" w:themeFill="background1"/>
          </w:tcPr>
          <w:p w14:paraId="5B119CCB" w14:textId="13404A40" w:rsidR="00C8629D" w:rsidRPr="004B3844" w:rsidRDefault="00C8629D" w:rsidP="00C86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Администрация Андрее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>ского сельсовета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246D2EFA" w14:textId="77777777" w:rsidR="00C8629D" w:rsidRPr="004B3844" w:rsidRDefault="00C8629D" w:rsidP="00C86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Коршак И.А.,</w:t>
            </w:r>
          </w:p>
          <w:p w14:paraId="0BAFE95E" w14:textId="77777777" w:rsidR="00C8629D" w:rsidRPr="004B3844" w:rsidRDefault="00C8629D" w:rsidP="00C86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Глава Андреевского сельсовета,</w:t>
            </w:r>
          </w:p>
          <w:p w14:paraId="4DB8F448" w14:textId="62B61496" w:rsidR="00C8629D" w:rsidRPr="004B3844" w:rsidRDefault="00C8629D" w:rsidP="00B85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22-760</w:t>
            </w:r>
          </w:p>
        </w:tc>
      </w:tr>
      <w:tr w:rsidR="00D13780" w:rsidRPr="004C5F8A" w14:paraId="42D125CF" w14:textId="77777777" w:rsidTr="00AA1402">
        <w:tc>
          <w:tcPr>
            <w:tcW w:w="1418" w:type="dxa"/>
            <w:shd w:val="clear" w:color="auto" w:fill="FFFFFF" w:themeFill="background1"/>
          </w:tcPr>
          <w:p w14:paraId="6D0AC25E" w14:textId="77777777" w:rsidR="00D13780" w:rsidRPr="00D13780" w:rsidRDefault="00D13780" w:rsidP="00D13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80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  <w:p w14:paraId="50CF8470" w14:textId="77777777" w:rsidR="00D13780" w:rsidRPr="00D13780" w:rsidRDefault="00D13780" w:rsidP="00D13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80"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  <w:p w14:paraId="441892EE" w14:textId="77777777" w:rsidR="00D13780" w:rsidRPr="00D13780" w:rsidRDefault="00D13780" w:rsidP="00D13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80"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0765A45E" w14:textId="7DC990EB" w:rsidR="00D13780" w:rsidRDefault="00D13780" w:rsidP="00D13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80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3F79B547" w14:textId="77777777" w:rsidR="00D13780" w:rsidRDefault="00D13780" w:rsidP="00D13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контроля:</w:t>
            </w:r>
          </w:p>
          <w:p w14:paraId="6BD23152" w14:textId="2FFAB18A" w:rsidR="00D13780" w:rsidRPr="00D13780" w:rsidRDefault="00D13780" w:rsidP="00D13780">
            <w:pPr>
              <w:rPr>
                <w:rFonts w:ascii="Times New Roman" w:hAnsi="Times New Roman"/>
                <w:sz w:val="24"/>
                <w:szCs w:val="24"/>
              </w:rPr>
            </w:pPr>
            <w:r w:rsidRPr="00D13780">
              <w:rPr>
                <w:rFonts w:ascii="Times New Roman" w:hAnsi="Times New Roman"/>
                <w:sz w:val="24"/>
                <w:szCs w:val="24"/>
              </w:rPr>
              <w:t>1.Подведение итогов работы    администрации Палецкого сельсовета Баганского района   Новосибирской области за 2023 год</w:t>
            </w:r>
          </w:p>
          <w:p w14:paraId="79BB13FE" w14:textId="77777777" w:rsidR="00D13780" w:rsidRPr="00D13780" w:rsidRDefault="00D13780" w:rsidP="00D13780">
            <w:pPr>
              <w:rPr>
                <w:rFonts w:ascii="Times New Roman" w:hAnsi="Times New Roman"/>
                <w:sz w:val="24"/>
                <w:szCs w:val="24"/>
              </w:rPr>
            </w:pPr>
            <w:r w:rsidRPr="00D13780">
              <w:rPr>
                <w:rFonts w:ascii="Times New Roman" w:hAnsi="Times New Roman"/>
                <w:sz w:val="24"/>
                <w:szCs w:val="24"/>
              </w:rPr>
              <w:t>2.О работе по предоставлению нормативных правовых актов администрации сельсовета в Управление по ведению регистра муниципальных правовых актов за 2023 год.</w:t>
            </w:r>
          </w:p>
          <w:p w14:paraId="615F5156" w14:textId="18FAE532" w:rsidR="00D13780" w:rsidRPr="00C8629D" w:rsidRDefault="00D13780" w:rsidP="00D13780">
            <w:pPr>
              <w:rPr>
                <w:rFonts w:ascii="Times New Roman" w:hAnsi="Times New Roman"/>
                <w:sz w:val="24"/>
                <w:szCs w:val="24"/>
              </w:rPr>
            </w:pPr>
            <w:r w:rsidRPr="00D13780">
              <w:rPr>
                <w:rFonts w:ascii="Times New Roman" w:hAnsi="Times New Roman"/>
                <w:sz w:val="24"/>
                <w:szCs w:val="24"/>
              </w:rPr>
              <w:t>3. Об исполнении распоряжения администрации   Палецкого сельсовета Баганского района Новосибирской области «О дежурстве в период новогодних и рождественских праздников»</w:t>
            </w:r>
          </w:p>
        </w:tc>
        <w:tc>
          <w:tcPr>
            <w:tcW w:w="2551" w:type="dxa"/>
            <w:shd w:val="clear" w:color="auto" w:fill="FFFFFF" w:themeFill="background1"/>
          </w:tcPr>
          <w:p w14:paraId="2BD5395C" w14:textId="77777777" w:rsidR="00D13780" w:rsidRPr="004B3844" w:rsidRDefault="00D13780" w:rsidP="00D13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с. Палецкое,</w:t>
            </w:r>
          </w:p>
          <w:p w14:paraId="20C02A02" w14:textId="2E06441B" w:rsidR="00D13780" w:rsidRPr="004B3844" w:rsidRDefault="00D13780" w:rsidP="00D13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здание администрации сельсовета</w:t>
            </w:r>
          </w:p>
        </w:tc>
        <w:tc>
          <w:tcPr>
            <w:tcW w:w="2977" w:type="dxa"/>
            <w:shd w:val="clear" w:color="auto" w:fill="FFFFFF" w:themeFill="background1"/>
          </w:tcPr>
          <w:p w14:paraId="0718596F" w14:textId="416F96CD" w:rsidR="00D13780" w:rsidRPr="004B3844" w:rsidRDefault="00D13780" w:rsidP="00D13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Администрация Палецкого сельсовета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70F90BE3" w14:textId="77777777" w:rsidR="00D13780" w:rsidRPr="004B3844" w:rsidRDefault="00D13780" w:rsidP="00D13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Калач В.И.,</w:t>
            </w:r>
          </w:p>
          <w:p w14:paraId="1D4A065E" w14:textId="77777777" w:rsidR="00D13780" w:rsidRPr="004B3844" w:rsidRDefault="00D13780" w:rsidP="00D13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Глава Палецкого сельсовета,</w:t>
            </w:r>
          </w:p>
          <w:p w14:paraId="4C2BAE79" w14:textId="3BE30436" w:rsidR="00D13780" w:rsidRPr="004B3844" w:rsidRDefault="00D13780" w:rsidP="00D13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45-124</w:t>
            </w:r>
          </w:p>
        </w:tc>
      </w:tr>
      <w:tr w:rsidR="00E13585" w:rsidRPr="004C5F8A" w14:paraId="2E8D3FFB" w14:textId="77777777" w:rsidTr="0071077E">
        <w:tc>
          <w:tcPr>
            <w:tcW w:w="1418" w:type="dxa"/>
            <w:shd w:val="clear" w:color="auto" w:fill="FFFFFF" w:themeFill="background1"/>
          </w:tcPr>
          <w:p w14:paraId="6B484965" w14:textId="77777777" w:rsidR="00E13585" w:rsidRPr="00E13585" w:rsidRDefault="00E13585" w:rsidP="00E13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85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14:paraId="4F349264" w14:textId="77777777" w:rsidR="00E13585" w:rsidRPr="00E13585" w:rsidRDefault="00E13585" w:rsidP="00E13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85"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  <w:p w14:paraId="2EE0D2FB" w14:textId="77777777" w:rsidR="00E13585" w:rsidRPr="00E13585" w:rsidRDefault="00E13585" w:rsidP="00E13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85"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510D9810" w14:textId="72AD10C1" w:rsidR="00E13585" w:rsidRDefault="00E13585" w:rsidP="00E13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8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13585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118F84D8" w14:textId="647AF544" w:rsidR="00E13585" w:rsidRPr="00C8629D" w:rsidRDefault="00E13585" w:rsidP="00E13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85">
              <w:rPr>
                <w:rFonts w:ascii="Times New Roman" w:hAnsi="Times New Roman"/>
                <w:sz w:val="24"/>
                <w:szCs w:val="24"/>
              </w:rPr>
              <w:t>Квест «В команде с Тимуром»</w:t>
            </w:r>
          </w:p>
        </w:tc>
        <w:tc>
          <w:tcPr>
            <w:tcW w:w="2551" w:type="dxa"/>
            <w:shd w:val="clear" w:color="auto" w:fill="FFFFFF" w:themeFill="background1"/>
          </w:tcPr>
          <w:p w14:paraId="265F1894" w14:textId="77777777" w:rsidR="00E13585" w:rsidRPr="007B0334" w:rsidRDefault="00E13585" w:rsidP="00E13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34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293EA9F4" w14:textId="77777777" w:rsidR="00E13585" w:rsidRPr="007B0334" w:rsidRDefault="00E13585" w:rsidP="00E13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34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  <w:p w14:paraId="49E7FC94" w14:textId="640AB45B" w:rsidR="00E13585" w:rsidRPr="004B3844" w:rsidRDefault="00E13585" w:rsidP="00E13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34">
              <w:rPr>
                <w:rFonts w:ascii="Times New Roman" w:hAnsi="Times New Roman"/>
                <w:sz w:val="24"/>
                <w:szCs w:val="24"/>
              </w:rPr>
              <w:t>детской библиотеки</w:t>
            </w:r>
          </w:p>
        </w:tc>
        <w:tc>
          <w:tcPr>
            <w:tcW w:w="2977" w:type="dxa"/>
          </w:tcPr>
          <w:p w14:paraId="63D196C0" w14:textId="09B5E22D" w:rsidR="00E13585" w:rsidRPr="004B3844" w:rsidRDefault="00E13585" w:rsidP="00E13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Баганского района 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Централизованная библиотечная система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14:paraId="21B28708" w14:textId="77777777" w:rsidR="00E13585" w:rsidRPr="00297656" w:rsidRDefault="00E13585" w:rsidP="00E13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656">
              <w:rPr>
                <w:rFonts w:ascii="Times New Roman" w:hAnsi="Times New Roman"/>
                <w:sz w:val="24"/>
                <w:szCs w:val="24"/>
              </w:rPr>
              <w:t>Вальц Т.И.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8F2F79A" w14:textId="77777777" w:rsidR="00E13585" w:rsidRPr="00297656" w:rsidRDefault="00E13585" w:rsidP="00E13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65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7C11A389" w14:textId="77777777" w:rsidR="00E13585" w:rsidRDefault="00E13585" w:rsidP="00E13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656">
              <w:rPr>
                <w:rFonts w:ascii="Times New Roman" w:hAnsi="Times New Roman"/>
                <w:sz w:val="24"/>
                <w:szCs w:val="24"/>
              </w:rPr>
              <w:t xml:space="preserve">МКУК Баганского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«Централизованная библиотечная система</w:t>
            </w:r>
            <w:r w:rsidRPr="0029765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A912D8C" w14:textId="4BBBC1BE" w:rsidR="00E13585" w:rsidRPr="004B3844" w:rsidRDefault="00E13585" w:rsidP="00E13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656">
              <w:rPr>
                <w:rFonts w:ascii="Times New Roman" w:hAnsi="Times New Roman"/>
                <w:sz w:val="24"/>
                <w:szCs w:val="24"/>
              </w:rPr>
              <w:t>49-751</w:t>
            </w:r>
          </w:p>
        </w:tc>
      </w:tr>
      <w:tr w:rsidR="00D13780" w:rsidRPr="004C5F8A" w14:paraId="40DCF875" w14:textId="77777777" w:rsidTr="00FC246B">
        <w:tc>
          <w:tcPr>
            <w:tcW w:w="1418" w:type="dxa"/>
            <w:shd w:val="clear" w:color="auto" w:fill="FFFFFF" w:themeFill="background1"/>
          </w:tcPr>
          <w:p w14:paraId="53E1231C" w14:textId="77777777" w:rsidR="00D13780" w:rsidRPr="00D13780" w:rsidRDefault="00D13780" w:rsidP="00D13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80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14:paraId="7F0CDB5C" w14:textId="77777777" w:rsidR="00D13780" w:rsidRPr="00D13780" w:rsidRDefault="00D13780" w:rsidP="00D13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80"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  <w:p w14:paraId="2B4851BB" w14:textId="77777777" w:rsidR="00D13780" w:rsidRPr="00D13780" w:rsidRDefault="00D13780" w:rsidP="00D13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80"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226006C3" w14:textId="7E8D8DF5" w:rsidR="00D13780" w:rsidRPr="00E13585" w:rsidRDefault="00D13780" w:rsidP="00D13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8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13780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58F01E49" w14:textId="51DC71EC" w:rsidR="00D13780" w:rsidRPr="00E13585" w:rsidRDefault="00D13780" w:rsidP="00D13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Заседание комиссии по распределению стимулирующих выплат руководителям муниципальных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>учреждений</w:t>
            </w:r>
          </w:p>
        </w:tc>
        <w:tc>
          <w:tcPr>
            <w:tcW w:w="2551" w:type="dxa"/>
            <w:shd w:val="clear" w:color="auto" w:fill="FFFFFF" w:themeFill="background1"/>
          </w:tcPr>
          <w:p w14:paraId="110B3C69" w14:textId="77777777" w:rsidR="00D13780" w:rsidRPr="004B3844" w:rsidRDefault="00D13780" w:rsidP="00D13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77193B2B" w14:textId="77777777" w:rsidR="00D13780" w:rsidRPr="004B3844" w:rsidRDefault="00D13780" w:rsidP="00D13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кабинет первого заместителя главы администрации района</w:t>
            </w:r>
          </w:p>
          <w:p w14:paraId="0EC6C03F" w14:textId="77777777" w:rsidR="00D13780" w:rsidRPr="007B0334" w:rsidRDefault="00D13780" w:rsidP="00D13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79C9EFAC" w14:textId="1DFFD536" w:rsidR="00D13780" w:rsidRPr="004B3844" w:rsidRDefault="00D13780" w:rsidP="00D13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Комиссия по распределению стимулирующих выплат руководителям муниципальных учреждений</w:t>
            </w:r>
          </w:p>
        </w:tc>
        <w:tc>
          <w:tcPr>
            <w:tcW w:w="4111" w:type="dxa"/>
            <w:shd w:val="clear" w:color="auto" w:fill="FFFFFF" w:themeFill="background1"/>
          </w:tcPr>
          <w:p w14:paraId="7AA3445E" w14:textId="77777777" w:rsidR="00D13780" w:rsidRPr="004B3844" w:rsidRDefault="00D13780" w:rsidP="00D13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Удалова Т.Н.,</w:t>
            </w:r>
          </w:p>
          <w:p w14:paraId="6482BC7D" w14:textId="77777777" w:rsidR="00D13780" w:rsidRPr="004B3844" w:rsidRDefault="00D13780" w:rsidP="00D13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района, председатель комиссии,</w:t>
            </w:r>
          </w:p>
          <w:p w14:paraId="0685E872" w14:textId="77777777" w:rsidR="00D13780" w:rsidRDefault="00D13780" w:rsidP="00D13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21-154</w:t>
            </w:r>
          </w:p>
          <w:p w14:paraId="5A331981" w14:textId="77777777" w:rsidR="00D13780" w:rsidRPr="000D4827" w:rsidRDefault="00D13780" w:rsidP="00D13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0D4827">
              <w:rPr>
                <w:rFonts w:ascii="Times New Roman" w:hAnsi="Times New Roman"/>
                <w:sz w:val="24"/>
                <w:szCs w:val="24"/>
              </w:rPr>
              <w:t>Туркеева К.А.,</w:t>
            </w:r>
          </w:p>
          <w:p w14:paraId="75665DA0" w14:textId="77777777" w:rsidR="00D13780" w:rsidRPr="000D4827" w:rsidRDefault="00D13780" w:rsidP="00D13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827">
              <w:rPr>
                <w:rFonts w:ascii="Times New Roman" w:hAnsi="Times New Roman"/>
                <w:sz w:val="24"/>
                <w:szCs w:val="24"/>
              </w:rPr>
              <w:t>начальник отдела социальной защиты и трудовых отношений</w:t>
            </w:r>
          </w:p>
          <w:p w14:paraId="7322B550" w14:textId="77777777" w:rsidR="00D13780" w:rsidRPr="000D4827" w:rsidRDefault="00D13780" w:rsidP="00D13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827">
              <w:rPr>
                <w:rFonts w:ascii="Times New Roman" w:hAnsi="Times New Roman"/>
                <w:sz w:val="24"/>
                <w:szCs w:val="24"/>
              </w:rPr>
              <w:t>администрации района,</w:t>
            </w:r>
          </w:p>
          <w:p w14:paraId="1592B760" w14:textId="77777777" w:rsidR="00D13780" w:rsidRDefault="00D13780" w:rsidP="00D13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827">
              <w:rPr>
                <w:rFonts w:ascii="Times New Roman" w:hAnsi="Times New Roman"/>
                <w:sz w:val="24"/>
                <w:szCs w:val="24"/>
              </w:rPr>
              <w:t>22-786</w:t>
            </w:r>
          </w:p>
          <w:p w14:paraId="267D0C29" w14:textId="77777777" w:rsidR="00D13780" w:rsidRDefault="00D13780" w:rsidP="00D13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FCA1EE" w14:textId="3B5AD3D3" w:rsidR="00B85BE2" w:rsidRPr="00297656" w:rsidRDefault="00B85BE2" w:rsidP="00D13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8ED" w:rsidRPr="004C5F8A" w14:paraId="350F5B7A" w14:textId="77777777" w:rsidTr="00A361D9">
        <w:tc>
          <w:tcPr>
            <w:tcW w:w="1418" w:type="dxa"/>
            <w:shd w:val="clear" w:color="auto" w:fill="FFFFFF" w:themeFill="background1"/>
          </w:tcPr>
          <w:p w14:paraId="456287E2" w14:textId="77777777" w:rsidR="00DB38ED" w:rsidRDefault="00DB38ED" w:rsidP="00DB3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  <w:p w14:paraId="16259F6B" w14:textId="639BFF7B" w:rsidR="00DB38ED" w:rsidRDefault="00DB38ED" w:rsidP="00DB3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  <w:p w14:paraId="3BA890EF" w14:textId="3D4255F6" w:rsidR="00DB38ED" w:rsidRDefault="00DB38ED" w:rsidP="00DB3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</w:t>
            </w:r>
          </w:p>
          <w:p w14:paraId="3DAB59AD" w14:textId="790D86E0" w:rsidR="00DB38ED" w:rsidRPr="00E13585" w:rsidRDefault="00DB38ED" w:rsidP="00DB3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148B6C02" w14:textId="282E72C7" w:rsidR="00DB38ED" w:rsidRPr="00DB38ED" w:rsidRDefault="00DB38ED" w:rsidP="00DB3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8ED">
              <w:rPr>
                <w:rFonts w:ascii="Times New Roman" w:hAnsi="Times New Roman"/>
                <w:sz w:val="24"/>
                <w:szCs w:val="24"/>
              </w:rPr>
              <w:t>Час контроля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3BB45DE" w14:textId="18F5FEC2" w:rsidR="00DB38ED" w:rsidRPr="00DB38ED" w:rsidRDefault="00DB38ED" w:rsidP="00DB38ED">
            <w:pPr>
              <w:rPr>
                <w:rFonts w:ascii="Times New Roman" w:hAnsi="Times New Roman"/>
                <w:sz w:val="24"/>
                <w:szCs w:val="24"/>
              </w:rPr>
            </w:pPr>
            <w:r w:rsidRPr="00DB38ED">
              <w:rPr>
                <w:rFonts w:ascii="Times New Roman" w:hAnsi="Times New Roman"/>
                <w:sz w:val="24"/>
                <w:szCs w:val="24"/>
              </w:rPr>
              <w:t>1. Об итогах работы администрации Савкинского сельсовета Баганского района Новосибирской области за 2023</w:t>
            </w:r>
          </w:p>
          <w:p w14:paraId="4266F6F7" w14:textId="77777777" w:rsidR="00DB38ED" w:rsidRDefault="00DB38ED" w:rsidP="00DB38ED">
            <w:pPr>
              <w:rPr>
                <w:rFonts w:ascii="Times New Roman" w:hAnsi="Times New Roman"/>
                <w:sz w:val="24"/>
                <w:szCs w:val="24"/>
              </w:rPr>
            </w:pPr>
            <w:r w:rsidRPr="00DB38ED">
              <w:rPr>
                <w:rFonts w:ascii="Times New Roman" w:hAnsi="Times New Roman"/>
                <w:sz w:val="24"/>
                <w:szCs w:val="24"/>
              </w:rPr>
              <w:t>2.Об утверждении плана организационной работы администрации Савкинского сельсовета на 2024 год.</w:t>
            </w:r>
          </w:p>
          <w:p w14:paraId="15F005C8" w14:textId="77777777" w:rsidR="00B85BE2" w:rsidRDefault="00B85BE2" w:rsidP="00DB38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033840" w14:textId="77777777" w:rsidR="00B85BE2" w:rsidRDefault="00B85BE2" w:rsidP="00DB38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9C0701" w14:textId="341A74E5" w:rsidR="00B85BE2" w:rsidRPr="00E13585" w:rsidRDefault="00B85BE2" w:rsidP="00DB38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0156F26B" w14:textId="77777777" w:rsidR="00DB38ED" w:rsidRPr="00FD47C7" w:rsidRDefault="00DB38ED" w:rsidP="00DB38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7C7">
              <w:rPr>
                <w:rFonts w:ascii="Times New Roman" w:hAnsi="Times New Roman"/>
                <w:color w:val="000000"/>
                <w:sz w:val="24"/>
                <w:szCs w:val="24"/>
              </w:rPr>
              <w:t>с. Савкино,</w:t>
            </w:r>
          </w:p>
          <w:p w14:paraId="09C5A44F" w14:textId="7F9E9D80" w:rsidR="00DB38ED" w:rsidRPr="007B0334" w:rsidRDefault="00DB38ED" w:rsidP="00DB3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7C7">
              <w:rPr>
                <w:rFonts w:ascii="Times New Roman" w:hAnsi="Times New Roman"/>
                <w:color w:val="000000"/>
                <w:sz w:val="24"/>
                <w:szCs w:val="24"/>
              </w:rPr>
              <w:t>здание администрации сельсовета</w:t>
            </w:r>
          </w:p>
        </w:tc>
        <w:tc>
          <w:tcPr>
            <w:tcW w:w="2977" w:type="dxa"/>
            <w:shd w:val="clear" w:color="auto" w:fill="FFFFFF" w:themeFill="background1"/>
          </w:tcPr>
          <w:p w14:paraId="7E3D1062" w14:textId="030D4545" w:rsidR="00DB38ED" w:rsidRPr="004B3844" w:rsidRDefault="00DB38ED" w:rsidP="00DB3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Администрация Савкинского сельсовета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2F271A32" w14:textId="77777777" w:rsidR="00DB38ED" w:rsidRPr="00335C6D" w:rsidRDefault="00DB38ED" w:rsidP="00DB3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Цвиченко А.Н.,</w:t>
            </w:r>
          </w:p>
          <w:p w14:paraId="0A24B780" w14:textId="77777777" w:rsidR="00DB38ED" w:rsidRPr="00335C6D" w:rsidRDefault="00DB38ED" w:rsidP="00DB3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Глава Савкинского сельсовета,</w:t>
            </w:r>
          </w:p>
          <w:p w14:paraId="3DA070FB" w14:textId="77777777" w:rsidR="00DB38ED" w:rsidRPr="00335C6D" w:rsidRDefault="00DB38ED" w:rsidP="00DB3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49-341</w:t>
            </w:r>
          </w:p>
          <w:p w14:paraId="4F1B31F6" w14:textId="77777777" w:rsidR="00DB38ED" w:rsidRPr="00335C6D" w:rsidRDefault="00DB38ED" w:rsidP="00DB3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588FF8" w14:textId="77777777" w:rsidR="00DB38ED" w:rsidRPr="00335C6D" w:rsidRDefault="00DB38ED" w:rsidP="00DB3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9802A0" w14:textId="77777777" w:rsidR="00DB38ED" w:rsidRPr="00335C6D" w:rsidRDefault="00DB38ED" w:rsidP="00DB3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A96C52" w14:textId="77777777" w:rsidR="00DB38ED" w:rsidRPr="00335C6D" w:rsidRDefault="00DB38ED" w:rsidP="00DB3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AD6878" w14:textId="77777777" w:rsidR="00DB38ED" w:rsidRPr="00335C6D" w:rsidRDefault="00DB38ED" w:rsidP="00DB3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AA8DD2" w14:textId="77777777" w:rsidR="00DB38ED" w:rsidRPr="00297656" w:rsidRDefault="00DB38ED" w:rsidP="00FC2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51F" w:rsidRPr="004C5F8A" w14:paraId="5E182813" w14:textId="77777777" w:rsidTr="008E309A">
        <w:tc>
          <w:tcPr>
            <w:tcW w:w="1418" w:type="dxa"/>
            <w:shd w:val="clear" w:color="auto" w:fill="FFFFFF" w:themeFill="background1"/>
          </w:tcPr>
          <w:p w14:paraId="6D6FFD07" w14:textId="77777777" w:rsidR="0041251F" w:rsidRDefault="0041251F" w:rsidP="00412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14:paraId="2F50CA8A" w14:textId="4C98EF8F" w:rsidR="0041251F" w:rsidRDefault="0041251F" w:rsidP="00412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  <w:p w14:paraId="1411E269" w14:textId="69A43514" w:rsidR="0041251F" w:rsidRDefault="0041251F" w:rsidP="00412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вт.</w:t>
            </w:r>
          </w:p>
          <w:p w14:paraId="6F7FB050" w14:textId="79624CC2" w:rsidR="0041251F" w:rsidRPr="00E13585" w:rsidRDefault="0041251F" w:rsidP="00412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1B20C38C" w14:textId="77777777" w:rsidR="0041251F" w:rsidRDefault="0041251F" w:rsidP="00412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51F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униципальный этап</w:t>
            </w:r>
            <w:r w:rsidRPr="0041251F">
              <w:rPr>
                <w:rFonts w:ascii="Times New Roman" w:hAnsi="Times New Roman"/>
                <w:sz w:val="24"/>
                <w:szCs w:val="24"/>
              </w:rPr>
              <w:t xml:space="preserve"> Всероссийских соревнований среди обучающихся общеобразовательных учреждений НСО по лыжным гонкам на призы газеты «Пионерская правда». Свободный стиль.</w:t>
            </w:r>
          </w:p>
          <w:p w14:paraId="7063FFB4" w14:textId="77777777" w:rsidR="00B85BE2" w:rsidRDefault="00B85BE2" w:rsidP="00412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6E1017" w14:textId="77777777" w:rsidR="00B85BE2" w:rsidRDefault="00B85BE2" w:rsidP="00412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9BD571" w14:textId="47559626" w:rsidR="00B85BE2" w:rsidRPr="00E13585" w:rsidRDefault="00B85BE2" w:rsidP="00412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3562757F" w14:textId="77777777" w:rsidR="0041251F" w:rsidRDefault="0041251F" w:rsidP="00412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51F">
              <w:rPr>
                <w:rFonts w:ascii="Times New Roman" w:hAnsi="Times New Roman"/>
                <w:sz w:val="24"/>
                <w:szCs w:val="24"/>
              </w:rPr>
              <w:t>с. Баган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5580493" w14:textId="1D426441" w:rsidR="0041251F" w:rsidRPr="007B0334" w:rsidRDefault="0041251F" w:rsidP="00412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51F">
              <w:rPr>
                <w:rFonts w:ascii="Times New Roman" w:hAnsi="Times New Roman"/>
                <w:sz w:val="24"/>
                <w:szCs w:val="24"/>
              </w:rPr>
              <w:t>Лыжная база</w:t>
            </w:r>
          </w:p>
        </w:tc>
        <w:tc>
          <w:tcPr>
            <w:tcW w:w="2977" w:type="dxa"/>
            <w:shd w:val="clear" w:color="auto" w:fill="FFFFFF" w:themeFill="background1"/>
          </w:tcPr>
          <w:p w14:paraId="5CB461E7" w14:textId="170CC04C" w:rsidR="0041251F" w:rsidRPr="004B3844" w:rsidRDefault="0041251F" w:rsidP="00412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МБУ ДО Баганская ДЮСШ</w:t>
            </w:r>
          </w:p>
        </w:tc>
        <w:tc>
          <w:tcPr>
            <w:tcW w:w="4111" w:type="dxa"/>
            <w:shd w:val="clear" w:color="auto" w:fill="FFFFFF" w:themeFill="background1"/>
          </w:tcPr>
          <w:p w14:paraId="5F39DD4D" w14:textId="77777777" w:rsidR="0041251F" w:rsidRPr="00335C6D" w:rsidRDefault="0041251F" w:rsidP="0041251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Колодько С.Г</w:t>
            </w:r>
            <w:r w:rsidRPr="00335C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., </w:t>
            </w:r>
          </w:p>
          <w:p w14:paraId="49EBCDEE" w14:textId="77777777" w:rsidR="0041251F" w:rsidRPr="00335C6D" w:rsidRDefault="0041251F" w:rsidP="0041251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35C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директор МБУ ДО Баганской ДЮСШ,</w:t>
            </w:r>
          </w:p>
          <w:p w14:paraId="76480012" w14:textId="77777777" w:rsidR="0041251F" w:rsidRDefault="0041251F" w:rsidP="0041251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35C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21-404</w:t>
            </w:r>
          </w:p>
          <w:p w14:paraId="43379FDC" w14:textId="77777777" w:rsidR="0041251F" w:rsidRDefault="0041251F" w:rsidP="0041251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F1CC758" w14:textId="77777777" w:rsidR="0041251F" w:rsidRPr="00297656" w:rsidRDefault="0041251F" w:rsidP="00412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29D" w:rsidRPr="004C5F8A" w14:paraId="2C85C7A7" w14:textId="77777777" w:rsidTr="00AA1402">
        <w:tc>
          <w:tcPr>
            <w:tcW w:w="1418" w:type="dxa"/>
            <w:shd w:val="clear" w:color="auto" w:fill="FFFFFF" w:themeFill="background1"/>
          </w:tcPr>
          <w:p w14:paraId="19244579" w14:textId="77777777" w:rsidR="00C8629D" w:rsidRDefault="00C8629D" w:rsidP="00C86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14:paraId="19306585" w14:textId="60F7AC08" w:rsidR="00C8629D" w:rsidRDefault="00C8629D" w:rsidP="00C86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  <w:p w14:paraId="28F4A513" w14:textId="587D5687" w:rsidR="00C8629D" w:rsidRDefault="00C8629D" w:rsidP="00C86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чт.</w:t>
            </w:r>
          </w:p>
          <w:p w14:paraId="7A29C0D8" w14:textId="1A7DCAD0" w:rsidR="00C8629D" w:rsidRDefault="00C8629D" w:rsidP="00C86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1575F406" w14:textId="77777777" w:rsidR="00C8629D" w:rsidRDefault="00C8629D" w:rsidP="00C86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Сессия Совета депутатов Баганского сельсовета:</w:t>
            </w:r>
          </w:p>
          <w:p w14:paraId="211B8306" w14:textId="77777777" w:rsidR="00C8629D" w:rsidRDefault="00C8629D" w:rsidP="00C8629D">
            <w:pPr>
              <w:rPr>
                <w:rFonts w:ascii="Times New Roman" w:hAnsi="Times New Roman"/>
                <w:sz w:val="24"/>
                <w:szCs w:val="24"/>
              </w:rPr>
            </w:pPr>
            <w:r w:rsidRPr="00C8629D">
              <w:rPr>
                <w:rFonts w:ascii="Times New Roman" w:hAnsi="Times New Roman"/>
                <w:sz w:val="24"/>
                <w:szCs w:val="24"/>
              </w:rPr>
              <w:t xml:space="preserve">1.О внесении изменений в решение сорок пятой сессии Совета депутатов Баганского сельсовета от 22.12.2023 № 236 «О бюджете Баганского сельсовета Баганского района Новосибирской области на 2024 год и плановый период 2025 и 2026 годов».  </w:t>
            </w:r>
          </w:p>
          <w:p w14:paraId="0233EB24" w14:textId="77777777" w:rsidR="00B85BE2" w:rsidRDefault="00B85BE2" w:rsidP="00C8629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05D9503" w14:textId="77777777" w:rsidR="00B85BE2" w:rsidRDefault="00B85BE2" w:rsidP="00C8629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D804BF" w14:textId="264857D0" w:rsidR="00B85BE2" w:rsidRPr="00C8629D" w:rsidRDefault="00B85BE2" w:rsidP="00C86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7ABDF29E" w14:textId="77777777" w:rsidR="00C8629D" w:rsidRPr="00926BE6" w:rsidRDefault="00C8629D" w:rsidP="00C86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303AEAFB" w14:textId="64118F82" w:rsidR="00C8629D" w:rsidRPr="004B3844" w:rsidRDefault="00C8629D" w:rsidP="00C86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>здани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26BE6">
              <w:rPr>
                <w:rFonts w:ascii="Times New Roman" w:hAnsi="Times New Roman"/>
                <w:sz w:val="24"/>
                <w:szCs w:val="24"/>
              </w:rPr>
              <w:t xml:space="preserve"> администрации сельсовета</w:t>
            </w:r>
          </w:p>
        </w:tc>
        <w:tc>
          <w:tcPr>
            <w:tcW w:w="2977" w:type="dxa"/>
            <w:shd w:val="clear" w:color="auto" w:fill="FFFFFF" w:themeFill="background1"/>
          </w:tcPr>
          <w:p w14:paraId="5F555F9F" w14:textId="10BB4EAA" w:rsidR="00C8629D" w:rsidRPr="004B3844" w:rsidRDefault="00C8629D" w:rsidP="00C86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>Совет депутатов Баганского сельсовета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7CC57A77" w14:textId="77777777" w:rsidR="00C8629D" w:rsidRPr="00926BE6" w:rsidRDefault="00C8629D" w:rsidP="00C86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>Абакумова И.В.,</w:t>
            </w:r>
          </w:p>
          <w:p w14:paraId="3EF8159A" w14:textId="77777777" w:rsidR="00C8629D" w:rsidRPr="00926BE6" w:rsidRDefault="00C8629D" w:rsidP="00C86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 xml:space="preserve">Председатель Совета депутатов Баганского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  <w:r w:rsidRPr="00926BE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94238B1" w14:textId="4E617DDA" w:rsidR="00C8629D" w:rsidRPr="004B3844" w:rsidRDefault="00C8629D" w:rsidP="00C86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>22-746</w:t>
            </w:r>
          </w:p>
        </w:tc>
      </w:tr>
      <w:tr w:rsidR="00A66478" w:rsidRPr="004C5F8A" w14:paraId="40BC24AD" w14:textId="77777777" w:rsidTr="00FA48B4">
        <w:tc>
          <w:tcPr>
            <w:tcW w:w="1418" w:type="dxa"/>
            <w:shd w:val="clear" w:color="auto" w:fill="FFFFFF" w:themeFill="background1"/>
          </w:tcPr>
          <w:p w14:paraId="68324731" w14:textId="77777777" w:rsidR="00A66478" w:rsidRPr="00E13585" w:rsidRDefault="00A66478" w:rsidP="00A66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85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  <w:p w14:paraId="6BE20029" w14:textId="77777777" w:rsidR="00A66478" w:rsidRPr="00E13585" w:rsidRDefault="00A66478" w:rsidP="00A66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85"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  <w:p w14:paraId="582D0B2C" w14:textId="77777777" w:rsidR="00A66478" w:rsidRPr="00E13585" w:rsidRDefault="00A66478" w:rsidP="00A66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85">
              <w:rPr>
                <w:rFonts w:ascii="Times New Roman" w:hAnsi="Times New Roman"/>
                <w:sz w:val="24"/>
                <w:szCs w:val="24"/>
              </w:rPr>
              <w:t>чт.</w:t>
            </w:r>
          </w:p>
          <w:p w14:paraId="104864B0" w14:textId="6CDD279B" w:rsidR="00A66478" w:rsidRDefault="00A66478" w:rsidP="00A66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8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13585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444B5BB9" w14:textId="2EB5E759" w:rsidR="00A66478" w:rsidRDefault="00A66478" w:rsidP="00A66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478">
              <w:rPr>
                <w:rFonts w:ascii="Times New Roman" w:hAnsi="Times New Roman"/>
                <w:sz w:val="24"/>
                <w:szCs w:val="24"/>
              </w:rPr>
              <w:t>Познавательно-игровая программа «Она звалась –Татьяна»</w:t>
            </w:r>
          </w:p>
        </w:tc>
        <w:tc>
          <w:tcPr>
            <w:tcW w:w="2551" w:type="dxa"/>
          </w:tcPr>
          <w:p w14:paraId="720F8266" w14:textId="0AA0C951" w:rsidR="00A66478" w:rsidRPr="004B3844" w:rsidRDefault="00A66478" w:rsidP="00A66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с. Баган</w:t>
            </w:r>
            <w:r w:rsidR="006956A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80A78D7" w14:textId="77777777" w:rsidR="00A66478" w:rsidRPr="004B3844" w:rsidRDefault="00A66478" w:rsidP="00A66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центральной библиотеки</w:t>
            </w:r>
          </w:p>
          <w:p w14:paraId="1A0AB35B" w14:textId="77777777" w:rsidR="00A66478" w:rsidRPr="00926BE6" w:rsidRDefault="00A66478" w:rsidP="00A66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78F7A29" w14:textId="24CABEA0" w:rsidR="00A66478" w:rsidRPr="00926BE6" w:rsidRDefault="00A66478" w:rsidP="00A66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Баганского района 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Централизованная библиотечная система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14:paraId="10FFD6E5" w14:textId="77777777" w:rsidR="00A66478" w:rsidRPr="00297656" w:rsidRDefault="00A66478" w:rsidP="00A66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656">
              <w:rPr>
                <w:rFonts w:ascii="Times New Roman" w:hAnsi="Times New Roman"/>
                <w:sz w:val="24"/>
                <w:szCs w:val="24"/>
              </w:rPr>
              <w:t>Вальц Т.И.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1E3CFB4" w14:textId="77777777" w:rsidR="00A66478" w:rsidRPr="00297656" w:rsidRDefault="00A66478" w:rsidP="00A66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65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5BA4154A" w14:textId="77777777" w:rsidR="00A66478" w:rsidRDefault="00A66478" w:rsidP="00A66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656">
              <w:rPr>
                <w:rFonts w:ascii="Times New Roman" w:hAnsi="Times New Roman"/>
                <w:sz w:val="24"/>
                <w:szCs w:val="24"/>
              </w:rPr>
              <w:t>МКУК Баганского района «</w:t>
            </w:r>
            <w:r>
              <w:rPr>
                <w:rFonts w:ascii="Times New Roman" w:hAnsi="Times New Roman"/>
                <w:sz w:val="24"/>
                <w:szCs w:val="24"/>
              </w:rPr>
              <w:t>Централизованная библиотечная система</w:t>
            </w:r>
            <w:r w:rsidRPr="0029765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64E310A" w14:textId="607415D5" w:rsidR="00E434BD" w:rsidRPr="00926BE6" w:rsidRDefault="00A66478" w:rsidP="00FC2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656">
              <w:rPr>
                <w:rFonts w:ascii="Times New Roman" w:hAnsi="Times New Roman"/>
                <w:sz w:val="24"/>
                <w:szCs w:val="24"/>
              </w:rPr>
              <w:t>49-751</w:t>
            </w:r>
          </w:p>
        </w:tc>
      </w:tr>
      <w:tr w:rsidR="006956AD" w:rsidRPr="004C5F8A" w14:paraId="1B3D5C56" w14:textId="77777777" w:rsidTr="00567F6F">
        <w:tc>
          <w:tcPr>
            <w:tcW w:w="1418" w:type="dxa"/>
            <w:shd w:val="clear" w:color="auto" w:fill="FFFFFF" w:themeFill="background1"/>
          </w:tcPr>
          <w:p w14:paraId="62505E29" w14:textId="77777777" w:rsidR="006956AD" w:rsidRPr="006956AD" w:rsidRDefault="006956AD" w:rsidP="00695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6AD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14:paraId="4039391D" w14:textId="77777777" w:rsidR="006956AD" w:rsidRPr="006956AD" w:rsidRDefault="006956AD" w:rsidP="00695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6AD"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  <w:p w14:paraId="6E50EECA" w14:textId="77777777" w:rsidR="006956AD" w:rsidRPr="006956AD" w:rsidRDefault="006956AD" w:rsidP="00695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6AD"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0A92D2EF" w14:textId="2D2AA46C" w:rsidR="006956AD" w:rsidRPr="00E13585" w:rsidRDefault="006956AD" w:rsidP="00695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6A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956AD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3DB2BE6A" w14:textId="11858C52" w:rsidR="006956AD" w:rsidRPr="00A66478" w:rsidRDefault="006956AD" w:rsidP="00695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6AD">
              <w:rPr>
                <w:rFonts w:ascii="Times New Roman" w:hAnsi="Times New Roman"/>
                <w:sz w:val="24"/>
                <w:szCs w:val="24"/>
              </w:rPr>
              <w:t>XI зимняя Спартакиада пенсионеров Баганского района</w:t>
            </w:r>
          </w:p>
        </w:tc>
        <w:tc>
          <w:tcPr>
            <w:tcW w:w="2551" w:type="dxa"/>
          </w:tcPr>
          <w:p w14:paraId="5ADEFF08" w14:textId="6D7F0563" w:rsidR="006956AD" w:rsidRDefault="006956AD" w:rsidP="00695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6AD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0D3FCD11" w14:textId="28C9A581" w:rsidR="006956AD" w:rsidRPr="004B3844" w:rsidRDefault="006956AD" w:rsidP="00695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956AD">
              <w:rPr>
                <w:rFonts w:ascii="Times New Roman" w:hAnsi="Times New Roman"/>
                <w:sz w:val="24"/>
                <w:szCs w:val="24"/>
              </w:rPr>
              <w:t>портивный зал ДЮСШ</w:t>
            </w:r>
          </w:p>
        </w:tc>
        <w:tc>
          <w:tcPr>
            <w:tcW w:w="2977" w:type="dxa"/>
            <w:shd w:val="clear" w:color="auto" w:fill="FFFFFF" w:themeFill="background1"/>
          </w:tcPr>
          <w:p w14:paraId="63AAAF82" w14:textId="16ADC2D7" w:rsidR="006956AD" w:rsidRPr="004B3844" w:rsidRDefault="006956AD" w:rsidP="00695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молодежной политики физической культуры и спорта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23186895" w14:textId="77777777" w:rsidR="006956AD" w:rsidRPr="00C43B2D" w:rsidRDefault="006956AD" w:rsidP="006956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Дежкина Е.С.,</w:t>
            </w:r>
          </w:p>
          <w:p w14:paraId="7A70D1A0" w14:textId="77777777" w:rsidR="006956AD" w:rsidRPr="00C43B2D" w:rsidRDefault="006956AD" w:rsidP="006956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молодежной политики, физической культуры и спорта,</w:t>
            </w:r>
          </w:p>
          <w:p w14:paraId="261C001F" w14:textId="2513710B" w:rsidR="006956AD" w:rsidRPr="00297656" w:rsidRDefault="006956AD" w:rsidP="00695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29-08</w:t>
            </w:r>
            <w:r w:rsidR="00A50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5102B" w:rsidRPr="004C5F8A" w14:paraId="4278DE64" w14:textId="77777777" w:rsidTr="00FA48B4">
        <w:tc>
          <w:tcPr>
            <w:tcW w:w="1418" w:type="dxa"/>
            <w:shd w:val="clear" w:color="auto" w:fill="FFFFFF" w:themeFill="background1"/>
          </w:tcPr>
          <w:p w14:paraId="0330BA3D" w14:textId="77777777" w:rsidR="00E5102B" w:rsidRPr="00E5102B" w:rsidRDefault="00E5102B" w:rsidP="00E5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02B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14:paraId="7F655C85" w14:textId="77777777" w:rsidR="00E5102B" w:rsidRPr="00E5102B" w:rsidRDefault="00E5102B" w:rsidP="00E5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02B"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  <w:p w14:paraId="6E9B5A85" w14:textId="77777777" w:rsidR="00E5102B" w:rsidRPr="00E5102B" w:rsidRDefault="00E5102B" w:rsidP="00E5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02B"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61259719" w14:textId="7400C480" w:rsidR="00E5102B" w:rsidRPr="00E13585" w:rsidRDefault="00E5102B" w:rsidP="00E5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02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5102B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1A3A041D" w14:textId="77777777" w:rsidR="00E5102B" w:rsidRPr="00E5102B" w:rsidRDefault="00E5102B" w:rsidP="00E5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02B">
              <w:rPr>
                <w:rFonts w:ascii="Times New Roman" w:hAnsi="Times New Roman"/>
                <w:sz w:val="24"/>
                <w:szCs w:val="24"/>
              </w:rPr>
              <w:t>Час памяти «Забвению не подлежит»</w:t>
            </w:r>
          </w:p>
          <w:p w14:paraId="7A2276C4" w14:textId="3EBC9584" w:rsidR="00E5102B" w:rsidRPr="00A66478" w:rsidRDefault="00E5102B" w:rsidP="00E5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02B">
              <w:rPr>
                <w:rFonts w:ascii="Times New Roman" w:hAnsi="Times New Roman"/>
                <w:sz w:val="24"/>
                <w:szCs w:val="24"/>
              </w:rPr>
              <w:t>(блокада Ленинграда)</w:t>
            </w:r>
          </w:p>
        </w:tc>
        <w:tc>
          <w:tcPr>
            <w:tcW w:w="2551" w:type="dxa"/>
          </w:tcPr>
          <w:p w14:paraId="19B648B3" w14:textId="77777777" w:rsidR="00E5102B" w:rsidRPr="00E5102B" w:rsidRDefault="00E5102B" w:rsidP="00E5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02B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010FBFAA" w14:textId="77777777" w:rsidR="00E5102B" w:rsidRPr="00E5102B" w:rsidRDefault="00E5102B" w:rsidP="00E5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02B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  <w:p w14:paraId="1733317F" w14:textId="54389EEB" w:rsidR="00E5102B" w:rsidRPr="004B3844" w:rsidRDefault="00E5102B" w:rsidP="00E5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02B">
              <w:rPr>
                <w:rFonts w:ascii="Times New Roman" w:hAnsi="Times New Roman"/>
                <w:sz w:val="24"/>
                <w:szCs w:val="24"/>
              </w:rPr>
              <w:t>детской библиотеки</w:t>
            </w:r>
          </w:p>
        </w:tc>
        <w:tc>
          <w:tcPr>
            <w:tcW w:w="2977" w:type="dxa"/>
          </w:tcPr>
          <w:p w14:paraId="21FE8505" w14:textId="10A11890" w:rsidR="00E5102B" w:rsidRPr="004B3844" w:rsidRDefault="00E5102B" w:rsidP="00E5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Баганского района 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Централизованная библиотечная система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14:paraId="0F37F6CD" w14:textId="77777777" w:rsidR="00E5102B" w:rsidRPr="00297656" w:rsidRDefault="00E5102B" w:rsidP="00E5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656">
              <w:rPr>
                <w:rFonts w:ascii="Times New Roman" w:hAnsi="Times New Roman"/>
                <w:sz w:val="24"/>
                <w:szCs w:val="24"/>
              </w:rPr>
              <w:t>Вальц Т.И.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103C992" w14:textId="77777777" w:rsidR="00E5102B" w:rsidRPr="00297656" w:rsidRDefault="00E5102B" w:rsidP="00E5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65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3958E199" w14:textId="77777777" w:rsidR="00E5102B" w:rsidRDefault="00E5102B" w:rsidP="00E5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656">
              <w:rPr>
                <w:rFonts w:ascii="Times New Roman" w:hAnsi="Times New Roman"/>
                <w:sz w:val="24"/>
                <w:szCs w:val="24"/>
              </w:rPr>
              <w:t>МКУК Баганского района «</w:t>
            </w:r>
            <w:r>
              <w:rPr>
                <w:rFonts w:ascii="Times New Roman" w:hAnsi="Times New Roman"/>
                <w:sz w:val="24"/>
                <w:szCs w:val="24"/>
              </w:rPr>
              <w:t>Централизованная библиотечная система</w:t>
            </w:r>
            <w:r w:rsidRPr="0029765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C41C6EA" w14:textId="607676A0" w:rsidR="00E434BD" w:rsidRPr="00297656" w:rsidRDefault="00E5102B" w:rsidP="00FC2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656">
              <w:rPr>
                <w:rFonts w:ascii="Times New Roman" w:hAnsi="Times New Roman"/>
                <w:sz w:val="24"/>
                <w:szCs w:val="24"/>
              </w:rPr>
              <w:t>49-751</w:t>
            </w:r>
          </w:p>
        </w:tc>
      </w:tr>
      <w:tr w:rsidR="00D13780" w:rsidRPr="004C5F8A" w14:paraId="00C63F00" w14:textId="77777777" w:rsidTr="000429B1">
        <w:tc>
          <w:tcPr>
            <w:tcW w:w="1418" w:type="dxa"/>
            <w:shd w:val="clear" w:color="auto" w:fill="FFFFFF" w:themeFill="background1"/>
          </w:tcPr>
          <w:p w14:paraId="64E9AF35" w14:textId="77777777" w:rsidR="00D13780" w:rsidRPr="00D13780" w:rsidRDefault="00D13780" w:rsidP="00D13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80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14:paraId="73F35EB1" w14:textId="77777777" w:rsidR="00D13780" w:rsidRPr="00D13780" w:rsidRDefault="00D13780" w:rsidP="00D13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80"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  <w:p w14:paraId="5A848F5B" w14:textId="77777777" w:rsidR="00D13780" w:rsidRPr="00D13780" w:rsidRDefault="00D13780" w:rsidP="00D13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80"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18041196" w14:textId="2A7C74FF" w:rsidR="00D13780" w:rsidRPr="00E5102B" w:rsidRDefault="00D13780" w:rsidP="00D13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80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6F236036" w14:textId="1C65A54A" w:rsidR="00D13780" w:rsidRPr="00E5102B" w:rsidRDefault="00D13780" w:rsidP="00D13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Заседание районной комиссии по оказанию материальной социальной помощи жителям Баганского района, оказавшимся в трудной жизненной ситуации</w:t>
            </w:r>
          </w:p>
        </w:tc>
        <w:tc>
          <w:tcPr>
            <w:tcW w:w="2551" w:type="dxa"/>
            <w:shd w:val="clear" w:color="auto" w:fill="FFFFFF" w:themeFill="background1"/>
          </w:tcPr>
          <w:p w14:paraId="0282D4FD" w14:textId="77777777" w:rsidR="00D13780" w:rsidRPr="004B3844" w:rsidRDefault="00D13780" w:rsidP="00D13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3B2EE4B7" w14:textId="70319DDD" w:rsidR="00D13780" w:rsidRPr="00E5102B" w:rsidRDefault="00D13780" w:rsidP="00D13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администрация Баганского района, кабинет заместителя главы администрации района</w:t>
            </w:r>
          </w:p>
        </w:tc>
        <w:tc>
          <w:tcPr>
            <w:tcW w:w="2977" w:type="dxa"/>
            <w:shd w:val="clear" w:color="auto" w:fill="FFFFFF" w:themeFill="background1"/>
          </w:tcPr>
          <w:p w14:paraId="3A820AB8" w14:textId="77777777" w:rsidR="00D13780" w:rsidRPr="004B3844" w:rsidRDefault="00D13780" w:rsidP="00D13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 xml:space="preserve">Комиссия по оказанию материальной, </w:t>
            </w:r>
          </w:p>
          <w:p w14:paraId="110905F1" w14:textId="29E200BF" w:rsidR="00D13780" w:rsidRPr="004B3844" w:rsidRDefault="00D13780" w:rsidP="00D13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социальной помощи жителям района, оказавшимся в трудной жизненной ситуации</w:t>
            </w:r>
          </w:p>
        </w:tc>
        <w:tc>
          <w:tcPr>
            <w:tcW w:w="4111" w:type="dxa"/>
            <w:shd w:val="clear" w:color="auto" w:fill="FFFFFF" w:themeFill="background1"/>
          </w:tcPr>
          <w:p w14:paraId="5E43794D" w14:textId="77777777" w:rsidR="00D13780" w:rsidRPr="004B3844" w:rsidRDefault="00D13780" w:rsidP="00D13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Удалова Т.Н.,</w:t>
            </w:r>
          </w:p>
          <w:p w14:paraId="5D91579D" w14:textId="77777777" w:rsidR="00D13780" w:rsidRPr="004B3844" w:rsidRDefault="00D13780" w:rsidP="00D13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района, председатель комиссии,</w:t>
            </w:r>
          </w:p>
          <w:p w14:paraId="2BDAF74E" w14:textId="77777777" w:rsidR="00D13780" w:rsidRPr="004B3844" w:rsidRDefault="00D13780" w:rsidP="00D13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21-154;</w:t>
            </w:r>
          </w:p>
          <w:p w14:paraId="0A4E39F0" w14:textId="77777777" w:rsidR="00D13780" w:rsidRPr="004B3844" w:rsidRDefault="00D13780" w:rsidP="00D13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Туркеева К.А.,</w:t>
            </w:r>
          </w:p>
          <w:p w14:paraId="7611746A" w14:textId="77777777" w:rsidR="00D13780" w:rsidRPr="004B3844" w:rsidRDefault="00D13780" w:rsidP="00D13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начальник отдела социальной защиты и трудовых отношений</w:t>
            </w:r>
          </w:p>
          <w:p w14:paraId="16AC0A9C" w14:textId="77777777" w:rsidR="00D13780" w:rsidRPr="004B3844" w:rsidRDefault="00D13780" w:rsidP="00D13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администрации района,</w:t>
            </w:r>
          </w:p>
          <w:p w14:paraId="2235B0A4" w14:textId="611FBF23" w:rsidR="00D13780" w:rsidRPr="00297656" w:rsidRDefault="00D13780" w:rsidP="00D13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22-786</w:t>
            </w:r>
          </w:p>
        </w:tc>
      </w:tr>
      <w:tr w:rsidR="00A66478" w:rsidRPr="004C5F8A" w14:paraId="7EAA564F" w14:textId="77777777" w:rsidTr="00FA48B4">
        <w:tc>
          <w:tcPr>
            <w:tcW w:w="1418" w:type="dxa"/>
            <w:shd w:val="clear" w:color="auto" w:fill="FFFFFF" w:themeFill="background1"/>
          </w:tcPr>
          <w:p w14:paraId="76C6E741" w14:textId="77777777" w:rsidR="00A66478" w:rsidRDefault="00A66478" w:rsidP="00A66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14:paraId="6FF4FEC6" w14:textId="7BB8EB05" w:rsidR="00A66478" w:rsidRDefault="00A66478" w:rsidP="00A66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  <w:p w14:paraId="2FBC808F" w14:textId="79FC4063" w:rsidR="00A66478" w:rsidRDefault="00A66478" w:rsidP="00A66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7C1FAAC9" w14:textId="2A88629A" w:rsidR="00A66478" w:rsidRPr="00E13585" w:rsidRDefault="00A66478" w:rsidP="00A66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65E7E4E4" w14:textId="23E0AEB9" w:rsidR="00A66478" w:rsidRPr="00A66478" w:rsidRDefault="00A66478" w:rsidP="00A66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478">
              <w:rPr>
                <w:rFonts w:ascii="Times New Roman" w:hAnsi="Times New Roman"/>
                <w:sz w:val="24"/>
                <w:szCs w:val="24"/>
              </w:rPr>
              <w:t>Урок мужества «Дорогу жизни вечно будем помнить»</w:t>
            </w:r>
          </w:p>
        </w:tc>
        <w:tc>
          <w:tcPr>
            <w:tcW w:w="2551" w:type="dxa"/>
          </w:tcPr>
          <w:p w14:paraId="65CF1ADF" w14:textId="77777777" w:rsidR="00A66478" w:rsidRPr="004B3844" w:rsidRDefault="00A66478" w:rsidP="00A66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с. Баган</w:t>
            </w:r>
          </w:p>
          <w:p w14:paraId="5546C0F8" w14:textId="77777777" w:rsidR="00A66478" w:rsidRPr="004B3844" w:rsidRDefault="00A66478" w:rsidP="00A66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центральной библиотеки</w:t>
            </w:r>
          </w:p>
          <w:p w14:paraId="0C44F30C" w14:textId="77777777" w:rsidR="00A66478" w:rsidRPr="004B3844" w:rsidRDefault="00A66478" w:rsidP="00A66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C2CBC45" w14:textId="1665C06A" w:rsidR="00A66478" w:rsidRPr="004B3844" w:rsidRDefault="00A66478" w:rsidP="00A66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Баганского района 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Централизованная библиотечная система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14:paraId="58935F93" w14:textId="77777777" w:rsidR="00A66478" w:rsidRPr="00297656" w:rsidRDefault="00A66478" w:rsidP="00A66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656">
              <w:rPr>
                <w:rFonts w:ascii="Times New Roman" w:hAnsi="Times New Roman"/>
                <w:sz w:val="24"/>
                <w:szCs w:val="24"/>
              </w:rPr>
              <w:t>Вальц Т.И.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8C665AB" w14:textId="77777777" w:rsidR="00A66478" w:rsidRPr="00297656" w:rsidRDefault="00A66478" w:rsidP="00A66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65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5E370DBD" w14:textId="77777777" w:rsidR="00A66478" w:rsidRDefault="00A66478" w:rsidP="00A66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656">
              <w:rPr>
                <w:rFonts w:ascii="Times New Roman" w:hAnsi="Times New Roman"/>
                <w:sz w:val="24"/>
                <w:szCs w:val="24"/>
              </w:rPr>
              <w:t>МКУК Баганского района «</w:t>
            </w:r>
            <w:r>
              <w:rPr>
                <w:rFonts w:ascii="Times New Roman" w:hAnsi="Times New Roman"/>
                <w:sz w:val="24"/>
                <w:szCs w:val="24"/>
              </w:rPr>
              <w:t>Централизованная библиотечная система</w:t>
            </w:r>
            <w:r w:rsidRPr="0029765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3BBB4C5" w14:textId="77777777" w:rsidR="00A66478" w:rsidRDefault="00A66478" w:rsidP="00A66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656">
              <w:rPr>
                <w:rFonts w:ascii="Times New Roman" w:hAnsi="Times New Roman"/>
                <w:sz w:val="24"/>
                <w:szCs w:val="24"/>
              </w:rPr>
              <w:t>49-751</w:t>
            </w:r>
          </w:p>
          <w:p w14:paraId="6B3F83A6" w14:textId="4FD6EFD6" w:rsidR="00E434BD" w:rsidRPr="00297656" w:rsidRDefault="00E434BD" w:rsidP="00A66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02B" w:rsidRPr="004C5F8A" w14:paraId="1340AABE" w14:textId="77777777" w:rsidTr="00FA48B4">
        <w:tc>
          <w:tcPr>
            <w:tcW w:w="1418" w:type="dxa"/>
            <w:shd w:val="clear" w:color="auto" w:fill="FFFFFF" w:themeFill="background1"/>
          </w:tcPr>
          <w:p w14:paraId="6AA64005" w14:textId="77777777" w:rsidR="00E5102B" w:rsidRPr="00E5102B" w:rsidRDefault="00E5102B" w:rsidP="00E5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02B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  <w:p w14:paraId="06F3009F" w14:textId="77777777" w:rsidR="00E5102B" w:rsidRPr="00E5102B" w:rsidRDefault="00E5102B" w:rsidP="00E5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02B"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  <w:p w14:paraId="336B9074" w14:textId="77777777" w:rsidR="00E5102B" w:rsidRPr="00E5102B" w:rsidRDefault="00E5102B" w:rsidP="00E5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02B"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3B65D60B" w14:textId="41E010BB" w:rsidR="00E5102B" w:rsidRDefault="00E5102B" w:rsidP="00E5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02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5102B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4CD12C00" w14:textId="398D5998" w:rsidR="00E5102B" w:rsidRPr="00A66478" w:rsidRDefault="00E5102B" w:rsidP="00E5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02B">
              <w:rPr>
                <w:rFonts w:ascii="Times New Roman" w:hAnsi="Times New Roman"/>
                <w:sz w:val="24"/>
                <w:szCs w:val="24"/>
              </w:rPr>
              <w:t>Акция «Блокадный хлеб»</w:t>
            </w:r>
          </w:p>
        </w:tc>
        <w:tc>
          <w:tcPr>
            <w:tcW w:w="2551" w:type="dxa"/>
          </w:tcPr>
          <w:p w14:paraId="1A303DD2" w14:textId="77777777" w:rsidR="00E5102B" w:rsidRPr="004B3844" w:rsidRDefault="00E5102B" w:rsidP="00E5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с. Баган</w:t>
            </w:r>
          </w:p>
          <w:p w14:paraId="47C06626" w14:textId="77777777" w:rsidR="00E5102B" w:rsidRPr="004B3844" w:rsidRDefault="00E5102B" w:rsidP="00E5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центральной библиотеки</w:t>
            </w:r>
          </w:p>
          <w:p w14:paraId="0F91EB32" w14:textId="77777777" w:rsidR="00E5102B" w:rsidRPr="004B3844" w:rsidRDefault="00E5102B" w:rsidP="00E5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BF8A5EB" w14:textId="3B1B96DF" w:rsidR="00E5102B" w:rsidRPr="004B3844" w:rsidRDefault="00E5102B" w:rsidP="00E5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Баганского района 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Централизованная библиотечная система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14:paraId="2C77C566" w14:textId="77777777" w:rsidR="00E5102B" w:rsidRPr="00297656" w:rsidRDefault="00E5102B" w:rsidP="00E5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656">
              <w:rPr>
                <w:rFonts w:ascii="Times New Roman" w:hAnsi="Times New Roman"/>
                <w:sz w:val="24"/>
                <w:szCs w:val="24"/>
              </w:rPr>
              <w:t>Вальц Т.И.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9DCB279" w14:textId="77777777" w:rsidR="00E5102B" w:rsidRPr="00297656" w:rsidRDefault="00E5102B" w:rsidP="00E5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65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72B78C51" w14:textId="77777777" w:rsidR="00E5102B" w:rsidRDefault="00E5102B" w:rsidP="00E5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656">
              <w:rPr>
                <w:rFonts w:ascii="Times New Roman" w:hAnsi="Times New Roman"/>
                <w:sz w:val="24"/>
                <w:szCs w:val="24"/>
              </w:rPr>
              <w:t>МКУК Баганского района «</w:t>
            </w:r>
            <w:r>
              <w:rPr>
                <w:rFonts w:ascii="Times New Roman" w:hAnsi="Times New Roman"/>
                <w:sz w:val="24"/>
                <w:szCs w:val="24"/>
              </w:rPr>
              <w:t>Централизованная библиотечная система</w:t>
            </w:r>
            <w:r w:rsidRPr="0029765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D021086" w14:textId="3BB1C7B2" w:rsidR="00E434BD" w:rsidRPr="00297656" w:rsidRDefault="00E5102B" w:rsidP="00FC2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656">
              <w:rPr>
                <w:rFonts w:ascii="Times New Roman" w:hAnsi="Times New Roman"/>
                <w:sz w:val="24"/>
                <w:szCs w:val="24"/>
              </w:rPr>
              <w:t>49-751</w:t>
            </w:r>
          </w:p>
        </w:tc>
      </w:tr>
      <w:tr w:rsidR="0041155A" w:rsidRPr="004C5F8A" w14:paraId="5A2083DE" w14:textId="77777777" w:rsidTr="00664D6F">
        <w:tc>
          <w:tcPr>
            <w:tcW w:w="1418" w:type="dxa"/>
            <w:shd w:val="clear" w:color="auto" w:fill="FFFFFF" w:themeFill="background1"/>
          </w:tcPr>
          <w:p w14:paraId="64282628" w14:textId="77777777" w:rsidR="0041155A" w:rsidRDefault="0041155A" w:rsidP="00411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  <w:p w14:paraId="1AEDDC12" w14:textId="6634A621" w:rsidR="0041155A" w:rsidRDefault="0041155A" w:rsidP="00411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  <w:p w14:paraId="64424E04" w14:textId="0E9AF551" w:rsidR="0041155A" w:rsidRDefault="0041155A" w:rsidP="00411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</w:t>
            </w:r>
          </w:p>
          <w:p w14:paraId="3A001DBA" w14:textId="2BDB1B37" w:rsidR="0041155A" w:rsidRPr="00E5102B" w:rsidRDefault="0041155A" w:rsidP="00411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31813825" w14:textId="60633289" w:rsidR="0041155A" w:rsidRPr="00E5102B" w:rsidRDefault="0041155A" w:rsidP="00411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02B">
              <w:rPr>
                <w:rFonts w:ascii="Times New Roman" w:hAnsi="Times New Roman"/>
                <w:sz w:val="24"/>
                <w:szCs w:val="24"/>
              </w:rPr>
              <w:t>«Подвигу твоему, Ленинград!» - лекция, посвящённая 80-летию освобождения Ленинград от блокады.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4BB742" w14:textId="77777777" w:rsidR="0041155A" w:rsidRPr="004B3844" w:rsidRDefault="0041155A" w:rsidP="00411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 xml:space="preserve"> Баган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9C23BAA" w14:textId="602ABE4E" w:rsidR="0041155A" w:rsidRDefault="0041155A" w:rsidP="00411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здание районного краеведческого музея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2D3A108" w14:textId="139DDEBD" w:rsidR="0041155A" w:rsidRPr="004B3844" w:rsidRDefault="0041155A" w:rsidP="00411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 ВОВ</w:t>
            </w:r>
          </w:p>
          <w:p w14:paraId="4553B989" w14:textId="77777777" w:rsidR="0041155A" w:rsidRPr="004B3844" w:rsidRDefault="0041155A" w:rsidP="00411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018B4C" w14:textId="3B77B6AF" w:rsidR="0041155A" w:rsidRPr="004B3844" w:rsidRDefault="0041155A" w:rsidP="00411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656">
              <w:rPr>
                <w:rFonts w:ascii="Times New Roman" w:hAnsi="Times New Roman"/>
                <w:sz w:val="24"/>
                <w:szCs w:val="24"/>
              </w:rPr>
              <w:t>МКУК «Баганский районный краеведческий музей»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AA82DD0" w14:textId="77777777" w:rsidR="0041155A" w:rsidRDefault="0041155A" w:rsidP="00411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656">
              <w:rPr>
                <w:rFonts w:ascii="Times New Roman" w:hAnsi="Times New Roman"/>
                <w:sz w:val="24"/>
                <w:szCs w:val="24"/>
              </w:rPr>
              <w:t xml:space="preserve">Гладких Н.В., </w:t>
            </w:r>
          </w:p>
          <w:p w14:paraId="20F28764" w14:textId="77777777" w:rsidR="0041155A" w:rsidRPr="00297656" w:rsidRDefault="0041155A" w:rsidP="00411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656">
              <w:rPr>
                <w:rFonts w:ascii="Times New Roman" w:hAnsi="Times New Roman"/>
                <w:sz w:val="24"/>
                <w:szCs w:val="24"/>
              </w:rPr>
              <w:t>директор МКУК «</w:t>
            </w:r>
            <w:r>
              <w:rPr>
                <w:rFonts w:ascii="Times New Roman" w:hAnsi="Times New Roman"/>
                <w:sz w:val="24"/>
                <w:szCs w:val="24"/>
              </w:rPr>
              <w:t>Баганский районный краеведческий м</w:t>
            </w:r>
            <w:r w:rsidRPr="00297656">
              <w:rPr>
                <w:rFonts w:ascii="Times New Roman" w:hAnsi="Times New Roman"/>
                <w:sz w:val="24"/>
                <w:szCs w:val="24"/>
              </w:rPr>
              <w:t>узей»,</w:t>
            </w:r>
          </w:p>
          <w:p w14:paraId="2E49A3E0" w14:textId="1340C080" w:rsidR="0041155A" w:rsidRPr="00297656" w:rsidRDefault="0041155A" w:rsidP="00411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656">
              <w:rPr>
                <w:rFonts w:ascii="Times New Roman" w:hAnsi="Times New Roman"/>
                <w:sz w:val="24"/>
                <w:szCs w:val="24"/>
              </w:rPr>
              <w:t>22-780</w:t>
            </w:r>
          </w:p>
        </w:tc>
      </w:tr>
      <w:tr w:rsidR="0095357D" w:rsidRPr="004C5F8A" w14:paraId="486C1F21" w14:textId="77777777" w:rsidTr="00FA68B8">
        <w:tc>
          <w:tcPr>
            <w:tcW w:w="1418" w:type="dxa"/>
            <w:shd w:val="clear" w:color="auto" w:fill="FFFFFF" w:themeFill="background1"/>
          </w:tcPr>
          <w:p w14:paraId="1FF9A90D" w14:textId="77777777" w:rsidR="0095357D" w:rsidRPr="00D13780" w:rsidRDefault="0095357D" w:rsidP="00953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80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14:paraId="47D72C77" w14:textId="77777777" w:rsidR="0095357D" w:rsidRPr="00D13780" w:rsidRDefault="0095357D" w:rsidP="00953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80"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  <w:p w14:paraId="24D1BBC8" w14:textId="77777777" w:rsidR="0095357D" w:rsidRPr="00D13780" w:rsidRDefault="0095357D" w:rsidP="00953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80">
              <w:rPr>
                <w:rFonts w:ascii="Times New Roman" w:hAnsi="Times New Roman"/>
                <w:sz w:val="24"/>
                <w:szCs w:val="24"/>
              </w:rPr>
              <w:t>вт.</w:t>
            </w:r>
          </w:p>
          <w:p w14:paraId="59ED50F8" w14:textId="1D1DA660" w:rsidR="0095357D" w:rsidRDefault="0095357D" w:rsidP="00953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80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1DAB1D41" w14:textId="77777777" w:rsidR="0095357D" w:rsidRDefault="0095357D" w:rsidP="00953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Сессия Совета депутатов Палецкого сельсовета:</w:t>
            </w:r>
          </w:p>
          <w:p w14:paraId="0048186F" w14:textId="0A669D3F" w:rsidR="0095357D" w:rsidRPr="00E5102B" w:rsidRDefault="0095357D" w:rsidP="009535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 в</w:t>
            </w:r>
            <w:r w:rsidRPr="00D13780">
              <w:rPr>
                <w:rFonts w:ascii="Times New Roman" w:hAnsi="Times New Roman"/>
                <w:sz w:val="24"/>
                <w:szCs w:val="24"/>
              </w:rPr>
              <w:t>несени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13780">
              <w:rPr>
                <w:rFonts w:ascii="Times New Roman" w:hAnsi="Times New Roman"/>
                <w:sz w:val="24"/>
                <w:szCs w:val="24"/>
              </w:rPr>
              <w:t xml:space="preserve"> изменений в бюджет Палецкого сельсовета Баганского района Новосибирской области</w:t>
            </w:r>
          </w:p>
        </w:tc>
        <w:tc>
          <w:tcPr>
            <w:tcW w:w="2551" w:type="dxa"/>
            <w:shd w:val="clear" w:color="auto" w:fill="FFFFFF" w:themeFill="background1"/>
          </w:tcPr>
          <w:p w14:paraId="2E6EE978" w14:textId="77777777" w:rsidR="0095357D" w:rsidRPr="004B3844" w:rsidRDefault="0095357D" w:rsidP="00953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с. Палецкое,</w:t>
            </w:r>
          </w:p>
          <w:p w14:paraId="68DE01BC" w14:textId="6FFF7569" w:rsidR="0095357D" w:rsidRDefault="0095357D" w:rsidP="00953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здание администрации сельсовета</w:t>
            </w:r>
          </w:p>
        </w:tc>
        <w:tc>
          <w:tcPr>
            <w:tcW w:w="2977" w:type="dxa"/>
            <w:shd w:val="clear" w:color="auto" w:fill="FFFFFF" w:themeFill="background1"/>
          </w:tcPr>
          <w:p w14:paraId="27F577F8" w14:textId="36482EA9" w:rsidR="0095357D" w:rsidRPr="00297656" w:rsidRDefault="0095357D" w:rsidP="00953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Совет депутатов Палецкого сельсовета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0A32EA6E" w14:textId="77777777" w:rsidR="0095357D" w:rsidRPr="004B3844" w:rsidRDefault="0095357D" w:rsidP="00953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Дудченко В.В.,</w:t>
            </w:r>
          </w:p>
          <w:p w14:paraId="5E583A0D" w14:textId="77777777" w:rsidR="0095357D" w:rsidRPr="004B3844" w:rsidRDefault="0095357D" w:rsidP="00953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Председатель Совета депутатов Палецкого сельсовета,</w:t>
            </w:r>
          </w:p>
          <w:p w14:paraId="0F0831D3" w14:textId="79B7F87C" w:rsidR="0095357D" w:rsidRPr="00297656" w:rsidRDefault="0095357D" w:rsidP="00953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45-146</w:t>
            </w:r>
          </w:p>
        </w:tc>
      </w:tr>
      <w:tr w:rsidR="0041251F" w:rsidRPr="004C5F8A" w14:paraId="367FF663" w14:textId="77777777" w:rsidTr="00E52266">
        <w:tc>
          <w:tcPr>
            <w:tcW w:w="1418" w:type="dxa"/>
            <w:shd w:val="clear" w:color="auto" w:fill="FFFFFF" w:themeFill="background1"/>
          </w:tcPr>
          <w:p w14:paraId="359D4829" w14:textId="77777777" w:rsidR="0041251F" w:rsidRPr="0041251F" w:rsidRDefault="0041251F" w:rsidP="00412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51F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14:paraId="6DE62768" w14:textId="77777777" w:rsidR="0041251F" w:rsidRPr="0041251F" w:rsidRDefault="0041251F" w:rsidP="00412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51F"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  <w:p w14:paraId="3182AACE" w14:textId="77777777" w:rsidR="0041251F" w:rsidRPr="0041251F" w:rsidRDefault="0041251F" w:rsidP="00412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51F">
              <w:rPr>
                <w:rFonts w:ascii="Times New Roman" w:hAnsi="Times New Roman"/>
                <w:sz w:val="24"/>
                <w:szCs w:val="24"/>
              </w:rPr>
              <w:t>вт.</w:t>
            </w:r>
          </w:p>
          <w:p w14:paraId="55F0343D" w14:textId="723D8E8A" w:rsidR="0041251F" w:rsidRDefault="0041251F" w:rsidP="00412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51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1251F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052EC09F" w14:textId="77777777" w:rsidR="0041251F" w:rsidRDefault="0041251F" w:rsidP="00412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51F">
              <w:rPr>
                <w:rFonts w:ascii="Times New Roman" w:hAnsi="Times New Roman"/>
                <w:sz w:val="24"/>
                <w:szCs w:val="24"/>
              </w:rPr>
              <w:t xml:space="preserve">Соревнования по волейболу среди девушек и юношей 2007-2008 г.р. в зачет Муниципального этапа Всероссийских спортивных игр школьников «Президентские спортивные игры» </w:t>
            </w:r>
          </w:p>
          <w:p w14:paraId="7B10EB49" w14:textId="56A14DB3" w:rsidR="00E434BD" w:rsidRPr="00E5102B" w:rsidRDefault="00E434BD" w:rsidP="00412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2168FD" w14:textId="77777777" w:rsidR="00DE4266" w:rsidRPr="00DE4266" w:rsidRDefault="00DE4266" w:rsidP="00DE4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266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08C58C47" w14:textId="6FAC6289" w:rsidR="00DE4266" w:rsidRPr="00DE4266" w:rsidRDefault="00DE4266" w:rsidP="00DE4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266">
              <w:rPr>
                <w:rFonts w:ascii="Times New Roman" w:hAnsi="Times New Roman"/>
                <w:sz w:val="24"/>
                <w:szCs w:val="24"/>
              </w:rPr>
              <w:t xml:space="preserve"> ДЮСШ,</w:t>
            </w:r>
          </w:p>
          <w:p w14:paraId="531F5BA2" w14:textId="00FAEF15" w:rsidR="0041251F" w:rsidRDefault="00DE4266" w:rsidP="00DE4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266">
              <w:rPr>
                <w:rFonts w:ascii="Times New Roman" w:hAnsi="Times New Roman"/>
                <w:sz w:val="24"/>
                <w:szCs w:val="24"/>
              </w:rPr>
              <w:t>зал БСОШ №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FFFFFF" w:themeFill="background1"/>
          </w:tcPr>
          <w:p w14:paraId="750B4977" w14:textId="4FB8F5AB" w:rsidR="0041251F" w:rsidRPr="00297656" w:rsidRDefault="0041251F" w:rsidP="00412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МБУ ДО Баганская ДЮСШ</w:t>
            </w:r>
          </w:p>
        </w:tc>
        <w:tc>
          <w:tcPr>
            <w:tcW w:w="4111" w:type="dxa"/>
            <w:shd w:val="clear" w:color="auto" w:fill="FFFFFF" w:themeFill="background1"/>
          </w:tcPr>
          <w:p w14:paraId="05B59198" w14:textId="77777777" w:rsidR="0041251F" w:rsidRPr="00335C6D" w:rsidRDefault="0041251F" w:rsidP="0041251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Колодько С.Г</w:t>
            </w:r>
            <w:r w:rsidRPr="00335C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., </w:t>
            </w:r>
          </w:p>
          <w:p w14:paraId="219F19FC" w14:textId="77777777" w:rsidR="0041251F" w:rsidRPr="00335C6D" w:rsidRDefault="0041251F" w:rsidP="0041251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35C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директор МБУ ДО Баганской ДЮСШ,</w:t>
            </w:r>
          </w:p>
          <w:p w14:paraId="6FB4A100" w14:textId="77777777" w:rsidR="0041251F" w:rsidRDefault="0041251F" w:rsidP="0041251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35C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21-404</w:t>
            </w:r>
          </w:p>
          <w:p w14:paraId="7F916FA3" w14:textId="77777777" w:rsidR="0041251F" w:rsidRDefault="0041251F" w:rsidP="0041251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D0E3E7C" w14:textId="77777777" w:rsidR="0041251F" w:rsidRPr="00297656" w:rsidRDefault="0041251F" w:rsidP="00412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55A" w:rsidRPr="004C5F8A" w14:paraId="0A8716D8" w14:textId="77777777" w:rsidTr="002F5C79">
        <w:tc>
          <w:tcPr>
            <w:tcW w:w="1418" w:type="dxa"/>
            <w:shd w:val="clear" w:color="auto" w:fill="FFFFFF" w:themeFill="background1"/>
          </w:tcPr>
          <w:p w14:paraId="5838AFE3" w14:textId="77777777" w:rsidR="0041155A" w:rsidRPr="0041155A" w:rsidRDefault="0041155A" w:rsidP="00411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55A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14:paraId="11C078CD" w14:textId="77777777" w:rsidR="0041155A" w:rsidRPr="0041155A" w:rsidRDefault="0041155A" w:rsidP="00411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55A"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  <w:p w14:paraId="1FE70214" w14:textId="77777777" w:rsidR="0041155A" w:rsidRPr="0041155A" w:rsidRDefault="0041155A" w:rsidP="00411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55A">
              <w:rPr>
                <w:rFonts w:ascii="Times New Roman" w:hAnsi="Times New Roman"/>
                <w:sz w:val="24"/>
                <w:szCs w:val="24"/>
              </w:rPr>
              <w:t>вт.</w:t>
            </w:r>
          </w:p>
          <w:p w14:paraId="37E4E193" w14:textId="439B5247" w:rsidR="0041155A" w:rsidRDefault="0041155A" w:rsidP="00411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55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1155A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62AE89A2" w14:textId="2A05BF63" w:rsidR="0041155A" w:rsidRPr="00E5102B" w:rsidRDefault="0041155A" w:rsidP="00411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55A">
              <w:rPr>
                <w:rFonts w:ascii="Times New Roman" w:hAnsi="Times New Roman"/>
                <w:sz w:val="24"/>
                <w:szCs w:val="24"/>
              </w:rPr>
              <w:t>Игра-путешествие «В гостях у Хозяйки Медной горы»</w:t>
            </w:r>
          </w:p>
        </w:tc>
        <w:tc>
          <w:tcPr>
            <w:tcW w:w="2551" w:type="dxa"/>
          </w:tcPr>
          <w:p w14:paraId="4FFE32E5" w14:textId="77777777" w:rsidR="0041155A" w:rsidRPr="00E5102B" w:rsidRDefault="0041155A" w:rsidP="00411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02B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65F35627" w14:textId="77777777" w:rsidR="0041155A" w:rsidRPr="00E5102B" w:rsidRDefault="0041155A" w:rsidP="00411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02B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  <w:p w14:paraId="5CE305C2" w14:textId="433D03A3" w:rsidR="0041155A" w:rsidRDefault="0041155A" w:rsidP="00411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02B">
              <w:rPr>
                <w:rFonts w:ascii="Times New Roman" w:hAnsi="Times New Roman"/>
                <w:sz w:val="24"/>
                <w:szCs w:val="24"/>
              </w:rPr>
              <w:t>детской библиотеки</w:t>
            </w:r>
          </w:p>
        </w:tc>
        <w:tc>
          <w:tcPr>
            <w:tcW w:w="2977" w:type="dxa"/>
          </w:tcPr>
          <w:p w14:paraId="0C60D1A0" w14:textId="16C16C85" w:rsidR="0041155A" w:rsidRPr="00297656" w:rsidRDefault="0041155A" w:rsidP="00411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Баганского района 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Централизованная библиотечная система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14:paraId="156CD7CD" w14:textId="77777777" w:rsidR="0041155A" w:rsidRPr="00297656" w:rsidRDefault="0041155A" w:rsidP="00411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656">
              <w:rPr>
                <w:rFonts w:ascii="Times New Roman" w:hAnsi="Times New Roman"/>
                <w:sz w:val="24"/>
                <w:szCs w:val="24"/>
              </w:rPr>
              <w:t>Вальц Т.И.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B9F90C4" w14:textId="77777777" w:rsidR="0041155A" w:rsidRPr="00297656" w:rsidRDefault="0041155A" w:rsidP="00411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65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03817903" w14:textId="77777777" w:rsidR="0041155A" w:rsidRDefault="0041155A" w:rsidP="00411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656">
              <w:rPr>
                <w:rFonts w:ascii="Times New Roman" w:hAnsi="Times New Roman"/>
                <w:sz w:val="24"/>
                <w:szCs w:val="24"/>
              </w:rPr>
              <w:t>МКУК Баганского района «</w:t>
            </w:r>
            <w:r>
              <w:rPr>
                <w:rFonts w:ascii="Times New Roman" w:hAnsi="Times New Roman"/>
                <w:sz w:val="24"/>
                <w:szCs w:val="24"/>
              </w:rPr>
              <w:t>Централизованная библиотечная система</w:t>
            </w:r>
            <w:r w:rsidRPr="0029765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7CC6090" w14:textId="77777777" w:rsidR="0041155A" w:rsidRDefault="0041155A" w:rsidP="00411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656">
              <w:rPr>
                <w:rFonts w:ascii="Times New Roman" w:hAnsi="Times New Roman"/>
                <w:sz w:val="24"/>
                <w:szCs w:val="24"/>
              </w:rPr>
              <w:t>49-751</w:t>
            </w:r>
          </w:p>
          <w:p w14:paraId="79569B0C" w14:textId="04129435" w:rsidR="00E434BD" w:rsidRPr="00297656" w:rsidRDefault="00E434BD" w:rsidP="00411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98A" w:rsidRPr="004C5F8A" w14:paraId="2570A47E" w14:textId="77777777" w:rsidTr="00AA1402">
        <w:tc>
          <w:tcPr>
            <w:tcW w:w="1418" w:type="dxa"/>
            <w:shd w:val="clear" w:color="auto" w:fill="FFFFFF" w:themeFill="background1"/>
          </w:tcPr>
          <w:p w14:paraId="55C0BEDD" w14:textId="77777777" w:rsidR="00D5098A" w:rsidRDefault="00D5098A" w:rsidP="00D50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14:paraId="7DC9E756" w14:textId="0AF827E1" w:rsidR="00D5098A" w:rsidRDefault="00D5098A" w:rsidP="00D50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  <w:p w14:paraId="6BA5DC11" w14:textId="49D46962" w:rsidR="00D5098A" w:rsidRDefault="00D5098A" w:rsidP="00D50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вт.</w:t>
            </w:r>
          </w:p>
          <w:p w14:paraId="1BFBFBDB" w14:textId="74AA34E5" w:rsidR="00D5098A" w:rsidRDefault="00D5098A" w:rsidP="00D50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131B7689" w14:textId="77777777" w:rsidR="00D5098A" w:rsidRDefault="00D5098A" w:rsidP="00D50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контроля:</w:t>
            </w:r>
          </w:p>
          <w:p w14:paraId="2CF9BE14" w14:textId="69725F45" w:rsidR="00D5098A" w:rsidRDefault="00D5098A" w:rsidP="00D50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D5098A">
              <w:rPr>
                <w:rFonts w:ascii="Times New Roman" w:hAnsi="Times New Roman"/>
                <w:sz w:val="24"/>
                <w:szCs w:val="24"/>
              </w:rPr>
              <w:t>О плане работы администрации Лозовского сельсовета на 2024 год</w:t>
            </w:r>
          </w:p>
        </w:tc>
        <w:tc>
          <w:tcPr>
            <w:tcW w:w="2551" w:type="dxa"/>
            <w:shd w:val="clear" w:color="auto" w:fill="FFFFFF" w:themeFill="background1"/>
          </w:tcPr>
          <w:p w14:paraId="4D03A02A" w14:textId="77777777" w:rsidR="00D5098A" w:rsidRPr="00B928AB" w:rsidRDefault="00D5098A" w:rsidP="00D50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AB">
              <w:rPr>
                <w:rFonts w:ascii="Times New Roman" w:hAnsi="Times New Roman"/>
                <w:sz w:val="24"/>
                <w:szCs w:val="24"/>
              </w:rPr>
              <w:t>с. Лозовское,</w:t>
            </w:r>
          </w:p>
          <w:p w14:paraId="03FDBD9E" w14:textId="1F244267" w:rsidR="00D5098A" w:rsidRPr="00926BE6" w:rsidRDefault="00D5098A" w:rsidP="00D50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AB">
              <w:rPr>
                <w:rFonts w:ascii="Times New Roman" w:hAnsi="Times New Roman"/>
                <w:sz w:val="24"/>
                <w:szCs w:val="24"/>
              </w:rPr>
              <w:t>здание администрации сельсовета</w:t>
            </w:r>
          </w:p>
        </w:tc>
        <w:tc>
          <w:tcPr>
            <w:tcW w:w="2977" w:type="dxa"/>
            <w:shd w:val="clear" w:color="auto" w:fill="FFFFFF" w:themeFill="background1"/>
          </w:tcPr>
          <w:p w14:paraId="385FFA4A" w14:textId="4D142669" w:rsidR="00D5098A" w:rsidRPr="00926BE6" w:rsidRDefault="00D5098A" w:rsidP="00D50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AB">
              <w:rPr>
                <w:rFonts w:ascii="Times New Roman" w:hAnsi="Times New Roman"/>
                <w:sz w:val="24"/>
                <w:szCs w:val="24"/>
              </w:rPr>
              <w:t>Администрация Лозовского сельсовета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19125E71" w14:textId="77777777" w:rsidR="00D5098A" w:rsidRPr="00B928AB" w:rsidRDefault="00D5098A" w:rsidP="00D50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AB">
              <w:rPr>
                <w:rFonts w:ascii="Times New Roman" w:hAnsi="Times New Roman"/>
                <w:sz w:val="24"/>
                <w:szCs w:val="24"/>
              </w:rPr>
              <w:t>Суворов В.А.,</w:t>
            </w:r>
          </w:p>
          <w:p w14:paraId="70BDD5C9" w14:textId="77777777" w:rsidR="00D5098A" w:rsidRPr="00B928AB" w:rsidRDefault="00D5098A" w:rsidP="00D50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AB">
              <w:rPr>
                <w:rFonts w:ascii="Times New Roman" w:hAnsi="Times New Roman"/>
                <w:sz w:val="24"/>
                <w:szCs w:val="24"/>
              </w:rPr>
              <w:t>Глава Лозовского сельсовета,</w:t>
            </w:r>
          </w:p>
          <w:p w14:paraId="5511C2F2" w14:textId="3DBF7DD3" w:rsidR="00D5098A" w:rsidRPr="00926BE6" w:rsidRDefault="00D5098A" w:rsidP="00D50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AB">
              <w:rPr>
                <w:rFonts w:ascii="Times New Roman" w:hAnsi="Times New Roman"/>
                <w:sz w:val="24"/>
                <w:szCs w:val="24"/>
              </w:rPr>
              <w:t>35-386</w:t>
            </w:r>
          </w:p>
        </w:tc>
      </w:tr>
      <w:tr w:rsidR="004106B1" w:rsidRPr="004C5F8A" w14:paraId="21B58ED6" w14:textId="77777777" w:rsidTr="00AA1402">
        <w:tc>
          <w:tcPr>
            <w:tcW w:w="1418" w:type="dxa"/>
            <w:shd w:val="clear" w:color="auto" w:fill="FFFFFF" w:themeFill="background1"/>
          </w:tcPr>
          <w:p w14:paraId="36996042" w14:textId="5BF97508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4253" w:type="dxa"/>
            <w:shd w:val="clear" w:color="auto" w:fill="FFFFFF" w:themeFill="background1"/>
          </w:tcPr>
          <w:p w14:paraId="350EA263" w14:textId="71C39DEE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Работа автоклуба</w:t>
            </w:r>
          </w:p>
        </w:tc>
        <w:tc>
          <w:tcPr>
            <w:tcW w:w="2551" w:type="dxa"/>
            <w:shd w:val="clear" w:color="auto" w:fill="FFFFFF" w:themeFill="background1"/>
          </w:tcPr>
          <w:p w14:paraId="0D7884B6" w14:textId="788EB60F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села Баганского района</w:t>
            </w:r>
          </w:p>
        </w:tc>
        <w:tc>
          <w:tcPr>
            <w:tcW w:w="2977" w:type="dxa"/>
            <w:shd w:val="clear" w:color="auto" w:fill="FFFFFF" w:themeFill="background1"/>
          </w:tcPr>
          <w:p w14:paraId="6387FE4D" w14:textId="15EB4E5E" w:rsidR="004106B1" w:rsidRPr="004B3844" w:rsidRDefault="004106B1" w:rsidP="004106B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МБУК «КДЦ Баганского района»</w:t>
            </w:r>
          </w:p>
        </w:tc>
        <w:tc>
          <w:tcPr>
            <w:tcW w:w="4111" w:type="dxa"/>
            <w:shd w:val="clear" w:color="auto" w:fill="FFFFFF" w:themeFill="background1"/>
          </w:tcPr>
          <w:p w14:paraId="7F2A3BCB" w14:textId="77777777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Клятченок К.А.,</w:t>
            </w:r>
          </w:p>
          <w:p w14:paraId="1244DE2C" w14:textId="77777777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директор МБУК «КДЦ Баганского района»,</w:t>
            </w:r>
          </w:p>
          <w:p w14:paraId="671AA400" w14:textId="77777777" w:rsidR="004106B1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29-080</w:t>
            </w:r>
          </w:p>
          <w:p w14:paraId="7333B50C" w14:textId="767E51F2" w:rsidR="00E434BD" w:rsidRPr="00D4280A" w:rsidRDefault="00E434BD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6B1" w:rsidRPr="004C5F8A" w14:paraId="12203D01" w14:textId="77777777" w:rsidTr="00AA1402">
        <w:tc>
          <w:tcPr>
            <w:tcW w:w="1418" w:type="dxa"/>
            <w:shd w:val="clear" w:color="auto" w:fill="FFFFFF" w:themeFill="background1"/>
          </w:tcPr>
          <w:p w14:paraId="07ABF147" w14:textId="23AEF2FC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253" w:type="dxa"/>
            <w:shd w:val="clear" w:color="auto" w:fill="FFFFFF" w:themeFill="background1"/>
          </w:tcPr>
          <w:p w14:paraId="6A53DDBF" w14:textId="780B3AE2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Работа молодежного пространства «Притяжение I» (8 мероприятий в месяц)</w:t>
            </w:r>
          </w:p>
        </w:tc>
        <w:tc>
          <w:tcPr>
            <w:tcW w:w="2551" w:type="dxa"/>
            <w:shd w:val="clear" w:color="auto" w:fill="FFFFFF" w:themeFill="background1"/>
          </w:tcPr>
          <w:p w14:paraId="6904865F" w14:textId="4190A21C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2E6EE7FE" w14:textId="57DF8209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>ойе РДК</w:t>
            </w:r>
          </w:p>
        </w:tc>
        <w:tc>
          <w:tcPr>
            <w:tcW w:w="2977" w:type="dxa"/>
            <w:shd w:val="clear" w:color="auto" w:fill="FFFFFF" w:themeFill="background1"/>
          </w:tcPr>
          <w:p w14:paraId="6FC6BB8F" w14:textId="082D36BC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МБУК «КДЦ Баганского района»</w:t>
            </w:r>
          </w:p>
        </w:tc>
        <w:tc>
          <w:tcPr>
            <w:tcW w:w="4111" w:type="dxa"/>
            <w:shd w:val="clear" w:color="auto" w:fill="FFFFFF" w:themeFill="background1"/>
          </w:tcPr>
          <w:p w14:paraId="4999844B" w14:textId="77777777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Клятченок К.А.,</w:t>
            </w:r>
          </w:p>
          <w:p w14:paraId="2174FB5A" w14:textId="77777777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директор МБУК «КДЦ Баганского района»,</w:t>
            </w:r>
          </w:p>
          <w:p w14:paraId="3616574F" w14:textId="51272E3B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29-080</w:t>
            </w:r>
          </w:p>
        </w:tc>
      </w:tr>
      <w:tr w:rsidR="004106B1" w:rsidRPr="004C5F8A" w14:paraId="3460536A" w14:textId="77777777" w:rsidTr="00AA1402">
        <w:tc>
          <w:tcPr>
            <w:tcW w:w="1418" w:type="dxa"/>
            <w:shd w:val="clear" w:color="auto" w:fill="FFFFFF" w:themeFill="background1"/>
          </w:tcPr>
          <w:p w14:paraId="077C9217" w14:textId="77777777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14:paraId="662CF96A" w14:textId="50FD22F1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</w:tc>
        <w:tc>
          <w:tcPr>
            <w:tcW w:w="4253" w:type="dxa"/>
            <w:shd w:val="clear" w:color="auto" w:fill="FFFFFF" w:themeFill="background1"/>
          </w:tcPr>
          <w:p w14:paraId="66693877" w14:textId="1A32664C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Обзорные экскурсии</w:t>
            </w:r>
          </w:p>
        </w:tc>
        <w:tc>
          <w:tcPr>
            <w:tcW w:w="2551" w:type="dxa"/>
            <w:shd w:val="clear" w:color="auto" w:fill="FFFFFF" w:themeFill="background1"/>
          </w:tcPr>
          <w:p w14:paraId="1A8B36EC" w14:textId="64A7D872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с. Баган</w:t>
            </w:r>
          </w:p>
          <w:p w14:paraId="69C6AFE2" w14:textId="77777777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здание районного краеведческого музея</w:t>
            </w:r>
          </w:p>
          <w:p w14:paraId="6DA808B7" w14:textId="77777777" w:rsidR="004106B1" w:rsidRPr="004B3844" w:rsidRDefault="004106B1" w:rsidP="004106B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62634C5D" w14:textId="06565B21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МКУК «Баганский районный краеведческий музей»</w:t>
            </w:r>
          </w:p>
        </w:tc>
        <w:tc>
          <w:tcPr>
            <w:tcW w:w="4111" w:type="dxa"/>
            <w:shd w:val="clear" w:color="auto" w:fill="FFFFFF" w:themeFill="background1"/>
          </w:tcPr>
          <w:p w14:paraId="39F2B54A" w14:textId="77777777" w:rsidR="004106B1" w:rsidRPr="004B3844" w:rsidRDefault="004106B1" w:rsidP="004106B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Гладких Н.В.,</w:t>
            </w:r>
          </w:p>
          <w:p w14:paraId="2F21A97B" w14:textId="77777777" w:rsidR="004106B1" w:rsidRPr="004B3844" w:rsidRDefault="004106B1" w:rsidP="004106B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 МКУК «Баганский районный краеведческий музей»,</w:t>
            </w:r>
          </w:p>
          <w:p w14:paraId="36BD5925" w14:textId="77777777" w:rsidR="004106B1" w:rsidRDefault="004106B1" w:rsidP="004106B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22-780</w:t>
            </w:r>
          </w:p>
          <w:p w14:paraId="16757D9B" w14:textId="6DA03926" w:rsidR="00E434BD" w:rsidRPr="004B3844" w:rsidRDefault="00E434BD" w:rsidP="004106B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106B1" w:rsidRPr="004C5F8A" w14:paraId="14092B4E" w14:textId="77777777" w:rsidTr="00AA1402">
        <w:tc>
          <w:tcPr>
            <w:tcW w:w="1418" w:type="dxa"/>
            <w:shd w:val="clear" w:color="auto" w:fill="FFFFFF" w:themeFill="background1"/>
          </w:tcPr>
          <w:p w14:paraId="70A416EE" w14:textId="0228B0A5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Ежене -дельно по пятницам</w:t>
            </w:r>
          </w:p>
        </w:tc>
        <w:tc>
          <w:tcPr>
            <w:tcW w:w="4253" w:type="dxa"/>
            <w:shd w:val="clear" w:color="auto" w:fill="FFFFFF" w:themeFill="background1"/>
          </w:tcPr>
          <w:p w14:paraId="62109268" w14:textId="486EB98C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Приём граждан по личным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>вопросам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 xml:space="preserve">исполняющим обязанности Главы района, первым заместителем главы администрации </w:t>
            </w:r>
          </w:p>
        </w:tc>
        <w:tc>
          <w:tcPr>
            <w:tcW w:w="2551" w:type="dxa"/>
            <w:shd w:val="clear" w:color="auto" w:fill="FFFFFF" w:themeFill="background1"/>
          </w:tcPr>
          <w:p w14:paraId="13D96B9F" w14:textId="77777777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30CD99FE" w14:textId="170281AA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 xml:space="preserve">здание администрации района </w:t>
            </w:r>
          </w:p>
        </w:tc>
        <w:tc>
          <w:tcPr>
            <w:tcW w:w="2977" w:type="dxa"/>
            <w:shd w:val="clear" w:color="auto" w:fill="FFFFFF" w:themeFill="background1"/>
          </w:tcPr>
          <w:p w14:paraId="5A996290" w14:textId="5635147F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Отдел общественных связей, информации и работы с населением</w:t>
            </w:r>
          </w:p>
        </w:tc>
        <w:tc>
          <w:tcPr>
            <w:tcW w:w="4111" w:type="dxa"/>
            <w:shd w:val="clear" w:color="auto" w:fill="FFFFFF" w:themeFill="background1"/>
          </w:tcPr>
          <w:p w14:paraId="4D603FC0" w14:textId="77777777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Прахт Ю.М.,</w:t>
            </w:r>
          </w:p>
          <w:p w14:paraId="007A8D02" w14:textId="77777777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управляющий делами администрации района,</w:t>
            </w:r>
          </w:p>
          <w:p w14:paraId="78803A8C" w14:textId="77777777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21-341</w:t>
            </w:r>
          </w:p>
          <w:p w14:paraId="6A530F3C" w14:textId="77777777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Ивлева Л.П.,</w:t>
            </w:r>
          </w:p>
          <w:p w14:paraId="0F7C5847" w14:textId="77777777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начальник отдела общественных связей, информации и работы с населением администрации района,</w:t>
            </w:r>
          </w:p>
          <w:p w14:paraId="49671E7B" w14:textId="211A388D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21-151</w:t>
            </w:r>
          </w:p>
        </w:tc>
      </w:tr>
      <w:tr w:rsidR="004106B1" w:rsidRPr="004C5F8A" w14:paraId="260F2D34" w14:textId="77777777" w:rsidTr="00AA1402">
        <w:tc>
          <w:tcPr>
            <w:tcW w:w="1418" w:type="dxa"/>
            <w:shd w:val="clear" w:color="auto" w:fill="FFFFFF" w:themeFill="background1"/>
          </w:tcPr>
          <w:p w14:paraId="1094769B" w14:textId="77777777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14:paraId="5C08D5FE" w14:textId="5138F733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>есяца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мере необходимости</w:t>
            </w:r>
          </w:p>
        </w:tc>
        <w:tc>
          <w:tcPr>
            <w:tcW w:w="4253" w:type="dxa"/>
            <w:shd w:val="clear" w:color="auto" w:fill="FFFFFF" w:themeFill="background1"/>
          </w:tcPr>
          <w:p w14:paraId="5A0664A9" w14:textId="3107AD07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Наградная комиссия</w:t>
            </w:r>
          </w:p>
        </w:tc>
        <w:tc>
          <w:tcPr>
            <w:tcW w:w="2551" w:type="dxa"/>
            <w:shd w:val="clear" w:color="auto" w:fill="FFFFFF" w:themeFill="background1"/>
          </w:tcPr>
          <w:p w14:paraId="2F99FD7B" w14:textId="77777777" w:rsidR="004106B1" w:rsidRPr="00294BE2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BE2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42509D1B" w14:textId="419E193F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BE2">
              <w:rPr>
                <w:rFonts w:ascii="Times New Roman" w:hAnsi="Times New Roman"/>
                <w:sz w:val="24"/>
                <w:szCs w:val="24"/>
              </w:rPr>
              <w:t>зал заседаний администрации                 района</w:t>
            </w:r>
          </w:p>
        </w:tc>
        <w:tc>
          <w:tcPr>
            <w:tcW w:w="2977" w:type="dxa"/>
            <w:shd w:val="clear" w:color="auto" w:fill="FFFFFF" w:themeFill="background1"/>
          </w:tcPr>
          <w:p w14:paraId="29A7FC5C" w14:textId="2FBDF371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BE2">
              <w:rPr>
                <w:rFonts w:ascii="Times New Roman" w:hAnsi="Times New Roman"/>
                <w:sz w:val="24"/>
                <w:szCs w:val="24"/>
              </w:rPr>
              <w:t xml:space="preserve">Отдел организационно-контрольной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94BE2">
              <w:rPr>
                <w:rFonts w:ascii="Times New Roman" w:hAnsi="Times New Roman"/>
                <w:sz w:val="24"/>
                <w:szCs w:val="24"/>
              </w:rPr>
              <w:t>аботы</w:t>
            </w:r>
          </w:p>
        </w:tc>
        <w:tc>
          <w:tcPr>
            <w:tcW w:w="4111" w:type="dxa"/>
            <w:shd w:val="clear" w:color="auto" w:fill="FFFFFF" w:themeFill="background1"/>
          </w:tcPr>
          <w:p w14:paraId="1B511FB5" w14:textId="77777777" w:rsidR="004106B1" w:rsidRPr="00294BE2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BE2">
              <w:rPr>
                <w:rFonts w:ascii="Times New Roman" w:hAnsi="Times New Roman"/>
                <w:sz w:val="24"/>
                <w:szCs w:val="24"/>
              </w:rPr>
              <w:t>Прахт Ю.М.,</w:t>
            </w:r>
          </w:p>
          <w:p w14:paraId="123A145C" w14:textId="77777777" w:rsidR="004106B1" w:rsidRPr="00294BE2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BE2">
              <w:rPr>
                <w:rFonts w:ascii="Times New Roman" w:hAnsi="Times New Roman"/>
                <w:sz w:val="24"/>
                <w:szCs w:val="24"/>
              </w:rPr>
              <w:t>управляющий делами администрации района,</w:t>
            </w:r>
          </w:p>
          <w:p w14:paraId="4539DF39" w14:textId="77777777" w:rsidR="004106B1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BE2">
              <w:rPr>
                <w:rFonts w:ascii="Times New Roman" w:hAnsi="Times New Roman"/>
                <w:sz w:val="24"/>
                <w:szCs w:val="24"/>
              </w:rPr>
              <w:t>21-341</w:t>
            </w:r>
            <w:r w:rsidRPr="00335C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4D4A260" w14:textId="53F3A626" w:rsidR="004106B1" w:rsidRPr="00335C6D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Артёменко Н.А.,</w:t>
            </w:r>
          </w:p>
          <w:p w14:paraId="6C65EDF3" w14:textId="77777777" w:rsidR="004106B1" w:rsidRPr="00335C6D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начальник отдела организационно-контрольной работы администрации района,</w:t>
            </w:r>
          </w:p>
          <w:p w14:paraId="2C893050" w14:textId="58D39D2D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21-109</w:t>
            </w:r>
          </w:p>
        </w:tc>
      </w:tr>
    </w:tbl>
    <w:p w14:paraId="6213A19E" w14:textId="667D480E" w:rsidR="00DA23E0" w:rsidRDefault="00DA23E0" w:rsidP="00AD34A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12748F2" w14:textId="77777777" w:rsidR="004727E0" w:rsidRPr="00B85BE2" w:rsidRDefault="004727E0" w:rsidP="004727E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85BE2">
        <w:rPr>
          <w:rFonts w:ascii="Times New Roman" w:hAnsi="Times New Roman"/>
          <w:sz w:val="26"/>
          <w:szCs w:val="26"/>
        </w:rPr>
        <w:t xml:space="preserve">Начальник отдела организационно-контрольной работы </w:t>
      </w:r>
    </w:p>
    <w:p w14:paraId="2D64229E" w14:textId="5CEF401D" w:rsidR="00B32FC2" w:rsidRPr="00B85BE2" w:rsidRDefault="004727E0" w:rsidP="00017FD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85BE2">
        <w:rPr>
          <w:rFonts w:ascii="Times New Roman" w:hAnsi="Times New Roman"/>
          <w:sz w:val="26"/>
          <w:szCs w:val="26"/>
        </w:rPr>
        <w:t xml:space="preserve">администрации Баганского района                       </w:t>
      </w:r>
      <w:r w:rsidR="00017FDE" w:rsidRPr="00B85BE2">
        <w:rPr>
          <w:rFonts w:ascii="Times New Roman" w:hAnsi="Times New Roman"/>
          <w:sz w:val="26"/>
          <w:szCs w:val="26"/>
        </w:rPr>
        <w:t xml:space="preserve">             </w:t>
      </w:r>
      <w:r w:rsidR="00801DE3" w:rsidRPr="00B85BE2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Н.А. Артёменко</w:t>
      </w:r>
    </w:p>
    <w:p w14:paraId="47685641" w14:textId="1B4FCD31" w:rsidR="00BC4095" w:rsidRPr="00D2571F" w:rsidRDefault="00FC2457" w:rsidP="00017FD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C2457">
        <w:rPr>
          <w:noProof/>
        </w:rPr>
        <w:lastRenderedPageBreak/>
        <w:drawing>
          <wp:inline distT="0" distB="0" distL="0" distR="0" wp14:anchorId="10493905" wp14:editId="4F0F5C2B">
            <wp:extent cx="9296400" cy="61537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3109" cy="6197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4095" w:rsidRPr="00D2571F" w:rsidSect="00B85BE2">
      <w:pgSz w:w="16838" w:h="11906" w:orient="landscape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8A095" w14:textId="77777777" w:rsidR="00BC0126" w:rsidRDefault="00BC0126" w:rsidP="00123E98">
      <w:pPr>
        <w:spacing w:after="0" w:line="240" w:lineRule="auto"/>
      </w:pPr>
      <w:r>
        <w:separator/>
      </w:r>
    </w:p>
  </w:endnote>
  <w:endnote w:type="continuationSeparator" w:id="0">
    <w:p w14:paraId="409D7125" w14:textId="77777777" w:rsidR="00BC0126" w:rsidRDefault="00BC0126" w:rsidP="00123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C0D64" w14:textId="77777777" w:rsidR="00BC0126" w:rsidRDefault="00BC0126" w:rsidP="00123E98">
      <w:pPr>
        <w:spacing w:after="0" w:line="240" w:lineRule="auto"/>
      </w:pPr>
      <w:r>
        <w:separator/>
      </w:r>
    </w:p>
  </w:footnote>
  <w:footnote w:type="continuationSeparator" w:id="0">
    <w:p w14:paraId="264D3126" w14:textId="77777777" w:rsidR="00BC0126" w:rsidRDefault="00BC0126" w:rsidP="00123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E08E4"/>
    <w:multiLevelType w:val="hybridMultilevel"/>
    <w:tmpl w:val="D5582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758F7"/>
    <w:multiLevelType w:val="hybridMultilevel"/>
    <w:tmpl w:val="99F61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20F88"/>
    <w:multiLevelType w:val="hybridMultilevel"/>
    <w:tmpl w:val="F5C669E6"/>
    <w:lvl w:ilvl="0" w:tplc="EA961FC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1B663D1E"/>
    <w:multiLevelType w:val="hybridMultilevel"/>
    <w:tmpl w:val="CB3A1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2692D"/>
    <w:multiLevelType w:val="hybridMultilevel"/>
    <w:tmpl w:val="A64E9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A7D6F"/>
    <w:multiLevelType w:val="hybridMultilevel"/>
    <w:tmpl w:val="2326B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03C81"/>
    <w:multiLevelType w:val="hybridMultilevel"/>
    <w:tmpl w:val="35822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F4F0A"/>
    <w:multiLevelType w:val="hybridMultilevel"/>
    <w:tmpl w:val="4B50B6EA"/>
    <w:lvl w:ilvl="0" w:tplc="E67009E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214C5B"/>
    <w:multiLevelType w:val="hybridMultilevel"/>
    <w:tmpl w:val="9216DD5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477E8"/>
    <w:multiLevelType w:val="hybridMultilevel"/>
    <w:tmpl w:val="82CEA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67970"/>
    <w:multiLevelType w:val="hybridMultilevel"/>
    <w:tmpl w:val="36DAD4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553C2"/>
    <w:multiLevelType w:val="hybridMultilevel"/>
    <w:tmpl w:val="FB1A9998"/>
    <w:lvl w:ilvl="0" w:tplc="C09A51B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23B02"/>
    <w:multiLevelType w:val="hybridMultilevel"/>
    <w:tmpl w:val="8CB453EA"/>
    <w:lvl w:ilvl="0" w:tplc="49048AF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66463"/>
    <w:multiLevelType w:val="hybridMultilevel"/>
    <w:tmpl w:val="28940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4148C"/>
    <w:multiLevelType w:val="hybridMultilevel"/>
    <w:tmpl w:val="7CB25A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C6DD5"/>
    <w:multiLevelType w:val="hybridMultilevel"/>
    <w:tmpl w:val="1DD87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F3F4D"/>
    <w:multiLevelType w:val="hybridMultilevel"/>
    <w:tmpl w:val="6344C5CE"/>
    <w:lvl w:ilvl="0" w:tplc="CE66B9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5E4724F"/>
    <w:multiLevelType w:val="hybridMultilevel"/>
    <w:tmpl w:val="C9704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2676B"/>
    <w:multiLevelType w:val="hybridMultilevel"/>
    <w:tmpl w:val="9CD88E66"/>
    <w:lvl w:ilvl="0" w:tplc="484E6294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548F293A"/>
    <w:multiLevelType w:val="hybridMultilevel"/>
    <w:tmpl w:val="AE06D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1515D5"/>
    <w:multiLevelType w:val="hybridMultilevel"/>
    <w:tmpl w:val="EF6E0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13ECA"/>
    <w:multiLevelType w:val="hybridMultilevel"/>
    <w:tmpl w:val="68CE1A30"/>
    <w:lvl w:ilvl="0" w:tplc="69EAACCA">
      <w:start w:val="21"/>
      <w:numFmt w:val="decimal"/>
      <w:lvlText w:val="%1."/>
      <w:lvlJc w:val="left"/>
      <w:pPr>
        <w:ind w:left="752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2" w15:restartNumberingAfterBreak="0">
    <w:nsid w:val="60207320"/>
    <w:multiLevelType w:val="hybridMultilevel"/>
    <w:tmpl w:val="FD0697DC"/>
    <w:lvl w:ilvl="0" w:tplc="36FCE0E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1CB6695"/>
    <w:multiLevelType w:val="hybridMultilevel"/>
    <w:tmpl w:val="D4B22B0C"/>
    <w:lvl w:ilvl="0" w:tplc="EBD8841E">
      <w:start w:val="29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 w15:restartNumberingAfterBreak="0">
    <w:nsid w:val="66297C75"/>
    <w:multiLevelType w:val="hybridMultilevel"/>
    <w:tmpl w:val="1BA02A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7B183B"/>
    <w:multiLevelType w:val="hybridMultilevel"/>
    <w:tmpl w:val="1F402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2026A4"/>
    <w:multiLevelType w:val="hybridMultilevel"/>
    <w:tmpl w:val="E4F2C9C6"/>
    <w:lvl w:ilvl="0" w:tplc="0419000F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F102A2"/>
    <w:multiLevelType w:val="hybridMultilevel"/>
    <w:tmpl w:val="AEF2F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7"/>
  </w:num>
  <w:num w:numId="5">
    <w:abstractNumId w:val="1"/>
  </w:num>
  <w:num w:numId="6">
    <w:abstractNumId w:val="5"/>
  </w:num>
  <w:num w:numId="7">
    <w:abstractNumId w:val="20"/>
  </w:num>
  <w:num w:numId="8">
    <w:abstractNumId w:val="19"/>
  </w:num>
  <w:num w:numId="9">
    <w:abstractNumId w:val="25"/>
  </w:num>
  <w:num w:numId="10">
    <w:abstractNumId w:val="8"/>
  </w:num>
  <w:num w:numId="11">
    <w:abstractNumId w:val="24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21"/>
  </w:num>
  <w:num w:numId="17">
    <w:abstractNumId w:val="17"/>
  </w:num>
  <w:num w:numId="18">
    <w:abstractNumId w:val="23"/>
  </w:num>
  <w:num w:numId="19">
    <w:abstractNumId w:val="4"/>
  </w:num>
  <w:num w:numId="20">
    <w:abstractNumId w:val="2"/>
  </w:num>
  <w:num w:numId="21">
    <w:abstractNumId w:val="12"/>
  </w:num>
  <w:num w:numId="22">
    <w:abstractNumId w:val="16"/>
  </w:num>
  <w:num w:numId="23">
    <w:abstractNumId w:val="10"/>
  </w:num>
  <w:num w:numId="24">
    <w:abstractNumId w:val="14"/>
  </w:num>
  <w:num w:numId="25">
    <w:abstractNumId w:val="11"/>
  </w:num>
  <w:num w:numId="26">
    <w:abstractNumId w:val="13"/>
  </w:num>
  <w:num w:numId="27">
    <w:abstractNumId w:val="22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105"/>
    <w:rsid w:val="00000990"/>
    <w:rsid w:val="00001D8C"/>
    <w:rsid w:val="00003479"/>
    <w:rsid w:val="000048AA"/>
    <w:rsid w:val="00005892"/>
    <w:rsid w:val="0000715B"/>
    <w:rsid w:val="0001150B"/>
    <w:rsid w:val="00011886"/>
    <w:rsid w:val="00011E70"/>
    <w:rsid w:val="00011E99"/>
    <w:rsid w:val="00011FCE"/>
    <w:rsid w:val="00012154"/>
    <w:rsid w:val="000125B7"/>
    <w:rsid w:val="00013114"/>
    <w:rsid w:val="000136F8"/>
    <w:rsid w:val="00013EAC"/>
    <w:rsid w:val="000142C7"/>
    <w:rsid w:val="0001492E"/>
    <w:rsid w:val="00015187"/>
    <w:rsid w:val="00015ACD"/>
    <w:rsid w:val="0001658B"/>
    <w:rsid w:val="00016D9C"/>
    <w:rsid w:val="00017425"/>
    <w:rsid w:val="000177FE"/>
    <w:rsid w:val="00017952"/>
    <w:rsid w:val="00017FDE"/>
    <w:rsid w:val="00020960"/>
    <w:rsid w:val="00020E75"/>
    <w:rsid w:val="000211AE"/>
    <w:rsid w:val="000215A5"/>
    <w:rsid w:val="0002282F"/>
    <w:rsid w:val="000231E3"/>
    <w:rsid w:val="000235AD"/>
    <w:rsid w:val="00023CFF"/>
    <w:rsid w:val="00024925"/>
    <w:rsid w:val="00025103"/>
    <w:rsid w:val="00025E80"/>
    <w:rsid w:val="000265A9"/>
    <w:rsid w:val="0002757A"/>
    <w:rsid w:val="000305EE"/>
    <w:rsid w:val="0003066B"/>
    <w:rsid w:val="00030ABF"/>
    <w:rsid w:val="00031369"/>
    <w:rsid w:val="000318A6"/>
    <w:rsid w:val="0003295F"/>
    <w:rsid w:val="000336FB"/>
    <w:rsid w:val="000340BD"/>
    <w:rsid w:val="00034D66"/>
    <w:rsid w:val="000351BD"/>
    <w:rsid w:val="000369E1"/>
    <w:rsid w:val="00037119"/>
    <w:rsid w:val="0003737A"/>
    <w:rsid w:val="0003773D"/>
    <w:rsid w:val="00042F70"/>
    <w:rsid w:val="00043151"/>
    <w:rsid w:val="000438BC"/>
    <w:rsid w:val="00045606"/>
    <w:rsid w:val="000467D8"/>
    <w:rsid w:val="00050556"/>
    <w:rsid w:val="00051CEA"/>
    <w:rsid w:val="00052530"/>
    <w:rsid w:val="00052B32"/>
    <w:rsid w:val="000548DB"/>
    <w:rsid w:val="00055861"/>
    <w:rsid w:val="00056420"/>
    <w:rsid w:val="000577F9"/>
    <w:rsid w:val="00057C3A"/>
    <w:rsid w:val="00057E72"/>
    <w:rsid w:val="00060122"/>
    <w:rsid w:val="000622D8"/>
    <w:rsid w:val="00063654"/>
    <w:rsid w:val="00064D2C"/>
    <w:rsid w:val="000650A8"/>
    <w:rsid w:val="00065D59"/>
    <w:rsid w:val="00066342"/>
    <w:rsid w:val="00066B36"/>
    <w:rsid w:val="00066F63"/>
    <w:rsid w:val="0006756E"/>
    <w:rsid w:val="000676B6"/>
    <w:rsid w:val="00067EB5"/>
    <w:rsid w:val="00070A50"/>
    <w:rsid w:val="00070EBA"/>
    <w:rsid w:val="00071E44"/>
    <w:rsid w:val="00073341"/>
    <w:rsid w:val="00073946"/>
    <w:rsid w:val="00073E83"/>
    <w:rsid w:val="00075F0D"/>
    <w:rsid w:val="0007695A"/>
    <w:rsid w:val="00077D82"/>
    <w:rsid w:val="00080D7E"/>
    <w:rsid w:val="00081BCE"/>
    <w:rsid w:val="00082F25"/>
    <w:rsid w:val="0008320A"/>
    <w:rsid w:val="00083CFB"/>
    <w:rsid w:val="00083D08"/>
    <w:rsid w:val="00084971"/>
    <w:rsid w:val="0008523F"/>
    <w:rsid w:val="00085288"/>
    <w:rsid w:val="000859B4"/>
    <w:rsid w:val="00085E68"/>
    <w:rsid w:val="00086750"/>
    <w:rsid w:val="00086F89"/>
    <w:rsid w:val="000902A6"/>
    <w:rsid w:val="00090571"/>
    <w:rsid w:val="00091597"/>
    <w:rsid w:val="00091B0D"/>
    <w:rsid w:val="00091FEA"/>
    <w:rsid w:val="000922FE"/>
    <w:rsid w:val="000931AA"/>
    <w:rsid w:val="00093BBA"/>
    <w:rsid w:val="000943B3"/>
    <w:rsid w:val="0009708E"/>
    <w:rsid w:val="00097198"/>
    <w:rsid w:val="00097480"/>
    <w:rsid w:val="00097C00"/>
    <w:rsid w:val="000A031F"/>
    <w:rsid w:val="000A07A0"/>
    <w:rsid w:val="000A0A75"/>
    <w:rsid w:val="000A1721"/>
    <w:rsid w:val="000A281F"/>
    <w:rsid w:val="000A29B9"/>
    <w:rsid w:val="000A3157"/>
    <w:rsid w:val="000A38F1"/>
    <w:rsid w:val="000A3F1A"/>
    <w:rsid w:val="000A44DB"/>
    <w:rsid w:val="000A4838"/>
    <w:rsid w:val="000A5AFF"/>
    <w:rsid w:val="000A688C"/>
    <w:rsid w:val="000A75E4"/>
    <w:rsid w:val="000B0F55"/>
    <w:rsid w:val="000B1440"/>
    <w:rsid w:val="000B1598"/>
    <w:rsid w:val="000B15CC"/>
    <w:rsid w:val="000B1973"/>
    <w:rsid w:val="000B4EE9"/>
    <w:rsid w:val="000B5D9D"/>
    <w:rsid w:val="000B6B43"/>
    <w:rsid w:val="000B7B64"/>
    <w:rsid w:val="000C0309"/>
    <w:rsid w:val="000C04DB"/>
    <w:rsid w:val="000C0E15"/>
    <w:rsid w:val="000C0FDC"/>
    <w:rsid w:val="000C14A7"/>
    <w:rsid w:val="000C1AF4"/>
    <w:rsid w:val="000C2F79"/>
    <w:rsid w:val="000C430E"/>
    <w:rsid w:val="000C664B"/>
    <w:rsid w:val="000C7B63"/>
    <w:rsid w:val="000C7DC5"/>
    <w:rsid w:val="000D0D74"/>
    <w:rsid w:val="000D2424"/>
    <w:rsid w:val="000D4827"/>
    <w:rsid w:val="000D4AD8"/>
    <w:rsid w:val="000D4CB6"/>
    <w:rsid w:val="000D691C"/>
    <w:rsid w:val="000D6DF8"/>
    <w:rsid w:val="000D702F"/>
    <w:rsid w:val="000D786C"/>
    <w:rsid w:val="000D7DBB"/>
    <w:rsid w:val="000E0E52"/>
    <w:rsid w:val="000E1052"/>
    <w:rsid w:val="000E169F"/>
    <w:rsid w:val="000E19C2"/>
    <w:rsid w:val="000E1C79"/>
    <w:rsid w:val="000E2816"/>
    <w:rsid w:val="000E2C66"/>
    <w:rsid w:val="000E3F7C"/>
    <w:rsid w:val="000E47CA"/>
    <w:rsid w:val="000E5145"/>
    <w:rsid w:val="000E7EE3"/>
    <w:rsid w:val="000F1240"/>
    <w:rsid w:val="000F2A51"/>
    <w:rsid w:val="000F5071"/>
    <w:rsid w:val="000F5998"/>
    <w:rsid w:val="000F6431"/>
    <w:rsid w:val="000F6750"/>
    <w:rsid w:val="000F75B1"/>
    <w:rsid w:val="000F771B"/>
    <w:rsid w:val="000F7824"/>
    <w:rsid w:val="00100368"/>
    <w:rsid w:val="001008CD"/>
    <w:rsid w:val="00100CB8"/>
    <w:rsid w:val="00101DF6"/>
    <w:rsid w:val="00102631"/>
    <w:rsid w:val="00102DDA"/>
    <w:rsid w:val="00104DC8"/>
    <w:rsid w:val="00106968"/>
    <w:rsid w:val="00106CDB"/>
    <w:rsid w:val="00107159"/>
    <w:rsid w:val="00110279"/>
    <w:rsid w:val="001103D1"/>
    <w:rsid w:val="001107C1"/>
    <w:rsid w:val="0011176E"/>
    <w:rsid w:val="00112283"/>
    <w:rsid w:val="00112822"/>
    <w:rsid w:val="001129F8"/>
    <w:rsid w:val="00113A80"/>
    <w:rsid w:val="00115D40"/>
    <w:rsid w:val="00115E04"/>
    <w:rsid w:val="001169C2"/>
    <w:rsid w:val="00117B67"/>
    <w:rsid w:val="0012058B"/>
    <w:rsid w:val="00121251"/>
    <w:rsid w:val="0012313F"/>
    <w:rsid w:val="001236D9"/>
    <w:rsid w:val="001238C5"/>
    <w:rsid w:val="00123E98"/>
    <w:rsid w:val="00124084"/>
    <w:rsid w:val="0012526A"/>
    <w:rsid w:val="00126196"/>
    <w:rsid w:val="0012735E"/>
    <w:rsid w:val="00127DAD"/>
    <w:rsid w:val="00130BC6"/>
    <w:rsid w:val="0013100D"/>
    <w:rsid w:val="00133045"/>
    <w:rsid w:val="001335AC"/>
    <w:rsid w:val="00140172"/>
    <w:rsid w:val="00140375"/>
    <w:rsid w:val="00140948"/>
    <w:rsid w:val="0014141F"/>
    <w:rsid w:val="00142D96"/>
    <w:rsid w:val="001443A0"/>
    <w:rsid w:val="001452F5"/>
    <w:rsid w:val="00145B8C"/>
    <w:rsid w:val="00146272"/>
    <w:rsid w:val="0014698F"/>
    <w:rsid w:val="00150E66"/>
    <w:rsid w:val="0015180E"/>
    <w:rsid w:val="001533AC"/>
    <w:rsid w:val="00153C61"/>
    <w:rsid w:val="00154084"/>
    <w:rsid w:val="001540D3"/>
    <w:rsid w:val="00154A7D"/>
    <w:rsid w:val="00154D19"/>
    <w:rsid w:val="0015504A"/>
    <w:rsid w:val="00157785"/>
    <w:rsid w:val="0016113C"/>
    <w:rsid w:val="001627F9"/>
    <w:rsid w:val="001629B0"/>
    <w:rsid w:val="00162A65"/>
    <w:rsid w:val="00162C79"/>
    <w:rsid w:val="00164714"/>
    <w:rsid w:val="0016472A"/>
    <w:rsid w:val="0016518D"/>
    <w:rsid w:val="001678A5"/>
    <w:rsid w:val="00167900"/>
    <w:rsid w:val="00167C4A"/>
    <w:rsid w:val="00167F2E"/>
    <w:rsid w:val="00170A88"/>
    <w:rsid w:val="00170BB7"/>
    <w:rsid w:val="00170E8F"/>
    <w:rsid w:val="001716AB"/>
    <w:rsid w:val="00173EE5"/>
    <w:rsid w:val="00175206"/>
    <w:rsid w:val="001764CA"/>
    <w:rsid w:val="00176F0C"/>
    <w:rsid w:val="00177B63"/>
    <w:rsid w:val="001817BC"/>
    <w:rsid w:val="00181989"/>
    <w:rsid w:val="00181E82"/>
    <w:rsid w:val="0018202D"/>
    <w:rsid w:val="00182F54"/>
    <w:rsid w:val="0018458E"/>
    <w:rsid w:val="0018488E"/>
    <w:rsid w:val="00184E79"/>
    <w:rsid w:val="00187CF6"/>
    <w:rsid w:val="0019197E"/>
    <w:rsid w:val="00191BC7"/>
    <w:rsid w:val="00192886"/>
    <w:rsid w:val="00192A39"/>
    <w:rsid w:val="00193634"/>
    <w:rsid w:val="0019369E"/>
    <w:rsid w:val="001939C5"/>
    <w:rsid w:val="0019400E"/>
    <w:rsid w:val="001945DD"/>
    <w:rsid w:val="00194B70"/>
    <w:rsid w:val="00194C20"/>
    <w:rsid w:val="001952FB"/>
    <w:rsid w:val="001967E6"/>
    <w:rsid w:val="00196BCC"/>
    <w:rsid w:val="00196C7D"/>
    <w:rsid w:val="00197BD2"/>
    <w:rsid w:val="001A0A48"/>
    <w:rsid w:val="001A214D"/>
    <w:rsid w:val="001A29C6"/>
    <w:rsid w:val="001A3C0B"/>
    <w:rsid w:val="001A4189"/>
    <w:rsid w:val="001A554A"/>
    <w:rsid w:val="001A55BA"/>
    <w:rsid w:val="001A5823"/>
    <w:rsid w:val="001A7E69"/>
    <w:rsid w:val="001B0132"/>
    <w:rsid w:val="001B1512"/>
    <w:rsid w:val="001B1777"/>
    <w:rsid w:val="001B2DC5"/>
    <w:rsid w:val="001B3967"/>
    <w:rsid w:val="001B45DB"/>
    <w:rsid w:val="001B538B"/>
    <w:rsid w:val="001B57B6"/>
    <w:rsid w:val="001B604F"/>
    <w:rsid w:val="001B6CCE"/>
    <w:rsid w:val="001B7C9C"/>
    <w:rsid w:val="001C0437"/>
    <w:rsid w:val="001C0A62"/>
    <w:rsid w:val="001C0DF9"/>
    <w:rsid w:val="001C2139"/>
    <w:rsid w:val="001C2140"/>
    <w:rsid w:val="001C23B3"/>
    <w:rsid w:val="001C23F6"/>
    <w:rsid w:val="001C25A9"/>
    <w:rsid w:val="001C2932"/>
    <w:rsid w:val="001C2F46"/>
    <w:rsid w:val="001C3864"/>
    <w:rsid w:val="001C4202"/>
    <w:rsid w:val="001C4595"/>
    <w:rsid w:val="001C4693"/>
    <w:rsid w:val="001C4E07"/>
    <w:rsid w:val="001C6712"/>
    <w:rsid w:val="001C7DF0"/>
    <w:rsid w:val="001D05A7"/>
    <w:rsid w:val="001D0A0C"/>
    <w:rsid w:val="001D110C"/>
    <w:rsid w:val="001D1572"/>
    <w:rsid w:val="001D253F"/>
    <w:rsid w:val="001D2F30"/>
    <w:rsid w:val="001D3694"/>
    <w:rsid w:val="001D3C49"/>
    <w:rsid w:val="001D427F"/>
    <w:rsid w:val="001D535D"/>
    <w:rsid w:val="001D54A3"/>
    <w:rsid w:val="001D5658"/>
    <w:rsid w:val="001E0B14"/>
    <w:rsid w:val="001E0E18"/>
    <w:rsid w:val="001E10E8"/>
    <w:rsid w:val="001E1176"/>
    <w:rsid w:val="001E126A"/>
    <w:rsid w:val="001E144E"/>
    <w:rsid w:val="001E14A9"/>
    <w:rsid w:val="001E16B0"/>
    <w:rsid w:val="001E1C6A"/>
    <w:rsid w:val="001E2CCA"/>
    <w:rsid w:val="001E2FBC"/>
    <w:rsid w:val="001E3D55"/>
    <w:rsid w:val="001E4191"/>
    <w:rsid w:val="001E62AC"/>
    <w:rsid w:val="001E6327"/>
    <w:rsid w:val="001E7525"/>
    <w:rsid w:val="001E7DB9"/>
    <w:rsid w:val="001F07C4"/>
    <w:rsid w:val="001F218A"/>
    <w:rsid w:val="001F23A9"/>
    <w:rsid w:val="001F4410"/>
    <w:rsid w:val="001F4688"/>
    <w:rsid w:val="001F62B9"/>
    <w:rsid w:val="001F749D"/>
    <w:rsid w:val="0020085F"/>
    <w:rsid w:val="002008CB"/>
    <w:rsid w:val="0020116D"/>
    <w:rsid w:val="00201B43"/>
    <w:rsid w:val="002026A6"/>
    <w:rsid w:val="00203186"/>
    <w:rsid w:val="0020560F"/>
    <w:rsid w:val="002059FD"/>
    <w:rsid w:val="0020687B"/>
    <w:rsid w:val="00206F50"/>
    <w:rsid w:val="0020722F"/>
    <w:rsid w:val="00207281"/>
    <w:rsid w:val="00207E85"/>
    <w:rsid w:val="002113A8"/>
    <w:rsid w:val="002116BB"/>
    <w:rsid w:val="00215234"/>
    <w:rsid w:val="00215902"/>
    <w:rsid w:val="00215E30"/>
    <w:rsid w:val="00216B58"/>
    <w:rsid w:val="002211F2"/>
    <w:rsid w:val="002237CD"/>
    <w:rsid w:val="002247A0"/>
    <w:rsid w:val="00225317"/>
    <w:rsid w:val="0022657D"/>
    <w:rsid w:val="0022698C"/>
    <w:rsid w:val="00226EB4"/>
    <w:rsid w:val="00230501"/>
    <w:rsid w:val="00230710"/>
    <w:rsid w:val="00230E16"/>
    <w:rsid w:val="00230E59"/>
    <w:rsid w:val="002322B8"/>
    <w:rsid w:val="00233320"/>
    <w:rsid w:val="0023411C"/>
    <w:rsid w:val="00234A6E"/>
    <w:rsid w:val="00234D26"/>
    <w:rsid w:val="0023524A"/>
    <w:rsid w:val="00237AA2"/>
    <w:rsid w:val="00240DBF"/>
    <w:rsid w:val="00241A90"/>
    <w:rsid w:val="00242739"/>
    <w:rsid w:val="00242FED"/>
    <w:rsid w:val="002430CF"/>
    <w:rsid w:val="00244355"/>
    <w:rsid w:val="002443A0"/>
    <w:rsid w:val="0024448D"/>
    <w:rsid w:val="00244511"/>
    <w:rsid w:val="00246ECA"/>
    <w:rsid w:val="002472B8"/>
    <w:rsid w:val="00250084"/>
    <w:rsid w:val="00250D74"/>
    <w:rsid w:val="0025163A"/>
    <w:rsid w:val="00252167"/>
    <w:rsid w:val="002526A1"/>
    <w:rsid w:val="002536CE"/>
    <w:rsid w:val="00255DD9"/>
    <w:rsid w:val="002564F2"/>
    <w:rsid w:val="00257B67"/>
    <w:rsid w:val="00260768"/>
    <w:rsid w:val="00260993"/>
    <w:rsid w:val="00261E3D"/>
    <w:rsid w:val="00261EDC"/>
    <w:rsid w:val="002632C9"/>
    <w:rsid w:val="00263BBF"/>
    <w:rsid w:val="00264803"/>
    <w:rsid w:val="00265008"/>
    <w:rsid w:val="002652AC"/>
    <w:rsid w:val="00265921"/>
    <w:rsid w:val="00266A57"/>
    <w:rsid w:val="00266BA7"/>
    <w:rsid w:val="00270341"/>
    <w:rsid w:val="0027084E"/>
    <w:rsid w:val="002711FC"/>
    <w:rsid w:val="0027132C"/>
    <w:rsid w:val="00271A3B"/>
    <w:rsid w:val="00272B22"/>
    <w:rsid w:val="0027306F"/>
    <w:rsid w:val="00274243"/>
    <w:rsid w:val="0027446B"/>
    <w:rsid w:val="00274B68"/>
    <w:rsid w:val="00274D0E"/>
    <w:rsid w:val="00276754"/>
    <w:rsid w:val="002779A2"/>
    <w:rsid w:val="00280019"/>
    <w:rsid w:val="00280489"/>
    <w:rsid w:val="002804C3"/>
    <w:rsid w:val="002808D3"/>
    <w:rsid w:val="00283521"/>
    <w:rsid w:val="00283831"/>
    <w:rsid w:val="0028420B"/>
    <w:rsid w:val="00284477"/>
    <w:rsid w:val="00284F78"/>
    <w:rsid w:val="00285A24"/>
    <w:rsid w:val="00286420"/>
    <w:rsid w:val="00286FAB"/>
    <w:rsid w:val="002873D0"/>
    <w:rsid w:val="00290F2F"/>
    <w:rsid w:val="002910CE"/>
    <w:rsid w:val="00291391"/>
    <w:rsid w:val="00291E83"/>
    <w:rsid w:val="00293CE2"/>
    <w:rsid w:val="00294A71"/>
    <w:rsid w:val="00294BE2"/>
    <w:rsid w:val="00294EE6"/>
    <w:rsid w:val="00294FD4"/>
    <w:rsid w:val="002963C9"/>
    <w:rsid w:val="00296D10"/>
    <w:rsid w:val="002971E1"/>
    <w:rsid w:val="0029725C"/>
    <w:rsid w:val="0029798A"/>
    <w:rsid w:val="002A04D9"/>
    <w:rsid w:val="002A0B9F"/>
    <w:rsid w:val="002A0BF0"/>
    <w:rsid w:val="002A0D98"/>
    <w:rsid w:val="002A12E4"/>
    <w:rsid w:val="002A19D6"/>
    <w:rsid w:val="002A1CD0"/>
    <w:rsid w:val="002A1FC1"/>
    <w:rsid w:val="002A206E"/>
    <w:rsid w:val="002A302C"/>
    <w:rsid w:val="002A327C"/>
    <w:rsid w:val="002A32B6"/>
    <w:rsid w:val="002A4109"/>
    <w:rsid w:val="002A4269"/>
    <w:rsid w:val="002A5971"/>
    <w:rsid w:val="002A644A"/>
    <w:rsid w:val="002A6FF3"/>
    <w:rsid w:val="002B06DD"/>
    <w:rsid w:val="002B0E48"/>
    <w:rsid w:val="002B192F"/>
    <w:rsid w:val="002B26EC"/>
    <w:rsid w:val="002B4023"/>
    <w:rsid w:val="002B427A"/>
    <w:rsid w:val="002B57B2"/>
    <w:rsid w:val="002B57D0"/>
    <w:rsid w:val="002B5E07"/>
    <w:rsid w:val="002B69F1"/>
    <w:rsid w:val="002B6AF2"/>
    <w:rsid w:val="002B7878"/>
    <w:rsid w:val="002B7A44"/>
    <w:rsid w:val="002C020F"/>
    <w:rsid w:val="002C078D"/>
    <w:rsid w:val="002C0F0D"/>
    <w:rsid w:val="002C1BB0"/>
    <w:rsid w:val="002C3464"/>
    <w:rsid w:val="002C3575"/>
    <w:rsid w:val="002C3D34"/>
    <w:rsid w:val="002C4299"/>
    <w:rsid w:val="002C5179"/>
    <w:rsid w:val="002C5E98"/>
    <w:rsid w:val="002C6010"/>
    <w:rsid w:val="002C63BD"/>
    <w:rsid w:val="002C6CB5"/>
    <w:rsid w:val="002C77B2"/>
    <w:rsid w:val="002D0A3D"/>
    <w:rsid w:val="002D0F12"/>
    <w:rsid w:val="002D110D"/>
    <w:rsid w:val="002D1AAC"/>
    <w:rsid w:val="002D1F41"/>
    <w:rsid w:val="002D2045"/>
    <w:rsid w:val="002D253A"/>
    <w:rsid w:val="002D2E33"/>
    <w:rsid w:val="002D4223"/>
    <w:rsid w:val="002D4530"/>
    <w:rsid w:val="002D771D"/>
    <w:rsid w:val="002E1890"/>
    <w:rsid w:val="002E19B9"/>
    <w:rsid w:val="002E2633"/>
    <w:rsid w:val="002E28D2"/>
    <w:rsid w:val="002E2A7B"/>
    <w:rsid w:val="002E2ADE"/>
    <w:rsid w:val="002E31E6"/>
    <w:rsid w:val="002E3B16"/>
    <w:rsid w:val="002E3C28"/>
    <w:rsid w:val="002E420B"/>
    <w:rsid w:val="002E4393"/>
    <w:rsid w:val="002E46BC"/>
    <w:rsid w:val="002E4C0B"/>
    <w:rsid w:val="002E63C6"/>
    <w:rsid w:val="002F076B"/>
    <w:rsid w:val="002F0DB2"/>
    <w:rsid w:val="002F3C8C"/>
    <w:rsid w:val="002F3DB7"/>
    <w:rsid w:val="002F43C2"/>
    <w:rsid w:val="002F5F8D"/>
    <w:rsid w:val="002F72B7"/>
    <w:rsid w:val="002F75DF"/>
    <w:rsid w:val="003020E0"/>
    <w:rsid w:val="00302571"/>
    <w:rsid w:val="00302E6B"/>
    <w:rsid w:val="003048EB"/>
    <w:rsid w:val="00305072"/>
    <w:rsid w:val="00306340"/>
    <w:rsid w:val="00306368"/>
    <w:rsid w:val="00306461"/>
    <w:rsid w:val="00306F86"/>
    <w:rsid w:val="003078DF"/>
    <w:rsid w:val="003103D3"/>
    <w:rsid w:val="00310769"/>
    <w:rsid w:val="00310D1D"/>
    <w:rsid w:val="00311CF8"/>
    <w:rsid w:val="00311D06"/>
    <w:rsid w:val="00312946"/>
    <w:rsid w:val="003130EC"/>
    <w:rsid w:val="00313609"/>
    <w:rsid w:val="0031370B"/>
    <w:rsid w:val="00313A56"/>
    <w:rsid w:val="00313AD8"/>
    <w:rsid w:val="003142F3"/>
    <w:rsid w:val="00314412"/>
    <w:rsid w:val="003144ED"/>
    <w:rsid w:val="00314EEC"/>
    <w:rsid w:val="00316D47"/>
    <w:rsid w:val="00317E3B"/>
    <w:rsid w:val="00317F81"/>
    <w:rsid w:val="00320052"/>
    <w:rsid w:val="003215B7"/>
    <w:rsid w:val="00321D74"/>
    <w:rsid w:val="00321F14"/>
    <w:rsid w:val="003225BE"/>
    <w:rsid w:val="00323CED"/>
    <w:rsid w:val="00324187"/>
    <w:rsid w:val="0032436A"/>
    <w:rsid w:val="003257EC"/>
    <w:rsid w:val="0032598E"/>
    <w:rsid w:val="003267C0"/>
    <w:rsid w:val="00327FC0"/>
    <w:rsid w:val="00330425"/>
    <w:rsid w:val="00330CAB"/>
    <w:rsid w:val="0033124C"/>
    <w:rsid w:val="00331286"/>
    <w:rsid w:val="0033152A"/>
    <w:rsid w:val="00331A23"/>
    <w:rsid w:val="00333300"/>
    <w:rsid w:val="00333503"/>
    <w:rsid w:val="003351CA"/>
    <w:rsid w:val="003354D9"/>
    <w:rsid w:val="0033584C"/>
    <w:rsid w:val="00335AEE"/>
    <w:rsid w:val="00335C6D"/>
    <w:rsid w:val="00336551"/>
    <w:rsid w:val="0033661D"/>
    <w:rsid w:val="00337C85"/>
    <w:rsid w:val="00337D76"/>
    <w:rsid w:val="00341B4B"/>
    <w:rsid w:val="00343223"/>
    <w:rsid w:val="003438CF"/>
    <w:rsid w:val="00343D14"/>
    <w:rsid w:val="00344A87"/>
    <w:rsid w:val="00344D09"/>
    <w:rsid w:val="00344F46"/>
    <w:rsid w:val="003458F6"/>
    <w:rsid w:val="00346066"/>
    <w:rsid w:val="00346544"/>
    <w:rsid w:val="00346AAF"/>
    <w:rsid w:val="00346C5F"/>
    <w:rsid w:val="00347576"/>
    <w:rsid w:val="00347F25"/>
    <w:rsid w:val="0035014A"/>
    <w:rsid w:val="0035099E"/>
    <w:rsid w:val="003515BA"/>
    <w:rsid w:val="00351FB4"/>
    <w:rsid w:val="003520CC"/>
    <w:rsid w:val="00352D41"/>
    <w:rsid w:val="003532D4"/>
    <w:rsid w:val="00355F71"/>
    <w:rsid w:val="00356F84"/>
    <w:rsid w:val="00357343"/>
    <w:rsid w:val="00357EEA"/>
    <w:rsid w:val="003627A6"/>
    <w:rsid w:val="003639E8"/>
    <w:rsid w:val="00363C1A"/>
    <w:rsid w:val="003640AF"/>
    <w:rsid w:val="003654AC"/>
    <w:rsid w:val="00366A66"/>
    <w:rsid w:val="00366CE8"/>
    <w:rsid w:val="00367B0B"/>
    <w:rsid w:val="00367DFE"/>
    <w:rsid w:val="003711E8"/>
    <w:rsid w:val="0037147A"/>
    <w:rsid w:val="003716BE"/>
    <w:rsid w:val="00371BD7"/>
    <w:rsid w:val="00372436"/>
    <w:rsid w:val="003729A0"/>
    <w:rsid w:val="00372F2C"/>
    <w:rsid w:val="0037322A"/>
    <w:rsid w:val="00375CCC"/>
    <w:rsid w:val="00377BE4"/>
    <w:rsid w:val="00380C01"/>
    <w:rsid w:val="00381C00"/>
    <w:rsid w:val="00381DB6"/>
    <w:rsid w:val="0038294A"/>
    <w:rsid w:val="0038307A"/>
    <w:rsid w:val="003834FF"/>
    <w:rsid w:val="00383735"/>
    <w:rsid w:val="00384574"/>
    <w:rsid w:val="00385019"/>
    <w:rsid w:val="00385CA9"/>
    <w:rsid w:val="00386D6B"/>
    <w:rsid w:val="00387215"/>
    <w:rsid w:val="00387DFD"/>
    <w:rsid w:val="00387F4D"/>
    <w:rsid w:val="0039004D"/>
    <w:rsid w:val="0039040A"/>
    <w:rsid w:val="003904D1"/>
    <w:rsid w:val="00390678"/>
    <w:rsid w:val="00391DF6"/>
    <w:rsid w:val="003921CD"/>
    <w:rsid w:val="00394E2E"/>
    <w:rsid w:val="00395CD3"/>
    <w:rsid w:val="00395DFB"/>
    <w:rsid w:val="00397BEB"/>
    <w:rsid w:val="003A0476"/>
    <w:rsid w:val="003A08F9"/>
    <w:rsid w:val="003A1F01"/>
    <w:rsid w:val="003A2357"/>
    <w:rsid w:val="003A43A1"/>
    <w:rsid w:val="003A4EBD"/>
    <w:rsid w:val="003A596D"/>
    <w:rsid w:val="003A5DAC"/>
    <w:rsid w:val="003A6A8D"/>
    <w:rsid w:val="003A7329"/>
    <w:rsid w:val="003A7FD4"/>
    <w:rsid w:val="003B098F"/>
    <w:rsid w:val="003B1416"/>
    <w:rsid w:val="003B24CC"/>
    <w:rsid w:val="003B36BE"/>
    <w:rsid w:val="003B3CC4"/>
    <w:rsid w:val="003B3FBB"/>
    <w:rsid w:val="003B43B0"/>
    <w:rsid w:val="003B4656"/>
    <w:rsid w:val="003B5AB3"/>
    <w:rsid w:val="003B669A"/>
    <w:rsid w:val="003C2A4D"/>
    <w:rsid w:val="003C3E74"/>
    <w:rsid w:val="003C4A4B"/>
    <w:rsid w:val="003C50E6"/>
    <w:rsid w:val="003C528D"/>
    <w:rsid w:val="003C62D0"/>
    <w:rsid w:val="003C66E2"/>
    <w:rsid w:val="003C68C5"/>
    <w:rsid w:val="003C6BF9"/>
    <w:rsid w:val="003C770F"/>
    <w:rsid w:val="003D08A7"/>
    <w:rsid w:val="003D0A45"/>
    <w:rsid w:val="003D0D7A"/>
    <w:rsid w:val="003D1037"/>
    <w:rsid w:val="003D1060"/>
    <w:rsid w:val="003D1252"/>
    <w:rsid w:val="003D1281"/>
    <w:rsid w:val="003D1E0B"/>
    <w:rsid w:val="003D3ABE"/>
    <w:rsid w:val="003D4AA8"/>
    <w:rsid w:val="003D5F66"/>
    <w:rsid w:val="003D600D"/>
    <w:rsid w:val="003D636E"/>
    <w:rsid w:val="003D72ED"/>
    <w:rsid w:val="003E06AE"/>
    <w:rsid w:val="003E12D6"/>
    <w:rsid w:val="003E1456"/>
    <w:rsid w:val="003E16F0"/>
    <w:rsid w:val="003E1AB2"/>
    <w:rsid w:val="003E2B0E"/>
    <w:rsid w:val="003E3540"/>
    <w:rsid w:val="003E3651"/>
    <w:rsid w:val="003E3840"/>
    <w:rsid w:val="003E43CC"/>
    <w:rsid w:val="003E496F"/>
    <w:rsid w:val="003E49B6"/>
    <w:rsid w:val="003E4D6E"/>
    <w:rsid w:val="003E6D05"/>
    <w:rsid w:val="003E7323"/>
    <w:rsid w:val="003E7F13"/>
    <w:rsid w:val="003F0ADF"/>
    <w:rsid w:val="003F174F"/>
    <w:rsid w:val="003F1E19"/>
    <w:rsid w:val="003F1EF5"/>
    <w:rsid w:val="003F2FB2"/>
    <w:rsid w:val="003F33E1"/>
    <w:rsid w:val="003F44A5"/>
    <w:rsid w:val="003F4F0B"/>
    <w:rsid w:val="003F594D"/>
    <w:rsid w:val="003F68D2"/>
    <w:rsid w:val="00400ABF"/>
    <w:rsid w:val="00400C70"/>
    <w:rsid w:val="00403B7D"/>
    <w:rsid w:val="0040414E"/>
    <w:rsid w:val="00404151"/>
    <w:rsid w:val="00404DDF"/>
    <w:rsid w:val="00405127"/>
    <w:rsid w:val="004056B0"/>
    <w:rsid w:val="00406AD8"/>
    <w:rsid w:val="004104CE"/>
    <w:rsid w:val="004106B1"/>
    <w:rsid w:val="0041155A"/>
    <w:rsid w:val="00412498"/>
    <w:rsid w:val="0041251F"/>
    <w:rsid w:val="0041336D"/>
    <w:rsid w:val="004140BD"/>
    <w:rsid w:val="004161A1"/>
    <w:rsid w:val="004170C9"/>
    <w:rsid w:val="004176E5"/>
    <w:rsid w:val="004232D0"/>
    <w:rsid w:val="0042382A"/>
    <w:rsid w:val="00425B6B"/>
    <w:rsid w:val="0043266D"/>
    <w:rsid w:val="00434F6C"/>
    <w:rsid w:val="0043698C"/>
    <w:rsid w:val="004370E7"/>
    <w:rsid w:val="00437362"/>
    <w:rsid w:val="004405E8"/>
    <w:rsid w:val="00440BCF"/>
    <w:rsid w:val="00440D08"/>
    <w:rsid w:val="00441B42"/>
    <w:rsid w:val="00441C77"/>
    <w:rsid w:val="00444012"/>
    <w:rsid w:val="00444770"/>
    <w:rsid w:val="004453BB"/>
    <w:rsid w:val="00445C49"/>
    <w:rsid w:val="00446CBD"/>
    <w:rsid w:val="00447031"/>
    <w:rsid w:val="00447880"/>
    <w:rsid w:val="004478CB"/>
    <w:rsid w:val="00450829"/>
    <w:rsid w:val="00452AB0"/>
    <w:rsid w:val="00455595"/>
    <w:rsid w:val="00455CD5"/>
    <w:rsid w:val="00455F17"/>
    <w:rsid w:val="00455F8B"/>
    <w:rsid w:val="004561CA"/>
    <w:rsid w:val="00457DDE"/>
    <w:rsid w:val="00460C9D"/>
    <w:rsid w:val="00463454"/>
    <w:rsid w:val="004643A5"/>
    <w:rsid w:val="00464B70"/>
    <w:rsid w:val="00465547"/>
    <w:rsid w:val="00466037"/>
    <w:rsid w:val="004666CA"/>
    <w:rsid w:val="00470DF7"/>
    <w:rsid w:val="004713C6"/>
    <w:rsid w:val="00471A78"/>
    <w:rsid w:val="00472597"/>
    <w:rsid w:val="00472787"/>
    <w:rsid w:val="004727E0"/>
    <w:rsid w:val="00474A6E"/>
    <w:rsid w:val="00474B3C"/>
    <w:rsid w:val="00475083"/>
    <w:rsid w:val="0047564A"/>
    <w:rsid w:val="00475ED3"/>
    <w:rsid w:val="00480046"/>
    <w:rsid w:val="004802DA"/>
    <w:rsid w:val="00482EFD"/>
    <w:rsid w:val="00484959"/>
    <w:rsid w:val="00484F8E"/>
    <w:rsid w:val="00484FEF"/>
    <w:rsid w:val="00485159"/>
    <w:rsid w:val="0048616C"/>
    <w:rsid w:val="004865E8"/>
    <w:rsid w:val="00490CCB"/>
    <w:rsid w:val="00491144"/>
    <w:rsid w:val="00491466"/>
    <w:rsid w:val="00491A38"/>
    <w:rsid w:val="00491FB0"/>
    <w:rsid w:val="00492606"/>
    <w:rsid w:val="0049348F"/>
    <w:rsid w:val="0049427B"/>
    <w:rsid w:val="00497084"/>
    <w:rsid w:val="00497673"/>
    <w:rsid w:val="00497A83"/>
    <w:rsid w:val="00497D7F"/>
    <w:rsid w:val="004A155F"/>
    <w:rsid w:val="004A1A4D"/>
    <w:rsid w:val="004A1B3A"/>
    <w:rsid w:val="004A1ECE"/>
    <w:rsid w:val="004A45FF"/>
    <w:rsid w:val="004A49E1"/>
    <w:rsid w:val="004A5724"/>
    <w:rsid w:val="004A5ACC"/>
    <w:rsid w:val="004A5ED9"/>
    <w:rsid w:val="004A70DF"/>
    <w:rsid w:val="004A7A89"/>
    <w:rsid w:val="004B07D2"/>
    <w:rsid w:val="004B1109"/>
    <w:rsid w:val="004B1494"/>
    <w:rsid w:val="004B1960"/>
    <w:rsid w:val="004B3844"/>
    <w:rsid w:val="004B4342"/>
    <w:rsid w:val="004B445D"/>
    <w:rsid w:val="004B458F"/>
    <w:rsid w:val="004B4A6B"/>
    <w:rsid w:val="004B6D71"/>
    <w:rsid w:val="004C006B"/>
    <w:rsid w:val="004C1FB1"/>
    <w:rsid w:val="004C2917"/>
    <w:rsid w:val="004C487E"/>
    <w:rsid w:val="004C49C8"/>
    <w:rsid w:val="004C4E70"/>
    <w:rsid w:val="004C4E72"/>
    <w:rsid w:val="004C523E"/>
    <w:rsid w:val="004C57BE"/>
    <w:rsid w:val="004C5F8A"/>
    <w:rsid w:val="004C6149"/>
    <w:rsid w:val="004C635C"/>
    <w:rsid w:val="004C6727"/>
    <w:rsid w:val="004C7090"/>
    <w:rsid w:val="004D24BA"/>
    <w:rsid w:val="004D322D"/>
    <w:rsid w:val="004D3770"/>
    <w:rsid w:val="004D48F7"/>
    <w:rsid w:val="004D4951"/>
    <w:rsid w:val="004D4A46"/>
    <w:rsid w:val="004D5DF1"/>
    <w:rsid w:val="004D7873"/>
    <w:rsid w:val="004D793F"/>
    <w:rsid w:val="004E0A05"/>
    <w:rsid w:val="004E0E3B"/>
    <w:rsid w:val="004E1EF6"/>
    <w:rsid w:val="004E2605"/>
    <w:rsid w:val="004E29CC"/>
    <w:rsid w:val="004E2D5D"/>
    <w:rsid w:val="004E35E8"/>
    <w:rsid w:val="004E6D7B"/>
    <w:rsid w:val="004E7826"/>
    <w:rsid w:val="004E7DDE"/>
    <w:rsid w:val="004F1736"/>
    <w:rsid w:val="004F2812"/>
    <w:rsid w:val="004F2FB2"/>
    <w:rsid w:val="004F3743"/>
    <w:rsid w:val="004F3A07"/>
    <w:rsid w:val="004F3E71"/>
    <w:rsid w:val="004F77AB"/>
    <w:rsid w:val="00500E18"/>
    <w:rsid w:val="00501453"/>
    <w:rsid w:val="0050248F"/>
    <w:rsid w:val="00506278"/>
    <w:rsid w:val="00507326"/>
    <w:rsid w:val="0051015F"/>
    <w:rsid w:val="0051154F"/>
    <w:rsid w:val="00511AEC"/>
    <w:rsid w:val="00511B1F"/>
    <w:rsid w:val="005121B1"/>
    <w:rsid w:val="00512357"/>
    <w:rsid w:val="00512C66"/>
    <w:rsid w:val="00512D8C"/>
    <w:rsid w:val="00512FBD"/>
    <w:rsid w:val="00513247"/>
    <w:rsid w:val="00513773"/>
    <w:rsid w:val="005137C2"/>
    <w:rsid w:val="00513A06"/>
    <w:rsid w:val="00513BAB"/>
    <w:rsid w:val="0051533C"/>
    <w:rsid w:val="005159EE"/>
    <w:rsid w:val="005162BE"/>
    <w:rsid w:val="005166F5"/>
    <w:rsid w:val="0051740C"/>
    <w:rsid w:val="0051751F"/>
    <w:rsid w:val="00520AEF"/>
    <w:rsid w:val="00522196"/>
    <w:rsid w:val="005226CC"/>
    <w:rsid w:val="005246A6"/>
    <w:rsid w:val="00524C17"/>
    <w:rsid w:val="005251B1"/>
    <w:rsid w:val="00525DA3"/>
    <w:rsid w:val="00526973"/>
    <w:rsid w:val="00526A69"/>
    <w:rsid w:val="00526CB7"/>
    <w:rsid w:val="00527657"/>
    <w:rsid w:val="00527CE1"/>
    <w:rsid w:val="00527F28"/>
    <w:rsid w:val="00530779"/>
    <w:rsid w:val="0053343A"/>
    <w:rsid w:val="005334E6"/>
    <w:rsid w:val="0053472E"/>
    <w:rsid w:val="00535F1B"/>
    <w:rsid w:val="00536918"/>
    <w:rsid w:val="005371A8"/>
    <w:rsid w:val="00537CA0"/>
    <w:rsid w:val="00537FC2"/>
    <w:rsid w:val="00540907"/>
    <w:rsid w:val="00540DAD"/>
    <w:rsid w:val="00541316"/>
    <w:rsid w:val="005425AF"/>
    <w:rsid w:val="00542775"/>
    <w:rsid w:val="00542ABE"/>
    <w:rsid w:val="00543183"/>
    <w:rsid w:val="005441EE"/>
    <w:rsid w:val="00545A35"/>
    <w:rsid w:val="00545EC5"/>
    <w:rsid w:val="0054608A"/>
    <w:rsid w:val="005461AB"/>
    <w:rsid w:val="00546446"/>
    <w:rsid w:val="00553B7C"/>
    <w:rsid w:val="005551E7"/>
    <w:rsid w:val="0055624F"/>
    <w:rsid w:val="0055748D"/>
    <w:rsid w:val="005578B4"/>
    <w:rsid w:val="005601EB"/>
    <w:rsid w:val="0056143B"/>
    <w:rsid w:val="00562BAF"/>
    <w:rsid w:val="00562C76"/>
    <w:rsid w:val="00563233"/>
    <w:rsid w:val="00563972"/>
    <w:rsid w:val="00563A11"/>
    <w:rsid w:val="00564AD7"/>
    <w:rsid w:val="00564D48"/>
    <w:rsid w:val="00565B1F"/>
    <w:rsid w:val="005662CE"/>
    <w:rsid w:val="005667F9"/>
    <w:rsid w:val="00567199"/>
    <w:rsid w:val="00567246"/>
    <w:rsid w:val="00567665"/>
    <w:rsid w:val="00570079"/>
    <w:rsid w:val="00570713"/>
    <w:rsid w:val="00570A1F"/>
    <w:rsid w:val="005746B4"/>
    <w:rsid w:val="0057475A"/>
    <w:rsid w:val="005755B8"/>
    <w:rsid w:val="005757AB"/>
    <w:rsid w:val="00576962"/>
    <w:rsid w:val="00577248"/>
    <w:rsid w:val="005775AF"/>
    <w:rsid w:val="00577EB4"/>
    <w:rsid w:val="00580697"/>
    <w:rsid w:val="00580C5A"/>
    <w:rsid w:val="00580E6B"/>
    <w:rsid w:val="00581904"/>
    <w:rsid w:val="00581BC8"/>
    <w:rsid w:val="00581DFF"/>
    <w:rsid w:val="00582188"/>
    <w:rsid w:val="005834D3"/>
    <w:rsid w:val="00583626"/>
    <w:rsid w:val="005838E2"/>
    <w:rsid w:val="00583AB6"/>
    <w:rsid w:val="00584143"/>
    <w:rsid w:val="00584309"/>
    <w:rsid w:val="005851F9"/>
    <w:rsid w:val="0058595F"/>
    <w:rsid w:val="00585EE8"/>
    <w:rsid w:val="00586D05"/>
    <w:rsid w:val="00587121"/>
    <w:rsid w:val="00587D17"/>
    <w:rsid w:val="0059018B"/>
    <w:rsid w:val="0059158F"/>
    <w:rsid w:val="0059293D"/>
    <w:rsid w:val="00592A9D"/>
    <w:rsid w:val="00592EAD"/>
    <w:rsid w:val="005942DA"/>
    <w:rsid w:val="00594F8B"/>
    <w:rsid w:val="00595209"/>
    <w:rsid w:val="005958C7"/>
    <w:rsid w:val="005959B9"/>
    <w:rsid w:val="00597667"/>
    <w:rsid w:val="00597D59"/>
    <w:rsid w:val="005A0D0A"/>
    <w:rsid w:val="005A0EFD"/>
    <w:rsid w:val="005A1341"/>
    <w:rsid w:val="005A1EEB"/>
    <w:rsid w:val="005A28DA"/>
    <w:rsid w:val="005A2FA0"/>
    <w:rsid w:val="005A3949"/>
    <w:rsid w:val="005A3A24"/>
    <w:rsid w:val="005B0510"/>
    <w:rsid w:val="005B0F42"/>
    <w:rsid w:val="005B1275"/>
    <w:rsid w:val="005B1D6D"/>
    <w:rsid w:val="005B2BFB"/>
    <w:rsid w:val="005B4234"/>
    <w:rsid w:val="005B4F05"/>
    <w:rsid w:val="005B608D"/>
    <w:rsid w:val="005B61C2"/>
    <w:rsid w:val="005B7A5B"/>
    <w:rsid w:val="005C23F5"/>
    <w:rsid w:val="005C2769"/>
    <w:rsid w:val="005C2AD7"/>
    <w:rsid w:val="005C2F23"/>
    <w:rsid w:val="005C371D"/>
    <w:rsid w:val="005C3D27"/>
    <w:rsid w:val="005C4F33"/>
    <w:rsid w:val="005C5354"/>
    <w:rsid w:val="005C5BB6"/>
    <w:rsid w:val="005C6CD2"/>
    <w:rsid w:val="005C6D66"/>
    <w:rsid w:val="005C79C6"/>
    <w:rsid w:val="005D0791"/>
    <w:rsid w:val="005D08E6"/>
    <w:rsid w:val="005D26B0"/>
    <w:rsid w:val="005D280E"/>
    <w:rsid w:val="005D3551"/>
    <w:rsid w:val="005D3BF5"/>
    <w:rsid w:val="005D459F"/>
    <w:rsid w:val="005D49CF"/>
    <w:rsid w:val="005D4E2E"/>
    <w:rsid w:val="005D5D46"/>
    <w:rsid w:val="005D7702"/>
    <w:rsid w:val="005D7F2C"/>
    <w:rsid w:val="005E053D"/>
    <w:rsid w:val="005E0658"/>
    <w:rsid w:val="005E09B5"/>
    <w:rsid w:val="005E2EDA"/>
    <w:rsid w:val="005E3A81"/>
    <w:rsid w:val="005E3FFA"/>
    <w:rsid w:val="005E57DB"/>
    <w:rsid w:val="005E5E0A"/>
    <w:rsid w:val="005E6A80"/>
    <w:rsid w:val="005E72A1"/>
    <w:rsid w:val="005E7BE6"/>
    <w:rsid w:val="005F1F89"/>
    <w:rsid w:val="005F2322"/>
    <w:rsid w:val="005F2E48"/>
    <w:rsid w:val="005F33A1"/>
    <w:rsid w:val="005F47CF"/>
    <w:rsid w:val="005F4851"/>
    <w:rsid w:val="005F6362"/>
    <w:rsid w:val="005F69BF"/>
    <w:rsid w:val="005F7149"/>
    <w:rsid w:val="005F71D5"/>
    <w:rsid w:val="005F7371"/>
    <w:rsid w:val="005F7740"/>
    <w:rsid w:val="00601979"/>
    <w:rsid w:val="00602718"/>
    <w:rsid w:val="0060301F"/>
    <w:rsid w:val="006035EA"/>
    <w:rsid w:val="00603FDA"/>
    <w:rsid w:val="0060448C"/>
    <w:rsid w:val="00604628"/>
    <w:rsid w:val="00604D24"/>
    <w:rsid w:val="006052F3"/>
    <w:rsid w:val="006062C7"/>
    <w:rsid w:val="0060648B"/>
    <w:rsid w:val="006068A1"/>
    <w:rsid w:val="00606E7E"/>
    <w:rsid w:val="00607EDD"/>
    <w:rsid w:val="00610184"/>
    <w:rsid w:val="00610BB7"/>
    <w:rsid w:val="0061140A"/>
    <w:rsid w:val="00611B08"/>
    <w:rsid w:val="00611B1D"/>
    <w:rsid w:val="00612F1D"/>
    <w:rsid w:val="00613413"/>
    <w:rsid w:val="0061362F"/>
    <w:rsid w:val="006151A3"/>
    <w:rsid w:val="0061562F"/>
    <w:rsid w:val="006159BC"/>
    <w:rsid w:val="00615EF6"/>
    <w:rsid w:val="006175BD"/>
    <w:rsid w:val="00617D29"/>
    <w:rsid w:val="0062091B"/>
    <w:rsid w:val="0062175C"/>
    <w:rsid w:val="006221BF"/>
    <w:rsid w:val="00622C70"/>
    <w:rsid w:val="00622F9F"/>
    <w:rsid w:val="00623F94"/>
    <w:rsid w:val="00626045"/>
    <w:rsid w:val="0063048C"/>
    <w:rsid w:val="006304A4"/>
    <w:rsid w:val="006313E4"/>
    <w:rsid w:val="00632C3A"/>
    <w:rsid w:val="006330F4"/>
    <w:rsid w:val="0063480D"/>
    <w:rsid w:val="0063558A"/>
    <w:rsid w:val="00636364"/>
    <w:rsid w:val="00637415"/>
    <w:rsid w:val="00641A09"/>
    <w:rsid w:val="0064230D"/>
    <w:rsid w:val="00642B9D"/>
    <w:rsid w:val="00643AB7"/>
    <w:rsid w:val="00644D81"/>
    <w:rsid w:val="0064502B"/>
    <w:rsid w:val="0064545E"/>
    <w:rsid w:val="006455C2"/>
    <w:rsid w:val="00645D65"/>
    <w:rsid w:val="006461C8"/>
    <w:rsid w:val="00646C3D"/>
    <w:rsid w:val="00647595"/>
    <w:rsid w:val="006504A1"/>
    <w:rsid w:val="00650931"/>
    <w:rsid w:val="00650B4E"/>
    <w:rsid w:val="00651026"/>
    <w:rsid w:val="00651B75"/>
    <w:rsid w:val="006520BA"/>
    <w:rsid w:val="0065213B"/>
    <w:rsid w:val="006524D4"/>
    <w:rsid w:val="006552DB"/>
    <w:rsid w:val="0065555A"/>
    <w:rsid w:val="006563A7"/>
    <w:rsid w:val="00660FCE"/>
    <w:rsid w:val="00663870"/>
    <w:rsid w:val="006646C9"/>
    <w:rsid w:val="006652E0"/>
    <w:rsid w:val="0066750E"/>
    <w:rsid w:val="00667ADB"/>
    <w:rsid w:val="00671AC5"/>
    <w:rsid w:val="00672478"/>
    <w:rsid w:val="0067328D"/>
    <w:rsid w:val="006739AF"/>
    <w:rsid w:val="0067426F"/>
    <w:rsid w:val="0068069F"/>
    <w:rsid w:val="00681A5C"/>
    <w:rsid w:val="00682896"/>
    <w:rsid w:val="006843E6"/>
    <w:rsid w:val="0068469A"/>
    <w:rsid w:val="00686859"/>
    <w:rsid w:val="00686CDF"/>
    <w:rsid w:val="00687384"/>
    <w:rsid w:val="00690C32"/>
    <w:rsid w:val="00691D17"/>
    <w:rsid w:val="006923A4"/>
    <w:rsid w:val="00692771"/>
    <w:rsid w:val="00692A34"/>
    <w:rsid w:val="00692BF0"/>
    <w:rsid w:val="00692F0A"/>
    <w:rsid w:val="0069360D"/>
    <w:rsid w:val="00693E5C"/>
    <w:rsid w:val="006950B9"/>
    <w:rsid w:val="006956AD"/>
    <w:rsid w:val="00695DEF"/>
    <w:rsid w:val="00696416"/>
    <w:rsid w:val="0069731F"/>
    <w:rsid w:val="0069764D"/>
    <w:rsid w:val="006A0543"/>
    <w:rsid w:val="006A0CB2"/>
    <w:rsid w:val="006A12E9"/>
    <w:rsid w:val="006A1762"/>
    <w:rsid w:val="006A276D"/>
    <w:rsid w:val="006A2FA7"/>
    <w:rsid w:val="006A3FEC"/>
    <w:rsid w:val="006A4FC1"/>
    <w:rsid w:val="006A53CE"/>
    <w:rsid w:val="006A5FC0"/>
    <w:rsid w:val="006A6D4B"/>
    <w:rsid w:val="006A73E1"/>
    <w:rsid w:val="006A77A9"/>
    <w:rsid w:val="006A78E2"/>
    <w:rsid w:val="006A7C8E"/>
    <w:rsid w:val="006B17C4"/>
    <w:rsid w:val="006B1B71"/>
    <w:rsid w:val="006B215B"/>
    <w:rsid w:val="006B38A7"/>
    <w:rsid w:val="006B514A"/>
    <w:rsid w:val="006C0840"/>
    <w:rsid w:val="006C11C9"/>
    <w:rsid w:val="006C1568"/>
    <w:rsid w:val="006C15A3"/>
    <w:rsid w:val="006C2391"/>
    <w:rsid w:val="006C2D7F"/>
    <w:rsid w:val="006C3BA5"/>
    <w:rsid w:val="006C3C06"/>
    <w:rsid w:val="006C4C82"/>
    <w:rsid w:val="006C51D3"/>
    <w:rsid w:val="006C522B"/>
    <w:rsid w:val="006C5606"/>
    <w:rsid w:val="006C5CC4"/>
    <w:rsid w:val="006C6318"/>
    <w:rsid w:val="006C6F6B"/>
    <w:rsid w:val="006C7782"/>
    <w:rsid w:val="006C7B5C"/>
    <w:rsid w:val="006C7BB6"/>
    <w:rsid w:val="006D0B36"/>
    <w:rsid w:val="006D1DB8"/>
    <w:rsid w:val="006D25A5"/>
    <w:rsid w:val="006D36A8"/>
    <w:rsid w:val="006D3783"/>
    <w:rsid w:val="006D4232"/>
    <w:rsid w:val="006D57E1"/>
    <w:rsid w:val="006D60B3"/>
    <w:rsid w:val="006D6944"/>
    <w:rsid w:val="006E0908"/>
    <w:rsid w:val="006E10BA"/>
    <w:rsid w:val="006E179F"/>
    <w:rsid w:val="006E30D4"/>
    <w:rsid w:val="006E53F7"/>
    <w:rsid w:val="006E620D"/>
    <w:rsid w:val="006E689F"/>
    <w:rsid w:val="006E6BDE"/>
    <w:rsid w:val="006E6FB2"/>
    <w:rsid w:val="006E7066"/>
    <w:rsid w:val="006F08B5"/>
    <w:rsid w:val="006F09BC"/>
    <w:rsid w:val="006F23D4"/>
    <w:rsid w:val="006F2990"/>
    <w:rsid w:val="006F30C9"/>
    <w:rsid w:val="006F3287"/>
    <w:rsid w:val="006F38B8"/>
    <w:rsid w:val="006F55F2"/>
    <w:rsid w:val="006F5B31"/>
    <w:rsid w:val="006F64A9"/>
    <w:rsid w:val="006F6706"/>
    <w:rsid w:val="006F6925"/>
    <w:rsid w:val="00701A7A"/>
    <w:rsid w:val="00702048"/>
    <w:rsid w:val="00702090"/>
    <w:rsid w:val="007036C3"/>
    <w:rsid w:val="00703D9B"/>
    <w:rsid w:val="00704372"/>
    <w:rsid w:val="00704A22"/>
    <w:rsid w:val="00704C10"/>
    <w:rsid w:val="00704D9B"/>
    <w:rsid w:val="0070645D"/>
    <w:rsid w:val="0070671F"/>
    <w:rsid w:val="0071118C"/>
    <w:rsid w:val="007111D9"/>
    <w:rsid w:val="0071128C"/>
    <w:rsid w:val="0071197F"/>
    <w:rsid w:val="00712B61"/>
    <w:rsid w:val="00712F03"/>
    <w:rsid w:val="007148EA"/>
    <w:rsid w:val="00715DA5"/>
    <w:rsid w:val="00715EDE"/>
    <w:rsid w:val="00715EE2"/>
    <w:rsid w:val="007166CF"/>
    <w:rsid w:val="00716D70"/>
    <w:rsid w:val="00720105"/>
    <w:rsid w:val="00721C1E"/>
    <w:rsid w:val="007227EB"/>
    <w:rsid w:val="00722B7D"/>
    <w:rsid w:val="00722BC5"/>
    <w:rsid w:val="00722F33"/>
    <w:rsid w:val="0072481F"/>
    <w:rsid w:val="00724BD4"/>
    <w:rsid w:val="007254FA"/>
    <w:rsid w:val="00725B71"/>
    <w:rsid w:val="007261A9"/>
    <w:rsid w:val="0072623A"/>
    <w:rsid w:val="00726A14"/>
    <w:rsid w:val="007270C3"/>
    <w:rsid w:val="00727ABF"/>
    <w:rsid w:val="00727C83"/>
    <w:rsid w:val="00727D14"/>
    <w:rsid w:val="00730C62"/>
    <w:rsid w:val="00730D90"/>
    <w:rsid w:val="00731B58"/>
    <w:rsid w:val="00731E86"/>
    <w:rsid w:val="00732145"/>
    <w:rsid w:val="007331ED"/>
    <w:rsid w:val="00733F68"/>
    <w:rsid w:val="00733FC2"/>
    <w:rsid w:val="00734B59"/>
    <w:rsid w:val="00734D74"/>
    <w:rsid w:val="00735136"/>
    <w:rsid w:val="0073548C"/>
    <w:rsid w:val="00735A89"/>
    <w:rsid w:val="00736275"/>
    <w:rsid w:val="007369B1"/>
    <w:rsid w:val="00736A5F"/>
    <w:rsid w:val="00736EE7"/>
    <w:rsid w:val="0073701D"/>
    <w:rsid w:val="0073709D"/>
    <w:rsid w:val="0073744D"/>
    <w:rsid w:val="00737729"/>
    <w:rsid w:val="00737889"/>
    <w:rsid w:val="00740F98"/>
    <w:rsid w:val="00741300"/>
    <w:rsid w:val="007424CD"/>
    <w:rsid w:val="00743B06"/>
    <w:rsid w:val="00744979"/>
    <w:rsid w:val="0074556D"/>
    <w:rsid w:val="00745E62"/>
    <w:rsid w:val="00746808"/>
    <w:rsid w:val="00746999"/>
    <w:rsid w:val="0074793D"/>
    <w:rsid w:val="00747B22"/>
    <w:rsid w:val="00747C16"/>
    <w:rsid w:val="00747EE6"/>
    <w:rsid w:val="00750B08"/>
    <w:rsid w:val="00751587"/>
    <w:rsid w:val="007526CD"/>
    <w:rsid w:val="00752CF2"/>
    <w:rsid w:val="00753E3D"/>
    <w:rsid w:val="00753E9F"/>
    <w:rsid w:val="00754F7E"/>
    <w:rsid w:val="00754FD2"/>
    <w:rsid w:val="00755AAC"/>
    <w:rsid w:val="00755D8F"/>
    <w:rsid w:val="0075731D"/>
    <w:rsid w:val="00760556"/>
    <w:rsid w:val="00761FC9"/>
    <w:rsid w:val="007625AF"/>
    <w:rsid w:val="00762818"/>
    <w:rsid w:val="007628A4"/>
    <w:rsid w:val="00762A4A"/>
    <w:rsid w:val="0076324A"/>
    <w:rsid w:val="00763F33"/>
    <w:rsid w:val="007642BC"/>
    <w:rsid w:val="007644F0"/>
    <w:rsid w:val="007655D1"/>
    <w:rsid w:val="007660AF"/>
    <w:rsid w:val="0076741C"/>
    <w:rsid w:val="00767E3B"/>
    <w:rsid w:val="00770FFB"/>
    <w:rsid w:val="0077419E"/>
    <w:rsid w:val="007768B8"/>
    <w:rsid w:val="00777AB9"/>
    <w:rsid w:val="00777C09"/>
    <w:rsid w:val="00777FEE"/>
    <w:rsid w:val="00780107"/>
    <w:rsid w:val="00782639"/>
    <w:rsid w:val="00782A81"/>
    <w:rsid w:val="00782CA6"/>
    <w:rsid w:val="00782FE9"/>
    <w:rsid w:val="007831DB"/>
    <w:rsid w:val="00783CD1"/>
    <w:rsid w:val="0078432C"/>
    <w:rsid w:val="007849A3"/>
    <w:rsid w:val="00786352"/>
    <w:rsid w:val="00787741"/>
    <w:rsid w:val="0078778B"/>
    <w:rsid w:val="00787B4F"/>
    <w:rsid w:val="00787BA4"/>
    <w:rsid w:val="0079093A"/>
    <w:rsid w:val="00791298"/>
    <w:rsid w:val="0079326C"/>
    <w:rsid w:val="0079374B"/>
    <w:rsid w:val="007947F4"/>
    <w:rsid w:val="007949F1"/>
    <w:rsid w:val="00795832"/>
    <w:rsid w:val="00795AEB"/>
    <w:rsid w:val="00796D08"/>
    <w:rsid w:val="007A0EFA"/>
    <w:rsid w:val="007A17A6"/>
    <w:rsid w:val="007A252C"/>
    <w:rsid w:val="007A2A97"/>
    <w:rsid w:val="007A2C47"/>
    <w:rsid w:val="007A2D01"/>
    <w:rsid w:val="007A4465"/>
    <w:rsid w:val="007A4B13"/>
    <w:rsid w:val="007A4D22"/>
    <w:rsid w:val="007A5D2D"/>
    <w:rsid w:val="007A72B4"/>
    <w:rsid w:val="007A7CF7"/>
    <w:rsid w:val="007B0334"/>
    <w:rsid w:val="007B0EA3"/>
    <w:rsid w:val="007B23FD"/>
    <w:rsid w:val="007B2F60"/>
    <w:rsid w:val="007B37FA"/>
    <w:rsid w:val="007B3DD4"/>
    <w:rsid w:val="007B410C"/>
    <w:rsid w:val="007B42D1"/>
    <w:rsid w:val="007B42E5"/>
    <w:rsid w:val="007B495E"/>
    <w:rsid w:val="007B7FF0"/>
    <w:rsid w:val="007C0087"/>
    <w:rsid w:val="007C02A5"/>
    <w:rsid w:val="007C114E"/>
    <w:rsid w:val="007C170D"/>
    <w:rsid w:val="007C38A1"/>
    <w:rsid w:val="007C53A6"/>
    <w:rsid w:val="007C60EE"/>
    <w:rsid w:val="007C6361"/>
    <w:rsid w:val="007C71A2"/>
    <w:rsid w:val="007D160B"/>
    <w:rsid w:val="007D2A61"/>
    <w:rsid w:val="007D3885"/>
    <w:rsid w:val="007D39B4"/>
    <w:rsid w:val="007D3DD5"/>
    <w:rsid w:val="007D4218"/>
    <w:rsid w:val="007D44C5"/>
    <w:rsid w:val="007D4662"/>
    <w:rsid w:val="007D4B2D"/>
    <w:rsid w:val="007D6DE9"/>
    <w:rsid w:val="007D6EC9"/>
    <w:rsid w:val="007D7378"/>
    <w:rsid w:val="007E03DF"/>
    <w:rsid w:val="007E06C2"/>
    <w:rsid w:val="007E220A"/>
    <w:rsid w:val="007E2D4F"/>
    <w:rsid w:val="007E455F"/>
    <w:rsid w:val="007E46BA"/>
    <w:rsid w:val="007E47F3"/>
    <w:rsid w:val="007E4980"/>
    <w:rsid w:val="007E5524"/>
    <w:rsid w:val="007E77DB"/>
    <w:rsid w:val="007F0BE3"/>
    <w:rsid w:val="007F0F93"/>
    <w:rsid w:val="007F1874"/>
    <w:rsid w:val="007F3596"/>
    <w:rsid w:val="007F3E9B"/>
    <w:rsid w:val="007F48FB"/>
    <w:rsid w:val="007F5917"/>
    <w:rsid w:val="007F5D56"/>
    <w:rsid w:val="007F62E0"/>
    <w:rsid w:val="007F66A9"/>
    <w:rsid w:val="007F72A1"/>
    <w:rsid w:val="007F73B8"/>
    <w:rsid w:val="00800181"/>
    <w:rsid w:val="0080148F"/>
    <w:rsid w:val="0080162A"/>
    <w:rsid w:val="00801DE3"/>
    <w:rsid w:val="0080257F"/>
    <w:rsid w:val="00803826"/>
    <w:rsid w:val="0080431F"/>
    <w:rsid w:val="008043D2"/>
    <w:rsid w:val="008046BE"/>
    <w:rsid w:val="00805513"/>
    <w:rsid w:val="00805689"/>
    <w:rsid w:val="00805C21"/>
    <w:rsid w:val="00805E8B"/>
    <w:rsid w:val="0080683D"/>
    <w:rsid w:val="00807CEE"/>
    <w:rsid w:val="008102E6"/>
    <w:rsid w:val="00810A53"/>
    <w:rsid w:val="00810FD5"/>
    <w:rsid w:val="00811F48"/>
    <w:rsid w:val="0081253E"/>
    <w:rsid w:val="00812CE4"/>
    <w:rsid w:val="008135C8"/>
    <w:rsid w:val="00814474"/>
    <w:rsid w:val="008146A5"/>
    <w:rsid w:val="0081641F"/>
    <w:rsid w:val="00816427"/>
    <w:rsid w:val="008167A2"/>
    <w:rsid w:val="00816C34"/>
    <w:rsid w:val="00816D67"/>
    <w:rsid w:val="0082117F"/>
    <w:rsid w:val="00821819"/>
    <w:rsid w:val="00822FD7"/>
    <w:rsid w:val="00825715"/>
    <w:rsid w:val="00826804"/>
    <w:rsid w:val="00826F61"/>
    <w:rsid w:val="00830627"/>
    <w:rsid w:val="008308FA"/>
    <w:rsid w:val="00830DBC"/>
    <w:rsid w:val="008317C1"/>
    <w:rsid w:val="00832407"/>
    <w:rsid w:val="00832871"/>
    <w:rsid w:val="008339FD"/>
    <w:rsid w:val="00833C5C"/>
    <w:rsid w:val="00833F93"/>
    <w:rsid w:val="008349C2"/>
    <w:rsid w:val="00834BC1"/>
    <w:rsid w:val="00836D44"/>
    <w:rsid w:val="00836FC5"/>
    <w:rsid w:val="008373A5"/>
    <w:rsid w:val="00837DC5"/>
    <w:rsid w:val="00840701"/>
    <w:rsid w:val="0084287E"/>
    <w:rsid w:val="00843408"/>
    <w:rsid w:val="00843F6D"/>
    <w:rsid w:val="00844277"/>
    <w:rsid w:val="0084538A"/>
    <w:rsid w:val="008453C4"/>
    <w:rsid w:val="0084547E"/>
    <w:rsid w:val="00845732"/>
    <w:rsid w:val="00847158"/>
    <w:rsid w:val="008475B4"/>
    <w:rsid w:val="00847EC5"/>
    <w:rsid w:val="00850347"/>
    <w:rsid w:val="0085047B"/>
    <w:rsid w:val="008508A2"/>
    <w:rsid w:val="00850F11"/>
    <w:rsid w:val="00851468"/>
    <w:rsid w:val="00851B4C"/>
    <w:rsid w:val="00851C69"/>
    <w:rsid w:val="008523FB"/>
    <w:rsid w:val="008524D4"/>
    <w:rsid w:val="00853264"/>
    <w:rsid w:val="00853373"/>
    <w:rsid w:val="008552E0"/>
    <w:rsid w:val="008564DF"/>
    <w:rsid w:val="00856639"/>
    <w:rsid w:val="00856AE2"/>
    <w:rsid w:val="00857B06"/>
    <w:rsid w:val="00860B5B"/>
    <w:rsid w:val="0086188C"/>
    <w:rsid w:val="00861D22"/>
    <w:rsid w:val="00864EA0"/>
    <w:rsid w:val="008658A8"/>
    <w:rsid w:val="00866533"/>
    <w:rsid w:val="00866662"/>
    <w:rsid w:val="0086718B"/>
    <w:rsid w:val="00867343"/>
    <w:rsid w:val="00867ACB"/>
    <w:rsid w:val="00867FE2"/>
    <w:rsid w:val="00870548"/>
    <w:rsid w:val="00871257"/>
    <w:rsid w:val="008717F6"/>
    <w:rsid w:val="00871ACB"/>
    <w:rsid w:val="00872693"/>
    <w:rsid w:val="008737E7"/>
    <w:rsid w:val="0087549B"/>
    <w:rsid w:val="00875D55"/>
    <w:rsid w:val="008768C9"/>
    <w:rsid w:val="00876981"/>
    <w:rsid w:val="00877B65"/>
    <w:rsid w:val="0088044C"/>
    <w:rsid w:val="008812FB"/>
    <w:rsid w:val="00881451"/>
    <w:rsid w:val="008845B2"/>
    <w:rsid w:val="00885ADB"/>
    <w:rsid w:val="0088663A"/>
    <w:rsid w:val="00887B6C"/>
    <w:rsid w:val="00890685"/>
    <w:rsid w:val="00890C57"/>
    <w:rsid w:val="00891B31"/>
    <w:rsid w:val="00891E8F"/>
    <w:rsid w:val="008933F6"/>
    <w:rsid w:val="00894246"/>
    <w:rsid w:val="00894B30"/>
    <w:rsid w:val="00895B8F"/>
    <w:rsid w:val="008A0210"/>
    <w:rsid w:val="008A25F4"/>
    <w:rsid w:val="008A38F8"/>
    <w:rsid w:val="008A3E0C"/>
    <w:rsid w:val="008A3F67"/>
    <w:rsid w:val="008A42EE"/>
    <w:rsid w:val="008A4539"/>
    <w:rsid w:val="008A6621"/>
    <w:rsid w:val="008A743A"/>
    <w:rsid w:val="008A7730"/>
    <w:rsid w:val="008A7AC4"/>
    <w:rsid w:val="008B107B"/>
    <w:rsid w:val="008B1501"/>
    <w:rsid w:val="008B151D"/>
    <w:rsid w:val="008B16DD"/>
    <w:rsid w:val="008B388A"/>
    <w:rsid w:val="008B517B"/>
    <w:rsid w:val="008B7AC7"/>
    <w:rsid w:val="008C04EF"/>
    <w:rsid w:val="008C15B0"/>
    <w:rsid w:val="008C1677"/>
    <w:rsid w:val="008C17DF"/>
    <w:rsid w:val="008C20AC"/>
    <w:rsid w:val="008C2DC3"/>
    <w:rsid w:val="008C2FB5"/>
    <w:rsid w:val="008C38C1"/>
    <w:rsid w:val="008C5A1C"/>
    <w:rsid w:val="008C5E29"/>
    <w:rsid w:val="008C68D8"/>
    <w:rsid w:val="008D230B"/>
    <w:rsid w:val="008D508C"/>
    <w:rsid w:val="008D513D"/>
    <w:rsid w:val="008D6259"/>
    <w:rsid w:val="008D79CB"/>
    <w:rsid w:val="008D7BA9"/>
    <w:rsid w:val="008E0DB0"/>
    <w:rsid w:val="008E11F1"/>
    <w:rsid w:val="008E1D42"/>
    <w:rsid w:val="008E1E1B"/>
    <w:rsid w:val="008E32ED"/>
    <w:rsid w:val="008E428E"/>
    <w:rsid w:val="008E4E36"/>
    <w:rsid w:val="008E5D1A"/>
    <w:rsid w:val="008E636A"/>
    <w:rsid w:val="008E7D3C"/>
    <w:rsid w:val="008F08F1"/>
    <w:rsid w:val="008F2C9A"/>
    <w:rsid w:val="008F3176"/>
    <w:rsid w:val="008F368A"/>
    <w:rsid w:val="008F3C90"/>
    <w:rsid w:val="008F590E"/>
    <w:rsid w:val="008F7552"/>
    <w:rsid w:val="008F7834"/>
    <w:rsid w:val="00900FA6"/>
    <w:rsid w:val="0090146D"/>
    <w:rsid w:val="009026FD"/>
    <w:rsid w:val="00902909"/>
    <w:rsid w:val="00906195"/>
    <w:rsid w:val="009065E5"/>
    <w:rsid w:val="009068A1"/>
    <w:rsid w:val="00906F39"/>
    <w:rsid w:val="0090711A"/>
    <w:rsid w:val="009100D9"/>
    <w:rsid w:val="00910A48"/>
    <w:rsid w:val="0091120E"/>
    <w:rsid w:val="00911A2B"/>
    <w:rsid w:val="00914197"/>
    <w:rsid w:val="009147D1"/>
    <w:rsid w:val="00920C36"/>
    <w:rsid w:val="00920D4A"/>
    <w:rsid w:val="00920EF8"/>
    <w:rsid w:val="00922698"/>
    <w:rsid w:val="00922DCA"/>
    <w:rsid w:val="00924F01"/>
    <w:rsid w:val="009251A8"/>
    <w:rsid w:val="00925608"/>
    <w:rsid w:val="00925F42"/>
    <w:rsid w:val="00926006"/>
    <w:rsid w:val="009264B8"/>
    <w:rsid w:val="00926696"/>
    <w:rsid w:val="00926BE6"/>
    <w:rsid w:val="00930B14"/>
    <w:rsid w:val="00931C07"/>
    <w:rsid w:val="00931DCE"/>
    <w:rsid w:val="009327A4"/>
    <w:rsid w:val="0093348D"/>
    <w:rsid w:val="0093386B"/>
    <w:rsid w:val="009341CB"/>
    <w:rsid w:val="0093485A"/>
    <w:rsid w:val="00934D7A"/>
    <w:rsid w:val="009355B1"/>
    <w:rsid w:val="00935D35"/>
    <w:rsid w:val="00936418"/>
    <w:rsid w:val="009402C6"/>
    <w:rsid w:val="009423D4"/>
    <w:rsid w:val="0094278C"/>
    <w:rsid w:val="00943C32"/>
    <w:rsid w:val="00944058"/>
    <w:rsid w:val="009451C1"/>
    <w:rsid w:val="00946C2F"/>
    <w:rsid w:val="0094728A"/>
    <w:rsid w:val="00947515"/>
    <w:rsid w:val="009505AE"/>
    <w:rsid w:val="00950FA5"/>
    <w:rsid w:val="009512EF"/>
    <w:rsid w:val="00951A58"/>
    <w:rsid w:val="00951F92"/>
    <w:rsid w:val="0095357D"/>
    <w:rsid w:val="00953E3A"/>
    <w:rsid w:val="009540FE"/>
    <w:rsid w:val="0095423A"/>
    <w:rsid w:val="0095448A"/>
    <w:rsid w:val="0095459C"/>
    <w:rsid w:val="00956B05"/>
    <w:rsid w:val="0095790E"/>
    <w:rsid w:val="00957CBB"/>
    <w:rsid w:val="00957D90"/>
    <w:rsid w:val="009602BE"/>
    <w:rsid w:val="00960781"/>
    <w:rsid w:val="00961F89"/>
    <w:rsid w:val="0096220C"/>
    <w:rsid w:val="0096330B"/>
    <w:rsid w:val="0096336E"/>
    <w:rsid w:val="0096342C"/>
    <w:rsid w:val="0096423E"/>
    <w:rsid w:val="00964360"/>
    <w:rsid w:val="00965845"/>
    <w:rsid w:val="0096627E"/>
    <w:rsid w:val="00970747"/>
    <w:rsid w:val="0097190F"/>
    <w:rsid w:val="00971B42"/>
    <w:rsid w:val="00971EE1"/>
    <w:rsid w:val="00972CDC"/>
    <w:rsid w:val="00973CD7"/>
    <w:rsid w:val="00973ED5"/>
    <w:rsid w:val="00973FBF"/>
    <w:rsid w:val="00974A29"/>
    <w:rsid w:val="0097514B"/>
    <w:rsid w:val="00975BFA"/>
    <w:rsid w:val="009762E9"/>
    <w:rsid w:val="00976B22"/>
    <w:rsid w:val="0097747E"/>
    <w:rsid w:val="009777C1"/>
    <w:rsid w:val="00980909"/>
    <w:rsid w:val="009814F4"/>
    <w:rsid w:val="0098173B"/>
    <w:rsid w:val="00982853"/>
    <w:rsid w:val="009830D0"/>
    <w:rsid w:val="00983163"/>
    <w:rsid w:val="009832F2"/>
    <w:rsid w:val="00983480"/>
    <w:rsid w:val="009843E2"/>
    <w:rsid w:val="009844D1"/>
    <w:rsid w:val="00984ABE"/>
    <w:rsid w:val="0098537F"/>
    <w:rsid w:val="00985447"/>
    <w:rsid w:val="00986B3F"/>
    <w:rsid w:val="009877A1"/>
    <w:rsid w:val="00987B47"/>
    <w:rsid w:val="009909A6"/>
    <w:rsid w:val="009911D5"/>
    <w:rsid w:val="009917C2"/>
    <w:rsid w:val="0099234B"/>
    <w:rsid w:val="009933A8"/>
    <w:rsid w:val="00996324"/>
    <w:rsid w:val="00996865"/>
    <w:rsid w:val="00996DD9"/>
    <w:rsid w:val="009978D3"/>
    <w:rsid w:val="00997F77"/>
    <w:rsid w:val="009A0F81"/>
    <w:rsid w:val="009A1411"/>
    <w:rsid w:val="009A20A3"/>
    <w:rsid w:val="009A2265"/>
    <w:rsid w:val="009A29F6"/>
    <w:rsid w:val="009A38E1"/>
    <w:rsid w:val="009A46EB"/>
    <w:rsid w:val="009A4C8F"/>
    <w:rsid w:val="009A538D"/>
    <w:rsid w:val="009A564C"/>
    <w:rsid w:val="009A604A"/>
    <w:rsid w:val="009A6856"/>
    <w:rsid w:val="009A6EC7"/>
    <w:rsid w:val="009B0B8C"/>
    <w:rsid w:val="009B1639"/>
    <w:rsid w:val="009B213B"/>
    <w:rsid w:val="009B2475"/>
    <w:rsid w:val="009B2D01"/>
    <w:rsid w:val="009B3A5A"/>
    <w:rsid w:val="009B57E1"/>
    <w:rsid w:val="009B793C"/>
    <w:rsid w:val="009B7C29"/>
    <w:rsid w:val="009C03CE"/>
    <w:rsid w:val="009C0A7E"/>
    <w:rsid w:val="009C0D51"/>
    <w:rsid w:val="009C0E65"/>
    <w:rsid w:val="009C1DFE"/>
    <w:rsid w:val="009C2883"/>
    <w:rsid w:val="009C3B8C"/>
    <w:rsid w:val="009C449C"/>
    <w:rsid w:val="009C5260"/>
    <w:rsid w:val="009C5E15"/>
    <w:rsid w:val="009C600F"/>
    <w:rsid w:val="009D0899"/>
    <w:rsid w:val="009D0BDB"/>
    <w:rsid w:val="009D11BC"/>
    <w:rsid w:val="009D1EA5"/>
    <w:rsid w:val="009D2634"/>
    <w:rsid w:val="009D3704"/>
    <w:rsid w:val="009D40BD"/>
    <w:rsid w:val="009D49C4"/>
    <w:rsid w:val="009D5019"/>
    <w:rsid w:val="009D62C6"/>
    <w:rsid w:val="009D7319"/>
    <w:rsid w:val="009D744B"/>
    <w:rsid w:val="009D7BA5"/>
    <w:rsid w:val="009E0B70"/>
    <w:rsid w:val="009E0E09"/>
    <w:rsid w:val="009E1340"/>
    <w:rsid w:val="009E14A7"/>
    <w:rsid w:val="009E153E"/>
    <w:rsid w:val="009E4136"/>
    <w:rsid w:val="009E4512"/>
    <w:rsid w:val="009E47B7"/>
    <w:rsid w:val="009E4DB5"/>
    <w:rsid w:val="009E564B"/>
    <w:rsid w:val="009E5D1D"/>
    <w:rsid w:val="009E7453"/>
    <w:rsid w:val="009E7EB2"/>
    <w:rsid w:val="009F11C1"/>
    <w:rsid w:val="009F1970"/>
    <w:rsid w:val="009F232C"/>
    <w:rsid w:val="009F25CB"/>
    <w:rsid w:val="009F26DF"/>
    <w:rsid w:val="009F2CCB"/>
    <w:rsid w:val="009F3781"/>
    <w:rsid w:val="009F3D6E"/>
    <w:rsid w:val="009F3F96"/>
    <w:rsid w:val="009F4381"/>
    <w:rsid w:val="009F4BA2"/>
    <w:rsid w:val="009F634D"/>
    <w:rsid w:val="009F6A81"/>
    <w:rsid w:val="009F6C4B"/>
    <w:rsid w:val="009F7A1C"/>
    <w:rsid w:val="00A0075A"/>
    <w:rsid w:val="00A00A88"/>
    <w:rsid w:val="00A01812"/>
    <w:rsid w:val="00A02280"/>
    <w:rsid w:val="00A02681"/>
    <w:rsid w:val="00A03501"/>
    <w:rsid w:val="00A0392E"/>
    <w:rsid w:val="00A039AA"/>
    <w:rsid w:val="00A04019"/>
    <w:rsid w:val="00A04927"/>
    <w:rsid w:val="00A059C9"/>
    <w:rsid w:val="00A06021"/>
    <w:rsid w:val="00A07323"/>
    <w:rsid w:val="00A07AF7"/>
    <w:rsid w:val="00A109C2"/>
    <w:rsid w:val="00A122A3"/>
    <w:rsid w:val="00A123B5"/>
    <w:rsid w:val="00A125C4"/>
    <w:rsid w:val="00A1279E"/>
    <w:rsid w:val="00A12F08"/>
    <w:rsid w:val="00A13B3B"/>
    <w:rsid w:val="00A148DB"/>
    <w:rsid w:val="00A15F33"/>
    <w:rsid w:val="00A1675B"/>
    <w:rsid w:val="00A16D53"/>
    <w:rsid w:val="00A175A8"/>
    <w:rsid w:val="00A17B65"/>
    <w:rsid w:val="00A17DEB"/>
    <w:rsid w:val="00A202C4"/>
    <w:rsid w:val="00A22502"/>
    <w:rsid w:val="00A22DE6"/>
    <w:rsid w:val="00A2433A"/>
    <w:rsid w:val="00A24820"/>
    <w:rsid w:val="00A25D5B"/>
    <w:rsid w:val="00A26BC8"/>
    <w:rsid w:val="00A26C9C"/>
    <w:rsid w:val="00A27A66"/>
    <w:rsid w:val="00A27BF0"/>
    <w:rsid w:val="00A315B9"/>
    <w:rsid w:val="00A31B39"/>
    <w:rsid w:val="00A32CF4"/>
    <w:rsid w:val="00A3345D"/>
    <w:rsid w:val="00A33685"/>
    <w:rsid w:val="00A340B0"/>
    <w:rsid w:val="00A341E2"/>
    <w:rsid w:val="00A34E27"/>
    <w:rsid w:val="00A35C5B"/>
    <w:rsid w:val="00A37E46"/>
    <w:rsid w:val="00A4038B"/>
    <w:rsid w:val="00A408F4"/>
    <w:rsid w:val="00A411C9"/>
    <w:rsid w:val="00A41320"/>
    <w:rsid w:val="00A42D93"/>
    <w:rsid w:val="00A42F36"/>
    <w:rsid w:val="00A43497"/>
    <w:rsid w:val="00A435D5"/>
    <w:rsid w:val="00A436DB"/>
    <w:rsid w:val="00A439D4"/>
    <w:rsid w:val="00A45A6D"/>
    <w:rsid w:val="00A4613C"/>
    <w:rsid w:val="00A462A0"/>
    <w:rsid w:val="00A466A8"/>
    <w:rsid w:val="00A46CEC"/>
    <w:rsid w:val="00A47937"/>
    <w:rsid w:val="00A47ECE"/>
    <w:rsid w:val="00A50211"/>
    <w:rsid w:val="00A50827"/>
    <w:rsid w:val="00A50C01"/>
    <w:rsid w:val="00A51152"/>
    <w:rsid w:val="00A52EFF"/>
    <w:rsid w:val="00A53AD9"/>
    <w:rsid w:val="00A53F87"/>
    <w:rsid w:val="00A54793"/>
    <w:rsid w:val="00A548F1"/>
    <w:rsid w:val="00A54DD3"/>
    <w:rsid w:val="00A54E4D"/>
    <w:rsid w:val="00A54FC8"/>
    <w:rsid w:val="00A55522"/>
    <w:rsid w:val="00A55C87"/>
    <w:rsid w:val="00A60C90"/>
    <w:rsid w:val="00A61AD8"/>
    <w:rsid w:val="00A62388"/>
    <w:rsid w:val="00A62977"/>
    <w:rsid w:val="00A62D52"/>
    <w:rsid w:val="00A62FB1"/>
    <w:rsid w:val="00A63259"/>
    <w:rsid w:val="00A64632"/>
    <w:rsid w:val="00A64915"/>
    <w:rsid w:val="00A66478"/>
    <w:rsid w:val="00A66B5C"/>
    <w:rsid w:val="00A67934"/>
    <w:rsid w:val="00A715A1"/>
    <w:rsid w:val="00A715EF"/>
    <w:rsid w:val="00A71697"/>
    <w:rsid w:val="00A730BC"/>
    <w:rsid w:val="00A73C7E"/>
    <w:rsid w:val="00A80184"/>
    <w:rsid w:val="00A80607"/>
    <w:rsid w:val="00A80F59"/>
    <w:rsid w:val="00A816EE"/>
    <w:rsid w:val="00A8263F"/>
    <w:rsid w:val="00A83907"/>
    <w:rsid w:val="00A84043"/>
    <w:rsid w:val="00A84573"/>
    <w:rsid w:val="00A84EE9"/>
    <w:rsid w:val="00A854F2"/>
    <w:rsid w:val="00A85799"/>
    <w:rsid w:val="00A86353"/>
    <w:rsid w:val="00A866D2"/>
    <w:rsid w:val="00A87E9E"/>
    <w:rsid w:val="00A90630"/>
    <w:rsid w:val="00A90BA0"/>
    <w:rsid w:val="00A912D6"/>
    <w:rsid w:val="00A91413"/>
    <w:rsid w:val="00A95EF8"/>
    <w:rsid w:val="00A9601C"/>
    <w:rsid w:val="00A964DD"/>
    <w:rsid w:val="00A96925"/>
    <w:rsid w:val="00A96F6D"/>
    <w:rsid w:val="00A97789"/>
    <w:rsid w:val="00AA105C"/>
    <w:rsid w:val="00AA1402"/>
    <w:rsid w:val="00AA1AF2"/>
    <w:rsid w:val="00AA20A0"/>
    <w:rsid w:val="00AA231A"/>
    <w:rsid w:val="00AA2753"/>
    <w:rsid w:val="00AA2BD2"/>
    <w:rsid w:val="00AA3DB9"/>
    <w:rsid w:val="00AA5158"/>
    <w:rsid w:val="00AA6E86"/>
    <w:rsid w:val="00AA6F17"/>
    <w:rsid w:val="00AA7323"/>
    <w:rsid w:val="00AA74E8"/>
    <w:rsid w:val="00AB219C"/>
    <w:rsid w:val="00AB22BB"/>
    <w:rsid w:val="00AB5A13"/>
    <w:rsid w:val="00AB6B7F"/>
    <w:rsid w:val="00AC04AF"/>
    <w:rsid w:val="00AC0640"/>
    <w:rsid w:val="00AC0E50"/>
    <w:rsid w:val="00AC0E77"/>
    <w:rsid w:val="00AC14DF"/>
    <w:rsid w:val="00AC2689"/>
    <w:rsid w:val="00AC3378"/>
    <w:rsid w:val="00AC4CD7"/>
    <w:rsid w:val="00AC5349"/>
    <w:rsid w:val="00AC677E"/>
    <w:rsid w:val="00AC6F0D"/>
    <w:rsid w:val="00AC79DD"/>
    <w:rsid w:val="00AC7BB3"/>
    <w:rsid w:val="00AD04AB"/>
    <w:rsid w:val="00AD0810"/>
    <w:rsid w:val="00AD10F3"/>
    <w:rsid w:val="00AD1323"/>
    <w:rsid w:val="00AD1429"/>
    <w:rsid w:val="00AD1C27"/>
    <w:rsid w:val="00AD2200"/>
    <w:rsid w:val="00AD2935"/>
    <w:rsid w:val="00AD2E74"/>
    <w:rsid w:val="00AD31DF"/>
    <w:rsid w:val="00AD34AD"/>
    <w:rsid w:val="00AD4A05"/>
    <w:rsid w:val="00AD5F6B"/>
    <w:rsid w:val="00AD7425"/>
    <w:rsid w:val="00AE05D9"/>
    <w:rsid w:val="00AE1415"/>
    <w:rsid w:val="00AE1ABC"/>
    <w:rsid w:val="00AE29C0"/>
    <w:rsid w:val="00AE3FED"/>
    <w:rsid w:val="00AE4B31"/>
    <w:rsid w:val="00AE4D9C"/>
    <w:rsid w:val="00AE4E84"/>
    <w:rsid w:val="00AE5B6A"/>
    <w:rsid w:val="00AE7F80"/>
    <w:rsid w:val="00AF0281"/>
    <w:rsid w:val="00AF195E"/>
    <w:rsid w:val="00AF2FBF"/>
    <w:rsid w:val="00AF39D7"/>
    <w:rsid w:val="00AF3BBA"/>
    <w:rsid w:val="00AF3F62"/>
    <w:rsid w:val="00AF47BA"/>
    <w:rsid w:val="00AF58AA"/>
    <w:rsid w:val="00AF679A"/>
    <w:rsid w:val="00AF75AA"/>
    <w:rsid w:val="00B0179C"/>
    <w:rsid w:val="00B017E0"/>
    <w:rsid w:val="00B036AE"/>
    <w:rsid w:val="00B04942"/>
    <w:rsid w:val="00B05CB7"/>
    <w:rsid w:val="00B07F05"/>
    <w:rsid w:val="00B10BDA"/>
    <w:rsid w:val="00B11491"/>
    <w:rsid w:val="00B11E51"/>
    <w:rsid w:val="00B120A9"/>
    <w:rsid w:val="00B120F0"/>
    <w:rsid w:val="00B12482"/>
    <w:rsid w:val="00B1335B"/>
    <w:rsid w:val="00B133D3"/>
    <w:rsid w:val="00B134F5"/>
    <w:rsid w:val="00B13C47"/>
    <w:rsid w:val="00B153FE"/>
    <w:rsid w:val="00B1570F"/>
    <w:rsid w:val="00B15D1A"/>
    <w:rsid w:val="00B16405"/>
    <w:rsid w:val="00B16C03"/>
    <w:rsid w:val="00B170E6"/>
    <w:rsid w:val="00B17D46"/>
    <w:rsid w:val="00B2001C"/>
    <w:rsid w:val="00B20D14"/>
    <w:rsid w:val="00B20E82"/>
    <w:rsid w:val="00B2117B"/>
    <w:rsid w:val="00B21853"/>
    <w:rsid w:val="00B23567"/>
    <w:rsid w:val="00B23868"/>
    <w:rsid w:val="00B2505C"/>
    <w:rsid w:val="00B254A5"/>
    <w:rsid w:val="00B25ABA"/>
    <w:rsid w:val="00B263F7"/>
    <w:rsid w:val="00B27192"/>
    <w:rsid w:val="00B276FB"/>
    <w:rsid w:val="00B27FB4"/>
    <w:rsid w:val="00B30B29"/>
    <w:rsid w:val="00B313B6"/>
    <w:rsid w:val="00B315D1"/>
    <w:rsid w:val="00B323ED"/>
    <w:rsid w:val="00B32D25"/>
    <w:rsid w:val="00B32FC2"/>
    <w:rsid w:val="00B33094"/>
    <w:rsid w:val="00B33122"/>
    <w:rsid w:val="00B3388E"/>
    <w:rsid w:val="00B33EFF"/>
    <w:rsid w:val="00B34D9E"/>
    <w:rsid w:val="00B34EF1"/>
    <w:rsid w:val="00B365C7"/>
    <w:rsid w:val="00B365CE"/>
    <w:rsid w:val="00B37D67"/>
    <w:rsid w:val="00B37F49"/>
    <w:rsid w:val="00B4061B"/>
    <w:rsid w:val="00B42007"/>
    <w:rsid w:val="00B44AC5"/>
    <w:rsid w:val="00B459C4"/>
    <w:rsid w:val="00B4720F"/>
    <w:rsid w:val="00B474D0"/>
    <w:rsid w:val="00B47C4D"/>
    <w:rsid w:val="00B47C6F"/>
    <w:rsid w:val="00B505F0"/>
    <w:rsid w:val="00B509D9"/>
    <w:rsid w:val="00B50B59"/>
    <w:rsid w:val="00B50BB2"/>
    <w:rsid w:val="00B5106A"/>
    <w:rsid w:val="00B51C83"/>
    <w:rsid w:val="00B51EC4"/>
    <w:rsid w:val="00B524FA"/>
    <w:rsid w:val="00B52FCA"/>
    <w:rsid w:val="00B53F1B"/>
    <w:rsid w:val="00B54098"/>
    <w:rsid w:val="00B540A0"/>
    <w:rsid w:val="00B5598E"/>
    <w:rsid w:val="00B55F8E"/>
    <w:rsid w:val="00B56A26"/>
    <w:rsid w:val="00B600F9"/>
    <w:rsid w:val="00B61378"/>
    <w:rsid w:val="00B61F96"/>
    <w:rsid w:val="00B62437"/>
    <w:rsid w:val="00B62797"/>
    <w:rsid w:val="00B6338D"/>
    <w:rsid w:val="00B63866"/>
    <w:rsid w:val="00B63D7A"/>
    <w:rsid w:val="00B64228"/>
    <w:rsid w:val="00B64F7F"/>
    <w:rsid w:val="00B6511E"/>
    <w:rsid w:val="00B666C4"/>
    <w:rsid w:val="00B6693B"/>
    <w:rsid w:val="00B66B55"/>
    <w:rsid w:val="00B67A11"/>
    <w:rsid w:val="00B70EF9"/>
    <w:rsid w:val="00B7213C"/>
    <w:rsid w:val="00B740E9"/>
    <w:rsid w:val="00B74ACB"/>
    <w:rsid w:val="00B75DB5"/>
    <w:rsid w:val="00B764F6"/>
    <w:rsid w:val="00B7789F"/>
    <w:rsid w:val="00B801B9"/>
    <w:rsid w:val="00B80C8B"/>
    <w:rsid w:val="00B80DF9"/>
    <w:rsid w:val="00B81DE9"/>
    <w:rsid w:val="00B81FB8"/>
    <w:rsid w:val="00B8289C"/>
    <w:rsid w:val="00B828FC"/>
    <w:rsid w:val="00B82AC6"/>
    <w:rsid w:val="00B82E3D"/>
    <w:rsid w:val="00B84C13"/>
    <w:rsid w:val="00B84CA2"/>
    <w:rsid w:val="00B854EF"/>
    <w:rsid w:val="00B85BE2"/>
    <w:rsid w:val="00B865EC"/>
    <w:rsid w:val="00B87A8D"/>
    <w:rsid w:val="00B90E40"/>
    <w:rsid w:val="00B92054"/>
    <w:rsid w:val="00B928AB"/>
    <w:rsid w:val="00B94AB4"/>
    <w:rsid w:val="00B9541E"/>
    <w:rsid w:val="00B962E7"/>
    <w:rsid w:val="00B96830"/>
    <w:rsid w:val="00B96ADA"/>
    <w:rsid w:val="00B971FB"/>
    <w:rsid w:val="00BA0216"/>
    <w:rsid w:val="00BA0F55"/>
    <w:rsid w:val="00BA148D"/>
    <w:rsid w:val="00BA252D"/>
    <w:rsid w:val="00BA3396"/>
    <w:rsid w:val="00BA38A0"/>
    <w:rsid w:val="00BA3E20"/>
    <w:rsid w:val="00BA411B"/>
    <w:rsid w:val="00BA4506"/>
    <w:rsid w:val="00BA58B3"/>
    <w:rsid w:val="00BA6C21"/>
    <w:rsid w:val="00BA6D5C"/>
    <w:rsid w:val="00BB17FE"/>
    <w:rsid w:val="00BB19E5"/>
    <w:rsid w:val="00BB3589"/>
    <w:rsid w:val="00BB392D"/>
    <w:rsid w:val="00BB44B2"/>
    <w:rsid w:val="00BB5BB0"/>
    <w:rsid w:val="00BB683D"/>
    <w:rsid w:val="00BB6DE1"/>
    <w:rsid w:val="00BC0126"/>
    <w:rsid w:val="00BC0902"/>
    <w:rsid w:val="00BC17B9"/>
    <w:rsid w:val="00BC27D7"/>
    <w:rsid w:val="00BC3106"/>
    <w:rsid w:val="00BC3355"/>
    <w:rsid w:val="00BC3FE7"/>
    <w:rsid w:val="00BC4095"/>
    <w:rsid w:val="00BC6731"/>
    <w:rsid w:val="00BC7362"/>
    <w:rsid w:val="00BC7AB0"/>
    <w:rsid w:val="00BC7E5C"/>
    <w:rsid w:val="00BD0A71"/>
    <w:rsid w:val="00BD1432"/>
    <w:rsid w:val="00BD165C"/>
    <w:rsid w:val="00BD17EA"/>
    <w:rsid w:val="00BD2653"/>
    <w:rsid w:val="00BD3935"/>
    <w:rsid w:val="00BD3BCA"/>
    <w:rsid w:val="00BD5A92"/>
    <w:rsid w:val="00BD5E54"/>
    <w:rsid w:val="00BD5F07"/>
    <w:rsid w:val="00BD69B9"/>
    <w:rsid w:val="00BD69BE"/>
    <w:rsid w:val="00BE005D"/>
    <w:rsid w:val="00BE0259"/>
    <w:rsid w:val="00BE23DB"/>
    <w:rsid w:val="00BE3367"/>
    <w:rsid w:val="00BE39A7"/>
    <w:rsid w:val="00BE3E86"/>
    <w:rsid w:val="00BE4274"/>
    <w:rsid w:val="00BE5122"/>
    <w:rsid w:val="00BE670A"/>
    <w:rsid w:val="00BE7599"/>
    <w:rsid w:val="00BE75E3"/>
    <w:rsid w:val="00BE79A5"/>
    <w:rsid w:val="00BF0D1E"/>
    <w:rsid w:val="00BF16B1"/>
    <w:rsid w:val="00BF1FAE"/>
    <w:rsid w:val="00BF215E"/>
    <w:rsid w:val="00BF440F"/>
    <w:rsid w:val="00BF5034"/>
    <w:rsid w:val="00BF5E2D"/>
    <w:rsid w:val="00BF6083"/>
    <w:rsid w:val="00BF660B"/>
    <w:rsid w:val="00BF670B"/>
    <w:rsid w:val="00BF6C60"/>
    <w:rsid w:val="00BF756E"/>
    <w:rsid w:val="00BF7989"/>
    <w:rsid w:val="00C0052C"/>
    <w:rsid w:val="00C01A08"/>
    <w:rsid w:val="00C02706"/>
    <w:rsid w:val="00C02C85"/>
    <w:rsid w:val="00C056E9"/>
    <w:rsid w:val="00C05A3A"/>
    <w:rsid w:val="00C06837"/>
    <w:rsid w:val="00C10E45"/>
    <w:rsid w:val="00C13994"/>
    <w:rsid w:val="00C160CA"/>
    <w:rsid w:val="00C16FB6"/>
    <w:rsid w:val="00C17078"/>
    <w:rsid w:val="00C179CE"/>
    <w:rsid w:val="00C20171"/>
    <w:rsid w:val="00C22AA4"/>
    <w:rsid w:val="00C22BAF"/>
    <w:rsid w:val="00C239D2"/>
    <w:rsid w:val="00C23C9A"/>
    <w:rsid w:val="00C27894"/>
    <w:rsid w:val="00C302E3"/>
    <w:rsid w:val="00C30479"/>
    <w:rsid w:val="00C3369B"/>
    <w:rsid w:val="00C346D8"/>
    <w:rsid w:val="00C348A8"/>
    <w:rsid w:val="00C35FAC"/>
    <w:rsid w:val="00C4031F"/>
    <w:rsid w:val="00C405C7"/>
    <w:rsid w:val="00C4098E"/>
    <w:rsid w:val="00C40D36"/>
    <w:rsid w:val="00C4203B"/>
    <w:rsid w:val="00C420C0"/>
    <w:rsid w:val="00C42B32"/>
    <w:rsid w:val="00C42CA6"/>
    <w:rsid w:val="00C4344E"/>
    <w:rsid w:val="00C4366F"/>
    <w:rsid w:val="00C4371E"/>
    <w:rsid w:val="00C43B2D"/>
    <w:rsid w:val="00C443C9"/>
    <w:rsid w:val="00C447B6"/>
    <w:rsid w:val="00C44BD7"/>
    <w:rsid w:val="00C45A47"/>
    <w:rsid w:val="00C469F2"/>
    <w:rsid w:val="00C475A2"/>
    <w:rsid w:val="00C47648"/>
    <w:rsid w:val="00C47A14"/>
    <w:rsid w:val="00C51977"/>
    <w:rsid w:val="00C51D86"/>
    <w:rsid w:val="00C526AC"/>
    <w:rsid w:val="00C52912"/>
    <w:rsid w:val="00C53501"/>
    <w:rsid w:val="00C53602"/>
    <w:rsid w:val="00C5383A"/>
    <w:rsid w:val="00C546DD"/>
    <w:rsid w:val="00C554B0"/>
    <w:rsid w:val="00C55DFF"/>
    <w:rsid w:val="00C60A6D"/>
    <w:rsid w:val="00C61297"/>
    <w:rsid w:val="00C61B4F"/>
    <w:rsid w:val="00C630FA"/>
    <w:rsid w:val="00C636BE"/>
    <w:rsid w:val="00C63AE0"/>
    <w:rsid w:val="00C63F04"/>
    <w:rsid w:val="00C645EA"/>
    <w:rsid w:val="00C64EBD"/>
    <w:rsid w:val="00C64F25"/>
    <w:rsid w:val="00C65DA5"/>
    <w:rsid w:val="00C66320"/>
    <w:rsid w:val="00C67D35"/>
    <w:rsid w:val="00C706D8"/>
    <w:rsid w:val="00C70D8B"/>
    <w:rsid w:val="00C7154A"/>
    <w:rsid w:val="00C71C2F"/>
    <w:rsid w:val="00C71FD3"/>
    <w:rsid w:val="00C72B68"/>
    <w:rsid w:val="00C72DF4"/>
    <w:rsid w:val="00C73AD5"/>
    <w:rsid w:val="00C75441"/>
    <w:rsid w:val="00C7563C"/>
    <w:rsid w:val="00C762B1"/>
    <w:rsid w:val="00C7659B"/>
    <w:rsid w:val="00C77B33"/>
    <w:rsid w:val="00C813CE"/>
    <w:rsid w:val="00C81515"/>
    <w:rsid w:val="00C815E1"/>
    <w:rsid w:val="00C81AF3"/>
    <w:rsid w:val="00C81AF6"/>
    <w:rsid w:val="00C8229C"/>
    <w:rsid w:val="00C83088"/>
    <w:rsid w:val="00C83E10"/>
    <w:rsid w:val="00C8629D"/>
    <w:rsid w:val="00C87019"/>
    <w:rsid w:val="00C87F63"/>
    <w:rsid w:val="00C902A8"/>
    <w:rsid w:val="00C90972"/>
    <w:rsid w:val="00C9158F"/>
    <w:rsid w:val="00C91BDF"/>
    <w:rsid w:val="00C91FC5"/>
    <w:rsid w:val="00C920B9"/>
    <w:rsid w:val="00C922F0"/>
    <w:rsid w:val="00C93074"/>
    <w:rsid w:val="00C945B7"/>
    <w:rsid w:val="00C947EF"/>
    <w:rsid w:val="00C94A46"/>
    <w:rsid w:val="00C94D9F"/>
    <w:rsid w:val="00C97185"/>
    <w:rsid w:val="00CA0309"/>
    <w:rsid w:val="00CA0885"/>
    <w:rsid w:val="00CA1FF9"/>
    <w:rsid w:val="00CA3875"/>
    <w:rsid w:val="00CA3BD8"/>
    <w:rsid w:val="00CA4657"/>
    <w:rsid w:val="00CA6982"/>
    <w:rsid w:val="00CA6C17"/>
    <w:rsid w:val="00CA7769"/>
    <w:rsid w:val="00CB1473"/>
    <w:rsid w:val="00CB2485"/>
    <w:rsid w:val="00CB2924"/>
    <w:rsid w:val="00CB4EC9"/>
    <w:rsid w:val="00CB5507"/>
    <w:rsid w:val="00CB5F08"/>
    <w:rsid w:val="00CB6DD4"/>
    <w:rsid w:val="00CC064F"/>
    <w:rsid w:val="00CC078C"/>
    <w:rsid w:val="00CC0E03"/>
    <w:rsid w:val="00CC20A7"/>
    <w:rsid w:val="00CC2CE1"/>
    <w:rsid w:val="00CC3A54"/>
    <w:rsid w:val="00CC3E9F"/>
    <w:rsid w:val="00CC4016"/>
    <w:rsid w:val="00CC669D"/>
    <w:rsid w:val="00CC6D98"/>
    <w:rsid w:val="00CC7910"/>
    <w:rsid w:val="00CC7AB6"/>
    <w:rsid w:val="00CC7D34"/>
    <w:rsid w:val="00CD07D2"/>
    <w:rsid w:val="00CD0A0D"/>
    <w:rsid w:val="00CD10B4"/>
    <w:rsid w:val="00CD1DDD"/>
    <w:rsid w:val="00CD2CD6"/>
    <w:rsid w:val="00CD42F1"/>
    <w:rsid w:val="00CD4B2C"/>
    <w:rsid w:val="00CD4FFB"/>
    <w:rsid w:val="00CD517C"/>
    <w:rsid w:val="00CD5921"/>
    <w:rsid w:val="00CD5AF5"/>
    <w:rsid w:val="00CD62F1"/>
    <w:rsid w:val="00CE02E7"/>
    <w:rsid w:val="00CE0F3E"/>
    <w:rsid w:val="00CE1FA2"/>
    <w:rsid w:val="00CE251D"/>
    <w:rsid w:val="00CE27E1"/>
    <w:rsid w:val="00CE34A3"/>
    <w:rsid w:val="00CE35A1"/>
    <w:rsid w:val="00CE39A8"/>
    <w:rsid w:val="00CE410D"/>
    <w:rsid w:val="00CE5182"/>
    <w:rsid w:val="00CF168A"/>
    <w:rsid w:val="00CF1D07"/>
    <w:rsid w:val="00CF1F21"/>
    <w:rsid w:val="00CF2A1C"/>
    <w:rsid w:val="00CF2DED"/>
    <w:rsid w:val="00CF2FA1"/>
    <w:rsid w:val="00CF3539"/>
    <w:rsid w:val="00CF364F"/>
    <w:rsid w:val="00CF5CF2"/>
    <w:rsid w:val="00CF5E3C"/>
    <w:rsid w:val="00CF6BEE"/>
    <w:rsid w:val="00CF6E60"/>
    <w:rsid w:val="00CF7044"/>
    <w:rsid w:val="00CF796D"/>
    <w:rsid w:val="00CF7CF2"/>
    <w:rsid w:val="00D00E26"/>
    <w:rsid w:val="00D00E5D"/>
    <w:rsid w:val="00D01E0F"/>
    <w:rsid w:val="00D03DA2"/>
    <w:rsid w:val="00D03FC8"/>
    <w:rsid w:val="00D04A84"/>
    <w:rsid w:val="00D05503"/>
    <w:rsid w:val="00D055FB"/>
    <w:rsid w:val="00D05FE9"/>
    <w:rsid w:val="00D07AC4"/>
    <w:rsid w:val="00D100C2"/>
    <w:rsid w:val="00D12523"/>
    <w:rsid w:val="00D12ECC"/>
    <w:rsid w:val="00D13780"/>
    <w:rsid w:val="00D14B19"/>
    <w:rsid w:val="00D14F38"/>
    <w:rsid w:val="00D15305"/>
    <w:rsid w:val="00D15C88"/>
    <w:rsid w:val="00D166C7"/>
    <w:rsid w:val="00D173B9"/>
    <w:rsid w:val="00D174B5"/>
    <w:rsid w:val="00D17B29"/>
    <w:rsid w:val="00D20157"/>
    <w:rsid w:val="00D20A37"/>
    <w:rsid w:val="00D23985"/>
    <w:rsid w:val="00D2434E"/>
    <w:rsid w:val="00D24471"/>
    <w:rsid w:val="00D24EE5"/>
    <w:rsid w:val="00D2571F"/>
    <w:rsid w:val="00D262AD"/>
    <w:rsid w:val="00D270CF"/>
    <w:rsid w:val="00D27BDB"/>
    <w:rsid w:val="00D30193"/>
    <w:rsid w:val="00D303D8"/>
    <w:rsid w:val="00D30A33"/>
    <w:rsid w:val="00D30B98"/>
    <w:rsid w:val="00D31A6A"/>
    <w:rsid w:val="00D32DF4"/>
    <w:rsid w:val="00D3318A"/>
    <w:rsid w:val="00D33959"/>
    <w:rsid w:val="00D33A4F"/>
    <w:rsid w:val="00D34D5B"/>
    <w:rsid w:val="00D34EB7"/>
    <w:rsid w:val="00D3530D"/>
    <w:rsid w:val="00D35769"/>
    <w:rsid w:val="00D35AC9"/>
    <w:rsid w:val="00D369BF"/>
    <w:rsid w:val="00D36C5A"/>
    <w:rsid w:val="00D415E4"/>
    <w:rsid w:val="00D41B1C"/>
    <w:rsid w:val="00D41D01"/>
    <w:rsid w:val="00D4280A"/>
    <w:rsid w:val="00D43501"/>
    <w:rsid w:val="00D438ED"/>
    <w:rsid w:val="00D44D05"/>
    <w:rsid w:val="00D452EF"/>
    <w:rsid w:val="00D4532A"/>
    <w:rsid w:val="00D46561"/>
    <w:rsid w:val="00D47DAA"/>
    <w:rsid w:val="00D47F2D"/>
    <w:rsid w:val="00D500F5"/>
    <w:rsid w:val="00D50358"/>
    <w:rsid w:val="00D505D3"/>
    <w:rsid w:val="00D506CB"/>
    <w:rsid w:val="00D50842"/>
    <w:rsid w:val="00D50919"/>
    <w:rsid w:val="00D5098A"/>
    <w:rsid w:val="00D52795"/>
    <w:rsid w:val="00D52A22"/>
    <w:rsid w:val="00D53054"/>
    <w:rsid w:val="00D55B6B"/>
    <w:rsid w:val="00D55BE8"/>
    <w:rsid w:val="00D57341"/>
    <w:rsid w:val="00D57E64"/>
    <w:rsid w:val="00D61E76"/>
    <w:rsid w:val="00D61F73"/>
    <w:rsid w:val="00D642EB"/>
    <w:rsid w:val="00D64356"/>
    <w:rsid w:val="00D64EDC"/>
    <w:rsid w:val="00D659C8"/>
    <w:rsid w:val="00D66E45"/>
    <w:rsid w:val="00D6713C"/>
    <w:rsid w:val="00D678B5"/>
    <w:rsid w:val="00D67E3D"/>
    <w:rsid w:val="00D70CD1"/>
    <w:rsid w:val="00D71091"/>
    <w:rsid w:val="00D71739"/>
    <w:rsid w:val="00D71BFB"/>
    <w:rsid w:val="00D731E3"/>
    <w:rsid w:val="00D747B9"/>
    <w:rsid w:val="00D74D76"/>
    <w:rsid w:val="00D761B2"/>
    <w:rsid w:val="00D76E94"/>
    <w:rsid w:val="00D76F46"/>
    <w:rsid w:val="00D775C5"/>
    <w:rsid w:val="00D80247"/>
    <w:rsid w:val="00D828A4"/>
    <w:rsid w:val="00D82FC7"/>
    <w:rsid w:val="00D83096"/>
    <w:rsid w:val="00D83E2C"/>
    <w:rsid w:val="00D84844"/>
    <w:rsid w:val="00D876E9"/>
    <w:rsid w:val="00D87AC9"/>
    <w:rsid w:val="00D90026"/>
    <w:rsid w:val="00D903C9"/>
    <w:rsid w:val="00D9041A"/>
    <w:rsid w:val="00D90A01"/>
    <w:rsid w:val="00D91E90"/>
    <w:rsid w:val="00D9290B"/>
    <w:rsid w:val="00D92A0D"/>
    <w:rsid w:val="00D9330D"/>
    <w:rsid w:val="00D94A4E"/>
    <w:rsid w:val="00D94D4D"/>
    <w:rsid w:val="00D94D8D"/>
    <w:rsid w:val="00D95473"/>
    <w:rsid w:val="00D962EE"/>
    <w:rsid w:val="00D976BC"/>
    <w:rsid w:val="00D97A78"/>
    <w:rsid w:val="00D97BEA"/>
    <w:rsid w:val="00DA1D87"/>
    <w:rsid w:val="00DA1E8A"/>
    <w:rsid w:val="00DA23E0"/>
    <w:rsid w:val="00DA43DD"/>
    <w:rsid w:val="00DA6210"/>
    <w:rsid w:val="00DA6329"/>
    <w:rsid w:val="00DA68FC"/>
    <w:rsid w:val="00DA6A69"/>
    <w:rsid w:val="00DA6F4E"/>
    <w:rsid w:val="00DA7D5A"/>
    <w:rsid w:val="00DB08F7"/>
    <w:rsid w:val="00DB13E8"/>
    <w:rsid w:val="00DB162D"/>
    <w:rsid w:val="00DB20B3"/>
    <w:rsid w:val="00DB2AD4"/>
    <w:rsid w:val="00DB2D25"/>
    <w:rsid w:val="00DB38ED"/>
    <w:rsid w:val="00DB44BE"/>
    <w:rsid w:val="00DB68D6"/>
    <w:rsid w:val="00DB6A8D"/>
    <w:rsid w:val="00DB7132"/>
    <w:rsid w:val="00DB7C9B"/>
    <w:rsid w:val="00DB7F2E"/>
    <w:rsid w:val="00DC068C"/>
    <w:rsid w:val="00DC096A"/>
    <w:rsid w:val="00DC0F43"/>
    <w:rsid w:val="00DC17A6"/>
    <w:rsid w:val="00DC22FE"/>
    <w:rsid w:val="00DC2BA3"/>
    <w:rsid w:val="00DC2CB5"/>
    <w:rsid w:val="00DC348C"/>
    <w:rsid w:val="00DC351F"/>
    <w:rsid w:val="00DC3C0A"/>
    <w:rsid w:val="00DC3EF7"/>
    <w:rsid w:val="00DC4A09"/>
    <w:rsid w:val="00DC5635"/>
    <w:rsid w:val="00DC7862"/>
    <w:rsid w:val="00DD0A04"/>
    <w:rsid w:val="00DD0A26"/>
    <w:rsid w:val="00DD0B77"/>
    <w:rsid w:val="00DD15ED"/>
    <w:rsid w:val="00DD2173"/>
    <w:rsid w:val="00DD25CC"/>
    <w:rsid w:val="00DD443A"/>
    <w:rsid w:val="00DD4613"/>
    <w:rsid w:val="00DD522C"/>
    <w:rsid w:val="00DD5861"/>
    <w:rsid w:val="00DD5B72"/>
    <w:rsid w:val="00DD62B2"/>
    <w:rsid w:val="00DD6E6A"/>
    <w:rsid w:val="00DD6F62"/>
    <w:rsid w:val="00DD7C7F"/>
    <w:rsid w:val="00DE409E"/>
    <w:rsid w:val="00DE4266"/>
    <w:rsid w:val="00DE6EE8"/>
    <w:rsid w:val="00DE77A1"/>
    <w:rsid w:val="00DE78A2"/>
    <w:rsid w:val="00DF02C5"/>
    <w:rsid w:val="00DF1B25"/>
    <w:rsid w:val="00DF2607"/>
    <w:rsid w:val="00DF2D95"/>
    <w:rsid w:val="00DF3477"/>
    <w:rsid w:val="00DF3BC0"/>
    <w:rsid w:val="00DF40EE"/>
    <w:rsid w:val="00DF41E3"/>
    <w:rsid w:val="00DF53E3"/>
    <w:rsid w:val="00DF5A9E"/>
    <w:rsid w:val="00DF5EB3"/>
    <w:rsid w:val="00DF6590"/>
    <w:rsid w:val="00DF7B42"/>
    <w:rsid w:val="00E0045F"/>
    <w:rsid w:val="00E00D78"/>
    <w:rsid w:val="00E0251C"/>
    <w:rsid w:val="00E030EC"/>
    <w:rsid w:val="00E03CAD"/>
    <w:rsid w:val="00E04C55"/>
    <w:rsid w:val="00E04EC1"/>
    <w:rsid w:val="00E0542D"/>
    <w:rsid w:val="00E05C26"/>
    <w:rsid w:val="00E0681E"/>
    <w:rsid w:val="00E0782E"/>
    <w:rsid w:val="00E11D8C"/>
    <w:rsid w:val="00E123E7"/>
    <w:rsid w:val="00E124D4"/>
    <w:rsid w:val="00E12DA1"/>
    <w:rsid w:val="00E13206"/>
    <w:rsid w:val="00E134EE"/>
    <w:rsid w:val="00E13585"/>
    <w:rsid w:val="00E14F34"/>
    <w:rsid w:val="00E15B6C"/>
    <w:rsid w:val="00E160B3"/>
    <w:rsid w:val="00E179E2"/>
    <w:rsid w:val="00E17A7F"/>
    <w:rsid w:val="00E17DAE"/>
    <w:rsid w:val="00E20350"/>
    <w:rsid w:val="00E20F19"/>
    <w:rsid w:val="00E2153D"/>
    <w:rsid w:val="00E239F9"/>
    <w:rsid w:val="00E23E36"/>
    <w:rsid w:val="00E24794"/>
    <w:rsid w:val="00E256A7"/>
    <w:rsid w:val="00E3008B"/>
    <w:rsid w:val="00E30400"/>
    <w:rsid w:val="00E30F65"/>
    <w:rsid w:val="00E320C1"/>
    <w:rsid w:val="00E32D76"/>
    <w:rsid w:val="00E33045"/>
    <w:rsid w:val="00E344EB"/>
    <w:rsid w:val="00E351F7"/>
    <w:rsid w:val="00E356EA"/>
    <w:rsid w:val="00E35A32"/>
    <w:rsid w:val="00E366C2"/>
    <w:rsid w:val="00E367B5"/>
    <w:rsid w:val="00E368A6"/>
    <w:rsid w:val="00E3737C"/>
    <w:rsid w:val="00E374E3"/>
    <w:rsid w:val="00E400B0"/>
    <w:rsid w:val="00E4021F"/>
    <w:rsid w:val="00E41756"/>
    <w:rsid w:val="00E41AC5"/>
    <w:rsid w:val="00E427DD"/>
    <w:rsid w:val="00E42BBD"/>
    <w:rsid w:val="00E43241"/>
    <w:rsid w:val="00E434BD"/>
    <w:rsid w:val="00E43E31"/>
    <w:rsid w:val="00E44762"/>
    <w:rsid w:val="00E452B9"/>
    <w:rsid w:val="00E45F58"/>
    <w:rsid w:val="00E460AD"/>
    <w:rsid w:val="00E4634C"/>
    <w:rsid w:val="00E46CC7"/>
    <w:rsid w:val="00E47A2D"/>
    <w:rsid w:val="00E50415"/>
    <w:rsid w:val="00E508D8"/>
    <w:rsid w:val="00E5102B"/>
    <w:rsid w:val="00E51262"/>
    <w:rsid w:val="00E523B3"/>
    <w:rsid w:val="00E526D5"/>
    <w:rsid w:val="00E52F15"/>
    <w:rsid w:val="00E52F82"/>
    <w:rsid w:val="00E53979"/>
    <w:rsid w:val="00E54D77"/>
    <w:rsid w:val="00E55C11"/>
    <w:rsid w:val="00E56CDB"/>
    <w:rsid w:val="00E56F4A"/>
    <w:rsid w:val="00E614DC"/>
    <w:rsid w:val="00E61839"/>
    <w:rsid w:val="00E61B1E"/>
    <w:rsid w:val="00E61D04"/>
    <w:rsid w:val="00E62BB1"/>
    <w:rsid w:val="00E6338B"/>
    <w:rsid w:val="00E637CC"/>
    <w:rsid w:val="00E63860"/>
    <w:rsid w:val="00E63C98"/>
    <w:rsid w:val="00E65815"/>
    <w:rsid w:val="00E66B1D"/>
    <w:rsid w:val="00E66B79"/>
    <w:rsid w:val="00E67284"/>
    <w:rsid w:val="00E67BED"/>
    <w:rsid w:val="00E71272"/>
    <w:rsid w:val="00E71662"/>
    <w:rsid w:val="00E719FB"/>
    <w:rsid w:val="00E72CAD"/>
    <w:rsid w:val="00E73989"/>
    <w:rsid w:val="00E75D57"/>
    <w:rsid w:val="00E75F3E"/>
    <w:rsid w:val="00E76111"/>
    <w:rsid w:val="00E77834"/>
    <w:rsid w:val="00E77C4B"/>
    <w:rsid w:val="00E80EB1"/>
    <w:rsid w:val="00E81857"/>
    <w:rsid w:val="00E81B3A"/>
    <w:rsid w:val="00E81FC6"/>
    <w:rsid w:val="00E8336C"/>
    <w:rsid w:val="00E83731"/>
    <w:rsid w:val="00E840F7"/>
    <w:rsid w:val="00E845DE"/>
    <w:rsid w:val="00E846E0"/>
    <w:rsid w:val="00E85492"/>
    <w:rsid w:val="00E85495"/>
    <w:rsid w:val="00E85510"/>
    <w:rsid w:val="00E877FF"/>
    <w:rsid w:val="00E87E86"/>
    <w:rsid w:val="00E908CE"/>
    <w:rsid w:val="00E92B61"/>
    <w:rsid w:val="00E94368"/>
    <w:rsid w:val="00E943A7"/>
    <w:rsid w:val="00E94DB5"/>
    <w:rsid w:val="00E95C2E"/>
    <w:rsid w:val="00E961A5"/>
    <w:rsid w:val="00E96921"/>
    <w:rsid w:val="00E96B81"/>
    <w:rsid w:val="00E97CC1"/>
    <w:rsid w:val="00E97E50"/>
    <w:rsid w:val="00EA07FB"/>
    <w:rsid w:val="00EA0CCD"/>
    <w:rsid w:val="00EA1CF0"/>
    <w:rsid w:val="00EA20E3"/>
    <w:rsid w:val="00EA32A8"/>
    <w:rsid w:val="00EA3335"/>
    <w:rsid w:val="00EA38E0"/>
    <w:rsid w:val="00EA39BF"/>
    <w:rsid w:val="00EA4815"/>
    <w:rsid w:val="00EA51D5"/>
    <w:rsid w:val="00EA5696"/>
    <w:rsid w:val="00EA5697"/>
    <w:rsid w:val="00EA6607"/>
    <w:rsid w:val="00EA68F0"/>
    <w:rsid w:val="00EA6D6A"/>
    <w:rsid w:val="00EA71AA"/>
    <w:rsid w:val="00EA722F"/>
    <w:rsid w:val="00EA744F"/>
    <w:rsid w:val="00EB0B8A"/>
    <w:rsid w:val="00EB0DFA"/>
    <w:rsid w:val="00EB10C0"/>
    <w:rsid w:val="00EB2F5A"/>
    <w:rsid w:val="00EB305D"/>
    <w:rsid w:val="00EB3DE7"/>
    <w:rsid w:val="00EB4F0F"/>
    <w:rsid w:val="00EB5639"/>
    <w:rsid w:val="00EB56E1"/>
    <w:rsid w:val="00EB6252"/>
    <w:rsid w:val="00EB63B7"/>
    <w:rsid w:val="00EB7832"/>
    <w:rsid w:val="00EC05C1"/>
    <w:rsid w:val="00EC0C72"/>
    <w:rsid w:val="00EC0ECA"/>
    <w:rsid w:val="00EC161E"/>
    <w:rsid w:val="00EC1E3A"/>
    <w:rsid w:val="00EC2149"/>
    <w:rsid w:val="00EC399E"/>
    <w:rsid w:val="00EC4148"/>
    <w:rsid w:val="00EC458D"/>
    <w:rsid w:val="00EC4F2B"/>
    <w:rsid w:val="00EC60CE"/>
    <w:rsid w:val="00EC6B58"/>
    <w:rsid w:val="00EC75E8"/>
    <w:rsid w:val="00EC76B4"/>
    <w:rsid w:val="00ED1AF9"/>
    <w:rsid w:val="00ED2779"/>
    <w:rsid w:val="00ED27CB"/>
    <w:rsid w:val="00ED4248"/>
    <w:rsid w:val="00ED6712"/>
    <w:rsid w:val="00ED67FD"/>
    <w:rsid w:val="00EE0AB5"/>
    <w:rsid w:val="00EE21F6"/>
    <w:rsid w:val="00EE33E6"/>
    <w:rsid w:val="00EE4CFA"/>
    <w:rsid w:val="00EE5B11"/>
    <w:rsid w:val="00EE7F27"/>
    <w:rsid w:val="00EF0C4E"/>
    <w:rsid w:val="00EF137C"/>
    <w:rsid w:val="00EF170F"/>
    <w:rsid w:val="00EF1795"/>
    <w:rsid w:val="00EF1D23"/>
    <w:rsid w:val="00EF2435"/>
    <w:rsid w:val="00EF243A"/>
    <w:rsid w:val="00EF40E8"/>
    <w:rsid w:val="00EF4921"/>
    <w:rsid w:val="00EF4C60"/>
    <w:rsid w:val="00EF5B14"/>
    <w:rsid w:val="00EF6859"/>
    <w:rsid w:val="00F0010C"/>
    <w:rsid w:val="00F00159"/>
    <w:rsid w:val="00F00299"/>
    <w:rsid w:val="00F00B2E"/>
    <w:rsid w:val="00F0189B"/>
    <w:rsid w:val="00F0257C"/>
    <w:rsid w:val="00F026CE"/>
    <w:rsid w:val="00F0311B"/>
    <w:rsid w:val="00F036B2"/>
    <w:rsid w:val="00F03FF7"/>
    <w:rsid w:val="00F04B96"/>
    <w:rsid w:val="00F05094"/>
    <w:rsid w:val="00F05F81"/>
    <w:rsid w:val="00F06BF8"/>
    <w:rsid w:val="00F07B28"/>
    <w:rsid w:val="00F10388"/>
    <w:rsid w:val="00F10CC6"/>
    <w:rsid w:val="00F10E1D"/>
    <w:rsid w:val="00F10F0C"/>
    <w:rsid w:val="00F110AC"/>
    <w:rsid w:val="00F11949"/>
    <w:rsid w:val="00F11F3C"/>
    <w:rsid w:val="00F121B1"/>
    <w:rsid w:val="00F1239E"/>
    <w:rsid w:val="00F127B9"/>
    <w:rsid w:val="00F1372A"/>
    <w:rsid w:val="00F13B10"/>
    <w:rsid w:val="00F14151"/>
    <w:rsid w:val="00F1426F"/>
    <w:rsid w:val="00F147FD"/>
    <w:rsid w:val="00F148FD"/>
    <w:rsid w:val="00F14AEE"/>
    <w:rsid w:val="00F150AC"/>
    <w:rsid w:val="00F155B8"/>
    <w:rsid w:val="00F1718F"/>
    <w:rsid w:val="00F17618"/>
    <w:rsid w:val="00F17AAC"/>
    <w:rsid w:val="00F17F51"/>
    <w:rsid w:val="00F204C6"/>
    <w:rsid w:val="00F20713"/>
    <w:rsid w:val="00F2144D"/>
    <w:rsid w:val="00F21B65"/>
    <w:rsid w:val="00F22FB0"/>
    <w:rsid w:val="00F23CDC"/>
    <w:rsid w:val="00F246C1"/>
    <w:rsid w:val="00F25C07"/>
    <w:rsid w:val="00F27F07"/>
    <w:rsid w:val="00F30046"/>
    <w:rsid w:val="00F322AB"/>
    <w:rsid w:val="00F32B21"/>
    <w:rsid w:val="00F33CF9"/>
    <w:rsid w:val="00F3539A"/>
    <w:rsid w:val="00F357D1"/>
    <w:rsid w:val="00F37B4C"/>
    <w:rsid w:val="00F37E57"/>
    <w:rsid w:val="00F40A91"/>
    <w:rsid w:val="00F40F0C"/>
    <w:rsid w:val="00F41432"/>
    <w:rsid w:val="00F44242"/>
    <w:rsid w:val="00F44BAE"/>
    <w:rsid w:val="00F454BA"/>
    <w:rsid w:val="00F462AA"/>
    <w:rsid w:val="00F4651D"/>
    <w:rsid w:val="00F50429"/>
    <w:rsid w:val="00F50B5E"/>
    <w:rsid w:val="00F521DD"/>
    <w:rsid w:val="00F52D8A"/>
    <w:rsid w:val="00F53637"/>
    <w:rsid w:val="00F53E82"/>
    <w:rsid w:val="00F54293"/>
    <w:rsid w:val="00F54C4E"/>
    <w:rsid w:val="00F55716"/>
    <w:rsid w:val="00F55DAB"/>
    <w:rsid w:val="00F5628B"/>
    <w:rsid w:val="00F56489"/>
    <w:rsid w:val="00F566D7"/>
    <w:rsid w:val="00F56846"/>
    <w:rsid w:val="00F573AC"/>
    <w:rsid w:val="00F57DC3"/>
    <w:rsid w:val="00F57EED"/>
    <w:rsid w:val="00F60FB8"/>
    <w:rsid w:val="00F615FF"/>
    <w:rsid w:val="00F6197E"/>
    <w:rsid w:val="00F61EA2"/>
    <w:rsid w:val="00F62B2F"/>
    <w:rsid w:val="00F63342"/>
    <w:rsid w:val="00F63D9B"/>
    <w:rsid w:val="00F64227"/>
    <w:rsid w:val="00F65315"/>
    <w:rsid w:val="00F66599"/>
    <w:rsid w:val="00F6661D"/>
    <w:rsid w:val="00F66A42"/>
    <w:rsid w:val="00F66AF1"/>
    <w:rsid w:val="00F67334"/>
    <w:rsid w:val="00F6747E"/>
    <w:rsid w:val="00F67896"/>
    <w:rsid w:val="00F70777"/>
    <w:rsid w:val="00F72087"/>
    <w:rsid w:val="00F722AE"/>
    <w:rsid w:val="00F72457"/>
    <w:rsid w:val="00F72856"/>
    <w:rsid w:val="00F72978"/>
    <w:rsid w:val="00F72FDB"/>
    <w:rsid w:val="00F73BEB"/>
    <w:rsid w:val="00F73C2F"/>
    <w:rsid w:val="00F74531"/>
    <w:rsid w:val="00F74EDC"/>
    <w:rsid w:val="00F75199"/>
    <w:rsid w:val="00F757EA"/>
    <w:rsid w:val="00F7591A"/>
    <w:rsid w:val="00F75B66"/>
    <w:rsid w:val="00F7675E"/>
    <w:rsid w:val="00F76819"/>
    <w:rsid w:val="00F77A3B"/>
    <w:rsid w:val="00F8090B"/>
    <w:rsid w:val="00F81D84"/>
    <w:rsid w:val="00F82194"/>
    <w:rsid w:val="00F83A75"/>
    <w:rsid w:val="00F83D0A"/>
    <w:rsid w:val="00F83D9B"/>
    <w:rsid w:val="00F859A3"/>
    <w:rsid w:val="00F87267"/>
    <w:rsid w:val="00F8772B"/>
    <w:rsid w:val="00F87F9A"/>
    <w:rsid w:val="00F90F16"/>
    <w:rsid w:val="00F91137"/>
    <w:rsid w:val="00F9176C"/>
    <w:rsid w:val="00F935B0"/>
    <w:rsid w:val="00F93CF7"/>
    <w:rsid w:val="00F9413F"/>
    <w:rsid w:val="00F947D3"/>
    <w:rsid w:val="00F95161"/>
    <w:rsid w:val="00F957BB"/>
    <w:rsid w:val="00F96179"/>
    <w:rsid w:val="00F96526"/>
    <w:rsid w:val="00F97E1C"/>
    <w:rsid w:val="00FA0FF6"/>
    <w:rsid w:val="00FA10DA"/>
    <w:rsid w:val="00FA1974"/>
    <w:rsid w:val="00FA1CD8"/>
    <w:rsid w:val="00FA1ECD"/>
    <w:rsid w:val="00FA22D7"/>
    <w:rsid w:val="00FA2436"/>
    <w:rsid w:val="00FA279B"/>
    <w:rsid w:val="00FA290B"/>
    <w:rsid w:val="00FA2A64"/>
    <w:rsid w:val="00FA455D"/>
    <w:rsid w:val="00FA591E"/>
    <w:rsid w:val="00FA6DD2"/>
    <w:rsid w:val="00FA74A4"/>
    <w:rsid w:val="00FA7F15"/>
    <w:rsid w:val="00FB004C"/>
    <w:rsid w:val="00FB10F2"/>
    <w:rsid w:val="00FB1592"/>
    <w:rsid w:val="00FB2C66"/>
    <w:rsid w:val="00FB3EC6"/>
    <w:rsid w:val="00FB3ED4"/>
    <w:rsid w:val="00FB477A"/>
    <w:rsid w:val="00FB4B8D"/>
    <w:rsid w:val="00FB4D5E"/>
    <w:rsid w:val="00FB5A73"/>
    <w:rsid w:val="00FB656C"/>
    <w:rsid w:val="00FC09E6"/>
    <w:rsid w:val="00FC0D3D"/>
    <w:rsid w:val="00FC16D7"/>
    <w:rsid w:val="00FC2457"/>
    <w:rsid w:val="00FC2F27"/>
    <w:rsid w:val="00FC3F47"/>
    <w:rsid w:val="00FC3F57"/>
    <w:rsid w:val="00FC4C3D"/>
    <w:rsid w:val="00FC4EF4"/>
    <w:rsid w:val="00FC532E"/>
    <w:rsid w:val="00FC5384"/>
    <w:rsid w:val="00FC7B6F"/>
    <w:rsid w:val="00FD0631"/>
    <w:rsid w:val="00FD0FF7"/>
    <w:rsid w:val="00FD11A4"/>
    <w:rsid w:val="00FD2EF1"/>
    <w:rsid w:val="00FD3A6D"/>
    <w:rsid w:val="00FD4345"/>
    <w:rsid w:val="00FD4462"/>
    <w:rsid w:val="00FD47C7"/>
    <w:rsid w:val="00FD5BE2"/>
    <w:rsid w:val="00FD5C42"/>
    <w:rsid w:val="00FD67A0"/>
    <w:rsid w:val="00FD68E6"/>
    <w:rsid w:val="00FD6A37"/>
    <w:rsid w:val="00FD7206"/>
    <w:rsid w:val="00FD7F28"/>
    <w:rsid w:val="00FE0312"/>
    <w:rsid w:val="00FE35C0"/>
    <w:rsid w:val="00FE50E6"/>
    <w:rsid w:val="00FE57C6"/>
    <w:rsid w:val="00FE5F4C"/>
    <w:rsid w:val="00FE6735"/>
    <w:rsid w:val="00FE6A9C"/>
    <w:rsid w:val="00FF10A9"/>
    <w:rsid w:val="00FF117C"/>
    <w:rsid w:val="00FF2207"/>
    <w:rsid w:val="00FF2C72"/>
    <w:rsid w:val="00FF33FC"/>
    <w:rsid w:val="00FF34A3"/>
    <w:rsid w:val="00FF3888"/>
    <w:rsid w:val="00FF3B71"/>
    <w:rsid w:val="00FF64A2"/>
    <w:rsid w:val="00FF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47997"/>
  <w15:docId w15:val="{47909366-3084-4295-AE1A-6F064E20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CD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74D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D0F12"/>
    <w:pPr>
      <w:keepNext/>
      <w:autoSpaceDE w:val="0"/>
      <w:autoSpaceDN w:val="0"/>
      <w:spacing w:after="0" w:line="240" w:lineRule="auto"/>
      <w:outlineLvl w:val="1"/>
    </w:pPr>
    <w:rPr>
      <w:rFonts w:ascii="Times New Roman CYR" w:eastAsia="Times New Roman" w:hAnsi="Times New Roman CYR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9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4D495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4D4951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32598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66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6342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C17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0F12"/>
    <w:rPr>
      <w:rFonts w:ascii="Times New Roman CYR" w:eastAsia="Times New Roman" w:hAnsi="Times New Roman CYR" w:cs="Times New Roman"/>
      <w:b/>
      <w:bCs/>
      <w:i/>
      <w:iCs/>
      <w:sz w:val="28"/>
      <w:szCs w:val="28"/>
      <w:lang w:val="x-none" w:eastAsia="x-none"/>
    </w:rPr>
  </w:style>
  <w:style w:type="character" w:styleId="aa">
    <w:name w:val="Hyperlink"/>
    <w:basedOn w:val="a0"/>
    <w:uiPriority w:val="99"/>
    <w:unhideWhenUsed/>
    <w:rsid w:val="002D0F12"/>
    <w:rPr>
      <w:color w:val="0000FF" w:themeColor="hyperlink"/>
      <w:u w:val="single"/>
    </w:rPr>
  </w:style>
  <w:style w:type="paragraph" w:styleId="ab">
    <w:name w:val="footer"/>
    <w:basedOn w:val="a"/>
    <w:link w:val="ac"/>
    <w:unhideWhenUsed/>
    <w:rsid w:val="002D0F12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2D0F12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d">
    <w:name w:val="Body Text Indent"/>
    <w:basedOn w:val="a"/>
    <w:link w:val="ae"/>
    <w:unhideWhenUsed/>
    <w:rsid w:val="002D0F12"/>
    <w:pPr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2D0F12"/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paragraph" w:customStyle="1" w:styleId="3">
    <w:name w:val="заголовок 3"/>
    <w:basedOn w:val="a"/>
    <w:next w:val="a"/>
    <w:rsid w:val="002D0F12"/>
    <w:pPr>
      <w:keepNext/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customStyle="1" w:styleId="font201">
    <w:name w:val="font201"/>
    <w:basedOn w:val="a0"/>
    <w:rsid w:val="00F67334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000000"/>
      <w:sz w:val="26"/>
      <w:szCs w:val="26"/>
      <w:u w:val="none"/>
      <w:effect w:val="none"/>
    </w:rPr>
  </w:style>
  <w:style w:type="character" w:customStyle="1" w:styleId="font221">
    <w:name w:val="font221"/>
    <w:basedOn w:val="a0"/>
    <w:rsid w:val="00F67334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auto"/>
      <w:sz w:val="26"/>
      <w:szCs w:val="26"/>
      <w:u w:val="none"/>
      <w:effect w:val="none"/>
    </w:rPr>
  </w:style>
  <w:style w:type="character" w:customStyle="1" w:styleId="font231">
    <w:name w:val="font231"/>
    <w:basedOn w:val="a0"/>
    <w:rsid w:val="00F67334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paragraph" w:styleId="af">
    <w:name w:val="Body Text"/>
    <w:basedOn w:val="a"/>
    <w:link w:val="af0"/>
    <w:uiPriority w:val="99"/>
    <w:semiHidden/>
    <w:unhideWhenUsed/>
    <w:rsid w:val="00E96B8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E96B8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274D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3"/>
    <w:uiPriority w:val="59"/>
    <w:rsid w:val="002C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5C6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123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23E98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3E49B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E49B6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E49B6"/>
    <w:rPr>
      <w:rFonts w:ascii="Calibri" w:eastAsia="Calibri" w:hAnsi="Calibri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E49B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E49B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05503"/>
    <w:rPr>
      <w:color w:val="605E5C"/>
      <w:shd w:val="clear" w:color="auto" w:fill="E1DFDD"/>
    </w:rPr>
  </w:style>
  <w:style w:type="table" w:customStyle="1" w:styleId="30">
    <w:name w:val="Сетка таблицы3"/>
    <w:basedOn w:val="a1"/>
    <w:next w:val="a3"/>
    <w:uiPriority w:val="39"/>
    <w:rsid w:val="001B6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0"/>
    <w:uiPriority w:val="99"/>
    <w:semiHidden/>
    <w:unhideWhenUsed/>
    <w:rsid w:val="00265921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767E3B"/>
    <w:pPr>
      <w:widowControl w:val="0"/>
      <w:autoSpaceDE w:val="0"/>
      <w:autoSpaceDN w:val="0"/>
      <w:spacing w:after="0" w:line="240" w:lineRule="auto"/>
      <w:ind w:left="107"/>
      <w:jc w:val="center"/>
    </w:pPr>
    <w:rPr>
      <w:rFonts w:ascii="Times New Roman" w:eastAsia="Times New Roman" w:hAnsi="Times New Roman"/>
    </w:rPr>
  </w:style>
  <w:style w:type="character" w:styleId="af9">
    <w:name w:val="Subtle Emphasis"/>
    <w:uiPriority w:val="19"/>
    <w:qFormat/>
    <w:rsid w:val="00767E3B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80;&#1082;&#1086;&#1083;&#1072;&#1081;\Documents\&#1053;&#1072;&#1089;&#1090;&#1088;&#1072;&#1080;&#1074;&#1072;&#1077;&#1084;&#1099;&#1077;%20&#1096;&#1072;&#1073;&#1083;&#1086;&#1085;&#1099;%20Office\&#1055;&#1083;&#1072;&#1085;%20&#1084;&#1077;&#1088;&#1086;&#1087;&#1088;&#1080;&#1103;&#1090;&#1080;&#1081;%20&#1085;&#1072;%20&#1044;&#1045;&#1050;&#1040;&#1041;&#1056;&#1068;%20202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03C4A-DBF8-4EA3-A58C-E3FDFE7DF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План мероприятий на ДЕКАБРЬ 2021</Template>
  <TotalTime>971</TotalTime>
  <Pages>1</Pages>
  <Words>2158</Words>
  <Characters>12306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User</cp:lastModifiedBy>
  <cp:revision>38</cp:revision>
  <cp:lastPrinted>2023-12-28T05:48:00Z</cp:lastPrinted>
  <dcterms:created xsi:type="dcterms:W3CDTF">2023-11-15T04:05:00Z</dcterms:created>
  <dcterms:modified xsi:type="dcterms:W3CDTF">2023-12-28T05:51:00Z</dcterms:modified>
</cp:coreProperties>
</file>