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827E" w14:textId="7E0FC1DF" w:rsidR="002113A8" w:rsidRDefault="003215B7" w:rsidP="003215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2113A8" w:rsidRPr="00BD5A92">
        <w:rPr>
          <w:rFonts w:ascii="Times New Roman" w:hAnsi="Times New Roman"/>
          <w:sz w:val="28"/>
          <w:szCs w:val="28"/>
        </w:rPr>
        <w:t>УТВЕРЖДАЮ</w:t>
      </w:r>
    </w:p>
    <w:p w14:paraId="20150613" w14:textId="641CE7A3" w:rsidR="00E51262" w:rsidRPr="00E51262" w:rsidRDefault="000347AD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  <w:r w:rsidR="00E51262" w:rsidRPr="00E51262">
        <w:rPr>
          <w:rFonts w:ascii="Times New Roman" w:hAnsi="Times New Roman"/>
          <w:sz w:val="28"/>
          <w:szCs w:val="28"/>
        </w:rPr>
        <w:t xml:space="preserve"> Главы </w:t>
      </w:r>
    </w:p>
    <w:p w14:paraId="6196BE59" w14:textId="77777777" w:rsidR="00E51262" w:rsidRPr="00E51262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 xml:space="preserve">           Баганского района Новосибирской области,                                                                                               </w:t>
      </w:r>
    </w:p>
    <w:p w14:paraId="43BBEF8F" w14:textId="5AC278EF" w:rsidR="00E51262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   </w:t>
      </w:r>
      <w:r w:rsidR="000347AD">
        <w:rPr>
          <w:rFonts w:ascii="Times New Roman" w:hAnsi="Times New Roman"/>
          <w:sz w:val="28"/>
          <w:szCs w:val="28"/>
        </w:rPr>
        <w:t>А.А. Воличенко</w:t>
      </w:r>
    </w:p>
    <w:p w14:paraId="1C8C83D6" w14:textId="528BC4BA" w:rsidR="00BD5A92" w:rsidRPr="00BD5A92" w:rsidRDefault="004161A1" w:rsidP="00E512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74E4D">
        <w:rPr>
          <w:rFonts w:ascii="Times New Roman" w:hAnsi="Times New Roman"/>
          <w:sz w:val="24"/>
          <w:szCs w:val="24"/>
        </w:rPr>
        <w:t>6</w:t>
      </w:r>
      <w:r w:rsidR="00BD5A92">
        <w:rPr>
          <w:rFonts w:ascii="Times New Roman" w:hAnsi="Times New Roman"/>
          <w:sz w:val="24"/>
          <w:szCs w:val="24"/>
        </w:rPr>
        <w:t>.</w:t>
      </w:r>
      <w:r w:rsidR="000347AD">
        <w:rPr>
          <w:rFonts w:ascii="Times New Roman" w:hAnsi="Times New Roman"/>
          <w:sz w:val="24"/>
          <w:szCs w:val="24"/>
        </w:rPr>
        <w:t>0</w:t>
      </w:r>
      <w:r w:rsidR="00DB7338">
        <w:rPr>
          <w:rFonts w:ascii="Times New Roman" w:hAnsi="Times New Roman"/>
          <w:sz w:val="24"/>
          <w:szCs w:val="24"/>
        </w:rPr>
        <w:t>2</w:t>
      </w:r>
      <w:r w:rsidR="00BD5A92">
        <w:rPr>
          <w:rFonts w:ascii="Times New Roman" w:hAnsi="Times New Roman"/>
          <w:sz w:val="24"/>
          <w:szCs w:val="24"/>
        </w:rPr>
        <w:t>.202</w:t>
      </w:r>
      <w:r w:rsidR="006E179F">
        <w:rPr>
          <w:rFonts w:ascii="Times New Roman" w:hAnsi="Times New Roman"/>
          <w:sz w:val="24"/>
          <w:szCs w:val="24"/>
        </w:rPr>
        <w:t>3</w:t>
      </w:r>
    </w:p>
    <w:p w14:paraId="55AA5ADE" w14:textId="77777777" w:rsidR="004D4951" w:rsidRPr="003215B7" w:rsidRDefault="004D4951" w:rsidP="003215B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215B7">
        <w:rPr>
          <w:rFonts w:ascii="Times New Roman" w:hAnsi="Times New Roman"/>
          <w:bCs/>
          <w:sz w:val="26"/>
          <w:szCs w:val="26"/>
        </w:rPr>
        <w:t>План основных организационных мероприятий на территории</w:t>
      </w:r>
    </w:p>
    <w:p w14:paraId="036CE459" w14:textId="329B7426" w:rsidR="004D4951" w:rsidRPr="003215B7" w:rsidRDefault="004D4951" w:rsidP="003215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15B7">
        <w:rPr>
          <w:rFonts w:ascii="Times New Roman" w:hAnsi="Times New Roman"/>
          <w:bCs/>
          <w:sz w:val="26"/>
          <w:szCs w:val="26"/>
        </w:rPr>
        <w:t xml:space="preserve">Баганского района </w:t>
      </w:r>
      <w:r w:rsidR="00AE4D9C" w:rsidRPr="003215B7">
        <w:rPr>
          <w:rFonts w:ascii="Times New Roman" w:hAnsi="Times New Roman"/>
          <w:sz w:val="26"/>
          <w:szCs w:val="26"/>
        </w:rPr>
        <w:t>на</w:t>
      </w:r>
      <w:r w:rsidR="00DB7338">
        <w:rPr>
          <w:rFonts w:ascii="Times New Roman" w:hAnsi="Times New Roman"/>
          <w:sz w:val="26"/>
          <w:szCs w:val="26"/>
        </w:rPr>
        <w:t xml:space="preserve"> март </w:t>
      </w:r>
      <w:r w:rsidR="0096330B" w:rsidRPr="003215B7">
        <w:rPr>
          <w:rFonts w:ascii="Times New Roman" w:hAnsi="Times New Roman"/>
          <w:sz w:val="26"/>
          <w:szCs w:val="26"/>
        </w:rPr>
        <w:t>202</w:t>
      </w:r>
      <w:r w:rsidR="004161A1">
        <w:rPr>
          <w:rFonts w:ascii="Times New Roman" w:hAnsi="Times New Roman"/>
          <w:sz w:val="26"/>
          <w:szCs w:val="26"/>
        </w:rPr>
        <w:t>4</w:t>
      </w:r>
      <w:r w:rsidRPr="003215B7">
        <w:rPr>
          <w:rFonts w:ascii="Times New Roman" w:hAnsi="Times New Roman"/>
          <w:sz w:val="26"/>
          <w:szCs w:val="26"/>
        </w:rPr>
        <w:t xml:space="preserve"> год</w:t>
      </w:r>
      <w:r w:rsidR="00B1335B" w:rsidRPr="003215B7">
        <w:rPr>
          <w:rFonts w:ascii="Times New Roman" w:hAnsi="Times New Roman"/>
          <w:sz w:val="26"/>
          <w:szCs w:val="26"/>
        </w:rPr>
        <w:t>а</w:t>
      </w:r>
    </w:p>
    <w:p w14:paraId="0380DAD1" w14:textId="77777777" w:rsidR="003E2B0E" w:rsidRPr="004C5F8A" w:rsidRDefault="003E2B0E" w:rsidP="007F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4140"/>
        <w:gridCol w:w="2664"/>
        <w:gridCol w:w="2977"/>
        <w:gridCol w:w="4111"/>
      </w:tblGrid>
      <w:tr w:rsidR="0051533C" w:rsidRPr="004C5F8A" w14:paraId="6F358DC5" w14:textId="77777777" w:rsidTr="00396273">
        <w:tc>
          <w:tcPr>
            <w:tcW w:w="1418" w:type="dxa"/>
            <w:shd w:val="clear" w:color="auto" w:fill="FFFFFF" w:themeFill="background1"/>
            <w:hideMark/>
          </w:tcPr>
          <w:p w14:paraId="0157250C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140" w:type="dxa"/>
            <w:shd w:val="clear" w:color="auto" w:fill="FFFFFF" w:themeFill="background1"/>
            <w:hideMark/>
          </w:tcPr>
          <w:p w14:paraId="0734FBC7" w14:textId="77777777" w:rsidR="004D4951" w:rsidRPr="004B3844" w:rsidRDefault="004D4951" w:rsidP="000E1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4" w:type="dxa"/>
            <w:shd w:val="clear" w:color="auto" w:fill="FFFFFF" w:themeFill="background1"/>
            <w:hideMark/>
          </w:tcPr>
          <w:p w14:paraId="16ABC089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14:paraId="5606126F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41FE1988" w14:textId="77777777" w:rsidR="004D4951" w:rsidRPr="004B3844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Кто</w:t>
            </w:r>
          </w:p>
          <w:p w14:paraId="4C265976" w14:textId="77777777" w:rsidR="004D4951" w:rsidRPr="004B3844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проводит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14:paraId="7642E2A6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Ответственный за проведение,</w:t>
            </w:r>
          </w:p>
          <w:p w14:paraId="7EFDF1E3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должность, телефон</w:t>
            </w:r>
          </w:p>
        </w:tc>
      </w:tr>
      <w:tr w:rsidR="003267C0" w:rsidRPr="004C5F8A" w14:paraId="1E847D9C" w14:textId="77777777" w:rsidTr="00396273">
        <w:tc>
          <w:tcPr>
            <w:tcW w:w="1418" w:type="dxa"/>
            <w:shd w:val="clear" w:color="auto" w:fill="FFFFFF" w:themeFill="background1"/>
          </w:tcPr>
          <w:p w14:paraId="6C6041B1" w14:textId="0A63DAB6" w:rsidR="00CC078C" w:rsidRDefault="00DB7338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04,11,18,25</w:t>
            </w:r>
          </w:p>
          <w:p w14:paraId="33CA1DF5" w14:textId="4C2ECC6D" w:rsidR="00DB7338" w:rsidRPr="004B3844" w:rsidRDefault="00DB7338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755FF2A4" w14:textId="27A862E7" w:rsidR="003267C0" w:rsidRPr="004B3844" w:rsidRDefault="000347AD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267C0" w:rsidRPr="004B384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11A4E992" w14:textId="3F06B912" w:rsidR="00C63F04" w:rsidRDefault="003267C0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Планёрные заседания у </w:t>
            </w:r>
            <w:r w:rsidR="000347AD">
              <w:rPr>
                <w:rFonts w:ascii="Times New Roman" w:hAnsi="Times New Roman"/>
                <w:sz w:val="24"/>
                <w:szCs w:val="24"/>
              </w:rPr>
              <w:t xml:space="preserve">временно исполняющего полномочия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Главы района с участием председателя Совета депутатов Баганского района, заместителей главы администрации, начальника УФ и НП Баганского района, начальника отделения полиции «Баганское» </w:t>
            </w:r>
            <w:r w:rsidR="00830DBC">
              <w:rPr>
                <w:rFonts w:ascii="Times New Roman" w:hAnsi="Times New Roman"/>
                <w:sz w:val="24"/>
                <w:szCs w:val="24"/>
              </w:rPr>
              <w:t>МО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МВД России «Карасукский», редактора газеты «Степная Нива», </w:t>
            </w:r>
            <w:r w:rsidR="00C52912" w:rsidRPr="004B3844">
              <w:rPr>
                <w:rFonts w:ascii="Times New Roman" w:hAnsi="Times New Roman"/>
                <w:sz w:val="24"/>
                <w:szCs w:val="24"/>
              </w:rPr>
              <w:t xml:space="preserve">главного врача ГБУЗ НСО «Баганская ЦРБ»,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Главы Баганского сельсовета</w:t>
            </w:r>
          </w:p>
          <w:p w14:paraId="7811D80E" w14:textId="0B445518" w:rsidR="007A7CF7" w:rsidRDefault="007A7CF7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EC70E4" w14:textId="387B950D" w:rsidR="00B85BE2" w:rsidRPr="004B3844" w:rsidRDefault="00B85BE2" w:rsidP="00E61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0A5B78AA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5B3C9A6" w14:textId="34E8274C" w:rsidR="003267C0" w:rsidRPr="004B3844" w:rsidRDefault="001E4191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администрации </w:t>
            </w:r>
            <w:r w:rsidR="003267C0" w:rsidRPr="004B3844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0347AD">
              <w:rPr>
                <w:rFonts w:ascii="Times New Roman" w:hAnsi="Times New Roman"/>
                <w:sz w:val="24"/>
                <w:szCs w:val="24"/>
              </w:rPr>
              <w:t xml:space="preserve">временно исполняющего полномочия </w:t>
            </w:r>
            <w:r w:rsidR="003267C0" w:rsidRPr="004B3844">
              <w:rPr>
                <w:rFonts w:ascii="Times New Roman" w:hAnsi="Times New Roman"/>
                <w:sz w:val="24"/>
                <w:szCs w:val="24"/>
              </w:rPr>
              <w:t>Главы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D4BB1A8" w14:textId="49384DA0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7AD">
              <w:rPr>
                <w:rFonts w:ascii="Times New Roman" w:hAnsi="Times New Roman"/>
                <w:sz w:val="24"/>
                <w:szCs w:val="24"/>
              </w:rPr>
              <w:t xml:space="preserve">Временно исполняющий полномочия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52B32" w:rsidRPr="004B3844">
              <w:rPr>
                <w:rFonts w:ascii="Times New Roman" w:hAnsi="Times New Roman"/>
                <w:sz w:val="24"/>
                <w:szCs w:val="24"/>
              </w:rPr>
              <w:t>ы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Баганского района Новосибирской области</w:t>
            </w:r>
          </w:p>
        </w:tc>
        <w:tc>
          <w:tcPr>
            <w:tcW w:w="4111" w:type="dxa"/>
            <w:shd w:val="clear" w:color="auto" w:fill="FFFFFF" w:themeFill="background1"/>
          </w:tcPr>
          <w:p w14:paraId="5D032973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844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4B3844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5D5A1A03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64A4BAE1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1EA2491E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52DBD5A5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2483C8E5" w14:textId="77777777" w:rsidR="003267C0" w:rsidRDefault="003267C0" w:rsidP="00E400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21-109</w:t>
            </w:r>
          </w:p>
          <w:p w14:paraId="4BEB5764" w14:textId="3AB7494C" w:rsidR="008E1E1B" w:rsidRPr="004B3844" w:rsidRDefault="008E1E1B" w:rsidP="00E400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AB7" w:rsidRPr="004C5F8A" w14:paraId="79298862" w14:textId="77777777" w:rsidTr="007F5439">
        <w:tc>
          <w:tcPr>
            <w:tcW w:w="1418" w:type="dxa"/>
            <w:shd w:val="clear" w:color="auto" w:fill="FFFFFF" w:themeFill="background1"/>
          </w:tcPr>
          <w:p w14:paraId="2F75B694" w14:textId="77777777" w:rsidR="00245AB7" w:rsidRDefault="00245AB7" w:rsidP="00245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D8F5310" w14:textId="0B65C48D" w:rsidR="00245AB7" w:rsidRDefault="00245AB7" w:rsidP="00245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0940F687" w14:textId="4BC9B51B" w:rsidR="00245AB7" w:rsidRDefault="00245AB7" w:rsidP="00245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5B98E788" w14:textId="1F6D9BDE" w:rsidR="00245AB7" w:rsidRDefault="00245AB7" w:rsidP="00245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4140" w:type="dxa"/>
            <w:shd w:val="clear" w:color="auto" w:fill="FFFFFF" w:themeFill="background1"/>
          </w:tcPr>
          <w:p w14:paraId="13F732B0" w14:textId="025CE94D" w:rsidR="00245AB7" w:rsidRPr="004B3844" w:rsidRDefault="00245AB7" w:rsidP="00245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B7">
              <w:rPr>
                <w:rFonts w:ascii="Times New Roman" w:hAnsi="Times New Roman"/>
                <w:sz w:val="24"/>
                <w:szCs w:val="24"/>
              </w:rPr>
              <w:t>Познавательно-игровая программа, приуроченная ко Дню защитника Отечества и Международному женскому Дню</w:t>
            </w:r>
          </w:p>
        </w:tc>
        <w:tc>
          <w:tcPr>
            <w:tcW w:w="2664" w:type="dxa"/>
          </w:tcPr>
          <w:p w14:paraId="3B69E6A7" w14:textId="606E671F" w:rsidR="00245AB7" w:rsidRDefault="00245AB7" w:rsidP="00245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B7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08ECD7C2" w14:textId="33FE3CA9" w:rsidR="00245AB7" w:rsidRDefault="00245AB7" w:rsidP="00245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</w:p>
          <w:p w14:paraId="0D603B18" w14:textId="72E41B75" w:rsidR="00245AB7" w:rsidRPr="004B3844" w:rsidRDefault="00245AB7" w:rsidP="00245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7C130" w14:textId="062790BC" w:rsidR="00245AB7" w:rsidRPr="004B3844" w:rsidRDefault="00245AB7" w:rsidP="00245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Детская школа искусств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DC804" w14:textId="77777777" w:rsidR="00245AB7" w:rsidRDefault="00245AB7" w:rsidP="00245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Погорелая О.В.,</w:t>
            </w:r>
          </w:p>
          <w:p w14:paraId="6D4B347D" w14:textId="3BEE054A" w:rsidR="00245AB7" w:rsidRPr="004B3844" w:rsidRDefault="00245AB7" w:rsidP="00245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FD3B73">
              <w:rPr>
                <w:rFonts w:ascii="Times New Roman" w:hAnsi="Times New Roman"/>
                <w:sz w:val="24"/>
                <w:szCs w:val="24"/>
              </w:rPr>
              <w:t>ирек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 МБУ ДО ДШИ с. Баган, </w:t>
            </w:r>
            <w:r w:rsidRPr="00FD3B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D3B7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098</w:t>
            </w:r>
          </w:p>
        </w:tc>
      </w:tr>
      <w:tr w:rsidR="00AE0E4C" w:rsidRPr="004C5F8A" w14:paraId="09A92240" w14:textId="77777777" w:rsidTr="00396273">
        <w:tc>
          <w:tcPr>
            <w:tcW w:w="1418" w:type="dxa"/>
            <w:shd w:val="clear" w:color="auto" w:fill="FFFFFF" w:themeFill="background1"/>
          </w:tcPr>
          <w:p w14:paraId="132DAB72" w14:textId="77777777" w:rsidR="00AE0E4C" w:rsidRDefault="00AE0E4C" w:rsidP="00AE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11C332EC" w14:textId="651256B6" w:rsidR="00AE0E4C" w:rsidRDefault="00AE0E4C" w:rsidP="00AE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36397952" w14:textId="7F336FCA" w:rsidR="00AE0E4C" w:rsidRDefault="00AE0E4C" w:rsidP="00AE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4ACF884B" w14:textId="3E2B1BBE" w:rsidR="00AE0E4C" w:rsidRDefault="00AE0E4C" w:rsidP="00AE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608EF1AB" w14:textId="77777777" w:rsidR="00AE0E4C" w:rsidRPr="00AE0E4C" w:rsidRDefault="00AE0E4C" w:rsidP="00AE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4C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16AC7952" w14:textId="002FCDA5" w:rsidR="00AE0E4C" w:rsidRPr="004B3844" w:rsidRDefault="00AE0E4C" w:rsidP="0039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4C">
              <w:rPr>
                <w:rFonts w:ascii="Times New Roman" w:hAnsi="Times New Roman"/>
                <w:sz w:val="24"/>
                <w:szCs w:val="24"/>
              </w:rPr>
              <w:t>1. О мерах по предупреждению последствий весеннего половодья, сохранности улиц и автомобильных дорог в населенных пунктах Андреевского сельсовета в 2023 году</w:t>
            </w:r>
          </w:p>
        </w:tc>
        <w:tc>
          <w:tcPr>
            <w:tcW w:w="2664" w:type="dxa"/>
            <w:shd w:val="clear" w:color="auto" w:fill="FFFFFF" w:themeFill="background1"/>
          </w:tcPr>
          <w:p w14:paraId="7D1C45BB" w14:textId="77777777" w:rsidR="00AE0E4C" w:rsidRPr="004B3844" w:rsidRDefault="00AE0E4C" w:rsidP="00AE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Андреевка,</w:t>
            </w:r>
          </w:p>
          <w:p w14:paraId="71B6EA9F" w14:textId="40AC03F4" w:rsidR="00AE0E4C" w:rsidRPr="004B3844" w:rsidRDefault="00AE0E4C" w:rsidP="00AE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7AD6813" w14:textId="2D09ED34" w:rsidR="007320C7" w:rsidRPr="004B3844" w:rsidRDefault="00AE0E4C" w:rsidP="0073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2C5BBD28" w14:textId="77777777" w:rsidR="00245AB7" w:rsidRDefault="007320C7" w:rsidP="00245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C7">
              <w:rPr>
                <w:rFonts w:ascii="Times New Roman" w:hAnsi="Times New Roman"/>
                <w:sz w:val="24"/>
                <w:szCs w:val="24"/>
              </w:rPr>
              <w:t>Андреев</w:t>
            </w:r>
            <w:r w:rsidR="00AE0E4C" w:rsidRPr="004B3844">
              <w:rPr>
                <w:rFonts w:ascii="Times New Roman" w:hAnsi="Times New Roman"/>
                <w:sz w:val="24"/>
                <w:szCs w:val="24"/>
              </w:rPr>
              <w:t>ского</w:t>
            </w:r>
          </w:p>
          <w:p w14:paraId="1153B992" w14:textId="75A79E1C" w:rsidR="00245AB7" w:rsidRPr="004B3844" w:rsidRDefault="00245AB7" w:rsidP="00245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E0E4C" w:rsidRPr="004B3844">
              <w:rPr>
                <w:rFonts w:ascii="Times New Roman" w:hAnsi="Times New Roman"/>
                <w:sz w:val="24"/>
                <w:szCs w:val="24"/>
              </w:rPr>
              <w:t>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55BD8A37" w14:textId="77777777" w:rsidR="00AE0E4C" w:rsidRPr="004B3844" w:rsidRDefault="00AE0E4C" w:rsidP="00AE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Коршак И.А.,</w:t>
            </w:r>
          </w:p>
          <w:p w14:paraId="636C3D44" w14:textId="77777777" w:rsidR="00AE0E4C" w:rsidRPr="004B3844" w:rsidRDefault="00AE0E4C" w:rsidP="00AE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Глава Андреевского сельсовета,</w:t>
            </w:r>
          </w:p>
          <w:p w14:paraId="5C9B6DBC" w14:textId="3A699B5F" w:rsidR="009E38D4" w:rsidRDefault="00AE0E4C" w:rsidP="00245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22-760</w:t>
            </w:r>
          </w:p>
          <w:p w14:paraId="59560843" w14:textId="457506E5" w:rsidR="009E38D4" w:rsidRDefault="009E38D4" w:rsidP="00AE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9664A5" w14:textId="77777777" w:rsidR="00396273" w:rsidRDefault="00396273" w:rsidP="00AE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02C76A" w14:textId="51CDA594" w:rsidR="009E38D4" w:rsidRPr="004B3844" w:rsidRDefault="009E38D4" w:rsidP="00AE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A2" w:rsidRPr="004C5F8A" w14:paraId="0D275C91" w14:textId="77777777" w:rsidTr="00396273">
        <w:tc>
          <w:tcPr>
            <w:tcW w:w="1418" w:type="dxa"/>
            <w:shd w:val="clear" w:color="auto" w:fill="FFFFFF" w:themeFill="background1"/>
          </w:tcPr>
          <w:p w14:paraId="38F20D92" w14:textId="77777777" w:rsidR="002942A2" w:rsidRDefault="002942A2" w:rsidP="00294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  <w:p w14:paraId="38FF74C7" w14:textId="77777777" w:rsidR="002942A2" w:rsidRDefault="002942A2" w:rsidP="00294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3B2FCEDC" w14:textId="77777777" w:rsidR="002942A2" w:rsidRDefault="002942A2" w:rsidP="00294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43767E5A" w14:textId="44AB88D1" w:rsidR="002942A2" w:rsidRDefault="002942A2" w:rsidP="00294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034A3EF4" w14:textId="77777777" w:rsidR="002942A2" w:rsidRDefault="002942A2" w:rsidP="00294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Мироновского сельсовета:</w:t>
            </w:r>
          </w:p>
          <w:p w14:paraId="07DF5AA1" w14:textId="19B65792" w:rsidR="002942A2" w:rsidRPr="002942A2" w:rsidRDefault="002942A2" w:rsidP="002942A2">
            <w:pPr>
              <w:rPr>
                <w:rFonts w:ascii="Times New Roman" w:hAnsi="Times New Roman"/>
                <w:sz w:val="24"/>
                <w:szCs w:val="24"/>
              </w:rPr>
            </w:pPr>
            <w:r w:rsidRPr="002942A2">
              <w:rPr>
                <w:rFonts w:ascii="Times New Roman" w:hAnsi="Times New Roman"/>
                <w:sz w:val="24"/>
                <w:szCs w:val="24"/>
              </w:rPr>
              <w:t>1. О проекте исполнения бюджета Мироновского сельсовета Баганского района Новосибирской области за 2023 год</w:t>
            </w:r>
          </w:p>
          <w:p w14:paraId="1EA47F5F" w14:textId="77777777" w:rsidR="002942A2" w:rsidRPr="002942A2" w:rsidRDefault="002942A2" w:rsidP="002942A2">
            <w:pPr>
              <w:rPr>
                <w:rFonts w:ascii="Times New Roman" w:hAnsi="Times New Roman"/>
                <w:sz w:val="24"/>
                <w:szCs w:val="24"/>
              </w:rPr>
            </w:pPr>
            <w:r w:rsidRPr="002942A2">
              <w:rPr>
                <w:rFonts w:ascii="Times New Roman" w:hAnsi="Times New Roman"/>
                <w:sz w:val="24"/>
                <w:szCs w:val="24"/>
              </w:rPr>
              <w:t>2. О проведении публичных слушаний по проекту исполнения бюджета Мироновского сельсовета Баганского района Новосибирской области за 2023 год</w:t>
            </w:r>
          </w:p>
          <w:p w14:paraId="33DA25AD" w14:textId="27B731C9" w:rsidR="002942A2" w:rsidRPr="00AE0E4C" w:rsidRDefault="002942A2" w:rsidP="002942A2">
            <w:pPr>
              <w:rPr>
                <w:rFonts w:ascii="Times New Roman" w:hAnsi="Times New Roman"/>
                <w:sz w:val="24"/>
                <w:szCs w:val="24"/>
              </w:rPr>
            </w:pPr>
            <w:r w:rsidRPr="002942A2">
              <w:rPr>
                <w:rFonts w:ascii="Times New Roman" w:hAnsi="Times New Roman"/>
                <w:sz w:val="24"/>
                <w:szCs w:val="24"/>
              </w:rPr>
              <w:t>3. Другие</w:t>
            </w:r>
          </w:p>
        </w:tc>
        <w:tc>
          <w:tcPr>
            <w:tcW w:w="2664" w:type="dxa"/>
            <w:shd w:val="clear" w:color="auto" w:fill="FFFFFF" w:themeFill="background1"/>
          </w:tcPr>
          <w:p w14:paraId="3FB16273" w14:textId="77777777" w:rsidR="002942A2" w:rsidRPr="00335C6D" w:rsidRDefault="002942A2" w:rsidP="00294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Мироновка,</w:t>
            </w:r>
          </w:p>
          <w:p w14:paraId="131AB0BE" w14:textId="77777777" w:rsidR="002942A2" w:rsidRPr="00335C6D" w:rsidRDefault="002942A2" w:rsidP="00294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  <w:p w14:paraId="01FB3022" w14:textId="77777777" w:rsidR="002942A2" w:rsidRPr="00335C6D" w:rsidRDefault="002942A2" w:rsidP="00294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724A4A" w14:textId="77777777" w:rsidR="002942A2" w:rsidRPr="00335C6D" w:rsidRDefault="002942A2" w:rsidP="00294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E435AA" w14:textId="77777777" w:rsidR="002942A2" w:rsidRPr="004B3844" w:rsidRDefault="002942A2" w:rsidP="00294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798CCBA" w14:textId="77777777" w:rsidR="002942A2" w:rsidRPr="00335C6D" w:rsidRDefault="002942A2" w:rsidP="00294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  <w:p w14:paraId="17EB901B" w14:textId="6BF2F63A" w:rsidR="002942A2" w:rsidRPr="004B3844" w:rsidRDefault="002942A2" w:rsidP="00294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Мироновского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2DCF62B" w14:textId="77777777" w:rsidR="002942A2" w:rsidRPr="00335C6D" w:rsidRDefault="002942A2" w:rsidP="002942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color w:val="000000"/>
                <w:sz w:val="24"/>
                <w:szCs w:val="24"/>
              </w:rPr>
              <w:t>Капицкий В.Н.,</w:t>
            </w:r>
          </w:p>
          <w:p w14:paraId="51DCCD6D" w14:textId="0A5617D0" w:rsidR="002942A2" w:rsidRPr="00335C6D" w:rsidRDefault="00E74E4D" w:rsidP="002942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2942A2" w:rsidRPr="00335C6D">
              <w:rPr>
                <w:rFonts w:ascii="Times New Roman" w:hAnsi="Times New Roman"/>
                <w:color w:val="000000"/>
                <w:sz w:val="24"/>
                <w:szCs w:val="24"/>
              </w:rPr>
              <w:t>редседатель Совета депутатов Мироновского сельсовета,</w:t>
            </w:r>
          </w:p>
          <w:p w14:paraId="43040B03" w14:textId="1EC1A777" w:rsidR="002942A2" w:rsidRPr="004B3844" w:rsidRDefault="002942A2" w:rsidP="00294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color w:val="000000"/>
                <w:sz w:val="24"/>
                <w:szCs w:val="24"/>
              </w:rPr>
              <w:t>34-131</w:t>
            </w:r>
          </w:p>
        </w:tc>
      </w:tr>
      <w:tr w:rsidR="00812EA0" w:rsidRPr="004C5F8A" w14:paraId="5CEC3B3F" w14:textId="77777777" w:rsidTr="006940CD">
        <w:tc>
          <w:tcPr>
            <w:tcW w:w="1418" w:type="dxa"/>
            <w:shd w:val="clear" w:color="auto" w:fill="FFFFFF" w:themeFill="background1"/>
          </w:tcPr>
          <w:p w14:paraId="295F33ED" w14:textId="77777777" w:rsidR="00812EA0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4457C564" w14:textId="77777777" w:rsidR="00812EA0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763C734D" w14:textId="77777777" w:rsidR="00812EA0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2CA7FAAB" w14:textId="08205959" w:rsidR="00812EA0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5C104EEC" w14:textId="77777777" w:rsidR="00812EA0" w:rsidRPr="00245AB7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B7">
              <w:rPr>
                <w:rFonts w:ascii="Times New Roman" w:hAnsi="Times New Roman"/>
                <w:sz w:val="24"/>
                <w:szCs w:val="24"/>
              </w:rPr>
              <w:t>Мастер-класс «Милой мамочке»</w:t>
            </w:r>
          </w:p>
          <w:p w14:paraId="43483555" w14:textId="77777777" w:rsidR="00812EA0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78B09849" w14:textId="77777777" w:rsidR="00812EA0" w:rsidRPr="004B3844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9CF1F95" w14:textId="77777777" w:rsidR="00812EA0" w:rsidRPr="004B3844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детской библиотеки</w:t>
            </w:r>
          </w:p>
          <w:p w14:paraId="4432D518" w14:textId="77777777" w:rsidR="00812EA0" w:rsidRPr="00335C6D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25E40A" w14:textId="09FB62BC" w:rsidR="00812EA0" w:rsidRPr="00335C6D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Баганского района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0C078457" w14:textId="77777777" w:rsidR="00812EA0" w:rsidRPr="00297656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Вальц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76CC05F" w14:textId="77777777" w:rsidR="00812EA0" w:rsidRPr="00297656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421CA9EB" w14:textId="77777777" w:rsidR="00812EA0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МКУК Баганского района 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29765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1AA4A2B" w14:textId="4576DB00" w:rsidR="00812EA0" w:rsidRPr="00893E77" w:rsidRDefault="00812EA0" w:rsidP="00893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49-751</w:t>
            </w:r>
          </w:p>
        </w:tc>
      </w:tr>
      <w:tr w:rsidR="00BC5E77" w:rsidRPr="004C5F8A" w14:paraId="4B046C3B" w14:textId="77777777" w:rsidTr="00DB770D">
        <w:tc>
          <w:tcPr>
            <w:tcW w:w="1418" w:type="dxa"/>
            <w:shd w:val="clear" w:color="auto" w:fill="FFFFFF" w:themeFill="background1"/>
          </w:tcPr>
          <w:p w14:paraId="6A9A8F72" w14:textId="77777777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467DFA74" w14:textId="77777777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69FE1F83" w14:textId="77777777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572BCEE5" w14:textId="78E6627B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4140" w:type="dxa"/>
            <w:shd w:val="clear" w:color="auto" w:fill="FFFFFF" w:themeFill="background1"/>
          </w:tcPr>
          <w:p w14:paraId="46AD1530" w14:textId="68829460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77">
              <w:rPr>
                <w:rFonts w:ascii="Times New Roman" w:hAnsi="Times New Roman"/>
                <w:sz w:val="24"/>
                <w:szCs w:val="24"/>
              </w:rPr>
              <w:t>Праздник Масленица</w:t>
            </w:r>
          </w:p>
        </w:tc>
        <w:tc>
          <w:tcPr>
            <w:tcW w:w="2664" w:type="dxa"/>
          </w:tcPr>
          <w:p w14:paraId="798A9A7F" w14:textId="77777777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B7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79129EC9" w14:textId="5ECBEF20" w:rsidR="00BC5E77" w:rsidRPr="00335C6D" w:rsidRDefault="00B05A7A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школа искусств</w:t>
            </w:r>
            <w:r w:rsidRPr="00335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288BE" w14:textId="5F23E555" w:rsidR="00BC5E77" w:rsidRPr="00335C6D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Детская школа искусств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1DB45" w14:textId="77777777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Погорелая О.В.,</w:t>
            </w:r>
          </w:p>
          <w:p w14:paraId="1124C774" w14:textId="50E5EDC3" w:rsidR="00BC5E77" w:rsidRPr="00335C6D" w:rsidRDefault="00BC5E77" w:rsidP="00BC5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FD3B73">
              <w:rPr>
                <w:rFonts w:ascii="Times New Roman" w:hAnsi="Times New Roman"/>
                <w:sz w:val="24"/>
                <w:szCs w:val="24"/>
              </w:rPr>
              <w:t>ирек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 МБУ ДО ДШИ с. Баган, </w:t>
            </w:r>
            <w:r w:rsidRPr="00FD3B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D3B7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098</w:t>
            </w:r>
          </w:p>
        </w:tc>
      </w:tr>
      <w:tr w:rsidR="00BC5E77" w:rsidRPr="004C5F8A" w14:paraId="52AB6E94" w14:textId="77777777" w:rsidTr="00396273">
        <w:tc>
          <w:tcPr>
            <w:tcW w:w="1418" w:type="dxa"/>
            <w:shd w:val="clear" w:color="auto" w:fill="FFFFFF" w:themeFill="background1"/>
          </w:tcPr>
          <w:p w14:paraId="7E715FEB" w14:textId="77777777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77197D15" w14:textId="3A2EAE75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1349A5EA" w14:textId="6DDDA45F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1E1766C3" w14:textId="1DB104AE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02CE1A17" w14:textId="55D90FF1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B7">
              <w:rPr>
                <w:rFonts w:ascii="Times New Roman" w:hAnsi="Times New Roman"/>
                <w:sz w:val="24"/>
                <w:szCs w:val="24"/>
              </w:rPr>
              <w:t>Мастер-класс «Праздничный подарок» к Международному Дню женщин</w:t>
            </w:r>
          </w:p>
        </w:tc>
        <w:tc>
          <w:tcPr>
            <w:tcW w:w="2664" w:type="dxa"/>
            <w:shd w:val="clear" w:color="auto" w:fill="FFFFFF" w:themeFill="background1"/>
          </w:tcPr>
          <w:p w14:paraId="6F8E4926" w14:textId="77777777" w:rsidR="00BC5E77" w:rsidRPr="004B3844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7CB9044" w14:textId="2C84D976" w:rsidR="00BC5E77" w:rsidRPr="00335C6D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ойе РДК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этаж</w:t>
            </w:r>
          </w:p>
        </w:tc>
        <w:tc>
          <w:tcPr>
            <w:tcW w:w="2977" w:type="dxa"/>
            <w:shd w:val="clear" w:color="auto" w:fill="FFFFFF" w:themeFill="background1"/>
          </w:tcPr>
          <w:p w14:paraId="176A451E" w14:textId="504D7FFE" w:rsidR="00BC5E77" w:rsidRPr="00335C6D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48341F05" w14:textId="77777777" w:rsidR="00BC5E77" w:rsidRPr="004B3844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1296E44D" w14:textId="77777777" w:rsidR="00BC5E77" w:rsidRPr="004B3844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62EA5428" w14:textId="41C11D83" w:rsidR="00BC5E77" w:rsidRPr="00335C6D" w:rsidRDefault="00BC5E77" w:rsidP="00BC5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BC5E77" w:rsidRPr="004C5F8A" w14:paraId="53F09514" w14:textId="77777777" w:rsidTr="00396273">
        <w:tc>
          <w:tcPr>
            <w:tcW w:w="1418" w:type="dxa"/>
            <w:shd w:val="clear" w:color="auto" w:fill="FFFFFF" w:themeFill="background1"/>
          </w:tcPr>
          <w:p w14:paraId="48A94C6F" w14:textId="77777777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12958F79" w14:textId="45EE792F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66320ACE" w14:textId="2488CF89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57B8E756" w14:textId="6CBC0B17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6B8FA8AE" w14:textId="4D4A5729" w:rsidR="00BC5E77" w:rsidRPr="00245AB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77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2664" w:type="dxa"/>
            <w:shd w:val="clear" w:color="auto" w:fill="FFFFFF" w:themeFill="background1"/>
          </w:tcPr>
          <w:p w14:paraId="3AD30CC5" w14:textId="77777777" w:rsidR="00BC5E77" w:rsidRPr="00192886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146FE45" w14:textId="7BBC5F21" w:rsidR="00B05A7A" w:rsidRPr="004B3844" w:rsidRDefault="00BC5E77" w:rsidP="00893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1B9555A4" w14:textId="38E6028A" w:rsidR="00BC5E77" w:rsidRPr="004B3844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6AFC2CB1" w14:textId="77777777" w:rsidR="00BC5E77" w:rsidRPr="004B3844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674B63DB" w14:textId="77777777" w:rsidR="00BC5E77" w:rsidRPr="004B3844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4B032D60" w14:textId="5242B594" w:rsidR="00BC5E77" w:rsidRPr="004B3844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D503FC" w:rsidRPr="004C5F8A" w14:paraId="3EA32621" w14:textId="77777777" w:rsidTr="00396273">
        <w:tc>
          <w:tcPr>
            <w:tcW w:w="1418" w:type="dxa"/>
            <w:shd w:val="clear" w:color="auto" w:fill="FFFFFF" w:themeFill="background1"/>
          </w:tcPr>
          <w:p w14:paraId="35633C56" w14:textId="77777777" w:rsidR="00D503FC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01E9ECC8" w14:textId="756651B6" w:rsidR="00D503FC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2082188A" w14:textId="1877EB97" w:rsidR="00D503FC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207F0175" w14:textId="25CB82A5" w:rsidR="00D503FC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7CCED35E" w14:textId="77777777" w:rsidR="00D503FC" w:rsidRPr="00AE0E4C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4C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1DE5B12C" w14:textId="77777777" w:rsidR="00D503FC" w:rsidRPr="00D503FC" w:rsidRDefault="00D503FC" w:rsidP="00D503FC">
            <w:pPr>
              <w:rPr>
                <w:rFonts w:ascii="Times New Roman" w:hAnsi="Times New Roman"/>
                <w:sz w:val="24"/>
                <w:szCs w:val="24"/>
              </w:rPr>
            </w:pPr>
            <w:r w:rsidRPr="00D503FC">
              <w:rPr>
                <w:rFonts w:ascii="Times New Roman" w:hAnsi="Times New Roman"/>
                <w:sz w:val="24"/>
                <w:szCs w:val="24"/>
              </w:rPr>
              <w:t>1. О проведении межведомственной комплексной операции «Семья».</w:t>
            </w:r>
          </w:p>
          <w:p w14:paraId="4367B993" w14:textId="0FCAA9EC" w:rsidR="00D503FC" w:rsidRPr="00AE0E4C" w:rsidRDefault="00D503FC" w:rsidP="00D503FC">
            <w:pPr>
              <w:rPr>
                <w:rFonts w:ascii="Times New Roman" w:hAnsi="Times New Roman"/>
                <w:sz w:val="24"/>
                <w:szCs w:val="24"/>
              </w:rPr>
            </w:pPr>
            <w:r w:rsidRPr="00D503FC">
              <w:rPr>
                <w:rFonts w:ascii="Times New Roman" w:hAnsi="Times New Roman"/>
                <w:sz w:val="24"/>
                <w:szCs w:val="24"/>
              </w:rPr>
              <w:t>2. О мерах по борьбе с весенним половодьем, сохранностью улиц и дорог населенных пунктов сельсовета</w:t>
            </w:r>
          </w:p>
        </w:tc>
        <w:tc>
          <w:tcPr>
            <w:tcW w:w="2664" w:type="dxa"/>
            <w:shd w:val="clear" w:color="auto" w:fill="FFFFFF" w:themeFill="background1"/>
          </w:tcPr>
          <w:p w14:paraId="300E54CB" w14:textId="77777777" w:rsidR="00D503FC" w:rsidRPr="004B3844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. Кузнецовка,</w:t>
            </w:r>
          </w:p>
          <w:p w14:paraId="7D470E98" w14:textId="30D7B129" w:rsidR="00D503FC" w:rsidRPr="004B3844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A07E763" w14:textId="5DB43B53" w:rsidR="00D503FC" w:rsidRPr="004B3844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Кузнецовского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654B94A" w14:textId="77777777" w:rsidR="00D503FC" w:rsidRPr="004B3844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Даций А.М.,</w:t>
            </w:r>
          </w:p>
          <w:p w14:paraId="5B55396D" w14:textId="77777777" w:rsidR="00D503FC" w:rsidRPr="004B3844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Глава Кузнецовского сельсовета,</w:t>
            </w:r>
          </w:p>
          <w:p w14:paraId="0C4498B6" w14:textId="6F88F9DD" w:rsidR="00D503FC" w:rsidRPr="004B3844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32-132</w:t>
            </w:r>
          </w:p>
        </w:tc>
      </w:tr>
      <w:tr w:rsidR="00BC5E77" w:rsidRPr="004C5F8A" w14:paraId="667F7B2B" w14:textId="77777777" w:rsidTr="00396273">
        <w:tc>
          <w:tcPr>
            <w:tcW w:w="1418" w:type="dxa"/>
            <w:shd w:val="clear" w:color="auto" w:fill="FFFFFF" w:themeFill="background1"/>
          </w:tcPr>
          <w:p w14:paraId="23D97CB4" w14:textId="77777777" w:rsidR="00BC5E77" w:rsidRP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7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14:paraId="6991DDCE" w14:textId="77777777" w:rsidR="00BC5E77" w:rsidRP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77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1BF70E91" w14:textId="77777777" w:rsidR="00BC5E77" w:rsidRP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77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7A32A5E1" w14:textId="102C4EEF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C5E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0412B53C" w14:textId="23CB0675" w:rsidR="00BC5E77" w:rsidRPr="00AE0E4C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77">
              <w:rPr>
                <w:rFonts w:ascii="Times New Roman" w:hAnsi="Times New Roman"/>
                <w:sz w:val="24"/>
                <w:szCs w:val="24"/>
              </w:rPr>
              <w:t>«Связь с миром» - выставка радио из фондов музея.</w:t>
            </w:r>
          </w:p>
        </w:tc>
        <w:tc>
          <w:tcPr>
            <w:tcW w:w="2664" w:type="dxa"/>
            <w:shd w:val="clear" w:color="auto" w:fill="FFFFFF" w:themeFill="background1"/>
          </w:tcPr>
          <w:p w14:paraId="53975A99" w14:textId="6C7685F1" w:rsidR="00BC5E77" w:rsidRPr="004B3844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07B8D46" w14:textId="77777777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районного краеведческого музея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CBF6216" w14:textId="3B4AB9E5" w:rsidR="00BC5E77" w:rsidRP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3522D509" w14:textId="29E33BC6" w:rsidR="00BC5E77" w:rsidRPr="004B3844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0D78E051" w14:textId="77777777" w:rsidR="00BC5E77" w:rsidRPr="004B3844" w:rsidRDefault="00BC5E77" w:rsidP="00BC5E7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71423E8B" w14:textId="77777777" w:rsidR="00BC5E77" w:rsidRPr="004B3844" w:rsidRDefault="00BC5E77" w:rsidP="00BC5E7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14539B74" w14:textId="15664067" w:rsidR="00BC5E77" w:rsidRPr="004B3844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</w:tc>
      </w:tr>
      <w:tr w:rsidR="00FA2A60" w:rsidRPr="004C5F8A" w14:paraId="2D10507E" w14:textId="77777777" w:rsidTr="00396273">
        <w:tc>
          <w:tcPr>
            <w:tcW w:w="1418" w:type="dxa"/>
            <w:shd w:val="clear" w:color="auto" w:fill="FFFFFF" w:themeFill="background1"/>
          </w:tcPr>
          <w:p w14:paraId="29CA400F" w14:textId="77777777" w:rsidR="00FA2A60" w:rsidRDefault="00FA2A60" w:rsidP="00FA2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4F083865" w14:textId="77777777" w:rsidR="00FA2A60" w:rsidRDefault="00FA2A60" w:rsidP="00FA2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09685655" w14:textId="77777777" w:rsidR="00FA2A60" w:rsidRDefault="00FA2A60" w:rsidP="00FA2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7E3A5E8E" w14:textId="6280A720" w:rsidR="00FA2A60" w:rsidRPr="00BC5E77" w:rsidRDefault="00FA2A60" w:rsidP="00FA2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204A6420" w14:textId="5CB5A7EB" w:rsidR="00FA2A60" w:rsidRPr="00BC5E77" w:rsidRDefault="00FA2A60" w:rsidP="00FA2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Совещание руководителей образовательных учреждений</w:t>
            </w:r>
          </w:p>
        </w:tc>
        <w:tc>
          <w:tcPr>
            <w:tcW w:w="2664" w:type="dxa"/>
            <w:shd w:val="clear" w:color="auto" w:fill="FFFFFF" w:themeFill="background1"/>
          </w:tcPr>
          <w:p w14:paraId="3FF7BD69" w14:textId="77777777" w:rsidR="00FA2A60" w:rsidRPr="00335C6D" w:rsidRDefault="00FA2A60" w:rsidP="00FA2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0EFE0E3" w14:textId="1E2A3339" w:rsidR="00FA2A60" w:rsidRPr="004B3844" w:rsidRDefault="00FA2A60" w:rsidP="00FA2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</w:p>
        </w:tc>
        <w:tc>
          <w:tcPr>
            <w:tcW w:w="2977" w:type="dxa"/>
            <w:shd w:val="clear" w:color="auto" w:fill="FFFFFF" w:themeFill="background1"/>
          </w:tcPr>
          <w:p w14:paraId="6D934652" w14:textId="53FBCF86" w:rsidR="00FA2A60" w:rsidRPr="004B3844" w:rsidRDefault="00FA2A60" w:rsidP="00FA2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7E551BE5" w14:textId="77777777" w:rsidR="00FA2A60" w:rsidRPr="00335C6D" w:rsidRDefault="00FA2A60" w:rsidP="00FA2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221C26B1" w14:textId="77777777" w:rsidR="00FA2A60" w:rsidRPr="00335C6D" w:rsidRDefault="00FA2A60" w:rsidP="00FA2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2D050994" w14:textId="77777777" w:rsidR="00FA2A60" w:rsidRDefault="00FA2A60" w:rsidP="00FA2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49-325</w:t>
            </w:r>
          </w:p>
          <w:p w14:paraId="354D2BDD" w14:textId="77777777" w:rsidR="00FA2A60" w:rsidRDefault="00FA2A60" w:rsidP="00FA2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FD9A2B" w14:textId="77777777" w:rsidR="00FA2A60" w:rsidRPr="004B3844" w:rsidRDefault="00FA2A60" w:rsidP="00FA2A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5691" w:rsidRPr="004C5F8A" w14:paraId="620E539C" w14:textId="77777777" w:rsidTr="005F6061">
        <w:tc>
          <w:tcPr>
            <w:tcW w:w="1418" w:type="dxa"/>
            <w:shd w:val="clear" w:color="auto" w:fill="FFFFFF" w:themeFill="background1"/>
          </w:tcPr>
          <w:p w14:paraId="15A10E12" w14:textId="77777777" w:rsidR="00045691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5EA57A71" w14:textId="77777777" w:rsidR="00045691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0D5719D8" w14:textId="77777777" w:rsidR="00045691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776FE7CC" w14:textId="6187304F" w:rsidR="00045691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426207D6" w14:textId="77777777" w:rsidR="00045691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Турнир «Хрустальная сова»</w:t>
            </w:r>
          </w:p>
          <w:p w14:paraId="1B1C86FB" w14:textId="6E28A06E" w:rsidR="00045691" w:rsidRPr="00335C6D" w:rsidRDefault="00045691" w:rsidP="0004569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этап)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D8E" w14:textId="77777777" w:rsidR="00045691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073070D" w14:textId="40E2CE0E" w:rsidR="00045691" w:rsidRPr="00335C6D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09">
              <w:rPr>
                <w:rFonts w:ascii="Times New Roman" w:hAnsi="Times New Roman"/>
                <w:sz w:val="24"/>
                <w:szCs w:val="24"/>
              </w:rPr>
              <w:t>Баганский Дом детского творчества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D763" w14:textId="77777777" w:rsidR="00045691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09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образованием Баганского района», </w:t>
            </w:r>
          </w:p>
          <w:p w14:paraId="47E25C95" w14:textId="3FDEC4CF" w:rsidR="00045691" w:rsidRPr="00335C6D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09">
              <w:rPr>
                <w:rFonts w:ascii="Times New Roman" w:hAnsi="Times New Roman"/>
                <w:sz w:val="24"/>
                <w:szCs w:val="24"/>
              </w:rPr>
              <w:t>МБОУ ДО Баганский Дом детского творчества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0311CDA" w14:textId="77777777" w:rsidR="00045691" w:rsidRPr="006E532C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572CC75D" w14:textId="77777777" w:rsidR="00045691" w:rsidRPr="006E532C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6BE91166" w14:textId="77777777" w:rsidR="00045691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49-325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74D755B" w14:textId="2D2372F6" w:rsidR="00045691" w:rsidRPr="006E532C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Остертаг Л.В</w:t>
            </w:r>
            <w:r w:rsidRPr="006E532C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219C1547" w14:textId="77777777" w:rsidR="00045691" w:rsidRPr="006E532C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директор МБОУ ДО Баганского Дома детского творчества,</w:t>
            </w:r>
          </w:p>
          <w:p w14:paraId="7BE909E0" w14:textId="77777777" w:rsidR="00045691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22-753</w:t>
            </w:r>
          </w:p>
          <w:p w14:paraId="52069852" w14:textId="77777777" w:rsidR="00045691" w:rsidRPr="00335C6D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F4" w:rsidRPr="004C5F8A" w14:paraId="38B3C3C9" w14:textId="77777777" w:rsidTr="00396273">
        <w:tc>
          <w:tcPr>
            <w:tcW w:w="1418" w:type="dxa"/>
            <w:shd w:val="clear" w:color="auto" w:fill="FFFFFF" w:themeFill="background1"/>
          </w:tcPr>
          <w:p w14:paraId="20288801" w14:textId="77777777" w:rsidR="00BA26F4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1BF6A803" w14:textId="69DC586B" w:rsidR="00BA26F4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53F43770" w14:textId="35EE12F5" w:rsidR="00BA26F4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7F403024" w14:textId="099A4B1F" w:rsidR="00BA26F4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2FA4B750" w14:textId="0B5FA517" w:rsidR="00BA26F4" w:rsidRPr="00BA26F4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6F4">
              <w:rPr>
                <w:rFonts w:ascii="Times New Roman" w:hAnsi="Times New Roman"/>
                <w:sz w:val="24"/>
                <w:szCs w:val="24"/>
              </w:rPr>
              <w:t>Час контроля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D194FF4" w14:textId="76C213BB" w:rsidR="00BA26F4" w:rsidRPr="00BA26F4" w:rsidRDefault="00BA26F4" w:rsidP="00B05A7A">
            <w:pPr>
              <w:rPr>
                <w:rFonts w:ascii="Times New Roman" w:hAnsi="Times New Roman"/>
                <w:sz w:val="24"/>
                <w:szCs w:val="24"/>
              </w:rPr>
            </w:pPr>
            <w:r w:rsidRPr="00BA26F4">
              <w:rPr>
                <w:rFonts w:ascii="Times New Roman" w:hAnsi="Times New Roman"/>
                <w:sz w:val="24"/>
                <w:szCs w:val="24"/>
              </w:rPr>
              <w:t>1.О мерах по борьбе с весенним   половодьем.</w:t>
            </w:r>
          </w:p>
          <w:p w14:paraId="5C83D0DC" w14:textId="72E3DDAD" w:rsidR="00BA26F4" w:rsidRPr="00AE0E4C" w:rsidRDefault="00BA26F4" w:rsidP="00B05A7A">
            <w:pPr>
              <w:rPr>
                <w:rFonts w:ascii="Times New Roman" w:hAnsi="Times New Roman"/>
                <w:sz w:val="24"/>
                <w:szCs w:val="24"/>
              </w:rPr>
            </w:pPr>
            <w:r w:rsidRPr="00BA26F4">
              <w:rPr>
                <w:rFonts w:ascii="Times New Roman" w:hAnsi="Times New Roman"/>
                <w:sz w:val="24"/>
                <w:szCs w:val="24"/>
              </w:rPr>
              <w:t>2.Об обеспечении безопасности людей на водных объектах.</w:t>
            </w:r>
          </w:p>
        </w:tc>
        <w:tc>
          <w:tcPr>
            <w:tcW w:w="2664" w:type="dxa"/>
            <w:shd w:val="clear" w:color="auto" w:fill="FFFFFF" w:themeFill="background1"/>
          </w:tcPr>
          <w:p w14:paraId="38FA0972" w14:textId="2A5AF631" w:rsidR="00BA26F4" w:rsidRDefault="00BC5E77" w:rsidP="00BA26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BA26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Ивановка,</w:t>
            </w:r>
          </w:p>
          <w:p w14:paraId="47F06475" w14:textId="6B491C93" w:rsidR="00BA26F4" w:rsidRPr="00BA26F4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EDA1C26" w14:textId="77777777" w:rsidR="00BA26F4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6C4AC2DB" w14:textId="4076DB9C" w:rsidR="00BA26F4" w:rsidRPr="004B3844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2AD3C89D" w14:textId="77777777" w:rsidR="00BA26F4" w:rsidRDefault="00BA26F4" w:rsidP="00BA26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Ритер А.К.,</w:t>
            </w:r>
          </w:p>
          <w:p w14:paraId="19C3F9D1" w14:textId="77777777" w:rsidR="00BA26F4" w:rsidRDefault="00BA26F4" w:rsidP="00BA26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Ивановского сельсовета,</w:t>
            </w:r>
          </w:p>
          <w:p w14:paraId="0E53850B" w14:textId="77777777" w:rsidR="00BA26F4" w:rsidRDefault="00BA26F4" w:rsidP="00BA26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39-224</w:t>
            </w:r>
          </w:p>
          <w:p w14:paraId="3523C0BA" w14:textId="77777777" w:rsidR="00BA26F4" w:rsidRDefault="00BA26F4" w:rsidP="00BA26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A56F38" w14:textId="77777777" w:rsidR="00BA26F4" w:rsidRDefault="00BA26F4" w:rsidP="00BA26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A89467" w14:textId="77777777" w:rsidR="00BA26F4" w:rsidRDefault="00BA26F4" w:rsidP="00BA26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222A0C" w14:textId="77777777" w:rsidR="00BA26F4" w:rsidRPr="004B3844" w:rsidRDefault="00BA26F4" w:rsidP="00893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588" w:rsidRPr="004C5F8A" w14:paraId="1B8BDD51" w14:textId="77777777" w:rsidTr="00B06C0A">
        <w:tc>
          <w:tcPr>
            <w:tcW w:w="1418" w:type="dxa"/>
            <w:shd w:val="clear" w:color="auto" w:fill="FFFFFF" w:themeFill="background1"/>
          </w:tcPr>
          <w:p w14:paraId="4E2E6EBD" w14:textId="77777777" w:rsidR="00FC3588" w:rsidRP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88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665B18E8" w14:textId="77777777" w:rsidR="00FC3588" w:rsidRP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88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4FD76ABA" w14:textId="77777777" w:rsidR="00FC3588" w:rsidRP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88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2F77C4C6" w14:textId="1B3149F8" w:rsid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C358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4AB4F" w14:textId="132DFBBE" w:rsidR="00FC3588" w:rsidRPr="00BA26F4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F6709" w14:textId="77777777" w:rsid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3ECC533" w14:textId="5DC0BB41" w:rsidR="00FC3588" w:rsidRDefault="00FC3588" w:rsidP="00FC35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604A7" w14:textId="45DC9789" w:rsid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E4454" w14:textId="77777777" w:rsidR="00FC3588" w:rsidRDefault="00FC3588" w:rsidP="00FC35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Т.В.,</w:t>
            </w:r>
          </w:p>
          <w:p w14:paraId="4A801106" w14:textId="77777777" w:rsidR="00FC3588" w:rsidRDefault="00FC3588" w:rsidP="00FC35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района, председатель комиссии, </w:t>
            </w:r>
          </w:p>
          <w:p w14:paraId="2E19EA19" w14:textId="77777777" w:rsidR="00FC3588" w:rsidRDefault="00FC3588" w:rsidP="00FC35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21-154</w:t>
            </w:r>
          </w:p>
          <w:p w14:paraId="33368F88" w14:textId="77777777" w:rsid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Л.М.,</w:t>
            </w:r>
          </w:p>
          <w:p w14:paraId="4F2D3510" w14:textId="77777777" w:rsid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специалист,</w:t>
            </w:r>
          </w:p>
          <w:p w14:paraId="14598CCB" w14:textId="77777777" w:rsid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делам несовершеннолетних и защите их прав,</w:t>
            </w:r>
          </w:p>
          <w:p w14:paraId="07FD4D51" w14:textId="4A7B0364" w:rsidR="00FC3588" w:rsidRDefault="00FC3588" w:rsidP="00FC35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21-011</w:t>
            </w:r>
          </w:p>
        </w:tc>
      </w:tr>
      <w:tr w:rsidR="00BC5E77" w:rsidRPr="004C5F8A" w14:paraId="68ADE676" w14:textId="77777777" w:rsidTr="00396273">
        <w:tc>
          <w:tcPr>
            <w:tcW w:w="1418" w:type="dxa"/>
            <w:shd w:val="clear" w:color="auto" w:fill="FFFFFF" w:themeFill="background1"/>
          </w:tcPr>
          <w:p w14:paraId="71BC50A3" w14:textId="77777777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14:paraId="7D9D7342" w14:textId="1E5A815E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461A2377" w14:textId="5307D98A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6923A28B" w14:textId="7DE60E32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171F96A6" w14:textId="1DE3977F" w:rsidR="00BC5E77" w:rsidRPr="00BA26F4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77">
              <w:rPr>
                <w:rFonts w:ascii="Times New Roman" w:hAnsi="Times New Roman"/>
                <w:sz w:val="24"/>
                <w:szCs w:val="24"/>
              </w:rPr>
              <w:t>Игровая программа «Широкий четверг»</w:t>
            </w:r>
          </w:p>
        </w:tc>
        <w:tc>
          <w:tcPr>
            <w:tcW w:w="2664" w:type="dxa"/>
            <w:shd w:val="clear" w:color="auto" w:fill="FFFFFF" w:themeFill="background1"/>
          </w:tcPr>
          <w:p w14:paraId="5EA2F39C" w14:textId="77777777" w:rsidR="00BC5E77" w:rsidRPr="004B3844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1E32437" w14:textId="1C26F23E" w:rsidR="00BC5E77" w:rsidRDefault="00BC5E77" w:rsidP="00BC5E7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парк семейного отдыха</w:t>
            </w:r>
          </w:p>
        </w:tc>
        <w:tc>
          <w:tcPr>
            <w:tcW w:w="2977" w:type="dxa"/>
            <w:shd w:val="clear" w:color="auto" w:fill="FFFFFF" w:themeFill="background1"/>
          </w:tcPr>
          <w:p w14:paraId="71F11783" w14:textId="7A358993" w:rsidR="00BC5E77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72EBCDE0" w14:textId="77777777" w:rsidR="00BC5E77" w:rsidRPr="004B3844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5B4605C8" w14:textId="77777777" w:rsidR="00BC5E77" w:rsidRPr="004B3844" w:rsidRDefault="00BC5E77" w:rsidP="00BC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491FEC02" w14:textId="2858A9CB" w:rsidR="00BC5E77" w:rsidRDefault="00BC5E77" w:rsidP="00BC5E7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FC3588" w:rsidRPr="004C5F8A" w14:paraId="01CF1EC8" w14:textId="77777777" w:rsidTr="00396273">
        <w:tc>
          <w:tcPr>
            <w:tcW w:w="1418" w:type="dxa"/>
            <w:shd w:val="clear" w:color="auto" w:fill="FFFFFF" w:themeFill="background1"/>
          </w:tcPr>
          <w:p w14:paraId="08D97424" w14:textId="77777777" w:rsid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194939B6" w14:textId="77777777" w:rsid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2937AA2D" w14:textId="77777777" w:rsid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2B25457A" w14:textId="7DDECC3D" w:rsid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3C9C705B" w14:textId="77777777" w:rsid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Торгово-розничная ярмарка</w:t>
            </w:r>
          </w:p>
          <w:p w14:paraId="4FE71437" w14:textId="588F2627" w:rsidR="00FC3588" w:rsidRPr="00BC5E77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shd w:val="clear" w:color="auto" w:fill="FFFFFF" w:themeFill="background1"/>
          </w:tcPr>
          <w:p w14:paraId="06B790DF" w14:textId="77777777" w:rsid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EFF52FA" w14:textId="4B3D614D" w:rsidR="00FC3588" w:rsidRPr="004B3844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977" w:type="dxa"/>
            <w:shd w:val="clear" w:color="auto" w:fill="FFFFFF" w:themeFill="background1"/>
          </w:tcPr>
          <w:p w14:paraId="541F2838" w14:textId="0CCA99D9" w:rsidR="00FC3588" w:rsidRPr="004B3844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развития администрации района</w:t>
            </w:r>
          </w:p>
        </w:tc>
        <w:tc>
          <w:tcPr>
            <w:tcW w:w="4111" w:type="dxa"/>
            <w:shd w:val="clear" w:color="auto" w:fill="FFFFFF" w:themeFill="background1"/>
          </w:tcPr>
          <w:p w14:paraId="0265F6D3" w14:textId="77777777" w:rsidR="00434DBD" w:rsidRDefault="00434DBD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Пермякова Л.М.,</w:t>
            </w:r>
          </w:p>
          <w:p w14:paraId="4FA7F7FF" w14:textId="17230F13" w:rsidR="00E40E6E" w:rsidRDefault="00E40E6E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района,</w:t>
            </w:r>
          </w:p>
          <w:p w14:paraId="37AF95E4" w14:textId="37061C73" w:rsidR="00E40E6E" w:rsidRDefault="00E40E6E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21-984</w:t>
            </w:r>
          </w:p>
          <w:p w14:paraId="537CC943" w14:textId="40E1F638" w:rsid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О.А.,</w:t>
            </w:r>
          </w:p>
          <w:p w14:paraId="7541E85A" w14:textId="77777777" w:rsid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экономического развития,</w:t>
            </w:r>
          </w:p>
          <w:p w14:paraId="4A56DFA8" w14:textId="6EBFCCB7" w:rsidR="00FC3588" w:rsidRPr="004B3844" w:rsidRDefault="00FC3588" w:rsidP="006B3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21-170</w:t>
            </w:r>
          </w:p>
        </w:tc>
      </w:tr>
      <w:tr w:rsidR="00E9356A" w:rsidRPr="004C5F8A" w14:paraId="199DEE33" w14:textId="77777777" w:rsidTr="004F461A">
        <w:tc>
          <w:tcPr>
            <w:tcW w:w="1418" w:type="dxa"/>
            <w:shd w:val="clear" w:color="auto" w:fill="FFFFFF" w:themeFill="background1"/>
          </w:tcPr>
          <w:p w14:paraId="2C635237" w14:textId="77777777" w:rsidR="00E9356A" w:rsidRDefault="00E9356A" w:rsidP="00E93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70E2F5A1" w14:textId="5C2AFAC0" w:rsidR="00E9356A" w:rsidRDefault="00E9356A" w:rsidP="00E93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2CA0595D" w14:textId="44A5659B" w:rsidR="00E9356A" w:rsidRDefault="00E9356A" w:rsidP="00E93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7B9B92E" w14:textId="3EE41CC1" w:rsidR="00E9356A" w:rsidRDefault="00E9356A" w:rsidP="00E93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1BB0C1E1" w14:textId="294B24D2" w:rsidR="00E9356A" w:rsidRDefault="00E9356A" w:rsidP="00E93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A2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0D169F17" w14:textId="1963F8DA" w:rsidR="00E9356A" w:rsidRPr="002942A2" w:rsidRDefault="00E9356A" w:rsidP="00E9356A">
            <w:pPr>
              <w:rPr>
                <w:rFonts w:ascii="Times New Roman" w:hAnsi="Times New Roman"/>
                <w:sz w:val="24"/>
                <w:szCs w:val="24"/>
              </w:rPr>
            </w:pPr>
            <w:r w:rsidRPr="002942A2">
              <w:rPr>
                <w:rFonts w:ascii="Times New Roman" w:hAnsi="Times New Roman"/>
                <w:sz w:val="24"/>
                <w:szCs w:val="24"/>
              </w:rPr>
              <w:t>1. О мерах по предупреждению последствий весеннего половодья, сохранности улиц населенных пунктов и автомобильных дорог</w:t>
            </w:r>
          </w:p>
          <w:p w14:paraId="7B01C697" w14:textId="37E1DA4C" w:rsidR="00E9356A" w:rsidRPr="00AE0E4C" w:rsidRDefault="00E9356A" w:rsidP="00E9356A">
            <w:pPr>
              <w:rPr>
                <w:rFonts w:ascii="Times New Roman" w:hAnsi="Times New Roman"/>
                <w:sz w:val="24"/>
                <w:szCs w:val="24"/>
              </w:rPr>
            </w:pPr>
            <w:r w:rsidRPr="002942A2">
              <w:rPr>
                <w:rFonts w:ascii="Times New Roman" w:hAnsi="Times New Roman"/>
                <w:sz w:val="24"/>
                <w:szCs w:val="24"/>
              </w:rPr>
              <w:t>2. О противопожарной безопасности на территории Мироновского сельсовета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FBEB" w14:textId="77777777" w:rsidR="00E9356A" w:rsidRPr="004B3844" w:rsidRDefault="00E9356A" w:rsidP="00E93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Мироновка,</w:t>
            </w:r>
          </w:p>
          <w:p w14:paraId="0E2C877E" w14:textId="7CA62D7A" w:rsidR="00E9356A" w:rsidRPr="002942A2" w:rsidRDefault="00E9356A" w:rsidP="00E93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здание администрации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89A0" w14:textId="77777777" w:rsidR="00E9356A" w:rsidRPr="004B3844" w:rsidRDefault="00E9356A" w:rsidP="00E93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Мироновского сельсовета</w:t>
            </w:r>
          </w:p>
          <w:p w14:paraId="374B6C9B" w14:textId="77777777" w:rsidR="00E9356A" w:rsidRPr="004B3844" w:rsidRDefault="00E9356A" w:rsidP="00E9356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9259F6" w14:textId="77777777" w:rsidR="00E9356A" w:rsidRPr="004B3844" w:rsidRDefault="00E9356A" w:rsidP="00E9356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92228A" w14:textId="77777777" w:rsidR="00E9356A" w:rsidRPr="004B3844" w:rsidRDefault="00E9356A" w:rsidP="00E9356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56B155" w14:textId="77777777" w:rsidR="00E9356A" w:rsidRPr="004B3844" w:rsidRDefault="00E9356A" w:rsidP="00E93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B864" w14:textId="77777777" w:rsidR="00E9356A" w:rsidRPr="004B3844" w:rsidRDefault="00E9356A" w:rsidP="00E93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Савостьянов Г.И., </w:t>
            </w:r>
          </w:p>
          <w:p w14:paraId="1E0586E9" w14:textId="77777777" w:rsidR="00E9356A" w:rsidRPr="004B3844" w:rsidRDefault="00E9356A" w:rsidP="00E93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Глава Мироновского сельсовета,</w:t>
            </w:r>
          </w:p>
          <w:p w14:paraId="61DDEB6F" w14:textId="5515488F" w:rsidR="00E9356A" w:rsidRPr="004B3844" w:rsidRDefault="00E9356A" w:rsidP="00E93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34-142</w:t>
            </w:r>
          </w:p>
        </w:tc>
      </w:tr>
      <w:tr w:rsidR="005117F0" w:rsidRPr="004C5F8A" w14:paraId="1251C17B" w14:textId="77777777" w:rsidTr="00FA79D4">
        <w:tc>
          <w:tcPr>
            <w:tcW w:w="1418" w:type="dxa"/>
            <w:shd w:val="clear" w:color="auto" w:fill="FFFFFF" w:themeFill="background1"/>
          </w:tcPr>
          <w:p w14:paraId="5540052D" w14:textId="77777777" w:rsidR="005117F0" w:rsidRDefault="005117F0" w:rsidP="00511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14137554" w14:textId="77777777" w:rsidR="005117F0" w:rsidRDefault="005117F0" w:rsidP="00511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4988D329" w14:textId="77777777" w:rsidR="005117F0" w:rsidRDefault="005117F0" w:rsidP="00511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30531290" w14:textId="211995DA" w:rsidR="005117F0" w:rsidRDefault="005117F0" w:rsidP="00511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7DFBE35B" w14:textId="2FEBA651" w:rsidR="005117F0" w:rsidRPr="002942A2" w:rsidRDefault="005117F0" w:rsidP="00511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F0">
              <w:rPr>
                <w:rFonts w:ascii="Times New Roman" w:hAnsi="Times New Roman"/>
                <w:sz w:val="24"/>
                <w:szCs w:val="24"/>
              </w:rPr>
              <w:t>Реализация проекта «Школа вожатых»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5F7D" w14:textId="77777777" w:rsidR="005117F0" w:rsidRDefault="005117F0" w:rsidP="00511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F0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34E15BA" w14:textId="70C5F231" w:rsidR="005117F0" w:rsidRPr="004B3844" w:rsidRDefault="005117F0" w:rsidP="00511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5A465F3" w14:textId="7EAA4C3F" w:rsidR="005117F0" w:rsidRPr="004B3844" w:rsidRDefault="005117F0" w:rsidP="00511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физической культуры и спорта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63BF99B" w14:textId="77777777" w:rsidR="005117F0" w:rsidRPr="00C43B2D" w:rsidRDefault="005117F0" w:rsidP="005117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Дежкина Е.С.,</w:t>
            </w:r>
          </w:p>
          <w:p w14:paraId="25E39EBB" w14:textId="77777777" w:rsidR="005117F0" w:rsidRPr="00C43B2D" w:rsidRDefault="005117F0" w:rsidP="005117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молодежной политики, физической культуры и спорта,</w:t>
            </w:r>
          </w:p>
          <w:p w14:paraId="2EE7EBE7" w14:textId="4F1D702E" w:rsidR="005B589B" w:rsidRPr="006B365F" w:rsidRDefault="005117F0" w:rsidP="006B36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89B" w:rsidRPr="004C5F8A" w14:paraId="01583505" w14:textId="77777777" w:rsidTr="00B23397">
        <w:tc>
          <w:tcPr>
            <w:tcW w:w="1418" w:type="dxa"/>
            <w:shd w:val="clear" w:color="auto" w:fill="FFFFFF" w:themeFill="background1"/>
          </w:tcPr>
          <w:p w14:paraId="40BCD7ED" w14:textId="77777777" w:rsidR="005B589B" w:rsidRPr="00045691" w:rsidRDefault="005B589B" w:rsidP="005B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91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27B466A8" w14:textId="77777777" w:rsidR="005B589B" w:rsidRPr="00045691" w:rsidRDefault="005B589B" w:rsidP="005B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91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4ED3006A" w14:textId="77777777" w:rsidR="005B589B" w:rsidRPr="00045691" w:rsidRDefault="005B589B" w:rsidP="005B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91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5B391050" w14:textId="0FC3C3FE" w:rsidR="005B589B" w:rsidRDefault="005B589B" w:rsidP="005B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9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3733A5A1" w14:textId="73BEF9DC" w:rsidR="005B589B" w:rsidRPr="005117F0" w:rsidRDefault="005B589B" w:rsidP="005B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91">
              <w:rPr>
                <w:rFonts w:ascii="Times New Roman" w:hAnsi="Times New Roman"/>
                <w:sz w:val="24"/>
                <w:szCs w:val="24"/>
              </w:rPr>
              <w:t xml:space="preserve">XIII районный конкурс исследовательских работ и творческих проектов обучающихся 1-5 классов «Первые шаги в науке» 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1476" w14:textId="77777777" w:rsidR="005B589B" w:rsidRDefault="005B589B" w:rsidP="005B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365DFCA" w14:textId="3149D639" w:rsidR="005B589B" w:rsidRPr="005117F0" w:rsidRDefault="005B589B" w:rsidP="005B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09">
              <w:rPr>
                <w:rFonts w:ascii="Times New Roman" w:hAnsi="Times New Roman"/>
                <w:sz w:val="24"/>
                <w:szCs w:val="24"/>
              </w:rPr>
              <w:t>Баганский Дом детского творчества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1D00" w14:textId="77777777" w:rsidR="005B589B" w:rsidRDefault="005B589B" w:rsidP="005B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09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образованием Баганского района», </w:t>
            </w:r>
          </w:p>
          <w:p w14:paraId="06471B1C" w14:textId="7DE17019" w:rsidR="005B589B" w:rsidRPr="00C43B2D" w:rsidRDefault="005B589B" w:rsidP="005B58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909">
              <w:rPr>
                <w:rFonts w:ascii="Times New Roman" w:hAnsi="Times New Roman"/>
                <w:sz w:val="24"/>
                <w:szCs w:val="24"/>
              </w:rPr>
              <w:t>МБОУ ДО Баганский Дом детского творчества</w:t>
            </w:r>
          </w:p>
        </w:tc>
        <w:tc>
          <w:tcPr>
            <w:tcW w:w="4111" w:type="dxa"/>
            <w:shd w:val="clear" w:color="auto" w:fill="FFFFFF" w:themeFill="background1"/>
          </w:tcPr>
          <w:p w14:paraId="4C966CE3" w14:textId="77777777" w:rsidR="005B589B" w:rsidRPr="006E532C" w:rsidRDefault="005B589B" w:rsidP="005B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41DC1968" w14:textId="77777777" w:rsidR="005B589B" w:rsidRPr="006E532C" w:rsidRDefault="005B589B" w:rsidP="005B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33C77590" w14:textId="77777777" w:rsidR="005B589B" w:rsidRDefault="005B589B" w:rsidP="005B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49-325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5F5D36F" w14:textId="77777777" w:rsidR="005B589B" w:rsidRPr="006E532C" w:rsidRDefault="005B589B" w:rsidP="005B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Остертаг Л.В</w:t>
            </w:r>
            <w:r w:rsidRPr="006E532C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42BCECB1" w14:textId="77777777" w:rsidR="005B589B" w:rsidRPr="006E532C" w:rsidRDefault="005B589B" w:rsidP="005B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директор МБОУ ДО Баганского Дома детского творчества,</w:t>
            </w:r>
          </w:p>
          <w:p w14:paraId="27668C9D" w14:textId="77777777" w:rsidR="005B589B" w:rsidRDefault="005B589B" w:rsidP="00B0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22-753</w:t>
            </w:r>
          </w:p>
          <w:p w14:paraId="720762C6" w14:textId="77777777" w:rsidR="006B365F" w:rsidRDefault="006B365F" w:rsidP="00B0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E7A2AA" w14:textId="242D1EE8" w:rsidR="006B365F" w:rsidRPr="00B05A7A" w:rsidRDefault="006B365F" w:rsidP="00B0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121" w:rsidRPr="004C5F8A" w14:paraId="1433B0FB" w14:textId="77777777" w:rsidTr="00AB621B">
        <w:tc>
          <w:tcPr>
            <w:tcW w:w="1418" w:type="dxa"/>
            <w:shd w:val="clear" w:color="auto" w:fill="FFFFFF" w:themeFill="background1"/>
          </w:tcPr>
          <w:p w14:paraId="3CBC2827" w14:textId="77777777" w:rsidR="00187121" w:rsidRP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14:paraId="195D4300" w14:textId="77777777" w:rsidR="00187121" w:rsidRP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1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29E020E2" w14:textId="77777777" w:rsidR="00187121" w:rsidRP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1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7B8794CF" w14:textId="0131B466" w:rsid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4140" w:type="dxa"/>
            <w:shd w:val="clear" w:color="auto" w:fill="FFFFFF" w:themeFill="background1"/>
          </w:tcPr>
          <w:p w14:paraId="1B64BF4A" w14:textId="57D5021A" w:rsidR="00187121" w:rsidRPr="002942A2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1">
              <w:rPr>
                <w:rFonts w:ascii="Times New Roman" w:hAnsi="Times New Roman"/>
                <w:sz w:val="24"/>
                <w:szCs w:val="24"/>
              </w:rPr>
              <w:t>Благотворительный концерт в поддержку участников СВО</w:t>
            </w:r>
          </w:p>
        </w:tc>
        <w:tc>
          <w:tcPr>
            <w:tcW w:w="2664" w:type="dxa"/>
            <w:shd w:val="clear" w:color="auto" w:fill="FFFFFF" w:themeFill="background1"/>
          </w:tcPr>
          <w:p w14:paraId="1A4C2CB7" w14:textId="77777777" w:rsidR="006B365F" w:rsidRDefault="00187121" w:rsidP="006B3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30B378E" w14:textId="4B8DCF07" w:rsidR="00187121" w:rsidRPr="004B3844" w:rsidRDefault="00187121" w:rsidP="006B3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605EE281" w14:textId="7A05D56E" w:rsidR="00187121" w:rsidRPr="004B3844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4CD9C75C" w14:textId="77777777" w:rsidR="00187121" w:rsidRPr="004B3844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59C1EB90" w14:textId="77777777" w:rsidR="00187121" w:rsidRPr="004B3844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3324573E" w14:textId="7F76D6AA" w:rsidR="00187121" w:rsidRPr="004B3844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C67AD4" w:rsidRPr="004C5F8A" w14:paraId="46145162" w14:textId="77777777" w:rsidTr="00002854">
        <w:tc>
          <w:tcPr>
            <w:tcW w:w="1418" w:type="dxa"/>
            <w:shd w:val="clear" w:color="auto" w:fill="FFFFFF" w:themeFill="background1"/>
          </w:tcPr>
          <w:p w14:paraId="0032190C" w14:textId="77777777" w:rsidR="00C67AD4" w:rsidRPr="00C67AD4" w:rsidRDefault="00C67AD4" w:rsidP="00C6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D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1CF78328" w14:textId="77777777" w:rsidR="00C67AD4" w:rsidRPr="00C67AD4" w:rsidRDefault="00C67AD4" w:rsidP="00C6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D4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5E6F45EF" w14:textId="77777777" w:rsidR="00C67AD4" w:rsidRPr="00C67AD4" w:rsidRDefault="00C67AD4" w:rsidP="00C6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D4"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3446C21C" w14:textId="119FCB56" w:rsidR="00C67AD4" w:rsidRPr="00187121" w:rsidRDefault="00C67AD4" w:rsidP="00C6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7AD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19917814" w14:textId="7122C87B" w:rsidR="00C67AD4" w:rsidRPr="00187121" w:rsidRDefault="00C67AD4" w:rsidP="00C6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D4">
              <w:rPr>
                <w:rFonts w:ascii="Times New Roman" w:hAnsi="Times New Roman"/>
                <w:sz w:val="24"/>
                <w:szCs w:val="24"/>
              </w:rPr>
              <w:t>Открытое первенство Баганской ДЮСШ по мини - футболу среди команд юношей (юноши 2006 г.р. и младше).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41BF68" w14:textId="77777777" w:rsidR="00C67AD4" w:rsidRPr="00DE4266" w:rsidRDefault="00C67AD4" w:rsidP="00C6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6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858EB6B" w14:textId="77777777" w:rsidR="00C67AD4" w:rsidRPr="00DE4266" w:rsidRDefault="00C67AD4" w:rsidP="00C6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66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  <w:p w14:paraId="7CB84AD0" w14:textId="77777777" w:rsidR="00C67AD4" w:rsidRPr="00192886" w:rsidRDefault="00C67AD4" w:rsidP="00C6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51B0C91" w14:textId="064C64A1" w:rsidR="00C67AD4" w:rsidRPr="004B3844" w:rsidRDefault="00C67AD4" w:rsidP="00C6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МБУ ДО Баганская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3BBD3899" w14:textId="77777777" w:rsidR="00C67AD4" w:rsidRPr="00335C6D" w:rsidRDefault="00C67AD4" w:rsidP="00C67A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Колодько С.Г</w:t>
            </w: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</w:p>
          <w:p w14:paraId="653123B1" w14:textId="77777777" w:rsidR="00C67AD4" w:rsidRPr="00335C6D" w:rsidRDefault="00C67AD4" w:rsidP="00C67A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МБУ ДО Баганской ДЮСШ,</w:t>
            </w:r>
          </w:p>
          <w:p w14:paraId="39BDEC05" w14:textId="3D4E4AB3" w:rsidR="00C67AD4" w:rsidRPr="00B05A7A" w:rsidRDefault="00C67AD4" w:rsidP="00B05A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21-404</w:t>
            </w:r>
          </w:p>
        </w:tc>
      </w:tr>
      <w:tr w:rsidR="00187121" w:rsidRPr="004C5F8A" w14:paraId="34F89280" w14:textId="77777777" w:rsidTr="00AB621B">
        <w:tc>
          <w:tcPr>
            <w:tcW w:w="1418" w:type="dxa"/>
            <w:shd w:val="clear" w:color="auto" w:fill="FFFFFF" w:themeFill="background1"/>
          </w:tcPr>
          <w:p w14:paraId="2FCA25E6" w14:textId="77777777" w:rsid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3060894C" w14:textId="06E960CE" w:rsid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56E0FCE9" w14:textId="4D1C5D0F" w:rsid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644BEC0A" w14:textId="4EC78E72" w:rsidR="00187121" w:rsidRP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4FAB16BF" w14:textId="5DAC5548" w:rsidR="00187121" w:rsidRP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1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2664" w:type="dxa"/>
            <w:shd w:val="clear" w:color="auto" w:fill="FFFFFF" w:themeFill="background1"/>
          </w:tcPr>
          <w:p w14:paraId="51814E2F" w14:textId="77777777" w:rsidR="00187121" w:rsidRPr="004B3844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94726D" w14:textId="68A131B2" w:rsidR="00187121" w:rsidRPr="00192886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парк семейного отдыха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6F6C604" w14:textId="0AFC7B98" w:rsidR="00187121" w:rsidRPr="004B3844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131E2859" w14:textId="77777777" w:rsidR="00187121" w:rsidRPr="004B3844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06FEA5AB" w14:textId="77777777" w:rsidR="00187121" w:rsidRPr="004B3844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24178290" w14:textId="72264199" w:rsidR="00187121" w:rsidRPr="004B3844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396273" w:rsidRPr="004C5F8A" w14:paraId="2DE9EF68" w14:textId="77777777" w:rsidTr="00396273">
        <w:tc>
          <w:tcPr>
            <w:tcW w:w="1418" w:type="dxa"/>
            <w:shd w:val="clear" w:color="auto" w:fill="FFFFFF" w:themeFill="background1"/>
          </w:tcPr>
          <w:p w14:paraId="2D21429F" w14:textId="77777777" w:rsidR="00396273" w:rsidRDefault="00396273" w:rsidP="0039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14D9790C" w14:textId="39A5E158" w:rsidR="00396273" w:rsidRDefault="00396273" w:rsidP="0039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7C6E2C6C" w14:textId="68D37612" w:rsidR="00396273" w:rsidRDefault="00396273" w:rsidP="0039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01E6B0FA" w14:textId="7963C3F1" w:rsidR="00396273" w:rsidRDefault="00396273" w:rsidP="0039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24466774" w14:textId="77777777" w:rsidR="00396273" w:rsidRPr="00AE0E4C" w:rsidRDefault="00396273" w:rsidP="0039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4C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32444EE8" w14:textId="5991B261" w:rsidR="00396273" w:rsidRPr="00396273" w:rsidRDefault="00396273" w:rsidP="003962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96273">
              <w:rPr>
                <w:rFonts w:ascii="Times New Roman" w:hAnsi="Times New Roman"/>
                <w:sz w:val="24"/>
                <w:szCs w:val="24"/>
              </w:rPr>
              <w:t>О выполнении постановления администрации Казанского сельсовета от 12.01.2024 №02 «Об обеспечении безопасности людей на водных объектах на территории Казанского сельсовета Баганского района Новосибирской области в 2024 году»</w:t>
            </w:r>
          </w:p>
          <w:p w14:paraId="39C2B4A7" w14:textId="77777777" w:rsidR="00396273" w:rsidRDefault="00396273" w:rsidP="00396273">
            <w:pPr>
              <w:rPr>
                <w:rFonts w:ascii="Times New Roman" w:hAnsi="Times New Roman"/>
                <w:sz w:val="24"/>
                <w:szCs w:val="24"/>
              </w:rPr>
            </w:pPr>
            <w:r w:rsidRPr="00396273">
              <w:rPr>
                <w:rFonts w:ascii="Times New Roman" w:hAnsi="Times New Roman"/>
                <w:sz w:val="24"/>
                <w:szCs w:val="24"/>
              </w:rPr>
              <w:t xml:space="preserve">2. О выполнении постановления администрации Казанского </w:t>
            </w:r>
            <w:r w:rsidRPr="004F689E">
              <w:rPr>
                <w:rFonts w:ascii="Times New Roman" w:hAnsi="Times New Roman"/>
                <w:sz w:val="24"/>
                <w:szCs w:val="24"/>
              </w:rPr>
              <w:t>сельсовета от</w:t>
            </w:r>
            <w:r w:rsidR="004F6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89E" w:rsidRPr="004F689E">
              <w:rPr>
                <w:rFonts w:ascii="Times New Roman" w:hAnsi="Times New Roman"/>
                <w:sz w:val="24"/>
                <w:szCs w:val="24"/>
              </w:rPr>
              <w:t>19</w:t>
            </w:r>
            <w:r w:rsidRPr="004F689E">
              <w:rPr>
                <w:rFonts w:ascii="Times New Roman" w:hAnsi="Times New Roman"/>
                <w:sz w:val="24"/>
                <w:szCs w:val="24"/>
              </w:rPr>
              <w:t>.</w:t>
            </w:r>
            <w:r w:rsidR="004F689E" w:rsidRPr="004F689E">
              <w:rPr>
                <w:rFonts w:ascii="Times New Roman" w:hAnsi="Times New Roman"/>
                <w:sz w:val="24"/>
                <w:szCs w:val="24"/>
              </w:rPr>
              <w:t>02</w:t>
            </w:r>
            <w:r w:rsidRPr="004F689E">
              <w:rPr>
                <w:rFonts w:ascii="Times New Roman" w:hAnsi="Times New Roman"/>
                <w:sz w:val="24"/>
                <w:szCs w:val="24"/>
              </w:rPr>
              <w:t>.2024 №</w:t>
            </w:r>
            <w:r w:rsidR="004F689E" w:rsidRPr="004F689E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Pr="004F689E"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r w:rsidRPr="00396273">
              <w:rPr>
                <w:rFonts w:ascii="Times New Roman" w:hAnsi="Times New Roman"/>
                <w:sz w:val="24"/>
                <w:szCs w:val="24"/>
              </w:rPr>
              <w:t>проведении межведомственной комплексной операции «Семья».</w:t>
            </w:r>
          </w:p>
          <w:p w14:paraId="0A2017C1" w14:textId="18FCEAA7" w:rsidR="00893E77" w:rsidRPr="00AE0E4C" w:rsidRDefault="00893E77" w:rsidP="00396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7AF0FB20" w14:textId="08B1C8B5" w:rsidR="00396273" w:rsidRPr="004B3844" w:rsidRDefault="007D6423" w:rsidP="0039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96273" w:rsidRPr="004B3844">
              <w:rPr>
                <w:rFonts w:ascii="Times New Roman" w:hAnsi="Times New Roman"/>
                <w:sz w:val="24"/>
                <w:szCs w:val="24"/>
              </w:rPr>
              <w:t>. Казанка,</w:t>
            </w:r>
          </w:p>
          <w:p w14:paraId="0C3BEBAF" w14:textId="09DEF895" w:rsidR="00396273" w:rsidRPr="004B3844" w:rsidRDefault="00396273" w:rsidP="0039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71CD5541" w14:textId="49F32CA4" w:rsidR="00396273" w:rsidRPr="004B3844" w:rsidRDefault="00396273" w:rsidP="0039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Казанского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1104787B" w14:textId="77777777" w:rsidR="00396273" w:rsidRPr="004B3844" w:rsidRDefault="00396273" w:rsidP="0039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Никитенко И.А.,</w:t>
            </w:r>
          </w:p>
          <w:p w14:paraId="738EC58C" w14:textId="77777777" w:rsidR="00396273" w:rsidRPr="004B3844" w:rsidRDefault="00396273" w:rsidP="0039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Глава Казанского сельсовета,</w:t>
            </w:r>
          </w:p>
          <w:p w14:paraId="6D4C9480" w14:textId="473D74E9" w:rsidR="00396273" w:rsidRPr="004B3844" w:rsidRDefault="00396273" w:rsidP="0039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36-132</w:t>
            </w:r>
          </w:p>
        </w:tc>
      </w:tr>
      <w:tr w:rsidR="00187121" w:rsidRPr="004C5F8A" w14:paraId="08F43215" w14:textId="77777777" w:rsidTr="000C199E">
        <w:tc>
          <w:tcPr>
            <w:tcW w:w="1418" w:type="dxa"/>
            <w:shd w:val="clear" w:color="auto" w:fill="FFFFFF" w:themeFill="background1"/>
          </w:tcPr>
          <w:p w14:paraId="60FA7091" w14:textId="77777777" w:rsidR="00187121" w:rsidRP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02BD627D" w14:textId="77777777" w:rsidR="00187121" w:rsidRP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1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367819E5" w14:textId="77777777" w:rsidR="00187121" w:rsidRP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1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76E20415" w14:textId="72B522D3" w:rsid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4140" w:type="dxa"/>
            <w:shd w:val="clear" w:color="auto" w:fill="FFFFFF" w:themeFill="background1"/>
          </w:tcPr>
          <w:p w14:paraId="3E82250B" w14:textId="77777777" w:rsidR="00187121" w:rsidRP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1">
              <w:rPr>
                <w:rFonts w:ascii="Times New Roman" w:hAnsi="Times New Roman"/>
                <w:sz w:val="24"/>
                <w:szCs w:val="24"/>
              </w:rPr>
              <w:t>Акция «Крым – наш!»</w:t>
            </w:r>
          </w:p>
          <w:p w14:paraId="57C39C87" w14:textId="21D3E406" w:rsidR="00187121" w:rsidRPr="00AE0E4C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1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 (Все категории)</w:t>
            </w:r>
          </w:p>
        </w:tc>
        <w:tc>
          <w:tcPr>
            <w:tcW w:w="2664" w:type="dxa"/>
            <w:shd w:val="clear" w:color="auto" w:fill="FFFFFF" w:themeFill="background1"/>
          </w:tcPr>
          <w:p w14:paraId="0658CD79" w14:textId="7166C5AB" w:rsidR="00187121" w:rsidRDefault="00B05A7A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87121">
              <w:rPr>
                <w:rFonts w:ascii="Times New Roman" w:hAnsi="Times New Roman"/>
                <w:sz w:val="24"/>
                <w:szCs w:val="24"/>
              </w:rPr>
              <w:t>лицы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121">
              <w:rPr>
                <w:rFonts w:ascii="Times New Roman" w:hAnsi="Times New Roman"/>
                <w:sz w:val="24"/>
                <w:szCs w:val="24"/>
              </w:rPr>
              <w:t>Баган</w:t>
            </w:r>
          </w:p>
        </w:tc>
        <w:tc>
          <w:tcPr>
            <w:tcW w:w="2977" w:type="dxa"/>
          </w:tcPr>
          <w:p w14:paraId="17CF5A0D" w14:textId="03793C77" w:rsidR="00187121" w:rsidRPr="004B3844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Баганского района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5D115DEC" w14:textId="77777777" w:rsidR="00187121" w:rsidRPr="00297656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Вальц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4D0584" w14:textId="77777777" w:rsidR="00187121" w:rsidRPr="00297656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BD99089" w14:textId="77777777" w:rsid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МКУК Баганского района 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29765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E3BAA70" w14:textId="77777777" w:rsidR="00187121" w:rsidRDefault="00187121" w:rsidP="00B0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49-75</w:t>
            </w:r>
            <w:r w:rsidR="00893E7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8BE55F4" w14:textId="3F21C97E" w:rsidR="00893E77" w:rsidRPr="004B3844" w:rsidRDefault="00893E77" w:rsidP="00B0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121" w:rsidRPr="004C5F8A" w14:paraId="46275B71" w14:textId="77777777" w:rsidTr="001264FA">
        <w:tc>
          <w:tcPr>
            <w:tcW w:w="1418" w:type="dxa"/>
            <w:shd w:val="clear" w:color="auto" w:fill="FFFFFF" w:themeFill="background1"/>
          </w:tcPr>
          <w:p w14:paraId="488D626F" w14:textId="77777777" w:rsidR="00187121" w:rsidRP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  <w:p w14:paraId="730611AA" w14:textId="77777777" w:rsidR="00187121" w:rsidRP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1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4AE0A2B0" w14:textId="77777777" w:rsidR="00187121" w:rsidRP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1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6065A631" w14:textId="09A3F7D2" w:rsidR="00187121" w:rsidRP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871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71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0" w:type="dxa"/>
            <w:shd w:val="clear" w:color="auto" w:fill="FFFFFF" w:themeFill="background1"/>
          </w:tcPr>
          <w:p w14:paraId="36A587BC" w14:textId="2002E0A8" w:rsidR="00187121" w:rsidRP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1">
              <w:rPr>
                <w:rFonts w:ascii="Times New Roman" w:hAnsi="Times New Roman"/>
                <w:sz w:val="24"/>
                <w:szCs w:val="24"/>
              </w:rPr>
              <w:t>«Мы вместе! Крым и Россия!» - мероприятие, посвященное десятой годовщине воссоединения Крыма к России.</w:t>
            </w:r>
          </w:p>
        </w:tc>
        <w:tc>
          <w:tcPr>
            <w:tcW w:w="2664" w:type="dxa"/>
            <w:shd w:val="clear" w:color="auto" w:fill="FFFFFF" w:themeFill="background1"/>
          </w:tcPr>
          <w:p w14:paraId="0963DD5E" w14:textId="3DF5FEE0" w:rsidR="00187121" w:rsidRPr="004B3844" w:rsidRDefault="00C67AD4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87121" w:rsidRPr="004B3844">
              <w:rPr>
                <w:rFonts w:ascii="Times New Roman" w:hAnsi="Times New Roman"/>
                <w:sz w:val="24"/>
                <w:szCs w:val="24"/>
              </w:rPr>
              <w:t>. Баган</w:t>
            </w:r>
            <w:r w:rsidR="0018712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7301EFC" w14:textId="77777777" w:rsid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районного краеведческого музея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754FA49" w14:textId="7207317A" w:rsidR="00187121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лекционный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621284D4" w14:textId="61158C75" w:rsidR="00187121" w:rsidRPr="004B3844" w:rsidRDefault="00187121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12BA4A56" w14:textId="77777777" w:rsidR="00187121" w:rsidRPr="004B3844" w:rsidRDefault="00187121" w:rsidP="0018712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0FC272F4" w14:textId="77777777" w:rsidR="00187121" w:rsidRPr="004B3844" w:rsidRDefault="00187121" w:rsidP="0018712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64AB4181" w14:textId="77777777" w:rsidR="00187121" w:rsidRDefault="00187121" w:rsidP="0018712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  <w:p w14:paraId="7B7EAFB3" w14:textId="22063EFD" w:rsidR="00893E77" w:rsidRPr="00297656" w:rsidRDefault="00893E77" w:rsidP="0018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588" w:rsidRPr="004C5F8A" w14:paraId="2C445A9E" w14:textId="77777777" w:rsidTr="001264FA">
        <w:tc>
          <w:tcPr>
            <w:tcW w:w="1418" w:type="dxa"/>
            <w:shd w:val="clear" w:color="auto" w:fill="FFFFFF" w:themeFill="background1"/>
          </w:tcPr>
          <w:p w14:paraId="0B202FA7" w14:textId="77777777" w:rsidR="00FC3588" w:rsidRP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8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6CD0D6E2" w14:textId="77777777" w:rsidR="00FC3588" w:rsidRP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88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22D0854E" w14:textId="77777777" w:rsidR="00FC3588" w:rsidRP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88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26277BB5" w14:textId="5DFD1039" w:rsidR="00FC3588" w:rsidRPr="00187121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09C5851E" w14:textId="77777777" w:rsidR="00FC3588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7F617B32" w14:textId="77777777" w:rsidR="00FC3588" w:rsidRDefault="00FC3588" w:rsidP="00FC3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C3588">
              <w:rPr>
                <w:rFonts w:ascii="Times New Roman" w:hAnsi="Times New Roman"/>
                <w:sz w:val="24"/>
                <w:szCs w:val="24"/>
              </w:rPr>
              <w:t>О проводимых мероприятиях в рамках участия в реализации приоритетного проекта «Формирование комфортной городской среды» в 2024,2025 гг.</w:t>
            </w:r>
          </w:p>
          <w:p w14:paraId="53C191D0" w14:textId="53A5169E" w:rsidR="006B365F" w:rsidRPr="00187121" w:rsidRDefault="006B365F" w:rsidP="00FC3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6DF7BE86" w14:textId="77777777" w:rsidR="00FC3588" w:rsidRPr="003E7323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23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403C835" w14:textId="54551C3B" w:rsidR="00FC3588" w:rsidRPr="004B3844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23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0246574" w14:textId="6028DF85" w:rsidR="00FC3588" w:rsidRPr="004B3844" w:rsidRDefault="00FC3588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Баганского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1B13D439" w14:textId="77777777" w:rsidR="00FC3588" w:rsidRPr="003E7323" w:rsidRDefault="00FC3588" w:rsidP="00FC3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Маслик</w:t>
            </w:r>
            <w:proofErr w:type="spellEnd"/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К.В.,</w:t>
            </w:r>
          </w:p>
          <w:p w14:paraId="62C15F8E" w14:textId="77777777" w:rsidR="00FC3588" w:rsidRPr="003E7323" w:rsidRDefault="00FC3588" w:rsidP="00FC3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Баганского сельсовета,</w:t>
            </w:r>
          </w:p>
          <w:p w14:paraId="2F7BA40D" w14:textId="77777777" w:rsidR="00FC3588" w:rsidRDefault="00FC3588" w:rsidP="00FC3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22-767</w:t>
            </w:r>
          </w:p>
          <w:p w14:paraId="6F5508ED" w14:textId="77777777" w:rsidR="00FC3588" w:rsidRPr="004B3844" w:rsidRDefault="00FC3588" w:rsidP="00FC35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2EA0" w:rsidRPr="004C5F8A" w14:paraId="10C64436" w14:textId="77777777" w:rsidTr="002F3390">
        <w:tc>
          <w:tcPr>
            <w:tcW w:w="1418" w:type="dxa"/>
            <w:shd w:val="clear" w:color="auto" w:fill="FFFFFF" w:themeFill="background1"/>
          </w:tcPr>
          <w:p w14:paraId="53ED837D" w14:textId="77777777" w:rsidR="00812EA0" w:rsidRPr="00E709B2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B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59DA3038" w14:textId="77777777" w:rsidR="00812EA0" w:rsidRPr="00E709B2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B2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2278BE12" w14:textId="77777777" w:rsidR="00812EA0" w:rsidRPr="00E709B2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B2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71ADD1D2" w14:textId="0D207755" w:rsidR="00812EA0" w:rsidRPr="00FC3588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709B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73CE7D2D" w14:textId="77777777" w:rsidR="006B365F" w:rsidRDefault="00812EA0" w:rsidP="006B3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A0">
              <w:rPr>
                <w:rFonts w:ascii="Times New Roman" w:hAnsi="Times New Roman"/>
                <w:sz w:val="24"/>
                <w:szCs w:val="24"/>
              </w:rPr>
              <w:t xml:space="preserve">Спортивное многоборье в зачет Муниципального этапа Всероссийских спортивных игр школьников «Президентских состязаний». Среди обучающихся 5 и 6 классов. </w:t>
            </w:r>
          </w:p>
          <w:p w14:paraId="34575382" w14:textId="4D9F500A" w:rsidR="006B365F" w:rsidRDefault="006B365F" w:rsidP="006B3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3CCFD1" w14:textId="77777777" w:rsidR="00812EA0" w:rsidRPr="00DE4266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6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EFD6163" w14:textId="77777777" w:rsidR="00812EA0" w:rsidRPr="00DE4266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66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  <w:p w14:paraId="152B8390" w14:textId="77777777" w:rsidR="00812EA0" w:rsidRPr="003E7323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162DCEA" w14:textId="398DF259" w:rsidR="00812EA0" w:rsidRPr="003E7323" w:rsidRDefault="00812EA0" w:rsidP="00812E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МБУ ДО Баганская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159722F1" w14:textId="77777777" w:rsidR="00812EA0" w:rsidRPr="00335C6D" w:rsidRDefault="00812EA0" w:rsidP="00812EA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Колодько С.Г</w:t>
            </w: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</w:p>
          <w:p w14:paraId="62242C86" w14:textId="77777777" w:rsidR="00812EA0" w:rsidRPr="00335C6D" w:rsidRDefault="00812EA0" w:rsidP="00812EA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МБУ ДО Баганской ДЮСШ,</w:t>
            </w:r>
          </w:p>
          <w:p w14:paraId="20CCFAA1" w14:textId="77777777" w:rsidR="00812EA0" w:rsidRDefault="00812EA0" w:rsidP="00812EA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21-404</w:t>
            </w:r>
          </w:p>
          <w:p w14:paraId="72B7C62E" w14:textId="77777777" w:rsidR="00812EA0" w:rsidRDefault="00812EA0" w:rsidP="00812EA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8C1E04B" w14:textId="77777777" w:rsidR="00812EA0" w:rsidRPr="003E7323" w:rsidRDefault="00812EA0" w:rsidP="00812E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9B2" w:rsidRPr="004C5F8A" w14:paraId="09C55184" w14:textId="77777777" w:rsidTr="001264FA">
        <w:tc>
          <w:tcPr>
            <w:tcW w:w="1418" w:type="dxa"/>
            <w:shd w:val="clear" w:color="auto" w:fill="FFFFFF" w:themeFill="background1"/>
          </w:tcPr>
          <w:p w14:paraId="111ABD2E" w14:textId="77777777" w:rsidR="00E709B2" w:rsidRPr="00DC7B16" w:rsidRDefault="00E709B2" w:rsidP="00E70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16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49D839D8" w14:textId="77777777" w:rsidR="00E709B2" w:rsidRPr="00DC7B16" w:rsidRDefault="00E709B2" w:rsidP="00E70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16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072FECC9" w14:textId="77777777" w:rsidR="00E709B2" w:rsidRPr="00DC7B16" w:rsidRDefault="00E709B2" w:rsidP="00E70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16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30AE91B4" w14:textId="208964BA" w:rsidR="00E709B2" w:rsidRPr="00DC7B16" w:rsidRDefault="00E709B2" w:rsidP="00E70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1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34187152" w14:textId="4CC53F95" w:rsidR="00E709B2" w:rsidRPr="00DC7B16" w:rsidRDefault="00E709B2" w:rsidP="00F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16">
              <w:rPr>
                <w:rFonts w:ascii="Times New Roman" w:hAnsi="Times New Roman"/>
                <w:sz w:val="24"/>
                <w:szCs w:val="24"/>
              </w:rPr>
              <w:t>Совещание с Главами сельсоветов</w:t>
            </w:r>
          </w:p>
        </w:tc>
        <w:tc>
          <w:tcPr>
            <w:tcW w:w="2664" w:type="dxa"/>
            <w:shd w:val="clear" w:color="auto" w:fill="FFFFFF" w:themeFill="background1"/>
          </w:tcPr>
          <w:p w14:paraId="75BB699E" w14:textId="77777777" w:rsidR="00C67AD4" w:rsidRPr="00DC7B16" w:rsidRDefault="00C67AD4" w:rsidP="00C6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1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8C022D8" w14:textId="31CFBEF9" w:rsidR="00E709B2" w:rsidRPr="00DC7B16" w:rsidRDefault="00C67AD4" w:rsidP="00C6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16"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E0579F4" w14:textId="14CA689F" w:rsidR="00E709B2" w:rsidRPr="00DC7B16" w:rsidRDefault="00C67AD4" w:rsidP="00FC3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Баганского района</w:t>
            </w:r>
          </w:p>
        </w:tc>
        <w:tc>
          <w:tcPr>
            <w:tcW w:w="4111" w:type="dxa"/>
            <w:shd w:val="clear" w:color="auto" w:fill="FFFFFF" w:themeFill="background1"/>
          </w:tcPr>
          <w:p w14:paraId="28044CFE" w14:textId="77777777" w:rsidR="00C67AD4" w:rsidRPr="00DC7B16" w:rsidRDefault="00C67AD4" w:rsidP="00C67A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7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Прахт</w:t>
            </w:r>
            <w:proofErr w:type="spellEnd"/>
            <w:r w:rsidRPr="00DC7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Ю.М.,</w:t>
            </w:r>
          </w:p>
          <w:p w14:paraId="480A6478" w14:textId="77777777" w:rsidR="00C67AD4" w:rsidRPr="00DC7B16" w:rsidRDefault="00C67AD4" w:rsidP="00C67A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управляющий делами администрации района,</w:t>
            </w:r>
          </w:p>
          <w:p w14:paraId="22AFAFB2" w14:textId="77777777" w:rsidR="00E709B2" w:rsidRDefault="00C67AD4" w:rsidP="00C67A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21-341</w:t>
            </w:r>
          </w:p>
          <w:p w14:paraId="63247C66" w14:textId="0D737DD9" w:rsidR="006B365F" w:rsidRPr="00DC7B16" w:rsidRDefault="006B365F" w:rsidP="00C67A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8D4" w:rsidRPr="004C5F8A" w14:paraId="192E5007" w14:textId="77777777" w:rsidTr="00396273">
        <w:tc>
          <w:tcPr>
            <w:tcW w:w="1418" w:type="dxa"/>
            <w:shd w:val="clear" w:color="auto" w:fill="FFFFFF" w:themeFill="background1"/>
          </w:tcPr>
          <w:p w14:paraId="680BEC78" w14:textId="34F693FC" w:rsidR="009E38D4" w:rsidRDefault="009E38D4" w:rsidP="009E3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7297EB48" w14:textId="4CD35E71" w:rsidR="009E38D4" w:rsidRDefault="009E38D4" w:rsidP="009E3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4BBEB0AC" w14:textId="60D4D4F5" w:rsidR="009E38D4" w:rsidRDefault="009E38D4" w:rsidP="009E3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28D7F8FD" w14:textId="1C3FE05A" w:rsidR="009E38D4" w:rsidRDefault="009E38D4" w:rsidP="009E3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74374CCB" w14:textId="508A632F" w:rsidR="009E38D4" w:rsidRDefault="009E38D4" w:rsidP="009E3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88A0721" w14:textId="202DC599" w:rsidR="009E38D4" w:rsidRPr="00AE0E4C" w:rsidRDefault="009E38D4" w:rsidP="009E3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Заседание комиссии по распределению стимулирующих выплат руководителям 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2664" w:type="dxa"/>
            <w:shd w:val="clear" w:color="auto" w:fill="FFFFFF" w:themeFill="background1"/>
          </w:tcPr>
          <w:p w14:paraId="170245FE" w14:textId="77777777" w:rsidR="009E38D4" w:rsidRPr="004B3844" w:rsidRDefault="009E38D4" w:rsidP="009E3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D43D8B8" w14:textId="77777777" w:rsidR="009E38D4" w:rsidRPr="004B3844" w:rsidRDefault="009E38D4" w:rsidP="009E3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кабинет заместителя главы администрации района</w:t>
            </w:r>
          </w:p>
          <w:p w14:paraId="3240285F" w14:textId="77777777" w:rsidR="009E38D4" w:rsidRPr="004B3844" w:rsidRDefault="009E38D4" w:rsidP="009E3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259A4DE" w14:textId="3EDDF491" w:rsidR="009E38D4" w:rsidRPr="004B3844" w:rsidRDefault="009E38D4" w:rsidP="009E3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Комиссия по распределению стимулирующих выплат руководителям муниципальных учреждений</w:t>
            </w:r>
          </w:p>
        </w:tc>
        <w:tc>
          <w:tcPr>
            <w:tcW w:w="4111" w:type="dxa"/>
            <w:shd w:val="clear" w:color="auto" w:fill="FFFFFF" w:themeFill="background1"/>
          </w:tcPr>
          <w:p w14:paraId="63FC43D4" w14:textId="77777777" w:rsidR="009E38D4" w:rsidRPr="004B3844" w:rsidRDefault="009E38D4" w:rsidP="009E3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5FC2FE18" w14:textId="77777777" w:rsidR="009E38D4" w:rsidRPr="004B3844" w:rsidRDefault="009E38D4" w:rsidP="009E3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569AD601" w14:textId="77777777" w:rsidR="009E38D4" w:rsidRDefault="009E38D4" w:rsidP="009E3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21-154</w:t>
            </w:r>
          </w:p>
          <w:p w14:paraId="0D10C4CD" w14:textId="77777777" w:rsidR="009E38D4" w:rsidRPr="000D4827" w:rsidRDefault="009E38D4" w:rsidP="009E3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0D4827">
              <w:rPr>
                <w:rFonts w:ascii="Times New Roman" w:hAnsi="Times New Roman"/>
                <w:sz w:val="24"/>
                <w:szCs w:val="24"/>
              </w:rPr>
              <w:t>Туркеева К.А.,</w:t>
            </w:r>
          </w:p>
          <w:p w14:paraId="575A972E" w14:textId="77777777" w:rsidR="009E38D4" w:rsidRPr="000D4827" w:rsidRDefault="009E38D4" w:rsidP="009E3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827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4966AE14" w14:textId="77777777" w:rsidR="009E38D4" w:rsidRPr="000D4827" w:rsidRDefault="009E38D4" w:rsidP="009E3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827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68011AF1" w14:textId="77777777" w:rsidR="009E38D4" w:rsidRDefault="009E38D4" w:rsidP="00797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827">
              <w:rPr>
                <w:rFonts w:ascii="Times New Roman" w:hAnsi="Times New Roman"/>
                <w:sz w:val="24"/>
                <w:szCs w:val="24"/>
              </w:rPr>
              <w:t>22-786</w:t>
            </w:r>
          </w:p>
          <w:p w14:paraId="2416C91E" w14:textId="2065447C" w:rsidR="006B365F" w:rsidRPr="004B3844" w:rsidRDefault="006B365F" w:rsidP="00797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FEC" w:rsidRPr="004C5F8A" w14:paraId="4FB00D17" w14:textId="77777777" w:rsidTr="00A252DC">
        <w:tc>
          <w:tcPr>
            <w:tcW w:w="1418" w:type="dxa"/>
            <w:shd w:val="clear" w:color="auto" w:fill="FFFFFF" w:themeFill="background1"/>
          </w:tcPr>
          <w:p w14:paraId="4B4AE59D" w14:textId="77777777" w:rsidR="00B03FE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14:paraId="4342B21E" w14:textId="1AA9A9A2" w:rsidR="00B03FE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5B89BB83" w14:textId="4043B139" w:rsidR="00B03FE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7BE83ADB" w14:textId="009CA7CB" w:rsidR="00B03FE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4140" w:type="dxa"/>
            <w:shd w:val="clear" w:color="auto" w:fill="FFFFFF" w:themeFill="background1"/>
          </w:tcPr>
          <w:p w14:paraId="1726CE09" w14:textId="4D160AE3" w:rsidR="00B03FEC" w:rsidRPr="004B3844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FEC">
              <w:rPr>
                <w:rFonts w:ascii="Times New Roman" w:hAnsi="Times New Roman"/>
                <w:sz w:val="24"/>
                <w:szCs w:val="24"/>
              </w:rPr>
              <w:t xml:space="preserve">Торжественное вручение свидетельств </w:t>
            </w:r>
            <w:r w:rsidR="00A4464C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="00A4464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инспектор</w:t>
            </w:r>
            <w:r w:rsidR="00A4464C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F26D" w14:textId="77777777" w:rsidR="00B03FE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6BAE717" w14:textId="4A962C51" w:rsidR="00B03FEC" w:rsidRPr="004B3844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09">
              <w:rPr>
                <w:rFonts w:ascii="Times New Roman" w:hAnsi="Times New Roman"/>
                <w:sz w:val="24"/>
                <w:szCs w:val="24"/>
              </w:rPr>
              <w:t>Баганский Дом детского творчества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0ED7" w14:textId="77777777" w:rsidR="00B03FE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09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образованием Баганского района», </w:t>
            </w:r>
          </w:p>
          <w:p w14:paraId="0B404390" w14:textId="6E595220" w:rsidR="00B03FEC" w:rsidRPr="004B3844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09">
              <w:rPr>
                <w:rFonts w:ascii="Times New Roman" w:hAnsi="Times New Roman"/>
                <w:sz w:val="24"/>
                <w:szCs w:val="24"/>
              </w:rPr>
              <w:t>МБОУ ДО Баганский Дом детского творчества</w:t>
            </w:r>
          </w:p>
        </w:tc>
        <w:tc>
          <w:tcPr>
            <w:tcW w:w="4111" w:type="dxa"/>
            <w:shd w:val="clear" w:color="auto" w:fill="FFFFFF" w:themeFill="background1"/>
          </w:tcPr>
          <w:p w14:paraId="73B097EC" w14:textId="77777777" w:rsidR="00B03FEC" w:rsidRPr="006E532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58C13424" w14:textId="77777777" w:rsidR="00B03FEC" w:rsidRPr="006E532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06FA2937" w14:textId="77777777" w:rsidR="00B03FE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49-325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60BD82E" w14:textId="77777777" w:rsidR="00B03FEC" w:rsidRPr="006E532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Остертаг Л.В</w:t>
            </w:r>
            <w:r w:rsidRPr="006E532C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4F713533" w14:textId="77777777" w:rsidR="00B03FEC" w:rsidRPr="006E532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директор МБОУ ДО Баганского Дома детского творчества,</w:t>
            </w:r>
          </w:p>
          <w:p w14:paraId="0F6C1518" w14:textId="77777777" w:rsidR="007978F3" w:rsidRDefault="00B03FEC" w:rsidP="006B3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22-753</w:t>
            </w:r>
          </w:p>
          <w:p w14:paraId="47522D16" w14:textId="77777777" w:rsidR="006B365F" w:rsidRDefault="006B365F" w:rsidP="006B365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8BAB76" w14:textId="77777777" w:rsidR="006B365F" w:rsidRDefault="006B365F" w:rsidP="006B365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6C957F" w14:textId="369879F6" w:rsidR="006B365F" w:rsidRPr="004B3844" w:rsidRDefault="006B365F" w:rsidP="006B3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6AF" w:rsidRPr="004C5F8A" w14:paraId="14EC638B" w14:textId="77777777" w:rsidTr="00396273">
        <w:tc>
          <w:tcPr>
            <w:tcW w:w="1418" w:type="dxa"/>
            <w:shd w:val="clear" w:color="auto" w:fill="FFFFFF" w:themeFill="background1"/>
          </w:tcPr>
          <w:p w14:paraId="69E955BA" w14:textId="77777777" w:rsidR="001506AF" w:rsidRDefault="001506AF" w:rsidP="00150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378AAB32" w14:textId="77777777" w:rsidR="001506AF" w:rsidRDefault="001506AF" w:rsidP="00150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5DD662D9" w14:textId="77777777" w:rsidR="001506AF" w:rsidRDefault="001506AF" w:rsidP="00150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6A2BB502" w14:textId="62F91013" w:rsidR="001506AF" w:rsidRDefault="001506AF" w:rsidP="00150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29CC08C3" w14:textId="42B95D19" w:rsidR="001506AF" w:rsidRPr="004B3844" w:rsidRDefault="001506AF" w:rsidP="00150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6AF">
              <w:rPr>
                <w:rFonts w:ascii="Times New Roman" w:hAnsi="Times New Roman"/>
                <w:sz w:val="24"/>
                <w:szCs w:val="24"/>
              </w:rPr>
              <w:t>Литературная гостиная, посвященная Всемирному Дню поэзии</w:t>
            </w:r>
          </w:p>
        </w:tc>
        <w:tc>
          <w:tcPr>
            <w:tcW w:w="2664" w:type="dxa"/>
            <w:shd w:val="clear" w:color="auto" w:fill="FFFFFF" w:themeFill="background1"/>
          </w:tcPr>
          <w:p w14:paraId="5B9532F0" w14:textId="77777777" w:rsidR="001506AF" w:rsidRPr="004B3844" w:rsidRDefault="001506AF" w:rsidP="00150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378DE0F" w14:textId="05D00AC4" w:rsidR="001506AF" w:rsidRPr="004B3844" w:rsidRDefault="001506AF" w:rsidP="00150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ойе РДК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этаж</w:t>
            </w:r>
          </w:p>
        </w:tc>
        <w:tc>
          <w:tcPr>
            <w:tcW w:w="2977" w:type="dxa"/>
            <w:shd w:val="clear" w:color="auto" w:fill="FFFFFF" w:themeFill="background1"/>
          </w:tcPr>
          <w:p w14:paraId="1EEBA84A" w14:textId="1939B20F" w:rsidR="001506AF" w:rsidRPr="004B3844" w:rsidRDefault="001506AF" w:rsidP="00150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5570AD68" w14:textId="77777777" w:rsidR="001506AF" w:rsidRPr="004B3844" w:rsidRDefault="001506AF" w:rsidP="00150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5EB96551" w14:textId="77777777" w:rsidR="001506AF" w:rsidRPr="004B3844" w:rsidRDefault="001506AF" w:rsidP="00150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45CB6B46" w14:textId="77777777" w:rsidR="007978F3" w:rsidRDefault="001506AF" w:rsidP="006B3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452A473E" w14:textId="77777777" w:rsidR="006B365F" w:rsidRDefault="006B365F" w:rsidP="006B3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95C65" w14:textId="77777777" w:rsidR="006B365F" w:rsidRDefault="006B365F" w:rsidP="006B3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A3D342" w14:textId="0117767D" w:rsidR="006B365F" w:rsidRPr="004B3844" w:rsidRDefault="006B365F" w:rsidP="006B3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BF" w:rsidRPr="004C5F8A" w14:paraId="779C1EEB" w14:textId="77777777" w:rsidTr="00071586">
        <w:tc>
          <w:tcPr>
            <w:tcW w:w="1418" w:type="dxa"/>
            <w:shd w:val="clear" w:color="auto" w:fill="FFFFFF" w:themeFill="background1"/>
          </w:tcPr>
          <w:p w14:paraId="5792D92C" w14:textId="77777777" w:rsidR="003823BF" w:rsidRPr="001506AF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6A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37A26342" w14:textId="77777777" w:rsidR="003823BF" w:rsidRPr="001506AF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6A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6BC6BD48" w14:textId="77777777" w:rsidR="003823BF" w:rsidRPr="001506AF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6AF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5F7FE8FF" w14:textId="77475276" w:rsidR="003823BF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6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506A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491A64FD" w14:textId="12B7D8DC" w:rsidR="003823BF" w:rsidRPr="001506AF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6AF">
              <w:rPr>
                <w:rFonts w:ascii="Times New Roman" w:hAnsi="Times New Roman"/>
                <w:sz w:val="24"/>
                <w:szCs w:val="24"/>
              </w:rPr>
              <w:t>III Районные поэтические онлайн-чтения «О Сибири с любовью» (Всемирный день поэзии)</w:t>
            </w:r>
          </w:p>
        </w:tc>
        <w:tc>
          <w:tcPr>
            <w:tcW w:w="2664" w:type="dxa"/>
          </w:tcPr>
          <w:p w14:paraId="64EAE422" w14:textId="77777777" w:rsidR="003823BF" w:rsidRPr="004B3844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23EDB66" w14:textId="77777777" w:rsidR="003823BF" w:rsidRPr="004B3844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детской библиотеки</w:t>
            </w:r>
          </w:p>
          <w:p w14:paraId="14A11C66" w14:textId="77777777" w:rsidR="003823BF" w:rsidRPr="004B3844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CB2A68" w14:textId="607392DF" w:rsidR="003823BF" w:rsidRPr="004B3844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Баганского района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4CD66567" w14:textId="77777777" w:rsidR="003823BF" w:rsidRPr="00297656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Вальц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7FD0BF0" w14:textId="77777777" w:rsidR="003823BF" w:rsidRPr="00297656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21BFE921" w14:textId="77777777" w:rsidR="003823BF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МКУК Баганского района 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29765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B344F97" w14:textId="77777777" w:rsidR="003823BF" w:rsidRDefault="003823BF" w:rsidP="006B3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49-751</w:t>
            </w:r>
          </w:p>
          <w:p w14:paraId="652CC1E6" w14:textId="77777777" w:rsidR="006B365F" w:rsidRDefault="006B365F" w:rsidP="006B3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2697D9" w14:textId="1C9A43EE" w:rsidR="006B365F" w:rsidRPr="004B3844" w:rsidRDefault="006B365F" w:rsidP="006B3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458" w:rsidRPr="004C5F8A" w14:paraId="5F4B6CB9" w14:textId="77777777" w:rsidTr="008A33D0">
        <w:tc>
          <w:tcPr>
            <w:tcW w:w="1418" w:type="dxa"/>
            <w:shd w:val="clear" w:color="auto" w:fill="FFFFFF" w:themeFill="background1"/>
          </w:tcPr>
          <w:p w14:paraId="165A7744" w14:textId="77777777" w:rsidR="00660458" w:rsidRDefault="00660458" w:rsidP="00660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08B7B2B8" w14:textId="4AB4A2D3" w:rsidR="00660458" w:rsidRDefault="00660458" w:rsidP="00660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42005CFF" w14:textId="76E04DCB" w:rsidR="00660458" w:rsidRDefault="00660458" w:rsidP="00660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4ACCB3BF" w14:textId="650935A6" w:rsidR="00660458" w:rsidRDefault="00660458" w:rsidP="00660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2A1885D9" w14:textId="628166A7" w:rsidR="00660458" w:rsidRPr="004B3844" w:rsidRDefault="00660458" w:rsidP="00660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8">
              <w:rPr>
                <w:rFonts w:ascii="Times New Roman" w:hAnsi="Times New Roman"/>
                <w:sz w:val="24"/>
                <w:szCs w:val="24"/>
              </w:rPr>
              <w:t xml:space="preserve">Премьера книги «Щедра талантами родная сторона» А.Ф. </w:t>
            </w:r>
            <w:proofErr w:type="spellStart"/>
            <w:r w:rsidRPr="00660458">
              <w:rPr>
                <w:rFonts w:ascii="Times New Roman" w:hAnsi="Times New Roman"/>
                <w:sz w:val="24"/>
                <w:szCs w:val="24"/>
              </w:rPr>
              <w:t>Шиль</w:t>
            </w:r>
            <w:proofErr w:type="spellEnd"/>
            <w:r w:rsidRPr="00660458">
              <w:rPr>
                <w:rFonts w:ascii="Times New Roman" w:hAnsi="Times New Roman"/>
                <w:sz w:val="24"/>
                <w:szCs w:val="24"/>
              </w:rPr>
              <w:t xml:space="preserve"> Всемирный день </w:t>
            </w:r>
            <w:proofErr w:type="gramStart"/>
            <w:r w:rsidRPr="00660458">
              <w:rPr>
                <w:rFonts w:ascii="Times New Roman" w:hAnsi="Times New Roman"/>
                <w:sz w:val="24"/>
                <w:szCs w:val="24"/>
              </w:rPr>
              <w:t>поэзии</w:t>
            </w:r>
            <w:proofErr w:type="gramEnd"/>
            <w:r w:rsidRPr="00660458">
              <w:rPr>
                <w:rFonts w:ascii="Times New Roman" w:hAnsi="Times New Roman"/>
                <w:sz w:val="24"/>
                <w:szCs w:val="24"/>
              </w:rPr>
              <w:t xml:space="preserve"> Все категории)</w:t>
            </w:r>
          </w:p>
        </w:tc>
        <w:tc>
          <w:tcPr>
            <w:tcW w:w="2664" w:type="dxa"/>
            <w:shd w:val="clear" w:color="auto" w:fill="FFFFFF" w:themeFill="background1"/>
          </w:tcPr>
          <w:p w14:paraId="1E9695B3" w14:textId="77777777" w:rsidR="00660458" w:rsidRPr="00660458" w:rsidRDefault="00660458" w:rsidP="00660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8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758CC933" w14:textId="77777777" w:rsidR="00660458" w:rsidRDefault="00660458" w:rsidP="00660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8">
              <w:rPr>
                <w:rFonts w:ascii="Times New Roman" w:hAnsi="Times New Roman"/>
                <w:sz w:val="24"/>
                <w:szCs w:val="24"/>
              </w:rPr>
              <w:t>здание центральной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D3990C" w14:textId="564B3655" w:rsidR="00660458" w:rsidRPr="004B3844" w:rsidRDefault="00660458" w:rsidP="00660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2977" w:type="dxa"/>
          </w:tcPr>
          <w:p w14:paraId="15A31237" w14:textId="63A8A4C3" w:rsidR="00660458" w:rsidRPr="004B3844" w:rsidRDefault="00660458" w:rsidP="00660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Баганского района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57C5B5E3" w14:textId="77777777" w:rsidR="00660458" w:rsidRPr="00297656" w:rsidRDefault="00660458" w:rsidP="00660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Вальц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6DFB8A1" w14:textId="77777777" w:rsidR="00660458" w:rsidRPr="00297656" w:rsidRDefault="00660458" w:rsidP="00660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FBAD94B" w14:textId="77777777" w:rsidR="00660458" w:rsidRDefault="00660458" w:rsidP="00660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МКУК Баганского района 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29765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A42A723" w14:textId="77777777" w:rsidR="00660458" w:rsidRDefault="00660458" w:rsidP="00893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49-751</w:t>
            </w:r>
          </w:p>
          <w:p w14:paraId="2C74EC4E" w14:textId="133D8039" w:rsidR="006B365F" w:rsidRDefault="006B365F" w:rsidP="00893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6CC095" w14:textId="77777777" w:rsidR="006B365F" w:rsidRDefault="006B365F" w:rsidP="00893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FE8BF1" w14:textId="2A12C0A3" w:rsidR="006B365F" w:rsidRPr="004B3844" w:rsidRDefault="006B365F" w:rsidP="00893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64" w:rsidRPr="004C5F8A" w14:paraId="11A1EBDB" w14:textId="77777777" w:rsidTr="00396273">
        <w:tc>
          <w:tcPr>
            <w:tcW w:w="1418" w:type="dxa"/>
            <w:shd w:val="clear" w:color="auto" w:fill="FFFFFF" w:themeFill="background1"/>
          </w:tcPr>
          <w:p w14:paraId="147D163D" w14:textId="5BDC047E" w:rsidR="007320C7" w:rsidRPr="007320C7" w:rsidRDefault="007320C7" w:rsidP="0073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C7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14:paraId="1DCAEB98" w14:textId="20DF6370" w:rsidR="007320C7" w:rsidRPr="007320C7" w:rsidRDefault="009E38D4" w:rsidP="0073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320C7" w:rsidRPr="007320C7">
              <w:rPr>
                <w:rFonts w:ascii="Times New Roman" w:hAnsi="Times New Roman"/>
                <w:sz w:val="24"/>
                <w:szCs w:val="24"/>
              </w:rPr>
              <w:t>арта</w:t>
            </w:r>
          </w:p>
          <w:p w14:paraId="0CBCD9FF" w14:textId="5D1C3A13" w:rsidR="007320C7" w:rsidRPr="007320C7" w:rsidRDefault="00045691" w:rsidP="0073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320C7" w:rsidRPr="007320C7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14:paraId="37D70878" w14:textId="4403D2D2" w:rsidR="00FD0664" w:rsidRDefault="007320C7" w:rsidP="0073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C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5F30C3E4" w14:textId="77777777" w:rsidR="007320C7" w:rsidRPr="00AE0E4C" w:rsidRDefault="007320C7" w:rsidP="0073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4C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33ABED36" w14:textId="77777777" w:rsidR="007320C7" w:rsidRPr="007320C7" w:rsidRDefault="007320C7" w:rsidP="007320C7">
            <w:pPr>
              <w:rPr>
                <w:rFonts w:ascii="Times New Roman" w:hAnsi="Times New Roman"/>
                <w:sz w:val="24"/>
                <w:szCs w:val="24"/>
              </w:rPr>
            </w:pPr>
            <w:r w:rsidRPr="007320C7">
              <w:rPr>
                <w:rFonts w:ascii="Times New Roman" w:hAnsi="Times New Roman"/>
                <w:sz w:val="24"/>
                <w:szCs w:val="24"/>
              </w:rPr>
              <w:t>1.О ходе исполнения   постановления   администрации Палецкого сельсовета Баганского района   Новосибирской области «О мерах по предупреждению и ликвидации последствий весеннего половодья, сохранности улиц населенных пунктов и автомобильных дорог»</w:t>
            </w:r>
          </w:p>
          <w:p w14:paraId="4F6CB08B" w14:textId="65B7FC11" w:rsidR="00FD0664" w:rsidRPr="00AE0E4C" w:rsidRDefault="007320C7" w:rsidP="007320C7">
            <w:pPr>
              <w:rPr>
                <w:rFonts w:ascii="Times New Roman" w:hAnsi="Times New Roman"/>
                <w:sz w:val="24"/>
                <w:szCs w:val="24"/>
              </w:rPr>
            </w:pPr>
            <w:r w:rsidRPr="007320C7">
              <w:rPr>
                <w:rFonts w:ascii="Times New Roman" w:hAnsi="Times New Roman"/>
                <w:sz w:val="24"/>
                <w:szCs w:val="24"/>
              </w:rPr>
              <w:t>2. Об организации работы с неблагополучными многодетными семьями по вопросам воспитания несовершеннолетних детей и о социально-бытовых условиях этих семей</w:t>
            </w:r>
          </w:p>
        </w:tc>
        <w:tc>
          <w:tcPr>
            <w:tcW w:w="2664" w:type="dxa"/>
            <w:shd w:val="clear" w:color="auto" w:fill="FFFFFF" w:themeFill="background1"/>
          </w:tcPr>
          <w:p w14:paraId="2C83112B" w14:textId="77777777" w:rsidR="00FD0664" w:rsidRPr="004B3844" w:rsidRDefault="00FD0664" w:rsidP="00FD0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Палецкое,</w:t>
            </w:r>
          </w:p>
          <w:p w14:paraId="17BDB33E" w14:textId="3B36795C" w:rsidR="00FD0664" w:rsidRPr="004B3844" w:rsidRDefault="00FD0664" w:rsidP="00FD0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39216D5" w14:textId="33DA96FD" w:rsidR="00FD0664" w:rsidRPr="004B3844" w:rsidRDefault="00FD0664" w:rsidP="00FD0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Палецкого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3DF3635" w14:textId="77777777" w:rsidR="00FD0664" w:rsidRPr="004B3844" w:rsidRDefault="00FD0664" w:rsidP="00FD0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Калач В.И.,</w:t>
            </w:r>
          </w:p>
          <w:p w14:paraId="052F8858" w14:textId="77777777" w:rsidR="00FD0664" w:rsidRPr="004B3844" w:rsidRDefault="00FD0664" w:rsidP="00FD0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Глава Палецкого сельсовета,</w:t>
            </w:r>
          </w:p>
          <w:p w14:paraId="7682C3E4" w14:textId="0B8E3977" w:rsidR="00FD0664" w:rsidRPr="004B3844" w:rsidRDefault="00FD0664" w:rsidP="00FD0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45-124</w:t>
            </w:r>
          </w:p>
        </w:tc>
      </w:tr>
      <w:tr w:rsidR="00045691" w:rsidRPr="004C5F8A" w14:paraId="7CABD3B0" w14:textId="77777777" w:rsidTr="00142CA3">
        <w:tc>
          <w:tcPr>
            <w:tcW w:w="1418" w:type="dxa"/>
            <w:shd w:val="clear" w:color="auto" w:fill="FFFFFF" w:themeFill="background1"/>
          </w:tcPr>
          <w:p w14:paraId="59694334" w14:textId="77777777" w:rsidR="00045691" w:rsidRPr="00045691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91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36441AC0" w14:textId="77777777" w:rsidR="00045691" w:rsidRPr="00045691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91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6DC31110" w14:textId="7E47078B" w:rsidR="00045691" w:rsidRPr="00045691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45691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14:paraId="56A0964B" w14:textId="6F72806E" w:rsidR="00045691" w:rsidRPr="007320C7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9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69B2995B" w14:textId="06A5EF34" w:rsidR="00045691" w:rsidRPr="00AE0E4C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91">
              <w:rPr>
                <w:rFonts w:ascii="Times New Roman" w:hAnsi="Times New Roman"/>
                <w:sz w:val="24"/>
                <w:szCs w:val="24"/>
              </w:rPr>
              <w:t>Районный чемпионат по логическому многоборью 2 тур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1358" w14:textId="77777777" w:rsidR="00045691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3B2174C" w14:textId="44F3DEC0" w:rsidR="00045691" w:rsidRPr="004B3844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09">
              <w:rPr>
                <w:rFonts w:ascii="Times New Roman" w:hAnsi="Times New Roman"/>
                <w:sz w:val="24"/>
                <w:szCs w:val="24"/>
              </w:rPr>
              <w:t>Баганский Дом детского творчества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460A" w14:textId="77777777" w:rsidR="00045691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09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образованием Баганского района», </w:t>
            </w:r>
          </w:p>
          <w:p w14:paraId="62346CEA" w14:textId="774CC2C0" w:rsidR="00045691" w:rsidRPr="004B3844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09">
              <w:rPr>
                <w:rFonts w:ascii="Times New Roman" w:hAnsi="Times New Roman"/>
                <w:sz w:val="24"/>
                <w:szCs w:val="24"/>
              </w:rPr>
              <w:t>МБОУ ДО Баганский Дом детского творчества</w:t>
            </w:r>
          </w:p>
        </w:tc>
        <w:tc>
          <w:tcPr>
            <w:tcW w:w="4111" w:type="dxa"/>
            <w:shd w:val="clear" w:color="auto" w:fill="FFFFFF" w:themeFill="background1"/>
          </w:tcPr>
          <w:p w14:paraId="56D826C6" w14:textId="77777777" w:rsidR="00045691" w:rsidRPr="006E532C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3D5470D7" w14:textId="77777777" w:rsidR="00045691" w:rsidRPr="006E532C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6B79CC0F" w14:textId="77777777" w:rsidR="00045691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49-325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A964121" w14:textId="77777777" w:rsidR="00045691" w:rsidRPr="006E532C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Остертаг Л.В</w:t>
            </w:r>
            <w:r w:rsidRPr="006E532C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314D5533" w14:textId="77777777" w:rsidR="00045691" w:rsidRPr="006E532C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директор МБОУ ДО Баганского Дома детского творчества,</w:t>
            </w:r>
          </w:p>
          <w:p w14:paraId="7ECA4091" w14:textId="77777777" w:rsidR="00045691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22-753</w:t>
            </w:r>
          </w:p>
          <w:p w14:paraId="10433097" w14:textId="77777777" w:rsidR="00045691" w:rsidRPr="004B3844" w:rsidRDefault="00045691" w:rsidP="0004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BF" w:rsidRPr="004C5F8A" w14:paraId="1307A62B" w14:textId="77777777" w:rsidTr="00396273">
        <w:tc>
          <w:tcPr>
            <w:tcW w:w="1418" w:type="dxa"/>
            <w:shd w:val="clear" w:color="auto" w:fill="FFFFFF" w:themeFill="background1"/>
          </w:tcPr>
          <w:p w14:paraId="6E4D1D0E" w14:textId="77777777" w:rsidR="003823BF" w:rsidRPr="007320C7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C7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1F60922E" w14:textId="77777777" w:rsidR="003823BF" w:rsidRPr="007320C7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320C7">
              <w:rPr>
                <w:rFonts w:ascii="Times New Roman" w:hAnsi="Times New Roman"/>
                <w:sz w:val="24"/>
                <w:szCs w:val="24"/>
              </w:rPr>
              <w:t>арта</w:t>
            </w:r>
          </w:p>
          <w:p w14:paraId="56D4BE5C" w14:textId="4977979B" w:rsidR="003823BF" w:rsidRPr="007320C7" w:rsidRDefault="00045691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823BF" w:rsidRPr="007320C7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14:paraId="0ABA5219" w14:textId="5001E39B" w:rsidR="003823BF" w:rsidRPr="007320C7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4140" w:type="dxa"/>
            <w:shd w:val="clear" w:color="auto" w:fill="FFFFFF" w:themeFill="background1"/>
          </w:tcPr>
          <w:p w14:paraId="28EC4194" w14:textId="756F6936" w:rsidR="003823BF" w:rsidRPr="00AE0E4C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3BF">
              <w:rPr>
                <w:rFonts w:ascii="Times New Roman" w:hAnsi="Times New Roman"/>
                <w:sz w:val="24"/>
                <w:szCs w:val="24"/>
              </w:rPr>
              <w:t xml:space="preserve">«Культура и я» - интерактивный </w:t>
            </w:r>
            <w:proofErr w:type="spellStart"/>
            <w:r w:rsidRPr="003823BF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3823BF">
              <w:rPr>
                <w:rFonts w:ascii="Times New Roman" w:hAnsi="Times New Roman"/>
                <w:sz w:val="24"/>
                <w:szCs w:val="24"/>
              </w:rPr>
              <w:t xml:space="preserve"> в рамках Пушкинской карты.</w:t>
            </w:r>
          </w:p>
        </w:tc>
        <w:tc>
          <w:tcPr>
            <w:tcW w:w="2664" w:type="dxa"/>
            <w:shd w:val="clear" w:color="auto" w:fill="FFFFFF" w:themeFill="background1"/>
          </w:tcPr>
          <w:p w14:paraId="63E9FD11" w14:textId="77777777" w:rsidR="003823BF" w:rsidRPr="004B3844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29E560F" w14:textId="77777777" w:rsidR="003823BF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районного краеведческого музея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A9CA2F6" w14:textId="67420E2D" w:rsidR="003823BF" w:rsidRPr="004B3844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лекционный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362462D4" w14:textId="6A4D6CBC" w:rsidR="003823BF" w:rsidRPr="004B3844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375159BD" w14:textId="77777777" w:rsidR="003823BF" w:rsidRPr="004B3844" w:rsidRDefault="003823BF" w:rsidP="003823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46EC81A6" w14:textId="77777777" w:rsidR="003823BF" w:rsidRPr="004B3844" w:rsidRDefault="003823BF" w:rsidP="003823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1EA77C20" w14:textId="77777777" w:rsidR="003823BF" w:rsidRDefault="003823BF" w:rsidP="003823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  <w:p w14:paraId="454C7660" w14:textId="77777777" w:rsidR="00893E77" w:rsidRDefault="00893E77" w:rsidP="003823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F01FFB" w14:textId="1A518AF4" w:rsidR="00893E77" w:rsidRPr="004B3844" w:rsidRDefault="00893E77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F4" w:rsidRPr="004C5F8A" w14:paraId="651978DB" w14:textId="77777777" w:rsidTr="00396273">
        <w:tc>
          <w:tcPr>
            <w:tcW w:w="1418" w:type="dxa"/>
            <w:shd w:val="clear" w:color="auto" w:fill="FFFFFF" w:themeFill="background1"/>
          </w:tcPr>
          <w:p w14:paraId="2AA4CD29" w14:textId="77777777" w:rsidR="00BA26F4" w:rsidRPr="00BA26F4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6F4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0F5F76B0" w14:textId="77777777" w:rsidR="00BA26F4" w:rsidRPr="00BA26F4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6F4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5C58FAC7" w14:textId="1DC91F8A" w:rsidR="00BA26F4" w:rsidRPr="00BA26F4" w:rsidRDefault="005117F0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A26F4" w:rsidRPr="00BA26F4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14:paraId="5C37BBF9" w14:textId="2F25EC05" w:rsidR="00BA26F4" w:rsidRPr="007320C7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6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A26F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49AB7267" w14:textId="4FE162F7" w:rsidR="00BA26F4" w:rsidRPr="00BA26F4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6F4">
              <w:rPr>
                <w:rFonts w:ascii="Times New Roman" w:hAnsi="Times New Roman"/>
                <w:sz w:val="24"/>
                <w:szCs w:val="24"/>
              </w:rPr>
              <w:t>Сессия Совета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Ивановского сельсовета:</w:t>
            </w:r>
          </w:p>
          <w:p w14:paraId="4D6E42B1" w14:textId="4D7CCF47" w:rsidR="00893E77" w:rsidRDefault="00BA26F4" w:rsidP="006B3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6F4">
              <w:rPr>
                <w:rFonts w:ascii="Times New Roman" w:hAnsi="Times New Roman"/>
                <w:sz w:val="24"/>
                <w:szCs w:val="24"/>
              </w:rPr>
              <w:t>1.О внесении изменений в бюджет Ивановского сельсовета</w:t>
            </w:r>
          </w:p>
          <w:p w14:paraId="426D176C" w14:textId="77777777" w:rsidR="00893E77" w:rsidRDefault="00893E77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332788" w14:textId="1A01642F" w:rsidR="00893E77" w:rsidRPr="00AE0E4C" w:rsidRDefault="00893E77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2003191B" w14:textId="77777777" w:rsidR="00BA26F4" w:rsidRPr="002C3575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575">
              <w:rPr>
                <w:rFonts w:ascii="Times New Roman" w:hAnsi="Times New Roman"/>
                <w:sz w:val="24"/>
                <w:szCs w:val="24"/>
              </w:rPr>
              <w:t>Ивановка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1E6D842" w14:textId="77777777" w:rsidR="00BA26F4" w:rsidRPr="002C3575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14:paraId="00031F57" w14:textId="77777777" w:rsidR="00BA26F4" w:rsidRPr="002C3575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028071B7" w14:textId="12D60B66" w:rsidR="00BA26F4" w:rsidRPr="004B3844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C3575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388003C6" w14:textId="77777777" w:rsidR="00BA26F4" w:rsidRPr="002C3575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  <w:p w14:paraId="14971CC6" w14:textId="221DA1AE" w:rsidR="00BA26F4" w:rsidRPr="004B3844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Ивановского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5D04ACE" w14:textId="77777777" w:rsidR="00BA26F4" w:rsidRPr="002C3575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575">
              <w:rPr>
                <w:rFonts w:ascii="Times New Roman" w:hAnsi="Times New Roman"/>
                <w:sz w:val="24"/>
                <w:szCs w:val="24"/>
              </w:rPr>
              <w:t>Мосейкова</w:t>
            </w:r>
            <w:proofErr w:type="spellEnd"/>
            <w:r w:rsidRPr="002C3575">
              <w:rPr>
                <w:rFonts w:ascii="Times New Roman" w:hAnsi="Times New Roman"/>
                <w:sz w:val="24"/>
                <w:szCs w:val="24"/>
              </w:rPr>
              <w:t xml:space="preserve"> Н.А.,</w:t>
            </w:r>
          </w:p>
          <w:p w14:paraId="02D29C54" w14:textId="77777777" w:rsidR="00BA26F4" w:rsidRPr="002C3575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председатель Совета депутатов Ивановского сельсовета,</w:t>
            </w:r>
          </w:p>
          <w:p w14:paraId="0437A09E" w14:textId="1C24DE9C" w:rsidR="00BA26F4" w:rsidRPr="004B3844" w:rsidRDefault="00BA26F4" w:rsidP="006B3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39-241</w:t>
            </w:r>
          </w:p>
        </w:tc>
      </w:tr>
      <w:tr w:rsidR="00B03FEC" w:rsidRPr="004C5F8A" w14:paraId="08DFCE9D" w14:textId="77777777" w:rsidTr="003916AD">
        <w:tc>
          <w:tcPr>
            <w:tcW w:w="1418" w:type="dxa"/>
            <w:shd w:val="clear" w:color="auto" w:fill="FFFFFF" w:themeFill="background1"/>
          </w:tcPr>
          <w:p w14:paraId="740A3572" w14:textId="77777777" w:rsidR="00B03FEC" w:rsidRPr="00B03FE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FE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14:paraId="46B149E1" w14:textId="77777777" w:rsidR="00B03FEC" w:rsidRPr="00B03FE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FEC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1A6C1322" w14:textId="77777777" w:rsidR="00B03FEC" w:rsidRPr="00B03FE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FEC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690DA1C2" w14:textId="2C2A7D13" w:rsidR="00B03FEC" w:rsidRPr="00BA26F4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4B03917A" w14:textId="3F43BFF0" w:rsidR="00B03FEC" w:rsidRPr="00BA26F4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FEC">
              <w:rPr>
                <w:rFonts w:ascii="Times New Roman" w:hAnsi="Times New Roman"/>
                <w:sz w:val="24"/>
                <w:szCs w:val="24"/>
              </w:rPr>
              <w:t>Профильная смена для 5-7 классов «</w:t>
            </w:r>
            <w:proofErr w:type="spellStart"/>
            <w:r w:rsidRPr="00B03FEC">
              <w:rPr>
                <w:rFonts w:ascii="Times New Roman" w:hAnsi="Times New Roman"/>
                <w:sz w:val="24"/>
                <w:szCs w:val="24"/>
              </w:rPr>
              <w:t>ТехноОткрытие</w:t>
            </w:r>
            <w:proofErr w:type="spellEnd"/>
            <w:r w:rsidRPr="00B03FEC">
              <w:rPr>
                <w:rFonts w:ascii="Times New Roman" w:hAnsi="Times New Roman"/>
                <w:sz w:val="24"/>
                <w:szCs w:val="24"/>
              </w:rPr>
              <w:t>», посвященный Десятилетию науки и технологий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7A2" w14:textId="77777777" w:rsidR="00B03FE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2F0D4C7" w14:textId="0036987A" w:rsidR="00B03FEC" w:rsidRPr="002C3575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09">
              <w:rPr>
                <w:rFonts w:ascii="Times New Roman" w:hAnsi="Times New Roman"/>
                <w:sz w:val="24"/>
                <w:szCs w:val="24"/>
              </w:rPr>
              <w:t>Баганский Дом детского творчества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43C1" w14:textId="77777777" w:rsidR="00B03FE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09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образованием Баганского района», </w:t>
            </w:r>
          </w:p>
          <w:p w14:paraId="4C1FBFDE" w14:textId="72282F3C" w:rsidR="00B03FEC" w:rsidRPr="002C3575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09">
              <w:rPr>
                <w:rFonts w:ascii="Times New Roman" w:hAnsi="Times New Roman"/>
                <w:sz w:val="24"/>
                <w:szCs w:val="24"/>
              </w:rPr>
              <w:t>МБОУ ДО Баганский Дом детского творчества</w:t>
            </w:r>
          </w:p>
        </w:tc>
        <w:tc>
          <w:tcPr>
            <w:tcW w:w="4111" w:type="dxa"/>
            <w:shd w:val="clear" w:color="auto" w:fill="FFFFFF" w:themeFill="background1"/>
          </w:tcPr>
          <w:p w14:paraId="0AA8FD26" w14:textId="77777777" w:rsidR="00B03FEC" w:rsidRPr="006E532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10044119" w14:textId="77777777" w:rsidR="00B03FEC" w:rsidRPr="006E532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0E420898" w14:textId="77777777" w:rsidR="00B03FE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49-325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6505EA7" w14:textId="77777777" w:rsidR="00B03FEC" w:rsidRPr="006E532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Остертаг Л.В</w:t>
            </w:r>
            <w:r w:rsidRPr="006E532C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244BDF52" w14:textId="77777777" w:rsidR="00B03FEC" w:rsidRPr="006E532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директор МБОУ ДО Баганского Дома детского творчества,</w:t>
            </w:r>
          </w:p>
          <w:p w14:paraId="0DC31E8A" w14:textId="77777777" w:rsidR="00B03FEC" w:rsidRDefault="00B03FEC" w:rsidP="00B03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22-753</w:t>
            </w:r>
          </w:p>
          <w:p w14:paraId="79107EDD" w14:textId="1D4F7E3E" w:rsidR="00893E77" w:rsidRPr="002C3575" w:rsidRDefault="00893E77" w:rsidP="006B3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F4" w:rsidRPr="004C5F8A" w14:paraId="1531A0FD" w14:textId="77777777" w:rsidTr="00396273">
        <w:tc>
          <w:tcPr>
            <w:tcW w:w="1418" w:type="dxa"/>
            <w:shd w:val="clear" w:color="auto" w:fill="FFFFFF" w:themeFill="background1"/>
          </w:tcPr>
          <w:p w14:paraId="6A1623C0" w14:textId="77777777" w:rsidR="00BA26F4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58FD310D" w14:textId="14C0C409" w:rsidR="00BA26F4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4FA1C25C" w14:textId="60FF242E" w:rsidR="00BA26F4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56471948" w14:textId="05C657C3" w:rsidR="00BA26F4" w:rsidRPr="007320C7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4140" w:type="dxa"/>
            <w:shd w:val="clear" w:color="auto" w:fill="FFFFFF" w:themeFill="background1"/>
          </w:tcPr>
          <w:p w14:paraId="663DDB30" w14:textId="6D6905FB" w:rsidR="00BA26F4" w:rsidRPr="00BA26F4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6F4">
              <w:rPr>
                <w:rFonts w:ascii="Times New Roman" w:hAnsi="Times New Roman"/>
                <w:sz w:val="24"/>
                <w:szCs w:val="24"/>
              </w:rPr>
              <w:t>Час контроля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E0EADD5" w14:textId="2387C0F7" w:rsidR="00BA26F4" w:rsidRPr="00BA26F4" w:rsidRDefault="00BA26F4" w:rsidP="00BA26F4">
            <w:pPr>
              <w:rPr>
                <w:rFonts w:ascii="Times New Roman" w:hAnsi="Times New Roman"/>
                <w:sz w:val="24"/>
                <w:szCs w:val="24"/>
              </w:rPr>
            </w:pPr>
            <w:r w:rsidRPr="00BA26F4">
              <w:rPr>
                <w:rFonts w:ascii="Times New Roman" w:hAnsi="Times New Roman"/>
                <w:sz w:val="24"/>
                <w:szCs w:val="24"/>
              </w:rPr>
              <w:t xml:space="preserve">1.О ходе выполнения постановления администрации Савкинского сельсовета «О мерах по предупреждению </w:t>
            </w:r>
            <w:proofErr w:type="gramStart"/>
            <w:r w:rsidRPr="00BA26F4">
              <w:rPr>
                <w:rFonts w:ascii="Times New Roman" w:hAnsi="Times New Roman"/>
                <w:sz w:val="24"/>
                <w:szCs w:val="24"/>
              </w:rPr>
              <w:t>возникновения</w:t>
            </w:r>
            <w:r w:rsidR="00797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6F4">
              <w:rPr>
                <w:rFonts w:ascii="Times New Roman" w:hAnsi="Times New Roman"/>
                <w:sz w:val="24"/>
                <w:szCs w:val="24"/>
              </w:rPr>
              <w:t>чрезвычайных ситуаций</w:t>
            </w:r>
            <w:proofErr w:type="gramEnd"/>
            <w:r w:rsidRPr="00BA26F4">
              <w:rPr>
                <w:rFonts w:ascii="Times New Roman" w:hAnsi="Times New Roman"/>
                <w:sz w:val="24"/>
                <w:szCs w:val="24"/>
              </w:rPr>
              <w:t xml:space="preserve"> связанных с весенним паводком и обеспечению защиты населения на территории Савкинского сельсовета при прохождении весеннего половодья в 2024 году»</w:t>
            </w:r>
          </w:p>
          <w:p w14:paraId="442FA5B6" w14:textId="5AA141C6" w:rsidR="00BA26F4" w:rsidRPr="00BA26F4" w:rsidRDefault="00BA26F4" w:rsidP="00BA26F4">
            <w:pPr>
              <w:rPr>
                <w:rFonts w:ascii="Times New Roman" w:hAnsi="Times New Roman"/>
                <w:sz w:val="24"/>
                <w:szCs w:val="24"/>
              </w:rPr>
            </w:pPr>
            <w:r w:rsidRPr="00BA26F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26F4">
              <w:rPr>
                <w:rFonts w:ascii="Times New Roman" w:hAnsi="Times New Roman"/>
                <w:sz w:val="24"/>
                <w:szCs w:val="24"/>
              </w:rPr>
              <w:t>О ходе выполнения постановления администрации Савкинского сельсовета «О мерах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6F4">
              <w:rPr>
                <w:rFonts w:ascii="Times New Roman" w:hAnsi="Times New Roman"/>
                <w:sz w:val="24"/>
                <w:szCs w:val="24"/>
              </w:rPr>
              <w:t>подготовки и празднованию Дня защитника Отечества и Международного женского дня»</w:t>
            </w:r>
          </w:p>
          <w:p w14:paraId="7CE270A7" w14:textId="77777777" w:rsidR="00BA26F4" w:rsidRDefault="00BA26F4" w:rsidP="00BA26F4">
            <w:pPr>
              <w:rPr>
                <w:rFonts w:ascii="Times New Roman" w:hAnsi="Times New Roman"/>
                <w:sz w:val="24"/>
                <w:szCs w:val="24"/>
              </w:rPr>
            </w:pPr>
            <w:r w:rsidRPr="00BA26F4">
              <w:rPr>
                <w:rFonts w:ascii="Times New Roman" w:hAnsi="Times New Roman"/>
                <w:sz w:val="24"/>
                <w:szCs w:val="24"/>
              </w:rPr>
              <w:t>3.О мерах по организации мероприятий по предупреждению и ликвидации последствий возможных чрезвычайных ситуаций, связанных с природными пожарами на территории Савкинского сельсовета Баганского района Новосибирской области в весенне-летнем пожароопасном сезоне 2024 года</w:t>
            </w:r>
          </w:p>
          <w:p w14:paraId="00A1D120" w14:textId="0C2B86E3" w:rsidR="00893E77" w:rsidRPr="00AE0E4C" w:rsidRDefault="00893E77" w:rsidP="00BA26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16C5B576" w14:textId="77777777" w:rsidR="00BA26F4" w:rsidRPr="00FD47C7" w:rsidRDefault="00BA26F4" w:rsidP="00BA26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7C7">
              <w:rPr>
                <w:rFonts w:ascii="Times New Roman" w:hAnsi="Times New Roman"/>
                <w:color w:val="000000"/>
                <w:sz w:val="24"/>
                <w:szCs w:val="24"/>
              </w:rPr>
              <w:t>с. Савкино,</w:t>
            </w:r>
          </w:p>
          <w:p w14:paraId="5AE076AA" w14:textId="39CF35B3" w:rsidR="00BA26F4" w:rsidRPr="004B3844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7C7">
              <w:rPr>
                <w:rFonts w:ascii="Times New Roman" w:hAnsi="Times New Roman"/>
                <w:color w:val="000000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703540E1" w14:textId="5D4BF8F4" w:rsidR="00BA26F4" w:rsidRPr="004B3844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Администрация Савкинского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469A9C2E" w14:textId="77777777" w:rsidR="00BA26F4" w:rsidRPr="00335C6D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Цвиченко А.Н.,</w:t>
            </w:r>
          </w:p>
          <w:p w14:paraId="34666DFF" w14:textId="77777777" w:rsidR="00BA26F4" w:rsidRPr="00335C6D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Глава Савкинского сельсовета,</w:t>
            </w:r>
          </w:p>
          <w:p w14:paraId="5896AEF2" w14:textId="77777777" w:rsidR="00BA26F4" w:rsidRPr="00335C6D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49-341</w:t>
            </w:r>
          </w:p>
          <w:p w14:paraId="27C2558E" w14:textId="77777777" w:rsidR="00BA26F4" w:rsidRPr="00335C6D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58E1AE" w14:textId="77777777" w:rsidR="00BA26F4" w:rsidRPr="00335C6D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D6B9CA" w14:textId="77777777" w:rsidR="00BA26F4" w:rsidRPr="00335C6D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A22B3C" w14:textId="77777777" w:rsidR="00BA26F4" w:rsidRPr="00335C6D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61871E" w14:textId="77777777" w:rsidR="00BA26F4" w:rsidRPr="00335C6D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06FD56" w14:textId="77777777" w:rsidR="00BA26F4" w:rsidRPr="004B3844" w:rsidRDefault="00BA26F4" w:rsidP="00BA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A0" w:rsidRPr="004C5F8A" w14:paraId="6666A48D" w14:textId="77777777" w:rsidTr="00E801DE">
        <w:tc>
          <w:tcPr>
            <w:tcW w:w="1418" w:type="dxa"/>
            <w:shd w:val="clear" w:color="auto" w:fill="FFFFFF" w:themeFill="background1"/>
          </w:tcPr>
          <w:p w14:paraId="1F5A99F8" w14:textId="77777777" w:rsidR="007D6423" w:rsidRPr="007D6423" w:rsidRDefault="007D6423" w:rsidP="007D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23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  <w:p w14:paraId="71D18A9E" w14:textId="77777777" w:rsidR="007D6423" w:rsidRPr="007D6423" w:rsidRDefault="007D6423" w:rsidP="007D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23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0EBFD333" w14:textId="77777777" w:rsidR="007D6423" w:rsidRPr="007D6423" w:rsidRDefault="007D6423" w:rsidP="007D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23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1C37CBB4" w14:textId="5AA00D61" w:rsidR="00812EA0" w:rsidRDefault="007D6423" w:rsidP="007D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D642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02B245C7" w14:textId="77777777" w:rsidR="00812EA0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A0">
              <w:rPr>
                <w:rFonts w:ascii="Times New Roman" w:hAnsi="Times New Roman"/>
                <w:sz w:val="24"/>
                <w:szCs w:val="24"/>
              </w:rPr>
              <w:t xml:space="preserve">Спортивное многоборье в зачет Муниципального этапа Всероссийских спортивных игр школьников «Президентских состязаний». Среди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7,8</w:t>
            </w:r>
            <w:r w:rsidRPr="00812EA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12EA0">
              <w:rPr>
                <w:rFonts w:ascii="Times New Roman" w:hAnsi="Times New Roman"/>
                <w:sz w:val="24"/>
                <w:szCs w:val="24"/>
              </w:rPr>
              <w:t xml:space="preserve"> классов. </w:t>
            </w:r>
          </w:p>
          <w:p w14:paraId="238E66B3" w14:textId="6D58CCB6" w:rsidR="00893E77" w:rsidRPr="00BA26F4" w:rsidRDefault="00893E77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5B440" w14:textId="77777777" w:rsidR="00812EA0" w:rsidRPr="00DE4266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6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5A0C3EF" w14:textId="77777777" w:rsidR="00812EA0" w:rsidRPr="00DE4266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66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  <w:p w14:paraId="29069E3F" w14:textId="77777777" w:rsidR="00812EA0" w:rsidRPr="00FD47C7" w:rsidRDefault="00812EA0" w:rsidP="00812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DF199B8" w14:textId="538962A4" w:rsidR="00812EA0" w:rsidRPr="00335C6D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МБУ ДО Баганская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589A1DF8" w14:textId="77777777" w:rsidR="00812EA0" w:rsidRPr="00335C6D" w:rsidRDefault="00812EA0" w:rsidP="00812EA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Колодько С.Г</w:t>
            </w: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</w:p>
          <w:p w14:paraId="2B7C9E9E" w14:textId="77777777" w:rsidR="00812EA0" w:rsidRPr="00335C6D" w:rsidRDefault="00812EA0" w:rsidP="00812EA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МБУ ДО Баганской ДЮСШ,</w:t>
            </w:r>
          </w:p>
          <w:p w14:paraId="66DDDFF9" w14:textId="77777777" w:rsidR="00812EA0" w:rsidRDefault="00812EA0" w:rsidP="00812EA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21-404</w:t>
            </w:r>
          </w:p>
          <w:p w14:paraId="68E645B8" w14:textId="77777777" w:rsidR="00812EA0" w:rsidRDefault="00812EA0" w:rsidP="00812EA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A328F2" w14:textId="77777777" w:rsidR="00812EA0" w:rsidRPr="00335C6D" w:rsidRDefault="00812EA0" w:rsidP="00812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BF" w:rsidRPr="004C5F8A" w14:paraId="137803CE" w14:textId="77777777" w:rsidTr="00D163A5">
        <w:tc>
          <w:tcPr>
            <w:tcW w:w="1418" w:type="dxa"/>
            <w:shd w:val="clear" w:color="auto" w:fill="FFFFFF" w:themeFill="background1"/>
          </w:tcPr>
          <w:p w14:paraId="00C506BA" w14:textId="77777777" w:rsidR="003823BF" w:rsidRPr="003823BF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3BF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219FC53F" w14:textId="77777777" w:rsidR="003823BF" w:rsidRPr="003823BF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3B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095EB3CB" w14:textId="77777777" w:rsidR="003823BF" w:rsidRPr="003823BF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3BF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0497049D" w14:textId="34545860" w:rsidR="003823BF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3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823B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262BF748" w14:textId="77777777" w:rsidR="003823BF" w:rsidRPr="003823BF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3BF">
              <w:rPr>
                <w:rFonts w:ascii="Times New Roman" w:hAnsi="Times New Roman"/>
                <w:sz w:val="24"/>
                <w:szCs w:val="24"/>
              </w:rPr>
              <w:t>Семейные встречи</w:t>
            </w:r>
          </w:p>
          <w:p w14:paraId="7FBA4391" w14:textId="77777777" w:rsidR="003823BF" w:rsidRPr="003823BF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3BF">
              <w:rPr>
                <w:rFonts w:ascii="Times New Roman" w:hAnsi="Times New Roman"/>
                <w:sz w:val="24"/>
                <w:szCs w:val="24"/>
              </w:rPr>
              <w:t>«Всей семьёй в театр»</w:t>
            </w:r>
          </w:p>
          <w:p w14:paraId="3098B448" w14:textId="27BF1DA5" w:rsidR="003823BF" w:rsidRPr="00BA26F4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3BF">
              <w:rPr>
                <w:rFonts w:ascii="Times New Roman" w:hAnsi="Times New Roman"/>
                <w:sz w:val="24"/>
                <w:szCs w:val="24"/>
              </w:rPr>
              <w:t>(к Году семьи)</w:t>
            </w:r>
          </w:p>
        </w:tc>
        <w:tc>
          <w:tcPr>
            <w:tcW w:w="2664" w:type="dxa"/>
          </w:tcPr>
          <w:p w14:paraId="0A769B67" w14:textId="77777777" w:rsidR="003823BF" w:rsidRPr="004B3844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33472B9" w14:textId="77777777" w:rsidR="003823BF" w:rsidRPr="004B3844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детской библиотеки</w:t>
            </w:r>
          </w:p>
          <w:p w14:paraId="6D48FF4D" w14:textId="77777777" w:rsidR="003823BF" w:rsidRPr="00C73E23" w:rsidRDefault="003823BF" w:rsidP="003823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24772250" w14:textId="0E21CE72" w:rsidR="003823BF" w:rsidRPr="00335C6D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Баганского района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41F99779" w14:textId="77777777" w:rsidR="003823BF" w:rsidRPr="00297656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Вальц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F34E64F" w14:textId="77777777" w:rsidR="003823BF" w:rsidRPr="00297656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4B742703" w14:textId="77777777" w:rsidR="003823BF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МКУК Баганского района 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29765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2096E6A" w14:textId="77777777" w:rsidR="003823BF" w:rsidRDefault="003823BF" w:rsidP="003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49-751</w:t>
            </w:r>
          </w:p>
          <w:p w14:paraId="096C1BED" w14:textId="77777777" w:rsidR="003823BF" w:rsidRPr="00335C6D" w:rsidRDefault="003823BF" w:rsidP="00893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7F0" w:rsidRPr="004C5F8A" w14:paraId="7D6E2FD0" w14:textId="77777777" w:rsidTr="00D163A5">
        <w:tc>
          <w:tcPr>
            <w:tcW w:w="1418" w:type="dxa"/>
            <w:shd w:val="clear" w:color="auto" w:fill="FFFFFF" w:themeFill="background1"/>
          </w:tcPr>
          <w:p w14:paraId="03C93F59" w14:textId="77777777" w:rsidR="005117F0" w:rsidRDefault="005117F0" w:rsidP="00511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5A8FF785" w14:textId="77777777" w:rsidR="005117F0" w:rsidRDefault="005117F0" w:rsidP="00511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6017A060" w14:textId="77777777" w:rsidR="005117F0" w:rsidRDefault="005117F0" w:rsidP="00511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4841F603" w14:textId="057074C5" w:rsidR="005117F0" w:rsidRPr="003823BF" w:rsidRDefault="005117F0" w:rsidP="00511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773ED7A8" w14:textId="77777777" w:rsidR="005117F0" w:rsidRDefault="005117F0" w:rsidP="00511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F0">
              <w:rPr>
                <w:rFonts w:ascii="Times New Roman" w:hAnsi="Times New Roman"/>
                <w:sz w:val="24"/>
                <w:szCs w:val="24"/>
              </w:rPr>
              <w:t>Сессия Совета депутатов Баганского района:</w:t>
            </w:r>
          </w:p>
          <w:p w14:paraId="2587B50C" w14:textId="503791E8" w:rsidR="005117F0" w:rsidRPr="003823BF" w:rsidRDefault="005117F0" w:rsidP="005117F0">
            <w:pPr>
              <w:rPr>
                <w:rFonts w:ascii="Times New Roman" w:hAnsi="Times New Roman"/>
                <w:sz w:val="24"/>
                <w:szCs w:val="24"/>
              </w:rPr>
            </w:pPr>
            <w:r w:rsidRPr="005117F0">
              <w:rPr>
                <w:rFonts w:ascii="Times New Roman" w:hAnsi="Times New Roman"/>
                <w:sz w:val="24"/>
                <w:szCs w:val="24"/>
              </w:rPr>
              <w:t>1. Об избрании Главы Баганского района Новосибирской области</w:t>
            </w:r>
          </w:p>
        </w:tc>
        <w:tc>
          <w:tcPr>
            <w:tcW w:w="2664" w:type="dxa"/>
          </w:tcPr>
          <w:p w14:paraId="2ED13107" w14:textId="77777777" w:rsidR="005117F0" w:rsidRPr="00335C6D" w:rsidRDefault="005117F0" w:rsidP="005117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2394CAC" w14:textId="2A52B6E8" w:rsidR="005117F0" w:rsidRPr="004B3844" w:rsidRDefault="005117F0" w:rsidP="00511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</w:tcPr>
          <w:p w14:paraId="423FA232" w14:textId="77777777" w:rsidR="005117F0" w:rsidRDefault="005117F0" w:rsidP="00511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Совет депутатов Баганского района</w:t>
            </w:r>
          </w:p>
          <w:p w14:paraId="1E3E2FAF" w14:textId="77777777" w:rsidR="005117F0" w:rsidRDefault="005117F0" w:rsidP="00511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B8060B" w14:textId="77777777" w:rsidR="005117F0" w:rsidRDefault="005117F0" w:rsidP="00511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3F4EFB" w14:textId="77777777" w:rsidR="005117F0" w:rsidRPr="004B3844" w:rsidRDefault="005117F0" w:rsidP="00893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5CEDF71" w14:textId="77777777" w:rsidR="005117F0" w:rsidRPr="00335C6D" w:rsidRDefault="005117F0" w:rsidP="005117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Синица А.Н.,</w:t>
            </w:r>
          </w:p>
          <w:p w14:paraId="1C5EF614" w14:textId="77777777" w:rsidR="005117F0" w:rsidRPr="00335C6D" w:rsidRDefault="005117F0" w:rsidP="00511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председатель Совета депутатов           Баганского района,</w:t>
            </w:r>
          </w:p>
          <w:p w14:paraId="56C5CD9F" w14:textId="021329C6" w:rsidR="005117F0" w:rsidRPr="00297656" w:rsidRDefault="005117F0" w:rsidP="00511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21- 650</w:t>
            </w:r>
          </w:p>
        </w:tc>
      </w:tr>
      <w:tr w:rsidR="007320C7" w:rsidRPr="004C5F8A" w14:paraId="1A04FE26" w14:textId="77777777" w:rsidTr="00396273">
        <w:tc>
          <w:tcPr>
            <w:tcW w:w="1418" w:type="dxa"/>
            <w:shd w:val="clear" w:color="auto" w:fill="FFFFFF" w:themeFill="background1"/>
          </w:tcPr>
          <w:p w14:paraId="68EF3881" w14:textId="77777777" w:rsidR="007320C7" w:rsidRDefault="007320C7" w:rsidP="0073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05DF787A" w14:textId="2A7369FC" w:rsidR="007320C7" w:rsidRDefault="007320C7" w:rsidP="0073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37EFF73D" w14:textId="5BFB4F28" w:rsidR="007320C7" w:rsidRDefault="007320C7" w:rsidP="0073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02A6A510" w14:textId="4EC4E8C9" w:rsidR="007320C7" w:rsidRDefault="007320C7" w:rsidP="0073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73D810D1" w14:textId="77777777" w:rsidR="007320C7" w:rsidRDefault="007320C7" w:rsidP="0073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Палецкого сельсовета:</w:t>
            </w:r>
          </w:p>
          <w:p w14:paraId="696FC6E5" w14:textId="77777777" w:rsidR="007320C7" w:rsidRDefault="007320C7" w:rsidP="0073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в</w:t>
            </w:r>
            <w:r w:rsidRPr="00FD0664">
              <w:rPr>
                <w:rFonts w:ascii="Times New Roman" w:hAnsi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D0664">
              <w:rPr>
                <w:rFonts w:ascii="Times New Roman" w:hAnsi="Times New Roman"/>
                <w:sz w:val="24"/>
                <w:szCs w:val="24"/>
              </w:rPr>
              <w:t xml:space="preserve"> изменений в бюджет Палецкого сельсовета Баганского района Новосибирской области</w:t>
            </w:r>
          </w:p>
          <w:p w14:paraId="4E1713F4" w14:textId="1608C4BA" w:rsidR="00893E77" w:rsidRPr="00AE0E4C" w:rsidRDefault="00893E77" w:rsidP="0073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2C82FF0C" w14:textId="77777777" w:rsidR="007320C7" w:rsidRPr="004B3844" w:rsidRDefault="007320C7" w:rsidP="0073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Палецкое,</w:t>
            </w:r>
          </w:p>
          <w:p w14:paraId="666559DF" w14:textId="387F3E09" w:rsidR="007320C7" w:rsidRPr="004B3844" w:rsidRDefault="007320C7" w:rsidP="0073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935B5DF" w14:textId="047BAE79" w:rsidR="007320C7" w:rsidRPr="004B3844" w:rsidRDefault="007320C7" w:rsidP="0073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Совет депутатов Палецкого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17E10B36" w14:textId="77777777" w:rsidR="007320C7" w:rsidRPr="004B3844" w:rsidRDefault="007320C7" w:rsidP="0073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Дудченко В.В.,</w:t>
            </w:r>
          </w:p>
          <w:p w14:paraId="2F77D363" w14:textId="568392A5" w:rsidR="007320C7" w:rsidRPr="004B3844" w:rsidRDefault="00E74E4D" w:rsidP="0073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320C7" w:rsidRPr="004B3844">
              <w:rPr>
                <w:rFonts w:ascii="Times New Roman" w:hAnsi="Times New Roman"/>
                <w:sz w:val="24"/>
                <w:szCs w:val="24"/>
              </w:rPr>
              <w:t>редседатель Совета депутатов Палецкого сельсовета,</w:t>
            </w:r>
          </w:p>
          <w:p w14:paraId="7C8F217F" w14:textId="22F53C5B" w:rsidR="007320C7" w:rsidRPr="004B3844" w:rsidRDefault="007320C7" w:rsidP="0073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45-146</w:t>
            </w:r>
          </w:p>
        </w:tc>
      </w:tr>
      <w:tr w:rsidR="00D503FC" w:rsidRPr="004C5F8A" w14:paraId="4F2268B9" w14:textId="77777777" w:rsidTr="00396273">
        <w:tc>
          <w:tcPr>
            <w:tcW w:w="1418" w:type="dxa"/>
            <w:shd w:val="clear" w:color="auto" w:fill="FFFFFF" w:themeFill="background1"/>
          </w:tcPr>
          <w:p w14:paraId="62A94471" w14:textId="77777777" w:rsidR="00D503FC" w:rsidRPr="00D503FC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3FC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12B3916C" w14:textId="77777777" w:rsidR="00D503FC" w:rsidRPr="00D503FC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3FC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0DDEA511" w14:textId="77777777" w:rsidR="00D503FC" w:rsidRPr="00D503FC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3FC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3C7753A3" w14:textId="22C383F2" w:rsidR="00D503FC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3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03F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401C3C3F" w14:textId="77777777" w:rsidR="00D503FC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3FC"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Баганского</w:t>
            </w:r>
            <w:r w:rsidRPr="00D503FC">
              <w:rPr>
                <w:rFonts w:ascii="Times New Roman" w:hAnsi="Times New Roman"/>
                <w:sz w:val="24"/>
                <w:szCs w:val="24"/>
              </w:rPr>
              <w:t xml:space="preserve"> сельсовета:</w:t>
            </w:r>
          </w:p>
          <w:p w14:paraId="5C1B67E0" w14:textId="77777777" w:rsidR="006B365F" w:rsidRDefault="00D503FC" w:rsidP="00D503FC">
            <w:pPr>
              <w:rPr>
                <w:rFonts w:ascii="Times New Roman" w:hAnsi="Times New Roman"/>
                <w:sz w:val="24"/>
                <w:szCs w:val="24"/>
              </w:rPr>
            </w:pPr>
            <w:r w:rsidRPr="00D503FC">
              <w:rPr>
                <w:rFonts w:ascii="Times New Roman" w:hAnsi="Times New Roman"/>
                <w:sz w:val="24"/>
                <w:szCs w:val="24"/>
              </w:rPr>
              <w:t>1.О внесении изменений в решение сорок пятой сессии Совета депутатов Баганского сельсовета от 22.12.2023 № 236 «О бюджете Баганского сельсовета Баганского района Новосибирской области на 2024 год и плановый период 2025 и 2026 годов».</w:t>
            </w:r>
          </w:p>
          <w:p w14:paraId="48D061D7" w14:textId="4828B102" w:rsidR="00D503FC" w:rsidRDefault="00D503FC" w:rsidP="00D503FC">
            <w:pPr>
              <w:rPr>
                <w:rFonts w:ascii="Times New Roman" w:hAnsi="Times New Roman"/>
                <w:sz w:val="24"/>
                <w:szCs w:val="24"/>
              </w:rPr>
            </w:pPr>
            <w:r w:rsidRPr="00D503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64" w:type="dxa"/>
            <w:shd w:val="clear" w:color="auto" w:fill="FFFFFF" w:themeFill="background1"/>
          </w:tcPr>
          <w:p w14:paraId="540E01A9" w14:textId="77777777" w:rsidR="00D503FC" w:rsidRPr="000B7904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0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D4655D6" w14:textId="386299BF" w:rsidR="00D503FC" w:rsidRPr="004B3844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0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E57DFB1" w14:textId="39B0F6B3" w:rsidR="00D503FC" w:rsidRPr="004B3844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04">
              <w:rPr>
                <w:rFonts w:ascii="Times New Roman" w:hAnsi="Times New Roman"/>
                <w:sz w:val="24"/>
                <w:szCs w:val="24"/>
              </w:rPr>
              <w:t>Совет депутатов Баганского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54F50159" w14:textId="77777777" w:rsidR="00D503FC" w:rsidRPr="000B7904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04">
              <w:rPr>
                <w:rFonts w:ascii="Times New Roman" w:hAnsi="Times New Roman"/>
                <w:sz w:val="24"/>
                <w:szCs w:val="24"/>
              </w:rPr>
              <w:t>Абакумова И.В.,</w:t>
            </w:r>
          </w:p>
          <w:p w14:paraId="5641A8BE" w14:textId="4E53D3A4" w:rsidR="00D503FC" w:rsidRPr="000B7904" w:rsidRDefault="00E74E4D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503FC" w:rsidRPr="000B7904">
              <w:rPr>
                <w:rFonts w:ascii="Times New Roman" w:hAnsi="Times New Roman"/>
                <w:sz w:val="24"/>
                <w:szCs w:val="24"/>
              </w:rPr>
              <w:t>редседатель Совета депутатов Баганского сельсовета,</w:t>
            </w:r>
          </w:p>
          <w:p w14:paraId="5C2D40F9" w14:textId="2FF37311" w:rsidR="00D503FC" w:rsidRPr="004B3844" w:rsidRDefault="00D503FC" w:rsidP="00D5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04">
              <w:rPr>
                <w:rFonts w:ascii="Times New Roman" w:hAnsi="Times New Roman"/>
                <w:sz w:val="24"/>
                <w:szCs w:val="24"/>
              </w:rPr>
              <w:t>22-746</w:t>
            </w:r>
          </w:p>
        </w:tc>
      </w:tr>
      <w:tr w:rsidR="00DC7B16" w:rsidRPr="004C5F8A" w14:paraId="30F9EC99" w14:textId="77777777" w:rsidTr="00396273">
        <w:tc>
          <w:tcPr>
            <w:tcW w:w="1418" w:type="dxa"/>
            <w:shd w:val="clear" w:color="auto" w:fill="FFFFFF" w:themeFill="background1"/>
          </w:tcPr>
          <w:p w14:paraId="59ED4332" w14:textId="69559951" w:rsidR="00DC7B16" w:rsidRDefault="00DC7B16" w:rsidP="00DC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  <w:p w14:paraId="7E37B1D9" w14:textId="77777777" w:rsidR="00DC7B16" w:rsidRDefault="00DC7B16" w:rsidP="00DC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39AEC61F" w14:textId="7FFCCF55" w:rsidR="00DC7B16" w:rsidRDefault="00DC7B16" w:rsidP="00DC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3BE65E52" w14:textId="00F36982" w:rsidR="00DC7B16" w:rsidRPr="00D503FC" w:rsidRDefault="00DC7B16" w:rsidP="00DC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0FBD40CA" w14:textId="15235654" w:rsidR="00DC7B16" w:rsidRPr="00D503FC" w:rsidRDefault="00DC7B16" w:rsidP="00DC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Заседание районной комиссии по оказанию материальной социальной помощи жителям Баганского района, оказавшимся в трудной жизненной ситуации</w:t>
            </w:r>
          </w:p>
        </w:tc>
        <w:tc>
          <w:tcPr>
            <w:tcW w:w="2664" w:type="dxa"/>
            <w:shd w:val="clear" w:color="auto" w:fill="FFFFFF" w:themeFill="background1"/>
          </w:tcPr>
          <w:p w14:paraId="07B38D8A" w14:textId="77777777" w:rsidR="00DC7B16" w:rsidRPr="004B3844" w:rsidRDefault="00DC7B16" w:rsidP="00DC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A6B466B" w14:textId="0E49AEE1" w:rsidR="00DC7B16" w:rsidRPr="000B7904" w:rsidRDefault="00DC7B16" w:rsidP="00DC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Баганского района, кабинет заместителя главы администрации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3BC6B15D" w14:textId="77777777" w:rsidR="00DC7B16" w:rsidRPr="004B3844" w:rsidRDefault="00DC7B16" w:rsidP="00DC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Комиссия по оказанию материальной, </w:t>
            </w:r>
          </w:p>
          <w:p w14:paraId="30796A30" w14:textId="508F00C8" w:rsidR="00DC7B16" w:rsidRPr="000B7904" w:rsidRDefault="00DC7B16" w:rsidP="00DC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социальной помощи жителям района, оказавшимся в трудной жизненной ситуации</w:t>
            </w:r>
          </w:p>
        </w:tc>
        <w:tc>
          <w:tcPr>
            <w:tcW w:w="4111" w:type="dxa"/>
            <w:shd w:val="clear" w:color="auto" w:fill="FFFFFF" w:themeFill="background1"/>
          </w:tcPr>
          <w:p w14:paraId="191DDF76" w14:textId="77777777" w:rsidR="00DC7B16" w:rsidRPr="004B3844" w:rsidRDefault="00DC7B16" w:rsidP="00DC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2A126D70" w14:textId="77777777" w:rsidR="00DC7B16" w:rsidRPr="004B3844" w:rsidRDefault="00DC7B16" w:rsidP="00DC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1FFD24AD" w14:textId="77777777" w:rsidR="00DC7B16" w:rsidRPr="004B3844" w:rsidRDefault="00DC7B16" w:rsidP="00DC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21-154;</w:t>
            </w:r>
          </w:p>
          <w:p w14:paraId="4D74C329" w14:textId="77777777" w:rsidR="00DC7B16" w:rsidRPr="004B3844" w:rsidRDefault="00DC7B16" w:rsidP="00DC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Туркеева К.А.,</w:t>
            </w:r>
          </w:p>
          <w:p w14:paraId="136FCC39" w14:textId="77777777" w:rsidR="00DC7B16" w:rsidRPr="004B3844" w:rsidRDefault="00DC7B16" w:rsidP="00DC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42FA4F65" w14:textId="77777777" w:rsidR="00DC7B16" w:rsidRPr="004B3844" w:rsidRDefault="00DC7B16" w:rsidP="00DC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3CEB7BD2" w14:textId="17C4A15F" w:rsidR="00DC7B16" w:rsidRPr="000B7904" w:rsidRDefault="00DC7B16" w:rsidP="00DC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22-786</w:t>
            </w:r>
          </w:p>
        </w:tc>
      </w:tr>
      <w:tr w:rsidR="002409DE" w:rsidRPr="004C5F8A" w14:paraId="3545B721" w14:textId="77777777" w:rsidTr="008C7D81">
        <w:tc>
          <w:tcPr>
            <w:tcW w:w="1418" w:type="dxa"/>
            <w:shd w:val="clear" w:color="auto" w:fill="FFFFFF" w:themeFill="background1"/>
          </w:tcPr>
          <w:p w14:paraId="08C07CE5" w14:textId="77777777" w:rsidR="002409DE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  <w:p w14:paraId="4FE2AE51" w14:textId="1C0DF580" w:rsidR="002409DE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71E79D43" w14:textId="5339A904" w:rsidR="002409DE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5FDAEA5E" w14:textId="5F9D89BA" w:rsidR="002409DE" w:rsidRPr="00C73E23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6C5E01DF" w14:textId="66027C7F" w:rsidR="002409DE" w:rsidRPr="00D503FC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9DE">
              <w:rPr>
                <w:rFonts w:ascii="Times New Roman" w:hAnsi="Times New Roman"/>
                <w:sz w:val="24"/>
                <w:szCs w:val="24"/>
              </w:rPr>
              <w:t>Мастер-класс «Встреча с прекрасным» (по Пушкинской карте, молодёжь)</w:t>
            </w:r>
          </w:p>
        </w:tc>
        <w:tc>
          <w:tcPr>
            <w:tcW w:w="2664" w:type="dxa"/>
            <w:shd w:val="clear" w:color="auto" w:fill="FFFFFF" w:themeFill="background1"/>
          </w:tcPr>
          <w:p w14:paraId="1AAA5612" w14:textId="77777777" w:rsidR="002409DE" w:rsidRPr="00660458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8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13B4B481" w14:textId="77777777" w:rsidR="002409DE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8">
              <w:rPr>
                <w:rFonts w:ascii="Times New Roman" w:hAnsi="Times New Roman"/>
                <w:sz w:val="24"/>
                <w:szCs w:val="24"/>
              </w:rPr>
              <w:t>здание центральной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D7AAD2A" w14:textId="167D62AD" w:rsidR="002409DE" w:rsidRPr="000B7904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2977" w:type="dxa"/>
          </w:tcPr>
          <w:p w14:paraId="1652067E" w14:textId="633F47F5" w:rsidR="002409DE" w:rsidRPr="000B7904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Баганского района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0DB87C4A" w14:textId="77777777" w:rsidR="002409DE" w:rsidRPr="00297656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Вальц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84E724" w14:textId="77777777" w:rsidR="002409DE" w:rsidRPr="00297656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AA43C1F" w14:textId="77777777" w:rsidR="002409DE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МКУК Баганского района 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29765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3CFC858" w14:textId="7C0BD838" w:rsidR="002409DE" w:rsidRPr="000B7904" w:rsidRDefault="002409DE" w:rsidP="00D32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49-751</w:t>
            </w:r>
          </w:p>
        </w:tc>
      </w:tr>
      <w:tr w:rsidR="002409DE" w:rsidRPr="004C5F8A" w14:paraId="665EEB74" w14:textId="77777777" w:rsidTr="000755EC">
        <w:tc>
          <w:tcPr>
            <w:tcW w:w="1418" w:type="dxa"/>
            <w:shd w:val="clear" w:color="auto" w:fill="FFFFFF" w:themeFill="background1"/>
          </w:tcPr>
          <w:p w14:paraId="7A702570" w14:textId="77777777" w:rsidR="002409DE" w:rsidRPr="002409DE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09DE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  <w:p w14:paraId="3732A756" w14:textId="10306306" w:rsidR="002409DE" w:rsidRPr="002409DE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6992EBA0" w14:textId="5303963D" w:rsidR="002409DE" w:rsidRPr="002409DE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D6423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14:paraId="7BD9B74B" w14:textId="44663BBB" w:rsidR="002409DE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09DE">
              <w:rPr>
                <w:rFonts w:ascii="Times New Roman" w:hAnsi="Times New Roman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6A59B659" w14:textId="16C3DEF4" w:rsidR="002409DE" w:rsidRPr="002409DE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9DE">
              <w:rPr>
                <w:rFonts w:ascii="Times New Roman" w:hAnsi="Times New Roman"/>
                <w:sz w:val="24"/>
                <w:szCs w:val="24"/>
              </w:rPr>
              <w:t>День работника культуры</w:t>
            </w:r>
          </w:p>
        </w:tc>
        <w:tc>
          <w:tcPr>
            <w:tcW w:w="2664" w:type="dxa"/>
            <w:shd w:val="clear" w:color="auto" w:fill="FFFFFF" w:themeFill="background1"/>
          </w:tcPr>
          <w:p w14:paraId="7B0C3E65" w14:textId="77777777" w:rsidR="002409DE" w:rsidRPr="00192886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EB56926" w14:textId="1FC29796" w:rsidR="002409DE" w:rsidRPr="00660458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608F9119" w14:textId="073E28BE" w:rsidR="002409DE" w:rsidRPr="004B3844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76ADACEE" w14:textId="77777777" w:rsidR="002409DE" w:rsidRPr="004B3844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7FD0113B" w14:textId="77777777" w:rsidR="002409DE" w:rsidRPr="004B3844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46FACFC7" w14:textId="77777777" w:rsidR="002409DE" w:rsidRDefault="002409DE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26D9C184" w14:textId="77777777" w:rsidR="006B365F" w:rsidRDefault="006B365F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BE520E" w14:textId="1F01E5CE" w:rsidR="006B365F" w:rsidRPr="00297656" w:rsidRDefault="006B365F" w:rsidP="00240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0D8" w:rsidRPr="004C5F8A" w14:paraId="18DF082B" w14:textId="77777777" w:rsidTr="00396273">
        <w:tc>
          <w:tcPr>
            <w:tcW w:w="1418" w:type="dxa"/>
            <w:shd w:val="clear" w:color="auto" w:fill="FFFFFF" w:themeFill="background1"/>
          </w:tcPr>
          <w:p w14:paraId="69CCA399" w14:textId="77777777" w:rsidR="00D670D8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6AAD084F" w14:textId="77777777" w:rsidR="00D670D8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0B24B5D7" w14:textId="77777777" w:rsidR="00D670D8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7B300BF" w14:textId="605C8593" w:rsidR="00D670D8" w:rsidRPr="00D503FC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6526B94E" w14:textId="77777777" w:rsidR="00D670D8" w:rsidRPr="00D670D8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D8">
              <w:rPr>
                <w:rFonts w:ascii="Times New Roman" w:hAnsi="Times New Roman"/>
                <w:sz w:val="24"/>
                <w:szCs w:val="24"/>
              </w:rPr>
              <w:t>Сессия Совета депутатов Лозовского сельсовета:</w:t>
            </w:r>
          </w:p>
          <w:p w14:paraId="2289BB19" w14:textId="77777777" w:rsidR="00D670D8" w:rsidRPr="00D670D8" w:rsidRDefault="00D670D8" w:rsidP="00D670D8">
            <w:pPr>
              <w:rPr>
                <w:rFonts w:ascii="Times New Roman" w:hAnsi="Times New Roman"/>
                <w:sz w:val="24"/>
                <w:szCs w:val="24"/>
              </w:rPr>
            </w:pPr>
            <w:r w:rsidRPr="00D670D8">
              <w:rPr>
                <w:rFonts w:ascii="Times New Roman" w:hAnsi="Times New Roman"/>
                <w:sz w:val="24"/>
                <w:szCs w:val="24"/>
              </w:rPr>
              <w:t xml:space="preserve">1. О внесении изменений в решение </w:t>
            </w:r>
          </w:p>
          <w:p w14:paraId="744A8F35" w14:textId="77777777" w:rsidR="00D670D8" w:rsidRDefault="00D670D8" w:rsidP="00D670D8">
            <w:pPr>
              <w:rPr>
                <w:rFonts w:ascii="Times New Roman" w:hAnsi="Times New Roman"/>
                <w:sz w:val="24"/>
                <w:szCs w:val="24"/>
              </w:rPr>
            </w:pPr>
            <w:r w:rsidRPr="00D670D8">
              <w:rPr>
                <w:rFonts w:ascii="Times New Roman" w:hAnsi="Times New Roman"/>
                <w:sz w:val="24"/>
                <w:szCs w:val="24"/>
              </w:rPr>
              <w:t xml:space="preserve">51 сессии Совета депутатов Лозовского сельсовета Баганского района Новосибирской области 6 созыва № 214 от 28.12.2023 </w:t>
            </w:r>
            <w:proofErr w:type="gramStart"/>
            <w:r w:rsidRPr="00D670D8">
              <w:rPr>
                <w:rFonts w:ascii="Times New Roman" w:hAnsi="Times New Roman"/>
                <w:sz w:val="24"/>
                <w:szCs w:val="24"/>
              </w:rPr>
              <w:t>г.«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0D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670D8">
              <w:rPr>
                <w:rFonts w:ascii="Times New Roman" w:hAnsi="Times New Roman"/>
                <w:sz w:val="24"/>
                <w:szCs w:val="24"/>
              </w:rPr>
              <w:t xml:space="preserve"> бюджете Лозовского сельсовета Баганского района Новосибирской области на 2024 год и плановый период 2025-2026 годов</w:t>
            </w:r>
          </w:p>
          <w:p w14:paraId="1486DD54" w14:textId="77777777" w:rsidR="00893E77" w:rsidRDefault="00893E77" w:rsidP="00D670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D759D7" w14:textId="77777777" w:rsidR="00893E77" w:rsidRDefault="00893E77" w:rsidP="00D670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30449F" w14:textId="14E59D7C" w:rsidR="00893E77" w:rsidRPr="00D503FC" w:rsidRDefault="00893E77" w:rsidP="00D670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12002848" w14:textId="77777777" w:rsidR="00D670D8" w:rsidRPr="00B928AB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с. Лозовское,</w:t>
            </w:r>
          </w:p>
          <w:p w14:paraId="4BC59287" w14:textId="2B15FC1E" w:rsidR="00D670D8" w:rsidRPr="000B7904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75932E2A" w14:textId="0575D9F4" w:rsidR="00D670D8" w:rsidRPr="000B7904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Совет депутатов Лозовского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15370AF5" w14:textId="77777777" w:rsidR="00D670D8" w:rsidRPr="00B928AB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Савченко А.И.,</w:t>
            </w:r>
          </w:p>
          <w:p w14:paraId="7BAC1E02" w14:textId="77777777" w:rsidR="00D670D8" w:rsidRPr="00B928AB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председатель Совета депутатов Лозовского сельсовета,</w:t>
            </w:r>
          </w:p>
          <w:p w14:paraId="2A5EFB65" w14:textId="15083E19" w:rsidR="00D670D8" w:rsidRPr="000B7904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35-388</w:t>
            </w:r>
          </w:p>
        </w:tc>
      </w:tr>
      <w:tr w:rsidR="00D670D8" w:rsidRPr="004C5F8A" w14:paraId="79FB2D65" w14:textId="77777777" w:rsidTr="00396273">
        <w:tc>
          <w:tcPr>
            <w:tcW w:w="1418" w:type="dxa"/>
            <w:shd w:val="clear" w:color="auto" w:fill="FFFFFF" w:themeFill="background1"/>
          </w:tcPr>
          <w:p w14:paraId="3947747B" w14:textId="77777777" w:rsidR="00D670D8" w:rsidRPr="00D670D8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D8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  <w:p w14:paraId="054C5E11" w14:textId="77777777" w:rsidR="00D670D8" w:rsidRPr="00D670D8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D8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5DC15B4F" w14:textId="77777777" w:rsidR="00D670D8" w:rsidRPr="00D670D8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D8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2A53D8E9" w14:textId="17E073E2" w:rsidR="00D670D8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70D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50A5895D" w14:textId="77777777" w:rsidR="00D670D8" w:rsidRPr="00D670D8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D8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6BEDE84F" w14:textId="77777777" w:rsidR="00D670D8" w:rsidRDefault="00D670D8" w:rsidP="00D67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670D8">
              <w:rPr>
                <w:rFonts w:ascii="Times New Roman" w:hAnsi="Times New Roman"/>
                <w:sz w:val="24"/>
                <w:szCs w:val="24"/>
              </w:rPr>
              <w:t xml:space="preserve">О выполнении постановления администрации Лозовского сельсовета от «О мерах по предупреждению последствий весеннего половодья, сохранности улиц и автомобильных дорог в населенных пунктах Лозовского сельсовета Баганского района Новосибирской области»  </w:t>
            </w:r>
          </w:p>
          <w:p w14:paraId="6DB52135" w14:textId="6D72E5FC" w:rsidR="00D323B2" w:rsidRPr="00D670D8" w:rsidRDefault="00D323B2" w:rsidP="00D670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543781B5" w14:textId="77777777" w:rsidR="00D670D8" w:rsidRPr="00B928AB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с. Лозовское,</w:t>
            </w:r>
          </w:p>
          <w:p w14:paraId="58C7E1CB" w14:textId="7077F22A" w:rsidR="00D670D8" w:rsidRPr="00B928AB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72E062F" w14:textId="4492274C" w:rsidR="00D670D8" w:rsidRPr="00B928AB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Администрация Лозовского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5FA7A22" w14:textId="77777777" w:rsidR="00D670D8" w:rsidRPr="00B928AB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Суворов В.А.,</w:t>
            </w:r>
          </w:p>
          <w:p w14:paraId="652C36ED" w14:textId="77777777" w:rsidR="00D670D8" w:rsidRPr="00B928AB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Глава Лозовского сельсовета,</w:t>
            </w:r>
          </w:p>
          <w:p w14:paraId="0BAFFFF6" w14:textId="6C44145C" w:rsidR="00D670D8" w:rsidRPr="00B928AB" w:rsidRDefault="00D670D8" w:rsidP="00D6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35-386</w:t>
            </w:r>
          </w:p>
        </w:tc>
      </w:tr>
      <w:tr w:rsidR="008C179B" w:rsidRPr="004C5F8A" w14:paraId="06D58F70" w14:textId="77777777" w:rsidTr="00396273">
        <w:tc>
          <w:tcPr>
            <w:tcW w:w="1418" w:type="dxa"/>
            <w:shd w:val="clear" w:color="auto" w:fill="FFFFFF" w:themeFill="background1"/>
          </w:tcPr>
          <w:p w14:paraId="14A52F0E" w14:textId="77777777" w:rsidR="008C179B" w:rsidRDefault="008C179B" w:rsidP="008C1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08C0906C" w14:textId="76965C58" w:rsidR="008C179B" w:rsidRDefault="008C179B" w:rsidP="008C1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38F6D3FC" w14:textId="19326FD7" w:rsidR="008C179B" w:rsidRDefault="008C179B" w:rsidP="008C1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5C8F57F9" w14:textId="55EF2090" w:rsidR="008C179B" w:rsidRPr="00D503FC" w:rsidRDefault="008C179B" w:rsidP="008C1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140" w:type="dxa"/>
            <w:shd w:val="clear" w:color="auto" w:fill="FFFFFF" w:themeFill="background1"/>
          </w:tcPr>
          <w:p w14:paraId="0CF9460F" w14:textId="77777777" w:rsidR="008C179B" w:rsidRDefault="008C179B" w:rsidP="008C1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56A"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Савкинского</w:t>
            </w:r>
            <w:r w:rsidRPr="00E9356A">
              <w:rPr>
                <w:rFonts w:ascii="Times New Roman" w:hAnsi="Times New Roman"/>
                <w:sz w:val="24"/>
                <w:szCs w:val="24"/>
              </w:rPr>
              <w:t xml:space="preserve"> сельсовета:</w:t>
            </w:r>
          </w:p>
          <w:p w14:paraId="1AF5ADB9" w14:textId="77777777" w:rsidR="008C179B" w:rsidRDefault="008C179B" w:rsidP="008C179B">
            <w:pPr>
              <w:rPr>
                <w:rFonts w:ascii="Times New Roman" w:hAnsi="Times New Roman"/>
                <w:sz w:val="24"/>
                <w:szCs w:val="24"/>
              </w:rPr>
            </w:pPr>
            <w:r w:rsidRPr="00E9356A">
              <w:rPr>
                <w:rFonts w:ascii="Times New Roman" w:hAnsi="Times New Roman"/>
                <w:sz w:val="24"/>
                <w:szCs w:val="24"/>
              </w:rPr>
              <w:t>1.Об исполнении бюджета Савкинского сельсовета Баганского района Новосибирской области за 2022год</w:t>
            </w:r>
          </w:p>
          <w:p w14:paraId="022ED63C" w14:textId="20F610F8" w:rsidR="00D323B2" w:rsidRPr="00D503FC" w:rsidRDefault="00D323B2" w:rsidP="008C1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1DBE23A2" w14:textId="77777777" w:rsidR="008C179B" w:rsidRDefault="008C179B" w:rsidP="008C1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Савкино,</w:t>
            </w:r>
          </w:p>
          <w:p w14:paraId="2269B88F" w14:textId="77777777" w:rsidR="008C179B" w:rsidRDefault="008C179B" w:rsidP="008C1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  <w:p w14:paraId="59DD690D" w14:textId="1D6DF0DE" w:rsidR="008C179B" w:rsidRPr="000B7904" w:rsidRDefault="008C179B" w:rsidP="008C1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CDA18B5" w14:textId="77777777" w:rsidR="008C179B" w:rsidRDefault="008C179B" w:rsidP="008C1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депутатов </w:t>
            </w:r>
          </w:p>
          <w:p w14:paraId="1E140CD7" w14:textId="65F2B646" w:rsidR="008C179B" w:rsidRPr="000B7904" w:rsidRDefault="008C179B" w:rsidP="008C1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Савкинского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2B478DC6" w14:textId="77777777" w:rsidR="008C179B" w:rsidRPr="00995404" w:rsidRDefault="008C179B" w:rsidP="008C1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Бабий С.В.,</w:t>
            </w:r>
          </w:p>
          <w:p w14:paraId="73169F72" w14:textId="77777777" w:rsidR="008C179B" w:rsidRPr="00995404" w:rsidRDefault="008C179B" w:rsidP="008C1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редседатель Совета депутатов Савкинского сельсовета,</w:t>
            </w:r>
          </w:p>
          <w:p w14:paraId="45EFD34C" w14:textId="77777777" w:rsidR="008C179B" w:rsidRDefault="008C179B" w:rsidP="008C1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14:paraId="023D5AEB" w14:textId="77777777" w:rsidR="008C179B" w:rsidRPr="000B7904" w:rsidRDefault="008C179B" w:rsidP="008C1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6B1" w:rsidRPr="004C5F8A" w14:paraId="21B58ED6" w14:textId="77777777" w:rsidTr="00396273">
        <w:tc>
          <w:tcPr>
            <w:tcW w:w="1418" w:type="dxa"/>
            <w:shd w:val="clear" w:color="auto" w:fill="FFFFFF" w:themeFill="background1"/>
          </w:tcPr>
          <w:p w14:paraId="36996042" w14:textId="5BF97508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40" w:type="dxa"/>
            <w:shd w:val="clear" w:color="auto" w:fill="FFFFFF" w:themeFill="background1"/>
          </w:tcPr>
          <w:p w14:paraId="350EA263" w14:textId="71C39DEE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Работа автоклуба</w:t>
            </w:r>
          </w:p>
        </w:tc>
        <w:tc>
          <w:tcPr>
            <w:tcW w:w="2664" w:type="dxa"/>
            <w:shd w:val="clear" w:color="auto" w:fill="FFFFFF" w:themeFill="background1"/>
          </w:tcPr>
          <w:p w14:paraId="0D7884B6" w14:textId="788EB60F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села Баганского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387FE4D" w14:textId="15EB4E5E" w:rsidR="004106B1" w:rsidRPr="004B3844" w:rsidRDefault="004106B1" w:rsidP="004106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7F2A3BCB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1244DE2C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65DB1BCF" w14:textId="77777777" w:rsidR="00E434BD" w:rsidRDefault="004106B1" w:rsidP="00D20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769566F2" w14:textId="77777777" w:rsidR="00D323B2" w:rsidRDefault="00D323B2" w:rsidP="00D20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33B50C" w14:textId="2B9E64FF" w:rsidR="00893E77" w:rsidRPr="00D4280A" w:rsidRDefault="00893E77" w:rsidP="00D20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6B1" w:rsidRPr="004C5F8A" w14:paraId="12203D01" w14:textId="77777777" w:rsidTr="00396273">
        <w:tc>
          <w:tcPr>
            <w:tcW w:w="1418" w:type="dxa"/>
            <w:shd w:val="clear" w:color="auto" w:fill="FFFFFF" w:themeFill="background1"/>
          </w:tcPr>
          <w:p w14:paraId="07ABF147" w14:textId="23AEF2FC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40" w:type="dxa"/>
            <w:shd w:val="clear" w:color="auto" w:fill="FFFFFF" w:themeFill="background1"/>
          </w:tcPr>
          <w:p w14:paraId="6A53DDBF" w14:textId="780B3AE2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Работа молодежного пространства «Притяжение I» (8 мероприятий в месяц)</w:t>
            </w:r>
          </w:p>
        </w:tc>
        <w:tc>
          <w:tcPr>
            <w:tcW w:w="2664" w:type="dxa"/>
            <w:shd w:val="clear" w:color="auto" w:fill="FFFFFF" w:themeFill="background1"/>
          </w:tcPr>
          <w:p w14:paraId="6904865F" w14:textId="4190A21C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E6EE7FE" w14:textId="57DF8209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ойе РДК</w:t>
            </w:r>
          </w:p>
        </w:tc>
        <w:tc>
          <w:tcPr>
            <w:tcW w:w="2977" w:type="dxa"/>
            <w:shd w:val="clear" w:color="auto" w:fill="FFFFFF" w:themeFill="background1"/>
          </w:tcPr>
          <w:p w14:paraId="6FC6BB8F" w14:textId="082D36BC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4999844B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2174FB5A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343E6FA2" w14:textId="77777777" w:rsidR="004106B1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4C682921" w14:textId="77777777" w:rsidR="00D323B2" w:rsidRDefault="00D323B2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16574F" w14:textId="5C9B49B9" w:rsidR="00893E77" w:rsidRPr="004B3844" w:rsidRDefault="00893E77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6B1" w:rsidRPr="004C5F8A" w14:paraId="3460536A" w14:textId="77777777" w:rsidTr="00396273">
        <w:tc>
          <w:tcPr>
            <w:tcW w:w="1418" w:type="dxa"/>
            <w:shd w:val="clear" w:color="auto" w:fill="FFFFFF" w:themeFill="background1"/>
          </w:tcPr>
          <w:p w14:paraId="077C9217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662CF96A" w14:textId="50FD22F1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4140" w:type="dxa"/>
            <w:shd w:val="clear" w:color="auto" w:fill="FFFFFF" w:themeFill="background1"/>
          </w:tcPr>
          <w:p w14:paraId="66693877" w14:textId="1A32664C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Обзорные экскурсии</w:t>
            </w:r>
          </w:p>
        </w:tc>
        <w:tc>
          <w:tcPr>
            <w:tcW w:w="2664" w:type="dxa"/>
            <w:shd w:val="clear" w:color="auto" w:fill="FFFFFF" w:themeFill="background1"/>
          </w:tcPr>
          <w:p w14:paraId="1A8B36EC" w14:textId="64A7D872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69C6AFE2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районного краеведческого музея</w:t>
            </w:r>
          </w:p>
          <w:p w14:paraId="6DA808B7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2634C5D" w14:textId="06565B21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39F2B54A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2F21A97B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1859724A" w14:textId="77777777" w:rsidR="00E434BD" w:rsidRDefault="004106B1" w:rsidP="00D205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  <w:p w14:paraId="10FA995F" w14:textId="77777777" w:rsidR="00D323B2" w:rsidRDefault="00D323B2" w:rsidP="00D205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757D9B" w14:textId="52FEB88B" w:rsidR="00893E77" w:rsidRPr="004B3844" w:rsidRDefault="00893E77" w:rsidP="00D205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106B1" w:rsidRPr="004C5F8A" w14:paraId="14092B4E" w14:textId="77777777" w:rsidTr="00396273">
        <w:tc>
          <w:tcPr>
            <w:tcW w:w="1418" w:type="dxa"/>
            <w:shd w:val="clear" w:color="auto" w:fill="FFFFFF" w:themeFill="background1"/>
          </w:tcPr>
          <w:p w14:paraId="70A416EE" w14:textId="0228B0A5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Ежене</w:t>
            </w:r>
            <w:proofErr w:type="spellEnd"/>
            <w:r w:rsidRPr="004B3844">
              <w:rPr>
                <w:rFonts w:ascii="Times New Roman" w:hAnsi="Times New Roman"/>
                <w:sz w:val="24"/>
                <w:szCs w:val="24"/>
              </w:rPr>
              <w:t xml:space="preserve"> -дельно по пятницам</w:t>
            </w:r>
          </w:p>
        </w:tc>
        <w:tc>
          <w:tcPr>
            <w:tcW w:w="4140" w:type="dxa"/>
            <w:shd w:val="clear" w:color="auto" w:fill="FFFFFF" w:themeFill="background1"/>
          </w:tcPr>
          <w:p w14:paraId="62109268" w14:textId="6C42D60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Приём граждан </w:t>
            </w:r>
            <w:proofErr w:type="gramStart"/>
            <w:r w:rsidRPr="004B3844">
              <w:rPr>
                <w:rFonts w:ascii="Times New Roman" w:hAnsi="Times New Roman"/>
                <w:sz w:val="24"/>
                <w:szCs w:val="24"/>
              </w:rPr>
              <w:t>по 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вопросам</w:t>
            </w:r>
            <w:proofErr w:type="gramEnd"/>
            <w:r w:rsidR="00AE0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исполняющим обязанности Главы района, первым заместителем главы администрации </w:t>
            </w:r>
          </w:p>
        </w:tc>
        <w:tc>
          <w:tcPr>
            <w:tcW w:w="2664" w:type="dxa"/>
            <w:shd w:val="clear" w:color="auto" w:fill="FFFFFF" w:themeFill="background1"/>
          </w:tcPr>
          <w:p w14:paraId="13D96B9F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0CD99FE" w14:textId="170281AA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здание администрации района </w:t>
            </w:r>
          </w:p>
        </w:tc>
        <w:tc>
          <w:tcPr>
            <w:tcW w:w="2977" w:type="dxa"/>
            <w:shd w:val="clear" w:color="auto" w:fill="FFFFFF" w:themeFill="background1"/>
          </w:tcPr>
          <w:p w14:paraId="5A996290" w14:textId="5635147F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Отдел общественных связей, информации и работы с населением</w:t>
            </w:r>
          </w:p>
        </w:tc>
        <w:tc>
          <w:tcPr>
            <w:tcW w:w="4111" w:type="dxa"/>
            <w:shd w:val="clear" w:color="auto" w:fill="FFFFFF" w:themeFill="background1"/>
          </w:tcPr>
          <w:p w14:paraId="4D603FC0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844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4B3844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007A8D02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78803A8C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6A530F3C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Ивлева Л.П.,</w:t>
            </w:r>
          </w:p>
          <w:p w14:paraId="0F7C5847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общественных связей, информации и работы с населением администрации района,</w:t>
            </w:r>
          </w:p>
          <w:p w14:paraId="71BC949F" w14:textId="77777777" w:rsidR="004106B1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21-151</w:t>
            </w:r>
          </w:p>
          <w:p w14:paraId="49671E7B" w14:textId="78DA8210" w:rsidR="00893E77" w:rsidRPr="004B3844" w:rsidRDefault="00893E77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6B1" w:rsidRPr="004C5F8A" w14:paraId="260F2D34" w14:textId="77777777" w:rsidTr="00396273">
        <w:tc>
          <w:tcPr>
            <w:tcW w:w="1418" w:type="dxa"/>
            <w:shd w:val="clear" w:color="auto" w:fill="FFFFFF" w:themeFill="background1"/>
          </w:tcPr>
          <w:p w14:paraId="1094769B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5C08D5FE" w14:textId="5138F733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есяца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4140" w:type="dxa"/>
            <w:shd w:val="clear" w:color="auto" w:fill="FFFFFF" w:themeFill="background1"/>
          </w:tcPr>
          <w:p w14:paraId="5A0664A9" w14:textId="3107AD0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Наградная комиссия</w:t>
            </w:r>
          </w:p>
        </w:tc>
        <w:tc>
          <w:tcPr>
            <w:tcW w:w="2664" w:type="dxa"/>
            <w:shd w:val="clear" w:color="auto" w:fill="FFFFFF" w:themeFill="background1"/>
          </w:tcPr>
          <w:p w14:paraId="2F99FD7B" w14:textId="77777777" w:rsidR="004106B1" w:rsidRPr="00294BE2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2509D1B" w14:textId="419E193F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зал заседаний администрации                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9A7FC5C" w14:textId="2FBDF371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 xml:space="preserve">Отдел организационно-контрольной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94BE2">
              <w:rPr>
                <w:rFonts w:ascii="Times New Roman" w:hAnsi="Times New Roman"/>
                <w:sz w:val="24"/>
                <w:szCs w:val="24"/>
              </w:rPr>
              <w:t>аботы</w:t>
            </w:r>
          </w:p>
        </w:tc>
        <w:tc>
          <w:tcPr>
            <w:tcW w:w="4111" w:type="dxa"/>
            <w:shd w:val="clear" w:color="auto" w:fill="FFFFFF" w:themeFill="background1"/>
          </w:tcPr>
          <w:p w14:paraId="1B511FB5" w14:textId="77777777" w:rsidR="004106B1" w:rsidRPr="00294BE2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BE2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294BE2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123A145C" w14:textId="77777777" w:rsidR="004106B1" w:rsidRPr="00294BE2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4539DF39" w14:textId="77777777" w:rsidR="004106B1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21-341</w:t>
            </w:r>
            <w:r w:rsidRPr="00335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D4A260" w14:textId="53F3A626" w:rsidR="004106B1" w:rsidRPr="00335C6D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6C65EDF3" w14:textId="77777777" w:rsidR="004106B1" w:rsidRPr="00335C6D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2C893050" w14:textId="58D39D2D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21-109</w:t>
            </w:r>
          </w:p>
        </w:tc>
      </w:tr>
    </w:tbl>
    <w:p w14:paraId="6213A19E" w14:textId="21C6D23B" w:rsidR="00DA23E0" w:rsidRDefault="00DA23E0" w:rsidP="00AD3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7BE8D7" w14:textId="23A05DEB" w:rsidR="00D323B2" w:rsidRDefault="00D323B2" w:rsidP="00AD3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3FC3BB" w14:textId="77777777" w:rsidR="00D323B2" w:rsidRDefault="00D323B2" w:rsidP="00AD3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2748F2" w14:textId="77777777" w:rsidR="004727E0" w:rsidRPr="00B85BE2" w:rsidRDefault="004727E0" w:rsidP="004727E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85BE2">
        <w:rPr>
          <w:rFonts w:ascii="Times New Roman" w:hAnsi="Times New Roman"/>
          <w:sz w:val="26"/>
          <w:szCs w:val="26"/>
        </w:rPr>
        <w:t xml:space="preserve">Начальник отдела организационно-контрольной работы </w:t>
      </w:r>
    </w:p>
    <w:p w14:paraId="2D64229E" w14:textId="347F3FD5" w:rsidR="00B32FC2" w:rsidRDefault="004727E0" w:rsidP="00017FD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85BE2">
        <w:rPr>
          <w:rFonts w:ascii="Times New Roman" w:hAnsi="Times New Roman"/>
          <w:sz w:val="26"/>
          <w:szCs w:val="26"/>
        </w:rPr>
        <w:t xml:space="preserve">администрации Баганского района                       </w:t>
      </w:r>
      <w:r w:rsidR="00017FDE" w:rsidRPr="00B85BE2">
        <w:rPr>
          <w:rFonts w:ascii="Times New Roman" w:hAnsi="Times New Roman"/>
          <w:sz w:val="26"/>
          <w:szCs w:val="26"/>
        </w:rPr>
        <w:t xml:space="preserve">             </w:t>
      </w:r>
      <w:r w:rsidR="00801DE3" w:rsidRPr="00B85B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Н.А. Артёменко</w:t>
      </w:r>
    </w:p>
    <w:p w14:paraId="10C08AED" w14:textId="459E5095" w:rsidR="00073C43" w:rsidRDefault="00073C43" w:rsidP="00017FD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5863D97" w14:textId="69F5C569" w:rsidR="00073C43" w:rsidRDefault="00073C43" w:rsidP="00017FD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14A33B24" w14:textId="5520A06E" w:rsidR="00073C43" w:rsidRDefault="00073C43" w:rsidP="00017FD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FB77952" w14:textId="1CB62512" w:rsidR="00073C43" w:rsidRDefault="00073C43" w:rsidP="00017FD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12B8D4B2" w14:textId="57C46A22" w:rsidR="00073C43" w:rsidRDefault="00073C43" w:rsidP="00017FD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5288068" w14:textId="1DD2D865" w:rsidR="00073C43" w:rsidRDefault="00073C43" w:rsidP="00017FD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CC46086" w14:textId="77777777" w:rsidR="00073C43" w:rsidRPr="00B85BE2" w:rsidRDefault="00073C43" w:rsidP="00017FD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7685641" w14:textId="137C054C" w:rsidR="00BC4095" w:rsidRDefault="00BC4095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7E3E53E" w14:textId="1CDE2A95" w:rsidR="00893E77" w:rsidRDefault="00893E77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102" w:type="dxa"/>
        <w:tblLook w:val="04A0" w:firstRow="1" w:lastRow="0" w:firstColumn="1" w:lastColumn="0" w:noHBand="0" w:noVBand="1"/>
      </w:tblPr>
      <w:tblGrid>
        <w:gridCol w:w="1326"/>
        <w:gridCol w:w="10337"/>
        <w:gridCol w:w="842"/>
        <w:gridCol w:w="829"/>
        <w:gridCol w:w="818"/>
      </w:tblGrid>
      <w:tr w:rsidR="00893E77" w:rsidRPr="00893E77" w14:paraId="5EFEAB01" w14:textId="77777777" w:rsidTr="00893E77">
        <w:trPr>
          <w:trHeight w:val="390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837A7B" w14:textId="0135B203" w:rsidR="00893E77" w:rsidRPr="00893E77" w:rsidRDefault="00893E77" w:rsidP="006B3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Праздничные дни и памятные даты</w:t>
            </w:r>
          </w:p>
        </w:tc>
      </w:tr>
      <w:tr w:rsidR="00893E77" w:rsidRPr="00893E77" w14:paraId="28FC7197" w14:textId="77777777" w:rsidTr="00893E77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hideMark/>
          </w:tcPr>
          <w:p w14:paraId="6AF33BE6" w14:textId="77777777" w:rsidR="00893E77" w:rsidRPr="00893E77" w:rsidRDefault="00893E77" w:rsidP="00893E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04DCE09" w14:textId="77777777" w:rsidR="00893E77" w:rsidRPr="00893E77" w:rsidRDefault="00893E77" w:rsidP="00893E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3E5DCE7" w14:textId="77777777" w:rsidR="00893E77" w:rsidRPr="00893E77" w:rsidRDefault="00893E77" w:rsidP="00893E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74585525" w14:textId="77777777" w:rsidR="00893E77" w:rsidRPr="00893E77" w:rsidRDefault="00893E77" w:rsidP="00893E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7BC7545D" w14:textId="77777777" w:rsidR="00893E77" w:rsidRPr="00893E77" w:rsidRDefault="00893E77" w:rsidP="00893E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3E77" w:rsidRPr="00893E77" w14:paraId="57FC8B18" w14:textId="77777777" w:rsidTr="00893E77">
        <w:trPr>
          <w:trHeight w:val="49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9E86CB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 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A60AE4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Всемирный день гражданской обороны.</w:t>
            </w:r>
            <w:r w:rsidRPr="00893E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93E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Отмечается ежегодно в России с 1994 года</w:t>
            </w:r>
          </w:p>
        </w:tc>
      </w:tr>
      <w:tr w:rsidR="00893E77" w:rsidRPr="00893E77" w14:paraId="158FCA53" w14:textId="77777777" w:rsidTr="00893E77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EF63" w14:textId="77777777" w:rsidR="00893E77" w:rsidRPr="00893E77" w:rsidRDefault="00893E77" w:rsidP="00893E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C7060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эксперта-криминалиста Министерства внутренних дел России. </w:t>
            </w:r>
          </w:p>
        </w:tc>
      </w:tr>
      <w:tr w:rsidR="00893E77" w:rsidRPr="00893E77" w14:paraId="77ED061A" w14:textId="77777777" w:rsidTr="00893E77">
        <w:trPr>
          <w:trHeight w:val="60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519583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3 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1A7BD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Международный день детского телевидения и радиовещания. </w:t>
            </w:r>
            <w:r w:rsidRPr="00893E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Учрежден   ЮНИСЕФ в 1994 году. Отмечается в первое воскресенье марта.</w:t>
            </w:r>
          </w:p>
        </w:tc>
      </w:tr>
      <w:tr w:rsidR="00893E77" w:rsidRPr="00893E77" w14:paraId="465D98FB" w14:textId="77777777" w:rsidTr="00893E77">
        <w:trPr>
          <w:trHeight w:val="4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100ACE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6 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B6851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Международный день зубного врача.</w:t>
            </w:r>
          </w:p>
        </w:tc>
      </w:tr>
      <w:tr w:rsidR="00893E77" w:rsidRPr="00893E77" w14:paraId="21FE0E18" w14:textId="77777777" w:rsidTr="00893E77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C2BFCF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52DE2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Международный женский день.</w:t>
            </w:r>
          </w:p>
        </w:tc>
      </w:tr>
      <w:tr w:rsidR="00893E77" w:rsidRPr="00893E77" w14:paraId="42AEF09A" w14:textId="77777777" w:rsidTr="00893E77">
        <w:trPr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6F8423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10 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2D0F41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архивов в России.</w:t>
            </w:r>
          </w:p>
        </w:tc>
      </w:tr>
      <w:tr w:rsidR="00893E77" w:rsidRPr="00893E77" w14:paraId="7F86F9E8" w14:textId="77777777" w:rsidTr="00893E77">
        <w:trPr>
          <w:trHeight w:val="63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226E" w14:textId="77777777" w:rsidR="00893E77" w:rsidRPr="00893E77" w:rsidRDefault="00893E77" w:rsidP="00893E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2B1AC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работников геодезии и картографии в России.   </w:t>
            </w:r>
            <w:r w:rsidRPr="00893E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Указ Президента РФ от 11.11.2000 № 1867 «О Дне работников геодезии и картографии». Отмечается ежегодно во второе воскресенье марта.</w:t>
            </w:r>
          </w:p>
        </w:tc>
      </w:tr>
      <w:tr w:rsidR="00893E77" w:rsidRPr="00893E77" w14:paraId="66BC181A" w14:textId="77777777" w:rsidTr="00893E77">
        <w:trPr>
          <w:trHeight w:val="8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2E4518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11 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DA7D3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работника органов наркоконтроля в России. </w:t>
            </w:r>
            <w:r w:rsidRPr="00893E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Отмечается согласно Указу Президиума РФ от 16.02.2008 № 205 «О Дне работника наркоконтроля».</w:t>
            </w:r>
          </w:p>
        </w:tc>
      </w:tr>
      <w:tr w:rsidR="00893E77" w:rsidRPr="00893E77" w14:paraId="071EBE3F" w14:textId="77777777" w:rsidTr="00893E77">
        <w:trPr>
          <w:trHeight w:val="46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7E1A" w14:textId="77777777" w:rsidR="00893E77" w:rsidRPr="00893E77" w:rsidRDefault="00893E77" w:rsidP="00893E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F3916C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сотрудников частных охранных агентств в России.</w:t>
            </w:r>
          </w:p>
        </w:tc>
      </w:tr>
      <w:tr w:rsidR="00893E77" w:rsidRPr="00893E77" w14:paraId="552CC812" w14:textId="77777777" w:rsidTr="00893E77">
        <w:trPr>
          <w:trHeight w:val="65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1A7A" w14:textId="77777777" w:rsidR="00893E77" w:rsidRPr="00893E77" w:rsidRDefault="00893E77" w:rsidP="00893E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859EE0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народного подвига по формированию Уральского добровольческого танкового корпуса в годы Великой Отечественной войны 1941-1945 годов.</w:t>
            </w:r>
          </w:p>
        </w:tc>
      </w:tr>
      <w:tr w:rsidR="00893E77" w:rsidRPr="00893E77" w14:paraId="757710EF" w14:textId="77777777" w:rsidTr="00893E77">
        <w:trPr>
          <w:trHeight w:val="141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044C6E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12 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F4F565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работника уголовно-исполнительной системы.</w:t>
            </w:r>
            <w:r w:rsidRPr="00893E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В 1879 году российский император Александр III издал Указ о создании тюремного департамента, положивший начало единой государственной системе исполнения наказаний в России. Указ Президента РФ от 16.11.2010 № 1433 «О Дне работника уголовно-исполнительной системы».</w:t>
            </w:r>
          </w:p>
        </w:tc>
      </w:tr>
      <w:tr w:rsidR="00893E77" w:rsidRPr="00893E77" w14:paraId="44E273B8" w14:textId="77777777" w:rsidTr="00893E77">
        <w:trPr>
          <w:trHeight w:val="41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D19A94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14 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242669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Международный день числа «Пи»</w:t>
            </w:r>
          </w:p>
        </w:tc>
      </w:tr>
      <w:tr w:rsidR="00893E77" w:rsidRPr="00893E77" w14:paraId="7A03DA1A" w14:textId="77777777" w:rsidTr="00244446">
        <w:trPr>
          <w:trHeight w:val="5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7E3110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15 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2CF6C7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Всемирный день защиты прав потребителей</w:t>
            </w:r>
            <w:r w:rsidRPr="00893E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 Отмечается ежегодно в России с 1992 года</w:t>
            </w:r>
          </w:p>
        </w:tc>
      </w:tr>
      <w:tr w:rsidR="00893E77" w:rsidRPr="00893E77" w14:paraId="10200C2A" w14:textId="77777777" w:rsidTr="00244446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D2FEED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16 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8A77BB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образования подразделений экономической безопасности в системе МВД России (ОБЭП)</w:t>
            </w:r>
          </w:p>
        </w:tc>
      </w:tr>
      <w:tr w:rsidR="00893E77" w:rsidRPr="00893E77" w14:paraId="79DEA332" w14:textId="77777777" w:rsidTr="00893E77">
        <w:trPr>
          <w:trHeight w:val="101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7F7449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17 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9CE3DF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работников бытового обслуживания населения и жилищно-коммунального хозяйства. Отмечается ежегодно в третье воскресенье марта. </w:t>
            </w:r>
            <w:r w:rsidRPr="00893E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Указ Президиума Верховного Совета СССР от 1.10.1980 г. № 3018-Х «О праздничных и памятных днях», в редакции от 1.11.1988 г. № 9724-XI</w:t>
            </w:r>
          </w:p>
        </w:tc>
      </w:tr>
      <w:tr w:rsidR="00893E77" w:rsidRPr="00893E77" w14:paraId="09E70419" w14:textId="77777777" w:rsidTr="00244446">
        <w:trPr>
          <w:trHeight w:val="4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27B66A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18 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DE716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воссоединения Крыма с Россией</w:t>
            </w:r>
          </w:p>
        </w:tc>
      </w:tr>
      <w:tr w:rsidR="00893E77" w:rsidRPr="00893E77" w14:paraId="37B8B55E" w14:textId="77777777" w:rsidTr="00893E77">
        <w:trPr>
          <w:trHeight w:val="7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94E308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19 марта 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D6B3B3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моряка-подводника в России. День создания подводных сил Российского Военно-Морского Флота. </w:t>
            </w:r>
            <w:r w:rsidRPr="00893E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Отмечается ежегодно с 1996 года</w:t>
            </w:r>
          </w:p>
        </w:tc>
      </w:tr>
      <w:tr w:rsidR="00893E77" w:rsidRPr="00893E77" w14:paraId="233E72FE" w14:textId="77777777" w:rsidTr="00893E77">
        <w:trPr>
          <w:trHeight w:val="57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129ABC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20 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C6F1FF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Международный день счастья.  </w:t>
            </w:r>
            <w:r w:rsidRPr="00893E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Учрежден резолюцией № A/RES/66/281 Генеральной Ассамблеи ООН 28.06.2012 г.</w:t>
            </w:r>
          </w:p>
        </w:tc>
      </w:tr>
      <w:tr w:rsidR="00893E77" w:rsidRPr="00893E77" w14:paraId="26F5FC04" w14:textId="77777777" w:rsidTr="00893E77">
        <w:trPr>
          <w:trHeight w:val="60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CE4C52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21 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52BBA8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Всемирный день поэзии.  </w:t>
            </w:r>
            <w:r w:rsidRPr="00893E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Учрежден резолюцией 30-й сессии Генеральной конференции ЮНЕСКО от 15.11.1999 г.</w:t>
            </w:r>
          </w:p>
        </w:tc>
      </w:tr>
      <w:tr w:rsidR="00893E77" w:rsidRPr="00893E77" w14:paraId="6A4FF195" w14:textId="77777777" w:rsidTr="00244446">
        <w:trPr>
          <w:trHeight w:val="67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D1F314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23 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672700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работников гидрометеорологической службы России.   </w:t>
            </w:r>
            <w:r w:rsidRPr="00893E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Указ Президента РФ от 19.05.2008 № 812 «О Дне работников гидрометеорологической службы».</w:t>
            </w:r>
          </w:p>
        </w:tc>
      </w:tr>
      <w:tr w:rsidR="00893E77" w:rsidRPr="00893E77" w14:paraId="2F1DC7B1" w14:textId="77777777" w:rsidTr="00244446">
        <w:trPr>
          <w:trHeight w:val="41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F3BF04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24 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F3C6C7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штурманской службы ВВС России.</w:t>
            </w:r>
          </w:p>
        </w:tc>
      </w:tr>
      <w:tr w:rsidR="00893E77" w:rsidRPr="00893E77" w14:paraId="47B6B370" w14:textId="77777777" w:rsidTr="00244446">
        <w:trPr>
          <w:trHeight w:val="46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828D78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25 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7A08F7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работника культуры </w:t>
            </w:r>
            <w:r w:rsidRPr="00893E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Указ Президента РФ от 27.08.2007 № 1111 «О Дне работника культуры».</w:t>
            </w:r>
          </w:p>
        </w:tc>
      </w:tr>
      <w:tr w:rsidR="00893E77" w:rsidRPr="00893E77" w14:paraId="184B5663" w14:textId="77777777" w:rsidTr="00244446">
        <w:trPr>
          <w:trHeight w:val="53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0EA302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27 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905CF8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войск национальной гвардии Российской Федерации </w:t>
            </w:r>
            <w:r w:rsidRPr="00893E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Указ Президента РФ от 16.01.2017 № 10 «Об</w:t>
            </w: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93E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установлении Дня войск национальной гвардии Российской Федерации».</w:t>
            </w:r>
          </w:p>
        </w:tc>
      </w:tr>
      <w:tr w:rsidR="00893E77" w:rsidRPr="00893E77" w14:paraId="506F4E20" w14:textId="77777777" w:rsidTr="00893E77">
        <w:trPr>
          <w:trHeight w:val="97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3DC199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29 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8D5CF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специалиста юридической службы в Вооруженных Силах Российской Федерации.  </w:t>
            </w:r>
            <w:r w:rsidRPr="00893E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Указ Президента Российской Федерации от 31.05.2006 № 549 «Об установлении профессиональных праздников и памятных дней в Вооруженных Силах Российской Федерации»</w:t>
            </w:r>
          </w:p>
        </w:tc>
      </w:tr>
      <w:tr w:rsidR="00893E77" w:rsidRPr="00893E77" w14:paraId="7EAA31E9" w14:textId="77777777" w:rsidTr="00244446">
        <w:trPr>
          <w:trHeight w:val="4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14F8FD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30 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0FA2C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защиты Земли</w:t>
            </w:r>
          </w:p>
        </w:tc>
      </w:tr>
      <w:tr w:rsidR="00893E77" w:rsidRPr="00893E77" w14:paraId="0B2A6622" w14:textId="77777777" w:rsidTr="00244446">
        <w:trPr>
          <w:trHeight w:val="3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49C63B" w14:textId="1B018F8C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31марта</w:t>
            </w:r>
          </w:p>
        </w:tc>
        <w:tc>
          <w:tcPr>
            <w:tcW w:w="1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46B8C0" w14:textId="77777777" w:rsidR="00893E77" w:rsidRPr="00893E77" w:rsidRDefault="00893E77" w:rsidP="00893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3E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Международный день резервного копирования (День бэкапа)</w:t>
            </w:r>
          </w:p>
        </w:tc>
      </w:tr>
    </w:tbl>
    <w:p w14:paraId="12144C4E" w14:textId="4D92FD05" w:rsidR="00893E77" w:rsidRPr="00D2571F" w:rsidRDefault="00893E77" w:rsidP="00893E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93E77" w:rsidRPr="00D2571F" w:rsidSect="00244446">
      <w:pgSz w:w="16838" w:h="11906" w:orient="landscape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64E5" w14:textId="77777777" w:rsidR="009A67E3" w:rsidRDefault="009A67E3" w:rsidP="00123E98">
      <w:pPr>
        <w:spacing w:after="0" w:line="240" w:lineRule="auto"/>
      </w:pPr>
      <w:r>
        <w:separator/>
      </w:r>
    </w:p>
  </w:endnote>
  <w:endnote w:type="continuationSeparator" w:id="0">
    <w:p w14:paraId="30EA3610" w14:textId="77777777" w:rsidR="009A67E3" w:rsidRDefault="009A67E3" w:rsidP="0012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0754" w14:textId="77777777" w:rsidR="009A67E3" w:rsidRDefault="009A67E3" w:rsidP="00123E98">
      <w:pPr>
        <w:spacing w:after="0" w:line="240" w:lineRule="auto"/>
      </w:pPr>
      <w:r>
        <w:separator/>
      </w:r>
    </w:p>
  </w:footnote>
  <w:footnote w:type="continuationSeparator" w:id="0">
    <w:p w14:paraId="23185E4D" w14:textId="77777777" w:rsidR="009A67E3" w:rsidRDefault="009A67E3" w:rsidP="0012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08E4"/>
    <w:multiLevelType w:val="hybridMultilevel"/>
    <w:tmpl w:val="D558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58F7"/>
    <w:multiLevelType w:val="hybridMultilevel"/>
    <w:tmpl w:val="99F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0F88"/>
    <w:multiLevelType w:val="hybridMultilevel"/>
    <w:tmpl w:val="F5C669E6"/>
    <w:lvl w:ilvl="0" w:tplc="EA961F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B663D1E"/>
    <w:multiLevelType w:val="hybridMultilevel"/>
    <w:tmpl w:val="CB3A1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2692D"/>
    <w:multiLevelType w:val="hybridMultilevel"/>
    <w:tmpl w:val="A64E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A7D6F"/>
    <w:multiLevelType w:val="hybridMultilevel"/>
    <w:tmpl w:val="232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03C81"/>
    <w:multiLevelType w:val="hybridMultilevel"/>
    <w:tmpl w:val="3582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F4F0A"/>
    <w:multiLevelType w:val="hybridMultilevel"/>
    <w:tmpl w:val="4B50B6EA"/>
    <w:lvl w:ilvl="0" w:tplc="E67009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214C5B"/>
    <w:multiLevelType w:val="hybridMultilevel"/>
    <w:tmpl w:val="9216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477E8"/>
    <w:multiLevelType w:val="hybridMultilevel"/>
    <w:tmpl w:val="82CE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67970"/>
    <w:multiLevelType w:val="hybridMultilevel"/>
    <w:tmpl w:val="36DAD4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553C2"/>
    <w:multiLevelType w:val="hybridMultilevel"/>
    <w:tmpl w:val="FB1A9998"/>
    <w:lvl w:ilvl="0" w:tplc="C09A51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23B02"/>
    <w:multiLevelType w:val="hybridMultilevel"/>
    <w:tmpl w:val="8CB453EA"/>
    <w:lvl w:ilvl="0" w:tplc="49048A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66463"/>
    <w:multiLevelType w:val="hybridMultilevel"/>
    <w:tmpl w:val="2894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148C"/>
    <w:multiLevelType w:val="hybridMultilevel"/>
    <w:tmpl w:val="7CB25A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C6DD5"/>
    <w:multiLevelType w:val="hybridMultilevel"/>
    <w:tmpl w:val="1DD8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F3F4D"/>
    <w:multiLevelType w:val="hybridMultilevel"/>
    <w:tmpl w:val="6344C5CE"/>
    <w:lvl w:ilvl="0" w:tplc="CE66B9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E4724F"/>
    <w:multiLevelType w:val="hybridMultilevel"/>
    <w:tmpl w:val="C970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2676B"/>
    <w:multiLevelType w:val="hybridMultilevel"/>
    <w:tmpl w:val="9CD88E66"/>
    <w:lvl w:ilvl="0" w:tplc="484E6294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48F293A"/>
    <w:multiLevelType w:val="hybridMultilevel"/>
    <w:tmpl w:val="AE06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515D5"/>
    <w:multiLevelType w:val="hybridMultilevel"/>
    <w:tmpl w:val="EF6E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13ECA"/>
    <w:multiLevelType w:val="hybridMultilevel"/>
    <w:tmpl w:val="68CE1A30"/>
    <w:lvl w:ilvl="0" w:tplc="69EAACCA">
      <w:start w:val="21"/>
      <w:numFmt w:val="decimal"/>
      <w:lvlText w:val="%1."/>
      <w:lvlJc w:val="left"/>
      <w:pPr>
        <w:ind w:left="75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 w15:restartNumberingAfterBreak="0">
    <w:nsid w:val="60207320"/>
    <w:multiLevelType w:val="hybridMultilevel"/>
    <w:tmpl w:val="FD0697DC"/>
    <w:lvl w:ilvl="0" w:tplc="36FCE0E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CB6695"/>
    <w:multiLevelType w:val="hybridMultilevel"/>
    <w:tmpl w:val="D4B22B0C"/>
    <w:lvl w:ilvl="0" w:tplc="EBD8841E">
      <w:start w:val="2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6297C75"/>
    <w:multiLevelType w:val="hybridMultilevel"/>
    <w:tmpl w:val="1BA02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B183B"/>
    <w:multiLevelType w:val="hybridMultilevel"/>
    <w:tmpl w:val="1F40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026A4"/>
    <w:multiLevelType w:val="hybridMultilevel"/>
    <w:tmpl w:val="E4F2C9C6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102A2"/>
    <w:multiLevelType w:val="hybridMultilevel"/>
    <w:tmpl w:val="AEF2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20"/>
  </w:num>
  <w:num w:numId="8">
    <w:abstractNumId w:val="19"/>
  </w:num>
  <w:num w:numId="9">
    <w:abstractNumId w:val="25"/>
  </w:num>
  <w:num w:numId="10">
    <w:abstractNumId w:val="8"/>
  </w:num>
  <w:num w:numId="11">
    <w:abstractNumId w:val="2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1"/>
  </w:num>
  <w:num w:numId="17">
    <w:abstractNumId w:val="17"/>
  </w:num>
  <w:num w:numId="18">
    <w:abstractNumId w:val="23"/>
  </w:num>
  <w:num w:numId="19">
    <w:abstractNumId w:val="4"/>
  </w:num>
  <w:num w:numId="20">
    <w:abstractNumId w:val="2"/>
  </w:num>
  <w:num w:numId="21">
    <w:abstractNumId w:val="12"/>
  </w:num>
  <w:num w:numId="22">
    <w:abstractNumId w:val="16"/>
  </w:num>
  <w:num w:numId="23">
    <w:abstractNumId w:val="10"/>
  </w:num>
  <w:num w:numId="24">
    <w:abstractNumId w:val="14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05"/>
    <w:rsid w:val="00000990"/>
    <w:rsid w:val="00001D8C"/>
    <w:rsid w:val="00003479"/>
    <w:rsid w:val="000048AA"/>
    <w:rsid w:val="00005892"/>
    <w:rsid w:val="00006D95"/>
    <w:rsid w:val="0000715B"/>
    <w:rsid w:val="0001150B"/>
    <w:rsid w:val="00011886"/>
    <w:rsid w:val="00011E70"/>
    <w:rsid w:val="00011E99"/>
    <w:rsid w:val="00011FCE"/>
    <w:rsid w:val="00012154"/>
    <w:rsid w:val="000125B7"/>
    <w:rsid w:val="00013114"/>
    <w:rsid w:val="000136F8"/>
    <w:rsid w:val="00013EAC"/>
    <w:rsid w:val="000142C7"/>
    <w:rsid w:val="0001492E"/>
    <w:rsid w:val="00015187"/>
    <w:rsid w:val="00015ACD"/>
    <w:rsid w:val="0001658B"/>
    <w:rsid w:val="00016D9C"/>
    <w:rsid w:val="00017425"/>
    <w:rsid w:val="000177FE"/>
    <w:rsid w:val="00017952"/>
    <w:rsid w:val="00017FDE"/>
    <w:rsid w:val="00020960"/>
    <w:rsid w:val="00020E75"/>
    <w:rsid w:val="000211AE"/>
    <w:rsid w:val="000215A5"/>
    <w:rsid w:val="0002282F"/>
    <w:rsid w:val="000231E3"/>
    <w:rsid w:val="000235AD"/>
    <w:rsid w:val="00023CFF"/>
    <w:rsid w:val="00024925"/>
    <w:rsid w:val="00025103"/>
    <w:rsid w:val="00025E80"/>
    <w:rsid w:val="000265A9"/>
    <w:rsid w:val="0002757A"/>
    <w:rsid w:val="000305EE"/>
    <w:rsid w:val="0003066B"/>
    <w:rsid w:val="00030ABF"/>
    <w:rsid w:val="00031369"/>
    <w:rsid w:val="000318A6"/>
    <w:rsid w:val="0003295F"/>
    <w:rsid w:val="00032D42"/>
    <w:rsid w:val="000336FB"/>
    <w:rsid w:val="000340BD"/>
    <w:rsid w:val="000347AD"/>
    <w:rsid w:val="00034D66"/>
    <w:rsid w:val="000351BD"/>
    <w:rsid w:val="000369E1"/>
    <w:rsid w:val="00037119"/>
    <w:rsid w:val="0003737A"/>
    <w:rsid w:val="0003773D"/>
    <w:rsid w:val="00042F70"/>
    <w:rsid w:val="00043151"/>
    <w:rsid w:val="000438BC"/>
    <w:rsid w:val="00045606"/>
    <w:rsid w:val="00045691"/>
    <w:rsid w:val="000467D8"/>
    <w:rsid w:val="00050556"/>
    <w:rsid w:val="00051CEA"/>
    <w:rsid w:val="00052530"/>
    <w:rsid w:val="00052B32"/>
    <w:rsid w:val="000548DB"/>
    <w:rsid w:val="00055861"/>
    <w:rsid w:val="00056420"/>
    <w:rsid w:val="000577F9"/>
    <w:rsid w:val="00057C3A"/>
    <w:rsid w:val="00057E72"/>
    <w:rsid w:val="00060122"/>
    <w:rsid w:val="000622D8"/>
    <w:rsid w:val="00063654"/>
    <w:rsid w:val="00064D2C"/>
    <w:rsid w:val="000650A8"/>
    <w:rsid w:val="00065D59"/>
    <w:rsid w:val="00066342"/>
    <w:rsid w:val="00066B36"/>
    <w:rsid w:val="00066F63"/>
    <w:rsid w:val="0006756E"/>
    <w:rsid w:val="000676B6"/>
    <w:rsid w:val="00067EB5"/>
    <w:rsid w:val="00070A50"/>
    <w:rsid w:val="00070EBA"/>
    <w:rsid w:val="00071E44"/>
    <w:rsid w:val="00073341"/>
    <w:rsid w:val="00073946"/>
    <w:rsid w:val="00073C43"/>
    <w:rsid w:val="00073E83"/>
    <w:rsid w:val="00075F0D"/>
    <w:rsid w:val="0007695A"/>
    <w:rsid w:val="00077D82"/>
    <w:rsid w:val="00080D7E"/>
    <w:rsid w:val="00081BCE"/>
    <w:rsid w:val="00082F25"/>
    <w:rsid w:val="0008320A"/>
    <w:rsid w:val="00083CFB"/>
    <w:rsid w:val="00083D08"/>
    <w:rsid w:val="00084971"/>
    <w:rsid w:val="0008523F"/>
    <w:rsid w:val="00085288"/>
    <w:rsid w:val="000859B4"/>
    <w:rsid w:val="00085E68"/>
    <w:rsid w:val="00086750"/>
    <w:rsid w:val="00086F89"/>
    <w:rsid w:val="000902A6"/>
    <w:rsid w:val="00090571"/>
    <w:rsid w:val="00091597"/>
    <w:rsid w:val="00091B0D"/>
    <w:rsid w:val="00091FEA"/>
    <w:rsid w:val="000922FE"/>
    <w:rsid w:val="000931AA"/>
    <w:rsid w:val="00093BBA"/>
    <w:rsid w:val="000943B3"/>
    <w:rsid w:val="0009708E"/>
    <w:rsid w:val="00097198"/>
    <w:rsid w:val="00097480"/>
    <w:rsid w:val="00097C00"/>
    <w:rsid w:val="000A031F"/>
    <w:rsid w:val="000A07A0"/>
    <w:rsid w:val="000A0A75"/>
    <w:rsid w:val="000A1721"/>
    <w:rsid w:val="000A281F"/>
    <w:rsid w:val="000A29B9"/>
    <w:rsid w:val="000A3157"/>
    <w:rsid w:val="000A38F1"/>
    <w:rsid w:val="000A3F1A"/>
    <w:rsid w:val="000A44DB"/>
    <w:rsid w:val="000A4838"/>
    <w:rsid w:val="000A5AFF"/>
    <w:rsid w:val="000A688C"/>
    <w:rsid w:val="000A75E4"/>
    <w:rsid w:val="000B0F55"/>
    <w:rsid w:val="000B1440"/>
    <w:rsid w:val="000B1598"/>
    <w:rsid w:val="000B15CC"/>
    <w:rsid w:val="000B1973"/>
    <w:rsid w:val="000B4EE9"/>
    <w:rsid w:val="000B5A20"/>
    <w:rsid w:val="000B5D9D"/>
    <w:rsid w:val="000B6B43"/>
    <w:rsid w:val="000B7904"/>
    <w:rsid w:val="000B7B64"/>
    <w:rsid w:val="000C0309"/>
    <w:rsid w:val="000C04DB"/>
    <w:rsid w:val="000C0E15"/>
    <w:rsid w:val="000C0FDC"/>
    <w:rsid w:val="000C14A7"/>
    <w:rsid w:val="000C1AF4"/>
    <w:rsid w:val="000C2F79"/>
    <w:rsid w:val="000C430E"/>
    <w:rsid w:val="000C664B"/>
    <w:rsid w:val="000C7B63"/>
    <w:rsid w:val="000C7DC5"/>
    <w:rsid w:val="000D0D74"/>
    <w:rsid w:val="000D2424"/>
    <w:rsid w:val="000D4827"/>
    <w:rsid w:val="000D4AD8"/>
    <w:rsid w:val="000D4CB6"/>
    <w:rsid w:val="000D691C"/>
    <w:rsid w:val="000D6DF8"/>
    <w:rsid w:val="000D702F"/>
    <w:rsid w:val="000D786C"/>
    <w:rsid w:val="000D7DBB"/>
    <w:rsid w:val="000E0E52"/>
    <w:rsid w:val="000E1052"/>
    <w:rsid w:val="000E169F"/>
    <w:rsid w:val="000E19C2"/>
    <w:rsid w:val="000E1C79"/>
    <w:rsid w:val="000E2816"/>
    <w:rsid w:val="000E2C66"/>
    <w:rsid w:val="000E3F7C"/>
    <w:rsid w:val="000E47CA"/>
    <w:rsid w:val="000E5145"/>
    <w:rsid w:val="000E7EE3"/>
    <w:rsid w:val="000F1240"/>
    <w:rsid w:val="000F2A51"/>
    <w:rsid w:val="000F5071"/>
    <w:rsid w:val="000F5998"/>
    <w:rsid w:val="000F6431"/>
    <w:rsid w:val="000F6750"/>
    <w:rsid w:val="000F75B1"/>
    <w:rsid w:val="000F771B"/>
    <w:rsid w:val="000F7824"/>
    <w:rsid w:val="00100368"/>
    <w:rsid w:val="001008CD"/>
    <w:rsid w:val="00100CB8"/>
    <w:rsid w:val="00101DF6"/>
    <w:rsid w:val="00102631"/>
    <w:rsid w:val="001029EE"/>
    <w:rsid w:val="00102DDA"/>
    <w:rsid w:val="00104DC8"/>
    <w:rsid w:val="00106968"/>
    <w:rsid w:val="00106CDB"/>
    <w:rsid w:val="00107159"/>
    <w:rsid w:val="00110279"/>
    <w:rsid w:val="001103D1"/>
    <w:rsid w:val="001107C1"/>
    <w:rsid w:val="0011176E"/>
    <w:rsid w:val="00112283"/>
    <w:rsid w:val="00112822"/>
    <w:rsid w:val="001129F8"/>
    <w:rsid w:val="00113A80"/>
    <w:rsid w:val="00115D40"/>
    <w:rsid w:val="00115E04"/>
    <w:rsid w:val="001169C2"/>
    <w:rsid w:val="00117B67"/>
    <w:rsid w:val="0012058B"/>
    <w:rsid w:val="00121251"/>
    <w:rsid w:val="001214E5"/>
    <w:rsid w:val="0012313F"/>
    <w:rsid w:val="001236D9"/>
    <w:rsid w:val="001238C5"/>
    <w:rsid w:val="00123E98"/>
    <w:rsid w:val="00124084"/>
    <w:rsid w:val="0012526A"/>
    <w:rsid w:val="00126196"/>
    <w:rsid w:val="0012735E"/>
    <w:rsid w:val="00127DAD"/>
    <w:rsid w:val="00130BC6"/>
    <w:rsid w:val="0013100D"/>
    <w:rsid w:val="00133045"/>
    <w:rsid w:val="001335AC"/>
    <w:rsid w:val="00140172"/>
    <w:rsid w:val="00140375"/>
    <w:rsid w:val="00140948"/>
    <w:rsid w:val="0014141F"/>
    <w:rsid w:val="00142D96"/>
    <w:rsid w:val="001443A0"/>
    <w:rsid w:val="001452F5"/>
    <w:rsid w:val="00145B8C"/>
    <w:rsid w:val="00146272"/>
    <w:rsid w:val="0014698F"/>
    <w:rsid w:val="001506AF"/>
    <w:rsid w:val="00150E66"/>
    <w:rsid w:val="0015180E"/>
    <w:rsid w:val="001533AC"/>
    <w:rsid w:val="00153C61"/>
    <w:rsid w:val="00154084"/>
    <w:rsid w:val="001540D3"/>
    <w:rsid w:val="00154A7D"/>
    <w:rsid w:val="00154D19"/>
    <w:rsid w:val="0015504A"/>
    <w:rsid w:val="00157785"/>
    <w:rsid w:val="0016113C"/>
    <w:rsid w:val="001627F9"/>
    <w:rsid w:val="001629B0"/>
    <w:rsid w:val="00162A65"/>
    <w:rsid w:val="00162C79"/>
    <w:rsid w:val="00164714"/>
    <w:rsid w:val="0016472A"/>
    <w:rsid w:val="0016518D"/>
    <w:rsid w:val="001678A5"/>
    <w:rsid w:val="00167900"/>
    <w:rsid w:val="00167C4A"/>
    <w:rsid w:val="00167F2E"/>
    <w:rsid w:val="00170A88"/>
    <w:rsid w:val="00170BB7"/>
    <w:rsid w:val="00170E8F"/>
    <w:rsid w:val="001716AB"/>
    <w:rsid w:val="00173EE5"/>
    <w:rsid w:val="00175206"/>
    <w:rsid w:val="001764CA"/>
    <w:rsid w:val="00176F0C"/>
    <w:rsid w:val="0017727F"/>
    <w:rsid w:val="00177B63"/>
    <w:rsid w:val="001817BC"/>
    <w:rsid w:val="00181989"/>
    <w:rsid w:val="00181E82"/>
    <w:rsid w:val="0018202D"/>
    <w:rsid w:val="00182F54"/>
    <w:rsid w:val="0018458E"/>
    <w:rsid w:val="0018488E"/>
    <w:rsid w:val="00184E79"/>
    <w:rsid w:val="00187121"/>
    <w:rsid w:val="00187CF6"/>
    <w:rsid w:val="0019197E"/>
    <w:rsid w:val="00191BC7"/>
    <w:rsid w:val="00192886"/>
    <w:rsid w:val="00192A39"/>
    <w:rsid w:val="00193634"/>
    <w:rsid w:val="0019369E"/>
    <w:rsid w:val="001939C5"/>
    <w:rsid w:val="0019400E"/>
    <w:rsid w:val="001945DD"/>
    <w:rsid w:val="00194B70"/>
    <w:rsid w:val="00194C20"/>
    <w:rsid w:val="001952FB"/>
    <w:rsid w:val="001967E6"/>
    <w:rsid w:val="00196BCC"/>
    <w:rsid w:val="00196C7D"/>
    <w:rsid w:val="00197BD2"/>
    <w:rsid w:val="001A0A48"/>
    <w:rsid w:val="001A214D"/>
    <w:rsid w:val="001A29C6"/>
    <w:rsid w:val="001A3C0B"/>
    <w:rsid w:val="001A4189"/>
    <w:rsid w:val="001A554A"/>
    <w:rsid w:val="001A55BA"/>
    <w:rsid w:val="001A5823"/>
    <w:rsid w:val="001A7E69"/>
    <w:rsid w:val="001B0132"/>
    <w:rsid w:val="001B1512"/>
    <w:rsid w:val="001B1777"/>
    <w:rsid w:val="001B2DC5"/>
    <w:rsid w:val="001B3967"/>
    <w:rsid w:val="001B45DB"/>
    <w:rsid w:val="001B538B"/>
    <w:rsid w:val="001B57B6"/>
    <w:rsid w:val="001B604F"/>
    <w:rsid w:val="001B6CCE"/>
    <w:rsid w:val="001B7C9C"/>
    <w:rsid w:val="001C0437"/>
    <w:rsid w:val="001C0A62"/>
    <w:rsid w:val="001C0DF9"/>
    <w:rsid w:val="001C2139"/>
    <w:rsid w:val="001C2140"/>
    <w:rsid w:val="001C23B3"/>
    <w:rsid w:val="001C23F6"/>
    <w:rsid w:val="001C25A9"/>
    <w:rsid w:val="001C2932"/>
    <w:rsid w:val="001C2F46"/>
    <w:rsid w:val="001C3864"/>
    <w:rsid w:val="001C4202"/>
    <w:rsid w:val="001C4595"/>
    <w:rsid w:val="001C4693"/>
    <w:rsid w:val="001C4E07"/>
    <w:rsid w:val="001C6712"/>
    <w:rsid w:val="001C7DF0"/>
    <w:rsid w:val="001D05A7"/>
    <w:rsid w:val="001D0A0C"/>
    <w:rsid w:val="001D110C"/>
    <w:rsid w:val="001D1572"/>
    <w:rsid w:val="001D253F"/>
    <w:rsid w:val="001D2F30"/>
    <w:rsid w:val="001D3694"/>
    <w:rsid w:val="001D3C49"/>
    <w:rsid w:val="001D427F"/>
    <w:rsid w:val="001D535D"/>
    <w:rsid w:val="001D54A3"/>
    <w:rsid w:val="001D5658"/>
    <w:rsid w:val="001D613C"/>
    <w:rsid w:val="001E0B14"/>
    <w:rsid w:val="001E0E18"/>
    <w:rsid w:val="001E10E8"/>
    <w:rsid w:val="001E1176"/>
    <w:rsid w:val="001E126A"/>
    <w:rsid w:val="001E144E"/>
    <w:rsid w:val="001E14A9"/>
    <w:rsid w:val="001E16B0"/>
    <w:rsid w:val="001E1C6A"/>
    <w:rsid w:val="001E2CCA"/>
    <w:rsid w:val="001E2FBC"/>
    <w:rsid w:val="001E3D55"/>
    <w:rsid w:val="001E4191"/>
    <w:rsid w:val="001E62AC"/>
    <w:rsid w:val="001E6327"/>
    <w:rsid w:val="001E7525"/>
    <w:rsid w:val="001E7DB9"/>
    <w:rsid w:val="001F07C4"/>
    <w:rsid w:val="001F218A"/>
    <w:rsid w:val="001F23A9"/>
    <w:rsid w:val="001F4410"/>
    <w:rsid w:val="001F4688"/>
    <w:rsid w:val="001F62B9"/>
    <w:rsid w:val="001F749D"/>
    <w:rsid w:val="0020085F"/>
    <w:rsid w:val="002008CB"/>
    <w:rsid w:val="0020116D"/>
    <w:rsid w:val="00201B43"/>
    <w:rsid w:val="002026A6"/>
    <w:rsid w:val="00203186"/>
    <w:rsid w:val="0020560F"/>
    <w:rsid w:val="002059FD"/>
    <w:rsid w:val="0020687B"/>
    <w:rsid w:val="00206F50"/>
    <w:rsid w:val="0020722F"/>
    <w:rsid w:val="00207281"/>
    <w:rsid w:val="00207E85"/>
    <w:rsid w:val="002113A8"/>
    <w:rsid w:val="002116BB"/>
    <w:rsid w:val="0021245C"/>
    <w:rsid w:val="00215234"/>
    <w:rsid w:val="00215902"/>
    <w:rsid w:val="00215E30"/>
    <w:rsid w:val="00216B58"/>
    <w:rsid w:val="002211F2"/>
    <w:rsid w:val="002237CD"/>
    <w:rsid w:val="002247A0"/>
    <w:rsid w:val="00225317"/>
    <w:rsid w:val="0022657D"/>
    <w:rsid w:val="0022698C"/>
    <w:rsid w:val="00226EB4"/>
    <w:rsid w:val="00230501"/>
    <w:rsid w:val="00230710"/>
    <w:rsid w:val="00230E16"/>
    <w:rsid w:val="00230E59"/>
    <w:rsid w:val="002322B8"/>
    <w:rsid w:val="00233320"/>
    <w:rsid w:val="0023411C"/>
    <w:rsid w:val="00234A6E"/>
    <w:rsid w:val="00234D26"/>
    <w:rsid w:val="0023524A"/>
    <w:rsid w:val="00237AA2"/>
    <w:rsid w:val="002409DE"/>
    <w:rsid w:val="00240DBF"/>
    <w:rsid w:val="00241A90"/>
    <w:rsid w:val="00242739"/>
    <w:rsid w:val="00242FED"/>
    <w:rsid w:val="002430CF"/>
    <w:rsid w:val="00244355"/>
    <w:rsid w:val="002443A0"/>
    <w:rsid w:val="00244446"/>
    <w:rsid w:val="0024448D"/>
    <w:rsid w:val="00244511"/>
    <w:rsid w:val="00245AB7"/>
    <w:rsid w:val="00246ECA"/>
    <w:rsid w:val="002472B8"/>
    <w:rsid w:val="00250084"/>
    <w:rsid w:val="00250D74"/>
    <w:rsid w:val="0025163A"/>
    <w:rsid w:val="00252167"/>
    <w:rsid w:val="002526A1"/>
    <w:rsid w:val="002536CE"/>
    <w:rsid w:val="00255DD9"/>
    <w:rsid w:val="002564F2"/>
    <w:rsid w:val="00257B67"/>
    <w:rsid w:val="00260768"/>
    <w:rsid w:val="00260993"/>
    <w:rsid w:val="00261E3D"/>
    <w:rsid w:val="00261EDC"/>
    <w:rsid w:val="002632C9"/>
    <w:rsid w:val="00263BBF"/>
    <w:rsid w:val="00264803"/>
    <w:rsid w:val="00265008"/>
    <w:rsid w:val="002652AC"/>
    <w:rsid w:val="00265921"/>
    <w:rsid w:val="00266A57"/>
    <w:rsid w:val="00266BA7"/>
    <w:rsid w:val="00270341"/>
    <w:rsid w:val="0027084E"/>
    <w:rsid w:val="002711FC"/>
    <w:rsid w:val="0027132C"/>
    <w:rsid w:val="00271A3B"/>
    <w:rsid w:val="00272B22"/>
    <w:rsid w:val="0027306F"/>
    <w:rsid w:val="00274243"/>
    <w:rsid w:val="0027446B"/>
    <w:rsid w:val="00274B68"/>
    <w:rsid w:val="00274D0E"/>
    <w:rsid w:val="00276754"/>
    <w:rsid w:val="002779A2"/>
    <w:rsid w:val="00280019"/>
    <w:rsid w:val="00280489"/>
    <w:rsid w:val="002804C3"/>
    <w:rsid w:val="002808D3"/>
    <w:rsid w:val="00283521"/>
    <w:rsid w:val="00283831"/>
    <w:rsid w:val="0028420B"/>
    <w:rsid w:val="00284477"/>
    <w:rsid w:val="00284F78"/>
    <w:rsid w:val="00285A24"/>
    <w:rsid w:val="00286420"/>
    <w:rsid w:val="00286FAB"/>
    <w:rsid w:val="002873D0"/>
    <w:rsid w:val="00290F2F"/>
    <w:rsid w:val="002910CE"/>
    <w:rsid w:val="00291391"/>
    <w:rsid w:val="00291E83"/>
    <w:rsid w:val="0029252D"/>
    <w:rsid w:val="00293CE2"/>
    <w:rsid w:val="002942A2"/>
    <w:rsid w:val="00294A71"/>
    <w:rsid w:val="00294BE2"/>
    <w:rsid w:val="00294EE6"/>
    <w:rsid w:val="00294FD4"/>
    <w:rsid w:val="002963C9"/>
    <w:rsid w:val="00296D10"/>
    <w:rsid w:val="002971E1"/>
    <w:rsid w:val="0029725C"/>
    <w:rsid w:val="0029798A"/>
    <w:rsid w:val="002A04D9"/>
    <w:rsid w:val="002A0B9F"/>
    <w:rsid w:val="002A0BF0"/>
    <w:rsid w:val="002A0D98"/>
    <w:rsid w:val="002A12E4"/>
    <w:rsid w:val="002A19D6"/>
    <w:rsid w:val="002A1CD0"/>
    <w:rsid w:val="002A1FC1"/>
    <w:rsid w:val="002A206E"/>
    <w:rsid w:val="002A302C"/>
    <w:rsid w:val="002A327C"/>
    <w:rsid w:val="002A32B6"/>
    <w:rsid w:val="002A4109"/>
    <w:rsid w:val="002A4269"/>
    <w:rsid w:val="002A5971"/>
    <w:rsid w:val="002A644A"/>
    <w:rsid w:val="002A6FF3"/>
    <w:rsid w:val="002B06DD"/>
    <w:rsid w:val="002B0E48"/>
    <w:rsid w:val="002B192F"/>
    <w:rsid w:val="002B26EC"/>
    <w:rsid w:val="002B4023"/>
    <w:rsid w:val="002B427A"/>
    <w:rsid w:val="002B57B2"/>
    <w:rsid w:val="002B57D0"/>
    <w:rsid w:val="002B5E07"/>
    <w:rsid w:val="002B69F1"/>
    <w:rsid w:val="002B6AF2"/>
    <w:rsid w:val="002B7878"/>
    <w:rsid w:val="002B7A44"/>
    <w:rsid w:val="002C020F"/>
    <w:rsid w:val="002C078D"/>
    <w:rsid w:val="002C0F0D"/>
    <w:rsid w:val="002C1BB0"/>
    <w:rsid w:val="002C3464"/>
    <w:rsid w:val="002C3575"/>
    <w:rsid w:val="002C3D34"/>
    <w:rsid w:val="002C4299"/>
    <w:rsid w:val="002C5179"/>
    <w:rsid w:val="002C5E98"/>
    <w:rsid w:val="002C6010"/>
    <w:rsid w:val="002C63BD"/>
    <w:rsid w:val="002C6CB5"/>
    <w:rsid w:val="002C77B2"/>
    <w:rsid w:val="002D0A3D"/>
    <w:rsid w:val="002D0F12"/>
    <w:rsid w:val="002D110D"/>
    <w:rsid w:val="002D1AAC"/>
    <w:rsid w:val="002D1F41"/>
    <w:rsid w:val="002D2045"/>
    <w:rsid w:val="002D253A"/>
    <w:rsid w:val="002D2E33"/>
    <w:rsid w:val="002D4223"/>
    <w:rsid w:val="002D4530"/>
    <w:rsid w:val="002D771D"/>
    <w:rsid w:val="002E1890"/>
    <w:rsid w:val="002E19B9"/>
    <w:rsid w:val="002E2633"/>
    <w:rsid w:val="002E28D2"/>
    <w:rsid w:val="002E2A7B"/>
    <w:rsid w:val="002E2ADE"/>
    <w:rsid w:val="002E31E6"/>
    <w:rsid w:val="002E3B16"/>
    <w:rsid w:val="002E3C28"/>
    <w:rsid w:val="002E420B"/>
    <w:rsid w:val="002E4393"/>
    <w:rsid w:val="002E46BC"/>
    <w:rsid w:val="002E4C0B"/>
    <w:rsid w:val="002E63C6"/>
    <w:rsid w:val="002F076B"/>
    <w:rsid w:val="002F0DB2"/>
    <w:rsid w:val="002F3C8C"/>
    <w:rsid w:val="002F3DB7"/>
    <w:rsid w:val="002F43C2"/>
    <w:rsid w:val="002F5F8D"/>
    <w:rsid w:val="002F72B7"/>
    <w:rsid w:val="002F75DF"/>
    <w:rsid w:val="003020E0"/>
    <w:rsid w:val="00302571"/>
    <w:rsid w:val="00302E6B"/>
    <w:rsid w:val="003048EB"/>
    <w:rsid w:val="00305072"/>
    <w:rsid w:val="00306340"/>
    <w:rsid w:val="00306368"/>
    <w:rsid w:val="00306461"/>
    <w:rsid w:val="00306F86"/>
    <w:rsid w:val="003078DF"/>
    <w:rsid w:val="003103D3"/>
    <w:rsid w:val="00310769"/>
    <w:rsid w:val="00310D1D"/>
    <w:rsid w:val="00311CF8"/>
    <w:rsid w:val="00311D06"/>
    <w:rsid w:val="00312946"/>
    <w:rsid w:val="003130EC"/>
    <w:rsid w:val="00313609"/>
    <w:rsid w:val="0031370B"/>
    <w:rsid w:val="00313A56"/>
    <w:rsid w:val="00313AD8"/>
    <w:rsid w:val="003142F3"/>
    <w:rsid w:val="00314412"/>
    <w:rsid w:val="003144ED"/>
    <w:rsid w:val="00314EEC"/>
    <w:rsid w:val="00316D47"/>
    <w:rsid w:val="00317E3B"/>
    <w:rsid w:val="00317F81"/>
    <w:rsid w:val="00320052"/>
    <w:rsid w:val="003215B7"/>
    <w:rsid w:val="00321D74"/>
    <w:rsid w:val="00321F14"/>
    <w:rsid w:val="003225BE"/>
    <w:rsid w:val="00323CED"/>
    <w:rsid w:val="00324187"/>
    <w:rsid w:val="0032436A"/>
    <w:rsid w:val="003257EC"/>
    <w:rsid w:val="0032598E"/>
    <w:rsid w:val="003267C0"/>
    <w:rsid w:val="00327FC0"/>
    <w:rsid w:val="00330425"/>
    <w:rsid w:val="00330CAB"/>
    <w:rsid w:val="0033124C"/>
    <w:rsid w:val="00331286"/>
    <w:rsid w:val="0033152A"/>
    <w:rsid w:val="00331A23"/>
    <w:rsid w:val="00333300"/>
    <w:rsid w:val="00333503"/>
    <w:rsid w:val="003351CA"/>
    <w:rsid w:val="003354D9"/>
    <w:rsid w:val="0033584C"/>
    <w:rsid w:val="00335AEE"/>
    <w:rsid w:val="00335C6D"/>
    <w:rsid w:val="00336551"/>
    <w:rsid w:val="0033661D"/>
    <w:rsid w:val="00337C85"/>
    <w:rsid w:val="00337D76"/>
    <w:rsid w:val="00341B4B"/>
    <w:rsid w:val="00343223"/>
    <w:rsid w:val="003438CF"/>
    <w:rsid w:val="00343D14"/>
    <w:rsid w:val="00344A87"/>
    <w:rsid w:val="00344D09"/>
    <w:rsid w:val="00344F46"/>
    <w:rsid w:val="003458F6"/>
    <w:rsid w:val="00346066"/>
    <w:rsid w:val="00346544"/>
    <w:rsid w:val="00346AAF"/>
    <w:rsid w:val="00346C5F"/>
    <w:rsid w:val="00347576"/>
    <w:rsid w:val="00347F25"/>
    <w:rsid w:val="0035014A"/>
    <w:rsid w:val="0035099E"/>
    <w:rsid w:val="003515BA"/>
    <w:rsid w:val="00351FB4"/>
    <w:rsid w:val="003520CC"/>
    <w:rsid w:val="00352D41"/>
    <w:rsid w:val="003532D4"/>
    <w:rsid w:val="00355F71"/>
    <w:rsid w:val="00356F84"/>
    <w:rsid w:val="00357343"/>
    <w:rsid w:val="00357EEA"/>
    <w:rsid w:val="003627A6"/>
    <w:rsid w:val="003639E8"/>
    <w:rsid w:val="00363C1A"/>
    <w:rsid w:val="003640AF"/>
    <w:rsid w:val="003654AC"/>
    <w:rsid w:val="00366A66"/>
    <w:rsid w:val="00366CE8"/>
    <w:rsid w:val="00367B0B"/>
    <w:rsid w:val="00367DFE"/>
    <w:rsid w:val="003711E8"/>
    <w:rsid w:val="0037147A"/>
    <w:rsid w:val="003716BE"/>
    <w:rsid w:val="00371BD7"/>
    <w:rsid w:val="00372436"/>
    <w:rsid w:val="003729A0"/>
    <w:rsid w:val="00372F2C"/>
    <w:rsid w:val="0037322A"/>
    <w:rsid w:val="00375CCC"/>
    <w:rsid w:val="00377BE4"/>
    <w:rsid w:val="00380C01"/>
    <w:rsid w:val="00381C00"/>
    <w:rsid w:val="00381DB6"/>
    <w:rsid w:val="003823BF"/>
    <w:rsid w:val="0038294A"/>
    <w:rsid w:val="0038307A"/>
    <w:rsid w:val="003834FF"/>
    <w:rsid w:val="00383735"/>
    <w:rsid w:val="00384574"/>
    <w:rsid w:val="00385019"/>
    <w:rsid w:val="00385CA9"/>
    <w:rsid w:val="00386D6B"/>
    <w:rsid w:val="00387215"/>
    <w:rsid w:val="00387DFD"/>
    <w:rsid w:val="00387F4D"/>
    <w:rsid w:val="0039004D"/>
    <w:rsid w:val="0039040A"/>
    <w:rsid w:val="003904D1"/>
    <w:rsid w:val="00390678"/>
    <w:rsid w:val="00391DF6"/>
    <w:rsid w:val="003921CD"/>
    <w:rsid w:val="00394E2E"/>
    <w:rsid w:val="00395CD3"/>
    <w:rsid w:val="00395DFB"/>
    <w:rsid w:val="00396273"/>
    <w:rsid w:val="00397BEB"/>
    <w:rsid w:val="003A0476"/>
    <w:rsid w:val="003A08F9"/>
    <w:rsid w:val="003A1F01"/>
    <w:rsid w:val="003A2357"/>
    <w:rsid w:val="003A3386"/>
    <w:rsid w:val="003A43A1"/>
    <w:rsid w:val="003A4EBD"/>
    <w:rsid w:val="003A596D"/>
    <w:rsid w:val="003A5DAC"/>
    <w:rsid w:val="003A6A8D"/>
    <w:rsid w:val="003A7329"/>
    <w:rsid w:val="003A7FD4"/>
    <w:rsid w:val="003B098F"/>
    <w:rsid w:val="003B1416"/>
    <w:rsid w:val="003B24CC"/>
    <w:rsid w:val="003B36BE"/>
    <w:rsid w:val="003B3CC4"/>
    <w:rsid w:val="003B3FBB"/>
    <w:rsid w:val="003B43B0"/>
    <w:rsid w:val="003B4656"/>
    <w:rsid w:val="003B5AB3"/>
    <w:rsid w:val="003B669A"/>
    <w:rsid w:val="003C2A4D"/>
    <w:rsid w:val="003C3E74"/>
    <w:rsid w:val="003C4A4B"/>
    <w:rsid w:val="003C50E6"/>
    <w:rsid w:val="003C528D"/>
    <w:rsid w:val="003C62D0"/>
    <w:rsid w:val="003C66E2"/>
    <w:rsid w:val="003C68C5"/>
    <w:rsid w:val="003C6BF9"/>
    <w:rsid w:val="003C770F"/>
    <w:rsid w:val="003D08A7"/>
    <w:rsid w:val="003D0A45"/>
    <w:rsid w:val="003D0D7A"/>
    <w:rsid w:val="003D1037"/>
    <w:rsid w:val="003D1060"/>
    <w:rsid w:val="003D1252"/>
    <w:rsid w:val="003D1281"/>
    <w:rsid w:val="003D1E0B"/>
    <w:rsid w:val="003D3ABE"/>
    <w:rsid w:val="003D4AA8"/>
    <w:rsid w:val="003D5F66"/>
    <w:rsid w:val="003D600D"/>
    <w:rsid w:val="003D636E"/>
    <w:rsid w:val="003D72ED"/>
    <w:rsid w:val="003E06AE"/>
    <w:rsid w:val="003E12D6"/>
    <w:rsid w:val="003E1456"/>
    <w:rsid w:val="003E16F0"/>
    <w:rsid w:val="003E1AB2"/>
    <w:rsid w:val="003E2B0E"/>
    <w:rsid w:val="003E3540"/>
    <w:rsid w:val="003E3651"/>
    <w:rsid w:val="003E3840"/>
    <w:rsid w:val="003E43CC"/>
    <w:rsid w:val="003E496F"/>
    <w:rsid w:val="003E49B6"/>
    <w:rsid w:val="003E4D6E"/>
    <w:rsid w:val="003E6D05"/>
    <w:rsid w:val="003E7323"/>
    <w:rsid w:val="003E7F13"/>
    <w:rsid w:val="003F0ADF"/>
    <w:rsid w:val="003F174F"/>
    <w:rsid w:val="003F1E19"/>
    <w:rsid w:val="003F1EF5"/>
    <w:rsid w:val="003F2FB2"/>
    <w:rsid w:val="003F33E1"/>
    <w:rsid w:val="003F44A5"/>
    <w:rsid w:val="003F4F0B"/>
    <w:rsid w:val="003F594D"/>
    <w:rsid w:val="003F68D2"/>
    <w:rsid w:val="00400050"/>
    <w:rsid w:val="00400ABF"/>
    <w:rsid w:val="00400C70"/>
    <w:rsid w:val="00403B7D"/>
    <w:rsid w:val="0040414E"/>
    <w:rsid w:val="00404151"/>
    <w:rsid w:val="00404DDF"/>
    <w:rsid w:val="00405127"/>
    <w:rsid w:val="004056B0"/>
    <w:rsid w:val="00406AD8"/>
    <w:rsid w:val="004104CE"/>
    <w:rsid w:val="004106B1"/>
    <w:rsid w:val="0041155A"/>
    <w:rsid w:val="00412498"/>
    <w:rsid w:val="0041251F"/>
    <w:rsid w:val="0041336D"/>
    <w:rsid w:val="004140BD"/>
    <w:rsid w:val="004161A1"/>
    <w:rsid w:val="004170C9"/>
    <w:rsid w:val="004176E5"/>
    <w:rsid w:val="004232D0"/>
    <w:rsid w:val="0042382A"/>
    <w:rsid w:val="00425B6B"/>
    <w:rsid w:val="0043266D"/>
    <w:rsid w:val="00434DBD"/>
    <w:rsid w:val="00434F6C"/>
    <w:rsid w:val="0043698C"/>
    <w:rsid w:val="004370E7"/>
    <w:rsid w:val="00437362"/>
    <w:rsid w:val="004405E8"/>
    <w:rsid w:val="0044096D"/>
    <w:rsid w:val="00440BCF"/>
    <w:rsid w:val="00440D08"/>
    <w:rsid w:val="004413AE"/>
    <w:rsid w:val="00441B42"/>
    <w:rsid w:val="00441C77"/>
    <w:rsid w:val="00444012"/>
    <w:rsid w:val="00444770"/>
    <w:rsid w:val="004453BB"/>
    <w:rsid w:val="00445C49"/>
    <w:rsid w:val="00446CBD"/>
    <w:rsid w:val="00447031"/>
    <w:rsid w:val="00447880"/>
    <w:rsid w:val="0044788A"/>
    <w:rsid w:val="004478CB"/>
    <w:rsid w:val="00450829"/>
    <w:rsid w:val="004525A5"/>
    <w:rsid w:val="00452AB0"/>
    <w:rsid w:val="00455595"/>
    <w:rsid w:val="00455CD5"/>
    <w:rsid w:val="00455F17"/>
    <w:rsid w:val="00455F8B"/>
    <w:rsid w:val="004561CA"/>
    <w:rsid w:val="00457DDE"/>
    <w:rsid w:val="00460C9D"/>
    <w:rsid w:val="00463454"/>
    <w:rsid w:val="004643A5"/>
    <w:rsid w:val="00464B70"/>
    <w:rsid w:val="00465547"/>
    <w:rsid w:val="00466037"/>
    <w:rsid w:val="004666CA"/>
    <w:rsid w:val="00470DF7"/>
    <w:rsid w:val="004713C6"/>
    <w:rsid w:val="00471A78"/>
    <w:rsid w:val="00472597"/>
    <w:rsid w:val="00472787"/>
    <w:rsid w:val="004727E0"/>
    <w:rsid w:val="00474A6E"/>
    <w:rsid w:val="00474B3C"/>
    <w:rsid w:val="00475083"/>
    <w:rsid w:val="0047564A"/>
    <w:rsid w:val="00475ED3"/>
    <w:rsid w:val="00480046"/>
    <w:rsid w:val="004802DA"/>
    <w:rsid w:val="00482EFD"/>
    <w:rsid w:val="00484959"/>
    <w:rsid w:val="00484F8E"/>
    <w:rsid w:val="00484FEF"/>
    <w:rsid w:val="00485159"/>
    <w:rsid w:val="0048616C"/>
    <w:rsid w:val="004865E8"/>
    <w:rsid w:val="00490CCB"/>
    <w:rsid w:val="00491144"/>
    <w:rsid w:val="00491466"/>
    <w:rsid w:val="00491A38"/>
    <w:rsid w:val="00491FB0"/>
    <w:rsid w:val="00492606"/>
    <w:rsid w:val="0049348F"/>
    <w:rsid w:val="0049427B"/>
    <w:rsid w:val="00497084"/>
    <w:rsid w:val="00497673"/>
    <w:rsid w:val="00497A83"/>
    <w:rsid w:val="00497D7F"/>
    <w:rsid w:val="004A155F"/>
    <w:rsid w:val="004A1A4D"/>
    <w:rsid w:val="004A1B3A"/>
    <w:rsid w:val="004A1ECE"/>
    <w:rsid w:val="004A45FF"/>
    <w:rsid w:val="004A49E1"/>
    <w:rsid w:val="004A5724"/>
    <w:rsid w:val="004A5ACC"/>
    <w:rsid w:val="004A5ED9"/>
    <w:rsid w:val="004A70DF"/>
    <w:rsid w:val="004A7A89"/>
    <w:rsid w:val="004B07D2"/>
    <w:rsid w:val="004B1109"/>
    <w:rsid w:val="004B1494"/>
    <w:rsid w:val="004B1960"/>
    <w:rsid w:val="004B3844"/>
    <w:rsid w:val="004B4342"/>
    <w:rsid w:val="004B445D"/>
    <w:rsid w:val="004B458F"/>
    <w:rsid w:val="004B4A6B"/>
    <w:rsid w:val="004B503D"/>
    <w:rsid w:val="004B6D71"/>
    <w:rsid w:val="004C006B"/>
    <w:rsid w:val="004C1FB1"/>
    <w:rsid w:val="004C2917"/>
    <w:rsid w:val="004C487E"/>
    <w:rsid w:val="004C49C8"/>
    <w:rsid w:val="004C4E70"/>
    <w:rsid w:val="004C4E72"/>
    <w:rsid w:val="004C523E"/>
    <w:rsid w:val="004C57BE"/>
    <w:rsid w:val="004C5F8A"/>
    <w:rsid w:val="004C6149"/>
    <w:rsid w:val="004C635C"/>
    <w:rsid w:val="004C6727"/>
    <w:rsid w:val="004C7090"/>
    <w:rsid w:val="004D1EA9"/>
    <w:rsid w:val="004D24BA"/>
    <w:rsid w:val="004D322D"/>
    <w:rsid w:val="004D3770"/>
    <w:rsid w:val="004D48F7"/>
    <w:rsid w:val="004D4951"/>
    <w:rsid w:val="004D4A46"/>
    <w:rsid w:val="004D5DF1"/>
    <w:rsid w:val="004D7873"/>
    <w:rsid w:val="004D793F"/>
    <w:rsid w:val="004E0A05"/>
    <w:rsid w:val="004E0E3B"/>
    <w:rsid w:val="004E1EF6"/>
    <w:rsid w:val="004E2605"/>
    <w:rsid w:val="004E29CC"/>
    <w:rsid w:val="004E2D5D"/>
    <w:rsid w:val="004E35E8"/>
    <w:rsid w:val="004E6D7B"/>
    <w:rsid w:val="004E7826"/>
    <w:rsid w:val="004E7DDE"/>
    <w:rsid w:val="004F1736"/>
    <w:rsid w:val="004F2812"/>
    <w:rsid w:val="004F2FB2"/>
    <w:rsid w:val="004F3743"/>
    <w:rsid w:val="004F3A07"/>
    <w:rsid w:val="004F3E71"/>
    <w:rsid w:val="004F689E"/>
    <w:rsid w:val="004F7565"/>
    <w:rsid w:val="004F77AB"/>
    <w:rsid w:val="00500E18"/>
    <w:rsid w:val="00501453"/>
    <w:rsid w:val="0050248F"/>
    <w:rsid w:val="00506278"/>
    <w:rsid w:val="00507326"/>
    <w:rsid w:val="0051015F"/>
    <w:rsid w:val="0051154F"/>
    <w:rsid w:val="005117F0"/>
    <w:rsid w:val="00511AEC"/>
    <w:rsid w:val="00511B1F"/>
    <w:rsid w:val="005121B1"/>
    <w:rsid w:val="00512357"/>
    <w:rsid w:val="00512C66"/>
    <w:rsid w:val="00512D8C"/>
    <w:rsid w:val="00512FBD"/>
    <w:rsid w:val="00513247"/>
    <w:rsid w:val="00513773"/>
    <w:rsid w:val="005137C2"/>
    <w:rsid w:val="00513A06"/>
    <w:rsid w:val="00513BAB"/>
    <w:rsid w:val="0051533C"/>
    <w:rsid w:val="005159EE"/>
    <w:rsid w:val="005162BE"/>
    <w:rsid w:val="005166F5"/>
    <w:rsid w:val="0051740C"/>
    <w:rsid w:val="0051751F"/>
    <w:rsid w:val="00520AEF"/>
    <w:rsid w:val="00522196"/>
    <w:rsid w:val="005226CC"/>
    <w:rsid w:val="005246A6"/>
    <w:rsid w:val="00524C17"/>
    <w:rsid w:val="005251B1"/>
    <w:rsid w:val="00525DA3"/>
    <w:rsid w:val="00526973"/>
    <w:rsid w:val="00526A69"/>
    <w:rsid w:val="00526CB7"/>
    <w:rsid w:val="00527657"/>
    <w:rsid w:val="00527CE1"/>
    <w:rsid w:val="00527F28"/>
    <w:rsid w:val="00530779"/>
    <w:rsid w:val="0053343A"/>
    <w:rsid w:val="005334E6"/>
    <w:rsid w:val="0053472E"/>
    <w:rsid w:val="00535F1B"/>
    <w:rsid w:val="00536918"/>
    <w:rsid w:val="005371A8"/>
    <w:rsid w:val="00537CA0"/>
    <w:rsid w:val="00537FC2"/>
    <w:rsid w:val="00540907"/>
    <w:rsid w:val="00540DAD"/>
    <w:rsid w:val="00541316"/>
    <w:rsid w:val="005425AF"/>
    <w:rsid w:val="00542775"/>
    <w:rsid w:val="00542ABE"/>
    <w:rsid w:val="00543183"/>
    <w:rsid w:val="005441EE"/>
    <w:rsid w:val="00545A35"/>
    <w:rsid w:val="00545E9A"/>
    <w:rsid w:val="00545EC5"/>
    <w:rsid w:val="0054608A"/>
    <w:rsid w:val="005461AB"/>
    <w:rsid w:val="00546446"/>
    <w:rsid w:val="00547C35"/>
    <w:rsid w:val="00553B7C"/>
    <w:rsid w:val="005551E7"/>
    <w:rsid w:val="0055624F"/>
    <w:rsid w:val="0055748D"/>
    <w:rsid w:val="005578B4"/>
    <w:rsid w:val="005601EB"/>
    <w:rsid w:val="0056143B"/>
    <w:rsid w:val="00562BAF"/>
    <w:rsid w:val="00562C76"/>
    <w:rsid w:val="00563233"/>
    <w:rsid w:val="00563972"/>
    <w:rsid w:val="00563A11"/>
    <w:rsid w:val="00564AD7"/>
    <w:rsid w:val="00564D48"/>
    <w:rsid w:val="00565B1F"/>
    <w:rsid w:val="005662CE"/>
    <w:rsid w:val="005667F9"/>
    <w:rsid w:val="00567199"/>
    <w:rsid w:val="00567246"/>
    <w:rsid w:val="00567665"/>
    <w:rsid w:val="00570079"/>
    <w:rsid w:val="00570713"/>
    <w:rsid w:val="00570A1F"/>
    <w:rsid w:val="0057154E"/>
    <w:rsid w:val="005746B4"/>
    <w:rsid w:val="0057475A"/>
    <w:rsid w:val="005755B8"/>
    <w:rsid w:val="005757AB"/>
    <w:rsid w:val="00576962"/>
    <w:rsid w:val="00577248"/>
    <w:rsid w:val="005775AF"/>
    <w:rsid w:val="00577EB4"/>
    <w:rsid w:val="00580697"/>
    <w:rsid w:val="00580C5A"/>
    <w:rsid w:val="00580E6B"/>
    <w:rsid w:val="00581904"/>
    <w:rsid w:val="00581BC8"/>
    <w:rsid w:val="00581DFF"/>
    <w:rsid w:val="00582188"/>
    <w:rsid w:val="005834D3"/>
    <w:rsid w:val="00583626"/>
    <w:rsid w:val="005838E2"/>
    <w:rsid w:val="00583AB6"/>
    <w:rsid w:val="00584143"/>
    <w:rsid w:val="005842FC"/>
    <w:rsid w:val="00584309"/>
    <w:rsid w:val="005851F9"/>
    <w:rsid w:val="0058595F"/>
    <w:rsid w:val="00585EE8"/>
    <w:rsid w:val="00586D05"/>
    <w:rsid w:val="00587121"/>
    <w:rsid w:val="00587D17"/>
    <w:rsid w:val="0059018B"/>
    <w:rsid w:val="0059158F"/>
    <w:rsid w:val="0059293D"/>
    <w:rsid w:val="00592A9D"/>
    <w:rsid w:val="00592EAD"/>
    <w:rsid w:val="005942DA"/>
    <w:rsid w:val="00594F8B"/>
    <w:rsid w:val="00595209"/>
    <w:rsid w:val="005958C7"/>
    <w:rsid w:val="005959B9"/>
    <w:rsid w:val="00597667"/>
    <w:rsid w:val="00597D59"/>
    <w:rsid w:val="005A0D0A"/>
    <w:rsid w:val="005A0EFD"/>
    <w:rsid w:val="005A1341"/>
    <w:rsid w:val="005A1EEB"/>
    <w:rsid w:val="005A28DA"/>
    <w:rsid w:val="005A2FA0"/>
    <w:rsid w:val="005A3949"/>
    <w:rsid w:val="005A3A24"/>
    <w:rsid w:val="005B0510"/>
    <w:rsid w:val="005B0F42"/>
    <w:rsid w:val="005B1275"/>
    <w:rsid w:val="005B1D6D"/>
    <w:rsid w:val="005B2BFB"/>
    <w:rsid w:val="005B4234"/>
    <w:rsid w:val="005B4F05"/>
    <w:rsid w:val="005B589B"/>
    <w:rsid w:val="005B608D"/>
    <w:rsid w:val="005B61C2"/>
    <w:rsid w:val="005B7A5B"/>
    <w:rsid w:val="005C1EF6"/>
    <w:rsid w:val="005C23F5"/>
    <w:rsid w:val="005C2769"/>
    <w:rsid w:val="005C2AD7"/>
    <w:rsid w:val="005C2F23"/>
    <w:rsid w:val="005C371D"/>
    <w:rsid w:val="005C3D27"/>
    <w:rsid w:val="005C4F33"/>
    <w:rsid w:val="005C5354"/>
    <w:rsid w:val="005C5BB6"/>
    <w:rsid w:val="005C6CD2"/>
    <w:rsid w:val="005C6D66"/>
    <w:rsid w:val="005C79C6"/>
    <w:rsid w:val="005D0791"/>
    <w:rsid w:val="005D08E6"/>
    <w:rsid w:val="005D26B0"/>
    <w:rsid w:val="005D280E"/>
    <w:rsid w:val="005D3551"/>
    <w:rsid w:val="005D3BF5"/>
    <w:rsid w:val="005D459F"/>
    <w:rsid w:val="005D49CF"/>
    <w:rsid w:val="005D4E2E"/>
    <w:rsid w:val="005D5D46"/>
    <w:rsid w:val="005D7702"/>
    <w:rsid w:val="005D7F2C"/>
    <w:rsid w:val="005E053D"/>
    <w:rsid w:val="005E0658"/>
    <w:rsid w:val="005E09B5"/>
    <w:rsid w:val="005E2EDA"/>
    <w:rsid w:val="005E3A81"/>
    <w:rsid w:val="005E3FFA"/>
    <w:rsid w:val="005E55F3"/>
    <w:rsid w:val="005E57DB"/>
    <w:rsid w:val="005E5E0A"/>
    <w:rsid w:val="005E6A80"/>
    <w:rsid w:val="005E72A1"/>
    <w:rsid w:val="005E7BE6"/>
    <w:rsid w:val="005F1F89"/>
    <w:rsid w:val="005F2322"/>
    <w:rsid w:val="005F2E48"/>
    <w:rsid w:val="005F33A1"/>
    <w:rsid w:val="005F47CF"/>
    <w:rsid w:val="005F4851"/>
    <w:rsid w:val="005F6362"/>
    <w:rsid w:val="005F69BF"/>
    <w:rsid w:val="005F7149"/>
    <w:rsid w:val="005F71D5"/>
    <w:rsid w:val="005F7371"/>
    <w:rsid w:val="005F7740"/>
    <w:rsid w:val="00601979"/>
    <w:rsid w:val="00602718"/>
    <w:rsid w:val="0060301F"/>
    <w:rsid w:val="006035EA"/>
    <w:rsid w:val="00603FDA"/>
    <w:rsid w:val="0060448C"/>
    <w:rsid w:val="00604628"/>
    <w:rsid w:val="00604D24"/>
    <w:rsid w:val="006052F3"/>
    <w:rsid w:val="006062C7"/>
    <w:rsid w:val="0060648B"/>
    <w:rsid w:val="006068A1"/>
    <w:rsid w:val="00606E7E"/>
    <w:rsid w:val="00607EDD"/>
    <w:rsid w:val="00610184"/>
    <w:rsid w:val="00610BB7"/>
    <w:rsid w:val="0061140A"/>
    <w:rsid w:val="00611B08"/>
    <w:rsid w:val="00611B1D"/>
    <w:rsid w:val="00612F1D"/>
    <w:rsid w:val="00613413"/>
    <w:rsid w:val="0061362F"/>
    <w:rsid w:val="006151A3"/>
    <w:rsid w:val="0061562F"/>
    <w:rsid w:val="006159BC"/>
    <w:rsid w:val="00615EF6"/>
    <w:rsid w:val="006175BD"/>
    <w:rsid w:val="00617D29"/>
    <w:rsid w:val="0062091B"/>
    <w:rsid w:val="0062175C"/>
    <w:rsid w:val="006221BF"/>
    <w:rsid w:val="00622C70"/>
    <w:rsid w:val="00622F9F"/>
    <w:rsid w:val="00623F94"/>
    <w:rsid w:val="00626045"/>
    <w:rsid w:val="0063048C"/>
    <w:rsid w:val="006304A4"/>
    <w:rsid w:val="006313E4"/>
    <w:rsid w:val="00632C3A"/>
    <w:rsid w:val="006330F4"/>
    <w:rsid w:val="0063480D"/>
    <w:rsid w:val="0063558A"/>
    <w:rsid w:val="00636364"/>
    <w:rsid w:val="00637415"/>
    <w:rsid w:val="00641A09"/>
    <w:rsid w:val="0064230D"/>
    <w:rsid w:val="00642B9D"/>
    <w:rsid w:val="00643AB7"/>
    <w:rsid w:val="00644D81"/>
    <w:rsid w:val="0064502B"/>
    <w:rsid w:val="0064545E"/>
    <w:rsid w:val="006455C2"/>
    <w:rsid w:val="00645D65"/>
    <w:rsid w:val="006461C8"/>
    <w:rsid w:val="00646C3D"/>
    <w:rsid w:val="00647595"/>
    <w:rsid w:val="006504A1"/>
    <w:rsid w:val="00650931"/>
    <w:rsid w:val="00650B4E"/>
    <w:rsid w:val="00651026"/>
    <w:rsid w:val="00651B75"/>
    <w:rsid w:val="006520BA"/>
    <w:rsid w:val="0065213B"/>
    <w:rsid w:val="006524D4"/>
    <w:rsid w:val="006552DB"/>
    <w:rsid w:val="0065555A"/>
    <w:rsid w:val="006563A7"/>
    <w:rsid w:val="00660458"/>
    <w:rsid w:val="00660FCE"/>
    <w:rsid w:val="00663870"/>
    <w:rsid w:val="006646C9"/>
    <w:rsid w:val="006652E0"/>
    <w:rsid w:val="0066750E"/>
    <w:rsid w:val="00667ADB"/>
    <w:rsid w:val="00671AC5"/>
    <w:rsid w:val="00672478"/>
    <w:rsid w:val="0067328D"/>
    <w:rsid w:val="006739AF"/>
    <w:rsid w:val="0067426F"/>
    <w:rsid w:val="0068069F"/>
    <w:rsid w:val="00681A5C"/>
    <w:rsid w:val="00682896"/>
    <w:rsid w:val="006843E6"/>
    <w:rsid w:val="0068469A"/>
    <w:rsid w:val="00686859"/>
    <w:rsid w:val="00686CDF"/>
    <w:rsid w:val="00687384"/>
    <w:rsid w:val="00690C32"/>
    <w:rsid w:val="00691D17"/>
    <w:rsid w:val="006923A4"/>
    <w:rsid w:val="00692771"/>
    <w:rsid w:val="00692A34"/>
    <w:rsid w:val="00692BF0"/>
    <w:rsid w:val="00692F0A"/>
    <w:rsid w:val="0069360D"/>
    <w:rsid w:val="00693E5C"/>
    <w:rsid w:val="006950B9"/>
    <w:rsid w:val="006956AD"/>
    <w:rsid w:val="00695DEF"/>
    <w:rsid w:val="00696416"/>
    <w:rsid w:val="0069731F"/>
    <w:rsid w:val="0069764D"/>
    <w:rsid w:val="006A0543"/>
    <w:rsid w:val="006A0CB2"/>
    <w:rsid w:val="006A12E9"/>
    <w:rsid w:val="006A1762"/>
    <w:rsid w:val="006A276D"/>
    <w:rsid w:val="006A2FA7"/>
    <w:rsid w:val="006A3FEC"/>
    <w:rsid w:val="006A4FC1"/>
    <w:rsid w:val="006A53CE"/>
    <w:rsid w:val="006A5FC0"/>
    <w:rsid w:val="006A6D4B"/>
    <w:rsid w:val="006A73E1"/>
    <w:rsid w:val="006A77A9"/>
    <w:rsid w:val="006A78E2"/>
    <w:rsid w:val="006A7C8E"/>
    <w:rsid w:val="006B17C4"/>
    <w:rsid w:val="006B1B71"/>
    <w:rsid w:val="006B215B"/>
    <w:rsid w:val="006B365F"/>
    <w:rsid w:val="006B38A7"/>
    <w:rsid w:val="006B514A"/>
    <w:rsid w:val="006C0840"/>
    <w:rsid w:val="006C11C9"/>
    <w:rsid w:val="006C1568"/>
    <w:rsid w:val="006C15A3"/>
    <w:rsid w:val="006C2391"/>
    <w:rsid w:val="006C2D7F"/>
    <w:rsid w:val="006C3BA5"/>
    <w:rsid w:val="006C3C06"/>
    <w:rsid w:val="006C4C82"/>
    <w:rsid w:val="006C51D3"/>
    <w:rsid w:val="006C522B"/>
    <w:rsid w:val="006C5606"/>
    <w:rsid w:val="006C5CC4"/>
    <w:rsid w:val="006C6318"/>
    <w:rsid w:val="006C6F6B"/>
    <w:rsid w:val="006C7782"/>
    <w:rsid w:val="006C7B5C"/>
    <w:rsid w:val="006C7BB6"/>
    <w:rsid w:val="006D0B36"/>
    <w:rsid w:val="006D1DB8"/>
    <w:rsid w:val="006D25A5"/>
    <w:rsid w:val="006D36A8"/>
    <w:rsid w:val="006D3783"/>
    <w:rsid w:val="006D4232"/>
    <w:rsid w:val="006D57E1"/>
    <w:rsid w:val="006D60B3"/>
    <w:rsid w:val="006D6944"/>
    <w:rsid w:val="006E0908"/>
    <w:rsid w:val="006E10BA"/>
    <w:rsid w:val="006E179F"/>
    <w:rsid w:val="006E30D4"/>
    <w:rsid w:val="006E532C"/>
    <w:rsid w:val="006E53F7"/>
    <w:rsid w:val="006E620D"/>
    <w:rsid w:val="006E689F"/>
    <w:rsid w:val="006E6BDE"/>
    <w:rsid w:val="006E6FB2"/>
    <w:rsid w:val="006E7066"/>
    <w:rsid w:val="006F08B5"/>
    <w:rsid w:val="006F09BC"/>
    <w:rsid w:val="006F23D4"/>
    <w:rsid w:val="006F2990"/>
    <w:rsid w:val="006F30C9"/>
    <w:rsid w:val="006F3287"/>
    <w:rsid w:val="006F38B8"/>
    <w:rsid w:val="006F55F2"/>
    <w:rsid w:val="006F5B31"/>
    <w:rsid w:val="006F64A9"/>
    <w:rsid w:val="006F6706"/>
    <w:rsid w:val="006F6925"/>
    <w:rsid w:val="00701A7A"/>
    <w:rsid w:val="00702048"/>
    <w:rsid w:val="00702090"/>
    <w:rsid w:val="007036C3"/>
    <w:rsid w:val="00703D9B"/>
    <w:rsid w:val="00704372"/>
    <w:rsid w:val="00704A22"/>
    <w:rsid w:val="00704C10"/>
    <w:rsid w:val="00704D9B"/>
    <w:rsid w:val="0070645D"/>
    <w:rsid w:val="0070671F"/>
    <w:rsid w:val="0071118C"/>
    <w:rsid w:val="007111D9"/>
    <w:rsid w:val="0071128C"/>
    <w:rsid w:val="0071197F"/>
    <w:rsid w:val="00712B61"/>
    <w:rsid w:val="00712F03"/>
    <w:rsid w:val="007148EA"/>
    <w:rsid w:val="00715DA5"/>
    <w:rsid w:val="00715EDE"/>
    <w:rsid w:val="00715EE2"/>
    <w:rsid w:val="007166CF"/>
    <w:rsid w:val="00716D70"/>
    <w:rsid w:val="00720105"/>
    <w:rsid w:val="00721C1E"/>
    <w:rsid w:val="007227EB"/>
    <w:rsid w:val="00722B7D"/>
    <w:rsid w:val="00722BC5"/>
    <w:rsid w:val="00722F33"/>
    <w:rsid w:val="0072481F"/>
    <w:rsid w:val="00724BD4"/>
    <w:rsid w:val="007254FA"/>
    <w:rsid w:val="00725B71"/>
    <w:rsid w:val="007261A9"/>
    <w:rsid w:val="0072623A"/>
    <w:rsid w:val="00726A14"/>
    <w:rsid w:val="007270C3"/>
    <w:rsid w:val="00727ABF"/>
    <w:rsid w:val="00727C83"/>
    <w:rsid w:val="00727D14"/>
    <w:rsid w:val="00730C62"/>
    <w:rsid w:val="00730D90"/>
    <w:rsid w:val="00731B58"/>
    <w:rsid w:val="00731E86"/>
    <w:rsid w:val="007320C7"/>
    <w:rsid w:val="00732145"/>
    <w:rsid w:val="007331ED"/>
    <w:rsid w:val="00733F68"/>
    <w:rsid w:val="00733FC2"/>
    <w:rsid w:val="00734B59"/>
    <w:rsid w:val="00734D74"/>
    <w:rsid w:val="00735136"/>
    <w:rsid w:val="0073548C"/>
    <w:rsid w:val="00735A89"/>
    <w:rsid w:val="00736275"/>
    <w:rsid w:val="007369B1"/>
    <w:rsid w:val="00736A5F"/>
    <w:rsid w:val="00736EE7"/>
    <w:rsid w:val="00736EF3"/>
    <w:rsid w:val="0073701D"/>
    <w:rsid w:val="0073709D"/>
    <w:rsid w:val="0073744D"/>
    <w:rsid w:val="00737729"/>
    <w:rsid w:val="00737889"/>
    <w:rsid w:val="00740F98"/>
    <w:rsid w:val="00741300"/>
    <w:rsid w:val="007424CD"/>
    <w:rsid w:val="00743B06"/>
    <w:rsid w:val="00744979"/>
    <w:rsid w:val="0074556D"/>
    <w:rsid w:val="00745E62"/>
    <w:rsid w:val="00746808"/>
    <w:rsid w:val="00746999"/>
    <w:rsid w:val="0074793D"/>
    <w:rsid w:val="00747B22"/>
    <w:rsid w:val="00747C16"/>
    <w:rsid w:val="00747EE6"/>
    <w:rsid w:val="00750B08"/>
    <w:rsid w:val="00751587"/>
    <w:rsid w:val="007526CD"/>
    <w:rsid w:val="00752CF2"/>
    <w:rsid w:val="00753E3D"/>
    <w:rsid w:val="00753E9F"/>
    <w:rsid w:val="00754F7E"/>
    <w:rsid w:val="00754FD2"/>
    <w:rsid w:val="00755AAC"/>
    <w:rsid w:val="00755D8F"/>
    <w:rsid w:val="0075731D"/>
    <w:rsid w:val="00760556"/>
    <w:rsid w:val="00761FC9"/>
    <w:rsid w:val="007625AF"/>
    <w:rsid w:val="00762818"/>
    <w:rsid w:val="007628A4"/>
    <w:rsid w:val="00762A4A"/>
    <w:rsid w:val="0076324A"/>
    <w:rsid w:val="00763F33"/>
    <w:rsid w:val="007642BC"/>
    <w:rsid w:val="007644F0"/>
    <w:rsid w:val="007645B7"/>
    <w:rsid w:val="007655D1"/>
    <w:rsid w:val="007660AF"/>
    <w:rsid w:val="0076741C"/>
    <w:rsid w:val="00767E3B"/>
    <w:rsid w:val="00770FFB"/>
    <w:rsid w:val="00771346"/>
    <w:rsid w:val="0077419E"/>
    <w:rsid w:val="007768B8"/>
    <w:rsid w:val="00777AB9"/>
    <w:rsid w:val="00777C09"/>
    <w:rsid w:val="00777FEE"/>
    <w:rsid w:val="00780107"/>
    <w:rsid w:val="00782639"/>
    <w:rsid w:val="00782A81"/>
    <w:rsid w:val="00782CA6"/>
    <w:rsid w:val="00782FE9"/>
    <w:rsid w:val="007831DB"/>
    <w:rsid w:val="00783CD1"/>
    <w:rsid w:val="0078432C"/>
    <w:rsid w:val="007849A3"/>
    <w:rsid w:val="00786352"/>
    <w:rsid w:val="00787741"/>
    <w:rsid w:val="0078778B"/>
    <w:rsid w:val="00787B4F"/>
    <w:rsid w:val="00787BA4"/>
    <w:rsid w:val="00790833"/>
    <w:rsid w:val="0079093A"/>
    <w:rsid w:val="00791298"/>
    <w:rsid w:val="0079326C"/>
    <w:rsid w:val="0079374B"/>
    <w:rsid w:val="007947F4"/>
    <w:rsid w:val="007949F1"/>
    <w:rsid w:val="00795832"/>
    <w:rsid w:val="00795AEB"/>
    <w:rsid w:val="00796D08"/>
    <w:rsid w:val="007978F3"/>
    <w:rsid w:val="007A0EFA"/>
    <w:rsid w:val="007A17A6"/>
    <w:rsid w:val="007A252C"/>
    <w:rsid w:val="007A2A97"/>
    <w:rsid w:val="007A2C47"/>
    <w:rsid w:val="007A2D01"/>
    <w:rsid w:val="007A4465"/>
    <w:rsid w:val="007A4B13"/>
    <w:rsid w:val="007A4D22"/>
    <w:rsid w:val="007A5D2D"/>
    <w:rsid w:val="007A72B4"/>
    <w:rsid w:val="007A7CF7"/>
    <w:rsid w:val="007B018F"/>
    <w:rsid w:val="007B0334"/>
    <w:rsid w:val="007B0EA3"/>
    <w:rsid w:val="007B23FD"/>
    <w:rsid w:val="007B2F60"/>
    <w:rsid w:val="007B37FA"/>
    <w:rsid w:val="007B3DD4"/>
    <w:rsid w:val="007B410C"/>
    <w:rsid w:val="007B42D1"/>
    <w:rsid w:val="007B42E5"/>
    <w:rsid w:val="007B495E"/>
    <w:rsid w:val="007B7FF0"/>
    <w:rsid w:val="007C0087"/>
    <w:rsid w:val="007C02A5"/>
    <w:rsid w:val="007C114E"/>
    <w:rsid w:val="007C170D"/>
    <w:rsid w:val="007C38A1"/>
    <w:rsid w:val="007C53A6"/>
    <w:rsid w:val="007C60EE"/>
    <w:rsid w:val="007C6361"/>
    <w:rsid w:val="007C71A2"/>
    <w:rsid w:val="007D160B"/>
    <w:rsid w:val="007D2A61"/>
    <w:rsid w:val="007D3885"/>
    <w:rsid w:val="007D39B4"/>
    <w:rsid w:val="007D3DD5"/>
    <w:rsid w:val="007D4218"/>
    <w:rsid w:val="007D44C5"/>
    <w:rsid w:val="007D4662"/>
    <w:rsid w:val="007D4B2D"/>
    <w:rsid w:val="007D6423"/>
    <w:rsid w:val="007D6DE9"/>
    <w:rsid w:val="007D6EC9"/>
    <w:rsid w:val="007D7378"/>
    <w:rsid w:val="007E03DF"/>
    <w:rsid w:val="007E06C2"/>
    <w:rsid w:val="007E220A"/>
    <w:rsid w:val="007E2D4F"/>
    <w:rsid w:val="007E455F"/>
    <w:rsid w:val="007E46BA"/>
    <w:rsid w:val="007E47F3"/>
    <w:rsid w:val="007E4980"/>
    <w:rsid w:val="007E5524"/>
    <w:rsid w:val="007E77DB"/>
    <w:rsid w:val="007F0BE3"/>
    <w:rsid w:val="007F0F93"/>
    <w:rsid w:val="007F1874"/>
    <w:rsid w:val="007F3596"/>
    <w:rsid w:val="007F3E9B"/>
    <w:rsid w:val="007F48FB"/>
    <w:rsid w:val="007F5917"/>
    <w:rsid w:val="007F5D56"/>
    <w:rsid w:val="007F62E0"/>
    <w:rsid w:val="007F66A9"/>
    <w:rsid w:val="007F72A1"/>
    <w:rsid w:val="007F73B8"/>
    <w:rsid w:val="00800181"/>
    <w:rsid w:val="0080148F"/>
    <w:rsid w:val="0080162A"/>
    <w:rsid w:val="00801DE3"/>
    <w:rsid w:val="0080257F"/>
    <w:rsid w:val="00803826"/>
    <w:rsid w:val="0080431F"/>
    <w:rsid w:val="008043D2"/>
    <w:rsid w:val="008046BE"/>
    <w:rsid w:val="00805513"/>
    <w:rsid w:val="00805689"/>
    <w:rsid w:val="00805C21"/>
    <w:rsid w:val="00805E8B"/>
    <w:rsid w:val="0080683D"/>
    <w:rsid w:val="00807CEE"/>
    <w:rsid w:val="008102E6"/>
    <w:rsid w:val="00810A53"/>
    <w:rsid w:val="00810FD5"/>
    <w:rsid w:val="00811F48"/>
    <w:rsid w:val="0081253E"/>
    <w:rsid w:val="00812CE4"/>
    <w:rsid w:val="00812EA0"/>
    <w:rsid w:val="008135C8"/>
    <w:rsid w:val="00814474"/>
    <w:rsid w:val="008146A5"/>
    <w:rsid w:val="0081641F"/>
    <w:rsid w:val="00816427"/>
    <w:rsid w:val="008167A2"/>
    <w:rsid w:val="00816C34"/>
    <w:rsid w:val="00816D67"/>
    <w:rsid w:val="0082117F"/>
    <w:rsid w:val="00821819"/>
    <w:rsid w:val="00822FD7"/>
    <w:rsid w:val="00825715"/>
    <w:rsid w:val="00826804"/>
    <w:rsid w:val="00826F61"/>
    <w:rsid w:val="008277F6"/>
    <w:rsid w:val="00830627"/>
    <w:rsid w:val="008308FA"/>
    <w:rsid w:val="00830DBC"/>
    <w:rsid w:val="008317C1"/>
    <w:rsid w:val="00832407"/>
    <w:rsid w:val="00832871"/>
    <w:rsid w:val="008339FD"/>
    <w:rsid w:val="00833C5C"/>
    <w:rsid w:val="00833F93"/>
    <w:rsid w:val="008349C2"/>
    <w:rsid w:val="00834BC1"/>
    <w:rsid w:val="00836D44"/>
    <w:rsid w:val="00836FC5"/>
    <w:rsid w:val="008373A5"/>
    <w:rsid w:val="00837DC5"/>
    <w:rsid w:val="00840701"/>
    <w:rsid w:val="0084287E"/>
    <w:rsid w:val="00843408"/>
    <w:rsid w:val="00843F6D"/>
    <w:rsid w:val="00844277"/>
    <w:rsid w:val="0084538A"/>
    <w:rsid w:val="008453C4"/>
    <w:rsid w:val="0084547E"/>
    <w:rsid w:val="00845732"/>
    <w:rsid w:val="00847158"/>
    <w:rsid w:val="008475B4"/>
    <w:rsid w:val="00847EC5"/>
    <w:rsid w:val="00850347"/>
    <w:rsid w:val="0085047B"/>
    <w:rsid w:val="008508A2"/>
    <w:rsid w:val="00850F11"/>
    <w:rsid w:val="00851468"/>
    <w:rsid w:val="00851B4C"/>
    <w:rsid w:val="00851C69"/>
    <w:rsid w:val="008523FB"/>
    <w:rsid w:val="008524D4"/>
    <w:rsid w:val="00853264"/>
    <w:rsid w:val="00853373"/>
    <w:rsid w:val="008552E0"/>
    <w:rsid w:val="008564DF"/>
    <w:rsid w:val="00856639"/>
    <w:rsid w:val="00856AE2"/>
    <w:rsid w:val="00857B06"/>
    <w:rsid w:val="00860B5B"/>
    <w:rsid w:val="0086188C"/>
    <w:rsid w:val="00861D22"/>
    <w:rsid w:val="00864EA0"/>
    <w:rsid w:val="008658A8"/>
    <w:rsid w:val="00866533"/>
    <w:rsid w:val="00866662"/>
    <w:rsid w:val="0086718B"/>
    <w:rsid w:val="00867343"/>
    <w:rsid w:val="00867ACB"/>
    <w:rsid w:val="00867FE2"/>
    <w:rsid w:val="00870548"/>
    <w:rsid w:val="00871257"/>
    <w:rsid w:val="008717F6"/>
    <w:rsid w:val="00871ACB"/>
    <w:rsid w:val="00872693"/>
    <w:rsid w:val="008737E7"/>
    <w:rsid w:val="0087549B"/>
    <w:rsid w:val="00875D55"/>
    <w:rsid w:val="008768C9"/>
    <w:rsid w:val="00876981"/>
    <w:rsid w:val="00877B65"/>
    <w:rsid w:val="0088044C"/>
    <w:rsid w:val="008812FB"/>
    <w:rsid w:val="00881451"/>
    <w:rsid w:val="008845B2"/>
    <w:rsid w:val="00885ADB"/>
    <w:rsid w:val="0088663A"/>
    <w:rsid w:val="00887B6C"/>
    <w:rsid w:val="00890463"/>
    <w:rsid w:val="00890685"/>
    <w:rsid w:val="00890C57"/>
    <w:rsid w:val="00891A35"/>
    <w:rsid w:val="00891B31"/>
    <w:rsid w:val="00891E8F"/>
    <w:rsid w:val="008933F6"/>
    <w:rsid w:val="00893E77"/>
    <w:rsid w:val="00894246"/>
    <w:rsid w:val="00894B30"/>
    <w:rsid w:val="00895B8F"/>
    <w:rsid w:val="008A0210"/>
    <w:rsid w:val="008A25F4"/>
    <w:rsid w:val="008A38F8"/>
    <w:rsid w:val="008A3E0C"/>
    <w:rsid w:val="008A3F67"/>
    <w:rsid w:val="008A42EE"/>
    <w:rsid w:val="008A4539"/>
    <w:rsid w:val="008A6621"/>
    <w:rsid w:val="008A743A"/>
    <w:rsid w:val="008A7730"/>
    <w:rsid w:val="008A7AC4"/>
    <w:rsid w:val="008B107B"/>
    <w:rsid w:val="008B1501"/>
    <w:rsid w:val="008B151D"/>
    <w:rsid w:val="008B16DD"/>
    <w:rsid w:val="008B388A"/>
    <w:rsid w:val="008B517B"/>
    <w:rsid w:val="008B7AC7"/>
    <w:rsid w:val="008C04EF"/>
    <w:rsid w:val="008C15B0"/>
    <w:rsid w:val="008C1677"/>
    <w:rsid w:val="008C179B"/>
    <w:rsid w:val="008C17DF"/>
    <w:rsid w:val="008C20AC"/>
    <w:rsid w:val="008C2DC3"/>
    <w:rsid w:val="008C2FB5"/>
    <w:rsid w:val="008C38C1"/>
    <w:rsid w:val="008C5A1C"/>
    <w:rsid w:val="008C5E29"/>
    <w:rsid w:val="008C68D8"/>
    <w:rsid w:val="008D230B"/>
    <w:rsid w:val="008D508C"/>
    <w:rsid w:val="008D513D"/>
    <w:rsid w:val="008D6259"/>
    <w:rsid w:val="008D79CB"/>
    <w:rsid w:val="008D7BA9"/>
    <w:rsid w:val="008E0DB0"/>
    <w:rsid w:val="008E11F1"/>
    <w:rsid w:val="008E1D42"/>
    <w:rsid w:val="008E1E1B"/>
    <w:rsid w:val="008E32ED"/>
    <w:rsid w:val="008E39E1"/>
    <w:rsid w:val="008E428E"/>
    <w:rsid w:val="008E4E36"/>
    <w:rsid w:val="008E5D1A"/>
    <w:rsid w:val="008E636A"/>
    <w:rsid w:val="008E7D3C"/>
    <w:rsid w:val="008F08F1"/>
    <w:rsid w:val="008F2C9A"/>
    <w:rsid w:val="008F3176"/>
    <w:rsid w:val="008F368A"/>
    <w:rsid w:val="008F3C90"/>
    <w:rsid w:val="008F590E"/>
    <w:rsid w:val="008F7552"/>
    <w:rsid w:val="008F7834"/>
    <w:rsid w:val="00900FA6"/>
    <w:rsid w:val="0090146D"/>
    <w:rsid w:val="009026FD"/>
    <w:rsid w:val="00902909"/>
    <w:rsid w:val="00905221"/>
    <w:rsid w:val="00906195"/>
    <w:rsid w:val="009065E5"/>
    <w:rsid w:val="009068A1"/>
    <w:rsid w:val="00906F39"/>
    <w:rsid w:val="0090711A"/>
    <w:rsid w:val="009100D9"/>
    <w:rsid w:val="00910A48"/>
    <w:rsid w:val="0091120E"/>
    <w:rsid w:val="00911A2B"/>
    <w:rsid w:val="00914197"/>
    <w:rsid w:val="009147D1"/>
    <w:rsid w:val="00920C36"/>
    <w:rsid w:val="00920D4A"/>
    <w:rsid w:val="00920EF8"/>
    <w:rsid w:val="00922698"/>
    <w:rsid w:val="00922DCA"/>
    <w:rsid w:val="00924F01"/>
    <w:rsid w:val="009251A8"/>
    <w:rsid w:val="00925608"/>
    <w:rsid w:val="00925F42"/>
    <w:rsid w:val="00926006"/>
    <w:rsid w:val="009264B8"/>
    <w:rsid w:val="00926696"/>
    <w:rsid w:val="00926BE6"/>
    <w:rsid w:val="00930B14"/>
    <w:rsid w:val="00931C07"/>
    <w:rsid w:val="00931DCE"/>
    <w:rsid w:val="009327A4"/>
    <w:rsid w:val="0093348D"/>
    <w:rsid w:val="0093386B"/>
    <w:rsid w:val="009341CB"/>
    <w:rsid w:val="0093485A"/>
    <w:rsid w:val="00934D7A"/>
    <w:rsid w:val="009355B1"/>
    <w:rsid w:val="00935D35"/>
    <w:rsid w:val="00936418"/>
    <w:rsid w:val="009402C6"/>
    <w:rsid w:val="009423D4"/>
    <w:rsid w:val="0094278C"/>
    <w:rsid w:val="00943C32"/>
    <w:rsid w:val="00944058"/>
    <w:rsid w:val="009451C1"/>
    <w:rsid w:val="00945C81"/>
    <w:rsid w:val="00946C2F"/>
    <w:rsid w:val="0094728A"/>
    <w:rsid w:val="00947515"/>
    <w:rsid w:val="009505AE"/>
    <w:rsid w:val="00950FA5"/>
    <w:rsid w:val="009512EF"/>
    <w:rsid w:val="00951A58"/>
    <w:rsid w:val="00951F92"/>
    <w:rsid w:val="0095357D"/>
    <w:rsid w:val="00953E3A"/>
    <w:rsid w:val="009540FE"/>
    <w:rsid w:val="0095423A"/>
    <w:rsid w:val="0095448A"/>
    <w:rsid w:val="0095459C"/>
    <w:rsid w:val="00956B05"/>
    <w:rsid w:val="0095790E"/>
    <w:rsid w:val="00957CBB"/>
    <w:rsid w:val="00957D90"/>
    <w:rsid w:val="009602BE"/>
    <w:rsid w:val="00960781"/>
    <w:rsid w:val="00961F89"/>
    <w:rsid w:val="0096220C"/>
    <w:rsid w:val="0096330B"/>
    <w:rsid w:val="0096336E"/>
    <w:rsid w:val="0096342C"/>
    <w:rsid w:val="0096423E"/>
    <w:rsid w:val="00964360"/>
    <w:rsid w:val="00965845"/>
    <w:rsid w:val="0096627E"/>
    <w:rsid w:val="00970747"/>
    <w:rsid w:val="0097190F"/>
    <w:rsid w:val="00971B42"/>
    <w:rsid w:val="00971EE1"/>
    <w:rsid w:val="00972CDC"/>
    <w:rsid w:val="00973CD7"/>
    <w:rsid w:val="00973ED5"/>
    <w:rsid w:val="00973FBF"/>
    <w:rsid w:val="009745B3"/>
    <w:rsid w:val="00974A29"/>
    <w:rsid w:val="0097514B"/>
    <w:rsid w:val="00975BFA"/>
    <w:rsid w:val="009762E9"/>
    <w:rsid w:val="00976B22"/>
    <w:rsid w:val="0097747E"/>
    <w:rsid w:val="009777C1"/>
    <w:rsid w:val="00980909"/>
    <w:rsid w:val="009814F4"/>
    <w:rsid w:val="0098173B"/>
    <w:rsid w:val="00982853"/>
    <w:rsid w:val="009830D0"/>
    <w:rsid w:val="00983163"/>
    <w:rsid w:val="009832F2"/>
    <w:rsid w:val="00983480"/>
    <w:rsid w:val="009843E2"/>
    <w:rsid w:val="009844D1"/>
    <w:rsid w:val="00984ABE"/>
    <w:rsid w:val="0098537F"/>
    <w:rsid w:val="00985447"/>
    <w:rsid w:val="00986B3F"/>
    <w:rsid w:val="009877A1"/>
    <w:rsid w:val="00987B47"/>
    <w:rsid w:val="009909A6"/>
    <w:rsid w:val="009911D5"/>
    <w:rsid w:val="009917C2"/>
    <w:rsid w:val="0099234B"/>
    <w:rsid w:val="009933A8"/>
    <w:rsid w:val="00996324"/>
    <w:rsid w:val="00996865"/>
    <w:rsid w:val="00996DD9"/>
    <w:rsid w:val="009978D3"/>
    <w:rsid w:val="00997F77"/>
    <w:rsid w:val="009A0F81"/>
    <w:rsid w:val="009A1411"/>
    <w:rsid w:val="009A20A3"/>
    <w:rsid w:val="009A2265"/>
    <w:rsid w:val="009A29F6"/>
    <w:rsid w:val="009A38E1"/>
    <w:rsid w:val="009A46EB"/>
    <w:rsid w:val="009A4C8F"/>
    <w:rsid w:val="009A538D"/>
    <w:rsid w:val="009A564C"/>
    <w:rsid w:val="009A604A"/>
    <w:rsid w:val="009A67E3"/>
    <w:rsid w:val="009A6856"/>
    <w:rsid w:val="009A6EC7"/>
    <w:rsid w:val="009B0B8C"/>
    <w:rsid w:val="009B1639"/>
    <w:rsid w:val="009B213B"/>
    <w:rsid w:val="009B2475"/>
    <w:rsid w:val="009B2D01"/>
    <w:rsid w:val="009B3A5A"/>
    <w:rsid w:val="009B57E1"/>
    <w:rsid w:val="009B793C"/>
    <w:rsid w:val="009B7C29"/>
    <w:rsid w:val="009C03CE"/>
    <w:rsid w:val="009C0A7E"/>
    <w:rsid w:val="009C0D51"/>
    <w:rsid w:val="009C0E65"/>
    <w:rsid w:val="009C1DFE"/>
    <w:rsid w:val="009C2883"/>
    <w:rsid w:val="009C3B8C"/>
    <w:rsid w:val="009C449C"/>
    <w:rsid w:val="009C5260"/>
    <w:rsid w:val="009C5E15"/>
    <w:rsid w:val="009C600F"/>
    <w:rsid w:val="009D0899"/>
    <w:rsid w:val="009D0BDB"/>
    <w:rsid w:val="009D11BC"/>
    <w:rsid w:val="009D1EA5"/>
    <w:rsid w:val="009D2634"/>
    <w:rsid w:val="009D3704"/>
    <w:rsid w:val="009D40BD"/>
    <w:rsid w:val="009D49C4"/>
    <w:rsid w:val="009D4E97"/>
    <w:rsid w:val="009D5019"/>
    <w:rsid w:val="009D62C6"/>
    <w:rsid w:val="009D7319"/>
    <w:rsid w:val="009D744B"/>
    <w:rsid w:val="009D7BA5"/>
    <w:rsid w:val="009E0B70"/>
    <w:rsid w:val="009E0E09"/>
    <w:rsid w:val="009E1340"/>
    <w:rsid w:val="009E14A7"/>
    <w:rsid w:val="009E153E"/>
    <w:rsid w:val="009E38D4"/>
    <w:rsid w:val="009E4136"/>
    <w:rsid w:val="009E4512"/>
    <w:rsid w:val="009E47B7"/>
    <w:rsid w:val="009E4DB5"/>
    <w:rsid w:val="009E564B"/>
    <w:rsid w:val="009E5D1D"/>
    <w:rsid w:val="009E5D56"/>
    <w:rsid w:val="009E7453"/>
    <w:rsid w:val="009E7EB2"/>
    <w:rsid w:val="009F11C1"/>
    <w:rsid w:val="009F1970"/>
    <w:rsid w:val="009F232C"/>
    <w:rsid w:val="009F25CB"/>
    <w:rsid w:val="009F26DF"/>
    <w:rsid w:val="009F2CCB"/>
    <w:rsid w:val="009F3781"/>
    <w:rsid w:val="009F3D6E"/>
    <w:rsid w:val="009F3F96"/>
    <w:rsid w:val="009F4381"/>
    <w:rsid w:val="009F4BA2"/>
    <w:rsid w:val="009F634D"/>
    <w:rsid w:val="009F6A81"/>
    <w:rsid w:val="009F6C4B"/>
    <w:rsid w:val="009F7A1C"/>
    <w:rsid w:val="00A0075A"/>
    <w:rsid w:val="00A00A88"/>
    <w:rsid w:val="00A01812"/>
    <w:rsid w:val="00A02280"/>
    <w:rsid w:val="00A02681"/>
    <w:rsid w:val="00A03501"/>
    <w:rsid w:val="00A0392E"/>
    <w:rsid w:val="00A039AA"/>
    <w:rsid w:val="00A04019"/>
    <w:rsid w:val="00A04927"/>
    <w:rsid w:val="00A059C9"/>
    <w:rsid w:val="00A06021"/>
    <w:rsid w:val="00A0719B"/>
    <w:rsid w:val="00A07323"/>
    <w:rsid w:val="00A07AF7"/>
    <w:rsid w:val="00A07F00"/>
    <w:rsid w:val="00A109C2"/>
    <w:rsid w:val="00A122A3"/>
    <w:rsid w:val="00A123B5"/>
    <w:rsid w:val="00A125C4"/>
    <w:rsid w:val="00A1279E"/>
    <w:rsid w:val="00A12F08"/>
    <w:rsid w:val="00A13B3B"/>
    <w:rsid w:val="00A14003"/>
    <w:rsid w:val="00A148DB"/>
    <w:rsid w:val="00A15F33"/>
    <w:rsid w:val="00A1675B"/>
    <w:rsid w:val="00A16D53"/>
    <w:rsid w:val="00A175A8"/>
    <w:rsid w:val="00A17B65"/>
    <w:rsid w:val="00A17DEB"/>
    <w:rsid w:val="00A202C4"/>
    <w:rsid w:val="00A22502"/>
    <w:rsid w:val="00A22DE6"/>
    <w:rsid w:val="00A2433A"/>
    <w:rsid w:val="00A24820"/>
    <w:rsid w:val="00A25D5B"/>
    <w:rsid w:val="00A26BC8"/>
    <w:rsid w:val="00A26C9C"/>
    <w:rsid w:val="00A27A66"/>
    <w:rsid w:val="00A27BF0"/>
    <w:rsid w:val="00A315B9"/>
    <w:rsid w:val="00A31B39"/>
    <w:rsid w:val="00A32CF4"/>
    <w:rsid w:val="00A3345D"/>
    <w:rsid w:val="00A33685"/>
    <w:rsid w:val="00A340B0"/>
    <w:rsid w:val="00A341E2"/>
    <w:rsid w:val="00A34E27"/>
    <w:rsid w:val="00A35C5B"/>
    <w:rsid w:val="00A37E46"/>
    <w:rsid w:val="00A4038B"/>
    <w:rsid w:val="00A408F4"/>
    <w:rsid w:val="00A411C9"/>
    <w:rsid w:val="00A41320"/>
    <w:rsid w:val="00A42D93"/>
    <w:rsid w:val="00A42F36"/>
    <w:rsid w:val="00A43497"/>
    <w:rsid w:val="00A435D5"/>
    <w:rsid w:val="00A436DB"/>
    <w:rsid w:val="00A439D4"/>
    <w:rsid w:val="00A4464C"/>
    <w:rsid w:val="00A45A6D"/>
    <w:rsid w:val="00A4613C"/>
    <w:rsid w:val="00A462A0"/>
    <w:rsid w:val="00A466A8"/>
    <w:rsid w:val="00A46CEC"/>
    <w:rsid w:val="00A47937"/>
    <w:rsid w:val="00A47ECE"/>
    <w:rsid w:val="00A50211"/>
    <w:rsid w:val="00A50827"/>
    <w:rsid w:val="00A50C01"/>
    <w:rsid w:val="00A51152"/>
    <w:rsid w:val="00A52EFF"/>
    <w:rsid w:val="00A53AD9"/>
    <w:rsid w:val="00A53F87"/>
    <w:rsid w:val="00A54793"/>
    <w:rsid w:val="00A548F1"/>
    <w:rsid w:val="00A54DD3"/>
    <w:rsid w:val="00A54E4D"/>
    <w:rsid w:val="00A54FC8"/>
    <w:rsid w:val="00A55522"/>
    <w:rsid w:val="00A55C87"/>
    <w:rsid w:val="00A60C90"/>
    <w:rsid w:val="00A61AD8"/>
    <w:rsid w:val="00A62388"/>
    <w:rsid w:val="00A62977"/>
    <w:rsid w:val="00A62D52"/>
    <w:rsid w:val="00A62FB1"/>
    <w:rsid w:val="00A63259"/>
    <w:rsid w:val="00A64632"/>
    <w:rsid w:val="00A64915"/>
    <w:rsid w:val="00A66478"/>
    <w:rsid w:val="00A66B5C"/>
    <w:rsid w:val="00A67934"/>
    <w:rsid w:val="00A715A1"/>
    <w:rsid w:val="00A715EF"/>
    <w:rsid w:val="00A71697"/>
    <w:rsid w:val="00A730BC"/>
    <w:rsid w:val="00A73C7E"/>
    <w:rsid w:val="00A77BE2"/>
    <w:rsid w:val="00A80184"/>
    <w:rsid w:val="00A80607"/>
    <w:rsid w:val="00A80F59"/>
    <w:rsid w:val="00A816EE"/>
    <w:rsid w:val="00A8263F"/>
    <w:rsid w:val="00A83907"/>
    <w:rsid w:val="00A84043"/>
    <w:rsid w:val="00A84573"/>
    <w:rsid w:val="00A84EE9"/>
    <w:rsid w:val="00A854F2"/>
    <w:rsid w:val="00A85799"/>
    <w:rsid w:val="00A86353"/>
    <w:rsid w:val="00A866D2"/>
    <w:rsid w:val="00A87E9E"/>
    <w:rsid w:val="00A90630"/>
    <w:rsid w:val="00A90BA0"/>
    <w:rsid w:val="00A912D6"/>
    <w:rsid w:val="00A91413"/>
    <w:rsid w:val="00A95EF8"/>
    <w:rsid w:val="00A9601C"/>
    <w:rsid w:val="00A964DD"/>
    <w:rsid w:val="00A96925"/>
    <w:rsid w:val="00A96F6D"/>
    <w:rsid w:val="00A97789"/>
    <w:rsid w:val="00AA105C"/>
    <w:rsid w:val="00AA1402"/>
    <w:rsid w:val="00AA1AF2"/>
    <w:rsid w:val="00AA20A0"/>
    <w:rsid w:val="00AA231A"/>
    <w:rsid w:val="00AA2753"/>
    <w:rsid w:val="00AA2BD2"/>
    <w:rsid w:val="00AA3DB9"/>
    <w:rsid w:val="00AA5158"/>
    <w:rsid w:val="00AA6E86"/>
    <w:rsid w:val="00AA6F17"/>
    <w:rsid w:val="00AA7323"/>
    <w:rsid w:val="00AA74E8"/>
    <w:rsid w:val="00AB219C"/>
    <w:rsid w:val="00AB22BB"/>
    <w:rsid w:val="00AB5A13"/>
    <w:rsid w:val="00AB6B7F"/>
    <w:rsid w:val="00AC04AF"/>
    <w:rsid w:val="00AC0640"/>
    <w:rsid w:val="00AC0E50"/>
    <w:rsid w:val="00AC0E77"/>
    <w:rsid w:val="00AC14DF"/>
    <w:rsid w:val="00AC2689"/>
    <w:rsid w:val="00AC3378"/>
    <w:rsid w:val="00AC4CD7"/>
    <w:rsid w:val="00AC5349"/>
    <w:rsid w:val="00AC677E"/>
    <w:rsid w:val="00AC6F0D"/>
    <w:rsid w:val="00AC79DD"/>
    <w:rsid w:val="00AC7BB3"/>
    <w:rsid w:val="00AD04AB"/>
    <w:rsid w:val="00AD0810"/>
    <w:rsid w:val="00AD10F3"/>
    <w:rsid w:val="00AD1323"/>
    <w:rsid w:val="00AD1429"/>
    <w:rsid w:val="00AD1C27"/>
    <w:rsid w:val="00AD2200"/>
    <w:rsid w:val="00AD2935"/>
    <w:rsid w:val="00AD2E74"/>
    <w:rsid w:val="00AD31DF"/>
    <w:rsid w:val="00AD34AD"/>
    <w:rsid w:val="00AD4A05"/>
    <w:rsid w:val="00AD5F6B"/>
    <w:rsid w:val="00AD7425"/>
    <w:rsid w:val="00AE05D9"/>
    <w:rsid w:val="00AE0664"/>
    <w:rsid w:val="00AE0E4C"/>
    <w:rsid w:val="00AE1415"/>
    <w:rsid w:val="00AE1ABC"/>
    <w:rsid w:val="00AE29C0"/>
    <w:rsid w:val="00AE3FED"/>
    <w:rsid w:val="00AE4B31"/>
    <w:rsid w:val="00AE4D9C"/>
    <w:rsid w:val="00AE4E84"/>
    <w:rsid w:val="00AE5B6A"/>
    <w:rsid w:val="00AE7F80"/>
    <w:rsid w:val="00AF0281"/>
    <w:rsid w:val="00AF195E"/>
    <w:rsid w:val="00AF2FBF"/>
    <w:rsid w:val="00AF39D7"/>
    <w:rsid w:val="00AF3BBA"/>
    <w:rsid w:val="00AF3F62"/>
    <w:rsid w:val="00AF47BA"/>
    <w:rsid w:val="00AF58AA"/>
    <w:rsid w:val="00AF679A"/>
    <w:rsid w:val="00AF75AA"/>
    <w:rsid w:val="00B0179C"/>
    <w:rsid w:val="00B017E0"/>
    <w:rsid w:val="00B036AE"/>
    <w:rsid w:val="00B03FEC"/>
    <w:rsid w:val="00B04942"/>
    <w:rsid w:val="00B05A7A"/>
    <w:rsid w:val="00B05CB7"/>
    <w:rsid w:val="00B07F05"/>
    <w:rsid w:val="00B10BDA"/>
    <w:rsid w:val="00B11491"/>
    <w:rsid w:val="00B11E51"/>
    <w:rsid w:val="00B120A9"/>
    <w:rsid w:val="00B120F0"/>
    <w:rsid w:val="00B12482"/>
    <w:rsid w:val="00B1335B"/>
    <w:rsid w:val="00B133D3"/>
    <w:rsid w:val="00B134F5"/>
    <w:rsid w:val="00B13C47"/>
    <w:rsid w:val="00B153FE"/>
    <w:rsid w:val="00B1570F"/>
    <w:rsid w:val="00B15D1A"/>
    <w:rsid w:val="00B16405"/>
    <w:rsid w:val="00B16C03"/>
    <w:rsid w:val="00B170E6"/>
    <w:rsid w:val="00B17D46"/>
    <w:rsid w:val="00B2001C"/>
    <w:rsid w:val="00B20D14"/>
    <w:rsid w:val="00B20E82"/>
    <w:rsid w:val="00B2117B"/>
    <w:rsid w:val="00B21853"/>
    <w:rsid w:val="00B23567"/>
    <w:rsid w:val="00B23868"/>
    <w:rsid w:val="00B2505C"/>
    <w:rsid w:val="00B254A5"/>
    <w:rsid w:val="00B25ABA"/>
    <w:rsid w:val="00B263F7"/>
    <w:rsid w:val="00B27192"/>
    <w:rsid w:val="00B276FB"/>
    <w:rsid w:val="00B27FB4"/>
    <w:rsid w:val="00B30B29"/>
    <w:rsid w:val="00B313B6"/>
    <w:rsid w:val="00B315D1"/>
    <w:rsid w:val="00B323ED"/>
    <w:rsid w:val="00B32D25"/>
    <w:rsid w:val="00B32FC2"/>
    <w:rsid w:val="00B33094"/>
    <w:rsid w:val="00B33122"/>
    <w:rsid w:val="00B3388E"/>
    <w:rsid w:val="00B33EFF"/>
    <w:rsid w:val="00B34D9E"/>
    <w:rsid w:val="00B34EF1"/>
    <w:rsid w:val="00B35516"/>
    <w:rsid w:val="00B365C7"/>
    <w:rsid w:val="00B365CE"/>
    <w:rsid w:val="00B37D67"/>
    <w:rsid w:val="00B37F49"/>
    <w:rsid w:val="00B4061B"/>
    <w:rsid w:val="00B413F3"/>
    <w:rsid w:val="00B42007"/>
    <w:rsid w:val="00B44AC5"/>
    <w:rsid w:val="00B459C4"/>
    <w:rsid w:val="00B4720F"/>
    <w:rsid w:val="00B474D0"/>
    <w:rsid w:val="00B47C4D"/>
    <w:rsid w:val="00B47C6F"/>
    <w:rsid w:val="00B505F0"/>
    <w:rsid w:val="00B509D9"/>
    <w:rsid w:val="00B50B59"/>
    <w:rsid w:val="00B50BB2"/>
    <w:rsid w:val="00B5106A"/>
    <w:rsid w:val="00B51C83"/>
    <w:rsid w:val="00B51EC4"/>
    <w:rsid w:val="00B524FA"/>
    <w:rsid w:val="00B52FCA"/>
    <w:rsid w:val="00B53F1B"/>
    <w:rsid w:val="00B54098"/>
    <w:rsid w:val="00B540A0"/>
    <w:rsid w:val="00B5598E"/>
    <w:rsid w:val="00B55F8E"/>
    <w:rsid w:val="00B56A26"/>
    <w:rsid w:val="00B600F9"/>
    <w:rsid w:val="00B61378"/>
    <w:rsid w:val="00B61F96"/>
    <w:rsid w:val="00B62437"/>
    <w:rsid w:val="00B62797"/>
    <w:rsid w:val="00B6338D"/>
    <w:rsid w:val="00B63866"/>
    <w:rsid w:val="00B63D7A"/>
    <w:rsid w:val="00B64228"/>
    <w:rsid w:val="00B64F7F"/>
    <w:rsid w:val="00B6511E"/>
    <w:rsid w:val="00B666C4"/>
    <w:rsid w:val="00B6693B"/>
    <w:rsid w:val="00B66B55"/>
    <w:rsid w:val="00B67A11"/>
    <w:rsid w:val="00B70EF9"/>
    <w:rsid w:val="00B7213C"/>
    <w:rsid w:val="00B740E9"/>
    <w:rsid w:val="00B74ACB"/>
    <w:rsid w:val="00B75DB5"/>
    <w:rsid w:val="00B764F6"/>
    <w:rsid w:val="00B7789F"/>
    <w:rsid w:val="00B801B9"/>
    <w:rsid w:val="00B80C8B"/>
    <w:rsid w:val="00B80DF9"/>
    <w:rsid w:val="00B81DE9"/>
    <w:rsid w:val="00B81FB8"/>
    <w:rsid w:val="00B8289C"/>
    <w:rsid w:val="00B828FC"/>
    <w:rsid w:val="00B82AC6"/>
    <w:rsid w:val="00B82E3D"/>
    <w:rsid w:val="00B84C13"/>
    <w:rsid w:val="00B84CA2"/>
    <w:rsid w:val="00B854EF"/>
    <w:rsid w:val="00B85BE2"/>
    <w:rsid w:val="00B865EC"/>
    <w:rsid w:val="00B87A8D"/>
    <w:rsid w:val="00B90E40"/>
    <w:rsid w:val="00B92054"/>
    <w:rsid w:val="00B928AB"/>
    <w:rsid w:val="00B94AB4"/>
    <w:rsid w:val="00B9541E"/>
    <w:rsid w:val="00B962E7"/>
    <w:rsid w:val="00B96830"/>
    <w:rsid w:val="00B96ADA"/>
    <w:rsid w:val="00B971FB"/>
    <w:rsid w:val="00BA0216"/>
    <w:rsid w:val="00BA0F55"/>
    <w:rsid w:val="00BA148D"/>
    <w:rsid w:val="00BA252D"/>
    <w:rsid w:val="00BA26F4"/>
    <w:rsid w:val="00BA3396"/>
    <w:rsid w:val="00BA38A0"/>
    <w:rsid w:val="00BA3E20"/>
    <w:rsid w:val="00BA411B"/>
    <w:rsid w:val="00BA4506"/>
    <w:rsid w:val="00BA58B3"/>
    <w:rsid w:val="00BA6C21"/>
    <w:rsid w:val="00BA6D5C"/>
    <w:rsid w:val="00BB17FE"/>
    <w:rsid w:val="00BB19E5"/>
    <w:rsid w:val="00BB3589"/>
    <w:rsid w:val="00BB392D"/>
    <w:rsid w:val="00BB44B2"/>
    <w:rsid w:val="00BB5BB0"/>
    <w:rsid w:val="00BB683D"/>
    <w:rsid w:val="00BB6DE1"/>
    <w:rsid w:val="00BC0126"/>
    <w:rsid w:val="00BC0902"/>
    <w:rsid w:val="00BC17B9"/>
    <w:rsid w:val="00BC27D7"/>
    <w:rsid w:val="00BC3106"/>
    <w:rsid w:val="00BC3355"/>
    <w:rsid w:val="00BC3FE7"/>
    <w:rsid w:val="00BC4095"/>
    <w:rsid w:val="00BC5E77"/>
    <w:rsid w:val="00BC6731"/>
    <w:rsid w:val="00BC7362"/>
    <w:rsid w:val="00BC7AB0"/>
    <w:rsid w:val="00BC7E5C"/>
    <w:rsid w:val="00BD0A71"/>
    <w:rsid w:val="00BD1030"/>
    <w:rsid w:val="00BD1432"/>
    <w:rsid w:val="00BD165C"/>
    <w:rsid w:val="00BD17EA"/>
    <w:rsid w:val="00BD2653"/>
    <w:rsid w:val="00BD3935"/>
    <w:rsid w:val="00BD3BCA"/>
    <w:rsid w:val="00BD5A92"/>
    <w:rsid w:val="00BD5E54"/>
    <w:rsid w:val="00BD5F07"/>
    <w:rsid w:val="00BD69B9"/>
    <w:rsid w:val="00BD69BE"/>
    <w:rsid w:val="00BE005D"/>
    <w:rsid w:val="00BE0259"/>
    <w:rsid w:val="00BE23DB"/>
    <w:rsid w:val="00BE3367"/>
    <w:rsid w:val="00BE39A7"/>
    <w:rsid w:val="00BE3E86"/>
    <w:rsid w:val="00BE4274"/>
    <w:rsid w:val="00BE5122"/>
    <w:rsid w:val="00BE670A"/>
    <w:rsid w:val="00BE7599"/>
    <w:rsid w:val="00BE75E3"/>
    <w:rsid w:val="00BE79A5"/>
    <w:rsid w:val="00BF0D1E"/>
    <w:rsid w:val="00BF16B1"/>
    <w:rsid w:val="00BF1FAE"/>
    <w:rsid w:val="00BF215E"/>
    <w:rsid w:val="00BF2213"/>
    <w:rsid w:val="00BF440F"/>
    <w:rsid w:val="00BF5034"/>
    <w:rsid w:val="00BF5E2D"/>
    <w:rsid w:val="00BF6083"/>
    <w:rsid w:val="00BF660B"/>
    <w:rsid w:val="00BF670B"/>
    <w:rsid w:val="00BF6C60"/>
    <w:rsid w:val="00BF756E"/>
    <w:rsid w:val="00BF7989"/>
    <w:rsid w:val="00C0052C"/>
    <w:rsid w:val="00C01A08"/>
    <w:rsid w:val="00C02706"/>
    <w:rsid w:val="00C02C85"/>
    <w:rsid w:val="00C056E9"/>
    <w:rsid w:val="00C05A3A"/>
    <w:rsid w:val="00C06837"/>
    <w:rsid w:val="00C10E45"/>
    <w:rsid w:val="00C1154B"/>
    <w:rsid w:val="00C13994"/>
    <w:rsid w:val="00C160CA"/>
    <w:rsid w:val="00C16FB6"/>
    <w:rsid w:val="00C17078"/>
    <w:rsid w:val="00C179CE"/>
    <w:rsid w:val="00C20171"/>
    <w:rsid w:val="00C22AA4"/>
    <w:rsid w:val="00C22BAF"/>
    <w:rsid w:val="00C239D2"/>
    <w:rsid w:val="00C23C9A"/>
    <w:rsid w:val="00C27894"/>
    <w:rsid w:val="00C300BD"/>
    <w:rsid w:val="00C302E3"/>
    <w:rsid w:val="00C30479"/>
    <w:rsid w:val="00C3369B"/>
    <w:rsid w:val="00C346D8"/>
    <w:rsid w:val="00C348A8"/>
    <w:rsid w:val="00C35FAC"/>
    <w:rsid w:val="00C4031F"/>
    <w:rsid w:val="00C405C7"/>
    <w:rsid w:val="00C40934"/>
    <w:rsid w:val="00C4098E"/>
    <w:rsid w:val="00C40D36"/>
    <w:rsid w:val="00C4203B"/>
    <w:rsid w:val="00C420C0"/>
    <w:rsid w:val="00C42B32"/>
    <w:rsid w:val="00C42CA6"/>
    <w:rsid w:val="00C4344E"/>
    <w:rsid w:val="00C4366F"/>
    <w:rsid w:val="00C4371E"/>
    <w:rsid w:val="00C43B2D"/>
    <w:rsid w:val="00C44226"/>
    <w:rsid w:val="00C443C9"/>
    <w:rsid w:val="00C447B6"/>
    <w:rsid w:val="00C44BD7"/>
    <w:rsid w:val="00C45A47"/>
    <w:rsid w:val="00C469F2"/>
    <w:rsid w:val="00C475A2"/>
    <w:rsid w:val="00C47648"/>
    <w:rsid w:val="00C47A14"/>
    <w:rsid w:val="00C51977"/>
    <w:rsid w:val="00C51D86"/>
    <w:rsid w:val="00C526AC"/>
    <w:rsid w:val="00C52912"/>
    <w:rsid w:val="00C53501"/>
    <w:rsid w:val="00C53602"/>
    <w:rsid w:val="00C5383A"/>
    <w:rsid w:val="00C546DD"/>
    <w:rsid w:val="00C554B0"/>
    <w:rsid w:val="00C55DFF"/>
    <w:rsid w:val="00C60A6D"/>
    <w:rsid w:val="00C61297"/>
    <w:rsid w:val="00C61B4F"/>
    <w:rsid w:val="00C630FA"/>
    <w:rsid w:val="00C636BE"/>
    <w:rsid w:val="00C63AE0"/>
    <w:rsid w:val="00C63F04"/>
    <w:rsid w:val="00C645EA"/>
    <w:rsid w:val="00C64EBD"/>
    <w:rsid w:val="00C64F25"/>
    <w:rsid w:val="00C65DA5"/>
    <w:rsid w:val="00C66320"/>
    <w:rsid w:val="00C67AD4"/>
    <w:rsid w:val="00C67D35"/>
    <w:rsid w:val="00C706D8"/>
    <w:rsid w:val="00C70D8B"/>
    <w:rsid w:val="00C7154A"/>
    <w:rsid w:val="00C71C2F"/>
    <w:rsid w:val="00C71FD3"/>
    <w:rsid w:val="00C72B68"/>
    <w:rsid w:val="00C72DF4"/>
    <w:rsid w:val="00C73AD5"/>
    <w:rsid w:val="00C73E23"/>
    <w:rsid w:val="00C75441"/>
    <w:rsid w:val="00C7563C"/>
    <w:rsid w:val="00C762B1"/>
    <w:rsid w:val="00C7659B"/>
    <w:rsid w:val="00C7700F"/>
    <w:rsid w:val="00C77B33"/>
    <w:rsid w:val="00C813CE"/>
    <w:rsid w:val="00C81515"/>
    <w:rsid w:val="00C815E1"/>
    <w:rsid w:val="00C81AF3"/>
    <w:rsid w:val="00C81AF6"/>
    <w:rsid w:val="00C8229C"/>
    <w:rsid w:val="00C83088"/>
    <w:rsid w:val="00C83E10"/>
    <w:rsid w:val="00C8629D"/>
    <w:rsid w:val="00C87019"/>
    <w:rsid w:val="00C87F63"/>
    <w:rsid w:val="00C902A8"/>
    <w:rsid w:val="00C90972"/>
    <w:rsid w:val="00C9158F"/>
    <w:rsid w:val="00C91BDF"/>
    <w:rsid w:val="00C91FC5"/>
    <w:rsid w:val="00C920B9"/>
    <w:rsid w:val="00C922F0"/>
    <w:rsid w:val="00C92640"/>
    <w:rsid w:val="00C93074"/>
    <w:rsid w:val="00C945B7"/>
    <w:rsid w:val="00C947EF"/>
    <w:rsid w:val="00C94A46"/>
    <w:rsid w:val="00C94D9F"/>
    <w:rsid w:val="00C97185"/>
    <w:rsid w:val="00CA0309"/>
    <w:rsid w:val="00CA0885"/>
    <w:rsid w:val="00CA1FF9"/>
    <w:rsid w:val="00CA2655"/>
    <w:rsid w:val="00CA3875"/>
    <w:rsid w:val="00CA3BD8"/>
    <w:rsid w:val="00CA4657"/>
    <w:rsid w:val="00CA6982"/>
    <w:rsid w:val="00CA6C17"/>
    <w:rsid w:val="00CA7769"/>
    <w:rsid w:val="00CB1473"/>
    <w:rsid w:val="00CB2485"/>
    <w:rsid w:val="00CB2924"/>
    <w:rsid w:val="00CB4EC9"/>
    <w:rsid w:val="00CB5507"/>
    <w:rsid w:val="00CB5F08"/>
    <w:rsid w:val="00CB6DD4"/>
    <w:rsid w:val="00CC064F"/>
    <w:rsid w:val="00CC078C"/>
    <w:rsid w:val="00CC0E03"/>
    <w:rsid w:val="00CC20A7"/>
    <w:rsid w:val="00CC2CE1"/>
    <w:rsid w:val="00CC3A54"/>
    <w:rsid w:val="00CC3E9F"/>
    <w:rsid w:val="00CC4016"/>
    <w:rsid w:val="00CC669D"/>
    <w:rsid w:val="00CC6D98"/>
    <w:rsid w:val="00CC7910"/>
    <w:rsid w:val="00CC7AB6"/>
    <w:rsid w:val="00CC7D34"/>
    <w:rsid w:val="00CD07D2"/>
    <w:rsid w:val="00CD0A0D"/>
    <w:rsid w:val="00CD10B4"/>
    <w:rsid w:val="00CD1DDD"/>
    <w:rsid w:val="00CD2CD6"/>
    <w:rsid w:val="00CD42F1"/>
    <w:rsid w:val="00CD4B2C"/>
    <w:rsid w:val="00CD4FFB"/>
    <w:rsid w:val="00CD517C"/>
    <w:rsid w:val="00CD5921"/>
    <w:rsid w:val="00CD5AF5"/>
    <w:rsid w:val="00CD62F1"/>
    <w:rsid w:val="00CE02E7"/>
    <w:rsid w:val="00CE0F3E"/>
    <w:rsid w:val="00CE1FA2"/>
    <w:rsid w:val="00CE251D"/>
    <w:rsid w:val="00CE27E1"/>
    <w:rsid w:val="00CE34A3"/>
    <w:rsid w:val="00CE35A1"/>
    <w:rsid w:val="00CE39A8"/>
    <w:rsid w:val="00CE410D"/>
    <w:rsid w:val="00CE5182"/>
    <w:rsid w:val="00CF168A"/>
    <w:rsid w:val="00CF1D07"/>
    <w:rsid w:val="00CF1F21"/>
    <w:rsid w:val="00CF2A1C"/>
    <w:rsid w:val="00CF2DED"/>
    <w:rsid w:val="00CF2FA1"/>
    <w:rsid w:val="00CF3539"/>
    <w:rsid w:val="00CF364F"/>
    <w:rsid w:val="00CF5CF2"/>
    <w:rsid w:val="00CF5E3C"/>
    <w:rsid w:val="00CF6BEE"/>
    <w:rsid w:val="00CF6E60"/>
    <w:rsid w:val="00CF7044"/>
    <w:rsid w:val="00CF796D"/>
    <w:rsid w:val="00CF7CF2"/>
    <w:rsid w:val="00D00E26"/>
    <w:rsid w:val="00D00E5D"/>
    <w:rsid w:val="00D01E0F"/>
    <w:rsid w:val="00D03DA2"/>
    <w:rsid w:val="00D03FC8"/>
    <w:rsid w:val="00D04A84"/>
    <w:rsid w:val="00D05503"/>
    <w:rsid w:val="00D055FB"/>
    <w:rsid w:val="00D05FE9"/>
    <w:rsid w:val="00D07AC4"/>
    <w:rsid w:val="00D100C2"/>
    <w:rsid w:val="00D12523"/>
    <w:rsid w:val="00D12ECC"/>
    <w:rsid w:val="00D13780"/>
    <w:rsid w:val="00D14B19"/>
    <w:rsid w:val="00D14F38"/>
    <w:rsid w:val="00D15305"/>
    <w:rsid w:val="00D15C88"/>
    <w:rsid w:val="00D166C7"/>
    <w:rsid w:val="00D173B9"/>
    <w:rsid w:val="00D174B5"/>
    <w:rsid w:val="00D17B29"/>
    <w:rsid w:val="00D20157"/>
    <w:rsid w:val="00D2050A"/>
    <w:rsid w:val="00D20A37"/>
    <w:rsid w:val="00D23985"/>
    <w:rsid w:val="00D2434E"/>
    <w:rsid w:val="00D24471"/>
    <w:rsid w:val="00D24EE5"/>
    <w:rsid w:val="00D2571F"/>
    <w:rsid w:val="00D262AD"/>
    <w:rsid w:val="00D270CF"/>
    <w:rsid w:val="00D27BDB"/>
    <w:rsid w:val="00D30193"/>
    <w:rsid w:val="00D303D8"/>
    <w:rsid w:val="00D30A33"/>
    <w:rsid w:val="00D30B98"/>
    <w:rsid w:val="00D31A6A"/>
    <w:rsid w:val="00D323B2"/>
    <w:rsid w:val="00D32DF4"/>
    <w:rsid w:val="00D3318A"/>
    <w:rsid w:val="00D33959"/>
    <w:rsid w:val="00D33A4F"/>
    <w:rsid w:val="00D34B1E"/>
    <w:rsid w:val="00D34D5B"/>
    <w:rsid w:val="00D34EB7"/>
    <w:rsid w:val="00D3530D"/>
    <w:rsid w:val="00D35769"/>
    <w:rsid w:val="00D35AC9"/>
    <w:rsid w:val="00D369BF"/>
    <w:rsid w:val="00D36C5A"/>
    <w:rsid w:val="00D415E4"/>
    <w:rsid w:val="00D41B1C"/>
    <w:rsid w:val="00D41D01"/>
    <w:rsid w:val="00D4280A"/>
    <w:rsid w:val="00D43501"/>
    <w:rsid w:val="00D438ED"/>
    <w:rsid w:val="00D44D05"/>
    <w:rsid w:val="00D452EF"/>
    <w:rsid w:val="00D4532A"/>
    <w:rsid w:val="00D46561"/>
    <w:rsid w:val="00D47DAA"/>
    <w:rsid w:val="00D47F2D"/>
    <w:rsid w:val="00D500F5"/>
    <w:rsid w:val="00D50358"/>
    <w:rsid w:val="00D503FC"/>
    <w:rsid w:val="00D505D3"/>
    <w:rsid w:val="00D506CB"/>
    <w:rsid w:val="00D50842"/>
    <w:rsid w:val="00D50919"/>
    <w:rsid w:val="00D5098A"/>
    <w:rsid w:val="00D52795"/>
    <w:rsid w:val="00D52A22"/>
    <w:rsid w:val="00D53054"/>
    <w:rsid w:val="00D55B6B"/>
    <w:rsid w:val="00D55BE8"/>
    <w:rsid w:val="00D57341"/>
    <w:rsid w:val="00D57E64"/>
    <w:rsid w:val="00D61E76"/>
    <w:rsid w:val="00D61F73"/>
    <w:rsid w:val="00D642EB"/>
    <w:rsid w:val="00D64356"/>
    <w:rsid w:val="00D64EDC"/>
    <w:rsid w:val="00D659C8"/>
    <w:rsid w:val="00D66E45"/>
    <w:rsid w:val="00D670D8"/>
    <w:rsid w:val="00D6713C"/>
    <w:rsid w:val="00D678B5"/>
    <w:rsid w:val="00D67E3D"/>
    <w:rsid w:val="00D707A3"/>
    <w:rsid w:val="00D70CD1"/>
    <w:rsid w:val="00D71091"/>
    <w:rsid w:val="00D71739"/>
    <w:rsid w:val="00D71BFB"/>
    <w:rsid w:val="00D731E3"/>
    <w:rsid w:val="00D747B9"/>
    <w:rsid w:val="00D74D76"/>
    <w:rsid w:val="00D761B2"/>
    <w:rsid w:val="00D76E94"/>
    <w:rsid w:val="00D76F46"/>
    <w:rsid w:val="00D775C5"/>
    <w:rsid w:val="00D80247"/>
    <w:rsid w:val="00D828A4"/>
    <w:rsid w:val="00D82FC7"/>
    <w:rsid w:val="00D83096"/>
    <w:rsid w:val="00D83E2C"/>
    <w:rsid w:val="00D84844"/>
    <w:rsid w:val="00D876E9"/>
    <w:rsid w:val="00D87AC9"/>
    <w:rsid w:val="00D90026"/>
    <w:rsid w:val="00D903C9"/>
    <w:rsid w:val="00D9041A"/>
    <w:rsid w:val="00D90A01"/>
    <w:rsid w:val="00D91E90"/>
    <w:rsid w:val="00D9290B"/>
    <w:rsid w:val="00D92A0D"/>
    <w:rsid w:val="00D9330D"/>
    <w:rsid w:val="00D94A4E"/>
    <w:rsid w:val="00D94D4D"/>
    <w:rsid w:val="00D94D8D"/>
    <w:rsid w:val="00D95473"/>
    <w:rsid w:val="00D962EE"/>
    <w:rsid w:val="00D976BC"/>
    <w:rsid w:val="00D97A78"/>
    <w:rsid w:val="00D97BEA"/>
    <w:rsid w:val="00DA1D87"/>
    <w:rsid w:val="00DA1E8A"/>
    <w:rsid w:val="00DA23E0"/>
    <w:rsid w:val="00DA43DD"/>
    <w:rsid w:val="00DA6210"/>
    <w:rsid w:val="00DA6329"/>
    <w:rsid w:val="00DA68FC"/>
    <w:rsid w:val="00DA6A69"/>
    <w:rsid w:val="00DA6F4E"/>
    <w:rsid w:val="00DA7D5A"/>
    <w:rsid w:val="00DB08F7"/>
    <w:rsid w:val="00DB13E8"/>
    <w:rsid w:val="00DB162D"/>
    <w:rsid w:val="00DB20B3"/>
    <w:rsid w:val="00DB2AD4"/>
    <w:rsid w:val="00DB2D25"/>
    <w:rsid w:val="00DB38ED"/>
    <w:rsid w:val="00DB44BE"/>
    <w:rsid w:val="00DB68D6"/>
    <w:rsid w:val="00DB6A8D"/>
    <w:rsid w:val="00DB7132"/>
    <w:rsid w:val="00DB7338"/>
    <w:rsid w:val="00DB7C9B"/>
    <w:rsid w:val="00DB7F2E"/>
    <w:rsid w:val="00DC068C"/>
    <w:rsid w:val="00DC096A"/>
    <w:rsid w:val="00DC0F43"/>
    <w:rsid w:val="00DC17A6"/>
    <w:rsid w:val="00DC22FE"/>
    <w:rsid w:val="00DC2BA3"/>
    <w:rsid w:val="00DC2CB5"/>
    <w:rsid w:val="00DC348C"/>
    <w:rsid w:val="00DC351F"/>
    <w:rsid w:val="00DC3C0A"/>
    <w:rsid w:val="00DC3EF7"/>
    <w:rsid w:val="00DC4A09"/>
    <w:rsid w:val="00DC5635"/>
    <w:rsid w:val="00DC7862"/>
    <w:rsid w:val="00DC7B16"/>
    <w:rsid w:val="00DD0A04"/>
    <w:rsid w:val="00DD0A26"/>
    <w:rsid w:val="00DD0B77"/>
    <w:rsid w:val="00DD15ED"/>
    <w:rsid w:val="00DD2173"/>
    <w:rsid w:val="00DD25CC"/>
    <w:rsid w:val="00DD443A"/>
    <w:rsid w:val="00DD4613"/>
    <w:rsid w:val="00DD522C"/>
    <w:rsid w:val="00DD5861"/>
    <w:rsid w:val="00DD5B72"/>
    <w:rsid w:val="00DD62B2"/>
    <w:rsid w:val="00DD6E6A"/>
    <w:rsid w:val="00DD6F62"/>
    <w:rsid w:val="00DD7C7F"/>
    <w:rsid w:val="00DE409E"/>
    <w:rsid w:val="00DE4266"/>
    <w:rsid w:val="00DE6EE8"/>
    <w:rsid w:val="00DE77A1"/>
    <w:rsid w:val="00DE78A2"/>
    <w:rsid w:val="00DF02C5"/>
    <w:rsid w:val="00DF1B25"/>
    <w:rsid w:val="00DF2607"/>
    <w:rsid w:val="00DF2D95"/>
    <w:rsid w:val="00DF3477"/>
    <w:rsid w:val="00DF3BC0"/>
    <w:rsid w:val="00DF40EE"/>
    <w:rsid w:val="00DF41E3"/>
    <w:rsid w:val="00DF53E3"/>
    <w:rsid w:val="00DF5A9E"/>
    <w:rsid w:val="00DF5EB3"/>
    <w:rsid w:val="00DF6590"/>
    <w:rsid w:val="00DF7B42"/>
    <w:rsid w:val="00E0045F"/>
    <w:rsid w:val="00E00D78"/>
    <w:rsid w:val="00E0251C"/>
    <w:rsid w:val="00E030EC"/>
    <w:rsid w:val="00E03CAD"/>
    <w:rsid w:val="00E04C55"/>
    <w:rsid w:val="00E04EC1"/>
    <w:rsid w:val="00E0542D"/>
    <w:rsid w:val="00E05C26"/>
    <w:rsid w:val="00E0681E"/>
    <w:rsid w:val="00E0782E"/>
    <w:rsid w:val="00E11D8C"/>
    <w:rsid w:val="00E123E7"/>
    <w:rsid w:val="00E124D4"/>
    <w:rsid w:val="00E12DA1"/>
    <w:rsid w:val="00E13206"/>
    <w:rsid w:val="00E134EE"/>
    <w:rsid w:val="00E13585"/>
    <w:rsid w:val="00E14F34"/>
    <w:rsid w:val="00E15B6C"/>
    <w:rsid w:val="00E160B3"/>
    <w:rsid w:val="00E179E2"/>
    <w:rsid w:val="00E17A7F"/>
    <w:rsid w:val="00E17DAE"/>
    <w:rsid w:val="00E20350"/>
    <w:rsid w:val="00E20F19"/>
    <w:rsid w:val="00E2153D"/>
    <w:rsid w:val="00E22F5D"/>
    <w:rsid w:val="00E239F9"/>
    <w:rsid w:val="00E23E36"/>
    <w:rsid w:val="00E24794"/>
    <w:rsid w:val="00E256A7"/>
    <w:rsid w:val="00E3008B"/>
    <w:rsid w:val="00E30400"/>
    <w:rsid w:val="00E30F65"/>
    <w:rsid w:val="00E30FF0"/>
    <w:rsid w:val="00E320C1"/>
    <w:rsid w:val="00E32D76"/>
    <w:rsid w:val="00E33045"/>
    <w:rsid w:val="00E344EB"/>
    <w:rsid w:val="00E351F7"/>
    <w:rsid w:val="00E356EA"/>
    <w:rsid w:val="00E35A32"/>
    <w:rsid w:val="00E366C2"/>
    <w:rsid w:val="00E367B5"/>
    <w:rsid w:val="00E368A6"/>
    <w:rsid w:val="00E3737C"/>
    <w:rsid w:val="00E374E3"/>
    <w:rsid w:val="00E400B0"/>
    <w:rsid w:val="00E4021F"/>
    <w:rsid w:val="00E40E6E"/>
    <w:rsid w:val="00E41756"/>
    <w:rsid w:val="00E41AC5"/>
    <w:rsid w:val="00E427B2"/>
    <w:rsid w:val="00E427DD"/>
    <w:rsid w:val="00E42BBD"/>
    <w:rsid w:val="00E43241"/>
    <w:rsid w:val="00E434BD"/>
    <w:rsid w:val="00E43E31"/>
    <w:rsid w:val="00E44762"/>
    <w:rsid w:val="00E452B9"/>
    <w:rsid w:val="00E45F58"/>
    <w:rsid w:val="00E460AD"/>
    <w:rsid w:val="00E4634C"/>
    <w:rsid w:val="00E46CC7"/>
    <w:rsid w:val="00E47A2D"/>
    <w:rsid w:val="00E50415"/>
    <w:rsid w:val="00E508D8"/>
    <w:rsid w:val="00E5102B"/>
    <w:rsid w:val="00E51262"/>
    <w:rsid w:val="00E523B3"/>
    <w:rsid w:val="00E526D5"/>
    <w:rsid w:val="00E52F15"/>
    <w:rsid w:val="00E52F82"/>
    <w:rsid w:val="00E53979"/>
    <w:rsid w:val="00E54D77"/>
    <w:rsid w:val="00E55C11"/>
    <w:rsid w:val="00E56CDB"/>
    <w:rsid w:val="00E56F4A"/>
    <w:rsid w:val="00E614DC"/>
    <w:rsid w:val="00E61724"/>
    <w:rsid w:val="00E61839"/>
    <w:rsid w:val="00E61B1E"/>
    <w:rsid w:val="00E61D04"/>
    <w:rsid w:val="00E62BB1"/>
    <w:rsid w:val="00E6338B"/>
    <w:rsid w:val="00E637CC"/>
    <w:rsid w:val="00E63860"/>
    <w:rsid w:val="00E63C98"/>
    <w:rsid w:val="00E65815"/>
    <w:rsid w:val="00E66B1D"/>
    <w:rsid w:val="00E66B79"/>
    <w:rsid w:val="00E67284"/>
    <w:rsid w:val="00E67BED"/>
    <w:rsid w:val="00E709B2"/>
    <w:rsid w:val="00E71272"/>
    <w:rsid w:val="00E71662"/>
    <w:rsid w:val="00E719FB"/>
    <w:rsid w:val="00E72CAD"/>
    <w:rsid w:val="00E73989"/>
    <w:rsid w:val="00E74E4D"/>
    <w:rsid w:val="00E75D57"/>
    <w:rsid w:val="00E75F3E"/>
    <w:rsid w:val="00E76111"/>
    <w:rsid w:val="00E77834"/>
    <w:rsid w:val="00E77C4B"/>
    <w:rsid w:val="00E80EB1"/>
    <w:rsid w:val="00E81857"/>
    <w:rsid w:val="00E81B3A"/>
    <w:rsid w:val="00E81FC6"/>
    <w:rsid w:val="00E8336C"/>
    <w:rsid w:val="00E83731"/>
    <w:rsid w:val="00E840F7"/>
    <w:rsid w:val="00E845DE"/>
    <w:rsid w:val="00E846E0"/>
    <w:rsid w:val="00E85492"/>
    <w:rsid w:val="00E85495"/>
    <w:rsid w:val="00E85510"/>
    <w:rsid w:val="00E877FF"/>
    <w:rsid w:val="00E87E86"/>
    <w:rsid w:val="00E908CE"/>
    <w:rsid w:val="00E92B61"/>
    <w:rsid w:val="00E9356A"/>
    <w:rsid w:val="00E94368"/>
    <w:rsid w:val="00E943A7"/>
    <w:rsid w:val="00E94DB5"/>
    <w:rsid w:val="00E95C2E"/>
    <w:rsid w:val="00E961A5"/>
    <w:rsid w:val="00E96921"/>
    <w:rsid w:val="00E96B81"/>
    <w:rsid w:val="00E97CC1"/>
    <w:rsid w:val="00E97E50"/>
    <w:rsid w:val="00EA07FB"/>
    <w:rsid w:val="00EA0CCD"/>
    <w:rsid w:val="00EA1CF0"/>
    <w:rsid w:val="00EA20E3"/>
    <w:rsid w:val="00EA32A8"/>
    <w:rsid w:val="00EA3335"/>
    <w:rsid w:val="00EA38E0"/>
    <w:rsid w:val="00EA39BF"/>
    <w:rsid w:val="00EA4815"/>
    <w:rsid w:val="00EA51D5"/>
    <w:rsid w:val="00EA5696"/>
    <w:rsid w:val="00EA5697"/>
    <w:rsid w:val="00EA6607"/>
    <w:rsid w:val="00EA68F0"/>
    <w:rsid w:val="00EA6D6A"/>
    <w:rsid w:val="00EA71AA"/>
    <w:rsid w:val="00EA722F"/>
    <w:rsid w:val="00EA744F"/>
    <w:rsid w:val="00EB0B8A"/>
    <w:rsid w:val="00EB0DFA"/>
    <w:rsid w:val="00EB10C0"/>
    <w:rsid w:val="00EB2F5A"/>
    <w:rsid w:val="00EB305D"/>
    <w:rsid w:val="00EB3DE7"/>
    <w:rsid w:val="00EB4F0F"/>
    <w:rsid w:val="00EB5639"/>
    <w:rsid w:val="00EB56E1"/>
    <w:rsid w:val="00EB6252"/>
    <w:rsid w:val="00EB63B7"/>
    <w:rsid w:val="00EB7832"/>
    <w:rsid w:val="00EC05C1"/>
    <w:rsid w:val="00EC0C72"/>
    <w:rsid w:val="00EC0ECA"/>
    <w:rsid w:val="00EC161E"/>
    <w:rsid w:val="00EC1E3A"/>
    <w:rsid w:val="00EC2149"/>
    <w:rsid w:val="00EC399E"/>
    <w:rsid w:val="00EC4148"/>
    <w:rsid w:val="00EC458D"/>
    <w:rsid w:val="00EC4F2B"/>
    <w:rsid w:val="00EC60CE"/>
    <w:rsid w:val="00EC6B58"/>
    <w:rsid w:val="00EC75E8"/>
    <w:rsid w:val="00EC76B4"/>
    <w:rsid w:val="00ED1AF9"/>
    <w:rsid w:val="00ED2779"/>
    <w:rsid w:val="00ED27CB"/>
    <w:rsid w:val="00ED4248"/>
    <w:rsid w:val="00ED6712"/>
    <w:rsid w:val="00ED67FD"/>
    <w:rsid w:val="00EE0AB5"/>
    <w:rsid w:val="00EE21F6"/>
    <w:rsid w:val="00EE33E6"/>
    <w:rsid w:val="00EE4CFA"/>
    <w:rsid w:val="00EE5B11"/>
    <w:rsid w:val="00EE7F27"/>
    <w:rsid w:val="00EF0C4E"/>
    <w:rsid w:val="00EF137C"/>
    <w:rsid w:val="00EF170F"/>
    <w:rsid w:val="00EF1795"/>
    <w:rsid w:val="00EF1D23"/>
    <w:rsid w:val="00EF2435"/>
    <w:rsid w:val="00EF243A"/>
    <w:rsid w:val="00EF40E8"/>
    <w:rsid w:val="00EF4921"/>
    <w:rsid w:val="00EF4C60"/>
    <w:rsid w:val="00EF5B14"/>
    <w:rsid w:val="00EF6859"/>
    <w:rsid w:val="00F0010C"/>
    <w:rsid w:val="00F00159"/>
    <w:rsid w:val="00F00299"/>
    <w:rsid w:val="00F00B2E"/>
    <w:rsid w:val="00F0189B"/>
    <w:rsid w:val="00F0257C"/>
    <w:rsid w:val="00F026CE"/>
    <w:rsid w:val="00F0311B"/>
    <w:rsid w:val="00F036B2"/>
    <w:rsid w:val="00F03FF7"/>
    <w:rsid w:val="00F04B96"/>
    <w:rsid w:val="00F05094"/>
    <w:rsid w:val="00F05F81"/>
    <w:rsid w:val="00F06BF8"/>
    <w:rsid w:val="00F07B28"/>
    <w:rsid w:val="00F10388"/>
    <w:rsid w:val="00F10CC6"/>
    <w:rsid w:val="00F10E1D"/>
    <w:rsid w:val="00F10F0C"/>
    <w:rsid w:val="00F110AC"/>
    <w:rsid w:val="00F11949"/>
    <w:rsid w:val="00F11F3C"/>
    <w:rsid w:val="00F121B1"/>
    <w:rsid w:val="00F1239E"/>
    <w:rsid w:val="00F127B9"/>
    <w:rsid w:val="00F1372A"/>
    <w:rsid w:val="00F13B10"/>
    <w:rsid w:val="00F14151"/>
    <w:rsid w:val="00F1426F"/>
    <w:rsid w:val="00F147FD"/>
    <w:rsid w:val="00F148FD"/>
    <w:rsid w:val="00F14AEE"/>
    <w:rsid w:val="00F150AC"/>
    <w:rsid w:val="00F15421"/>
    <w:rsid w:val="00F155B8"/>
    <w:rsid w:val="00F1718F"/>
    <w:rsid w:val="00F17618"/>
    <w:rsid w:val="00F17AAC"/>
    <w:rsid w:val="00F17F51"/>
    <w:rsid w:val="00F17F77"/>
    <w:rsid w:val="00F204C6"/>
    <w:rsid w:val="00F20713"/>
    <w:rsid w:val="00F2144D"/>
    <w:rsid w:val="00F21B65"/>
    <w:rsid w:val="00F22FB0"/>
    <w:rsid w:val="00F23CDC"/>
    <w:rsid w:val="00F24132"/>
    <w:rsid w:val="00F246C1"/>
    <w:rsid w:val="00F25C07"/>
    <w:rsid w:val="00F27F07"/>
    <w:rsid w:val="00F30046"/>
    <w:rsid w:val="00F322AB"/>
    <w:rsid w:val="00F32B21"/>
    <w:rsid w:val="00F33CF9"/>
    <w:rsid w:val="00F3539A"/>
    <w:rsid w:val="00F357D1"/>
    <w:rsid w:val="00F37B4C"/>
    <w:rsid w:val="00F37E57"/>
    <w:rsid w:val="00F40A91"/>
    <w:rsid w:val="00F40F0C"/>
    <w:rsid w:val="00F41432"/>
    <w:rsid w:val="00F44242"/>
    <w:rsid w:val="00F44BAE"/>
    <w:rsid w:val="00F454BA"/>
    <w:rsid w:val="00F462AA"/>
    <w:rsid w:val="00F4651D"/>
    <w:rsid w:val="00F50429"/>
    <w:rsid w:val="00F50B5E"/>
    <w:rsid w:val="00F521DD"/>
    <w:rsid w:val="00F52D8A"/>
    <w:rsid w:val="00F53637"/>
    <w:rsid w:val="00F53E82"/>
    <w:rsid w:val="00F54293"/>
    <w:rsid w:val="00F54C4E"/>
    <w:rsid w:val="00F55716"/>
    <w:rsid w:val="00F55DAB"/>
    <w:rsid w:val="00F5628B"/>
    <w:rsid w:val="00F56489"/>
    <w:rsid w:val="00F566D7"/>
    <w:rsid w:val="00F56846"/>
    <w:rsid w:val="00F573AC"/>
    <w:rsid w:val="00F57DC3"/>
    <w:rsid w:val="00F57EED"/>
    <w:rsid w:val="00F60FB8"/>
    <w:rsid w:val="00F615FF"/>
    <w:rsid w:val="00F6197E"/>
    <w:rsid w:val="00F61EA2"/>
    <w:rsid w:val="00F62B2F"/>
    <w:rsid w:val="00F63342"/>
    <w:rsid w:val="00F63D9B"/>
    <w:rsid w:val="00F64227"/>
    <w:rsid w:val="00F65315"/>
    <w:rsid w:val="00F66599"/>
    <w:rsid w:val="00F6661D"/>
    <w:rsid w:val="00F66A42"/>
    <w:rsid w:val="00F66AF1"/>
    <w:rsid w:val="00F67334"/>
    <w:rsid w:val="00F6747E"/>
    <w:rsid w:val="00F67896"/>
    <w:rsid w:val="00F701F5"/>
    <w:rsid w:val="00F70777"/>
    <w:rsid w:val="00F72087"/>
    <w:rsid w:val="00F722AE"/>
    <w:rsid w:val="00F72457"/>
    <w:rsid w:val="00F72856"/>
    <w:rsid w:val="00F72978"/>
    <w:rsid w:val="00F72FDB"/>
    <w:rsid w:val="00F73BEB"/>
    <w:rsid w:val="00F73C2F"/>
    <w:rsid w:val="00F74531"/>
    <w:rsid w:val="00F74EDC"/>
    <w:rsid w:val="00F75199"/>
    <w:rsid w:val="00F757EA"/>
    <w:rsid w:val="00F7591A"/>
    <w:rsid w:val="00F75B66"/>
    <w:rsid w:val="00F7675E"/>
    <w:rsid w:val="00F76819"/>
    <w:rsid w:val="00F77A3B"/>
    <w:rsid w:val="00F8090B"/>
    <w:rsid w:val="00F81D84"/>
    <w:rsid w:val="00F82194"/>
    <w:rsid w:val="00F83A75"/>
    <w:rsid w:val="00F83D0A"/>
    <w:rsid w:val="00F83D9B"/>
    <w:rsid w:val="00F84765"/>
    <w:rsid w:val="00F859A3"/>
    <w:rsid w:val="00F87267"/>
    <w:rsid w:val="00F8772B"/>
    <w:rsid w:val="00F87F9A"/>
    <w:rsid w:val="00F90F16"/>
    <w:rsid w:val="00F91137"/>
    <w:rsid w:val="00F9176C"/>
    <w:rsid w:val="00F935B0"/>
    <w:rsid w:val="00F93CF7"/>
    <w:rsid w:val="00F9413F"/>
    <w:rsid w:val="00F947D3"/>
    <w:rsid w:val="00F95161"/>
    <w:rsid w:val="00F957BB"/>
    <w:rsid w:val="00F96179"/>
    <w:rsid w:val="00F96526"/>
    <w:rsid w:val="00F97E1C"/>
    <w:rsid w:val="00FA0FF6"/>
    <w:rsid w:val="00FA10DA"/>
    <w:rsid w:val="00FA1974"/>
    <w:rsid w:val="00FA1CD8"/>
    <w:rsid w:val="00FA1ECD"/>
    <w:rsid w:val="00FA22D7"/>
    <w:rsid w:val="00FA2436"/>
    <w:rsid w:val="00FA25C6"/>
    <w:rsid w:val="00FA279B"/>
    <w:rsid w:val="00FA290B"/>
    <w:rsid w:val="00FA2A60"/>
    <w:rsid w:val="00FA2A64"/>
    <w:rsid w:val="00FA455D"/>
    <w:rsid w:val="00FA591E"/>
    <w:rsid w:val="00FA6DD2"/>
    <w:rsid w:val="00FA74A4"/>
    <w:rsid w:val="00FA7F15"/>
    <w:rsid w:val="00FB004C"/>
    <w:rsid w:val="00FB10F2"/>
    <w:rsid w:val="00FB1592"/>
    <w:rsid w:val="00FB2C66"/>
    <w:rsid w:val="00FB3EC6"/>
    <w:rsid w:val="00FB3ED4"/>
    <w:rsid w:val="00FB477A"/>
    <w:rsid w:val="00FB4B8D"/>
    <w:rsid w:val="00FB4D5E"/>
    <w:rsid w:val="00FB5A73"/>
    <w:rsid w:val="00FB656C"/>
    <w:rsid w:val="00FC09E6"/>
    <w:rsid w:val="00FC0D3D"/>
    <w:rsid w:val="00FC16D7"/>
    <w:rsid w:val="00FC2457"/>
    <w:rsid w:val="00FC2F27"/>
    <w:rsid w:val="00FC3588"/>
    <w:rsid w:val="00FC3F47"/>
    <w:rsid w:val="00FC3F57"/>
    <w:rsid w:val="00FC4C3D"/>
    <w:rsid w:val="00FC4EF4"/>
    <w:rsid w:val="00FC532E"/>
    <w:rsid w:val="00FC5384"/>
    <w:rsid w:val="00FC7B6F"/>
    <w:rsid w:val="00FD0631"/>
    <w:rsid w:val="00FD0664"/>
    <w:rsid w:val="00FD0FF7"/>
    <w:rsid w:val="00FD11A4"/>
    <w:rsid w:val="00FD2EF1"/>
    <w:rsid w:val="00FD3A6D"/>
    <w:rsid w:val="00FD4345"/>
    <w:rsid w:val="00FD4462"/>
    <w:rsid w:val="00FD47C7"/>
    <w:rsid w:val="00FD5BE2"/>
    <w:rsid w:val="00FD5C42"/>
    <w:rsid w:val="00FD67A0"/>
    <w:rsid w:val="00FD68E6"/>
    <w:rsid w:val="00FD6A37"/>
    <w:rsid w:val="00FD7206"/>
    <w:rsid w:val="00FD7F28"/>
    <w:rsid w:val="00FE0312"/>
    <w:rsid w:val="00FE35C0"/>
    <w:rsid w:val="00FE50E6"/>
    <w:rsid w:val="00FE57C6"/>
    <w:rsid w:val="00FE5F4C"/>
    <w:rsid w:val="00FE6735"/>
    <w:rsid w:val="00FE6A9C"/>
    <w:rsid w:val="00FF10A9"/>
    <w:rsid w:val="00FF117C"/>
    <w:rsid w:val="00FF2207"/>
    <w:rsid w:val="00FF2C72"/>
    <w:rsid w:val="00FF33FC"/>
    <w:rsid w:val="00FF34A3"/>
    <w:rsid w:val="00FF3888"/>
    <w:rsid w:val="00FF3B71"/>
    <w:rsid w:val="00FF64A2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7997"/>
  <w15:docId w15:val="{47909366-3084-4295-AE1A-6F064E20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7F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4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0F12"/>
    <w:pPr>
      <w:keepNext/>
      <w:autoSpaceDE w:val="0"/>
      <w:autoSpaceDN w:val="0"/>
      <w:spacing w:after="0" w:line="240" w:lineRule="auto"/>
      <w:outlineLvl w:val="1"/>
    </w:pPr>
    <w:rPr>
      <w:rFonts w:ascii="Times New Roman CYR" w:eastAsia="Times New Roman" w:hAnsi="Times New Roman CYR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9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D49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D495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259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342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C1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0F12"/>
    <w:rPr>
      <w:rFonts w:ascii="Times New Roman CYR" w:eastAsia="Times New Roman" w:hAnsi="Times New Roman CYR" w:cs="Times New Roman"/>
      <w:b/>
      <w:bCs/>
      <w:i/>
      <w:iCs/>
      <w:sz w:val="28"/>
      <w:szCs w:val="28"/>
      <w:lang w:val="x-none" w:eastAsia="x-none"/>
    </w:rPr>
  </w:style>
  <w:style w:type="character" w:styleId="aa">
    <w:name w:val="Hyperlink"/>
    <w:basedOn w:val="a0"/>
    <w:uiPriority w:val="99"/>
    <w:unhideWhenUsed/>
    <w:rsid w:val="002D0F12"/>
    <w:rPr>
      <w:color w:val="0000FF" w:themeColor="hyperlink"/>
      <w:u w:val="single"/>
    </w:rPr>
  </w:style>
  <w:style w:type="paragraph" w:styleId="ab">
    <w:name w:val="footer"/>
    <w:basedOn w:val="a"/>
    <w:link w:val="ac"/>
    <w:unhideWhenUsed/>
    <w:rsid w:val="002D0F1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D0F1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2D0F12"/>
    <w:pPr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D0F12"/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rsid w:val="002D0F12"/>
    <w:pPr>
      <w:keepNext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font201">
    <w:name w:val="font20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21">
    <w:name w:val="font22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auto"/>
      <w:sz w:val="26"/>
      <w:szCs w:val="26"/>
      <w:u w:val="none"/>
      <w:effect w:val="none"/>
    </w:rPr>
  </w:style>
  <w:style w:type="character" w:customStyle="1" w:styleId="font231">
    <w:name w:val="font231"/>
    <w:basedOn w:val="a0"/>
    <w:rsid w:val="00F6733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af">
    <w:name w:val="Body Text"/>
    <w:basedOn w:val="a"/>
    <w:link w:val="af0"/>
    <w:uiPriority w:val="99"/>
    <w:semiHidden/>
    <w:unhideWhenUsed/>
    <w:rsid w:val="00E96B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96B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74D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2C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5C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12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23E98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3E49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E49B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E49B6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E49B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E49B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05503"/>
    <w:rPr>
      <w:color w:val="605E5C"/>
      <w:shd w:val="clear" w:color="auto" w:fill="E1DFDD"/>
    </w:rPr>
  </w:style>
  <w:style w:type="table" w:customStyle="1" w:styleId="30">
    <w:name w:val="Сетка таблицы3"/>
    <w:basedOn w:val="a1"/>
    <w:next w:val="a3"/>
    <w:uiPriority w:val="39"/>
    <w:rsid w:val="001B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26592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67E3B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/>
    </w:rPr>
  </w:style>
  <w:style w:type="character" w:styleId="af9">
    <w:name w:val="Subtle Emphasis"/>
    <w:uiPriority w:val="19"/>
    <w:qFormat/>
    <w:rsid w:val="00767E3B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6;&#1083;&#1072;&#1081;\Documents\&#1053;&#1072;&#1089;&#1090;&#1088;&#1072;&#1080;&#1074;&#1072;&#1077;&#1084;&#1099;&#1077;%20&#1096;&#1072;&#1073;&#1083;&#1086;&#1085;&#1099;%20Office\&#1055;&#1083;&#1072;&#1085;%20&#1084;&#1077;&#1088;&#1086;&#1087;&#1088;&#1080;&#1103;&#1090;&#1080;&#1081;%20&#1085;&#1072;%20&#1044;&#1045;&#1050;&#1040;&#1041;&#1056;&#1068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03C4A-DBF8-4EA3-A58C-E3FDFE7D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мероприятий на ДЕКАБРЬ 2021</Template>
  <TotalTime>1064</TotalTime>
  <Pages>15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20</cp:revision>
  <cp:lastPrinted>2024-02-27T08:17:00Z</cp:lastPrinted>
  <dcterms:created xsi:type="dcterms:W3CDTF">2024-02-12T04:03:00Z</dcterms:created>
  <dcterms:modified xsi:type="dcterms:W3CDTF">2024-02-27T08:28:00Z</dcterms:modified>
</cp:coreProperties>
</file>