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4D31D1EB" w:rsidR="002113A8" w:rsidRDefault="001B1777" w:rsidP="001B1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490F7ABE" w14:textId="77777777" w:rsidR="00F9322C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Глав</w:t>
      </w:r>
      <w:r w:rsidR="00F9322C">
        <w:rPr>
          <w:rFonts w:ascii="Times New Roman" w:hAnsi="Times New Roman"/>
          <w:sz w:val="28"/>
          <w:szCs w:val="28"/>
        </w:rPr>
        <w:t>а</w:t>
      </w:r>
      <w:r w:rsidRPr="00E51262">
        <w:rPr>
          <w:rFonts w:ascii="Times New Roman" w:hAnsi="Times New Roman"/>
          <w:sz w:val="28"/>
          <w:szCs w:val="28"/>
        </w:rPr>
        <w:t xml:space="preserve"> Баганского района</w:t>
      </w:r>
    </w:p>
    <w:p w14:paraId="6196BE59" w14:textId="52B01B2D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Новосибирской области,                                                                                               </w:t>
      </w:r>
    </w:p>
    <w:p w14:paraId="43BBEF8F" w14:textId="2749E286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F9322C">
        <w:rPr>
          <w:rFonts w:ascii="Times New Roman" w:hAnsi="Times New Roman"/>
          <w:sz w:val="28"/>
          <w:szCs w:val="28"/>
        </w:rPr>
        <w:t>А.А. Воличенко</w:t>
      </w:r>
    </w:p>
    <w:p w14:paraId="1C8C83D6" w14:textId="128B5E95" w:rsidR="00BD5A92" w:rsidRPr="00BD5A92" w:rsidRDefault="00F9322C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213FAC">
        <w:rPr>
          <w:rFonts w:ascii="Times New Roman" w:hAnsi="Times New Roman"/>
          <w:sz w:val="24"/>
          <w:szCs w:val="24"/>
        </w:rPr>
        <w:t>6</w:t>
      </w:r>
      <w:r w:rsidR="00BD5A92">
        <w:rPr>
          <w:rFonts w:ascii="Times New Roman" w:hAnsi="Times New Roman"/>
          <w:sz w:val="24"/>
          <w:szCs w:val="24"/>
        </w:rPr>
        <w:t>.</w:t>
      </w:r>
      <w:r w:rsidR="006E179F">
        <w:rPr>
          <w:rFonts w:ascii="Times New Roman" w:hAnsi="Times New Roman"/>
          <w:sz w:val="24"/>
          <w:szCs w:val="24"/>
        </w:rPr>
        <w:t>0</w:t>
      </w:r>
      <w:r w:rsidR="00D92A0D">
        <w:rPr>
          <w:rFonts w:ascii="Times New Roman" w:hAnsi="Times New Roman"/>
          <w:sz w:val="24"/>
          <w:szCs w:val="24"/>
        </w:rPr>
        <w:t>4</w:t>
      </w:r>
      <w:r w:rsidR="00BD5A9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55AA5ADE" w14:textId="77777777" w:rsidR="004D4951" w:rsidRDefault="004D4951" w:rsidP="004D49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основных организационных мероприятий на территории</w:t>
      </w:r>
    </w:p>
    <w:p w14:paraId="036CE459" w14:textId="1E685D18" w:rsidR="004D4951" w:rsidRDefault="004D4951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Баганского района </w:t>
      </w:r>
      <w:r w:rsidR="00AE4D9C">
        <w:rPr>
          <w:rFonts w:ascii="Times New Roman" w:hAnsi="Times New Roman"/>
          <w:sz w:val="28"/>
          <w:szCs w:val="28"/>
        </w:rPr>
        <w:t>на</w:t>
      </w:r>
      <w:r w:rsidR="009C2883">
        <w:rPr>
          <w:rFonts w:ascii="Times New Roman" w:hAnsi="Times New Roman"/>
          <w:sz w:val="28"/>
          <w:szCs w:val="28"/>
        </w:rPr>
        <w:t xml:space="preserve"> </w:t>
      </w:r>
      <w:r w:rsidR="00D92A0D">
        <w:rPr>
          <w:rFonts w:ascii="Times New Roman" w:hAnsi="Times New Roman"/>
          <w:sz w:val="28"/>
          <w:szCs w:val="28"/>
        </w:rPr>
        <w:t>май</w:t>
      </w:r>
      <w:r w:rsidR="0096330B">
        <w:rPr>
          <w:rFonts w:ascii="Times New Roman" w:hAnsi="Times New Roman"/>
          <w:sz w:val="28"/>
          <w:szCs w:val="28"/>
        </w:rPr>
        <w:t xml:space="preserve"> 202</w:t>
      </w:r>
      <w:r w:rsidR="00F93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1335B">
        <w:rPr>
          <w:rFonts w:ascii="Times New Roman" w:hAnsi="Times New Roman"/>
          <w:sz w:val="28"/>
          <w:szCs w:val="28"/>
        </w:rPr>
        <w:t>а</w:t>
      </w:r>
    </w:p>
    <w:p w14:paraId="425B9004" w14:textId="77777777" w:rsidR="0088044C" w:rsidRDefault="0088044C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0DAD1" w14:textId="77777777" w:rsidR="003E2B0E" w:rsidRPr="004C5F8A" w:rsidRDefault="003E2B0E" w:rsidP="004D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2410"/>
        <w:gridCol w:w="2835"/>
        <w:gridCol w:w="3969"/>
      </w:tblGrid>
      <w:tr w:rsidR="0051533C" w:rsidRPr="004C5F8A" w14:paraId="6F358DC5" w14:textId="77777777" w:rsidTr="000D0FBD">
        <w:tc>
          <w:tcPr>
            <w:tcW w:w="1277" w:type="dxa"/>
            <w:shd w:val="clear" w:color="auto" w:fill="FFFFFF" w:themeFill="background1"/>
            <w:hideMark/>
          </w:tcPr>
          <w:p w14:paraId="6D310800" w14:textId="77777777" w:rsidR="004D4951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157250C" w14:textId="29EFBCF7" w:rsidR="007F5A62" w:rsidRPr="007F5A62" w:rsidRDefault="007F5A62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  <w:hideMark/>
          </w:tcPr>
          <w:p w14:paraId="0734FBC7" w14:textId="77777777" w:rsidR="004D4951" w:rsidRPr="007F5A62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14:paraId="16ABC089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41FE1988" w14:textId="77777777" w:rsidR="004D4951" w:rsidRPr="007F5A62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7F5A62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14:paraId="7642E2A6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0D0FBD">
        <w:tc>
          <w:tcPr>
            <w:tcW w:w="1277" w:type="dxa"/>
            <w:shd w:val="clear" w:color="auto" w:fill="FFFFFF" w:themeFill="background1"/>
          </w:tcPr>
          <w:p w14:paraId="3CC91EAD" w14:textId="34551D6A" w:rsidR="00AA1402" w:rsidRPr="007F5A62" w:rsidRDefault="00F9322C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6,13,20,27</w:t>
            </w:r>
          </w:p>
          <w:p w14:paraId="08B36DAB" w14:textId="20781309" w:rsidR="003267C0" w:rsidRPr="007F5A62" w:rsidRDefault="00D92A0D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55FF2A4" w14:textId="6068063F" w:rsidR="003267C0" w:rsidRPr="007F5A62" w:rsidRDefault="00627184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9322C" w:rsidRPr="007F5A62">
              <w:rPr>
                <w:rFonts w:ascii="Times New Roman" w:hAnsi="Times New Roman"/>
                <w:sz w:val="24"/>
                <w:szCs w:val="24"/>
              </w:rPr>
              <w:t>9</w:t>
            </w:r>
            <w:r w:rsidR="003267C0" w:rsidRPr="007F5A6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0A5A7B5F" w14:textId="35FAD68B" w:rsidR="00B801B9" w:rsidRPr="007F5A62" w:rsidRDefault="003267C0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Планёрные заседания у Главы района с участием председателя Совета депутатов Баганского района, заместителей главы администрации, начальника УФ и НП Баганского района, редактора газеты «Степная Нива», Главы Баганского сельсовета</w:t>
            </w:r>
          </w:p>
          <w:p w14:paraId="7CEC70E4" w14:textId="5E99C54F" w:rsidR="002F5F8D" w:rsidRPr="007F5A62" w:rsidRDefault="002F5F8D" w:rsidP="003E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5B78AA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8FC3106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 w:rsidRPr="007F5A62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D4BB1A8" w14:textId="4432D38B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 w:rsidR="00F9322C" w:rsidRPr="007F5A6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5D032973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D5A1A03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4BEB5764" w14:textId="569FFB4C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F722AE" w:rsidRPr="004C5F8A" w14:paraId="1AF02986" w14:textId="77777777" w:rsidTr="000D0FBD">
        <w:tc>
          <w:tcPr>
            <w:tcW w:w="1277" w:type="dxa"/>
            <w:shd w:val="clear" w:color="auto" w:fill="FFFFFF" w:themeFill="background1"/>
          </w:tcPr>
          <w:p w14:paraId="2E291831" w14:textId="77777777" w:rsidR="00F722AE" w:rsidRPr="007F5A62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991E4B1" w14:textId="77777777" w:rsidR="00F722AE" w:rsidRPr="007F5A62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CFF52C8" w14:textId="40BE2DA4" w:rsidR="00F722AE" w:rsidRPr="007F5A62" w:rsidRDefault="00F9322C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</w:t>
            </w:r>
            <w:r w:rsidR="00F722AE" w:rsidRPr="007F5A6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FD288A" w14:textId="457642E5" w:rsidR="00F722AE" w:rsidRPr="007F5A62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0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2B08FCCB" w14:textId="0DE31F1D" w:rsidR="00F722AE" w:rsidRPr="007F5A62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Легкоатлетическая эстафета на призы газеты «Степная Нива»</w:t>
            </w:r>
          </w:p>
        </w:tc>
        <w:tc>
          <w:tcPr>
            <w:tcW w:w="2410" w:type="dxa"/>
            <w:shd w:val="clear" w:color="auto" w:fill="FFFFFF" w:themeFill="background1"/>
          </w:tcPr>
          <w:p w14:paraId="138E6590" w14:textId="6ABD197F" w:rsidR="00F722AE" w:rsidRPr="007F5A62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2D6B63D" w14:textId="58DB0C6B" w:rsidR="00F722AE" w:rsidRPr="007F5A62" w:rsidRDefault="00F722AE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835" w:type="dxa"/>
            <w:shd w:val="clear" w:color="auto" w:fill="FFFFFF" w:themeFill="background1"/>
          </w:tcPr>
          <w:p w14:paraId="521A085E" w14:textId="470F3FD2" w:rsidR="00F722AE" w:rsidRPr="007F5A62" w:rsidRDefault="00B540CA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F722AE" w:rsidRPr="007F5A6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тдел молодёжной политики, физической культуры и спорта администрации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03564D5" w14:textId="16A9B1AE" w:rsidR="00F722AE" w:rsidRPr="007F5A62" w:rsidRDefault="007F66A9" w:rsidP="00F72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Дежкина Е.С</w:t>
            </w:r>
            <w:r w:rsidR="00F722AE" w:rsidRPr="007F5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</w:p>
          <w:p w14:paraId="0B69FCAC" w14:textId="4DB4BBE8" w:rsidR="00F722AE" w:rsidRPr="007F5A62" w:rsidRDefault="00302571" w:rsidP="00F722AE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</w:t>
            </w:r>
            <w:r w:rsidR="00F722AE" w:rsidRPr="007F5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ачальник отдела молодёжной политики, физической культуры и спорта</w:t>
            </w:r>
          </w:p>
          <w:p w14:paraId="30FDDBCC" w14:textId="10D064F9" w:rsidR="00302571" w:rsidRPr="007F5A62" w:rsidRDefault="00F722AE" w:rsidP="00302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29-08</w:t>
            </w:r>
            <w:r w:rsidR="00D4283B" w:rsidRPr="007F5A6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29E82CD7" w14:textId="035362B1" w:rsidR="007C60EE" w:rsidRPr="007F5A62" w:rsidRDefault="00302571" w:rsidP="0030257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Волкова О.В.,</w:t>
            </w:r>
          </w:p>
          <w:p w14:paraId="03154C72" w14:textId="037CBB2C" w:rsidR="00302571" w:rsidRPr="007F5A62" w:rsidRDefault="00302571" w:rsidP="00F722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руководитель- главный редактор газеты «Степная Нива»</w:t>
            </w:r>
          </w:p>
          <w:p w14:paraId="41967E74" w14:textId="77777777" w:rsidR="00302571" w:rsidRPr="007F5A62" w:rsidRDefault="00302571" w:rsidP="00F2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21-199</w:t>
            </w:r>
          </w:p>
          <w:p w14:paraId="4BBFDF8E" w14:textId="1877A8E1" w:rsidR="005913BB" w:rsidRPr="007F5A62" w:rsidRDefault="005913BB" w:rsidP="00F2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83B" w:rsidRPr="004C5F8A" w14:paraId="61C3F5BD" w14:textId="77777777" w:rsidTr="000D0FBD">
        <w:tc>
          <w:tcPr>
            <w:tcW w:w="1277" w:type="dxa"/>
          </w:tcPr>
          <w:p w14:paraId="7C051DD4" w14:textId="4EE244F8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B565A81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ADAF6E1" w14:textId="23CDF949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0BFFBDE5" w14:textId="6D3E04DB" w:rsidR="00D4283B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819" w:type="dxa"/>
          </w:tcPr>
          <w:p w14:paraId="6D24C44B" w14:textId="366C805B" w:rsidR="00D4283B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Акция «Дорога к обелиску</w:t>
            </w:r>
            <w:r w:rsidR="007F5A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368B63BD" w14:textId="532933D6" w:rsidR="00D4283B" w:rsidRPr="007F5A62" w:rsidRDefault="00326ABD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.</w:t>
            </w:r>
            <w:r w:rsidR="00C52D97" w:rsidRPr="007F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Баган</w:t>
            </w:r>
          </w:p>
        </w:tc>
        <w:tc>
          <w:tcPr>
            <w:tcW w:w="2835" w:type="dxa"/>
          </w:tcPr>
          <w:p w14:paraId="1C7E121E" w14:textId="05F9EAE1" w:rsidR="00D4283B" w:rsidRPr="007F5A62" w:rsidRDefault="00B03D85" w:rsidP="00D4283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тдел молодёжной политики, физической культуры и спорта администрации Баганского района</w:t>
            </w:r>
          </w:p>
        </w:tc>
        <w:tc>
          <w:tcPr>
            <w:tcW w:w="3969" w:type="dxa"/>
          </w:tcPr>
          <w:p w14:paraId="1E54C33F" w14:textId="77777777" w:rsidR="00D4283B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Дежкина Е.С.</w:t>
            </w:r>
          </w:p>
          <w:p w14:paraId="34D3113E" w14:textId="04A678F5" w:rsidR="00D4283B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 администрации Баганского района</w:t>
            </w:r>
          </w:p>
          <w:p w14:paraId="44E49758" w14:textId="77777777" w:rsidR="00D4283B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29-081</w:t>
            </w:r>
          </w:p>
          <w:p w14:paraId="0E4FA9A9" w14:textId="77777777" w:rsidR="00F22E47" w:rsidRPr="007F5A62" w:rsidRDefault="00F22E47" w:rsidP="005913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2B89D52D" w14:textId="457E0341" w:rsidR="005913BB" w:rsidRPr="007F5A62" w:rsidRDefault="005913BB" w:rsidP="005913B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4283B" w:rsidRPr="00F9322C" w14:paraId="0E1C8EDF" w14:textId="77777777" w:rsidTr="000D0FBD">
        <w:tc>
          <w:tcPr>
            <w:tcW w:w="1277" w:type="dxa"/>
          </w:tcPr>
          <w:p w14:paraId="5EEAA6DF" w14:textId="54C6FAE1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  <w:p w14:paraId="6B10B0F8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A6212E0" w14:textId="64E68DD4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F0AC25C" w14:textId="3D702D29" w:rsidR="00D4283B" w:rsidRPr="007F5A62" w:rsidRDefault="00326ABD" w:rsidP="00326AB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819" w:type="dxa"/>
          </w:tcPr>
          <w:p w14:paraId="2ACEF387" w14:textId="38500D69" w:rsidR="00D4283B" w:rsidRPr="007F5A62" w:rsidRDefault="00B540CA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Акция 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«Сад памяти»</w:t>
            </w:r>
          </w:p>
        </w:tc>
        <w:tc>
          <w:tcPr>
            <w:tcW w:w="2410" w:type="dxa"/>
          </w:tcPr>
          <w:p w14:paraId="60614D0B" w14:textId="6EB683F6" w:rsidR="00D4283B" w:rsidRPr="007F5A62" w:rsidRDefault="00326ABD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.</w:t>
            </w:r>
            <w:r w:rsidR="00C52D97" w:rsidRPr="007F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Баган</w:t>
            </w:r>
          </w:p>
        </w:tc>
        <w:tc>
          <w:tcPr>
            <w:tcW w:w="2835" w:type="dxa"/>
          </w:tcPr>
          <w:p w14:paraId="0FD59862" w14:textId="29F3AFF4" w:rsidR="00D4283B" w:rsidRPr="007F5A62" w:rsidRDefault="00B03D85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тдел молодёжной политики, физической культуры и спорта администрации Баганского района</w:t>
            </w:r>
          </w:p>
        </w:tc>
        <w:tc>
          <w:tcPr>
            <w:tcW w:w="3969" w:type="dxa"/>
          </w:tcPr>
          <w:p w14:paraId="3459B098" w14:textId="77777777" w:rsidR="00D4283B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Дежкина Е.С.</w:t>
            </w:r>
          </w:p>
          <w:p w14:paraId="6FD88870" w14:textId="3546337D" w:rsidR="00D4283B" w:rsidRPr="007F5A62" w:rsidRDefault="007F5A62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ачальник отдела молодёжной политики, физической культуры и спорта администрации Баганского района</w:t>
            </w:r>
          </w:p>
          <w:p w14:paraId="1043A4F9" w14:textId="60F72CFE" w:rsidR="00D4283B" w:rsidRPr="007F5A62" w:rsidRDefault="00D4283B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29-081</w:t>
            </w:r>
          </w:p>
        </w:tc>
      </w:tr>
      <w:tr w:rsidR="005913BB" w:rsidRPr="00F9322C" w14:paraId="1A7D7018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3BE1" w14:textId="77777777" w:rsidR="00B540CA" w:rsidRPr="007F5A62" w:rsidRDefault="00B540CA" w:rsidP="00B54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82EFF28" w14:textId="77777777" w:rsidR="00B540CA" w:rsidRPr="007F5A62" w:rsidRDefault="00B540CA" w:rsidP="00B54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DFF61E4" w14:textId="77777777" w:rsidR="00B540CA" w:rsidRPr="007F5A62" w:rsidRDefault="00B540CA" w:rsidP="00B54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38AF14BE" w14:textId="44F00C08" w:rsidR="00F50A79" w:rsidRPr="007F5A62" w:rsidRDefault="00B540CA" w:rsidP="00B540C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B9298" w14:textId="392A4B50" w:rsidR="00F50A79" w:rsidRPr="007F5A62" w:rsidRDefault="00F50A79" w:rsidP="00F50A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Профильная смена «Я б </w:t>
            </w:r>
            <w:r w:rsidR="0062718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защитники пошел! Пусть меня научат!»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A8C67" w14:textId="6AF171CB" w:rsidR="00326ABD" w:rsidRPr="007F5A62" w:rsidRDefault="00326ABD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</w:t>
            </w:r>
            <w:r w:rsidR="00C52D97" w:rsidRPr="007F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Баган,</w:t>
            </w:r>
          </w:p>
          <w:p w14:paraId="49F39554" w14:textId="392EF7F0" w:rsidR="00F50A79" w:rsidRPr="007F5A62" w:rsidRDefault="00F50A79" w:rsidP="00F50A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ABDEF" w14:textId="28803EA6" w:rsidR="00B03D85" w:rsidRPr="007F5A62" w:rsidRDefault="00F50A79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  <w:p w14:paraId="20B495A1" w14:textId="26980AAA" w:rsidR="00F50A79" w:rsidRPr="007F5A62" w:rsidRDefault="00F50A79" w:rsidP="00F50A7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DECE5" w14:textId="77777777" w:rsidR="00C52D97" w:rsidRPr="007F5A62" w:rsidRDefault="00C52D97" w:rsidP="00C5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Остертаг Л.В.,</w:t>
            </w:r>
          </w:p>
          <w:p w14:paraId="3325CCF5" w14:textId="77777777" w:rsidR="00C52D97" w:rsidRPr="007F5A62" w:rsidRDefault="00C52D97" w:rsidP="00C5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4ADCFA5C" w14:textId="4C349C95" w:rsidR="00F50A79" w:rsidRPr="007F5A62" w:rsidRDefault="00C52D97" w:rsidP="00C52D97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22-753</w:t>
            </w:r>
          </w:p>
        </w:tc>
      </w:tr>
      <w:tr w:rsidR="005913BB" w:rsidRPr="00F9322C" w14:paraId="281FA241" w14:textId="77777777" w:rsidTr="000D0FBD">
        <w:tc>
          <w:tcPr>
            <w:tcW w:w="1277" w:type="dxa"/>
            <w:shd w:val="clear" w:color="auto" w:fill="FFFFFF" w:themeFill="background1"/>
          </w:tcPr>
          <w:p w14:paraId="43341EFD" w14:textId="373721CC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4195AD6C" w14:textId="0D65A93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62AD616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8BC987B" w14:textId="5463D944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1592E64A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Расширенное планёрное заседание при Главе Баганского района</w:t>
            </w:r>
          </w:p>
          <w:p w14:paraId="46325DD5" w14:textId="3F995D8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79A5EA2B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D156390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68997389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1546823B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CFEE0B5" w14:textId="61F24215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25DE0E60" w14:textId="77777777" w:rsidR="00326ABD" w:rsidRPr="007F5A62" w:rsidRDefault="00326ABD" w:rsidP="00326A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2DA3E2F" w14:textId="77777777" w:rsidR="00326ABD" w:rsidRPr="007F5A62" w:rsidRDefault="00326ABD" w:rsidP="0059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Баганского района,</w:t>
            </w:r>
          </w:p>
          <w:p w14:paraId="19906B97" w14:textId="77777777" w:rsidR="00326ABD" w:rsidRPr="007F5A62" w:rsidRDefault="00326ABD" w:rsidP="0059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547C4384" w14:textId="77777777" w:rsidR="00326ABD" w:rsidRPr="007F5A62" w:rsidRDefault="00326ABD" w:rsidP="0059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3E36F99E" w14:textId="77777777" w:rsidR="00326ABD" w:rsidRPr="007F5A62" w:rsidRDefault="00326ABD" w:rsidP="0059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68FF6056" w14:textId="5E12F3FE" w:rsidR="00326ABD" w:rsidRPr="007F5A62" w:rsidRDefault="00326ABD" w:rsidP="0059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5913BB" w:rsidRPr="00F9322C" w14:paraId="09D90929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7A367" w14:textId="67B043A1" w:rsidR="00F50A79" w:rsidRPr="007F5A62" w:rsidRDefault="00F50A79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01F6BB3" w14:textId="19B6F537" w:rsidR="00C52D97" w:rsidRPr="007F5A62" w:rsidRDefault="008B0386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</w:t>
            </w:r>
            <w:r w:rsidR="00C52D97" w:rsidRPr="007F5A62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5A1B3B67" w14:textId="5783A575" w:rsidR="00C52D97" w:rsidRPr="007F5A62" w:rsidRDefault="00C52D97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6137B82" w14:textId="61FE37AB" w:rsidR="00F50A79" w:rsidRPr="007F5A62" w:rsidRDefault="00F50A79" w:rsidP="00F50A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</w:t>
            </w:r>
            <w:r w:rsidR="00C52D97" w:rsidRPr="007F5A62">
              <w:rPr>
                <w:rFonts w:ascii="Times New Roman" w:hAnsi="Times New Roman"/>
                <w:sz w:val="24"/>
                <w:szCs w:val="24"/>
              </w:rPr>
              <w:t>.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F694" w14:textId="64A32F70" w:rsidR="00F50A79" w:rsidRPr="007F5A62" w:rsidRDefault="00F50A79" w:rsidP="00F50A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Муниципальный конкурс военно-патриотической песни «Песня тоже воевала»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80C70" w14:textId="791F6C9C" w:rsidR="008B0386" w:rsidRPr="007F5A62" w:rsidRDefault="008B0386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C816920" w14:textId="0B224399" w:rsidR="00F50A79" w:rsidRPr="007F5A62" w:rsidRDefault="00F50A79" w:rsidP="00F50A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AD6E8" w14:textId="6E8C569F" w:rsidR="00F50A79" w:rsidRPr="007F5A62" w:rsidRDefault="00F50A79" w:rsidP="00F50A7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МБОУ ДО Баганский Дом детского творчества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F983F" w14:textId="77777777" w:rsidR="00C52D97" w:rsidRPr="007F5A62" w:rsidRDefault="00C52D97" w:rsidP="00C5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Остертаг Л.В.,</w:t>
            </w:r>
          </w:p>
          <w:p w14:paraId="15B07744" w14:textId="77777777" w:rsidR="00C52D97" w:rsidRPr="007F5A62" w:rsidRDefault="00C52D97" w:rsidP="00C52D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04033370" w14:textId="2DDC1F08" w:rsidR="00F50A79" w:rsidRPr="007F5A62" w:rsidRDefault="00C52D97" w:rsidP="00C52D97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22-753</w:t>
            </w:r>
          </w:p>
        </w:tc>
      </w:tr>
      <w:tr w:rsidR="005913BB" w:rsidRPr="00F9322C" w14:paraId="764F6C8D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02E4B" w14:textId="0645BC0F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698CC9B6" w14:textId="77777777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9233C7C" w14:textId="0A729707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2E9EF5D9" w14:textId="52FD2871" w:rsidR="000C6D90" w:rsidRPr="007F5A62" w:rsidRDefault="000C6D90" w:rsidP="000C6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AC016" w14:textId="77777777" w:rsidR="000C6D90" w:rsidRPr="007F5A62" w:rsidRDefault="000C6D90" w:rsidP="000C6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Международная акция</w:t>
            </w:r>
          </w:p>
          <w:p w14:paraId="234A490B" w14:textId="1DF1A107" w:rsidR="000C6D90" w:rsidRPr="007F5A62" w:rsidRDefault="00326ABD" w:rsidP="000C6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«Читаем детям о Великой Отечественной войне»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10236" w14:textId="109E0C0F" w:rsidR="000C6D90" w:rsidRPr="007F5A62" w:rsidRDefault="000C6D90" w:rsidP="000C6D9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Библиотеки района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EBBF1" w14:textId="1A414BA1" w:rsidR="000C6D90" w:rsidRPr="007F5A62" w:rsidRDefault="000C6D90" w:rsidP="000C6D90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«ЦБС»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B52AB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3A6F5904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CB6C1B2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81CDCCD" w14:textId="6A31C24C" w:rsidR="000C6D90" w:rsidRPr="007F5A62" w:rsidRDefault="008B0386" w:rsidP="008B0386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0C6D90" w:rsidRPr="00F9322C" w14:paraId="5050F007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11600" w14:textId="77777777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3BE5A8EF" w14:textId="77777777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48EB5BC" w14:textId="77777777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D118E91" w14:textId="38BF62C0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74531" w14:textId="26ECF262" w:rsidR="000C6D90" w:rsidRPr="007F5A62" w:rsidRDefault="000C6D90" w:rsidP="000C6D9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Читающий автобус «Величие подвига ярче сверкает, чем дальше уходит война»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62DA9" w14:textId="6B1B7037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Баган –Мироновка Воскресенка - Петрушино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28377" w14:textId="16ACED49" w:rsidR="000C6D90" w:rsidRPr="007F5A62" w:rsidRDefault="000C6D90" w:rsidP="000C6D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«ЦБС»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D2E5A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2EA7F7A1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CD3B986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075ACDE7" w14:textId="77777777" w:rsidR="000C6D90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4629BD04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C14885" w14:textId="77777777" w:rsidR="008B0386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A9F8DA" w14:textId="77777777" w:rsidR="00663595" w:rsidRDefault="00663595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8A2240" w14:textId="3107CF57" w:rsidR="00663595" w:rsidRPr="007F5A62" w:rsidRDefault="00663595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22C" w:rsidRPr="00F9322C" w14:paraId="0AC16896" w14:textId="77777777" w:rsidTr="000D0FBD">
        <w:tc>
          <w:tcPr>
            <w:tcW w:w="1277" w:type="dxa"/>
            <w:shd w:val="clear" w:color="auto" w:fill="FFFFFF" w:themeFill="background1"/>
          </w:tcPr>
          <w:p w14:paraId="11A878DE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  <w:p w14:paraId="0731A8EE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72A6DFF" w14:textId="06452304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1CA7BF5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14:paraId="0677782C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B4972D4" w14:textId="29184F6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8BBEBDC" w14:textId="243A262C" w:rsidR="00FD11A4" w:rsidRPr="007F5A62" w:rsidRDefault="00D4283B" w:rsidP="00F2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14:paraId="63920983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BF6174B" w14:textId="77777777" w:rsidR="007C60EE" w:rsidRPr="007F5A62" w:rsidRDefault="007C60EE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EFBFEA" w14:textId="51CD467B" w:rsidR="007C60EE" w:rsidRPr="007F5A62" w:rsidRDefault="007C60EE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B15CA74" w14:textId="77777777" w:rsidR="000C6D90" w:rsidRPr="007F5A62" w:rsidRDefault="000C6D9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6CD8521" w14:textId="021C4CC5" w:rsidR="00895B8F" w:rsidRPr="007F5A62" w:rsidRDefault="000C6D90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9.30</w:t>
            </w:r>
          </w:p>
          <w:p w14:paraId="677AC97A" w14:textId="6C904C9F" w:rsidR="000C6D90" w:rsidRPr="007F5A62" w:rsidRDefault="000C6D9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AA57BF6" w14:textId="77777777" w:rsidR="00895B8F" w:rsidRPr="007F5A62" w:rsidRDefault="00895B8F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A6A4F8E" w14:textId="6B7AD911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2E66340" w14:textId="3B7A74AD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3DAF64C" w14:textId="1CEAFC98" w:rsidR="00971FAC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6FA71426" w14:textId="77777777" w:rsidR="007C60EE" w:rsidRPr="007F5A62" w:rsidRDefault="007C60EE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A42D22D" w14:textId="77777777" w:rsidR="00983163" w:rsidRPr="007F5A62" w:rsidRDefault="00983163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90FB675" w14:textId="77777777" w:rsidR="00983163" w:rsidRPr="007F5A62" w:rsidRDefault="0098316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3C59C" w14:textId="7DFB9110" w:rsidR="00983163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10.30</w:t>
            </w:r>
          </w:p>
          <w:p w14:paraId="13EE5FFA" w14:textId="3AE4C460" w:rsidR="00971FAC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4E6672" w14:textId="77777777" w:rsidR="00971FAC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68A6A5" w14:textId="0D1F298A" w:rsidR="00971FAC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94DB9" w14:textId="77777777" w:rsidR="00F22E47" w:rsidRPr="007F5A62" w:rsidRDefault="00F22E4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A93A0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F2FE4" w14:textId="4CCC2314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444FFC63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3B94341" w14:textId="77777777" w:rsidR="00983163" w:rsidRPr="007F5A62" w:rsidRDefault="00983163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A1D272C" w14:textId="77777777" w:rsidR="00983163" w:rsidRPr="007F5A62" w:rsidRDefault="00983163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01665D7" w14:textId="77777777" w:rsidR="00983163" w:rsidRPr="007F5A62" w:rsidRDefault="00983163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4F2AAA7" w14:textId="77777777" w:rsidR="00CE1FA2" w:rsidRPr="007F5A62" w:rsidRDefault="00CE1FA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C975E34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AE3B1E" w14:textId="1B7A4435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12.</w:t>
            </w:r>
            <w:r w:rsidR="00CE1FA2" w:rsidRPr="007F5A62">
              <w:rPr>
                <w:rFonts w:ascii="Times New Roman" w:hAnsi="Times New Roman"/>
                <w:sz w:val="24"/>
                <w:szCs w:val="24"/>
              </w:rPr>
              <w:t>0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6CFD917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BDFAD2C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5B49EE2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4FC0792" w14:textId="659C3476" w:rsidR="00D71091" w:rsidRPr="007F5A62" w:rsidRDefault="00D71091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  <w:p w14:paraId="11580737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55D5CEB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971E270" w14:textId="138B3655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EB0194B" w14:textId="648BFC8D" w:rsidR="00D66620" w:rsidRPr="007F5A62" w:rsidRDefault="00D6662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8C86B4D" w14:textId="52BF23FD" w:rsidR="00B459C4" w:rsidRPr="007F5A62" w:rsidRDefault="00D66620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17.00</w:t>
            </w:r>
          </w:p>
          <w:p w14:paraId="09D4859E" w14:textId="77777777" w:rsidR="00D66620" w:rsidRPr="007F5A62" w:rsidRDefault="00D6662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6FC7E5B" w14:textId="4159830E" w:rsidR="0053472E" w:rsidRPr="007F5A62" w:rsidRDefault="0053472E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0581D6" w14:textId="77777777" w:rsidR="00F22E47" w:rsidRPr="007F5A62" w:rsidRDefault="00F22E4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61F8CF6" w14:textId="77777777" w:rsidR="00895B8F" w:rsidRPr="007F5A62" w:rsidRDefault="00895B8F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BDE561F" w14:textId="63CE8DB7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21.00</w:t>
            </w:r>
          </w:p>
          <w:p w14:paraId="6C692831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A8332C6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E9B4B8D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2EFCD45" w14:textId="77777777" w:rsidR="00FC16D7" w:rsidRPr="007F5A62" w:rsidRDefault="00FC16D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0925C0D" w14:textId="27B8E326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22.</w:t>
            </w:r>
            <w:r w:rsidR="00D66620" w:rsidRPr="007F5A62">
              <w:rPr>
                <w:rFonts w:ascii="Times New Roman" w:hAnsi="Times New Roman"/>
                <w:sz w:val="24"/>
                <w:szCs w:val="24"/>
              </w:rPr>
              <w:t>4</w:t>
            </w:r>
            <w:r w:rsidR="00FC16D7" w:rsidRPr="007F5A62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6925EA1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B351EEC" w14:textId="4852A8BD" w:rsidR="0071197F" w:rsidRPr="007F5A62" w:rsidRDefault="0071197F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14:paraId="6B660247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Праздничные мероприятия, посвященные государственному празднику – 78-й годовщине Победы в Великой Отечественной войне 1941-1945 годов – Дню 9 Мая:</w:t>
            </w:r>
          </w:p>
          <w:p w14:paraId="128A740C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867BD21" w14:textId="2070F8DF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B22CD61" w14:textId="44F01D02" w:rsidR="00501453" w:rsidRPr="007F5A62" w:rsidRDefault="00501453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Акция «Георгиевская ленточка»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, «Красная гвоздика»</w:t>
            </w:r>
          </w:p>
          <w:p w14:paraId="6A822CF4" w14:textId="127F003D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D38D8C3" w14:textId="78E077F2" w:rsidR="000C6D90" w:rsidRPr="007F5A62" w:rsidRDefault="000C6D9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BCB8E4E" w14:textId="1E04A1F4" w:rsidR="000C6D90" w:rsidRPr="007F5A62" w:rsidRDefault="000C6D90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2C5D101" w14:textId="77777777" w:rsidR="000C6D90" w:rsidRPr="007F5A62" w:rsidRDefault="000C6D9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689C8C7" w14:textId="5F1A776B" w:rsidR="00FD11A4" w:rsidRPr="007F5A62" w:rsidRDefault="000C6D9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Фронтовая бригада</w:t>
            </w:r>
          </w:p>
          <w:p w14:paraId="703098F5" w14:textId="77777777" w:rsidR="007C60EE" w:rsidRPr="007F5A62" w:rsidRDefault="007C60EE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BB355BE" w14:textId="77777777" w:rsidR="007C60EE" w:rsidRPr="007F5A62" w:rsidRDefault="007C60EE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0BB6D43" w14:textId="77777777" w:rsidR="00895B8F" w:rsidRPr="007F5A62" w:rsidRDefault="00895B8F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BB43DC8" w14:textId="77777777" w:rsidR="00895B8F" w:rsidRPr="007F5A62" w:rsidRDefault="00895B8F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CE21575" w14:textId="7B93F90E" w:rsidR="00983163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«Тот самый главный день в году» - выставка предметов, посвящённая эпохе военных и послевоенных лет.</w:t>
            </w:r>
          </w:p>
          <w:p w14:paraId="2E4FCF31" w14:textId="5BBD1FDE" w:rsidR="00983163" w:rsidRPr="007F5A62" w:rsidRDefault="00983163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17C7C9E" w14:textId="31FBB3A8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Акция «Бессмертный полк»</w:t>
            </w:r>
          </w:p>
          <w:p w14:paraId="714B1D70" w14:textId="77777777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25F6C85" w14:textId="77777777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628E47C" w14:textId="0411FD59" w:rsidR="00971FAC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30EDCA" w14:textId="77777777" w:rsidR="00F22E47" w:rsidRPr="007F5A62" w:rsidRDefault="00F22E4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769201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5904BC" w14:textId="65538DDF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Митинг, посвященный </w:t>
            </w:r>
            <w:r w:rsidR="00971FAC" w:rsidRPr="007F5A62">
              <w:rPr>
                <w:rFonts w:ascii="Times New Roman" w:hAnsi="Times New Roman"/>
                <w:sz w:val="24"/>
                <w:szCs w:val="24"/>
              </w:rPr>
              <w:t xml:space="preserve">79-летию Победы в Великой Отечественной войне </w:t>
            </w:r>
          </w:p>
          <w:p w14:paraId="4F9BD6C3" w14:textId="77777777" w:rsidR="00D71091" w:rsidRPr="007F5A62" w:rsidRDefault="00D71091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A15D697" w14:textId="77777777" w:rsidR="00983163" w:rsidRPr="007F5A62" w:rsidRDefault="00983163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2499D64" w14:textId="77777777" w:rsidR="00CE1FA2" w:rsidRPr="007F5A62" w:rsidRDefault="00CE1FA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14785BB" w14:textId="77777777" w:rsidR="00B540CA" w:rsidRPr="007F5A62" w:rsidRDefault="00B540C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175DE8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CA3D59" w14:textId="53871401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14:paraId="2CD42446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70D42D4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4B023A7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B9F8D12" w14:textId="7843750B" w:rsidR="00F757EA" w:rsidRPr="007F5A62" w:rsidRDefault="00F22E47" w:rsidP="0066359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0C6D90" w:rsidRPr="007F5A62">
              <w:rPr>
                <w:rFonts w:ascii="Times New Roman" w:hAnsi="Times New Roman"/>
                <w:sz w:val="24"/>
                <w:szCs w:val="24"/>
              </w:rPr>
              <w:t>оенно-спортивная игра «Зарница», посвященная 79-летию Победы в Великой Отечественной войне</w:t>
            </w:r>
          </w:p>
          <w:p w14:paraId="71C05698" w14:textId="2C0B902C" w:rsidR="00B459C4" w:rsidRPr="007F5A62" w:rsidRDefault="00B459C4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52A6B9E1" w14:textId="108A7F5C" w:rsidR="00D66620" w:rsidRPr="007F5A62" w:rsidRDefault="00D66620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6A20AA21" w14:textId="3AE30F2A" w:rsidR="00D66620" w:rsidRPr="007F5A62" w:rsidRDefault="00D66620" w:rsidP="00663595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интерактив « Победа»</w:t>
            </w:r>
          </w:p>
          <w:p w14:paraId="5FBB43D8" w14:textId="77777777" w:rsidR="00D66620" w:rsidRPr="007F5A62" w:rsidRDefault="00D66620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7BEF6288" w14:textId="77777777" w:rsidR="00CE1FA2" w:rsidRPr="007F5A62" w:rsidRDefault="00CE1FA2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02D8C90C" w14:textId="21BDBC73" w:rsidR="0053472E" w:rsidRPr="007F5A62" w:rsidRDefault="0053472E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06F35D93" w14:textId="77777777" w:rsidR="00F22E47" w:rsidRPr="007F5A62" w:rsidRDefault="00F22E47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1F5EFCC7" w14:textId="54B019C0" w:rsidR="00F757EA" w:rsidRPr="007F5A62" w:rsidRDefault="00F757EA" w:rsidP="00895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Вечернее гуляние, посвящённое Дню Победы</w:t>
            </w:r>
          </w:p>
          <w:p w14:paraId="10E60E20" w14:textId="77777777" w:rsidR="00F757EA" w:rsidRPr="007F5A62" w:rsidRDefault="00F757EA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1BCC0F20" w14:textId="77777777" w:rsidR="00F757EA" w:rsidRPr="007F5A62" w:rsidRDefault="00F757EA" w:rsidP="00895B8F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14:paraId="2C298500" w14:textId="77777777" w:rsidR="00FC16D7" w:rsidRPr="007F5A62" w:rsidRDefault="00FC16D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10C292B" w14:textId="3FA80736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Акция «Свеча памяти»</w:t>
            </w:r>
          </w:p>
          <w:p w14:paraId="26CB3A4D" w14:textId="77777777" w:rsidR="0071197F" w:rsidRPr="007F5A62" w:rsidRDefault="0071197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F042AA" w14:textId="262024C4" w:rsidR="00FC16D7" w:rsidRPr="007F5A62" w:rsidRDefault="00FC16D7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0621B37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D761A2D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4C54D21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19E9E24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B7925CC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700A234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5EBCB2F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3B0E35D" w14:textId="20592511" w:rsidR="006159BC" w:rsidRPr="007F5A62" w:rsidRDefault="0061362F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</w:t>
            </w:r>
            <w:r w:rsidR="006159BC" w:rsidRPr="007F5A62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554D0AD2" w14:textId="18F08598" w:rsidR="00FD11A4" w:rsidRPr="007F5A62" w:rsidRDefault="006159B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площадь у Монумента Славы</w:t>
            </w:r>
          </w:p>
          <w:p w14:paraId="5DF16AC3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BA959EE" w14:textId="69EFD227" w:rsidR="007C60EE" w:rsidRPr="007F5A62" w:rsidRDefault="007C60EE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FB00756" w14:textId="1F1675DD" w:rsidR="000C6D90" w:rsidRPr="007F5A62" w:rsidRDefault="000C6D90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BB4706F" w14:textId="3EDE8A13" w:rsidR="000C6D90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ж/д вокзал</w:t>
            </w:r>
          </w:p>
          <w:p w14:paraId="66FE47C7" w14:textId="77777777" w:rsidR="00895B8F" w:rsidRPr="007F5A62" w:rsidRDefault="00895B8F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5345AFB" w14:textId="77777777" w:rsidR="00895B8F" w:rsidRPr="007F5A62" w:rsidRDefault="00895B8F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FAB00B9" w14:textId="77777777" w:rsidR="00895B8F" w:rsidRPr="007F5A62" w:rsidRDefault="00895B8F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8F57010" w14:textId="77777777" w:rsidR="00983163" w:rsidRPr="007F5A62" w:rsidRDefault="00983163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C759207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08F017A8" w14:textId="056FE658" w:rsidR="00971FAC" w:rsidRPr="007F5A62" w:rsidRDefault="00971FAC" w:rsidP="00971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  <w:p w14:paraId="0654D3C1" w14:textId="77777777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D8491C9" w14:textId="77777777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4414BAB" w14:textId="53B0920C" w:rsidR="00971FAC" w:rsidRPr="007F5A62" w:rsidRDefault="00F22E4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</w:t>
            </w:r>
            <w:r w:rsidR="00971FAC" w:rsidRPr="007F5A62">
              <w:rPr>
                <w:rFonts w:ascii="Times New Roman" w:hAnsi="Times New Roman"/>
                <w:sz w:val="24"/>
                <w:szCs w:val="24"/>
              </w:rPr>
              <w:t>лицы с. Баган</w:t>
            </w:r>
          </w:p>
          <w:p w14:paraId="38E015C2" w14:textId="07AF7F15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2AB06AB" w14:textId="77777777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315B8F6" w14:textId="01A1DDB3" w:rsidR="00971FAC" w:rsidRPr="007F5A62" w:rsidRDefault="00971FAC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2DFD7" w14:textId="77777777" w:rsidR="00F22E47" w:rsidRPr="007F5A62" w:rsidRDefault="00F22E47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0AF485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4B3C8" w14:textId="7C90E76B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A31EDCE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Монумент Славы</w:t>
            </w:r>
          </w:p>
          <w:p w14:paraId="280FD291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444777E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8A7BD52" w14:textId="77777777" w:rsidR="00D71091" w:rsidRPr="007F5A62" w:rsidRDefault="00D71091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DB13BA6" w14:textId="77777777" w:rsidR="00CE1FA2" w:rsidRPr="007F5A62" w:rsidRDefault="00CE1FA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4275224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D1BAE1" w14:textId="4FF77A9A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923DB6C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  <w:p w14:paraId="797826E4" w14:textId="6106BC76" w:rsidR="00D71091" w:rsidRPr="007F5A62" w:rsidRDefault="00D71091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с. Баган,</w:t>
            </w:r>
          </w:p>
          <w:p w14:paraId="02236098" w14:textId="229448E1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  <w:p w14:paraId="25298339" w14:textId="1A348ACE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CBDD37B" w14:textId="06A9456B" w:rsidR="00F22E47" w:rsidRPr="007F5A62" w:rsidRDefault="00F22E4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F13DE66" w14:textId="0B07D846" w:rsidR="00B459C4" w:rsidRPr="007F5A62" w:rsidRDefault="00D66620" w:rsidP="0066359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 этаж РДК</w:t>
            </w:r>
          </w:p>
          <w:p w14:paraId="033C644C" w14:textId="77777777" w:rsidR="00D66620" w:rsidRPr="007F5A62" w:rsidRDefault="00D6662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2FE212A" w14:textId="77777777" w:rsidR="00CE1FA2" w:rsidRPr="007F5A62" w:rsidRDefault="00CE1FA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DA74243" w14:textId="1247D021" w:rsidR="001B1512" w:rsidRPr="007F5A62" w:rsidRDefault="001B151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8084EA3" w14:textId="77777777" w:rsidR="00F22E47" w:rsidRPr="007F5A62" w:rsidRDefault="00F22E4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CA0A8DB" w14:textId="2E83B443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2256E911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  <w:p w14:paraId="2B1AA308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0087934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DB54F17" w14:textId="77777777" w:rsidR="00FC16D7" w:rsidRPr="007F5A62" w:rsidRDefault="00FC16D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7EAC66B" w14:textId="6113BFE3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4CAAEC4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Монумент Славы</w:t>
            </w:r>
          </w:p>
          <w:p w14:paraId="7F3A4234" w14:textId="3A2F3F55" w:rsidR="003C66E2" w:rsidRPr="007F5A62" w:rsidRDefault="003C66E2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6EFC98D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Баганского района</w:t>
            </w:r>
          </w:p>
          <w:p w14:paraId="29E9CA1F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1AF975A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8EF1C0A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F89E96A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388C776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DF6792E" w14:textId="4793F5E1" w:rsidR="00D71091" w:rsidRPr="007F5A62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  <w:p w14:paraId="3E871CF2" w14:textId="21D5DC2D" w:rsidR="00895B8F" w:rsidRPr="007F5A62" w:rsidRDefault="00895B8F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997C017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7AEC4BAE" w14:textId="562041B4" w:rsidR="000C6D90" w:rsidRPr="007F5A62" w:rsidRDefault="000C6D9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E857B05" w14:textId="77777777" w:rsidR="000C6D90" w:rsidRPr="007F5A62" w:rsidRDefault="000C6D9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27E1874" w14:textId="77777777" w:rsidR="007C60EE" w:rsidRPr="007F5A62" w:rsidRDefault="007C60EE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A8FD9AF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3D832174" w14:textId="5B9EEFAE" w:rsidR="00983163" w:rsidRPr="007F5A62" w:rsidRDefault="00971FAC" w:rsidP="00971FAC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  <w:p w14:paraId="0F7E4143" w14:textId="77777777" w:rsidR="00971FAC" w:rsidRPr="007F5A62" w:rsidRDefault="00971FAC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43CBA6A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371806D0" w14:textId="5E8A5B11" w:rsidR="00971FAC" w:rsidRPr="007F5A62" w:rsidRDefault="00971FAC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CD48FE9" w14:textId="77777777" w:rsidR="00F22E47" w:rsidRPr="007F5A62" w:rsidRDefault="00F22E47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4F5D6B8" w14:textId="77777777" w:rsidR="00971FAC" w:rsidRPr="007F5A62" w:rsidRDefault="00971FAC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DE6DBF3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10F8A" w14:textId="4F53D388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</w:t>
            </w:r>
          </w:p>
          <w:p w14:paraId="6E41338D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Баганского сельсовета</w:t>
            </w:r>
          </w:p>
          <w:p w14:paraId="5CBE5366" w14:textId="77777777" w:rsidR="00983163" w:rsidRPr="007F5A62" w:rsidRDefault="00983163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540B958" w14:textId="77777777" w:rsidR="00CE1FA2" w:rsidRPr="007F5A62" w:rsidRDefault="00CE1FA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5B65C15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26B376" w14:textId="441ADDA8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  <w:r w:rsidR="00971FAC" w:rsidRPr="007F5A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F419ABF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02BDD07" w14:textId="77777777" w:rsidR="00CE1FA2" w:rsidRPr="007F5A62" w:rsidRDefault="00CE1FA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9A55940" w14:textId="23FCD7BC" w:rsidR="00D71091" w:rsidRPr="007F5A62" w:rsidRDefault="00D71091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МБУК «КДЦ Баганского района</w:t>
            </w:r>
          </w:p>
          <w:p w14:paraId="6E918B0F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842E8A2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F02425B" w14:textId="3C325B6D" w:rsidR="00F22E47" w:rsidRPr="007F5A62" w:rsidRDefault="00F22E47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32A5C2" w14:textId="4966FCEF" w:rsidR="00D66620" w:rsidRPr="007F5A62" w:rsidRDefault="00D66620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752DB17E" w14:textId="77777777" w:rsidR="00D66620" w:rsidRPr="007F5A62" w:rsidRDefault="00D66620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ADBEF96" w14:textId="2FEA1B06" w:rsidR="001B1512" w:rsidRPr="007F5A62" w:rsidRDefault="001B1512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31B8846" w14:textId="77777777" w:rsidR="00F22E47" w:rsidRPr="007F5A62" w:rsidRDefault="00F22E47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FF5541F" w14:textId="189A19C9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4EA06EE5" w14:textId="77777777" w:rsidR="003C66E2" w:rsidRPr="007F5A62" w:rsidRDefault="003C66E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BBEE188" w14:textId="77777777" w:rsidR="003C66E2" w:rsidRPr="007F5A62" w:rsidRDefault="003C66E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A284C14" w14:textId="77777777" w:rsidR="003C66E2" w:rsidRPr="007F5A62" w:rsidRDefault="003C66E2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E5FF354" w14:textId="77777777" w:rsidR="0053472E" w:rsidRPr="007F5A62" w:rsidRDefault="0053472E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  <w:p w14:paraId="41C9638A" w14:textId="77777777" w:rsidR="003C66E2" w:rsidRPr="007F5A62" w:rsidRDefault="003C66E2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0ACBE9" w14:textId="419D6856" w:rsidR="003C66E2" w:rsidRPr="007F5A62" w:rsidRDefault="003C66E2" w:rsidP="00F22E4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5C060237" w14:textId="77777777" w:rsidR="00FD11A4" w:rsidRPr="007F5A62" w:rsidRDefault="00FD11A4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3C71C10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C054E9E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202695D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1054E74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C98F162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35D8DED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9E738F9" w14:textId="77777777" w:rsidR="00F3539A" w:rsidRPr="007F5A62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Дежкина Е.С.,</w:t>
            </w:r>
          </w:p>
          <w:p w14:paraId="26816E4B" w14:textId="77777777" w:rsidR="00F3539A" w:rsidRPr="007F5A62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</w:t>
            </w:r>
          </w:p>
          <w:p w14:paraId="23000EF2" w14:textId="5DF985BD" w:rsidR="00D71091" w:rsidRPr="007F5A62" w:rsidRDefault="00F3539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29-082</w:t>
            </w:r>
          </w:p>
          <w:p w14:paraId="2CE09127" w14:textId="6D552DF1" w:rsidR="00895B8F" w:rsidRPr="007F5A62" w:rsidRDefault="00895B8F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E38BF23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12098E97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3AFE77D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CA3203B" w14:textId="77777777" w:rsidR="00F22E47" w:rsidRPr="007F5A62" w:rsidRDefault="00F22E47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031E33" w14:textId="033CC01F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600F673F" w14:textId="331371D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49F8C024" w14:textId="77777777" w:rsidR="00971FAC" w:rsidRPr="007F5A62" w:rsidRDefault="00971FAC" w:rsidP="00971F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711F6DCB" w14:textId="0D22F97E" w:rsidR="007C60EE" w:rsidRPr="007F5A62" w:rsidRDefault="007C60EE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CE30C84" w14:textId="77777777" w:rsidR="00FB41BA" w:rsidRPr="00FB41BA" w:rsidRDefault="00FB41BA" w:rsidP="00FB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1BA">
              <w:rPr>
                <w:rFonts w:ascii="Times New Roman" w:hAnsi="Times New Roman"/>
                <w:sz w:val="24"/>
                <w:szCs w:val="24"/>
              </w:rPr>
              <w:t>Самсонова С.В.</w:t>
            </w:r>
          </w:p>
          <w:p w14:paraId="56771CAD" w14:textId="77777777" w:rsidR="00FB41BA" w:rsidRDefault="00FB41BA" w:rsidP="00FB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1BA">
              <w:rPr>
                <w:rFonts w:ascii="Times New Roman" w:hAnsi="Times New Roman"/>
                <w:sz w:val="24"/>
                <w:szCs w:val="24"/>
              </w:rPr>
              <w:t>директор МБУК «Комплексный центр социального обслуживания населения Баганского района»,</w:t>
            </w:r>
          </w:p>
          <w:p w14:paraId="1A523365" w14:textId="7A7786B1" w:rsidR="00F22E47" w:rsidRPr="007F5A62" w:rsidRDefault="00FB41BA" w:rsidP="00FB41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1BA">
              <w:rPr>
                <w:rFonts w:ascii="Times New Roman" w:hAnsi="Times New Roman"/>
                <w:sz w:val="24"/>
                <w:szCs w:val="24"/>
              </w:rPr>
              <w:t>22-782</w:t>
            </w:r>
          </w:p>
          <w:p w14:paraId="70FA59CC" w14:textId="77777777" w:rsidR="00FB41BA" w:rsidRDefault="00FB41B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0D6639" w14:textId="3293F3BD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2CA7D30D" w14:textId="3D585D3C" w:rsidR="00CE1FA2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21-154</w:t>
            </w:r>
          </w:p>
          <w:p w14:paraId="1E3C516F" w14:textId="0A366508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Маслик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</w:p>
          <w:p w14:paraId="5DF611EF" w14:textId="77777777" w:rsidR="00FB41BA" w:rsidRDefault="003B28B9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D71091" w:rsidRPr="007F5A62">
              <w:rPr>
                <w:rFonts w:ascii="Times New Roman" w:hAnsi="Times New Roman"/>
                <w:sz w:val="24"/>
                <w:szCs w:val="24"/>
              </w:rPr>
              <w:t>лава Баганского сельсовета</w:t>
            </w:r>
            <w:r w:rsidR="00CE1FA2" w:rsidRPr="007F5A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366956" w14:textId="69AE4766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22-767</w:t>
            </w:r>
          </w:p>
          <w:p w14:paraId="0EA539ED" w14:textId="77777777" w:rsidR="00CE1FA2" w:rsidRPr="007F5A62" w:rsidRDefault="00CE1FA2" w:rsidP="00971FAC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0872060" w14:textId="5DAE9C0B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7AF1C3FC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00E037F9" w14:textId="3A9407BE" w:rsidR="00B459C4" w:rsidRPr="007F5A62" w:rsidRDefault="00D71091" w:rsidP="00F2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0162B256" w14:textId="6C684520" w:rsidR="00B459C4" w:rsidRPr="007F5A62" w:rsidRDefault="00D71091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Клятченок К.А.</w:t>
            </w:r>
          </w:p>
          <w:p w14:paraId="46C873B1" w14:textId="77777777" w:rsidR="00D71091" w:rsidRPr="007F5A62" w:rsidRDefault="00D71091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A110FB7" w14:textId="3A256A13" w:rsidR="004B3844" w:rsidRPr="007F5A62" w:rsidRDefault="00D71091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B5AF392" w14:textId="77777777" w:rsidR="00663595" w:rsidRDefault="00663595" w:rsidP="0066359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6BA3BA5" w14:textId="7ABC782B" w:rsidR="00B459C4" w:rsidRPr="007F5A62" w:rsidRDefault="00B459C4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618F302F" w14:textId="77777777" w:rsidR="00B459C4" w:rsidRPr="007F5A62" w:rsidRDefault="00B459C4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D387608" w14:textId="77777777" w:rsidR="00B459C4" w:rsidRPr="007F5A62" w:rsidRDefault="00B459C4" w:rsidP="00663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698DD6C" w14:textId="77777777" w:rsidR="00FC16D7" w:rsidRPr="007F5A62" w:rsidRDefault="00FC16D7" w:rsidP="00895B8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C2FA7C9" w14:textId="5F388EB8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4B44C534" w14:textId="77777777" w:rsidR="00F757EA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2C12F8AA" w14:textId="77777777" w:rsidR="00D71091" w:rsidRPr="007F5A62" w:rsidRDefault="00F757EA" w:rsidP="00895B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5E3853E" w14:textId="77777777" w:rsidR="00D66620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4766A8" w14:textId="77777777" w:rsidR="002A2F5C" w:rsidRPr="002A2F5C" w:rsidRDefault="002A2F5C" w:rsidP="002A2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5C">
              <w:rPr>
                <w:rFonts w:ascii="Times New Roman" w:hAnsi="Times New Roman"/>
                <w:sz w:val="24"/>
                <w:szCs w:val="24"/>
              </w:rPr>
              <w:t>Дежкина Е.С.</w:t>
            </w:r>
          </w:p>
          <w:p w14:paraId="123A02AA" w14:textId="77777777" w:rsidR="002A2F5C" w:rsidRPr="002A2F5C" w:rsidRDefault="002A2F5C" w:rsidP="002A2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5C">
              <w:rPr>
                <w:rFonts w:ascii="Times New Roman" w:hAnsi="Times New Roman"/>
                <w:sz w:val="24"/>
                <w:szCs w:val="24"/>
              </w:rPr>
              <w:t>начальник отдела молодёжной политики, физической культуры и спорта администрации Баганского района</w:t>
            </w:r>
          </w:p>
          <w:p w14:paraId="2E3D8FC6" w14:textId="5685001C" w:rsidR="0071197F" w:rsidRPr="007F5A62" w:rsidRDefault="002A2F5C" w:rsidP="002A2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F5C">
              <w:rPr>
                <w:rFonts w:ascii="Times New Roman" w:hAnsi="Times New Roman"/>
                <w:sz w:val="24"/>
                <w:szCs w:val="24"/>
              </w:rPr>
              <w:t>29-081</w:t>
            </w:r>
          </w:p>
        </w:tc>
      </w:tr>
      <w:tr w:rsidR="005913BB" w:rsidRPr="00F9322C" w14:paraId="76759D18" w14:textId="77777777" w:rsidTr="000D0FBD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399FF" w14:textId="6CEF1AD8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14:paraId="2E7793B8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C6AC9A5" w14:textId="1B5894C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CC0A50F" w14:textId="2A216CA1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8F322" w14:textId="17ECA703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«Тропа доверия» - игра к Международному Дню детского телефона доверия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D0E6B3" w14:textId="4A4519BF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</w:t>
            </w:r>
            <w:r w:rsidR="008B0386" w:rsidRPr="007F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Баган</w:t>
            </w:r>
          </w:p>
          <w:p w14:paraId="6CCFE545" w14:textId="1996127B" w:rsidR="00D66620" w:rsidRPr="007F5A62" w:rsidRDefault="008B0386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</w:t>
            </w:r>
            <w:r w:rsidR="00D66620" w:rsidRPr="007F5A62">
              <w:rPr>
                <w:rFonts w:ascii="Times New Roman" w:hAnsi="Times New Roman"/>
                <w:sz w:val="24"/>
                <w:szCs w:val="24"/>
              </w:rPr>
              <w:t>узей,</w:t>
            </w:r>
          </w:p>
          <w:p w14:paraId="01E45285" w14:textId="7E9B7755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DEE0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2F3E72C3" w14:textId="3BE1E0B5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1DC561" w14:textId="77777777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362A0C81" w14:textId="77777777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09C57066" w14:textId="062E8AC8" w:rsidR="00D66620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8B0386" w:rsidRPr="00F9322C" w14:paraId="7751EC93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DB39" w14:textId="41E9AC75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3C89E84F" w14:textId="5794F0A8" w:rsidR="008B0386" w:rsidRPr="007F5A62" w:rsidRDefault="00294551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</w:t>
            </w:r>
            <w:r w:rsidR="008B0386" w:rsidRPr="007F5A62">
              <w:rPr>
                <w:rFonts w:ascii="Times New Roman" w:hAnsi="Times New Roman"/>
                <w:sz w:val="24"/>
                <w:szCs w:val="24"/>
              </w:rPr>
              <w:t>ая</w:t>
            </w:r>
          </w:p>
          <w:p w14:paraId="3D382F08" w14:textId="679268B5" w:rsidR="008B0386" w:rsidRPr="007F5A62" w:rsidRDefault="00294551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3D8AAC4" w14:textId="2FC3E623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4819" w:type="dxa"/>
            <w:shd w:val="clear" w:color="auto" w:fill="FFFFFF" w:themeFill="background1"/>
          </w:tcPr>
          <w:p w14:paraId="74FF0A56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Турнир «Хрустальная сова»</w:t>
            </w:r>
          </w:p>
          <w:p w14:paraId="4A1BF892" w14:textId="4F804741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(4 этап)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2BCE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1BCAF0" w14:textId="3E101CDB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7400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МКУ «Управление образованием Баганского района», </w:t>
            </w:r>
          </w:p>
          <w:p w14:paraId="7B45211E" w14:textId="154AF706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3969" w:type="dxa"/>
            <w:shd w:val="clear" w:color="auto" w:fill="FFFFFF" w:themeFill="background1"/>
          </w:tcPr>
          <w:p w14:paraId="77F35E8B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4E7EF1A2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7708A67F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49-325,</w:t>
            </w:r>
          </w:p>
          <w:p w14:paraId="21E83D64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Остертаг Л.В.,</w:t>
            </w:r>
          </w:p>
          <w:p w14:paraId="6587E47E" w14:textId="77777777" w:rsidR="008B0386" w:rsidRPr="007F5A62" w:rsidRDefault="008B0386" w:rsidP="008B03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26146420" w14:textId="4A5E8FE8" w:rsidR="008B0386" w:rsidRPr="007F5A62" w:rsidRDefault="008B0386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22-753</w:t>
            </w:r>
          </w:p>
        </w:tc>
      </w:tr>
      <w:tr w:rsidR="00D4283B" w:rsidRPr="00F9322C" w14:paraId="28D2F610" w14:textId="77777777" w:rsidTr="000D0FBD">
        <w:tc>
          <w:tcPr>
            <w:tcW w:w="1277" w:type="dxa"/>
          </w:tcPr>
          <w:p w14:paraId="171AE152" w14:textId="7D42CF17" w:rsidR="007F5A62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70FB06D" w14:textId="38547870" w:rsidR="007F5A62" w:rsidRPr="007F5A62" w:rsidRDefault="007F5A62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05A5E13" w14:textId="7B7ECBD4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6D32E4A8" w14:textId="7B58C217" w:rsidR="00D4283B" w:rsidRPr="007F5A62" w:rsidRDefault="00D4283B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4819" w:type="dxa"/>
          </w:tcPr>
          <w:p w14:paraId="547AF4B8" w14:textId="18110CB7" w:rsidR="00D4283B" w:rsidRPr="007F5A62" w:rsidRDefault="00D4283B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3я встреча образовательного проекта «Школа вожатых»</w:t>
            </w:r>
          </w:p>
        </w:tc>
        <w:tc>
          <w:tcPr>
            <w:tcW w:w="2410" w:type="dxa"/>
          </w:tcPr>
          <w:p w14:paraId="315BD9C9" w14:textId="3D5D29EF" w:rsidR="00D4283B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с. Баган, </w:t>
            </w:r>
          </w:p>
          <w:p w14:paraId="0C0B2212" w14:textId="68AE1223" w:rsidR="00D4283B" w:rsidRPr="007F5A62" w:rsidRDefault="00D4283B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Дом Детского творчества</w:t>
            </w:r>
          </w:p>
        </w:tc>
        <w:tc>
          <w:tcPr>
            <w:tcW w:w="2835" w:type="dxa"/>
          </w:tcPr>
          <w:p w14:paraId="2226BD3F" w14:textId="5E45AB3C" w:rsidR="00D4283B" w:rsidRPr="007F5A62" w:rsidRDefault="00D4283B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3969" w:type="dxa"/>
          </w:tcPr>
          <w:p w14:paraId="473129E7" w14:textId="77777777" w:rsidR="00D4283B" w:rsidRPr="007F5A62" w:rsidRDefault="00D4283B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Дежкина Е.С.</w:t>
            </w:r>
          </w:p>
          <w:p w14:paraId="44216214" w14:textId="3AAEDCA7" w:rsidR="00D4283B" w:rsidRPr="007F5A62" w:rsidRDefault="003B28B9" w:rsidP="00D428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D4283B" w:rsidRPr="007F5A62">
              <w:rPr>
                <w:rFonts w:ascii="Times New Roman" w:hAnsi="Times New Roman"/>
                <w:sz w:val="24"/>
                <w:szCs w:val="24"/>
              </w:rPr>
              <w:t>ачальник отдела молодёжной политики, физической культуры и спорта администрации Баганского района</w:t>
            </w:r>
          </w:p>
          <w:p w14:paraId="4336CFE9" w14:textId="140F25E1" w:rsidR="00D4283B" w:rsidRPr="007F5A62" w:rsidRDefault="00D4283B" w:rsidP="00D4283B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29-081</w:t>
            </w:r>
          </w:p>
        </w:tc>
      </w:tr>
      <w:tr w:rsidR="005913BB" w:rsidRPr="00F9322C" w14:paraId="20D7C0FF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5E786" w14:textId="77777777" w:rsidR="004337D3" w:rsidRPr="007F5A62" w:rsidRDefault="004337D3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6630BF26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7220E2F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2D9FB12" w14:textId="76605D86" w:rsidR="006013D7" w:rsidRPr="007F5A62" w:rsidRDefault="002D27BF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BF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1A4F9" w14:textId="5B4F6002" w:rsidR="004337D3" w:rsidRPr="007F5A62" w:rsidRDefault="004337D3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Первенство Баганской ДЮСШ по легкой атлетике среди младших школьников 1-4 класс.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D60C" w14:textId="77777777" w:rsidR="002D27BF" w:rsidRPr="002D27BF" w:rsidRDefault="002D27BF" w:rsidP="002D27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BF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BA2D095" w14:textId="38EA63D3" w:rsidR="004337D3" w:rsidRPr="007F5A62" w:rsidRDefault="002D27BF" w:rsidP="002D27BF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27BF">
              <w:rPr>
                <w:rFonts w:ascii="Times New Roman" w:hAnsi="Times New Roman"/>
                <w:sz w:val="24"/>
                <w:szCs w:val="24"/>
              </w:rPr>
              <w:t>стадион ДЮСШ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8B2BB" w14:textId="20478BE0" w:rsidR="004337D3" w:rsidRPr="007F5A62" w:rsidRDefault="006013D7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 ДО Баганская ДЮСШ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6BF28" w14:textId="0538D35F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Колодько С.Г.,</w:t>
            </w:r>
          </w:p>
          <w:p w14:paraId="7F2038BF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 ДО Баганской ДЮСШ,</w:t>
            </w:r>
          </w:p>
          <w:p w14:paraId="7C881385" w14:textId="77777777" w:rsidR="004337D3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21-404</w:t>
            </w:r>
          </w:p>
          <w:p w14:paraId="723D81F9" w14:textId="77777777" w:rsidR="00511BC7" w:rsidRDefault="00511BC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45D782A" w14:textId="7C0F4E58" w:rsidR="00511BC7" w:rsidRPr="007F5A62" w:rsidRDefault="00511BC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913BB" w:rsidRPr="00F9322C" w14:paraId="207EADA9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954EE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1AC04A2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F3A69FB" w14:textId="2DEACE73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9A54803" w14:textId="5BE74FC7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4F18" w14:textId="3297D884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Познавательно-игровая программа «Секреты крепкой семьи» (к Международному Дню семьи)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E5369B" w14:textId="3035E1E6" w:rsidR="007F5A62" w:rsidRPr="007F5A62" w:rsidRDefault="007F5A62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38F0172" w14:textId="0A5C30F4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Дом ветеранов №</w:t>
            </w:r>
            <w:r w:rsidR="007F5A62" w:rsidRPr="007F5A62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72EF6" w14:textId="4A00EDE4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«ЦБС»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40E32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2FE16D68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762EEF11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41AB33B0" w14:textId="77777777" w:rsidR="00D66620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49DE9BE4" w14:textId="77777777" w:rsidR="00511BC7" w:rsidRDefault="00511BC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113DDA" w14:textId="5FEAB2EA" w:rsidR="00511BC7" w:rsidRPr="007F5A62" w:rsidRDefault="00511BC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0034" w:rsidRPr="00F9322C" w14:paraId="091DDAC1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AEB50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68B21DD9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42FFA1B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F9AA358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D27BF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5BB19383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4EB32" w14:textId="3A793006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BF">
              <w:rPr>
                <w:rFonts w:ascii="Times New Roman" w:hAnsi="Times New Roman"/>
                <w:sz w:val="24"/>
                <w:szCs w:val="24"/>
              </w:rPr>
              <w:t>Районный фестиваль «</w:t>
            </w:r>
            <w:proofErr w:type="spellStart"/>
            <w:r w:rsidRPr="002D27BF">
              <w:rPr>
                <w:rFonts w:ascii="Times New Roman" w:hAnsi="Times New Roman"/>
                <w:sz w:val="24"/>
                <w:szCs w:val="24"/>
                <w:lang w:val="en-US"/>
              </w:rPr>
              <w:t>Cuboro</w:t>
            </w:r>
            <w:proofErr w:type="spellEnd"/>
            <w:r w:rsidRPr="002D27BF">
              <w:rPr>
                <w:rFonts w:ascii="Times New Roman" w:hAnsi="Times New Roman"/>
                <w:sz w:val="24"/>
                <w:szCs w:val="24"/>
              </w:rPr>
              <w:t>- 2024: праздник детских умов»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FB881" w14:textId="563433D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BF">
              <w:rPr>
                <w:rFonts w:ascii="Times New Roman" w:hAnsi="Times New Roman"/>
                <w:sz w:val="24"/>
                <w:szCs w:val="24"/>
              </w:rPr>
              <w:t>МКДОУ Баганский детский сад № 2 «Солнышко»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5F072" w14:textId="2BB59AE5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BF">
              <w:rPr>
                <w:rFonts w:ascii="Times New Roman" w:hAnsi="Times New Roman"/>
                <w:sz w:val="24"/>
                <w:szCs w:val="24"/>
              </w:rPr>
              <w:t>МКДОУ Баганский детский сад № 2 «Солнышко»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0A39" w14:textId="77777777" w:rsidR="00D60034" w:rsidRPr="002D27BF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7BF">
              <w:rPr>
                <w:rFonts w:ascii="Times New Roman" w:eastAsia="Times New Roman" w:hAnsi="Times New Roman"/>
                <w:sz w:val="24"/>
                <w:szCs w:val="24"/>
              </w:rPr>
              <w:t>Алтухова С.Ю.</w:t>
            </w:r>
          </w:p>
          <w:p w14:paraId="43090E0A" w14:textId="77777777" w:rsidR="00D60034" w:rsidRPr="002D27BF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27BF">
              <w:rPr>
                <w:rFonts w:ascii="Times New Roman" w:eastAsia="Times New Roman" w:hAnsi="Times New Roman"/>
                <w:sz w:val="24"/>
                <w:szCs w:val="24"/>
              </w:rPr>
              <w:t>заведующ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2D27BF">
              <w:rPr>
                <w:rFonts w:ascii="Times New Roman" w:eastAsia="Times New Roman" w:hAnsi="Times New Roman"/>
                <w:sz w:val="24"/>
                <w:szCs w:val="24"/>
              </w:rPr>
              <w:t xml:space="preserve"> МКДОУ Баганским детским садом № 2 «Солнышко»</w:t>
            </w:r>
          </w:p>
          <w:p w14:paraId="51E63F79" w14:textId="4D6C6DAC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7BF">
              <w:rPr>
                <w:rFonts w:ascii="Times New Roman" w:eastAsia="Times New Roman" w:hAnsi="Times New Roman"/>
                <w:sz w:val="24"/>
                <w:szCs w:val="24"/>
              </w:rPr>
              <w:t>22-764</w:t>
            </w:r>
          </w:p>
        </w:tc>
      </w:tr>
      <w:tr w:rsidR="00D60034" w:rsidRPr="00F9322C" w14:paraId="5BA8DD5D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849BB" w14:textId="77777777" w:rsidR="00D60034" w:rsidRPr="007F5A62" w:rsidRDefault="00D60034" w:rsidP="00D6003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5FF17A80" w14:textId="77777777" w:rsidR="00D60034" w:rsidRPr="007F5A62" w:rsidRDefault="00D60034" w:rsidP="00D6003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4DF56C19" w14:textId="77777777" w:rsidR="00D60034" w:rsidRPr="007F5A62" w:rsidRDefault="00D60034" w:rsidP="00D6003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AEBD59D" w14:textId="5B40CEA0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3C373" w14:textId="77777777" w:rsidR="00663595" w:rsidRDefault="00D60034" w:rsidP="00D600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color w:val="000000"/>
                <w:sz w:val="24"/>
                <w:szCs w:val="24"/>
              </w:rPr>
              <w:t>Заседание местного отделения Российского движения детей и молодежи</w:t>
            </w:r>
            <w:r w:rsidR="00663595" w:rsidRPr="006635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46E8EB3" w14:textId="0743878C" w:rsidR="00D60034" w:rsidRPr="007F5A62" w:rsidRDefault="00663595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3595">
              <w:rPr>
                <w:rFonts w:ascii="Times New Roman" w:hAnsi="Times New Roman"/>
                <w:color w:val="000000"/>
                <w:sz w:val="24"/>
                <w:szCs w:val="24"/>
              </w:rPr>
              <w:t>«Совет Первых»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53860" w14:textId="21E7375B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732D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Российское движение детей и молодежи «Движение Первых» Баганского района Новосибирской области</w:t>
            </w:r>
          </w:p>
          <w:p w14:paraId="7630A26C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66C60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Маняхина А.Ю.</w:t>
            </w:r>
          </w:p>
          <w:p w14:paraId="57986F59" w14:textId="06C1A0D3" w:rsidR="00D60034" w:rsidRPr="007F5A62" w:rsidRDefault="00663595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D60034" w:rsidRPr="007F5A62">
              <w:rPr>
                <w:rFonts w:ascii="Times New Roman" w:hAnsi="Times New Roman"/>
                <w:sz w:val="24"/>
                <w:szCs w:val="24"/>
              </w:rPr>
              <w:t>Российско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="00D60034" w:rsidRPr="007F5A62">
              <w:rPr>
                <w:rFonts w:ascii="Times New Roman" w:hAnsi="Times New Roman"/>
                <w:sz w:val="24"/>
                <w:szCs w:val="24"/>
              </w:rPr>
              <w:t xml:space="preserve"> движени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D60034" w:rsidRPr="007F5A62">
              <w:rPr>
                <w:rFonts w:ascii="Times New Roman" w:hAnsi="Times New Roman"/>
                <w:sz w:val="24"/>
                <w:szCs w:val="24"/>
              </w:rPr>
              <w:t xml:space="preserve"> детей и молодежи «Движение Первых» Баганского района Новосибирской области,</w:t>
            </w:r>
          </w:p>
          <w:p w14:paraId="0DF48652" w14:textId="77777777" w:rsidR="00D60034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8-913-908-22-14</w:t>
            </w:r>
          </w:p>
          <w:p w14:paraId="42D40AA3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34" w:rsidRPr="00F9322C" w14:paraId="2DA7E6BB" w14:textId="77777777" w:rsidTr="000D0FB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2165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F6DF051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7A917FC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421B8891" w14:textId="0D0A001B" w:rsidR="00D60034" w:rsidRPr="007F5A62" w:rsidRDefault="00D60034" w:rsidP="00D6003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E80F" w14:textId="67F844D7" w:rsidR="00D60034" w:rsidRPr="003C73EE" w:rsidRDefault="003C73EE" w:rsidP="00D6003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летняя Спартакиада пенсионеров Баганского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4459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89D68EE" w14:textId="12B9B26C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спортивный зал ДЮСШ</w:t>
            </w:r>
          </w:p>
        </w:tc>
        <w:tc>
          <w:tcPr>
            <w:tcW w:w="2835" w:type="dxa"/>
            <w:shd w:val="clear" w:color="auto" w:fill="FFFFFF" w:themeFill="background1"/>
          </w:tcPr>
          <w:p w14:paraId="78FE9387" w14:textId="77777777" w:rsidR="00D60034" w:rsidRPr="007F5A62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сельсовета,</w:t>
            </w:r>
          </w:p>
          <w:p w14:paraId="59CF585D" w14:textId="596E8805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отдел молодёжной политики, физической культуры и спорта администрации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06509E7" w14:textId="77777777" w:rsidR="00D60034" w:rsidRPr="007F5A62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 </w:t>
            </w:r>
          </w:p>
          <w:p w14:paraId="3F398D7A" w14:textId="77777777" w:rsidR="00D60034" w:rsidRPr="007F5A62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Баганского сельсовета, </w:t>
            </w:r>
          </w:p>
          <w:p w14:paraId="1DF561C2" w14:textId="77777777" w:rsidR="00D60034" w:rsidRPr="007F5A62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69B40892" w14:textId="77777777" w:rsidR="00D60034" w:rsidRPr="007F5A62" w:rsidRDefault="00D60034" w:rsidP="00D600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5A62">
              <w:rPr>
                <w:rFonts w:ascii="Times New Roman" w:eastAsiaTheme="minorHAnsi" w:hAnsi="Times New Roman"/>
                <w:sz w:val="24"/>
                <w:szCs w:val="24"/>
              </w:rPr>
              <w:t>Дежкина Е.С.</w:t>
            </w:r>
          </w:p>
          <w:p w14:paraId="3AB9B29D" w14:textId="77777777" w:rsidR="00D60034" w:rsidRDefault="00D60034" w:rsidP="00D600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5A62">
              <w:rPr>
                <w:rFonts w:ascii="Times New Roman" w:eastAsiaTheme="minorHAnsi" w:hAnsi="Times New Roman"/>
                <w:sz w:val="24"/>
                <w:szCs w:val="24"/>
              </w:rPr>
              <w:t>начальник отдела молодёжной политики, физической культуры и спорта администрации Баганского района,</w:t>
            </w:r>
          </w:p>
          <w:p w14:paraId="31DA9E5D" w14:textId="77777777" w:rsidR="00D60034" w:rsidRDefault="00D60034" w:rsidP="00D600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5A62">
              <w:rPr>
                <w:rFonts w:ascii="Times New Roman" w:eastAsiaTheme="minorHAnsi" w:hAnsi="Times New Roman"/>
                <w:sz w:val="24"/>
                <w:szCs w:val="24"/>
              </w:rPr>
              <w:t xml:space="preserve"> 29-081</w:t>
            </w:r>
          </w:p>
          <w:p w14:paraId="5AA5E2EF" w14:textId="77777777" w:rsidR="000D0FBD" w:rsidRDefault="000D0FBD" w:rsidP="00D600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799B233C" w14:textId="77777777" w:rsidR="000D0FBD" w:rsidRDefault="000D0FBD" w:rsidP="00D600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3EB2F33" w14:textId="77777777" w:rsidR="000D0FBD" w:rsidRDefault="000D0FBD" w:rsidP="00D60034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27DC2D4" w14:textId="4FA3A484" w:rsidR="000D0FBD" w:rsidRPr="007F5A62" w:rsidRDefault="000D0FBD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34" w:rsidRPr="00F9322C" w14:paraId="0307CA8D" w14:textId="77777777" w:rsidTr="000D0FBD">
        <w:tc>
          <w:tcPr>
            <w:tcW w:w="1277" w:type="dxa"/>
            <w:shd w:val="clear" w:color="auto" w:fill="FFFFFF" w:themeFill="background1"/>
          </w:tcPr>
          <w:p w14:paraId="5F776992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  <w:p w14:paraId="0319FC95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6FB8658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4D6B585D" w14:textId="4A5DA9E0" w:rsidR="00D60034" w:rsidRPr="007F5A62" w:rsidRDefault="00D60034" w:rsidP="00D60034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064AC0EF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CD83A08" w14:textId="77777777" w:rsidR="00D60034" w:rsidRPr="007F5A62" w:rsidRDefault="00D60034" w:rsidP="00D60034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1. Об обеспечении безопасности людей на водных объектах Савкинского сельсовета Баганского района Новосибирской области на 20</w:t>
            </w:r>
            <w:r w:rsidRPr="007F5A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0E37415E" w14:textId="77777777" w:rsidR="00D60034" w:rsidRPr="007F5A62" w:rsidRDefault="00D60034" w:rsidP="00D60034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2. О проведении работ по благоустройству и улучшению санитарного состояния населенных пунктов Савкинского сельсовета</w:t>
            </w:r>
          </w:p>
          <w:p w14:paraId="78D35B62" w14:textId="77777777" w:rsidR="00D60034" w:rsidRPr="007F5A62" w:rsidRDefault="00D60034" w:rsidP="00D60034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7F5A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организации и проведении мероприятий, посвященных 79-й годовщине Победы в Великой Отечественной войне 1941-1945 годов на территории Савкинского сельсовета Баганского района Новосибирской области</w:t>
            </w:r>
            <w:r w:rsidRPr="007F5A62">
              <w:rPr>
                <w:sz w:val="24"/>
                <w:szCs w:val="24"/>
              </w:rPr>
              <w:t xml:space="preserve">   </w:t>
            </w:r>
          </w:p>
          <w:p w14:paraId="2A29C380" w14:textId="239636C1" w:rsidR="00D60034" w:rsidRPr="00213FAC" w:rsidRDefault="00D60034" w:rsidP="00213FAC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4. О мерах по проведению месячника безопасности людей на водных объектах Савкинского сельсовета Баганского района Новосибирской области в период купального сезона 20</w:t>
            </w:r>
            <w:r w:rsidRPr="007F5A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24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shd w:val="clear" w:color="auto" w:fill="FFFFFF" w:themeFill="background1"/>
          </w:tcPr>
          <w:p w14:paraId="6D44432A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1F3DC591" w14:textId="6ED18233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FD10AC5" w14:textId="767CE253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0037779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100B3766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195900C0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067E7E2D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BB2F35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EDA32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D5971E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132367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420787" w14:textId="77777777" w:rsidR="00D60034" w:rsidRPr="007F5A62" w:rsidRDefault="00D60034" w:rsidP="00D600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27891A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96D8CC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5A62" w:rsidRPr="00F9322C" w14:paraId="6CB54EF2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9D8B3" w14:textId="77777777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63AB3952" w14:textId="77777777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AC2E704" w14:textId="77777777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3E5DA6F4" w14:textId="472865AD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AA96C" w14:textId="6664E62A" w:rsidR="007F5A62" w:rsidRPr="007F5A62" w:rsidRDefault="007F5A62" w:rsidP="00D225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Акция «Нужна помощь- позвони»</w:t>
            </w:r>
          </w:p>
        </w:tc>
        <w:tc>
          <w:tcPr>
            <w:tcW w:w="2410" w:type="dxa"/>
          </w:tcPr>
          <w:p w14:paraId="6B00B657" w14:textId="77777777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44A2525A" w14:textId="1560299C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Детская школа искусств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E106D" w14:textId="30C56EA6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 ДО Детская школа искусств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998C1" w14:textId="77777777" w:rsidR="007F5A62" w:rsidRP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Погорелая О.В.,</w:t>
            </w:r>
          </w:p>
          <w:p w14:paraId="128BCC64" w14:textId="77777777" w:rsidR="007F5A62" w:rsidRDefault="007F5A62" w:rsidP="007F5A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 ДО ДШИ с. Баган, 29-098</w:t>
            </w:r>
          </w:p>
          <w:p w14:paraId="4208F53F" w14:textId="3CB01EF9" w:rsidR="00511BC7" w:rsidRPr="007F5A62" w:rsidRDefault="00511BC7" w:rsidP="00D22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3D7" w:rsidRPr="00F9322C" w14:paraId="6FB83969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C350A" w14:textId="79AC9D9F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1AEB6666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3C41F83" w14:textId="54F9DF66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162F65E" w14:textId="097A4B4F" w:rsidR="006013D7" w:rsidRPr="007F5A62" w:rsidRDefault="006013D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22B72" w14:textId="62AC0FA9" w:rsidR="006013D7" w:rsidRPr="007F5A62" w:rsidRDefault="006013D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Семейные посиделки «Чтение-дело семейное» (к Международному Дню семьи)</w:t>
            </w:r>
          </w:p>
        </w:tc>
        <w:tc>
          <w:tcPr>
            <w:tcW w:w="2410" w:type="dxa"/>
          </w:tcPr>
          <w:p w14:paraId="6E8090D2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540B070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1E999034" w14:textId="2B762545" w:rsidR="006013D7" w:rsidRPr="007F5A62" w:rsidRDefault="006013D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3DED64" w14:textId="5F73F6A4" w:rsidR="006013D7" w:rsidRPr="007F5A62" w:rsidRDefault="006013D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3969" w:type="dxa"/>
          </w:tcPr>
          <w:p w14:paraId="208D4286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663DE36C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6F4A90C8" w14:textId="77777777" w:rsidR="006013D7" w:rsidRPr="007F5A62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093D3364" w14:textId="77777777" w:rsidR="006013D7" w:rsidRDefault="006013D7" w:rsidP="006013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1F6E2A0D" w14:textId="77777777" w:rsidR="00511BC7" w:rsidRDefault="00511BC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17941E3" w14:textId="77777777" w:rsidR="00511BC7" w:rsidRDefault="00511BC7" w:rsidP="006013D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6C8C847" w14:textId="73E14EB8" w:rsidR="000D0FBD" w:rsidRPr="007F5A62" w:rsidRDefault="000D0FBD" w:rsidP="00D2259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913BB" w:rsidRPr="00F9322C" w14:paraId="536D0334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EA43" w14:textId="77777777" w:rsidR="00F22E47" w:rsidRPr="007F5A62" w:rsidRDefault="00F22E47" w:rsidP="00F2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70CCE5B" w14:textId="77777777" w:rsidR="00F22E47" w:rsidRPr="007F5A62" w:rsidRDefault="00F22E47" w:rsidP="00F2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1552D82" w14:textId="236D34EA" w:rsidR="00F22E47" w:rsidRPr="007F5A62" w:rsidRDefault="00F22E47" w:rsidP="00F22E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794FBCF" w14:textId="2BBFB3C3" w:rsidR="00F22E47" w:rsidRPr="007F5A62" w:rsidRDefault="00F22E47" w:rsidP="00F22E4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D038D" w14:textId="4B6EB1E2" w:rsidR="00F50A79" w:rsidRPr="007F5A62" w:rsidRDefault="008F531E" w:rsidP="00F50A7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CDF969" w14:textId="3C5E6B42" w:rsidR="00F50A79" w:rsidRPr="007F5A62" w:rsidRDefault="00F50A79" w:rsidP="008F531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60C08" w14:textId="0D45A270" w:rsidR="00F50A79" w:rsidRPr="007F5A62" w:rsidRDefault="00F50A79" w:rsidP="00F50A7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A884F" w14:textId="77777777" w:rsidR="00F22E47" w:rsidRPr="007F5A62" w:rsidRDefault="00F50A79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Нестерова Л.А., </w:t>
            </w:r>
          </w:p>
          <w:p w14:paraId="158F500D" w14:textId="77777777" w:rsidR="00F50A79" w:rsidRPr="007F5A62" w:rsidRDefault="00F50A79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</w:t>
            </w:r>
            <w:r w:rsidR="00F22E47" w:rsidRPr="007F5A6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834D409" w14:textId="77777777" w:rsidR="00F22E47" w:rsidRDefault="00F22E47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1E5BBEC7" w14:textId="77777777" w:rsidR="00511BC7" w:rsidRDefault="00511BC7" w:rsidP="00F50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687568" w14:textId="1DB75C47" w:rsidR="00511BC7" w:rsidRPr="007F5A62" w:rsidRDefault="00511BC7" w:rsidP="00F50A79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6620" w:rsidRPr="00F9322C" w14:paraId="36D2A1FE" w14:textId="77777777" w:rsidTr="000D0FBD">
        <w:tc>
          <w:tcPr>
            <w:tcW w:w="1277" w:type="dxa"/>
            <w:shd w:val="clear" w:color="auto" w:fill="FFFFFF" w:themeFill="background1"/>
          </w:tcPr>
          <w:p w14:paraId="0E9C6722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14:paraId="5BC841C1" w14:textId="478F74FF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C488766" w14:textId="3376AB82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576EFD7" w14:textId="75FA2DF6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2E0459AF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Сессия Совета депутатов Андреевского сельсовета:</w:t>
            </w:r>
          </w:p>
          <w:p w14:paraId="320A8593" w14:textId="77777777" w:rsidR="00D66620" w:rsidRPr="007F5A62" w:rsidRDefault="00D66620" w:rsidP="008F531E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1.Об исполнении бюджета Андреевского сельсовета Баганского района Новосибирской области за 2023 год.</w:t>
            </w:r>
          </w:p>
          <w:p w14:paraId="5EDBDBF4" w14:textId="193733FA" w:rsidR="00511BC7" w:rsidRPr="007F5A62" w:rsidRDefault="00D66620" w:rsidP="009D371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2. О внесении изменений в Устав сельского поселения Андреевского сельсовета Баганского муниципального района Новосибирской области.</w:t>
            </w:r>
          </w:p>
        </w:tc>
        <w:tc>
          <w:tcPr>
            <w:tcW w:w="2410" w:type="dxa"/>
            <w:shd w:val="clear" w:color="auto" w:fill="FFFFFF" w:themeFill="background1"/>
          </w:tcPr>
          <w:p w14:paraId="4F6BA41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3391F91B" w14:textId="6F82950A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20E5602" w14:textId="7F9C918C" w:rsidR="00D66620" w:rsidRPr="007F5A62" w:rsidRDefault="00D66620" w:rsidP="00D666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Андреевского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4889DDF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Черепанов В.С.,</w:t>
            </w:r>
          </w:p>
          <w:p w14:paraId="781D5125" w14:textId="1C04FD9D" w:rsidR="00D66620" w:rsidRPr="007F5A62" w:rsidRDefault="00511BC7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6620"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Андреевского сельсовета,</w:t>
            </w:r>
          </w:p>
          <w:p w14:paraId="17BEF02E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35-444</w:t>
            </w:r>
          </w:p>
          <w:p w14:paraId="1310D261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062BFE" w14:textId="77777777" w:rsidR="00D66620" w:rsidRPr="007F5A62" w:rsidRDefault="00D66620" w:rsidP="00D666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3714" w:rsidRPr="00F9322C" w14:paraId="64E3550A" w14:textId="77777777" w:rsidTr="00AA4DC5">
        <w:tc>
          <w:tcPr>
            <w:tcW w:w="1277" w:type="dxa"/>
            <w:shd w:val="clear" w:color="auto" w:fill="FFFFFF" w:themeFill="background1"/>
          </w:tcPr>
          <w:p w14:paraId="6D089833" w14:textId="77777777" w:rsidR="009D3714" w:rsidRPr="007F5A62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7DC3BE15" w14:textId="77777777" w:rsidR="009D3714" w:rsidRPr="007F5A62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96018A6" w14:textId="77777777" w:rsidR="009D3714" w:rsidRPr="007F5A62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C0208A8" w14:textId="569E7D3B" w:rsidR="009D3714" w:rsidRPr="007F5A62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2F191" w14:textId="31E41B49" w:rsidR="009D3714" w:rsidRPr="007F5A62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79816" w14:textId="77777777" w:rsidR="009D3714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2CA2E08" w14:textId="3392524B" w:rsidR="009D3714" w:rsidRPr="007F5A62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4A107" w14:textId="0F6BD9F8" w:rsidR="009D3714" w:rsidRPr="007F5A62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5C6F3" w14:textId="77777777" w:rsidR="009D3714" w:rsidRDefault="009D3714" w:rsidP="009D37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07FE398A" w14:textId="77777777" w:rsidR="009D3714" w:rsidRDefault="009D3714" w:rsidP="009D37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3EF20DC4" w14:textId="77777777" w:rsidR="009D3714" w:rsidRDefault="009D3714" w:rsidP="009D37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6706FF9A" w14:textId="77777777" w:rsidR="009D3714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Токарева Л.М.,</w:t>
            </w:r>
          </w:p>
          <w:p w14:paraId="1288AA43" w14:textId="77777777" w:rsidR="009D3714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специалист,</w:t>
            </w:r>
          </w:p>
          <w:p w14:paraId="1FF894B9" w14:textId="77777777" w:rsidR="009D3714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комиссии по делам несовершеннолетних и защите их прав,</w:t>
            </w:r>
          </w:p>
          <w:p w14:paraId="1E6E4285" w14:textId="77777777" w:rsidR="009D3714" w:rsidRDefault="009D3714" w:rsidP="009D37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21-011</w:t>
            </w:r>
          </w:p>
          <w:p w14:paraId="66B26541" w14:textId="77777777" w:rsidR="009D3714" w:rsidRPr="007F5A62" w:rsidRDefault="009D3714" w:rsidP="009D37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20" w:rsidRPr="00F9322C" w14:paraId="10131109" w14:textId="77777777" w:rsidTr="000D0FBD">
        <w:tc>
          <w:tcPr>
            <w:tcW w:w="1277" w:type="dxa"/>
            <w:shd w:val="clear" w:color="auto" w:fill="FFFFFF" w:themeFill="background1"/>
          </w:tcPr>
          <w:p w14:paraId="0B149E19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C9347B5" w14:textId="39FFA003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4B8E00A3" w14:textId="3DBE3C1E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136BE78" w14:textId="3C7131EC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22C2A88D" w14:textId="77777777" w:rsidR="00D66620" w:rsidRPr="007F5A62" w:rsidRDefault="00D66620" w:rsidP="008F5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20C8EC10" w14:textId="77777777" w:rsidR="00D66620" w:rsidRPr="007F5A62" w:rsidRDefault="00D66620" w:rsidP="008F531E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F5A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1.О выполнении постановления администрации Кузнецовского сельсовета от 04.04.2024 №38 «О наступлении пожароопасного весенне-летнего периода 2024 года».</w:t>
            </w:r>
          </w:p>
          <w:p w14:paraId="5714D630" w14:textId="77777777" w:rsidR="00D66620" w:rsidRPr="007F5A62" w:rsidRDefault="00D66620" w:rsidP="008F531E">
            <w:pPr>
              <w:ind w:right="-2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2.О выполнении постановления администрации Кузнецовского сельсовета от 01.03.2024 № 24 «О мерах по защите лесных и нелесных территорий Кузнецовского сельсовета от пожаров в пожароопасный сезон 2024 года».</w:t>
            </w:r>
          </w:p>
          <w:p w14:paraId="5C35EE03" w14:textId="57516B41" w:rsidR="009D3714" w:rsidRPr="000D0FBD" w:rsidRDefault="00D66620" w:rsidP="008F531E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3.О выполнении постановления администрации Кузнецовского сельсовета от 09.04.2024 №42 «</w:t>
            </w:r>
            <w:r w:rsidRPr="007F5A6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О проведении работ по </w:t>
            </w: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 xml:space="preserve">благоустройству и улучшению санитарного состояния </w:t>
            </w:r>
            <w:r w:rsidRPr="007F5A62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территории Кузнецовского сельсовета».</w:t>
            </w:r>
          </w:p>
        </w:tc>
        <w:tc>
          <w:tcPr>
            <w:tcW w:w="2410" w:type="dxa"/>
            <w:shd w:val="clear" w:color="auto" w:fill="FFFFFF" w:themeFill="background1"/>
          </w:tcPr>
          <w:p w14:paraId="4709369D" w14:textId="4BBDA4B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Кузнецовка,</w:t>
            </w:r>
          </w:p>
          <w:p w14:paraId="1BF8E300" w14:textId="4780F8A8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6293EC8" w14:textId="39D013C8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7E93B5D2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Даций А.М.,</w:t>
            </w:r>
          </w:p>
          <w:p w14:paraId="03B33526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675A58F1" w14:textId="0D0AB006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D66620" w:rsidRPr="00F9322C" w14:paraId="7C19B247" w14:textId="77777777" w:rsidTr="000D0FBD">
        <w:tc>
          <w:tcPr>
            <w:tcW w:w="1277" w:type="dxa"/>
            <w:shd w:val="clear" w:color="auto" w:fill="FFFFFF" w:themeFill="background1"/>
          </w:tcPr>
          <w:p w14:paraId="5E72ED2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14:paraId="7A008EC3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271C561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E97670C" w14:textId="61ADDB80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65CA9F5B" w14:textId="77777777" w:rsidR="00D66620" w:rsidRPr="007F5A62" w:rsidRDefault="00D66620" w:rsidP="008F531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29505F72" w14:textId="2F952CA0" w:rsidR="00D66620" w:rsidRPr="007F5A62" w:rsidRDefault="00D66620" w:rsidP="008F531E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Казанского сельсовета от 08.04.2024 №47 «Об организации мероприятий по предупреждению и ликвидации последствий возможных чрезвычайных ситуаций, связанных с пожарами на территории Казанского сельсовета Баганского района Новосибирской области в весенне-летнем пожароопасном сезоне 2024 года»».</w:t>
            </w:r>
          </w:p>
          <w:p w14:paraId="0B6A55C9" w14:textId="39AE657E" w:rsidR="00D66620" w:rsidRPr="007F5A62" w:rsidRDefault="00D66620" w:rsidP="008F531E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Казанского сельсовета от 13.03.2024 №28 «О проведении работ по благоустройству и улучшению санитарного состояния территорий Казанского сельсовета»</w:t>
            </w:r>
            <w:r w:rsidR="003C73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5909A3" w14:textId="662E0A69" w:rsidR="00D66620" w:rsidRPr="007F5A62" w:rsidRDefault="00D66620" w:rsidP="008F531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3.О выполнении постановления администрации Казанского сельсовета от 29.02.2024 №25 «О мерах по предупреждению возникновения чрезвычайных ситуаций, связанных с весенним паводком и обеспечению защиты населения и территории Казанского сельсовета при прохождении весеннего половодья </w:t>
            </w:r>
          </w:p>
        </w:tc>
        <w:tc>
          <w:tcPr>
            <w:tcW w:w="2410" w:type="dxa"/>
            <w:shd w:val="clear" w:color="auto" w:fill="FFFFFF" w:themeFill="background1"/>
          </w:tcPr>
          <w:p w14:paraId="35BC1075" w14:textId="70AB03AA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Казанка,</w:t>
            </w:r>
          </w:p>
          <w:p w14:paraId="4FD35043" w14:textId="0AD031D2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8BAEDF5" w14:textId="70140C8B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4C3226BC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3B04C60D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3647D095" w14:textId="412EACB3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D60034" w:rsidRPr="00F9322C" w14:paraId="2726ACDF" w14:textId="77777777" w:rsidTr="000D0FBD">
        <w:tc>
          <w:tcPr>
            <w:tcW w:w="1277" w:type="dxa"/>
            <w:shd w:val="clear" w:color="auto" w:fill="FFFFFF" w:themeFill="background1"/>
          </w:tcPr>
          <w:p w14:paraId="1EE300C8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05A1CD1B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B462D1F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0B36A12" w14:textId="3E3DCD76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6400017B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6F45AED0" w14:textId="799BCB02" w:rsidR="00D60034" w:rsidRPr="007F5A62" w:rsidRDefault="00D60034" w:rsidP="00D6003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О выполнении постановления администрации </w:t>
            </w:r>
            <w:r w:rsidR="003C73EE">
              <w:rPr>
                <w:rFonts w:ascii="Times New Roman" w:hAnsi="Times New Roman"/>
                <w:sz w:val="24"/>
                <w:szCs w:val="24"/>
              </w:rPr>
              <w:t xml:space="preserve">Андреевского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сельсовета от 15.04.2024 № 35 «О проведении работ по благоустройству и улучшению санитарного состояния населенных пунктов»;</w:t>
            </w:r>
          </w:p>
          <w:p w14:paraId="0AB9F4ED" w14:textId="77777777" w:rsidR="00D60034" w:rsidRDefault="00D60034" w:rsidP="00D60034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2. Об организации мероприятий по летнему труду и отдыху детей и подростков в летний период 2024 года</w:t>
            </w:r>
          </w:p>
          <w:p w14:paraId="659F0BF2" w14:textId="77777777" w:rsidR="002644C8" w:rsidRDefault="002644C8" w:rsidP="00D600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7D579D" w14:textId="77777777" w:rsidR="002644C8" w:rsidRDefault="002644C8" w:rsidP="00D600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E99550" w14:textId="77777777" w:rsidR="002644C8" w:rsidRDefault="002644C8" w:rsidP="00D60034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DF91A85" w14:textId="0C73CF6F" w:rsidR="00D2259A" w:rsidRPr="00D60034" w:rsidRDefault="00D2259A" w:rsidP="00D600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5CCBBAE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487B1C09" w14:textId="3A48C01A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5EF5631" w14:textId="13FE80A3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Андреевского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2599A2DE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1209D43A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Андреевского сельсовета,</w:t>
            </w:r>
          </w:p>
          <w:p w14:paraId="1E1F63AE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22-760</w:t>
            </w:r>
          </w:p>
          <w:p w14:paraId="353FBCF0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A763C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0034" w:rsidRPr="00F9322C" w14:paraId="2783CEEB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01BE7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14:paraId="5B7B4927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3B24E03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08DFEDC" w14:textId="0A6791B3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D33E1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Районный праздник</w:t>
            </w:r>
          </w:p>
          <w:p w14:paraId="6276F704" w14:textId="26CC0CE4" w:rsidR="00D60034" w:rsidRPr="007F5A62" w:rsidRDefault="00D60034" w:rsidP="00D60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«Радуга детства»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174B9C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8EF3E08" w14:textId="01BC9623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МБОУ ДО Баганский Дом детского творчества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B7539" w14:textId="3AD876EF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«Олимп Баганского района НСО»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78DD7" w14:textId="77777777" w:rsidR="00D60034" w:rsidRPr="007F5A62" w:rsidRDefault="00D60034" w:rsidP="00D600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Дембровская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  <w:p w14:paraId="42E92182" w14:textId="77777777" w:rsidR="00D60034" w:rsidRPr="007F5A62" w:rsidRDefault="00D60034" w:rsidP="00D600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детской организации «Олимп»,</w:t>
            </w:r>
          </w:p>
          <w:p w14:paraId="673CEE03" w14:textId="04B75F1B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22-753</w:t>
            </w:r>
          </w:p>
        </w:tc>
      </w:tr>
      <w:tr w:rsidR="00D60034" w:rsidRPr="00F9322C" w14:paraId="4422C586" w14:textId="77777777" w:rsidTr="000D0FBD">
        <w:tc>
          <w:tcPr>
            <w:tcW w:w="1277" w:type="dxa"/>
            <w:shd w:val="clear" w:color="auto" w:fill="FFFFFF" w:themeFill="background1"/>
          </w:tcPr>
          <w:p w14:paraId="09C85159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64E58232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3C0A136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61A8CD21" w14:textId="1FF587C9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23D268B8" w14:textId="2966E477" w:rsidR="00D60034" w:rsidRPr="007F5A62" w:rsidRDefault="00D60034" w:rsidP="00D6003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Заседание комиссии по распределению стимулирующих выплат руководителям муниципальных учреждений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6B5776C7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74B06C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кабинет первого заместителя главы администрации района</w:t>
            </w:r>
          </w:p>
          <w:p w14:paraId="5A082CBD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38A0EA17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Комиссия по распределению стимулирующих выплат руководителям муниципальных учреждений</w:t>
            </w:r>
          </w:p>
          <w:p w14:paraId="06A93CF5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10413971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314569A9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259444DE" w14:textId="4EF3486B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21-154</w:t>
            </w:r>
          </w:p>
        </w:tc>
      </w:tr>
      <w:tr w:rsidR="00D66620" w:rsidRPr="00F9322C" w14:paraId="4471E654" w14:textId="77777777" w:rsidTr="000D0FBD">
        <w:tc>
          <w:tcPr>
            <w:tcW w:w="1277" w:type="dxa"/>
            <w:shd w:val="clear" w:color="auto" w:fill="FFFFFF" w:themeFill="background1"/>
          </w:tcPr>
          <w:p w14:paraId="1BEB98F8" w14:textId="1EA2ABC9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8582874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914B31F" w14:textId="12B70572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3BC65072" w14:textId="6DA6FF64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1F34AA8D" w14:textId="1FBB03D5" w:rsidR="00D66620" w:rsidRPr="007F5A62" w:rsidRDefault="00D66620" w:rsidP="00D66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Сессия Совета депутатов Ивановского сельсовета:</w:t>
            </w:r>
          </w:p>
          <w:p w14:paraId="1D7F56B6" w14:textId="77777777" w:rsidR="00D66620" w:rsidRPr="007F5A62" w:rsidRDefault="00D66620" w:rsidP="00D6662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F5A62">
              <w:rPr>
                <w:rFonts w:ascii="Times New Roman" w:eastAsiaTheme="minorHAnsi" w:hAnsi="Times New Roman"/>
                <w:sz w:val="24"/>
                <w:szCs w:val="24"/>
              </w:rPr>
              <w:t xml:space="preserve">1.Об утверждении Устава Ивановского сельсовета </w:t>
            </w:r>
          </w:p>
          <w:p w14:paraId="4208FDC1" w14:textId="156A43E1" w:rsidR="00D66620" w:rsidRPr="00E131B9" w:rsidRDefault="00D66620" w:rsidP="00D666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5A62">
              <w:rPr>
                <w:rFonts w:ascii="Times New Roman" w:eastAsiaTheme="minorHAnsi" w:hAnsi="Times New Roman"/>
                <w:bCs/>
                <w:sz w:val="24"/>
                <w:szCs w:val="24"/>
              </w:rPr>
              <w:t>2.</w:t>
            </w:r>
            <w:r w:rsidRPr="007F5A62">
              <w:rPr>
                <w:rFonts w:ascii="Times New Roman" w:eastAsia="Times New Roman" w:hAnsi="Times New Roman"/>
                <w:sz w:val="24"/>
                <w:szCs w:val="24"/>
              </w:rPr>
              <w:t xml:space="preserve"> О внесении изменений в бюджет Ивановского сельсовета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6A50198" w14:textId="6855FFCC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Ивановка,</w:t>
            </w:r>
          </w:p>
          <w:p w14:paraId="6DFBB4DF" w14:textId="733AEA6C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C56AE18" w14:textId="712DADF9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Ивановского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8D7BA4C" w14:textId="361330E4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6712D4C4" w14:textId="48AFA56E" w:rsidR="00D66620" w:rsidRPr="007F5A62" w:rsidRDefault="00E131B9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6620"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Ивановского сельсовета,</w:t>
            </w:r>
          </w:p>
          <w:p w14:paraId="5461BBE3" w14:textId="13E2FE52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39-241</w:t>
            </w:r>
          </w:p>
        </w:tc>
      </w:tr>
      <w:tr w:rsidR="004337D3" w:rsidRPr="00F9322C" w14:paraId="32BBB1A2" w14:textId="77777777" w:rsidTr="000D0FBD"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7ECAED" w14:textId="20E35308" w:rsidR="004337D3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4BF528CE" w14:textId="6B30D0EE" w:rsidR="008F531E" w:rsidRDefault="008F531E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1E2B83B" w14:textId="15E8350B" w:rsidR="008F531E" w:rsidRPr="007F5A62" w:rsidRDefault="008F531E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06762295" w14:textId="743BB9DD" w:rsidR="004337D3" w:rsidRPr="007F5A62" w:rsidRDefault="004337D3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565656" w14:textId="77777777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«Ночь музеев» - Всероссийская акция к Международному Дню музеев</w:t>
            </w:r>
          </w:p>
          <w:p w14:paraId="7D196CB1" w14:textId="77777777" w:rsidR="004337D3" w:rsidRPr="007F5A62" w:rsidRDefault="004337D3" w:rsidP="00E131B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A346EA" w14:textId="77777777" w:rsidR="008F531E" w:rsidRPr="008F531E" w:rsidRDefault="008F531E" w:rsidP="008F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9E44E81" w14:textId="77777777" w:rsidR="008F531E" w:rsidRPr="008F531E" w:rsidRDefault="008F531E" w:rsidP="008F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536BB5D7" w14:textId="76A4A059" w:rsidR="004337D3" w:rsidRPr="007F5A62" w:rsidRDefault="008F531E" w:rsidP="008F531E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выставочный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B20AF9" w14:textId="77777777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662BD68A" w14:textId="1E5BD18B" w:rsidR="004337D3" w:rsidRPr="007F5A62" w:rsidRDefault="004337D3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48979F" w14:textId="77777777" w:rsidR="008F531E" w:rsidRPr="008F531E" w:rsidRDefault="008F531E" w:rsidP="008F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41ED9DF5" w14:textId="77777777" w:rsidR="008F531E" w:rsidRPr="008F531E" w:rsidRDefault="008F531E" w:rsidP="008F53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3AD25961" w14:textId="53D188C2" w:rsidR="004337D3" w:rsidRPr="007F5A62" w:rsidRDefault="008F531E" w:rsidP="008F531E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D60034" w:rsidRPr="00F9322C" w14:paraId="18A35FC9" w14:textId="77777777" w:rsidTr="000D0FB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3C5C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08DE7124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8A71A2A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5FB799C7" w14:textId="1DA39DEB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5DD5" w14:textId="28EDFFFD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Фестиваль ГТО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488D" w14:textId="77777777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83757E" w14:textId="1A26398B" w:rsidR="00D60034" w:rsidRPr="008F531E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спортивная площадка ДЮСШ</w:t>
            </w:r>
          </w:p>
        </w:tc>
        <w:tc>
          <w:tcPr>
            <w:tcW w:w="2835" w:type="dxa"/>
            <w:shd w:val="clear" w:color="auto" w:fill="FFFFFF" w:themeFill="background1"/>
          </w:tcPr>
          <w:p w14:paraId="273F36B2" w14:textId="477A47B0" w:rsidR="00D60034" w:rsidRPr="007F5A62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91CFBA3" w14:textId="77777777" w:rsidR="00D60034" w:rsidRPr="007F5A62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 </w:t>
            </w:r>
          </w:p>
          <w:p w14:paraId="27EE67BF" w14:textId="77777777" w:rsidR="00D60034" w:rsidRPr="007F5A62" w:rsidRDefault="00D60034" w:rsidP="00D6003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Баганского сельсовета, </w:t>
            </w:r>
          </w:p>
          <w:p w14:paraId="3F220EED" w14:textId="000EC177" w:rsidR="00D60034" w:rsidRPr="008F531E" w:rsidRDefault="00D60034" w:rsidP="00D60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</w:tc>
      </w:tr>
      <w:tr w:rsidR="005913BB" w:rsidRPr="00F9322C" w14:paraId="4FA3B3B2" w14:textId="77777777" w:rsidTr="000D0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58746" w14:textId="406EEDCF" w:rsidR="004337D3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AA5EAD9" w14:textId="5EEB4664" w:rsidR="008F531E" w:rsidRDefault="008F531E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C408F23" w14:textId="0B1C631F" w:rsidR="008F531E" w:rsidRPr="007F5A62" w:rsidRDefault="008F531E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3BB088B3" w14:textId="77F39093" w:rsidR="004337D3" w:rsidRPr="007F5A62" w:rsidRDefault="004337D3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9D1" w14:textId="77777777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Фестиваль творчества людей старшего поколения</w:t>
            </w:r>
          </w:p>
          <w:p w14:paraId="7E78FC10" w14:textId="1762BEDB" w:rsidR="004337D3" w:rsidRPr="007F5A62" w:rsidRDefault="004337D3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«Сибирские узоры»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FB4D1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26AE522" w14:textId="69B89A41" w:rsidR="004337D3" w:rsidRPr="007F5A62" w:rsidRDefault="00357E19" w:rsidP="00357E19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4EB71" w14:textId="4215295A" w:rsidR="004337D3" w:rsidRPr="007F5A62" w:rsidRDefault="00300C35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4AF16" w14:textId="77777777" w:rsidR="003C1F1F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32CAB58D" w14:textId="13BFFF60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НСО</w:t>
            </w:r>
          </w:p>
          <w:p w14:paraId="3E2940B2" w14:textId="25A3A416" w:rsidR="004337D3" w:rsidRPr="007F5A62" w:rsidRDefault="004337D3" w:rsidP="004337D3">
            <w:pPr>
              <w:pStyle w:val="a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3B28B9" w:rsidRPr="00F9322C" w14:paraId="279FE57C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D16C2" w14:textId="77777777" w:rsidR="003B28B9" w:rsidRPr="003B28B9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B9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6C9ECEF7" w14:textId="77777777" w:rsidR="003B28B9" w:rsidRPr="003B28B9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B9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2376C64E" w14:textId="77777777" w:rsidR="003B28B9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8B9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13C37BFC" w14:textId="1EA25975" w:rsidR="003B28B9" w:rsidRPr="007F5A62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E9D0B" w14:textId="77777777" w:rsidR="003B28B9" w:rsidRPr="007F5A62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Районный конкурс</w:t>
            </w:r>
          </w:p>
          <w:p w14:paraId="4D784066" w14:textId="43EB8A09" w:rsidR="003B28B9" w:rsidRPr="007F5A62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ЭкоМода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B5855" w14:textId="3E1B4958" w:rsidR="003B28B9" w:rsidRPr="007F5A62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МБОУ ДО Баганский Дом детского творчества 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2FCB3" w14:textId="4E751F17" w:rsidR="003C73EE" w:rsidRDefault="003C73EE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EE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7D99926" w14:textId="0FDDCECB" w:rsidR="003B28B9" w:rsidRPr="007F5A62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  <w:p w14:paraId="7A886F18" w14:textId="482C01CD" w:rsidR="003B28B9" w:rsidRPr="007F5A62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7462" w14:textId="77777777" w:rsidR="003C73EE" w:rsidRPr="003C73EE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EE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26A2C485" w14:textId="77777777" w:rsidR="003C73EE" w:rsidRPr="003C73EE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EE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66CE6542" w14:textId="77777777" w:rsidR="003C73EE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EE">
              <w:rPr>
                <w:rFonts w:ascii="Times New Roman" w:hAnsi="Times New Roman"/>
                <w:sz w:val="24"/>
                <w:szCs w:val="24"/>
              </w:rPr>
              <w:t>49-325</w:t>
            </w:r>
          </w:p>
          <w:p w14:paraId="577A9550" w14:textId="0EA18DED" w:rsidR="003B28B9" w:rsidRPr="00300C35" w:rsidRDefault="003B28B9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Остертаг Л.В.,</w:t>
            </w:r>
          </w:p>
          <w:p w14:paraId="14BEF9A1" w14:textId="77777777" w:rsidR="003B28B9" w:rsidRPr="00300C35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7D7B479D" w14:textId="77777777" w:rsidR="003B28B9" w:rsidRDefault="003B28B9" w:rsidP="003B28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4E077927" w14:textId="77777777" w:rsidR="000D0FBD" w:rsidRDefault="000D0FBD" w:rsidP="00E13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1AF117" w14:textId="68C810DF" w:rsidR="003C73EE" w:rsidRPr="007F5A62" w:rsidRDefault="003C73EE" w:rsidP="00D225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3BB" w:rsidRPr="00F9322C" w14:paraId="01A11B58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E6486" w14:textId="77777777" w:rsidR="004337D3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14:paraId="48F7590B" w14:textId="08D7BE4F" w:rsidR="00300C35" w:rsidRDefault="00300C35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DF3DC21" w14:textId="77777777" w:rsidR="00300C35" w:rsidRDefault="00300C35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1C986F8B" w14:textId="1FAF00B5" w:rsidR="00300C35" w:rsidRPr="007F5A62" w:rsidRDefault="001F09E8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09E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F0A74" w14:textId="77777777" w:rsidR="00357E19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Районный конкурс </w:t>
            </w:r>
          </w:p>
          <w:p w14:paraId="1EFBEDEE" w14:textId="6A0291C4" w:rsidR="004337D3" w:rsidRPr="007F5A62" w:rsidRDefault="004337D3" w:rsidP="004337D3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«Юный пахарь»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39369" w14:textId="221BA6FC" w:rsidR="004337D3" w:rsidRPr="007F5A62" w:rsidRDefault="004337D3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МКОУ </w:t>
            </w: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Кузнецовская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AF5B7" w14:textId="19E1CB65" w:rsidR="004337D3" w:rsidRPr="007F5A62" w:rsidRDefault="004337D3" w:rsidP="004337D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4DE57" w14:textId="77777777" w:rsidR="00300C35" w:rsidRPr="00300C35" w:rsidRDefault="00300C35" w:rsidP="0030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5C02A3D1" w14:textId="77777777" w:rsidR="00300C35" w:rsidRPr="00300C35" w:rsidRDefault="00300C35" w:rsidP="00300C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1DD14DC4" w14:textId="6BCE800A" w:rsidR="004337D3" w:rsidRPr="007F5A62" w:rsidRDefault="00300C35" w:rsidP="00300C35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00C35">
              <w:rPr>
                <w:rFonts w:ascii="Times New Roman" w:hAnsi="Times New Roman"/>
                <w:sz w:val="24"/>
                <w:szCs w:val="24"/>
              </w:rPr>
              <w:t>49-325</w:t>
            </w:r>
          </w:p>
        </w:tc>
      </w:tr>
      <w:tr w:rsidR="003C73EE" w:rsidRPr="00F9322C" w14:paraId="6B6D4BE0" w14:textId="77777777" w:rsidTr="00291F8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C608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AFE004A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D5DF97E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1C3B7037" w14:textId="69390BBF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19.00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B9F6" w14:textId="4C848856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Соревнования по волейболу среди девушек 2008 года рождения и старше.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1EF1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D86CCE3" w14:textId="2902B2E8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спортивная площадка ДЮСШ</w:t>
            </w:r>
          </w:p>
        </w:tc>
        <w:tc>
          <w:tcPr>
            <w:tcW w:w="2835" w:type="dxa"/>
            <w:shd w:val="clear" w:color="auto" w:fill="FFFFFF" w:themeFill="background1"/>
          </w:tcPr>
          <w:p w14:paraId="67964053" w14:textId="77777777" w:rsidR="003C73EE" w:rsidRDefault="003C73EE" w:rsidP="003C7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76EF4FC" w14:textId="0A2EAC63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3EE">
              <w:rPr>
                <w:rFonts w:ascii="Times New Roman" w:hAnsi="Times New Roman"/>
                <w:sz w:val="24"/>
                <w:szCs w:val="24"/>
              </w:rPr>
              <w:t>МБУ ДО Баганская ДЮСШ</w:t>
            </w:r>
          </w:p>
        </w:tc>
        <w:tc>
          <w:tcPr>
            <w:tcW w:w="3969" w:type="dxa"/>
            <w:shd w:val="clear" w:color="auto" w:fill="FFFFFF" w:themeFill="background1"/>
          </w:tcPr>
          <w:p w14:paraId="3B980B96" w14:textId="77777777" w:rsidR="003C73EE" w:rsidRPr="007F5A62" w:rsidRDefault="003C73EE" w:rsidP="003C7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 </w:t>
            </w:r>
          </w:p>
          <w:p w14:paraId="5301471E" w14:textId="77777777" w:rsidR="003C73EE" w:rsidRDefault="003C73EE" w:rsidP="003C7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Баганского сельсовета, </w:t>
            </w:r>
          </w:p>
          <w:p w14:paraId="73122AA1" w14:textId="77777777" w:rsidR="003C73EE" w:rsidRDefault="003C73EE" w:rsidP="003C7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1AFA4F70" w14:textId="77777777" w:rsidR="003C73EE" w:rsidRPr="00511BC7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BC7">
              <w:rPr>
                <w:rFonts w:ascii="Times New Roman" w:hAnsi="Times New Roman"/>
                <w:sz w:val="24"/>
                <w:szCs w:val="24"/>
              </w:rPr>
              <w:t>Колодько С.Г.,</w:t>
            </w:r>
          </w:p>
          <w:p w14:paraId="0FC6335D" w14:textId="77777777" w:rsidR="003C73EE" w:rsidRPr="00511BC7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BC7">
              <w:rPr>
                <w:rFonts w:ascii="Times New Roman" w:hAnsi="Times New Roman"/>
                <w:sz w:val="24"/>
                <w:szCs w:val="24"/>
              </w:rPr>
              <w:t>директор МБУ ДО Баганской ДЮСШ,</w:t>
            </w:r>
          </w:p>
          <w:p w14:paraId="66B93D30" w14:textId="41AD28B0" w:rsidR="003C73EE" w:rsidRPr="00300C35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BC7">
              <w:rPr>
                <w:rFonts w:ascii="Times New Roman" w:hAnsi="Times New Roman"/>
                <w:sz w:val="24"/>
                <w:szCs w:val="24"/>
              </w:rPr>
              <w:t>21-404</w:t>
            </w:r>
          </w:p>
        </w:tc>
      </w:tr>
      <w:tr w:rsidR="00357E19" w:rsidRPr="00D9668B" w14:paraId="2AC66562" w14:textId="77777777" w:rsidTr="000D0FBD">
        <w:tc>
          <w:tcPr>
            <w:tcW w:w="1277" w:type="dxa"/>
            <w:shd w:val="clear" w:color="auto" w:fill="FFFFFF" w:themeFill="background1"/>
          </w:tcPr>
          <w:p w14:paraId="2445D9D1" w14:textId="5D94FCE8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1F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26C1DBFA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1F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620D05F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1F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6FD1719" w14:textId="67936E9D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1F">
              <w:rPr>
                <w:rFonts w:ascii="Times New Roman" w:hAnsi="Times New Roman"/>
                <w:sz w:val="24"/>
                <w:szCs w:val="24"/>
              </w:rPr>
              <w:t>1</w:t>
            </w:r>
            <w:r w:rsidR="003C1F1F" w:rsidRPr="003C1F1F">
              <w:rPr>
                <w:rFonts w:ascii="Times New Roman" w:hAnsi="Times New Roman"/>
                <w:sz w:val="24"/>
                <w:szCs w:val="24"/>
              </w:rPr>
              <w:t>1</w:t>
            </w:r>
            <w:r w:rsidRPr="003C1F1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819" w:type="dxa"/>
          </w:tcPr>
          <w:p w14:paraId="26BE8C06" w14:textId="762B7D1C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F1F">
              <w:rPr>
                <w:rFonts w:ascii="Times New Roman" w:hAnsi="Times New Roman"/>
                <w:sz w:val="24"/>
                <w:szCs w:val="24"/>
              </w:rPr>
              <w:t>Совещание с Главами сельсоветов</w:t>
            </w:r>
          </w:p>
          <w:p w14:paraId="770E7846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291B2E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047008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24A9EDA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BCDC29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56F3A6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6BE10A" w14:textId="77777777" w:rsidR="00357E19" w:rsidRPr="003C1F1F" w:rsidRDefault="00357E19" w:rsidP="00357E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5CE1095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3A51700" w14:textId="4D5EDF79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835" w:type="dxa"/>
          </w:tcPr>
          <w:p w14:paraId="6F7010B9" w14:textId="6CB6B4B3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3969" w:type="dxa"/>
          </w:tcPr>
          <w:p w14:paraId="38FFB318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44866EEB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14:paraId="745A06FC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3CCAD4AD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4C4DD6AD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1317EEA" w14:textId="77777777" w:rsidR="00357E19" w:rsidRPr="007F5A62" w:rsidRDefault="00357E19" w:rsidP="00357E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393E6C1D" w14:textId="339DE739" w:rsidR="003C1F1F" w:rsidRPr="007F5A62" w:rsidRDefault="00357E19" w:rsidP="00E131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D66620" w:rsidRPr="00F9322C" w14:paraId="7F8FD22A" w14:textId="77777777" w:rsidTr="000D0FBD">
        <w:tc>
          <w:tcPr>
            <w:tcW w:w="1277" w:type="dxa"/>
            <w:shd w:val="clear" w:color="auto" w:fill="FFFFFF" w:themeFill="background1"/>
          </w:tcPr>
          <w:p w14:paraId="441AE187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14:paraId="564AD0E8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F3D3E7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E86AE71" w14:textId="3B91D0BE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6401D260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34F0A669" w14:textId="77777777" w:rsidR="00D66620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1.О ходе выполнения   постановления администрации Палецкого сельсовета Баганского района Новосибирской области «О проведении    работ   по   благоустройству и улучшению санитарного состояния населенных    пунктов   Палецкого сельсовета Баганского района Новосибирской области»</w:t>
            </w:r>
          </w:p>
          <w:p w14:paraId="0F2CD573" w14:textId="77777777" w:rsidR="00D66620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2.О наступлении пожароопасного весенне-летнего периода на территории администрации Палецкого сельсовета Баганского района Новосибирской области в 2024 году</w:t>
            </w:r>
          </w:p>
          <w:p w14:paraId="5FDED6F4" w14:textId="2AFEC0BB" w:rsidR="000E599A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3.Об организации мероприятий по летнему труду и отдыху детей и подростков в летний период на территории администрации Палецкого сельсовета Баганского района Новосибирской области 2024 года</w:t>
            </w:r>
          </w:p>
        </w:tc>
        <w:tc>
          <w:tcPr>
            <w:tcW w:w="2410" w:type="dxa"/>
            <w:shd w:val="clear" w:color="auto" w:fill="FFFFFF" w:themeFill="background1"/>
          </w:tcPr>
          <w:p w14:paraId="580C5AF2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02E9276F" w14:textId="6D09C82F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59A8A2A" w14:textId="2B519DD9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75216186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1CA74DC3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54B359FB" w14:textId="595F03E3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3C73EE" w:rsidRPr="00F9322C" w14:paraId="5DC57E2B" w14:textId="77777777" w:rsidTr="000D0FBD">
        <w:tc>
          <w:tcPr>
            <w:tcW w:w="1277" w:type="dxa"/>
            <w:shd w:val="clear" w:color="auto" w:fill="FFFFFF" w:themeFill="background1"/>
          </w:tcPr>
          <w:p w14:paraId="3FE4A9CD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53065F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6284FBE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82FE867" w14:textId="5387EEB5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20DD88EC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Сессия Совета депутатов Баганского сельсовета:</w:t>
            </w:r>
          </w:p>
          <w:p w14:paraId="6DDA802D" w14:textId="77777777" w:rsidR="003C73EE" w:rsidRPr="007F5A62" w:rsidRDefault="003C73EE" w:rsidP="003C73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сорок пятой сессии Совета депутатов Баганского сельсовета от 22.12.2023 № 236 «</w:t>
            </w: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 xml:space="preserve">О бюджете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Баганского сельсовета </w:t>
            </w: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Баганского района Новосибирской области на 2024 год и плановый период 2025 и 2026 годов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  <w:p w14:paraId="72743242" w14:textId="77777777" w:rsidR="003C73EE" w:rsidRDefault="003C73EE" w:rsidP="003C73E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0F3814D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EB90E2D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8B41E33" w14:textId="4C61CC75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50F738FC" w14:textId="5EED84EF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911BC42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18701E59" w14:textId="77777777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Баганского сельсовета,</w:t>
            </w:r>
          </w:p>
          <w:p w14:paraId="3751F234" w14:textId="2049052A" w:rsidR="003C73EE" w:rsidRPr="007F5A62" w:rsidRDefault="003C73EE" w:rsidP="003C73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D66620" w:rsidRPr="00F9322C" w14:paraId="518C88BA" w14:textId="77777777" w:rsidTr="000D0FBD">
        <w:tc>
          <w:tcPr>
            <w:tcW w:w="1277" w:type="dxa"/>
            <w:shd w:val="clear" w:color="auto" w:fill="FFFFFF" w:themeFill="background1"/>
          </w:tcPr>
          <w:p w14:paraId="67B90DD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4155819F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85A7C4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1B2636B" w14:textId="125F0052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10A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3B3869E1" w14:textId="171F2554" w:rsidR="00D66620" w:rsidRPr="007F5A62" w:rsidRDefault="00D66620" w:rsidP="00300C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 организации культурно-массовой работы в Мироновском КДО на период школьных каникул</w:t>
            </w:r>
          </w:p>
          <w:p w14:paraId="139CF224" w14:textId="43DF25DB" w:rsidR="00300C35" w:rsidRPr="003C1F1F" w:rsidRDefault="00D66620" w:rsidP="00300C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 Об организации работы среди населения Мироновского сельсовета по развитию спорта в летний период 2024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7271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070202A2" w14:textId="72CE53DB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ED98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2A6ED5EF" w14:textId="77777777" w:rsidR="00D66620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11F315" w14:textId="77777777" w:rsidR="00D66620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0A774D9" w14:textId="77777777" w:rsidR="00D66620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37A1D63" w14:textId="77777777" w:rsidR="00D66620" w:rsidRPr="007F5A62" w:rsidRDefault="00D66620" w:rsidP="00D666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BB320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03A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669A9BB4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6E83CE41" w14:textId="54542FCA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D66620" w:rsidRPr="00F9322C" w14:paraId="4D5DF233" w14:textId="77777777" w:rsidTr="000D0FBD">
        <w:tc>
          <w:tcPr>
            <w:tcW w:w="1277" w:type="dxa"/>
            <w:shd w:val="clear" w:color="auto" w:fill="FFFFFF" w:themeFill="background1"/>
          </w:tcPr>
          <w:p w14:paraId="6FCB0409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5A66CEF8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351EEA1E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495303E1" w14:textId="7E085B8F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74E9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Сессия Совета депутатов Палецкого сельсовета:</w:t>
            </w:r>
          </w:p>
          <w:p w14:paraId="10C8B146" w14:textId="166AE125" w:rsidR="00D66620" w:rsidRPr="007F5A62" w:rsidRDefault="00D66620" w:rsidP="00300C3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1.О внесении изменений в бюджет Палецкого сельсовета Баганского района Новосибирской области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D4BFB6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7E45786F" w14:textId="06F818F4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A2A2865" w14:textId="76E1F226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5138DC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6A32A30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Палецкого сельсовета,</w:t>
            </w:r>
          </w:p>
          <w:p w14:paraId="4E5C7E16" w14:textId="33A5CD1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45-146</w:t>
            </w:r>
          </w:p>
        </w:tc>
      </w:tr>
      <w:tr w:rsidR="00D66620" w:rsidRPr="00F9322C" w14:paraId="4650D7C1" w14:textId="77777777" w:rsidTr="000D0FBD">
        <w:tc>
          <w:tcPr>
            <w:tcW w:w="1277" w:type="dxa"/>
            <w:shd w:val="clear" w:color="auto" w:fill="FFFFFF" w:themeFill="background1"/>
          </w:tcPr>
          <w:p w14:paraId="54B07B00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116B82B3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481BC61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115F0540" w14:textId="6024CDA5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05591AC1" w14:textId="7EF22F2B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2C088AF8" w14:textId="1E0770F4" w:rsidR="00D66620" w:rsidRPr="007F5A62" w:rsidRDefault="00D66620" w:rsidP="003C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66421EC" w14:textId="5EC819CB" w:rsidR="00D66620" w:rsidRPr="007F5A62" w:rsidRDefault="00D66620" w:rsidP="003C1F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D926873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0A764356" w14:textId="34BDC63D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3969" w:type="dxa"/>
            <w:shd w:val="clear" w:color="auto" w:fill="FFFFFF" w:themeFill="background1"/>
          </w:tcPr>
          <w:p w14:paraId="6F6AF06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7496260A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3F3E4080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523D3382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10EDE73C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11CC969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0DBAB93E" w14:textId="77777777" w:rsidR="00D66620" w:rsidRDefault="00D66620" w:rsidP="0059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76020398" w14:textId="190FC9BB" w:rsidR="00E131B9" w:rsidRPr="007F5A62" w:rsidRDefault="00E131B9" w:rsidP="005913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0A" w:rsidRPr="00F9322C" w14:paraId="14EC050F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BCD89" w14:textId="77777777" w:rsidR="00F4280A" w:rsidRPr="00F4280A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67E8C1BB" w14:textId="77777777" w:rsidR="00F4280A" w:rsidRPr="00F4280A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A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675D0F47" w14:textId="77777777" w:rsidR="00F4280A" w:rsidRPr="00F4280A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A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7C875CE" w14:textId="782009A8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A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2BFE6094" w14:textId="305C1D6E" w:rsidR="00F4280A" w:rsidRPr="007F5A62" w:rsidRDefault="00F4280A" w:rsidP="00F428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CF67" w14:textId="58E1C446" w:rsidR="00F4280A" w:rsidRPr="007F5A62" w:rsidRDefault="00F4280A" w:rsidP="00F428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Слет отличников «Надежды Сибири»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B65B4" w14:textId="7777777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DE080C1" w14:textId="7A798E1E" w:rsidR="00F4280A" w:rsidRPr="007F5A62" w:rsidRDefault="00F4280A" w:rsidP="00F428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839E3" w14:textId="613087EA" w:rsidR="00F4280A" w:rsidRPr="007F5A62" w:rsidRDefault="00F4280A" w:rsidP="00F428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МБОУ ДО Баганский Дом детского творчества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8E05A" w14:textId="7777777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Остертаг Л.В.,</w:t>
            </w:r>
          </w:p>
          <w:p w14:paraId="3363D3AF" w14:textId="7777777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12126293" w14:textId="77777777" w:rsidR="00F4280A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0113F7B0" w14:textId="77777777" w:rsidR="00D2259A" w:rsidRDefault="00D2259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91A822" w14:textId="665C6177" w:rsidR="00D2259A" w:rsidRPr="007F5A62" w:rsidRDefault="00D2259A" w:rsidP="00F4280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4280A" w:rsidRPr="00F9322C" w14:paraId="36556899" w14:textId="77777777" w:rsidTr="000D0FBD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35C22" w14:textId="77777777" w:rsidR="00F4280A" w:rsidRPr="00F4280A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  <w:p w14:paraId="1C82634A" w14:textId="77777777" w:rsidR="00F4280A" w:rsidRPr="00F4280A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A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5127C6AE" w14:textId="7777777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80A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7DFDCEE8" w14:textId="7777777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17:30</w:t>
            </w:r>
          </w:p>
          <w:p w14:paraId="315E7CBD" w14:textId="77777777" w:rsidR="00F4280A" w:rsidRPr="00F4280A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E42ED6" w14:textId="0CF7A859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Директорский бал Детской школы искусств</w:t>
            </w:r>
          </w:p>
        </w:tc>
        <w:tc>
          <w:tcPr>
            <w:tcW w:w="2410" w:type="dxa"/>
          </w:tcPr>
          <w:p w14:paraId="1B9EC5B9" w14:textId="7777777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1CE588DB" w14:textId="14A2AC6E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Детская школа искусств</w:t>
            </w:r>
            <w:r>
              <w:rPr>
                <w:rFonts w:ascii="Times New Roman" w:hAnsi="Times New Roman"/>
                <w:sz w:val="24"/>
                <w:szCs w:val="24"/>
              </w:rPr>
              <w:t>, концертный зал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00D7B" w14:textId="40160ED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 ДО Детская школа искусств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108A9" w14:textId="77777777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Погорелая О.В.,</w:t>
            </w:r>
          </w:p>
          <w:p w14:paraId="5ED1EBF1" w14:textId="0A5308D8" w:rsidR="00F4280A" w:rsidRPr="007F5A62" w:rsidRDefault="00F4280A" w:rsidP="00F428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 ДО ДШИ с. Баган, 29-098</w:t>
            </w:r>
          </w:p>
        </w:tc>
      </w:tr>
      <w:tr w:rsidR="00D66620" w:rsidRPr="00F9322C" w14:paraId="357C201D" w14:textId="77777777" w:rsidTr="000D0FBD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75C4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62CDE9C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0264CAA3" w14:textId="1E7991F5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48A7AF5C" w14:textId="6FBE7906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3523" w14:textId="52098F84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Открытие сезона по мини-футболу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C1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0A672F4" w14:textId="34BBAB6F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стадион ДЮСШ</w:t>
            </w:r>
          </w:p>
        </w:tc>
        <w:tc>
          <w:tcPr>
            <w:tcW w:w="2835" w:type="dxa"/>
            <w:shd w:val="clear" w:color="auto" w:fill="FFFFFF" w:themeFill="background1"/>
          </w:tcPr>
          <w:p w14:paraId="7ECC23DB" w14:textId="77777777" w:rsidR="00D66620" w:rsidRDefault="00D66620" w:rsidP="00D666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  <w:r w:rsidR="003C73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1C94E26B" w14:textId="2721FEA2" w:rsidR="003C73EE" w:rsidRPr="007F5A62" w:rsidRDefault="003C73EE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C73EE">
              <w:rPr>
                <w:rFonts w:ascii="Times New Roman" w:hAnsi="Times New Roman"/>
                <w:sz w:val="24"/>
                <w:szCs w:val="24"/>
              </w:rPr>
              <w:t>МБУ ДО Баганская ДЮСШ</w:t>
            </w:r>
          </w:p>
        </w:tc>
        <w:tc>
          <w:tcPr>
            <w:tcW w:w="3969" w:type="dxa"/>
            <w:shd w:val="clear" w:color="auto" w:fill="FFFFFF" w:themeFill="background1"/>
          </w:tcPr>
          <w:p w14:paraId="21790300" w14:textId="77777777" w:rsidR="00D66620" w:rsidRPr="007F5A62" w:rsidRDefault="00D66620" w:rsidP="00D666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 </w:t>
            </w:r>
          </w:p>
          <w:p w14:paraId="3A74E873" w14:textId="77777777" w:rsidR="00D66620" w:rsidRPr="007F5A62" w:rsidRDefault="00D66620" w:rsidP="00D666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Баганского сельсовета, </w:t>
            </w:r>
          </w:p>
          <w:p w14:paraId="4FECFE90" w14:textId="77777777" w:rsidR="00511BC7" w:rsidRDefault="00D66620" w:rsidP="00511B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501B3DD6" w14:textId="52F303FE" w:rsidR="00511BC7" w:rsidRPr="00511BC7" w:rsidRDefault="00511BC7" w:rsidP="00511BC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1BC7">
              <w:rPr>
                <w:rFonts w:ascii="Times New Roman" w:hAnsi="Times New Roman"/>
                <w:sz w:val="24"/>
                <w:szCs w:val="24"/>
              </w:rPr>
              <w:t>Колодько С.Г.,</w:t>
            </w:r>
          </w:p>
          <w:p w14:paraId="40201A33" w14:textId="77777777" w:rsidR="00511BC7" w:rsidRPr="00511BC7" w:rsidRDefault="00511BC7" w:rsidP="00511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BC7">
              <w:rPr>
                <w:rFonts w:ascii="Times New Roman" w:hAnsi="Times New Roman"/>
                <w:sz w:val="24"/>
                <w:szCs w:val="24"/>
              </w:rPr>
              <w:t>директор МБУ ДО Баганской ДЮСШ,</w:t>
            </w:r>
          </w:p>
          <w:p w14:paraId="110C89B9" w14:textId="77777777" w:rsidR="00511BC7" w:rsidRDefault="00511BC7" w:rsidP="00511B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BC7">
              <w:rPr>
                <w:rFonts w:ascii="Times New Roman" w:hAnsi="Times New Roman"/>
                <w:sz w:val="24"/>
                <w:szCs w:val="24"/>
              </w:rPr>
              <w:t>21-404</w:t>
            </w:r>
          </w:p>
          <w:p w14:paraId="16BEEC4E" w14:textId="7102BCA9" w:rsidR="00511BC7" w:rsidRPr="007F5A62" w:rsidRDefault="00511BC7" w:rsidP="00511BC7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66620" w:rsidRPr="00F9322C" w14:paraId="68E74443" w14:textId="77777777" w:rsidTr="000D0FBD">
        <w:tc>
          <w:tcPr>
            <w:tcW w:w="1277" w:type="dxa"/>
            <w:shd w:val="clear" w:color="auto" w:fill="FFFFFF" w:themeFill="background1"/>
          </w:tcPr>
          <w:p w14:paraId="20E41448" w14:textId="55F8C339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134E52A0" w14:textId="00C878A6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1DB333B8" w14:textId="466E5FDB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8F38E05" w14:textId="2289178E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5C7BD17F" w14:textId="4EC0A37E" w:rsidR="00D66620" w:rsidRPr="007F5A62" w:rsidRDefault="00D66620" w:rsidP="00D6662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Сессия Совета депутатов Лозовского сельсовета:</w:t>
            </w:r>
          </w:p>
          <w:p w14:paraId="1520D50C" w14:textId="77777777" w:rsidR="00D66620" w:rsidRPr="007F5A62" w:rsidRDefault="00D66620" w:rsidP="00511BC7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2799F405" w14:textId="2B4FD211" w:rsidR="00D66620" w:rsidRPr="007F5A62" w:rsidRDefault="00D66620" w:rsidP="00511BC7">
            <w:pPr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51 сессии Совета депутатов Лозовского сельсовета Баганского района Новосибирской области 6 созыва № 214 от 28.12.2023 г.</w:t>
            </w:r>
            <w:r w:rsidR="00511B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«О бюджете Лозовского сельсовета Баганского района Новосибирской области на 2024 год и плановый период 2025-2026 годов</w:t>
            </w:r>
          </w:p>
          <w:p w14:paraId="23D24E10" w14:textId="77777777" w:rsidR="00D66620" w:rsidRDefault="00D66620" w:rsidP="00D666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5F059AC" w14:textId="77777777" w:rsidR="00D2259A" w:rsidRDefault="00D2259A" w:rsidP="00D666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5664D2B" w14:textId="77777777" w:rsidR="00D2259A" w:rsidRDefault="00D2259A" w:rsidP="00D666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8C6CE12" w14:textId="77777777" w:rsidR="00D2259A" w:rsidRDefault="00D2259A" w:rsidP="00D666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162682B" w14:textId="77777777" w:rsidR="00D2259A" w:rsidRDefault="00D2259A" w:rsidP="00D666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229C276A" w14:textId="7DDC8EE2" w:rsidR="00D2259A" w:rsidRPr="007F5A62" w:rsidRDefault="00D2259A" w:rsidP="00D6662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778AABC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5BA0DFED" w14:textId="2B3AC152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5BB7FCF" w14:textId="08172429" w:rsidR="00D66620" w:rsidRPr="007F5A62" w:rsidRDefault="00D66620" w:rsidP="00D6662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7AD2E34D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0766F9D6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4522F394" w14:textId="148B39C5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D66620" w:rsidRPr="00F9322C" w14:paraId="37077D8B" w14:textId="77777777" w:rsidTr="000D0FBD">
        <w:tc>
          <w:tcPr>
            <w:tcW w:w="1277" w:type="dxa"/>
            <w:shd w:val="clear" w:color="auto" w:fill="FFFFFF" w:themeFill="background1"/>
          </w:tcPr>
          <w:p w14:paraId="66266484" w14:textId="28DE280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14:paraId="69EB11E3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14:paraId="7A1A2DEB" w14:textId="3131EB06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954B6CA" w14:textId="0E43EC67" w:rsidR="00D66620" w:rsidRPr="007F5A62" w:rsidRDefault="00D66620" w:rsidP="00D66620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819" w:type="dxa"/>
            <w:shd w:val="clear" w:color="auto" w:fill="FFFFFF" w:themeFill="background1"/>
          </w:tcPr>
          <w:p w14:paraId="4D143B53" w14:textId="77777777" w:rsidR="00D66620" w:rsidRPr="007F5A62" w:rsidRDefault="00D66620" w:rsidP="00511BC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F5A62">
              <w:rPr>
                <w:rFonts w:ascii="Times New Roman" w:hAnsi="Times New Roman"/>
                <w:bCs/>
                <w:sz w:val="24"/>
                <w:szCs w:val="24"/>
              </w:rPr>
              <w:t>Час контроля:</w:t>
            </w:r>
          </w:p>
          <w:p w14:paraId="2EC64D25" w14:textId="0D3CBCCD" w:rsidR="00D66620" w:rsidRPr="007F5A62" w:rsidRDefault="00511BC7" w:rsidP="00511BC7">
            <w:pPr>
              <w:pStyle w:val="13"/>
              <w:widowControl w:val="0"/>
              <w:autoSpaceDE w:val="0"/>
              <w:autoSpaceDN w:val="0"/>
              <w:adjustRightInd w:val="0"/>
              <w:ind w:left="0" w:right="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D66620" w:rsidRPr="007F5A62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постановления администрации Лозовского сельсовета Баганского района Новосибирской области «</w:t>
            </w:r>
            <w:r w:rsidR="00D66620" w:rsidRPr="007F5A62">
              <w:rPr>
                <w:rFonts w:ascii="Times New Roman" w:hAnsi="Times New Roman"/>
                <w:sz w:val="24"/>
                <w:szCs w:val="24"/>
              </w:rPr>
              <w:t>Обеспечение безопасности населения Лозовского сельсовета на 2024 год»</w:t>
            </w:r>
          </w:p>
          <w:p w14:paraId="606407DC" w14:textId="77777777" w:rsidR="00D66620" w:rsidRDefault="00D66620" w:rsidP="00511B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8ABF4F7" w14:textId="2C9D9F5D" w:rsidR="00E131B9" w:rsidRDefault="00E131B9" w:rsidP="00511B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5F76F7A" w14:textId="77777777" w:rsidR="000E599A" w:rsidRDefault="000E599A" w:rsidP="00511B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1F52E76" w14:textId="788E5DA8" w:rsidR="00E131B9" w:rsidRPr="007F5A62" w:rsidRDefault="00E131B9" w:rsidP="00511BC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725DF75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46043EDB" w14:textId="02FA7FA6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BEC372B" w14:textId="5EFFA565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10790656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0DF4D847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200D3DC5" w14:textId="0519D6C4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35-386</w:t>
            </w:r>
          </w:p>
        </w:tc>
      </w:tr>
      <w:tr w:rsidR="00D66620" w:rsidRPr="00F9322C" w14:paraId="12203D01" w14:textId="77777777" w:rsidTr="000D0FBD">
        <w:tc>
          <w:tcPr>
            <w:tcW w:w="1277" w:type="dxa"/>
            <w:shd w:val="clear" w:color="auto" w:fill="FFFFFF" w:themeFill="background1"/>
          </w:tcPr>
          <w:p w14:paraId="07ABF147" w14:textId="23AEF2FC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819" w:type="dxa"/>
            <w:shd w:val="clear" w:color="auto" w:fill="FFFFFF" w:themeFill="background1"/>
          </w:tcPr>
          <w:p w14:paraId="6A53DDBF" w14:textId="780B3AE2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410" w:type="dxa"/>
            <w:shd w:val="clear" w:color="auto" w:fill="FFFFFF" w:themeFill="background1"/>
          </w:tcPr>
          <w:p w14:paraId="6904865F" w14:textId="4190A21C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3A198DA0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РДК, фойе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FC6BB8F" w14:textId="082D36BC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shd w:val="clear" w:color="auto" w:fill="FFFFFF" w:themeFill="background1"/>
          </w:tcPr>
          <w:p w14:paraId="4999844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1FDB77D3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616574F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7D3" w:rsidRPr="00F9322C" w14:paraId="7CC86FB8" w14:textId="77777777" w:rsidTr="000D0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2938" w14:textId="299C6848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907" w14:textId="70594D46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автоклуба (4 мероприятий в месяц)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9A8" w14:textId="2CF65C55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Села района</w:t>
            </w:r>
          </w:p>
        </w:tc>
        <w:tc>
          <w:tcPr>
            <w:tcW w:w="2835" w:type="dxa"/>
          </w:tcPr>
          <w:p w14:paraId="03622340" w14:textId="17DDB367" w:rsidR="004337D3" w:rsidRPr="007F5A62" w:rsidRDefault="000D0FBD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B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3EB5" w14:textId="77777777" w:rsidR="00511BC7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 </w:t>
            </w:r>
          </w:p>
          <w:p w14:paraId="13401C73" w14:textId="6E23B373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 НСО</w:t>
            </w:r>
          </w:p>
          <w:p w14:paraId="66EF1368" w14:textId="1D902599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4337D3" w:rsidRPr="00F9322C" w14:paraId="0F671980" w14:textId="77777777" w:rsidTr="000D0FBD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D8C1" w14:textId="3DFF2371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D1D" w14:textId="77777777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патриотического сектора</w:t>
            </w:r>
          </w:p>
          <w:p w14:paraId="1FCA4F7D" w14:textId="076FC44A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(4 мероприятия в месяц)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40E" w14:textId="65C9FD02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РДК, села района</w:t>
            </w:r>
          </w:p>
        </w:tc>
        <w:tc>
          <w:tcPr>
            <w:tcW w:w="2835" w:type="dxa"/>
          </w:tcPr>
          <w:p w14:paraId="68379829" w14:textId="4B27990A" w:rsidR="004337D3" w:rsidRPr="007F5A62" w:rsidRDefault="000D0FBD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B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9EED" w14:textId="77777777" w:rsidR="00511BC7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33E7BD14" w14:textId="537A9060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НСО</w:t>
            </w:r>
          </w:p>
          <w:p w14:paraId="37D55D3F" w14:textId="5C4D6FBF" w:rsidR="004337D3" w:rsidRPr="007F5A62" w:rsidRDefault="004337D3" w:rsidP="004337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D66620" w:rsidRPr="00F9322C" w14:paraId="3460536A" w14:textId="77777777" w:rsidTr="000D0FBD">
        <w:tc>
          <w:tcPr>
            <w:tcW w:w="1277" w:type="dxa"/>
            <w:shd w:val="clear" w:color="auto" w:fill="FFFFFF" w:themeFill="background1"/>
          </w:tcPr>
          <w:p w14:paraId="077C9217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819" w:type="dxa"/>
            <w:shd w:val="clear" w:color="auto" w:fill="FFFFFF" w:themeFill="background1"/>
          </w:tcPr>
          <w:p w14:paraId="66693877" w14:textId="1A32664C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A8B36EC" w14:textId="64A7D872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9C6AFE2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2634C5D" w14:textId="06565B21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3969" w:type="dxa"/>
            <w:shd w:val="clear" w:color="auto" w:fill="FFFFFF" w:themeFill="background1"/>
          </w:tcPr>
          <w:p w14:paraId="39F2B54A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2F21A97B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16757D9B" w14:textId="27AEA9FC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D66620" w:rsidRPr="00F9322C" w14:paraId="14092B4E" w14:textId="77777777" w:rsidTr="000D0FBD">
        <w:tc>
          <w:tcPr>
            <w:tcW w:w="1277" w:type="dxa"/>
            <w:shd w:val="clear" w:color="auto" w:fill="FFFFFF" w:themeFill="background1"/>
          </w:tcPr>
          <w:p w14:paraId="70A416EE" w14:textId="0228B0A5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Ежене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819" w:type="dxa"/>
            <w:shd w:val="clear" w:color="auto" w:fill="FFFFFF" w:themeFill="background1"/>
          </w:tcPr>
          <w:p w14:paraId="62109268" w14:textId="27B8143E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Приём граждан </w:t>
            </w:r>
            <w:proofErr w:type="gramStart"/>
            <w:r w:rsidRPr="007F5A62">
              <w:rPr>
                <w:rFonts w:ascii="Times New Roman" w:hAnsi="Times New Roman"/>
                <w:sz w:val="24"/>
                <w:szCs w:val="24"/>
              </w:rPr>
              <w:t>по личным вопросам</w:t>
            </w:r>
            <w:proofErr w:type="gram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исполняющим обязанности Главы района, первым заместителем главы администрации </w:t>
            </w:r>
          </w:p>
        </w:tc>
        <w:tc>
          <w:tcPr>
            <w:tcW w:w="2410" w:type="dxa"/>
            <w:shd w:val="clear" w:color="auto" w:fill="FFFFFF" w:themeFill="background1"/>
          </w:tcPr>
          <w:p w14:paraId="13D96B9F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5A996290" w14:textId="5635147F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3969" w:type="dxa"/>
            <w:shd w:val="clear" w:color="auto" w:fill="FFFFFF" w:themeFill="background1"/>
          </w:tcPr>
          <w:p w14:paraId="4D603FC0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07A8D02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53495A" w:rsidR="00D66620" w:rsidRPr="007F5A62" w:rsidRDefault="00D66620" w:rsidP="00D666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</w:tbl>
    <w:p w14:paraId="1F15CA75" w14:textId="77777777" w:rsidR="000D0FBD" w:rsidRPr="00F9322C" w:rsidRDefault="000D0FBD" w:rsidP="00AD34AD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7C5D4C76" w14:textId="77777777" w:rsidR="000D0FBD" w:rsidRDefault="000D0FB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74C452" w14:textId="77777777" w:rsidR="000D0FBD" w:rsidRDefault="000D0FB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0BD740E" w14:textId="439C58C1" w:rsidR="00AD34AD" w:rsidRPr="004337D3" w:rsidRDefault="00AD34A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7D3">
        <w:rPr>
          <w:rFonts w:ascii="Times New Roman" w:hAnsi="Times New Roman"/>
          <w:sz w:val="28"/>
          <w:szCs w:val="28"/>
        </w:rPr>
        <w:t>Начальник отдела организационно-контрольной работы</w:t>
      </w:r>
    </w:p>
    <w:p w14:paraId="60D91646" w14:textId="37F4CE5A" w:rsidR="00E460AD" w:rsidRPr="000D0FBD" w:rsidRDefault="00AD34A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37D3">
        <w:rPr>
          <w:rFonts w:ascii="Times New Roman" w:hAnsi="Times New Roman"/>
          <w:sz w:val="28"/>
          <w:szCs w:val="28"/>
        </w:rPr>
        <w:t>администрации Баганского района</w:t>
      </w:r>
      <w:r w:rsidR="00A854F2" w:rsidRPr="004337D3">
        <w:rPr>
          <w:rFonts w:ascii="Times New Roman" w:hAnsi="Times New Roman"/>
          <w:sz w:val="28"/>
          <w:szCs w:val="28"/>
        </w:rPr>
        <w:t xml:space="preserve">         </w:t>
      </w:r>
      <w:r w:rsidRPr="004337D3">
        <w:rPr>
          <w:rFonts w:ascii="Times New Roman" w:hAnsi="Times New Roman"/>
          <w:sz w:val="28"/>
          <w:szCs w:val="28"/>
        </w:rPr>
        <w:t xml:space="preserve">                              </w:t>
      </w:r>
      <w:r w:rsidR="00F25C07" w:rsidRPr="004337D3">
        <w:rPr>
          <w:rFonts w:ascii="Times New Roman" w:hAnsi="Times New Roman"/>
          <w:sz w:val="28"/>
          <w:szCs w:val="28"/>
        </w:rPr>
        <w:t xml:space="preserve">                               </w:t>
      </w:r>
      <w:r w:rsidR="000D0FBD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4337D3">
        <w:rPr>
          <w:rFonts w:ascii="Times New Roman" w:hAnsi="Times New Roman"/>
          <w:sz w:val="28"/>
          <w:szCs w:val="28"/>
        </w:rPr>
        <w:t>Н.А. Артёменк</w:t>
      </w:r>
      <w:r w:rsidR="00DF2607" w:rsidRPr="004337D3">
        <w:rPr>
          <w:rFonts w:ascii="Times New Roman" w:hAnsi="Times New Roman"/>
          <w:sz w:val="28"/>
          <w:szCs w:val="28"/>
        </w:rPr>
        <w:t>о</w:t>
      </w:r>
    </w:p>
    <w:tbl>
      <w:tblPr>
        <w:tblpPr w:leftFromText="180" w:rightFromText="180" w:vertAnchor="text" w:horzAnchor="margin" w:tblpXSpec="center" w:tblpY="-282"/>
        <w:tblW w:w="15593" w:type="dxa"/>
        <w:tblLook w:val="04A0" w:firstRow="1" w:lastRow="0" w:firstColumn="1" w:lastColumn="0" w:noHBand="0" w:noVBand="1"/>
      </w:tblPr>
      <w:tblGrid>
        <w:gridCol w:w="2636"/>
        <w:gridCol w:w="286"/>
        <w:gridCol w:w="286"/>
        <w:gridCol w:w="1248"/>
        <w:gridCol w:w="11137"/>
      </w:tblGrid>
      <w:tr w:rsidR="00C52D97" w:rsidRPr="00C52D97" w14:paraId="072D72E9" w14:textId="77777777" w:rsidTr="000D0FBD">
        <w:trPr>
          <w:trHeight w:val="426"/>
        </w:trPr>
        <w:tc>
          <w:tcPr>
            <w:tcW w:w="15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D4614" w14:textId="77777777" w:rsidR="000D0FBD" w:rsidRDefault="000D0FBD" w:rsidP="000D0F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       </w:t>
            </w:r>
          </w:p>
          <w:p w14:paraId="6536ECF5" w14:textId="54866BA5" w:rsidR="00C52D97" w:rsidRPr="00C52D97" w:rsidRDefault="00C52D97" w:rsidP="000D0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Праздничные дни и памятные даты</w:t>
            </w:r>
          </w:p>
        </w:tc>
      </w:tr>
      <w:tr w:rsidR="00C52D97" w:rsidRPr="00C52D97" w14:paraId="7A60A801" w14:textId="77777777" w:rsidTr="00C52D97">
        <w:trPr>
          <w:trHeight w:val="375"/>
        </w:trPr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59E0A71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037AED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8FA2E6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69325D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DE755" w14:textId="37DC2FC4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color w:val="0070C0"/>
                <w:sz w:val="28"/>
                <w:szCs w:val="28"/>
                <w:lang w:eastAsia="ru-RU"/>
              </w:rPr>
            </w:pPr>
          </w:p>
        </w:tc>
      </w:tr>
      <w:tr w:rsidR="00C52D97" w:rsidRPr="00C52D97" w14:paraId="1BF34F76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1F94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 мая 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3A5C4A" w14:textId="4FE24E21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Праздник Весны и Труда</w:t>
            </w:r>
            <w:r w:rsidRPr="00C52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Первое мая, День международной солидарности трудящихся, праздновался в Российской империи с 1890 года. В Росси</w:t>
            </w:r>
            <w:r w:rsidR="000D0FBD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йс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кой Федерации отмечается как Праздник Весны и Труда с 1992 года.</w:t>
            </w:r>
          </w:p>
        </w:tc>
      </w:tr>
      <w:tr w:rsidR="00C52D97" w:rsidRPr="00C52D97" w14:paraId="53161F53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2DC5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4B87A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Всемирный день свободы печати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. Учрежден Генеральной Ассамблеей ООН в 1993 году.</w:t>
            </w:r>
          </w:p>
        </w:tc>
      </w:tr>
      <w:tr w:rsidR="00C52D97" w:rsidRPr="00C52D97" w14:paraId="0EF7F4DE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8880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5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CD45B4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водолаза.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Первая в мире водолазная школа была образована в Кронштадте Указом императора Александра III 5 мая 1882 года.</w:t>
            </w:r>
          </w:p>
        </w:tc>
      </w:tr>
      <w:tr w:rsidR="00C52D97" w:rsidRPr="00C52D97" w14:paraId="082155C5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9A065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0B21ED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шифровальщика в России</w:t>
            </w:r>
          </w:p>
        </w:tc>
      </w:tr>
      <w:tr w:rsidR="00C52D97" w:rsidRPr="00C52D97" w14:paraId="5E1DE44C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23C9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D98DB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Международный день акушерки.</w:t>
            </w:r>
          </w:p>
        </w:tc>
      </w:tr>
      <w:tr w:rsidR="00C52D97" w:rsidRPr="00C52D97" w14:paraId="21811B76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72E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7 мая 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07D4F2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радио.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Праздник работников всех отраслей связи. Установлен в 1945 году в ознаменование 50-летия со дня изобретения радио. Отмечается в соответствии с Указом Президиума Верховного Совета СССР от 01.10.1980 № 3018-Х "О праздничных и памятных датах".</w:t>
            </w:r>
          </w:p>
        </w:tc>
      </w:tr>
      <w:tr w:rsidR="00C52D97" w:rsidRPr="00C52D97" w14:paraId="291A5B6A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745A5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07CB98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Президентского полка.</w:t>
            </w:r>
          </w:p>
        </w:tc>
      </w:tr>
      <w:tr w:rsidR="00C52D97" w:rsidRPr="00C52D97" w14:paraId="529E6765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1B923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98666E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создания Вооруженных Сил Российской Федерации.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ежегодно с 1992 года.</w:t>
            </w:r>
          </w:p>
        </w:tc>
      </w:tr>
      <w:tr w:rsidR="00C52D97" w:rsidRPr="00C52D97" w14:paraId="2D836057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7AF0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061C95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работников Федеральной службы по военно-техническому сотрудничеству России</w:t>
            </w:r>
          </w:p>
        </w:tc>
      </w:tr>
      <w:tr w:rsidR="00C52D97" w:rsidRPr="00C52D97" w14:paraId="37C65EAE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3A5C6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B714D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оперативного работника уголовно-исполнительной системы России</w:t>
            </w:r>
          </w:p>
        </w:tc>
      </w:tr>
      <w:tr w:rsidR="00C52D97" w:rsidRPr="00C52D97" w14:paraId="127C1E99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C88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9 мая 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8C96A6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воинской славы России. День Победы советского народа в Великой Отечественной войне 1941-1945 годов (1945).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соответствии с Федеральным законом от 13.03.1995 № 32-</w:t>
            </w:r>
            <w:proofErr w:type="gramStart"/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ФЗ  "</w:t>
            </w:r>
            <w:proofErr w:type="gramEnd"/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 днях воинской славы и памятных датах России".</w:t>
            </w:r>
          </w:p>
        </w:tc>
      </w:tr>
      <w:tr w:rsidR="00C52D97" w:rsidRPr="00C52D97" w14:paraId="5C4F672E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8137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13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9FE635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Черноморского флота ВМФ России</w:t>
            </w:r>
          </w:p>
        </w:tc>
      </w:tr>
      <w:tr w:rsidR="00C52D97" w:rsidRPr="00C52D97" w14:paraId="1C279F44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62713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85FC29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охранно-конвойной службы</w:t>
            </w:r>
            <w:r w:rsidRPr="00C52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МВД РФ (День</w:t>
            </w:r>
            <w:r w:rsidRPr="00C52D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конвоира)</w:t>
            </w:r>
          </w:p>
        </w:tc>
      </w:tr>
      <w:tr w:rsidR="00C52D97" w:rsidRPr="00C52D97" w14:paraId="77F7A8D4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C89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EE9C86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Международный день семей.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Учрежден Генеральной Ассамблеей ООН в 1993 году.</w:t>
            </w:r>
          </w:p>
        </w:tc>
      </w:tr>
      <w:tr w:rsidR="00C52D97" w:rsidRPr="00C52D97" w14:paraId="2C4CDEE0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B949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17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5117D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Всемирный день электросвязи и информационного общества</w:t>
            </w:r>
          </w:p>
        </w:tc>
      </w:tr>
      <w:tr w:rsidR="00C52D97" w:rsidRPr="00C52D97" w14:paraId="20551E33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F199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7333B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Международный день музеев.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Проводится ежегодно с 1978 года по решению 11-й Генеральной конференции Международного совета музеев.</w:t>
            </w:r>
          </w:p>
        </w:tc>
      </w:tr>
      <w:tr w:rsidR="00C52D97" w:rsidRPr="00C52D97" w14:paraId="39C2FE7B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4541B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CB77E3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Балтийского флота ВМФ России</w:t>
            </w:r>
          </w:p>
        </w:tc>
      </w:tr>
      <w:tr w:rsidR="00C52D97" w:rsidRPr="00C52D97" w14:paraId="49538188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854F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19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6BEC42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фармацевтического работника.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соответствии с Постановлением Правительства РФ от 15 мая 2021 года № 736 "О Дне фармацевтического работника"</w:t>
            </w:r>
          </w:p>
        </w:tc>
      </w:tr>
      <w:tr w:rsidR="00C52D97" w:rsidRPr="00C52D97" w14:paraId="02F12992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D2B47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9219B5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пионерии</w:t>
            </w:r>
          </w:p>
        </w:tc>
      </w:tr>
      <w:tr w:rsidR="00C52D97" w:rsidRPr="00C52D97" w14:paraId="02E22492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8055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20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4C22DD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Всемирный день метрологии.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Учрежден Международным Комитетом мер и весов (МКМВ) в 1999 году.</w:t>
            </w:r>
          </w:p>
        </w:tc>
      </w:tr>
      <w:tr w:rsidR="00C52D97" w:rsidRPr="00C52D97" w14:paraId="0FE371F3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5EE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21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D2A7B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Тихоокеанского флота ВМФ России</w:t>
            </w:r>
          </w:p>
        </w:tc>
      </w:tr>
      <w:tr w:rsidR="00C52D97" w:rsidRPr="00C52D97" w14:paraId="2482DDB6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732C6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8391F2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военного переводчика в России</w:t>
            </w:r>
          </w:p>
        </w:tc>
      </w:tr>
      <w:tr w:rsidR="00C52D97" w:rsidRPr="00C52D97" w14:paraId="26A03CAC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05F11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CBE1C0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полярника.                                                                                                               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Российской Федерации от 21.05.2013 № 502 "О Дне полярника".</w:t>
            </w:r>
          </w:p>
        </w:tc>
      </w:tr>
      <w:tr w:rsidR="00C52D97" w:rsidRPr="00C52D97" w14:paraId="471C8C3F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4559E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958503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инвентаризатора (День работника БТИ)</w:t>
            </w:r>
          </w:p>
        </w:tc>
      </w:tr>
      <w:tr w:rsidR="00C52D97" w:rsidRPr="00C52D97" w14:paraId="5DEE5165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23A8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24 мая 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8DA48C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славянской письменности и культуры.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соответствии с Постановлением Президиума Верховного Совета РСФСР от 30.01.1991 № 568-I "О Дне славянской письменности и культуры".</w:t>
            </w:r>
          </w:p>
        </w:tc>
      </w:tr>
      <w:tr w:rsidR="00C52D97" w:rsidRPr="00C52D97" w14:paraId="1B74B00A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574EC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53446C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кадровика в России.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России с 2005 года по инициативе Всероссийского кадрового конгресса.</w:t>
            </w:r>
          </w:p>
        </w:tc>
      </w:tr>
      <w:tr w:rsidR="00C52D97" w:rsidRPr="00C52D97" w14:paraId="0FF641B1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2A13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25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650ED2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филолога</w:t>
            </w:r>
          </w:p>
        </w:tc>
      </w:tr>
      <w:tr w:rsidR="00C52D97" w:rsidRPr="00C52D97" w14:paraId="6A9D5439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EE00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26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B179E0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химика.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последнее воскресенье мая в соответствии с Указом Президиума Верховного Совета СССР от 01.10.1980 № 3018-Х "О праздничных и памятных датах".</w:t>
            </w:r>
          </w:p>
        </w:tc>
      </w:tr>
      <w:tr w:rsidR="00C52D97" w:rsidRPr="00C52D97" w14:paraId="300DF43C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50459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74848E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российского предпринимательства.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соответствии с Указом Президента Российской Федерации от 18.10.2007 № 1381 "О Дне российского предпринимательства".</w:t>
            </w:r>
          </w:p>
        </w:tc>
      </w:tr>
      <w:tr w:rsidR="00C52D97" w:rsidRPr="00C52D97" w14:paraId="56F904E7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6190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27 мая 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2E9AE4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Общероссийский день библиотек.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соответствии с Указом Президента Российской Федерации от 27.05.1995 № 539 "Об установлении общероссийского дня библиотек".</w:t>
            </w:r>
          </w:p>
        </w:tc>
      </w:tr>
      <w:tr w:rsidR="00C52D97" w:rsidRPr="00C52D97" w14:paraId="4F542B77" w14:textId="77777777" w:rsidTr="00C52D97">
        <w:trPr>
          <w:trHeight w:val="390"/>
        </w:trPr>
        <w:tc>
          <w:tcPr>
            <w:tcW w:w="2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739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28 мая 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20F5D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пограничника.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соответствии с Указом Президента Российской Федерации от 23.05.1994 № 1011 "Об установлении Дня пограничника".</w:t>
            </w:r>
          </w:p>
        </w:tc>
      </w:tr>
      <w:tr w:rsidR="00C52D97" w:rsidRPr="00C52D97" w14:paraId="36CBAC4B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5569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29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1D8D8A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военного автомобилиста Вооруженных Сил России.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с 2000 года. Учрежден приказом Минобороны Российской Федерации от 24.02.2000 № 100 "Об учреждении Дня военного автомобилиста".</w:t>
            </w:r>
          </w:p>
        </w:tc>
      </w:tr>
      <w:tr w:rsidR="00C52D97" w:rsidRPr="00C52D97" w14:paraId="41DF1080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D85D3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23BB8E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ветеранов таможенной службы России</w:t>
            </w:r>
          </w:p>
        </w:tc>
      </w:tr>
      <w:tr w:rsidR="00C52D97" w:rsidRPr="00C52D97" w14:paraId="0D8105EF" w14:textId="77777777" w:rsidTr="00C52D97">
        <w:trPr>
          <w:trHeight w:val="390"/>
        </w:trPr>
        <w:tc>
          <w:tcPr>
            <w:tcW w:w="26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D724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2555A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Всемирный день без табака.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с 1988 года</w:t>
            </w: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по инициативе Всемирной организации здравоохранения (ВОЗ).</w:t>
            </w:r>
          </w:p>
        </w:tc>
      </w:tr>
      <w:tr w:rsidR="00C52D97" w:rsidRPr="00C52D97" w14:paraId="37A9F30C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6A0F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A78D2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сварщика в России.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в последнюю пятницу мая.</w:t>
            </w:r>
          </w:p>
        </w:tc>
      </w:tr>
      <w:tr w:rsidR="00C52D97" w:rsidRPr="00C52D97" w14:paraId="3914DE60" w14:textId="77777777" w:rsidTr="00C52D97">
        <w:trPr>
          <w:trHeight w:val="390"/>
        </w:trPr>
        <w:tc>
          <w:tcPr>
            <w:tcW w:w="26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DD646" w14:textId="77777777" w:rsidR="00C52D97" w:rsidRPr="00C52D97" w:rsidRDefault="00C52D97" w:rsidP="00C52D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71F6C7" w14:textId="77777777" w:rsidR="00C52D97" w:rsidRPr="00C52D97" w:rsidRDefault="00C52D97" w:rsidP="00C52D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52D97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российской адвокатуры. </w:t>
            </w:r>
            <w:r w:rsidRPr="00C52D9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Учрежден в 2005 году 2-м Всероссийским съездом адвокатов.</w:t>
            </w:r>
          </w:p>
        </w:tc>
      </w:tr>
    </w:tbl>
    <w:p w14:paraId="1C79BC10" w14:textId="49D0325F" w:rsidR="004C523E" w:rsidRDefault="00E460AD" w:rsidP="001452F5">
      <w:pPr>
        <w:spacing w:after="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6"/>
          <w:szCs w:val="26"/>
          <w:lang w:eastAsia="ru-RU"/>
        </w:rPr>
        <w:t xml:space="preserve"> </w:t>
      </w:r>
    </w:p>
    <w:sectPr w:rsidR="004C523E" w:rsidSect="000D0FBD">
      <w:pgSz w:w="16838" w:h="11906" w:orient="landscape"/>
      <w:pgMar w:top="284" w:right="1245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C850" w14:textId="77777777" w:rsidR="00343396" w:rsidRDefault="00343396" w:rsidP="00123E98">
      <w:pPr>
        <w:spacing w:after="0" w:line="240" w:lineRule="auto"/>
      </w:pPr>
      <w:r>
        <w:separator/>
      </w:r>
    </w:p>
  </w:endnote>
  <w:endnote w:type="continuationSeparator" w:id="0">
    <w:p w14:paraId="77665AF2" w14:textId="77777777" w:rsidR="00343396" w:rsidRDefault="00343396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2FC8E" w14:textId="77777777" w:rsidR="00343396" w:rsidRDefault="00343396" w:rsidP="00123E98">
      <w:pPr>
        <w:spacing w:after="0" w:line="240" w:lineRule="auto"/>
      </w:pPr>
      <w:r>
        <w:separator/>
      </w:r>
    </w:p>
  </w:footnote>
  <w:footnote w:type="continuationSeparator" w:id="0">
    <w:p w14:paraId="29CDD3AC" w14:textId="77777777" w:rsidR="00343396" w:rsidRDefault="00343396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C5DD0"/>
    <w:multiLevelType w:val="hybridMultilevel"/>
    <w:tmpl w:val="F65CE926"/>
    <w:lvl w:ilvl="0" w:tplc="784EC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5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13"/>
  </w:num>
  <w:num w:numId="8">
    <w:abstractNumId w:val="12"/>
  </w:num>
  <w:num w:numId="9">
    <w:abstractNumId w:val="17"/>
  </w:num>
  <w:num w:numId="10">
    <w:abstractNumId w:val="6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105"/>
    <w:rsid w:val="00000990"/>
    <w:rsid w:val="00001D8C"/>
    <w:rsid w:val="00003479"/>
    <w:rsid w:val="00005892"/>
    <w:rsid w:val="0001150B"/>
    <w:rsid w:val="00011886"/>
    <w:rsid w:val="00011E70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20960"/>
    <w:rsid w:val="000211AE"/>
    <w:rsid w:val="000215A5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36FB"/>
    <w:rsid w:val="000340BD"/>
    <w:rsid w:val="00034D66"/>
    <w:rsid w:val="000351BD"/>
    <w:rsid w:val="000369E1"/>
    <w:rsid w:val="00037119"/>
    <w:rsid w:val="0003737A"/>
    <w:rsid w:val="00042F70"/>
    <w:rsid w:val="000438BC"/>
    <w:rsid w:val="00045606"/>
    <w:rsid w:val="000467D8"/>
    <w:rsid w:val="00050556"/>
    <w:rsid w:val="00051CEA"/>
    <w:rsid w:val="00052B32"/>
    <w:rsid w:val="000548DB"/>
    <w:rsid w:val="00055861"/>
    <w:rsid w:val="00056420"/>
    <w:rsid w:val="000577F9"/>
    <w:rsid w:val="00057E72"/>
    <w:rsid w:val="00060122"/>
    <w:rsid w:val="000622D8"/>
    <w:rsid w:val="00063654"/>
    <w:rsid w:val="00064D2C"/>
    <w:rsid w:val="000650A8"/>
    <w:rsid w:val="00065D59"/>
    <w:rsid w:val="00066342"/>
    <w:rsid w:val="00066F63"/>
    <w:rsid w:val="0006756E"/>
    <w:rsid w:val="000676B6"/>
    <w:rsid w:val="00067EB5"/>
    <w:rsid w:val="00070A50"/>
    <w:rsid w:val="00073341"/>
    <w:rsid w:val="00073946"/>
    <w:rsid w:val="00073E83"/>
    <w:rsid w:val="00075F0D"/>
    <w:rsid w:val="0007695A"/>
    <w:rsid w:val="00077D82"/>
    <w:rsid w:val="00080D7E"/>
    <w:rsid w:val="00081BCE"/>
    <w:rsid w:val="00082F25"/>
    <w:rsid w:val="00083CFB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C00"/>
    <w:rsid w:val="000A031F"/>
    <w:rsid w:val="000A07A0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6D90"/>
    <w:rsid w:val="000C7B63"/>
    <w:rsid w:val="000D0D74"/>
    <w:rsid w:val="000D0FBD"/>
    <w:rsid w:val="000D4AD8"/>
    <w:rsid w:val="000D691C"/>
    <w:rsid w:val="000D702F"/>
    <w:rsid w:val="000D786C"/>
    <w:rsid w:val="000E0E52"/>
    <w:rsid w:val="000E1052"/>
    <w:rsid w:val="000E169F"/>
    <w:rsid w:val="000E19C2"/>
    <w:rsid w:val="000E2816"/>
    <w:rsid w:val="000E2C66"/>
    <w:rsid w:val="000E3F7C"/>
    <w:rsid w:val="000E47CA"/>
    <w:rsid w:val="000E599A"/>
    <w:rsid w:val="000E7EE3"/>
    <w:rsid w:val="000F1240"/>
    <w:rsid w:val="000F2A51"/>
    <w:rsid w:val="000F5071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4DC8"/>
    <w:rsid w:val="00106968"/>
    <w:rsid w:val="00106CDB"/>
    <w:rsid w:val="00107159"/>
    <w:rsid w:val="001103D1"/>
    <w:rsid w:val="001107C1"/>
    <w:rsid w:val="0011176E"/>
    <w:rsid w:val="00112283"/>
    <w:rsid w:val="00112822"/>
    <w:rsid w:val="001129F8"/>
    <w:rsid w:val="00113A80"/>
    <w:rsid w:val="00115E04"/>
    <w:rsid w:val="001169C2"/>
    <w:rsid w:val="00117B67"/>
    <w:rsid w:val="00121251"/>
    <w:rsid w:val="0012313F"/>
    <w:rsid w:val="001236D9"/>
    <w:rsid w:val="001238C5"/>
    <w:rsid w:val="00123E98"/>
    <w:rsid w:val="00124084"/>
    <w:rsid w:val="00124E9F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6272"/>
    <w:rsid w:val="0014698F"/>
    <w:rsid w:val="00150E66"/>
    <w:rsid w:val="0015180E"/>
    <w:rsid w:val="001533AC"/>
    <w:rsid w:val="00153C61"/>
    <w:rsid w:val="00154084"/>
    <w:rsid w:val="001540D3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518D"/>
    <w:rsid w:val="001678A5"/>
    <w:rsid w:val="00167900"/>
    <w:rsid w:val="00170A88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7CF6"/>
    <w:rsid w:val="00191BC7"/>
    <w:rsid w:val="00192A39"/>
    <w:rsid w:val="00193634"/>
    <w:rsid w:val="0019369E"/>
    <w:rsid w:val="001939C5"/>
    <w:rsid w:val="0019400E"/>
    <w:rsid w:val="001945DD"/>
    <w:rsid w:val="00194B70"/>
    <w:rsid w:val="00194C20"/>
    <w:rsid w:val="001967E6"/>
    <w:rsid w:val="00196BCC"/>
    <w:rsid w:val="00196C7D"/>
    <w:rsid w:val="00197BD2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427F"/>
    <w:rsid w:val="001D535D"/>
    <w:rsid w:val="001D54A3"/>
    <w:rsid w:val="001D5658"/>
    <w:rsid w:val="001E0B14"/>
    <w:rsid w:val="001E0E18"/>
    <w:rsid w:val="001E10E8"/>
    <w:rsid w:val="001E1176"/>
    <w:rsid w:val="001E126A"/>
    <w:rsid w:val="001E144E"/>
    <w:rsid w:val="001E14A9"/>
    <w:rsid w:val="001E16B0"/>
    <w:rsid w:val="001E2CCA"/>
    <w:rsid w:val="001E2FBC"/>
    <w:rsid w:val="001E3D55"/>
    <w:rsid w:val="001E62AC"/>
    <w:rsid w:val="001E6327"/>
    <w:rsid w:val="001E7525"/>
    <w:rsid w:val="001E7DB9"/>
    <w:rsid w:val="001F07C4"/>
    <w:rsid w:val="001F09E8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722F"/>
    <w:rsid w:val="00207281"/>
    <w:rsid w:val="00207E85"/>
    <w:rsid w:val="002113A8"/>
    <w:rsid w:val="002116BB"/>
    <w:rsid w:val="00213FAC"/>
    <w:rsid w:val="00215234"/>
    <w:rsid w:val="00215902"/>
    <w:rsid w:val="00215E30"/>
    <w:rsid w:val="00216B58"/>
    <w:rsid w:val="002211F2"/>
    <w:rsid w:val="002237CD"/>
    <w:rsid w:val="002247A0"/>
    <w:rsid w:val="00225317"/>
    <w:rsid w:val="0022657D"/>
    <w:rsid w:val="0022698C"/>
    <w:rsid w:val="00226EB4"/>
    <w:rsid w:val="00230710"/>
    <w:rsid w:val="00230E59"/>
    <w:rsid w:val="002322B8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4C8"/>
    <w:rsid w:val="00264803"/>
    <w:rsid w:val="00265008"/>
    <w:rsid w:val="002652AC"/>
    <w:rsid w:val="00265921"/>
    <w:rsid w:val="00266A57"/>
    <w:rsid w:val="00266BA7"/>
    <w:rsid w:val="00270341"/>
    <w:rsid w:val="0027084E"/>
    <w:rsid w:val="0027132C"/>
    <w:rsid w:val="00271A3B"/>
    <w:rsid w:val="00272B22"/>
    <w:rsid w:val="0027306F"/>
    <w:rsid w:val="00274243"/>
    <w:rsid w:val="0027446B"/>
    <w:rsid w:val="00274D0E"/>
    <w:rsid w:val="00276754"/>
    <w:rsid w:val="002779A2"/>
    <w:rsid w:val="00280019"/>
    <w:rsid w:val="002804C3"/>
    <w:rsid w:val="002808D3"/>
    <w:rsid w:val="00283521"/>
    <w:rsid w:val="00283831"/>
    <w:rsid w:val="0028420B"/>
    <w:rsid w:val="00284477"/>
    <w:rsid w:val="00284F78"/>
    <w:rsid w:val="00285A24"/>
    <w:rsid w:val="00286FAB"/>
    <w:rsid w:val="002873D0"/>
    <w:rsid w:val="00290F2F"/>
    <w:rsid w:val="002910CE"/>
    <w:rsid w:val="00291391"/>
    <w:rsid w:val="00291E83"/>
    <w:rsid w:val="00293CE2"/>
    <w:rsid w:val="00294551"/>
    <w:rsid w:val="00294A71"/>
    <w:rsid w:val="00294EE6"/>
    <w:rsid w:val="00294FD4"/>
    <w:rsid w:val="00296D10"/>
    <w:rsid w:val="002971E1"/>
    <w:rsid w:val="0029725C"/>
    <w:rsid w:val="0029798A"/>
    <w:rsid w:val="002A04D9"/>
    <w:rsid w:val="002A0BF0"/>
    <w:rsid w:val="002A0D98"/>
    <w:rsid w:val="002A12E4"/>
    <w:rsid w:val="002A19D6"/>
    <w:rsid w:val="002A1CD0"/>
    <w:rsid w:val="002A1FC1"/>
    <w:rsid w:val="002A2F5C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E07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5179"/>
    <w:rsid w:val="002C6010"/>
    <w:rsid w:val="002C63BD"/>
    <w:rsid w:val="002C6CB5"/>
    <w:rsid w:val="002C77B2"/>
    <w:rsid w:val="002D0A20"/>
    <w:rsid w:val="002D0A3D"/>
    <w:rsid w:val="002D0F12"/>
    <w:rsid w:val="002D1AAC"/>
    <w:rsid w:val="002D1F41"/>
    <w:rsid w:val="002D2045"/>
    <w:rsid w:val="002D253A"/>
    <w:rsid w:val="002D27BF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63C6"/>
    <w:rsid w:val="002E7D98"/>
    <w:rsid w:val="002F076B"/>
    <w:rsid w:val="002F0DB2"/>
    <w:rsid w:val="002F3DB7"/>
    <w:rsid w:val="002F43C2"/>
    <w:rsid w:val="002F5F8D"/>
    <w:rsid w:val="002F72B7"/>
    <w:rsid w:val="002F75DF"/>
    <w:rsid w:val="00300C35"/>
    <w:rsid w:val="003020E0"/>
    <w:rsid w:val="00302571"/>
    <w:rsid w:val="003048EB"/>
    <w:rsid w:val="00305072"/>
    <w:rsid w:val="00306340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6ABD"/>
    <w:rsid w:val="00327FC0"/>
    <w:rsid w:val="00330425"/>
    <w:rsid w:val="00330CAB"/>
    <w:rsid w:val="00331286"/>
    <w:rsid w:val="0033152A"/>
    <w:rsid w:val="00331A23"/>
    <w:rsid w:val="00333503"/>
    <w:rsid w:val="003351CA"/>
    <w:rsid w:val="003354D9"/>
    <w:rsid w:val="0033584C"/>
    <w:rsid w:val="00335AEE"/>
    <w:rsid w:val="00335C6D"/>
    <w:rsid w:val="0033661D"/>
    <w:rsid w:val="00337C85"/>
    <w:rsid w:val="00341B4B"/>
    <w:rsid w:val="00343223"/>
    <w:rsid w:val="00343396"/>
    <w:rsid w:val="00343D14"/>
    <w:rsid w:val="00344D09"/>
    <w:rsid w:val="003458F6"/>
    <w:rsid w:val="00346066"/>
    <w:rsid w:val="00346544"/>
    <w:rsid w:val="00346AAF"/>
    <w:rsid w:val="00346C5F"/>
    <w:rsid w:val="00347576"/>
    <w:rsid w:val="00347F25"/>
    <w:rsid w:val="0035099E"/>
    <w:rsid w:val="003515BA"/>
    <w:rsid w:val="00351FB4"/>
    <w:rsid w:val="00352D41"/>
    <w:rsid w:val="003532D4"/>
    <w:rsid w:val="00355F71"/>
    <w:rsid w:val="00356F84"/>
    <w:rsid w:val="00357343"/>
    <w:rsid w:val="00357E19"/>
    <w:rsid w:val="00357EEA"/>
    <w:rsid w:val="00361F40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47A"/>
    <w:rsid w:val="003716BE"/>
    <w:rsid w:val="00371BD7"/>
    <w:rsid w:val="00372436"/>
    <w:rsid w:val="003729A0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4574"/>
    <w:rsid w:val="00385019"/>
    <w:rsid w:val="00386D6B"/>
    <w:rsid w:val="00387215"/>
    <w:rsid w:val="00387DFD"/>
    <w:rsid w:val="00387F4D"/>
    <w:rsid w:val="0039004D"/>
    <w:rsid w:val="003904D1"/>
    <w:rsid w:val="00390678"/>
    <w:rsid w:val="00391DF6"/>
    <w:rsid w:val="003921CD"/>
    <w:rsid w:val="00394E2E"/>
    <w:rsid w:val="00395DFB"/>
    <w:rsid w:val="00397BEB"/>
    <w:rsid w:val="003A08F9"/>
    <w:rsid w:val="003A1F01"/>
    <w:rsid w:val="003A2357"/>
    <w:rsid w:val="003A43A1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28B9"/>
    <w:rsid w:val="003B36BE"/>
    <w:rsid w:val="003B3FBB"/>
    <w:rsid w:val="003B43B0"/>
    <w:rsid w:val="003B4656"/>
    <w:rsid w:val="003B5AB3"/>
    <w:rsid w:val="003B669A"/>
    <w:rsid w:val="003C1F1F"/>
    <w:rsid w:val="003C2A4D"/>
    <w:rsid w:val="003C4A4B"/>
    <w:rsid w:val="003C50E6"/>
    <w:rsid w:val="003C528D"/>
    <w:rsid w:val="003C62D0"/>
    <w:rsid w:val="003C66E2"/>
    <w:rsid w:val="003C68C5"/>
    <w:rsid w:val="003C6BF9"/>
    <w:rsid w:val="003C73EE"/>
    <w:rsid w:val="003C770F"/>
    <w:rsid w:val="003D08A7"/>
    <w:rsid w:val="003D0D7A"/>
    <w:rsid w:val="003D1060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F0ADF"/>
    <w:rsid w:val="003F174F"/>
    <w:rsid w:val="003F1E19"/>
    <w:rsid w:val="003F1EF5"/>
    <w:rsid w:val="003F2FB2"/>
    <w:rsid w:val="003F33E1"/>
    <w:rsid w:val="003F44A5"/>
    <w:rsid w:val="003F4F0B"/>
    <w:rsid w:val="003F68D2"/>
    <w:rsid w:val="00400ABF"/>
    <w:rsid w:val="00403B7D"/>
    <w:rsid w:val="0040414E"/>
    <w:rsid w:val="00404151"/>
    <w:rsid w:val="00404DDF"/>
    <w:rsid w:val="00405127"/>
    <w:rsid w:val="004056B0"/>
    <w:rsid w:val="00406AD8"/>
    <w:rsid w:val="004104CE"/>
    <w:rsid w:val="0041336D"/>
    <w:rsid w:val="004140BD"/>
    <w:rsid w:val="004170C9"/>
    <w:rsid w:val="004232D0"/>
    <w:rsid w:val="0042382A"/>
    <w:rsid w:val="00425B6B"/>
    <w:rsid w:val="0043266D"/>
    <w:rsid w:val="004337D3"/>
    <w:rsid w:val="00434F6C"/>
    <w:rsid w:val="0043698C"/>
    <w:rsid w:val="00437362"/>
    <w:rsid w:val="004405E8"/>
    <w:rsid w:val="00440D08"/>
    <w:rsid w:val="00441B42"/>
    <w:rsid w:val="00441C77"/>
    <w:rsid w:val="00444770"/>
    <w:rsid w:val="00446CBD"/>
    <w:rsid w:val="00447880"/>
    <w:rsid w:val="004478CB"/>
    <w:rsid w:val="00452AB0"/>
    <w:rsid w:val="00455595"/>
    <w:rsid w:val="00455CD5"/>
    <w:rsid w:val="00455F17"/>
    <w:rsid w:val="00455F8B"/>
    <w:rsid w:val="004561CA"/>
    <w:rsid w:val="00457DDE"/>
    <w:rsid w:val="00460C9D"/>
    <w:rsid w:val="00463454"/>
    <w:rsid w:val="004643A5"/>
    <w:rsid w:val="00464B70"/>
    <w:rsid w:val="00466037"/>
    <w:rsid w:val="004666CA"/>
    <w:rsid w:val="00470004"/>
    <w:rsid w:val="004713C6"/>
    <w:rsid w:val="00471A78"/>
    <w:rsid w:val="00472597"/>
    <w:rsid w:val="00472787"/>
    <w:rsid w:val="00474A6E"/>
    <w:rsid w:val="00474B3C"/>
    <w:rsid w:val="00475083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49E1"/>
    <w:rsid w:val="004A5724"/>
    <w:rsid w:val="004A5ACC"/>
    <w:rsid w:val="004A70DF"/>
    <w:rsid w:val="004A7A89"/>
    <w:rsid w:val="004B1109"/>
    <w:rsid w:val="004B1960"/>
    <w:rsid w:val="004B3844"/>
    <w:rsid w:val="004B4342"/>
    <w:rsid w:val="004B445D"/>
    <w:rsid w:val="004B458F"/>
    <w:rsid w:val="004B4A6B"/>
    <w:rsid w:val="004C2917"/>
    <w:rsid w:val="004C487E"/>
    <w:rsid w:val="004C49C8"/>
    <w:rsid w:val="004C4E70"/>
    <w:rsid w:val="004C4E72"/>
    <w:rsid w:val="004C523E"/>
    <w:rsid w:val="004C57BE"/>
    <w:rsid w:val="004C5F8A"/>
    <w:rsid w:val="004C635C"/>
    <w:rsid w:val="004C6727"/>
    <w:rsid w:val="004C7090"/>
    <w:rsid w:val="004D322D"/>
    <w:rsid w:val="004D3770"/>
    <w:rsid w:val="004D48F7"/>
    <w:rsid w:val="004D4951"/>
    <w:rsid w:val="004D5DF1"/>
    <w:rsid w:val="004D793F"/>
    <w:rsid w:val="004E0A05"/>
    <w:rsid w:val="004E0E3B"/>
    <w:rsid w:val="004E1EF6"/>
    <w:rsid w:val="004E29CC"/>
    <w:rsid w:val="004E2D5D"/>
    <w:rsid w:val="004E35E8"/>
    <w:rsid w:val="004E6D7B"/>
    <w:rsid w:val="004E7DDE"/>
    <w:rsid w:val="004F2812"/>
    <w:rsid w:val="004F2FB2"/>
    <w:rsid w:val="004F3743"/>
    <w:rsid w:val="004F3A07"/>
    <w:rsid w:val="004F3E71"/>
    <w:rsid w:val="004F77AB"/>
    <w:rsid w:val="00500E18"/>
    <w:rsid w:val="00501453"/>
    <w:rsid w:val="0050248F"/>
    <w:rsid w:val="00506278"/>
    <w:rsid w:val="00507326"/>
    <w:rsid w:val="0051015F"/>
    <w:rsid w:val="00511AEC"/>
    <w:rsid w:val="00511B1F"/>
    <w:rsid w:val="00511BC7"/>
    <w:rsid w:val="00512357"/>
    <w:rsid w:val="00512C66"/>
    <w:rsid w:val="00512D8C"/>
    <w:rsid w:val="00512FBD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ABE"/>
    <w:rsid w:val="00543183"/>
    <w:rsid w:val="005441EE"/>
    <w:rsid w:val="00545A35"/>
    <w:rsid w:val="00545EC5"/>
    <w:rsid w:val="005461AB"/>
    <w:rsid w:val="00546446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AD7"/>
    <w:rsid w:val="00564D48"/>
    <w:rsid w:val="00565B1F"/>
    <w:rsid w:val="005662CE"/>
    <w:rsid w:val="005667F9"/>
    <w:rsid w:val="00567246"/>
    <w:rsid w:val="00567665"/>
    <w:rsid w:val="00570079"/>
    <w:rsid w:val="00570713"/>
    <w:rsid w:val="00570A1F"/>
    <w:rsid w:val="005746B4"/>
    <w:rsid w:val="0057475A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626"/>
    <w:rsid w:val="005838E2"/>
    <w:rsid w:val="00583AB6"/>
    <w:rsid w:val="00584143"/>
    <w:rsid w:val="00584309"/>
    <w:rsid w:val="005851F9"/>
    <w:rsid w:val="0058595F"/>
    <w:rsid w:val="00585EE8"/>
    <w:rsid w:val="00586D05"/>
    <w:rsid w:val="00587121"/>
    <w:rsid w:val="00587D17"/>
    <w:rsid w:val="0059018B"/>
    <w:rsid w:val="005913BB"/>
    <w:rsid w:val="0059293D"/>
    <w:rsid w:val="00592A9D"/>
    <w:rsid w:val="00592EAD"/>
    <w:rsid w:val="005942DA"/>
    <w:rsid w:val="00594F8B"/>
    <w:rsid w:val="005958C7"/>
    <w:rsid w:val="005959B9"/>
    <w:rsid w:val="00597667"/>
    <w:rsid w:val="00597D59"/>
    <w:rsid w:val="005A1341"/>
    <w:rsid w:val="005A28DA"/>
    <w:rsid w:val="005A3949"/>
    <w:rsid w:val="005B0510"/>
    <w:rsid w:val="005B0F42"/>
    <w:rsid w:val="005B2BFB"/>
    <w:rsid w:val="005B4234"/>
    <w:rsid w:val="005B4F05"/>
    <w:rsid w:val="005B7A5B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7DB"/>
    <w:rsid w:val="005E5E0A"/>
    <w:rsid w:val="005E6A80"/>
    <w:rsid w:val="005E72A1"/>
    <w:rsid w:val="005E7BE6"/>
    <w:rsid w:val="005F0E39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3D7"/>
    <w:rsid w:val="00601979"/>
    <w:rsid w:val="00602718"/>
    <w:rsid w:val="0060301F"/>
    <w:rsid w:val="00603FDA"/>
    <w:rsid w:val="0060448C"/>
    <w:rsid w:val="00604628"/>
    <w:rsid w:val="00604D24"/>
    <w:rsid w:val="006052F3"/>
    <w:rsid w:val="0060648B"/>
    <w:rsid w:val="006068A1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D29"/>
    <w:rsid w:val="0062091B"/>
    <w:rsid w:val="0062175C"/>
    <w:rsid w:val="006221BF"/>
    <w:rsid w:val="00622C70"/>
    <w:rsid w:val="00622F9F"/>
    <w:rsid w:val="00623F94"/>
    <w:rsid w:val="00626045"/>
    <w:rsid w:val="00627184"/>
    <w:rsid w:val="006304A4"/>
    <w:rsid w:val="006313E4"/>
    <w:rsid w:val="00632C3A"/>
    <w:rsid w:val="006330F4"/>
    <w:rsid w:val="0063480D"/>
    <w:rsid w:val="0063558A"/>
    <w:rsid w:val="00636364"/>
    <w:rsid w:val="00641A09"/>
    <w:rsid w:val="0064230D"/>
    <w:rsid w:val="00642B9D"/>
    <w:rsid w:val="00643AB7"/>
    <w:rsid w:val="00644D81"/>
    <w:rsid w:val="0064502B"/>
    <w:rsid w:val="006455C2"/>
    <w:rsid w:val="00645D65"/>
    <w:rsid w:val="006461C8"/>
    <w:rsid w:val="00646C3D"/>
    <w:rsid w:val="00647595"/>
    <w:rsid w:val="006504A1"/>
    <w:rsid w:val="00650931"/>
    <w:rsid w:val="00651026"/>
    <w:rsid w:val="00651B75"/>
    <w:rsid w:val="006520BA"/>
    <w:rsid w:val="0065213B"/>
    <w:rsid w:val="006524D4"/>
    <w:rsid w:val="006552DB"/>
    <w:rsid w:val="0065555A"/>
    <w:rsid w:val="006563A7"/>
    <w:rsid w:val="00660FCE"/>
    <w:rsid w:val="00663595"/>
    <w:rsid w:val="00663870"/>
    <w:rsid w:val="006646C9"/>
    <w:rsid w:val="006652E0"/>
    <w:rsid w:val="0066750E"/>
    <w:rsid w:val="00667ADB"/>
    <w:rsid w:val="00672478"/>
    <w:rsid w:val="0067328D"/>
    <w:rsid w:val="006739AF"/>
    <w:rsid w:val="0067426F"/>
    <w:rsid w:val="0068069F"/>
    <w:rsid w:val="00681A5C"/>
    <w:rsid w:val="00682896"/>
    <w:rsid w:val="006843E6"/>
    <w:rsid w:val="0068469A"/>
    <w:rsid w:val="00686859"/>
    <w:rsid w:val="00687384"/>
    <w:rsid w:val="00692BF0"/>
    <w:rsid w:val="00692F0A"/>
    <w:rsid w:val="0069360D"/>
    <w:rsid w:val="00693E5C"/>
    <w:rsid w:val="006950B9"/>
    <w:rsid w:val="00695DEF"/>
    <w:rsid w:val="00696416"/>
    <w:rsid w:val="0069731F"/>
    <w:rsid w:val="0069764D"/>
    <w:rsid w:val="006A0543"/>
    <w:rsid w:val="006A0CB2"/>
    <w:rsid w:val="006A1762"/>
    <w:rsid w:val="006A2FA7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8A7"/>
    <w:rsid w:val="006B514A"/>
    <w:rsid w:val="006C0840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10BA"/>
    <w:rsid w:val="006E179F"/>
    <w:rsid w:val="006E30D4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B31"/>
    <w:rsid w:val="006F6706"/>
    <w:rsid w:val="006F6925"/>
    <w:rsid w:val="00701A7A"/>
    <w:rsid w:val="00702048"/>
    <w:rsid w:val="00702090"/>
    <w:rsid w:val="00703D9B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61A9"/>
    <w:rsid w:val="0072623A"/>
    <w:rsid w:val="00726A14"/>
    <w:rsid w:val="00727ABF"/>
    <w:rsid w:val="00727C83"/>
    <w:rsid w:val="00727D14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60556"/>
    <w:rsid w:val="00761FC9"/>
    <w:rsid w:val="007625AF"/>
    <w:rsid w:val="00762818"/>
    <w:rsid w:val="007628A4"/>
    <w:rsid w:val="00762A4A"/>
    <w:rsid w:val="0076324A"/>
    <w:rsid w:val="007642BC"/>
    <w:rsid w:val="007644F0"/>
    <w:rsid w:val="007655D1"/>
    <w:rsid w:val="007660AF"/>
    <w:rsid w:val="00770FFB"/>
    <w:rsid w:val="0077419E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9A3"/>
    <w:rsid w:val="00786352"/>
    <w:rsid w:val="00787741"/>
    <w:rsid w:val="00787B4F"/>
    <w:rsid w:val="00787BA4"/>
    <w:rsid w:val="0079093A"/>
    <w:rsid w:val="00791298"/>
    <w:rsid w:val="0079374B"/>
    <w:rsid w:val="007947F4"/>
    <w:rsid w:val="00795832"/>
    <w:rsid w:val="00795AEB"/>
    <w:rsid w:val="00796D08"/>
    <w:rsid w:val="007A0EFA"/>
    <w:rsid w:val="007A17A6"/>
    <w:rsid w:val="007A2C47"/>
    <w:rsid w:val="007A2D01"/>
    <w:rsid w:val="007A4465"/>
    <w:rsid w:val="007A4B13"/>
    <w:rsid w:val="007A5D2D"/>
    <w:rsid w:val="007A72B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114E"/>
    <w:rsid w:val="007C170D"/>
    <w:rsid w:val="007C38A1"/>
    <w:rsid w:val="007C53A6"/>
    <w:rsid w:val="007C60EE"/>
    <w:rsid w:val="007C6361"/>
    <w:rsid w:val="007C71A2"/>
    <w:rsid w:val="007D160B"/>
    <w:rsid w:val="007D3885"/>
    <w:rsid w:val="007D39B4"/>
    <w:rsid w:val="007D3DD5"/>
    <w:rsid w:val="007D4218"/>
    <w:rsid w:val="007D44C5"/>
    <w:rsid w:val="007D4B2D"/>
    <w:rsid w:val="007D6DE9"/>
    <w:rsid w:val="007D6EC9"/>
    <w:rsid w:val="007D7378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3596"/>
    <w:rsid w:val="007F3E9B"/>
    <w:rsid w:val="007F48FB"/>
    <w:rsid w:val="007F5A62"/>
    <w:rsid w:val="007F5D56"/>
    <w:rsid w:val="007F62E0"/>
    <w:rsid w:val="007F66A9"/>
    <w:rsid w:val="007F72A1"/>
    <w:rsid w:val="007F73B8"/>
    <w:rsid w:val="00800181"/>
    <w:rsid w:val="0080148F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1F48"/>
    <w:rsid w:val="0081253E"/>
    <w:rsid w:val="00812CE4"/>
    <w:rsid w:val="008135C8"/>
    <w:rsid w:val="00814474"/>
    <w:rsid w:val="008146A5"/>
    <w:rsid w:val="00816427"/>
    <w:rsid w:val="008167A2"/>
    <w:rsid w:val="00816C34"/>
    <w:rsid w:val="00816D67"/>
    <w:rsid w:val="00821819"/>
    <w:rsid w:val="00822FD7"/>
    <w:rsid w:val="00825715"/>
    <w:rsid w:val="00826804"/>
    <w:rsid w:val="00830627"/>
    <w:rsid w:val="008308FA"/>
    <w:rsid w:val="008317C1"/>
    <w:rsid w:val="00832871"/>
    <w:rsid w:val="008339FD"/>
    <w:rsid w:val="00833C5C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4277"/>
    <w:rsid w:val="0084538A"/>
    <w:rsid w:val="008453C4"/>
    <w:rsid w:val="0084547E"/>
    <w:rsid w:val="00845732"/>
    <w:rsid w:val="00847158"/>
    <w:rsid w:val="008475B4"/>
    <w:rsid w:val="00847EC5"/>
    <w:rsid w:val="0085047B"/>
    <w:rsid w:val="00850F11"/>
    <w:rsid w:val="00851468"/>
    <w:rsid w:val="00851B4C"/>
    <w:rsid w:val="008523FB"/>
    <w:rsid w:val="008524D4"/>
    <w:rsid w:val="00853264"/>
    <w:rsid w:val="008552E0"/>
    <w:rsid w:val="008564DF"/>
    <w:rsid w:val="00856639"/>
    <w:rsid w:val="00857B06"/>
    <w:rsid w:val="00860B5B"/>
    <w:rsid w:val="0086188C"/>
    <w:rsid w:val="00861D22"/>
    <w:rsid w:val="00864EA0"/>
    <w:rsid w:val="008658A8"/>
    <w:rsid w:val="00866533"/>
    <w:rsid w:val="00866662"/>
    <w:rsid w:val="0086718B"/>
    <w:rsid w:val="00867343"/>
    <w:rsid w:val="00867FE2"/>
    <w:rsid w:val="00870548"/>
    <w:rsid w:val="00871257"/>
    <w:rsid w:val="008717F6"/>
    <w:rsid w:val="00871ACB"/>
    <w:rsid w:val="0087549B"/>
    <w:rsid w:val="00875D55"/>
    <w:rsid w:val="00876981"/>
    <w:rsid w:val="0088044C"/>
    <w:rsid w:val="008812FB"/>
    <w:rsid w:val="00881451"/>
    <w:rsid w:val="008845B2"/>
    <w:rsid w:val="00885ADB"/>
    <w:rsid w:val="0088663A"/>
    <w:rsid w:val="00887B6C"/>
    <w:rsid w:val="00890685"/>
    <w:rsid w:val="008907A3"/>
    <w:rsid w:val="00890C57"/>
    <w:rsid w:val="00891B31"/>
    <w:rsid w:val="00891E8F"/>
    <w:rsid w:val="008933F6"/>
    <w:rsid w:val="00894B30"/>
    <w:rsid w:val="00895B8F"/>
    <w:rsid w:val="008A0210"/>
    <w:rsid w:val="008A25F4"/>
    <w:rsid w:val="008A38F8"/>
    <w:rsid w:val="008A3E0C"/>
    <w:rsid w:val="008A3F67"/>
    <w:rsid w:val="008A4539"/>
    <w:rsid w:val="008A6621"/>
    <w:rsid w:val="008A743A"/>
    <w:rsid w:val="008A7730"/>
    <w:rsid w:val="008B0386"/>
    <w:rsid w:val="008B107B"/>
    <w:rsid w:val="008B151D"/>
    <w:rsid w:val="008B16DD"/>
    <w:rsid w:val="008B388A"/>
    <w:rsid w:val="008B517B"/>
    <w:rsid w:val="008B61BF"/>
    <w:rsid w:val="008B7AC7"/>
    <w:rsid w:val="008C04EF"/>
    <w:rsid w:val="008C15B0"/>
    <w:rsid w:val="008C17DF"/>
    <w:rsid w:val="008C20AC"/>
    <w:rsid w:val="008C2FB5"/>
    <w:rsid w:val="008C38C1"/>
    <w:rsid w:val="008C5A1C"/>
    <w:rsid w:val="008C5E29"/>
    <w:rsid w:val="008C68D8"/>
    <w:rsid w:val="008D230B"/>
    <w:rsid w:val="008D508C"/>
    <w:rsid w:val="008D513D"/>
    <w:rsid w:val="008D6259"/>
    <w:rsid w:val="008D79CB"/>
    <w:rsid w:val="008D7BA9"/>
    <w:rsid w:val="008E0DB0"/>
    <w:rsid w:val="008E11F1"/>
    <w:rsid w:val="008E1D42"/>
    <w:rsid w:val="008E32ED"/>
    <w:rsid w:val="008E4E36"/>
    <w:rsid w:val="008E53C0"/>
    <w:rsid w:val="008E636A"/>
    <w:rsid w:val="008E7D3C"/>
    <w:rsid w:val="008F08F1"/>
    <w:rsid w:val="008F2C9A"/>
    <w:rsid w:val="008F3176"/>
    <w:rsid w:val="008F368A"/>
    <w:rsid w:val="008F3C90"/>
    <w:rsid w:val="008F531E"/>
    <w:rsid w:val="008F590E"/>
    <w:rsid w:val="008F7552"/>
    <w:rsid w:val="00900FA6"/>
    <w:rsid w:val="0090146D"/>
    <w:rsid w:val="009026FD"/>
    <w:rsid w:val="00902909"/>
    <w:rsid w:val="00906195"/>
    <w:rsid w:val="009065E5"/>
    <w:rsid w:val="009068A1"/>
    <w:rsid w:val="00906E91"/>
    <w:rsid w:val="00906F39"/>
    <w:rsid w:val="0090711A"/>
    <w:rsid w:val="00910A48"/>
    <w:rsid w:val="0091120E"/>
    <w:rsid w:val="00911A2B"/>
    <w:rsid w:val="00914197"/>
    <w:rsid w:val="009147D1"/>
    <w:rsid w:val="00920C36"/>
    <w:rsid w:val="00922698"/>
    <w:rsid w:val="00922DCA"/>
    <w:rsid w:val="00924F01"/>
    <w:rsid w:val="009251A8"/>
    <w:rsid w:val="00925608"/>
    <w:rsid w:val="00925F42"/>
    <w:rsid w:val="00926006"/>
    <w:rsid w:val="00926BE6"/>
    <w:rsid w:val="00931DCE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3C32"/>
    <w:rsid w:val="009451C1"/>
    <w:rsid w:val="00946C2F"/>
    <w:rsid w:val="0094728A"/>
    <w:rsid w:val="009505AE"/>
    <w:rsid w:val="00950FA5"/>
    <w:rsid w:val="009512EF"/>
    <w:rsid w:val="00951A58"/>
    <w:rsid w:val="00951F92"/>
    <w:rsid w:val="00953E3A"/>
    <w:rsid w:val="009540FE"/>
    <w:rsid w:val="0095423A"/>
    <w:rsid w:val="0095448A"/>
    <w:rsid w:val="0095459C"/>
    <w:rsid w:val="0095790E"/>
    <w:rsid w:val="00957CBB"/>
    <w:rsid w:val="00957D90"/>
    <w:rsid w:val="009602BE"/>
    <w:rsid w:val="00960781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1B42"/>
    <w:rsid w:val="00971FAC"/>
    <w:rsid w:val="00972CDC"/>
    <w:rsid w:val="00973CD7"/>
    <w:rsid w:val="00973ED5"/>
    <w:rsid w:val="00973FBF"/>
    <w:rsid w:val="00974A29"/>
    <w:rsid w:val="0097514B"/>
    <w:rsid w:val="00975BFA"/>
    <w:rsid w:val="009762E9"/>
    <w:rsid w:val="0097747E"/>
    <w:rsid w:val="009777C1"/>
    <w:rsid w:val="00980909"/>
    <w:rsid w:val="009814F4"/>
    <w:rsid w:val="0098173B"/>
    <w:rsid w:val="009830D0"/>
    <w:rsid w:val="00983163"/>
    <w:rsid w:val="009832F2"/>
    <w:rsid w:val="00983480"/>
    <w:rsid w:val="009844D1"/>
    <w:rsid w:val="0098537F"/>
    <w:rsid w:val="00985447"/>
    <w:rsid w:val="00986B3F"/>
    <w:rsid w:val="009877A1"/>
    <w:rsid w:val="00987B47"/>
    <w:rsid w:val="009909A6"/>
    <w:rsid w:val="0099234B"/>
    <w:rsid w:val="009933A8"/>
    <w:rsid w:val="00996324"/>
    <w:rsid w:val="00996865"/>
    <w:rsid w:val="00996DD9"/>
    <w:rsid w:val="009978D3"/>
    <w:rsid w:val="00997F77"/>
    <w:rsid w:val="009A0F81"/>
    <w:rsid w:val="009A20A3"/>
    <w:rsid w:val="009A2265"/>
    <w:rsid w:val="009A38E1"/>
    <w:rsid w:val="009A46EB"/>
    <w:rsid w:val="009A538D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C29"/>
    <w:rsid w:val="009C03CE"/>
    <w:rsid w:val="009C0A7E"/>
    <w:rsid w:val="009C0E65"/>
    <w:rsid w:val="009C1DFE"/>
    <w:rsid w:val="009C2883"/>
    <w:rsid w:val="009C2BC3"/>
    <w:rsid w:val="009C3B8C"/>
    <w:rsid w:val="009C449C"/>
    <w:rsid w:val="009C5260"/>
    <w:rsid w:val="009C5E15"/>
    <w:rsid w:val="009C600F"/>
    <w:rsid w:val="009D0899"/>
    <w:rsid w:val="009D0BDB"/>
    <w:rsid w:val="009D1EA5"/>
    <w:rsid w:val="009D2634"/>
    <w:rsid w:val="009D3704"/>
    <w:rsid w:val="009D3714"/>
    <w:rsid w:val="009D40BD"/>
    <w:rsid w:val="009D49C4"/>
    <w:rsid w:val="009D5019"/>
    <w:rsid w:val="009D62C6"/>
    <w:rsid w:val="009D744B"/>
    <w:rsid w:val="009D7BA5"/>
    <w:rsid w:val="009E0B70"/>
    <w:rsid w:val="009E0E09"/>
    <w:rsid w:val="009E14A7"/>
    <w:rsid w:val="009E153E"/>
    <w:rsid w:val="009E4136"/>
    <w:rsid w:val="009E47B7"/>
    <w:rsid w:val="009E4DB5"/>
    <w:rsid w:val="009E5D1D"/>
    <w:rsid w:val="009E7453"/>
    <w:rsid w:val="009E7EB2"/>
    <w:rsid w:val="009F11C1"/>
    <w:rsid w:val="009F232C"/>
    <w:rsid w:val="009F25CB"/>
    <w:rsid w:val="009F26DF"/>
    <w:rsid w:val="009F2CCB"/>
    <w:rsid w:val="009F3781"/>
    <w:rsid w:val="009F3D6E"/>
    <w:rsid w:val="009F3F96"/>
    <w:rsid w:val="009F4381"/>
    <w:rsid w:val="009F4BA2"/>
    <w:rsid w:val="009F634D"/>
    <w:rsid w:val="009F6C4B"/>
    <w:rsid w:val="009F7A1C"/>
    <w:rsid w:val="00A0075A"/>
    <w:rsid w:val="00A00A88"/>
    <w:rsid w:val="00A01812"/>
    <w:rsid w:val="00A02280"/>
    <w:rsid w:val="00A03501"/>
    <w:rsid w:val="00A0392E"/>
    <w:rsid w:val="00A039AA"/>
    <w:rsid w:val="00A04019"/>
    <w:rsid w:val="00A04927"/>
    <w:rsid w:val="00A059C9"/>
    <w:rsid w:val="00A06021"/>
    <w:rsid w:val="00A07323"/>
    <w:rsid w:val="00A07AF7"/>
    <w:rsid w:val="00A122A3"/>
    <w:rsid w:val="00A123B5"/>
    <w:rsid w:val="00A125C4"/>
    <w:rsid w:val="00A12F08"/>
    <w:rsid w:val="00A13B3B"/>
    <w:rsid w:val="00A148DB"/>
    <w:rsid w:val="00A15F33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7BF0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038B"/>
    <w:rsid w:val="00A408F4"/>
    <w:rsid w:val="00A411C9"/>
    <w:rsid w:val="00A41320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1152"/>
    <w:rsid w:val="00A52EFF"/>
    <w:rsid w:val="00A53F87"/>
    <w:rsid w:val="00A54793"/>
    <w:rsid w:val="00A548F1"/>
    <w:rsid w:val="00A54E4D"/>
    <w:rsid w:val="00A54FC8"/>
    <w:rsid w:val="00A55C87"/>
    <w:rsid w:val="00A5681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B5C"/>
    <w:rsid w:val="00A67934"/>
    <w:rsid w:val="00A715A1"/>
    <w:rsid w:val="00A715EF"/>
    <w:rsid w:val="00A71697"/>
    <w:rsid w:val="00A730BC"/>
    <w:rsid w:val="00A73C7E"/>
    <w:rsid w:val="00A80184"/>
    <w:rsid w:val="00A80F59"/>
    <w:rsid w:val="00A816EE"/>
    <w:rsid w:val="00A8263F"/>
    <w:rsid w:val="00A83907"/>
    <w:rsid w:val="00A84573"/>
    <w:rsid w:val="00A854F2"/>
    <w:rsid w:val="00A85799"/>
    <w:rsid w:val="00A86353"/>
    <w:rsid w:val="00A866D2"/>
    <w:rsid w:val="00A87E9E"/>
    <w:rsid w:val="00A90630"/>
    <w:rsid w:val="00A91413"/>
    <w:rsid w:val="00A9601C"/>
    <w:rsid w:val="00A964DD"/>
    <w:rsid w:val="00A96925"/>
    <w:rsid w:val="00A97789"/>
    <w:rsid w:val="00AA1402"/>
    <w:rsid w:val="00AA20A0"/>
    <w:rsid w:val="00AA231A"/>
    <w:rsid w:val="00AA2753"/>
    <w:rsid w:val="00AA2BD2"/>
    <w:rsid w:val="00AA5158"/>
    <w:rsid w:val="00AA6E86"/>
    <w:rsid w:val="00AA6F17"/>
    <w:rsid w:val="00AA7323"/>
    <w:rsid w:val="00AA74E8"/>
    <w:rsid w:val="00AB5A13"/>
    <w:rsid w:val="00AB6B7F"/>
    <w:rsid w:val="00AC04AF"/>
    <w:rsid w:val="00AC0640"/>
    <w:rsid w:val="00AC0E50"/>
    <w:rsid w:val="00AC0E77"/>
    <w:rsid w:val="00AC14DF"/>
    <w:rsid w:val="00AC2689"/>
    <w:rsid w:val="00AC4CD7"/>
    <w:rsid w:val="00AC5349"/>
    <w:rsid w:val="00AC677E"/>
    <w:rsid w:val="00AC6F0D"/>
    <w:rsid w:val="00AC79DD"/>
    <w:rsid w:val="00AC7BB3"/>
    <w:rsid w:val="00AD10F3"/>
    <w:rsid w:val="00AD1323"/>
    <w:rsid w:val="00AD1C27"/>
    <w:rsid w:val="00AD2200"/>
    <w:rsid w:val="00AD2935"/>
    <w:rsid w:val="00AD2E74"/>
    <w:rsid w:val="00AD31DF"/>
    <w:rsid w:val="00AD34AD"/>
    <w:rsid w:val="00AD5F6B"/>
    <w:rsid w:val="00AD7425"/>
    <w:rsid w:val="00AE05D9"/>
    <w:rsid w:val="00AE1415"/>
    <w:rsid w:val="00AE1ABC"/>
    <w:rsid w:val="00AE3FED"/>
    <w:rsid w:val="00AE4B31"/>
    <w:rsid w:val="00AE4D9C"/>
    <w:rsid w:val="00AE4E84"/>
    <w:rsid w:val="00AE5B6A"/>
    <w:rsid w:val="00AF0281"/>
    <w:rsid w:val="00AF195E"/>
    <w:rsid w:val="00AF2FBF"/>
    <w:rsid w:val="00AF39D7"/>
    <w:rsid w:val="00AF3BBA"/>
    <w:rsid w:val="00AF3F62"/>
    <w:rsid w:val="00AF47BA"/>
    <w:rsid w:val="00AF58AA"/>
    <w:rsid w:val="00AF679A"/>
    <w:rsid w:val="00AF75AA"/>
    <w:rsid w:val="00B0179C"/>
    <w:rsid w:val="00B017E0"/>
    <w:rsid w:val="00B036AE"/>
    <w:rsid w:val="00B03D85"/>
    <w:rsid w:val="00B04942"/>
    <w:rsid w:val="00B05CB7"/>
    <w:rsid w:val="00B07F05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20D14"/>
    <w:rsid w:val="00B2117B"/>
    <w:rsid w:val="00B21853"/>
    <w:rsid w:val="00B23567"/>
    <w:rsid w:val="00B23868"/>
    <w:rsid w:val="00B2505C"/>
    <w:rsid w:val="00B254A5"/>
    <w:rsid w:val="00B25ABA"/>
    <w:rsid w:val="00B27192"/>
    <w:rsid w:val="00B276FB"/>
    <w:rsid w:val="00B27FB4"/>
    <w:rsid w:val="00B30B29"/>
    <w:rsid w:val="00B315D1"/>
    <w:rsid w:val="00B323ED"/>
    <w:rsid w:val="00B32D25"/>
    <w:rsid w:val="00B33094"/>
    <w:rsid w:val="00B33122"/>
    <w:rsid w:val="00B3388E"/>
    <w:rsid w:val="00B33EFF"/>
    <w:rsid w:val="00B34C34"/>
    <w:rsid w:val="00B34D9E"/>
    <w:rsid w:val="00B34EF1"/>
    <w:rsid w:val="00B365C7"/>
    <w:rsid w:val="00B37D67"/>
    <w:rsid w:val="00B37F49"/>
    <w:rsid w:val="00B4061B"/>
    <w:rsid w:val="00B42007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F1B"/>
    <w:rsid w:val="00B54098"/>
    <w:rsid w:val="00B540A0"/>
    <w:rsid w:val="00B540CA"/>
    <w:rsid w:val="00B55F8E"/>
    <w:rsid w:val="00B56A26"/>
    <w:rsid w:val="00B600F9"/>
    <w:rsid w:val="00B61378"/>
    <w:rsid w:val="00B61F96"/>
    <w:rsid w:val="00B6243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64F6"/>
    <w:rsid w:val="00B7789F"/>
    <w:rsid w:val="00B801B9"/>
    <w:rsid w:val="00B80C8B"/>
    <w:rsid w:val="00B80DF9"/>
    <w:rsid w:val="00B81DE9"/>
    <w:rsid w:val="00B81FB8"/>
    <w:rsid w:val="00B82AC6"/>
    <w:rsid w:val="00B82E3D"/>
    <w:rsid w:val="00B84CA2"/>
    <w:rsid w:val="00B854EF"/>
    <w:rsid w:val="00B865EC"/>
    <w:rsid w:val="00B87A8D"/>
    <w:rsid w:val="00B90E40"/>
    <w:rsid w:val="00B92054"/>
    <w:rsid w:val="00B928AB"/>
    <w:rsid w:val="00B94AB4"/>
    <w:rsid w:val="00B9541E"/>
    <w:rsid w:val="00B962E7"/>
    <w:rsid w:val="00B96830"/>
    <w:rsid w:val="00B96ADA"/>
    <w:rsid w:val="00B971FB"/>
    <w:rsid w:val="00BA0216"/>
    <w:rsid w:val="00BA0F55"/>
    <w:rsid w:val="00BA148D"/>
    <w:rsid w:val="00BA252D"/>
    <w:rsid w:val="00BA3396"/>
    <w:rsid w:val="00BA38A0"/>
    <w:rsid w:val="00BA3E20"/>
    <w:rsid w:val="00BA411B"/>
    <w:rsid w:val="00BA4506"/>
    <w:rsid w:val="00BB19E5"/>
    <w:rsid w:val="00BB3589"/>
    <w:rsid w:val="00BB392D"/>
    <w:rsid w:val="00BB44B2"/>
    <w:rsid w:val="00BB5BB0"/>
    <w:rsid w:val="00BB683D"/>
    <w:rsid w:val="00BB6DE1"/>
    <w:rsid w:val="00BC17B9"/>
    <w:rsid w:val="00BC27D7"/>
    <w:rsid w:val="00BC3106"/>
    <w:rsid w:val="00BC3355"/>
    <w:rsid w:val="00BC3FE7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E3"/>
    <w:rsid w:val="00BF0D1E"/>
    <w:rsid w:val="00BF16B1"/>
    <w:rsid w:val="00BF1FAE"/>
    <w:rsid w:val="00BF215E"/>
    <w:rsid w:val="00BF440F"/>
    <w:rsid w:val="00BF5034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3994"/>
    <w:rsid w:val="00C160CA"/>
    <w:rsid w:val="00C16FB6"/>
    <w:rsid w:val="00C17078"/>
    <w:rsid w:val="00C179CE"/>
    <w:rsid w:val="00C20171"/>
    <w:rsid w:val="00C22BAF"/>
    <w:rsid w:val="00C23C9A"/>
    <w:rsid w:val="00C27894"/>
    <w:rsid w:val="00C302E3"/>
    <w:rsid w:val="00C30479"/>
    <w:rsid w:val="00C3369B"/>
    <w:rsid w:val="00C346D8"/>
    <w:rsid w:val="00C348A8"/>
    <w:rsid w:val="00C35FAC"/>
    <w:rsid w:val="00C4031F"/>
    <w:rsid w:val="00C405C7"/>
    <w:rsid w:val="00C4098E"/>
    <w:rsid w:val="00C40D36"/>
    <w:rsid w:val="00C420C0"/>
    <w:rsid w:val="00C42B32"/>
    <w:rsid w:val="00C42CA6"/>
    <w:rsid w:val="00C4366F"/>
    <w:rsid w:val="00C4371E"/>
    <w:rsid w:val="00C443C9"/>
    <w:rsid w:val="00C44BD7"/>
    <w:rsid w:val="00C45A47"/>
    <w:rsid w:val="00C469F2"/>
    <w:rsid w:val="00C47648"/>
    <w:rsid w:val="00C47A14"/>
    <w:rsid w:val="00C51977"/>
    <w:rsid w:val="00C51D86"/>
    <w:rsid w:val="00C526AC"/>
    <w:rsid w:val="00C52912"/>
    <w:rsid w:val="00C52D97"/>
    <w:rsid w:val="00C53501"/>
    <w:rsid w:val="00C53602"/>
    <w:rsid w:val="00C546DD"/>
    <w:rsid w:val="00C554B0"/>
    <w:rsid w:val="00C55DFF"/>
    <w:rsid w:val="00C61297"/>
    <w:rsid w:val="00C61B4F"/>
    <w:rsid w:val="00C630FA"/>
    <w:rsid w:val="00C636BE"/>
    <w:rsid w:val="00C63AE0"/>
    <w:rsid w:val="00C645EA"/>
    <w:rsid w:val="00C64EBD"/>
    <w:rsid w:val="00C64F25"/>
    <w:rsid w:val="00C66320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63C"/>
    <w:rsid w:val="00C762B1"/>
    <w:rsid w:val="00C77B33"/>
    <w:rsid w:val="00C813CE"/>
    <w:rsid w:val="00C81515"/>
    <w:rsid w:val="00C815E1"/>
    <w:rsid w:val="00C81AF3"/>
    <w:rsid w:val="00C81AF6"/>
    <w:rsid w:val="00C8229C"/>
    <w:rsid w:val="00C82CCC"/>
    <w:rsid w:val="00C83E10"/>
    <w:rsid w:val="00C87019"/>
    <w:rsid w:val="00C87F63"/>
    <w:rsid w:val="00C902A8"/>
    <w:rsid w:val="00C9158F"/>
    <w:rsid w:val="00C91BDF"/>
    <w:rsid w:val="00C91FC5"/>
    <w:rsid w:val="00C920B9"/>
    <w:rsid w:val="00C922F0"/>
    <w:rsid w:val="00C93074"/>
    <w:rsid w:val="00C945B7"/>
    <w:rsid w:val="00C94A46"/>
    <w:rsid w:val="00C94D9F"/>
    <w:rsid w:val="00C97185"/>
    <w:rsid w:val="00CA0309"/>
    <w:rsid w:val="00CA0885"/>
    <w:rsid w:val="00CA1FF9"/>
    <w:rsid w:val="00CA3BD8"/>
    <w:rsid w:val="00CA4657"/>
    <w:rsid w:val="00CA6982"/>
    <w:rsid w:val="00CA6C17"/>
    <w:rsid w:val="00CB1473"/>
    <w:rsid w:val="00CB2485"/>
    <w:rsid w:val="00CB2924"/>
    <w:rsid w:val="00CB4EC9"/>
    <w:rsid w:val="00CB5F08"/>
    <w:rsid w:val="00CB6DD4"/>
    <w:rsid w:val="00CC064F"/>
    <w:rsid w:val="00CC0E03"/>
    <w:rsid w:val="00CC2CE1"/>
    <w:rsid w:val="00CC3A54"/>
    <w:rsid w:val="00CC3E9F"/>
    <w:rsid w:val="00CC4016"/>
    <w:rsid w:val="00CC669D"/>
    <w:rsid w:val="00CC6D98"/>
    <w:rsid w:val="00CC7910"/>
    <w:rsid w:val="00CC7AB6"/>
    <w:rsid w:val="00CC7D34"/>
    <w:rsid w:val="00CD10B4"/>
    <w:rsid w:val="00CD1DDD"/>
    <w:rsid w:val="00CD2CD6"/>
    <w:rsid w:val="00CD4B2C"/>
    <w:rsid w:val="00CD62F1"/>
    <w:rsid w:val="00CE02E7"/>
    <w:rsid w:val="00CE0F3E"/>
    <w:rsid w:val="00CE1FA2"/>
    <w:rsid w:val="00CE34A3"/>
    <w:rsid w:val="00CE35A1"/>
    <w:rsid w:val="00CE39A8"/>
    <w:rsid w:val="00CE410D"/>
    <w:rsid w:val="00CE5182"/>
    <w:rsid w:val="00CF168A"/>
    <w:rsid w:val="00CF1D07"/>
    <w:rsid w:val="00CF1F21"/>
    <w:rsid w:val="00CF2FA1"/>
    <w:rsid w:val="00CF3539"/>
    <w:rsid w:val="00CF364F"/>
    <w:rsid w:val="00CF5CF2"/>
    <w:rsid w:val="00CF5E3C"/>
    <w:rsid w:val="00CF6BEE"/>
    <w:rsid w:val="00CF6E60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100C2"/>
    <w:rsid w:val="00D12523"/>
    <w:rsid w:val="00D12ECC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259A"/>
    <w:rsid w:val="00D23985"/>
    <w:rsid w:val="00D2434E"/>
    <w:rsid w:val="00D24EE5"/>
    <w:rsid w:val="00D270CF"/>
    <w:rsid w:val="00D27BDB"/>
    <w:rsid w:val="00D30193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AC9"/>
    <w:rsid w:val="00D369BF"/>
    <w:rsid w:val="00D36C5A"/>
    <w:rsid w:val="00D415E4"/>
    <w:rsid w:val="00D41B1C"/>
    <w:rsid w:val="00D4283B"/>
    <w:rsid w:val="00D43501"/>
    <w:rsid w:val="00D438ED"/>
    <w:rsid w:val="00D44D05"/>
    <w:rsid w:val="00D4532A"/>
    <w:rsid w:val="00D46561"/>
    <w:rsid w:val="00D47DAA"/>
    <w:rsid w:val="00D47F2D"/>
    <w:rsid w:val="00D500F5"/>
    <w:rsid w:val="00D50358"/>
    <w:rsid w:val="00D505D3"/>
    <w:rsid w:val="00D506CB"/>
    <w:rsid w:val="00D50842"/>
    <w:rsid w:val="00D52795"/>
    <w:rsid w:val="00D52A22"/>
    <w:rsid w:val="00D53054"/>
    <w:rsid w:val="00D55B6B"/>
    <w:rsid w:val="00D57341"/>
    <w:rsid w:val="00D57E64"/>
    <w:rsid w:val="00D60034"/>
    <w:rsid w:val="00D61E76"/>
    <w:rsid w:val="00D61F73"/>
    <w:rsid w:val="00D642EB"/>
    <w:rsid w:val="00D64356"/>
    <w:rsid w:val="00D64EDC"/>
    <w:rsid w:val="00D659C8"/>
    <w:rsid w:val="00D66620"/>
    <w:rsid w:val="00D66E45"/>
    <w:rsid w:val="00D6713C"/>
    <w:rsid w:val="00D678B5"/>
    <w:rsid w:val="00D67E3D"/>
    <w:rsid w:val="00D70CD1"/>
    <w:rsid w:val="00D71091"/>
    <w:rsid w:val="00D71739"/>
    <w:rsid w:val="00D731E3"/>
    <w:rsid w:val="00D747B9"/>
    <w:rsid w:val="00D74D76"/>
    <w:rsid w:val="00D761B2"/>
    <w:rsid w:val="00D76E94"/>
    <w:rsid w:val="00D76F46"/>
    <w:rsid w:val="00D775C5"/>
    <w:rsid w:val="00D8024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62EE"/>
    <w:rsid w:val="00D9668B"/>
    <w:rsid w:val="00D976BC"/>
    <w:rsid w:val="00D97A78"/>
    <w:rsid w:val="00D97BEA"/>
    <w:rsid w:val="00DA1D87"/>
    <w:rsid w:val="00DA1E8A"/>
    <w:rsid w:val="00DA43DD"/>
    <w:rsid w:val="00DA6210"/>
    <w:rsid w:val="00DA6329"/>
    <w:rsid w:val="00DA68FC"/>
    <w:rsid w:val="00DA6A69"/>
    <w:rsid w:val="00DA6B1A"/>
    <w:rsid w:val="00DA6F4E"/>
    <w:rsid w:val="00DA7D5A"/>
    <w:rsid w:val="00DB08F7"/>
    <w:rsid w:val="00DB162D"/>
    <w:rsid w:val="00DB20B3"/>
    <w:rsid w:val="00DB2AD4"/>
    <w:rsid w:val="00DB44BE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6EE8"/>
    <w:rsid w:val="00DE77A1"/>
    <w:rsid w:val="00DF02C5"/>
    <w:rsid w:val="00DF1B25"/>
    <w:rsid w:val="00DF2607"/>
    <w:rsid w:val="00DF2D95"/>
    <w:rsid w:val="00DF3477"/>
    <w:rsid w:val="00DF3BC0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4C55"/>
    <w:rsid w:val="00E04EC1"/>
    <w:rsid w:val="00E0681E"/>
    <w:rsid w:val="00E0782E"/>
    <w:rsid w:val="00E11D8C"/>
    <w:rsid w:val="00E123E7"/>
    <w:rsid w:val="00E124D4"/>
    <w:rsid w:val="00E12DA1"/>
    <w:rsid w:val="00E131B9"/>
    <w:rsid w:val="00E13206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66C2"/>
    <w:rsid w:val="00E367B5"/>
    <w:rsid w:val="00E368A6"/>
    <w:rsid w:val="00E3737C"/>
    <w:rsid w:val="00E374E3"/>
    <w:rsid w:val="00E41756"/>
    <w:rsid w:val="00E43241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E86"/>
    <w:rsid w:val="00E908CE"/>
    <w:rsid w:val="00E94368"/>
    <w:rsid w:val="00E943A7"/>
    <w:rsid w:val="00E94DB5"/>
    <w:rsid w:val="00E961A5"/>
    <w:rsid w:val="00E96921"/>
    <w:rsid w:val="00E96B81"/>
    <w:rsid w:val="00E97CC1"/>
    <w:rsid w:val="00E97E50"/>
    <w:rsid w:val="00EA07FB"/>
    <w:rsid w:val="00EA0CCD"/>
    <w:rsid w:val="00EA20E3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22F"/>
    <w:rsid w:val="00EA744F"/>
    <w:rsid w:val="00EB0B8A"/>
    <w:rsid w:val="00EB0DFA"/>
    <w:rsid w:val="00EB2F5A"/>
    <w:rsid w:val="00EB305D"/>
    <w:rsid w:val="00EB3DE7"/>
    <w:rsid w:val="00EB4F0F"/>
    <w:rsid w:val="00EB56E1"/>
    <w:rsid w:val="00EB6252"/>
    <w:rsid w:val="00EB63B7"/>
    <w:rsid w:val="00EB6C62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57C"/>
    <w:rsid w:val="00F026CE"/>
    <w:rsid w:val="00F0311B"/>
    <w:rsid w:val="00F036B2"/>
    <w:rsid w:val="00F03FF7"/>
    <w:rsid w:val="00F04B96"/>
    <w:rsid w:val="00F05094"/>
    <w:rsid w:val="00F06BF8"/>
    <w:rsid w:val="00F07B28"/>
    <w:rsid w:val="00F10CC6"/>
    <w:rsid w:val="00F10E1D"/>
    <w:rsid w:val="00F10F0C"/>
    <w:rsid w:val="00F110AC"/>
    <w:rsid w:val="00F11949"/>
    <w:rsid w:val="00F121B1"/>
    <w:rsid w:val="00F127B9"/>
    <w:rsid w:val="00F1372A"/>
    <w:rsid w:val="00F14151"/>
    <w:rsid w:val="00F1426F"/>
    <w:rsid w:val="00F148FD"/>
    <w:rsid w:val="00F150AC"/>
    <w:rsid w:val="00F155B8"/>
    <w:rsid w:val="00F1718F"/>
    <w:rsid w:val="00F17618"/>
    <w:rsid w:val="00F17AAC"/>
    <w:rsid w:val="00F204C6"/>
    <w:rsid w:val="00F2144D"/>
    <w:rsid w:val="00F22E47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7B4C"/>
    <w:rsid w:val="00F37E57"/>
    <w:rsid w:val="00F40A91"/>
    <w:rsid w:val="00F40F0C"/>
    <w:rsid w:val="00F41432"/>
    <w:rsid w:val="00F4280A"/>
    <w:rsid w:val="00F44242"/>
    <w:rsid w:val="00F44BAE"/>
    <w:rsid w:val="00F454BA"/>
    <w:rsid w:val="00F462AA"/>
    <w:rsid w:val="00F4651D"/>
    <w:rsid w:val="00F47F83"/>
    <w:rsid w:val="00F50429"/>
    <w:rsid w:val="00F50A79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89"/>
    <w:rsid w:val="00F56846"/>
    <w:rsid w:val="00F573AC"/>
    <w:rsid w:val="00F57DC3"/>
    <w:rsid w:val="00F57EED"/>
    <w:rsid w:val="00F60FB8"/>
    <w:rsid w:val="00F615FF"/>
    <w:rsid w:val="00F6197E"/>
    <w:rsid w:val="00F61EA2"/>
    <w:rsid w:val="00F62B2F"/>
    <w:rsid w:val="00F63342"/>
    <w:rsid w:val="00F63D9B"/>
    <w:rsid w:val="00F64227"/>
    <w:rsid w:val="00F65315"/>
    <w:rsid w:val="00F66599"/>
    <w:rsid w:val="00F6661D"/>
    <w:rsid w:val="00F66A42"/>
    <w:rsid w:val="00F66AF1"/>
    <w:rsid w:val="00F67334"/>
    <w:rsid w:val="00F67896"/>
    <w:rsid w:val="00F70777"/>
    <w:rsid w:val="00F72087"/>
    <w:rsid w:val="00F722AE"/>
    <w:rsid w:val="00F72457"/>
    <w:rsid w:val="00F72856"/>
    <w:rsid w:val="00F73BEB"/>
    <w:rsid w:val="00F73C2F"/>
    <w:rsid w:val="00F74531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3A75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322C"/>
    <w:rsid w:val="00F9413F"/>
    <w:rsid w:val="00F947D3"/>
    <w:rsid w:val="00F95161"/>
    <w:rsid w:val="00F957BB"/>
    <w:rsid w:val="00F97E1C"/>
    <w:rsid w:val="00FA0FF6"/>
    <w:rsid w:val="00FA10DA"/>
    <w:rsid w:val="00FA1974"/>
    <w:rsid w:val="00FA22D7"/>
    <w:rsid w:val="00FA279B"/>
    <w:rsid w:val="00FA290B"/>
    <w:rsid w:val="00FA2A64"/>
    <w:rsid w:val="00FA455D"/>
    <w:rsid w:val="00FA5914"/>
    <w:rsid w:val="00FA591E"/>
    <w:rsid w:val="00FA6DD2"/>
    <w:rsid w:val="00FA7F15"/>
    <w:rsid w:val="00FB004C"/>
    <w:rsid w:val="00FB10F2"/>
    <w:rsid w:val="00FB2C66"/>
    <w:rsid w:val="00FB3EC6"/>
    <w:rsid w:val="00FB3ED4"/>
    <w:rsid w:val="00FB41BA"/>
    <w:rsid w:val="00FB477A"/>
    <w:rsid w:val="00FB4B8D"/>
    <w:rsid w:val="00FB4D5E"/>
    <w:rsid w:val="00FB656C"/>
    <w:rsid w:val="00FC09E6"/>
    <w:rsid w:val="00FC0D3D"/>
    <w:rsid w:val="00FC16D7"/>
    <w:rsid w:val="00FC3F47"/>
    <w:rsid w:val="00FC3F57"/>
    <w:rsid w:val="00FC4C3D"/>
    <w:rsid w:val="00FC4EF4"/>
    <w:rsid w:val="00FC532E"/>
    <w:rsid w:val="00FC5384"/>
    <w:rsid w:val="00FD0FF7"/>
    <w:rsid w:val="00FD11A4"/>
    <w:rsid w:val="00FD2EF1"/>
    <w:rsid w:val="00FD3A6D"/>
    <w:rsid w:val="00FD4345"/>
    <w:rsid w:val="00FD4462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888"/>
    <w:rsid w:val="00FF3B71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D01638BE-840A-4B05-98C5-FD6C2A4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13">
    <w:name w:val="Абзац списка1"/>
    <w:basedOn w:val="a"/>
    <w:rsid w:val="00F932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A9C6-D151-4C6F-B524-30BF27C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4042</TotalTime>
  <Pages>15</Pages>
  <Words>3618</Words>
  <Characters>20626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161</cp:revision>
  <cp:lastPrinted>2024-04-26T06:58:00Z</cp:lastPrinted>
  <dcterms:created xsi:type="dcterms:W3CDTF">2022-09-30T09:29:00Z</dcterms:created>
  <dcterms:modified xsi:type="dcterms:W3CDTF">2024-04-26T07:03:00Z</dcterms:modified>
</cp:coreProperties>
</file>