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4D31D1EB" w:rsidR="002113A8" w:rsidRDefault="001B1777" w:rsidP="001B1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490F7ABE" w14:textId="77777777" w:rsidR="00F9322C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Глав</w:t>
      </w:r>
      <w:r w:rsidR="00F9322C">
        <w:rPr>
          <w:rFonts w:ascii="Times New Roman" w:hAnsi="Times New Roman"/>
          <w:sz w:val="28"/>
          <w:szCs w:val="28"/>
        </w:rPr>
        <w:t>а</w:t>
      </w:r>
      <w:r w:rsidRPr="00E51262">
        <w:rPr>
          <w:rFonts w:ascii="Times New Roman" w:hAnsi="Times New Roman"/>
          <w:sz w:val="28"/>
          <w:szCs w:val="28"/>
        </w:rPr>
        <w:t xml:space="preserve"> Баганского района</w:t>
      </w:r>
    </w:p>
    <w:p w14:paraId="6196BE59" w14:textId="52B01B2D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Новосибирской области,                                                                                               </w:t>
      </w:r>
    </w:p>
    <w:p w14:paraId="43BBEF8F" w14:textId="2749E286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F9322C"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70E37BBE" w:rsidR="00BD5A92" w:rsidRPr="00BD5A92" w:rsidRDefault="00F9322C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86AB1">
        <w:rPr>
          <w:rFonts w:ascii="Times New Roman" w:hAnsi="Times New Roman"/>
          <w:sz w:val="24"/>
          <w:szCs w:val="24"/>
        </w:rPr>
        <w:t>6</w:t>
      </w:r>
      <w:r w:rsidR="00BD5A92">
        <w:rPr>
          <w:rFonts w:ascii="Times New Roman" w:hAnsi="Times New Roman"/>
          <w:sz w:val="24"/>
          <w:szCs w:val="24"/>
        </w:rPr>
        <w:t>.</w:t>
      </w:r>
      <w:r w:rsidR="006E179F">
        <w:rPr>
          <w:rFonts w:ascii="Times New Roman" w:hAnsi="Times New Roman"/>
          <w:sz w:val="24"/>
          <w:szCs w:val="24"/>
        </w:rPr>
        <w:t>0</w:t>
      </w:r>
      <w:r w:rsidR="00371C61">
        <w:rPr>
          <w:rFonts w:ascii="Times New Roman" w:hAnsi="Times New Roman"/>
          <w:sz w:val="24"/>
          <w:szCs w:val="24"/>
        </w:rPr>
        <w:t>6</w:t>
      </w:r>
      <w:r w:rsidR="00BD5A9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55AA5ADE" w14:textId="77777777" w:rsidR="004D4951" w:rsidRDefault="004D4951" w:rsidP="004D49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основных организационных мероприятий на территории</w:t>
      </w:r>
    </w:p>
    <w:p w14:paraId="036CE459" w14:textId="70CD09E0" w:rsidR="004D4951" w:rsidRDefault="004D4951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Баганского района </w:t>
      </w:r>
      <w:r w:rsidR="00AE4D9C">
        <w:rPr>
          <w:rFonts w:ascii="Times New Roman" w:hAnsi="Times New Roman"/>
          <w:sz w:val="28"/>
          <w:szCs w:val="28"/>
        </w:rPr>
        <w:t>на</w:t>
      </w:r>
      <w:r w:rsidR="009C2883">
        <w:rPr>
          <w:rFonts w:ascii="Times New Roman" w:hAnsi="Times New Roman"/>
          <w:sz w:val="28"/>
          <w:szCs w:val="28"/>
        </w:rPr>
        <w:t xml:space="preserve"> </w:t>
      </w:r>
      <w:r w:rsidR="00635189">
        <w:rPr>
          <w:rFonts w:ascii="Times New Roman" w:hAnsi="Times New Roman"/>
          <w:sz w:val="28"/>
          <w:szCs w:val="28"/>
        </w:rPr>
        <w:t>ию</w:t>
      </w:r>
      <w:r w:rsidR="00371C61">
        <w:rPr>
          <w:rFonts w:ascii="Times New Roman" w:hAnsi="Times New Roman"/>
          <w:sz w:val="28"/>
          <w:szCs w:val="28"/>
        </w:rPr>
        <w:t>л</w:t>
      </w:r>
      <w:r w:rsidR="00635189">
        <w:rPr>
          <w:rFonts w:ascii="Times New Roman" w:hAnsi="Times New Roman"/>
          <w:sz w:val="28"/>
          <w:szCs w:val="28"/>
        </w:rPr>
        <w:t>ь</w:t>
      </w:r>
      <w:r w:rsidR="0096330B">
        <w:rPr>
          <w:rFonts w:ascii="Times New Roman" w:hAnsi="Times New Roman"/>
          <w:sz w:val="28"/>
          <w:szCs w:val="28"/>
        </w:rPr>
        <w:t xml:space="preserve"> 202</w:t>
      </w:r>
      <w:r w:rsidR="00F93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1335B">
        <w:rPr>
          <w:rFonts w:ascii="Times New Roman" w:hAnsi="Times New Roman"/>
          <w:sz w:val="28"/>
          <w:szCs w:val="28"/>
        </w:rPr>
        <w:t>а</w:t>
      </w:r>
    </w:p>
    <w:p w14:paraId="425B9004" w14:textId="77777777" w:rsidR="0088044C" w:rsidRDefault="0088044C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0DAD1" w14:textId="77777777" w:rsidR="003E2B0E" w:rsidRPr="004C5F8A" w:rsidRDefault="003E2B0E" w:rsidP="004D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410"/>
        <w:gridCol w:w="2835"/>
        <w:gridCol w:w="3969"/>
      </w:tblGrid>
      <w:tr w:rsidR="0051533C" w:rsidRPr="004C5F8A" w14:paraId="6F358DC5" w14:textId="77777777" w:rsidTr="00635189">
        <w:tc>
          <w:tcPr>
            <w:tcW w:w="1418" w:type="dxa"/>
            <w:shd w:val="clear" w:color="auto" w:fill="FFFFFF" w:themeFill="background1"/>
            <w:hideMark/>
          </w:tcPr>
          <w:p w14:paraId="6D310800" w14:textId="77777777" w:rsidR="004D4951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157250C" w14:textId="29EFBCF7" w:rsidR="007F5A62" w:rsidRPr="007F5A62" w:rsidRDefault="007F5A62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0734FBC7" w14:textId="77777777" w:rsidR="004D4951" w:rsidRPr="007F5A62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16ABC089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41FE1988" w14:textId="77777777" w:rsidR="004D4951" w:rsidRPr="007F5A62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7F5A62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14:paraId="7642E2A6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635189">
        <w:tc>
          <w:tcPr>
            <w:tcW w:w="1418" w:type="dxa"/>
            <w:shd w:val="clear" w:color="auto" w:fill="FFFFFF" w:themeFill="background1"/>
          </w:tcPr>
          <w:p w14:paraId="3CC91EAD" w14:textId="628F7DB8" w:rsidR="00AA1402" w:rsidRPr="007F5A62" w:rsidRDefault="00635189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71C6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71C61">
              <w:rPr>
                <w:rFonts w:ascii="Times New Roman" w:hAnsi="Times New Roman"/>
                <w:sz w:val="24"/>
                <w:szCs w:val="24"/>
              </w:rPr>
              <w:t>08,15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  <w:r w:rsidR="00371C61">
              <w:rPr>
                <w:rFonts w:ascii="Times New Roman" w:hAnsi="Times New Roman"/>
                <w:sz w:val="24"/>
                <w:szCs w:val="24"/>
              </w:rPr>
              <w:t>2,29</w:t>
            </w:r>
          </w:p>
          <w:p w14:paraId="08B36DAB" w14:textId="0F433B91" w:rsidR="003267C0" w:rsidRPr="007F5A62" w:rsidRDefault="00635189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</w:t>
            </w:r>
            <w:r w:rsidR="00371C61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14:paraId="755FF2A4" w14:textId="6068063F" w:rsidR="003267C0" w:rsidRPr="007F5A62" w:rsidRDefault="00627184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9322C" w:rsidRPr="007F5A62">
              <w:rPr>
                <w:rFonts w:ascii="Times New Roman" w:hAnsi="Times New Roman"/>
                <w:sz w:val="24"/>
                <w:szCs w:val="24"/>
              </w:rPr>
              <w:t>9</w:t>
            </w:r>
            <w:r w:rsidR="003267C0" w:rsidRPr="007F5A6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A5A7B5F" w14:textId="35FAD68B" w:rsidR="00B801B9" w:rsidRPr="007F5A62" w:rsidRDefault="003267C0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Планёрные заседания у Главы района с участием председателя Совета депутатов Баганского района, заместителей главы администрации, начальника УФ и НП Баганского района, редактора газеты «Степная Нива», Главы Баганского сельсовета</w:t>
            </w:r>
          </w:p>
          <w:p w14:paraId="7CEC70E4" w14:textId="5E99C54F" w:rsidR="002F5F8D" w:rsidRPr="007F5A62" w:rsidRDefault="002F5F8D" w:rsidP="003E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5B78AA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8FC3106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7F5A62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BB1A8" w14:textId="4432D38B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F9322C" w:rsidRPr="007F5A6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5D032973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D5A1A03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1B49EFF4" w14:textId="77777777" w:rsidR="008638E2" w:rsidRDefault="003267C0" w:rsidP="0086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BEB5764" w14:textId="7CDBE76B" w:rsidR="005C1956" w:rsidRPr="007F5A62" w:rsidRDefault="005C1956" w:rsidP="0086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1956" w:rsidRPr="004C5F8A" w14:paraId="56C09663" w14:textId="77777777" w:rsidTr="00635189">
        <w:tc>
          <w:tcPr>
            <w:tcW w:w="1418" w:type="dxa"/>
            <w:shd w:val="clear" w:color="auto" w:fill="FFFFFF" w:themeFill="background1"/>
          </w:tcPr>
          <w:p w14:paraId="137827CE" w14:textId="77777777" w:rsidR="005C1956" w:rsidRPr="005C1956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56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39BD478" w14:textId="77777777" w:rsidR="005C1956" w:rsidRPr="005C1956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56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0C32AFC7" w14:textId="77777777" w:rsidR="005C1956" w:rsidRPr="005C1956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56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7E5867C5" w14:textId="0DC90209" w:rsidR="005C1956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195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195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5161A73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Расширенное планёрное заседание при Главе Баганского района</w:t>
            </w:r>
          </w:p>
          <w:p w14:paraId="2091DF3D" w14:textId="6C01AD2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75CA948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8D6E939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47BE2725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172DE594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6CD1E01" w14:textId="64F07E72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792FCA9B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397C8B6E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Баганского района,</w:t>
            </w:r>
          </w:p>
          <w:p w14:paraId="79FDBCD2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641B788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722A9DF7" w14:textId="77777777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03AF7303" w14:textId="77777777" w:rsidR="005C1956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1604F1E5" w14:textId="470E1E5B" w:rsidR="005C1956" w:rsidRPr="007F5A62" w:rsidRDefault="005C1956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E94" w:rsidRPr="004C5F8A" w14:paraId="70356693" w14:textId="77777777" w:rsidTr="009D307C">
        <w:tc>
          <w:tcPr>
            <w:tcW w:w="1418" w:type="dxa"/>
            <w:shd w:val="clear" w:color="auto" w:fill="FFFFFF" w:themeFill="background1"/>
          </w:tcPr>
          <w:p w14:paraId="15278AB3" w14:textId="77777777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93A66E5" w14:textId="44FDDC92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4E70D860" w14:textId="5BC0B968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33B12B8" w14:textId="5C2E0F69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C49FB67" w14:textId="1DD4F2B0" w:rsidR="00540E94" w:rsidRPr="007F5A62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«Песни, опалённые войной» концерт, посвящённый Дню ветеранов боевых действий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C23E" w14:textId="77777777" w:rsidR="00540E94" w:rsidRPr="007F5A62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D3E8119" w14:textId="5138A328" w:rsidR="00540E94" w:rsidRPr="007F5A62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B7E77" w14:textId="04D81F2F" w:rsidR="00540E94" w:rsidRPr="007F5A62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3105E5" w14:textId="77777777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5DBC0864" w14:textId="77777777" w:rsidR="00540E94" w:rsidRPr="007F5A62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119ADB3E" w14:textId="77777777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A7574C9" w14:textId="7E8735AF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376CF" w14:textId="77777777" w:rsidR="005C1956" w:rsidRDefault="005C1956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27E35" w14:textId="77777777" w:rsidR="005C1956" w:rsidRDefault="005C1956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5F61BE" w14:textId="29C8EFC1" w:rsidR="00AA1F1F" w:rsidRPr="007F5A62" w:rsidRDefault="00AA1F1F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7CE4" w:rsidRPr="004C5F8A" w14:paraId="624AB8A4" w14:textId="77777777" w:rsidTr="00635189">
        <w:tc>
          <w:tcPr>
            <w:tcW w:w="1418" w:type="dxa"/>
            <w:shd w:val="clear" w:color="auto" w:fill="FFFFFF" w:themeFill="background1"/>
          </w:tcPr>
          <w:p w14:paraId="4B732034" w14:textId="77777777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02</w:t>
            </w:r>
          </w:p>
          <w:p w14:paraId="0BA9D90A" w14:textId="057CBBE6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4780D81C" w14:textId="63C48B45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BE47730" w14:textId="4167120E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26BD332C" w14:textId="3371160B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467785E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360E471" w14:textId="608175DA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19325E1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7728AB7F" w14:textId="652101FA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3969" w:type="dxa"/>
            <w:shd w:val="clear" w:color="auto" w:fill="FFFFFF" w:themeFill="background1"/>
          </w:tcPr>
          <w:p w14:paraId="3E55BA79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79DF87F3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0F6F66DF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3FCA3A93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4C35F0C5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4C628776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7AF3A829" w14:textId="77777777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2A977EC6" w14:textId="77777777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90406" w14:textId="77777777" w:rsidR="00645EAF" w:rsidRDefault="00645EAF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BBB6AA" w14:textId="77777777" w:rsidR="00645EAF" w:rsidRDefault="00645EAF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482F47" w14:textId="41FC0E41" w:rsidR="00645EAF" w:rsidRPr="007F5A62" w:rsidRDefault="00645EAF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971" w:rsidRPr="004C5F8A" w14:paraId="05B8A6D9" w14:textId="77777777" w:rsidTr="00635189">
        <w:tc>
          <w:tcPr>
            <w:tcW w:w="1418" w:type="dxa"/>
            <w:shd w:val="clear" w:color="auto" w:fill="FFFFFF" w:themeFill="background1"/>
          </w:tcPr>
          <w:p w14:paraId="26D9EDD6" w14:textId="77777777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299D9D9" w14:textId="46E7BCC0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04CAF01D" w14:textId="2C6CD399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4D43EDD6" w14:textId="5D01F012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20815BD" w14:textId="5C748FC9" w:rsidR="00B54971" w:rsidRPr="007F5A62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D27">
              <w:rPr>
                <w:rFonts w:ascii="Times New Roman" w:hAnsi="Times New Roman"/>
                <w:sz w:val="24"/>
                <w:szCs w:val="24"/>
              </w:rPr>
              <w:t>Соревнования по стритболу – открытое первенство</w:t>
            </w:r>
          </w:p>
        </w:tc>
        <w:tc>
          <w:tcPr>
            <w:tcW w:w="2410" w:type="dxa"/>
            <w:shd w:val="clear" w:color="auto" w:fill="FFFFFF" w:themeFill="background1"/>
          </w:tcPr>
          <w:p w14:paraId="0CA6FCD8" w14:textId="77777777" w:rsidR="00B54971" w:rsidRPr="007F5A62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B36DC2F" w14:textId="2C18944A" w:rsidR="00B54971" w:rsidRPr="007F5A62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270118C" w14:textId="77777777" w:rsidR="00B54971" w:rsidRPr="00B80171" w:rsidRDefault="00B54971" w:rsidP="00B5497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14:paraId="12A9DFD4" w14:textId="77777777" w:rsidR="00B54971" w:rsidRPr="007F5A62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05DE2AD" w14:textId="77777777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Н.Л.,</w:t>
            </w:r>
          </w:p>
          <w:p w14:paraId="5CCDF73D" w14:textId="77777777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  <w:r>
              <w:t xml:space="preserve"> </w:t>
            </w:r>
            <w:r w:rsidRPr="00171D27">
              <w:rPr>
                <w:rFonts w:ascii="Times New Roman" w:hAnsi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14:paraId="469F4194" w14:textId="77777777" w:rsidR="00B54971" w:rsidRDefault="00B54971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29-081</w:t>
            </w:r>
          </w:p>
          <w:p w14:paraId="7D003188" w14:textId="77777777" w:rsidR="00645EAF" w:rsidRDefault="00645EAF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FC78F2" w14:textId="54F95A0B" w:rsidR="00645EAF" w:rsidRPr="007F5A62" w:rsidRDefault="00645EAF" w:rsidP="00B549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0E94" w:rsidRPr="004C5F8A" w14:paraId="0F25F577" w14:textId="77777777" w:rsidTr="00635189">
        <w:tc>
          <w:tcPr>
            <w:tcW w:w="1418" w:type="dxa"/>
            <w:shd w:val="clear" w:color="auto" w:fill="FFFFFF" w:themeFill="background1"/>
          </w:tcPr>
          <w:p w14:paraId="7B2F5142" w14:textId="77777777" w:rsidR="00540E94" w:rsidRP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614D3D8C" w14:textId="77777777" w:rsidR="00540E94" w:rsidRP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6B3F0557" w14:textId="77777777" w:rsidR="00540E94" w:rsidRP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3D891694" w14:textId="738CFCDA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40E9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9BDD063" w14:textId="2BFF1947" w:rsidR="00540E94" w:rsidRP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Соревнования, приуроченные к</w:t>
            </w:r>
            <w:r w:rsidR="00C86AB1">
              <w:rPr>
                <w:rFonts w:ascii="Times New Roman" w:hAnsi="Times New Roman"/>
                <w:sz w:val="24"/>
                <w:szCs w:val="24"/>
              </w:rPr>
              <w:t>о</w:t>
            </w:r>
            <w:r w:rsidRPr="0054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6AB1">
              <w:rPr>
                <w:rFonts w:ascii="Times New Roman" w:hAnsi="Times New Roman"/>
                <w:sz w:val="24"/>
                <w:szCs w:val="24"/>
              </w:rPr>
              <w:t>Д</w:t>
            </w:r>
            <w:r w:rsidRPr="00540E94">
              <w:rPr>
                <w:rFonts w:ascii="Times New Roman" w:hAnsi="Times New Roman"/>
                <w:sz w:val="24"/>
                <w:szCs w:val="24"/>
              </w:rPr>
              <w:t>ню семьи, любви и верности/</w:t>
            </w:r>
          </w:p>
          <w:p w14:paraId="4F33F977" w14:textId="01F0614D" w:rsidR="00540E94" w:rsidRPr="00171D27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Молодецкие игры/аквагрим</w:t>
            </w:r>
          </w:p>
        </w:tc>
        <w:tc>
          <w:tcPr>
            <w:tcW w:w="2410" w:type="dxa"/>
            <w:shd w:val="clear" w:color="auto" w:fill="FFFFFF" w:themeFill="background1"/>
          </w:tcPr>
          <w:p w14:paraId="2C8D165B" w14:textId="77777777" w:rsidR="00540E94" w:rsidRPr="005644D5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7F631EF" w14:textId="3B9F7222" w:rsidR="00540E94" w:rsidRPr="007F5A62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AE66049" w14:textId="6EEA4A5B" w:rsidR="00540E94" w:rsidRPr="00B80171" w:rsidRDefault="00540E94" w:rsidP="00540E9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D337441" w14:textId="77777777" w:rsidR="00540E94" w:rsidRPr="005644D5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29FFAA5F" w14:textId="77777777" w:rsidR="00540E94" w:rsidRPr="005644D5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F647AAE" w14:textId="77777777" w:rsidR="00540E94" w:rsidRDefault="00540E94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357047C" w14:textId="77777777" w:rsidR="00645EAF" w:rsidRDefault="00645EAF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538EB7" w14:textId="77777777" w:rsidR="00645EAF" w:rsidRDefault="00645EAF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8AEC7" w14:textId="7C53E3B5" w:rsidR="00645EAF" w:rsidRDefault="00645EAF" w:rsidP="00540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2D6" w:rsidRPr="004C5F8A" w14:paraId="26619F93" w14:textId="77777777" w:rsidTr="00635189">
        <w:tc>
          <w:tcPr>
            <w:tcW w:w="1418" w:type="dxa"/>
            <w:shd w:val="clear" w:color="auto" w:fill="FFFFFF" w:themeFill="background1"/>
          </w:tcPr>
          <w:p w14:paraId="7071B015" w14:textId="77777777" w:rsidR="002332D6" w:rsidRPr="00540E94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547D05A5" w14:textId="77777777" w:rsidR="002332D6" w:rsidRPr="00540E94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5B4E7A0F" w14:textId="77777777" w:rsidR="002332D6" w:rsidRPr="00540E94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1916A14B" w14:textId="76F26D2A" w:rsidR="002332D6" w:rsidRPr="00540E94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40E94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E9E9F2B" w14:textId="77777777" w:rsidR="00F9573D" w:rsidRDefault="00F9573D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>Развлекательная программа для детей</w:t>
            </w:r>
          </w:p>
          <w:p w14:paraId="14367871" w14:textId="4C8A3EF8" w:rsidR="002332D6" w:rsidRPr="00540E94" w:rsidRDefault="00F9573D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0E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32D6" w:rsidRPr="00540E94">
              <w:rPr>
                <w:rFonts w:ascii="Times New Roman" w:hAnsi="Times New Roman"/>
                <w:sz w:val="24"/>
                <w:szCs w:val="24"/>
              </w:rPr>
              <w:t xml:space="preserve">«На Ивана на купала» </w:t>
            </w:r>
          </w:p>
        </w:tc>
        <w:tc>
          <w:tcPr>
            <w:tcW w:w="2410" w:type="dxa"/>
            <w:shd w:val="clear" w:color="auto" w:fill="FFFFFF" w:themeFill="background1"/>
          </w:tcPr>
          <w:p w14:paraId="0E448B48" w14:textId="77777777" w:rsidR="002332D6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2D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8B73164" w14:textId="4EAB84F9" w:rsidR="00D11D40" w:rsidRPr="005644D5" w:rsidRDefault="00D11D40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6EE6E7D" w14:textId="426427EA" w:rsidR="002332D6" w:rsidRPr="005644D5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175C1ED7" w14:textId="77777777" w:rsidR="002332D6" w:rsidRPr="005644D5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4417E7FC" w14:textId="77777777" w:rsidR="002332D6" w:rsidRPr="005644D5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6F262F1" w14:textId="133B809B" w:rsidR="002332D6" w:rsidRDefault="002332D6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6CC176D9" w14:textId="77777777" w:rsidR="00645EAF" w:rsidRDefault="00645EAF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11B536" w14:textId="3CC32F17" w:rsidR="00645EAF" w:rsidRPr="005644D5" w:rsidRDefault="00645EAF" w:rsidP="002332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11" w:rsidRPr="004C5F8A" w14:paraId="09890FAE" w14:textId="77777777" w:rsidTr="00CA1643">
        <w:tc>
          <w:tcPr>
            <w:tcW w:w="1418" w:type="dxa"/>
            <w:shd w:val="clear" w:color="auto" w:fill="FFFFFF" w:themeFill="background1"/>
          </w:tcPr>
          <w:p w14:paraId="38A5973A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73EB20DF" w14:textId="12B07BB9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5538DAA7" w14:textId="34F8DD5A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7AE9D91" w14:textId="29046799" w:rsidR="00387D11" w:rsidRPr="00540E94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678" w:type="dxa"/>
            <w:shd w:val="clear" w:color="auto" w:fill="FFFFFF" w:themeFill="background1"/>
          </w:tcPr>
          <w:p w14:paraId="40DF9DF7" w14:textId="75F2AE6B" w:rsidR="00387D11" w:rsidRPr="00540E94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«Традиции и символы праздника» - лекци</w:t>
            </w:r>
            <w:r w:rsidR="00C86AB1">
              <w:rPr>
                <w:rFonts w:ascii="Times New Roman" w:hAnsi="Times New Roman"/>
                <w:sz w:val="24"/>
                <w:szCs w:val="24"/>
              </w:rPr>
              <w:t>я</w:t>
            </w:r>
            <w:r w:rsidRPr="00387D11">
              <w:rPr>
                <w:rFonts w:ascii="Times New Roman" w:hAnsi="Times New Roman"/>
                <w:sz w:val="24"/>
                <w:szCs w:val="24"/>
              </w:rPr>
              <w:t xml:space="preserve"> ко Дню семьи, любви и верности.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F8B686" w14:textId="77777777" w:rsidR="00387D11" w:rsidRPr="008F531E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097EF5D2" w14:textId="77777777" w:rsidR="00387D11" w:rsidRPr="008F531E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5DBBE1D9" w14:textId="66A9232C" w:rsidR="00387D11" w:rsidRPr="002332D6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B73D6F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0BD428DD" w14:textId="6DBC74C2" w:rsidR="00387D11" w:rsidRPr="005644D5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D82179" w14:textId="77777777" w:rsidR="00387D11" w:rsidRPr="008F531E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0B891E90" w14:textId="77777777" w:rsidR="00387D11" w:rsidRPr="008F531E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16755423" w14:textId="77777777" w:rsidR="00387D11" w:rsidRDefault="00387D11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0A9EE556" w14:textId="77777777" w:rsidR="00645EAF" w:rsidRDefault="00645EAF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88817" w14:textId="20D0687C" w:rsidR="00645EAF" w:rsidRDefault="00645EAF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451D7B" w14:textId="77777777" w:rsidR="00AA1F1F" w:rsidRDefault="00AA1F1F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305065" w14:textId="0CD0B97C" w:rsidR="00645EAF" w:rsidRPr="005644D5" w:rsidRDefault="00645EAF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11" w:rsidRPr="004C5F8A" w14:paraId="6EB66149" w14:textId="77777777" w:rsidTr="00363EF0">
        <w:tc>
          <w:tcPr>
            <w:tcW w:w="1418" w:type="dxa"/>
            <w:shd w:val="clear" w:color="auto" w:fill="FFFFFF" w:themeFill="background1"/>
          </w:tcPr>
          <w:p w14:paraId="2D7FD778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lastRenderedPageBreak/>
              <w:t>08</w:t>
            </w:r>
          </w:p>
          <w:p w14:paraId="1C79DBD4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09F32790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4E4BB89" w14:textId="4F40800B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5FB73C1" w14:textId="407FFBB9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День семьи, любви и верности – праздничный концерт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6A9B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A947128" w14:textId="09009CD2" w:rsidR="00387D11" w:rsidRPr="008F531E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5CE4A" w14:textId="778CD5F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94EFA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2757BC8A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6477E3AA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556C7EDA" w14:textId="77777777" w:rsidR="00645EAF" w:rsidRDefault="00645EAF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87E703" w14:textId="28D6D9C1" w:rsidR="00645EAF" w:rsidRPr="008F531E" w:rsidRDefault="00645EAF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11" w:rsidRPr="004C5F8A" w14:paraId="474D065F" w14:textId="77777777" w:rsidTr="00363EF0">
        <w:tc>
          <w:tcPr>
            <w:tcW w:w="1418" w:type="dxa"/>
            <w:shd w:val="clear" w:color="auto" w:fill="FFFFFF" w:themeFill="background1"/>
          </w:tcPr>
          <w:p w14:paraId="404A123D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74AA8B85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4DB75398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C46ACB6" w14:textId="22134AEF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387D1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0A1B998" w14:textId="091D4A5A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Развлекательное мероприятие</w:t>
            </w:r>
            <w:r w:rsidR="00F957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759C247" w14:textId="52BFC605" w:rsidR="00387D11" w:rsidRPr="00387D11" w:rsidRDefault="00F9573D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87D11" w:rsidRPr="00387D11">
              <w:rPr>
                <w:rFonts w:ascii="Times New Roman" w:hAnsi="Times New Roman"/>
                <w:sz w:val="24"/>
                <w:szCs w:val="24"/>
              </w:rPr>
              <w:t>освященное Дню семьи, любви и верности</w:t>
            </w:r>
          </w:p>
          <w:p w14:paraId="2E5C7C6A" w14:textId="75FA7E83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D6EC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1DAE20" w14:textId="0B6996D6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 СОШ №2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ADBD44" w14:textId="72FB075D" w:rsidR="00387D11" w:rsidRPr="00300C35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65FA4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439FDCF0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6B2B34F7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DDE7BDA" w14:textId="77777777" w:rsidR="00645EAF" w:rsidRDefault="00645EAF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5494A1" w14:textId="77777777" w:rsidR="00645EAF" w:rsidRDefault="00645EAF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42CA06" w14:textId="1B4230BD" w:rsidR="00645EAF" w:rsidRPr="007F5A62" w:rsidRDefault="00645EAF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0E03" w:rsidRPr="004C5F8A" w14:paraId="7AB5034E" w14:textId="77777777" w:rsidTr="00635189">
        <w:tc>
          <w:tcPr>
            <w:tcW w:w="1418" w:type="dxa"/>
            <w:shd w:val="clear" w:color="auto" w:fill="FFFFFF" w:themeFill="background1"/>
          </w:tcPr>
          <w:p w14:paraId="0EA11F24" w14:textId="77777777" w:rsidR="004C0E03" w:rsidRPr="005D4C6E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6345CAD" w14:textId="77777777" w:rsidR="004C0E03" w:rsidRPr="005D4C6E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31D44652" w14:textId="77777777" w:rsidR="004C0E03" w:rsidRPr="005D4C6E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C2462E1" w14:textId="7E15CE29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5D4C6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0DE1407" w14:textId="77777777" w:rsidR="004C0E03" w:rsidRP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E03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2B30C69" w14:textId="77777777" w:rsidR="004C0E03" w:rsidRPr="004C0E03" w:rsidRDefault="004C0E03" w:rsidP="004C0E03">
            <w:pPr>
              <w:rPr>
                <w:rFonts w:ascii="Times New Roman" w:hAnsi="Times New Roman"/>
                <w:sz w:val="24"/>
                <w:szCs w:val="24"/>
              </w:rPr>
            </w:pPr>
            <w:r w:rsidRPr="004C0E03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Кузнецовского сельсовета от 02.05.2024 №53 «Об организации летнего отдыха, оздоровления и занятости детей и подростков 2024 году».</w:t>
            </w:r>
          </w:p>
          <w:p w14:paraId="19EFF702" w14:textId="77777777" w:rsidR="004C0E03" w:rsidRPr="004C0E03" w:rsidRDefault="004C0E03" w:rsidP="004C0E03">
            <w:pPr>
              <w:rPr>
                <w:rFonts w:ascii="Times New Roman" w:hAnsi="Times New Roman"/>
                <w:sz w:val="24"/>
                <w:szCs w:val="24"/>
              </w:rPr>
            </w:pPr>
            <w:r w:rsidRPr="004C0E03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Кузнецовского сельсовета Баганского района от 09.04.2024 №42 «О проведении работ по благоустройству и улучшению санитарного состояния территории Кузнецовского сельсовета»;</w:t>
            </w:r>
          </w:p>
          <w:p w14:paraId="7C4D5BAA" w14:textId="77777777" w:rsidR="004C0E03" w:rsidRDefault="004C0E03" w:rsidP="004C0E03">
            <w:pPr>
              <w:rPr>
                <w:rFonts w:ascii="Times New Roman" w:hAnsi="Times New Roman"/>
                <w:sz w:val="24"/>
                <w:szCs w:val="24"/>
              </w:rPr>
            </w:pPr>
            <w:r w:rsidRPr="004C0E03">
              <w:rPr>
                <w:rFonts w:ascii="Times New Roman" w:hAnsi="Times New Roman"/>
                <w:sz w:val="24"/>
                <w:szCs w:val="24"/>
              </w:rPr>
              <w:t>3.О выполнении постановления администрации Кузнецовского сельсовета Баганского района от 02.05.2024 №52 «О проведении межведомственной профилактической операции «Подросток».</w:t>
            </w:r>
          </w:p>
          <w:p w14:paraId="487A5233" w14:textId="77777777" w:rsidR="00645EAF" w:rsidRDefault="00645EAF" w:rsidP="004C0E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566A00" w14:textId="77777777" w:rsidR="00645EAF" w:rsidRDefault="00645EAF" w:rsidP="004C0E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0C2E90" w14:textId="77777777" w:rsidR="00645EAF" w:rsidRDefault="00645EAF" w:rsidP="004C0E0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20908" w14:textId="4B2D61C2" w:rsidR="00645EAF" w:rsidRPr="007F5A62" w:rsidRDefault="00645EAF" w:rsidP="004C0E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A123F6" w14:textId="39371C57" w:rsidR="004C0E03" w:rsidRPr="007F5A62" w:rsidRDefault="005C1956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C0E03" w:rsidRPr="007F5A62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36ED8EA7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62517A0E" w14:textId="528660ED" w:rsidR="004C0E03" w:rsidRPr="007F5A62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8415026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  <w:p w14:paraId="4CAC726F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EAEE1BF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17128F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FDE4E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700E75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E77A37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487668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F3593B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B32A64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6DFEC4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D38722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F40CB4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817B5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D224B7" w14:textId="77777777" w:rsidR="004C0E03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C4588E" w14:textId="77777777" w:rsidR="004C0E03" w:rsidRPr="007F5A62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AD74F87" w14:textId="77777777" w:rsidR="004C0E03" w:rsidRPr="007F5A62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1112E016" w14:textId="77777777" w:rsidR="004C0E03" w:rsidRPr="007F5A62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098627E4" w14:textId="1C2B7101" w:rsidR="004C0E03" w:rsidRPr="007F5A62" w:rsidRDefault="004C0E03" w:rsidP="004C0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884D16" w:rsidRPr="004C5F8A" w14:paraId="78749509" w14:textId="77777777" w:rsidTr="005F3100">
        <w:tc>
          <w:tcPr>
            <w:tcW w:w="1418" w:type="dxa"/>
            <w:shd w:val="clear" w:color="auto" w:fill="FFFFFF" w:themeFill="background1"/>
          </w:tcPr>
          <w:p w14:paraId="1816FB7B" w14:textId="77777777" w:rsidR="00884D16" w:rsidRP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44BA5AE6" w14:textId="77777777" w:rsidR="00884D16" w:rsidRP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3C3E12C1" w14:textId="77777777" w:rsidR="00884D16" w:rsidRP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FE3CF17" w14:textId="346250DA" w:rsidR="00884D16" w:rsidRPr="005D4C6E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C70E2" w14:textId="78316D66" w:rsidR="00884D16" w:rsidRPr="004C0E03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3ED00D" w14:textId="77777777" w:rsid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3D36B8A" w14:textId="53C04F13" w:rsidR="00884D16" w:rsidRPr="007F5A62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15404" w14:textId="13A66944" w:rsidR="00884D16" w:rsidRPr="007F5A62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1159D" w14:textId="77777777" w:rsidR="00884D16" w:rsidRDefault="00884D16" w:rsidP="00884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7A4725E9" w14:textId="77777777" w:rsidR="00884D16" w:rsidRDefault="00884D16" w:rsidP="00884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168661D8" w14:textId="77777777" w:rsidR="00884D16" w:rsidRDefault="00884D16" w:rsidP="00884D1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26D1033F" w14:textId="77777777" w:rsid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90F0D9" w14:textId="5488FFFA" w:rsidR="00AA1F1F" w:rsidRPr="007F5A62" w:rsidRDefault="00AA1F1F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63" w:rsidRPr="004C5F8A" w14:paraId="6F437C34" w14:textId="77777777" w:rsidTr="00635189">
        <w:tc>
          <w:tcPr>
            <w:tcW w:w="1418" w:type="dxa"/>
            <w:shd w:val="clear" w:color="auto" w:fill="FFFFFF" w:themeFill="background1"/>
          </w:tcPr>
          <w:p w14:paraId="4FD7BE28" w14:textId="77777777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  <w:p w14:paraId="6EA4DF52" w14:textId="5BACBAA2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7C48D822" w14:textId="4028E3EA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92030D8" w14:textId="5781D55B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26D20835" w14:textId="686EAB5B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Ивановского сельсовета:</w:t>
            </w:r>
          </w:p>
          <w:p w14:paraId="52FEA9BB" w14:textId="5BF8BE81" w:rsidR="00645EAF" w:rsidRPr="007F5A62" w:rsidRDefault="006F7163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1.О внесении изменений в Устав Ивановского сельсовета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3366D61" w14:textId="7777777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Ивановка,</w:t>
            </w:r>
          </w:p>
          <w:p w14:paraId="0EC24DEB" w14:textId="3A0F15DA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F33E1D3" w14:textId="6FC63072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Ивановского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13D86F8" w14:textId="7777777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506F8DD1" w14:textId="7777777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Ивановского сельсовета,</w:t>
            </w:r>
          </w:p>
          <w:p w14:paraId="146B3100" w14:textId="62A06DD4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39-241</w:t>
            </w:r>
          </w:p>
        </w:tc>
      </w:tr>
      <w:tr w:rsidR="00371C61" w:rsidRPr="004C5F8A" w14:paraId="41F3331C" w14:textId="77777777" w:rsidTr="009E00DF">
        <w:tc>
          <w:tcPr>
            <w:tcW w:w="1418" w:type="dxa"/>
            <w:shd w:val="clear" w:color="auto" w:fill="FFFFFF" w:themeFill="background1"/>
          </w:tcPr>
          <w:p w14:paraId="3499B10E" w14:textId="77777777" w:rsidR="00371C61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6129AE5" w14:textId="462B44C8" w:rsidR="00371C61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154A65C9" w14:textId="19DB69C0" w:rsidR="00371C61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41E6D8D8" w14:textId="66882950" w:rsidR="00371C61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5550DEB3" w14:textId="77777777" w:rsidR="00371C61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0199B7A" w14:textId="30E0A323" w:rsidR="00645EAF" w:rsidRPr="007F5A62" w:rsidRDefault="00371C61" w:rsidP="00371C61">
            <w:pPr>
              <w:rPr>
                <w:rFonts w:ascii="Times New Roman" w:hAnsi="Times New Roman"/>
                <w:sz w:val="24"/>
                <w:szCs w:val="24"/>
              </w:rPr>
            </w:pPr>
            <w:r w:rsidRPr="00371C61">
              <w:rPr>
                <w:rFonts w:ascii="Times New Roman" w:hAnsi="Times New Roman"/>
                <w:sz w:val="24"/>
                <w:szCs w:val="24"/>
              </w:rPr>
              <w:t>1. О ходе исполнения постановления администрации сельсовета от 20.04.2022 № 41А «Об утверждении плана антинаркотических мероприятий на территории Мироновского сельсовета Баганского района Новосибирской области на 2022-2024 годы»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B077" w14:textId="77777777" w:rsidR="00371C61" w:rsidRPr="007F5A62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016E7C54" w14:textId="2A278825" w:rsidR="00371C61" w:rsidRPr="007F5A62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BA49" w14:textId="77777777" w:rsidR="00371C61" w:rsidRPr="007F5A62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06A4504D" w14:textId="77777777" w:rsidR="00371C61" w:rsidRPr="007F5A62" w:rsidRDefault="00371C61" w:rsidP="005E2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7FC" w14:textId="77777777" w:rsidR="00371C61" w:rsidRPr="007F5A62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0BCBB8CF" w14:textId="77777777" w:rsidR="00371C61" w:rsidRPr="007F5A62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0CD7B808" w14:textId="77777777" w:rsidR="00371C61" w:rsidRDefault="00371C61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34-142</w:t>
            </w:r>
          </w:p>
          <w:p w14:paraId="1F0DAC94" w14:textId="77777777" w:rsidR="00645EAF" w:rsidRDefault="00645EAF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21AB33" w14:textId="77777777" w:rsidR="00645EAF" w:rsidRDefault="00645EAF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3676B8" w14:textId="77777777" w:rsidR="00645EAF" w:rsidRDefault="00645EAF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212B62" w14:textId="77777777" w:rsidR="00645EAF" w:rsidRDefault="00645EAF" w:rsidP="00371C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94CC6" w14:textId="43FD9F59" w:rsidR="00645EAF" w:rsidRPr="007F5A62" w:rsidRDefault="00645EAF" w:rsidP="005E2D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274" w:rsidRPr="004C5F8A" w14:paraId="767D3D69" w14:textId="77777777" w:rsidTr="00AF3D44">
        <w:tc>
          <w:tcPr>
            <w:tcW w:w="1418" w:type="dxa"/>
            <w:shd w:val="clear" w:color="auto" w:fill="FFFFFF" w:themeFill="background1"/>
          </w:tcPr>
          <w:p w14:paraId="24139034" w14:textId="77777777" w:rsidR="00015274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D8FF2EF" w14:textId="77777777" w:rsidR="00015274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36677EB6" w14:textId="77777777" w:rsidR="00015274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199FF45" w14:textId="0C1E2783" w:rsidR="00015274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22964F76" w14:textId="430CAB52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87577D7" w14:textId="1DC17AF2" w:rsidR="006F7163" w:rsidRDefault="006F7163" w:rsidP="006F7163">
            <w:pPr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1.О ходе выполнения постановления администрации Ивановского сельсовета «О наступлении пожароопасного весенне-летнего периода 2024г.»                                                           2.О ходе выполнения постановления администрации сельсовета «Об организации летнего отдыха, оздоровления и занятости детей и подростков в 2024 году»</w:t>
            </w:r>
          </w:p>
          <w:p w14:paraId="00E1FC69" w14:textId="77777777" w:rsidR="00015274" w:rsidRDefault="006F7163" w:rsidP="006F7163">
            <w:pPr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 xml:space="preserve"> 3.О мероприятиях по благоустройству и улучшению санитарного состояния населенных пунктов.</w:t>
            </w:r>
          </w:p>
          <w:p w14:paraId="7BE2D327" w14:textId="1F6538E8" w:rsidR="005E2D80" w:rsidRDefault="005E2D80" w:rsidP="006F71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CA537D2" w14:textId="148C9CDD" w:rsidR="00015274" w:rsidRDefault="00C86AB1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 w:rsidR="000152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Ивановка,</w:t>
            </w:r>
          </w:p>
          <w:p w14:paraId="47CB7E3F" w14:textId="595B3214" w:rsidR="00015274" w:rsidRPr="007F5A62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A9D0B59" w14:textId="77777777" w:rsidR="00015274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64B7131F" w14:textId="15C92642" w:rsidR="00015274" w:rsidRPr="007F5A62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60CD6C0B" w14:textId="77777777" w:rsidR="00015274" w:rsidRDefault="00015274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 А.К.,</w:t>
            </w:r>
          </w:p>
          <w:p w14:paraId="43B6D96F" w14:textId="77777777" w:rsidR="00015274" w:rsidRDefault="00015274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58C03F54" w14:textId="77777777" w:rsidR="00015274" w:rsidRDefault="00015274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624A68B5" w14:textId="77777777" w:rsidR="00015274" w:rsidRDefault="00015274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B9FD6DF" w14:textId="77777777" w:rsidR="00015274" w:rsidRDefault="00015274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E03112A" w14:textId="77777777" w:rsidR="00015274" w:rsidRDefault="00015274" w:rsidP="0001527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E657D1A" w14:textId="77777777" w:rsidR="00015274" w:rsidRPr="007F5A62" w:rsidRDefault="00015274" w:rsidP="000152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D11" w:rsidRPr="004C5F8A" w14:paraId="19046AC0" w14:textId="77777777" w:rsidTr="00AF3D44">
        <w:tc>
          <w:tcPr>
            <w:tcW w:w="1418" w:type="dxa"/>
            <w:shd w:val="clear" w:color="auto" w:fill="FFFFFF" w:themeFill="background1"/>
          </w:tcPr>
          <w:p w14:paraId="6932245C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189AF36C" w14:textId="73A2FC08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52DFFE7" w14:textId="3452E228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EC32A71" w14:textId="6C0C05A3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03FE37A" w14:textId="06B5D79D" w:rsidR="00387D11" w:rsidRPr="006F7163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 xml:space="preserve">Флешмоб </w:t>
            </w:r>
            <w:r w:rsidR="00F9573D">
              <w:rPr>
                <w:rFonts w:ascii="Times New Roman" w:hAnsi="Times New Roman"/>
                <w:sz w:val="24"/>
                <w:szCs w:val="24"/>
              </w:rPr>
              <w:t>«</w:t>
            </w:r>
            <w:r w:rsidRPr="00387D11">
              <w:rPr>
                <w:rFonts w:ascii="Times New Roman" w:hAnsi="Times New Roman"/>
                <w:sz w:val="24"/>
                <w:szCs w:val="24"/>
              </w:rPr>
              <w:t>День рисования на асфальте</w:t>
            </w:r>
            <w:r w:rsidR="00F957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FFFFFF" w:themeFill="background1"/>
          </w:tcPr>
          <w:p w14:paraId="42FF8CB1" w14:textId="77777777" w:rsidR="00387D11" w:rsidRPr="005644D5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E06A286" w14:textId="60C5426F" w:rsidR="00387D11" w:rsidRDefault="00387D11" w:rsidP="00387D1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F95DB67" w14:textId="0A9277E4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00E17F5" w14:textId="77777777" w:rsidR="00387D11" w:rsidRPr="005644D5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27B9D956" w14:textId="77777777" w:rsidR="00387D11" w:rsidRPr="005644D5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30EC765" w14:textId="008DD388" w:rsidR="005E2D80" w:rsidRPr="005C1956" w:rsidRDefault="00387D11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707CE4" w:rsidRPr="004C5F8A" w14:paraId="35C4F566" w14:textId="77777777" w:rsidTr="00AF3D44">
        <w:tc>
          <w:tcPr>
            <w:tcW w:w="1418" w:type="dxa"/>
            <w:shd w:val="clear" w:color="auto" w:fill="FFFFFF" w:themeFill="background1"/>
          </w:tcPr>
          <w:p w14:paraId="713AC46F" w14:textId="77777777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0E67042" w14:textId="77E8DD93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6639C91B" w14:textId="1CD50845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9B696A9" w14:textId="2B9D3CCA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CBEA889" w14:textId="7B4F7B3B" w:rsidR="00707CE4" w:rsidRPr="006F7163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3337830A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9547320" w14:textId="73AAF32B" w:rsidR="00707CE4" w:rsidRDefault="00707CE4" w:rsidP="00707C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03F9EFA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47D166EB" w14:textId="23C29518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3969" w:type="dxa"/>
            <w:shd w:val="clear" w:color="auto" w:fill="FFFFFF" w:themeFill="background1"/>
          </w:tcPr>
          <w:p w14:paraId="7ADE7D01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446E7BEF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5D95614E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46C2D33D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3B2EA633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07AAC09B" w14:textId="77777777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4514AAD3" w14:textId="77777777" w:rsidR="005E2D80" w:rsidRDefault="00707CE4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47662C79" w14:textId="3B76512B" w:rsidR="00AA1F1F" w:rsidRPr="005C1956" w:rsidRDefault="00AA1F1F" w:rsidP="005C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15E" w:rsidRPr="004C5F8A" w14:paraId="4BDCD357" w14:textId="77777777" w:rsidTr="00AF3D44">
        <w:tc>
          <w:tcPr>
            <w:tcW w:w="1418" w:type="dxa"/>
            <w:shd w:val="clear" w:color="auto" w:fill="FFFFFF" w:themeFill="background1"/>
          </w:tcPr>
          <w:p w14:paraId="2BDB240B" w14:textId="77777777" w:rsidR="00CA515E" w:rsidRPr="00884D16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110275CB" w14:textId="77777777" w:rsidR="00CA515E" w:rsidRPr="00884D16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66D9E47" w14:textId="77777777" w:rsidR="00CA515E" w:rsidRPr="00884D16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7CB7024" w14:textId="6AFC1540" w:rsid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884D16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3780764" w14:textId="198EF035" w:rsid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D88EDFC" w14:textId="16CF8D9A" w:rsidR="00CA515E" w:rsidRPr="00884D16" w:rsidRDefault="00CA515E" w:rsidP="00CA515E">
            <w:pPr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1.Отчет о работе административной комиссии администрации Палецкого сельсовета Баганского района Новосибирской области за 1 полугодие   2024г</w:t>
            </w:r>
          </w:p>
          <w:p w14:paraId="7299C614" w14:textId="291E9F3C" w:rsidR="00CA515E" w:rsidRPr="007F5A62" w:rsidRDefault="00CA515E" w:rsidP="00CA515E">
            <w:pPr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2.О ходе выполнения   постановления администрации Палецкого сельсовета Баганского района Новосибирской области «Об организации летнего отдыха, оздоровления и занятости подростков на территории Палецкого сельсовета Баганского района Новосибирской области в 2024 году.»</w:t>
            </w:r>
          </w:p>
        </w:tc>
        <w:tc>
          <w:tcPr>
            <w:tcW w:w="2410" w:type="dxa"/>
            <w:shd w:val="clear" w:color="auto" w:fill="FFFFFF" w:themeFill="background1"/>
          </w:tcPr>
          <w:p w14:paraId="497A563A" w14:textId="77777777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1050E587" w14:textId="754AD259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A82340D" w14:textId="52749405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D5F6F0A" w14:textId="77777777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3133A9B3" w14:textId="77777777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40139F8E" w14:textId="2602146A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387D11" w:rsidRPr="004C5F8A" w14:paraId="07112EC3" w14:textId="77777777" w:rsidTr="00A87DAD">
        <w:tc>
          <w:tcPr>
            <w:tcW w:w="1418" w:type="dxa"/>
            <w:shd w:val="clear" w:color="auto" w:fill="FFFFFF" w:themeFill="background1"/>
          </w:tcPr>
          <w:p w14:paraId="35BF70C9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3271AC20" w14:textId="473E03B0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3FE5CB3A" w14:textId="41CD1CB0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3D85645" w14:textId="67637892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B6B60C9" w14:textId="77777777" w:rsidR="00387D11" w:rsidRP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Шахматный турнир</w:t>
            </w:r>
          </w:p>
          <w:p w14:paraId="6D725EF2" w14:textId="116CF243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«Ход конём»</w:t>
            </w:r>
          </w:p>
        </w:tc>
        <w:tc>
          <w:tcPr>
            <w:tcW w:w="2410" w:type="dxa"/>
          </w:tcPr>
          <w:p w14:paraId="279DEE06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0C11E0A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57B15E80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83469E" w14:textId="3BAA58E0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3969" w:type="dxa"/>
          </w:tcPr>
          <w:p w14:paraId="11204AF1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1EE7B08E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96D097C" w14:textId="77777777" w:rsidR="00387D11" w:rsidRPr="007F5A62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711A1FB" w14:textId="77777777" w:rsidR="00387D11" w:rsidRDefault="00387D11" w:rsidP="00387D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2938E761" w14:textId="77777777" w:rsidR="00387D11" w:rsidRPr="007F5A62" w:rsidRDefault="00387D11" w:rsidP="00645E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D16" w:rsidRPr="004C5F8A" w14:paraId="04F3DBFD" w14:textId="77777777" w:rsidTr="00364B5B">
        <w:tc>
          <w:tcPr>
            <w:tcW w:w="1418" w:type="dxa"/>
            <w:shd w:val="clear" w:color="auto" w:fill="FFFFFF" w:themeFill="background1"/>
          </w:tcPr>
          <w:p w14:paraId="6E3E150B" w14:textId="77777777" w:rsidR="00884D16" w:rsidRP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5EBA3B35" w14:textId="77777777" w:rsidR="00884D16" w:rsidRP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97E55F8" w14:textId="77777777" w:rsidR="00884D16" w:rsidRP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C7F13A3" w14:textId="6EB4CC47" w:rsid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2216221" w14:textId="59503D2F" w:rsidR="00884D16" w:rsidRPr="00387D11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День памяти детей – жертв войны в Донбассе</w:t>
            </w:r>
          </w:p>
        </w:tc>
        <w:tc>
          <w:tcPr>
            <w:tcW w:w="2410" w:type="dxa"/>
          </w:tcPr>
          <w:p w14:paraId="49A4731F" w14:textId="77777777" w:rsid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B16914E" w14:textId="77777777" w:rsidR="00884D16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 xml:space="preserve">Объединение </w:t>
            </w:r>
          </w:p>
          <w:p w14:paraId="45BE6707" w14:textId="54577B00" w:rsidR="00884D16" w:rsidRPr="007F5A62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4D16">
              <w:rPr>
                <w:rFonts w:ascii="Times New Roman" w:hAnsi="Times New Roman"/>
                <w:sz w:val="24"/>
                <w:szCs w:val="24"/>
              </w:rPr>
              <w:t>«Мы вместе»</w:t>
            </w:r>
          </w:p>
        </w:tc>
        <w:tc>
          <w:tcPr>
            <w:tcW w:w="2835" w:type="dxa"/>
            <w:shd w:val="clear" w:color="auto" w:fill="FFFFFF" w:themeFill="background1"/>
          </w:tcPr>
          <w:p w14:paraId="3483459F" w14:textId="25D9BF92" w:rsidR="00884D16" w:rsidRPr="007F5A62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D970A8C" w14:textId="77777777" w:rsidR="00884D16" w:rsidRPr="005644D5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167C73C7" w14:textId="77777777" w:rsidR="00884D16" w:rsidRPr="005644D5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B12A294" w14:textId="3F7267BE" w:rsidR="00884D16" w:rsidRPr="007F5A62" w:rsidRDefault="00884D16" w:rsidP="00884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AE6252" w:rsidRPr="004C5F8A" w14:paraId="5290B844" w14:textId="77777777" w:rsidTr="00AF3D44">
        <w:tc>
          <w:tcPr>
            <w:tcW w:w="1418" w:type="dxa"/>
            <w:shd w:val="clear" w:color="auto" w:fill="FFFFFF" w:themeFill="background1"/>
          </w:tcPr>
          <w:p w14:paraId="709A1BDF" w14:textId="77777777" w:rsidR="00AE6252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DCE01A5" w14:textId="339CAB34" w:rsidR="00AE6252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3B5DB5FD" w14:textId="472D8F83" w:rsidR="00AE6252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4BE48DE7" w14:textId="49A18E0F" w:rsidR="00AE6252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A24A722" w14:textId="7A1A3A46" w:rsidR="00AE6252" w:rsidRPr="006F7163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0BE">
              <w:rPr>
                <w:rFonts w:ascii="Times New Roman" w:hAnsi="Times New Roman"/>
                <w:sz w:val="24"/>
                <w:szCs w:val="24"/>
              </w:rPr>
              <w:t>Районное соревнования по</w:t>
            </w:r>
            <w:r w:rsidR="00CA5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0BE">
              <w:rPr>
                <w:rFonts w:ascii="Times New Roman" w:hAnsi="Times New Roman"/>
                <w:sz w:val="24"/>
                <w:szCs w:val="24"/>
              </w:rPr>
              <w:t>шахматах</w:t>
            </w:r>
            <w:r w:rsidR="00C86AB1">
              <w:rPr>
                <w:rFonts w:ascii="Times New Roman" w:hAnsi="Times New Roman"/>
                <w:sz w:val="24"/>
                <w:szCs w:val="24"/>
              </w:rPr>
              <w:t>,</w:t>
            </w:r>
            <w:r w:rsidR="00CA51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70BE">
              <w:rPr>
                <w:rFonts w:ascii="Times New Roman" w:hAnsi="Times New Roman"/>
                <w:sz w:val="24"/>
                <w:szCs w:val="24"/>
              </w:rPr>
              <w:t>посвящённые Всемирному дню шахмат</w:t>
            </w:r>
          </w:p>
        </w:tc>
        <w:tc>
          <w:tcPr>
            <w:tcW w:w="2410" w:type="dxa"/>
            <w:shd w:val="clear" w:color="auto" w:fill="FFFFFF" w:themeFill="background1"/>
          </w:tcPr>
          <w:p w14:paraId="662D6799" w14:textId="77777777" w:rsidR="00AE6252" w:rsidRDefault="00AE6252" w:rsidP="00AE62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0B2C74CF" w14:textId="2CF4D32F" w:rsidR="00AE6252" w:rsidRDefault="00AE6252" w:rsidP="00AE62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стадион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0CD7B348" w14:textId="77777777" w:rsidR="00AE6252" w:rsidRPr="00B80171" w:rsidRDefault="00AE6252" w:rsidP="00AE62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14:paraId="4389D82E" w14:textId="77777777" w:rsidR="00AE6252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A057DBD" w14:textId="77777777" w:rsidR="00AE6252" w:rsidRDefault="00AE6252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Н.Л.,</w:t>
            </w:r>
          </w:p>
          <w:p w14:paraId="4FB5986C" w14:textId="719680BB" w:rsidR="00AE6252" w:rsidRDefault="00C86AB1" w:rsidP="00AE62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AE6252">
              <w:rPr>
                <w:rFonts w:ascii="Times New Roman" w:hAnsi="Times New Roman"/>
                <w:sz w:val="24"/>
                <w:szCs w:val="24"/>
              </w:rPr>
              <w:t>лавный специалист отдела</w:t>
            </w:r>
            <w:r w:rsidR="00AE6252">
              <w:t xml:space="preserve"> </w:t>
            </w:r>
            <w:r w:rsidR="00AE6252" w:rsidRPr="00171D27">
              <w:rPr>
                <w:rFonts w:ascii="Times New Roman" w:hAnsi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14:paraId="1A373248" w14:textId="04A53C22" w:rsidR="00AE6252" w:rsidRDefault="00AE6252" w:rsidP="00AE62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29-081</w:t>
            </w:r>
          </w:p>
        </w:tc>
      </w:tr>
      <w:tr w:rsidR="00CA515E" w:rsidRPr="004C5F8A" w14:paraId="07DA2257" w14:textId="77777777" w:rsidTr="00AF3D44">
        <w:tc>
          <w:tcPr>
            <w:tcW w:w="1418" w:type="dxa"/>
            <w:shd w:val="clear" w:color="auto" w:fill="FFFFFF" w:themeFill="background1"/>
          </w:tcPr>
          <w:p w14:paraId="66B5F117" w14:textId="77777777" w:rsidR="00CA515E" w:rsidRP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6CEEFF68" w14:textId="77777777" w:rsidR="00CA515E" w:rsidRP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7C922E2" w14:textId="77777777" w:rsidR="00CA515E" w:rsidRP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10B41E01" w14:textId="4C63CCB5" w:rsid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29DE0D83" w14:textId="77777777" w:rsid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260A170B" w14:textId="77777777" w:rsidR="00CA515E" w:rsidRDefault="00CA515E" w:rsidP="00CA51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О в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>изменений в бюджет Палецкого сельсовета Баганского района Новосибирской области</w:t>
            </w:r>
          </w:p>
          <w:p w14:paraId="68EFD62A" w14:textId="310849F5" w:rsidR="005E2D80" w:rsidRPr="00AA70BE" w:rsidRDefault="005E2D80" w:rsidP="00CA51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EFEAF7" w14:textId="77777777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53F8063D" w14:textId="0315B65D" w:rsidR="00CA515E" w:rsidRPr="00AE6252" w:rsidRDefault="00CA515E" w:rsidP="00CA51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D142B19" w14:textId="7301BCD6" w:rsidR="00CA515E" w:rsidRPr="00B80171" w:rsidRDefault="00CA515E" w:rsidP="00CA51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4B660A5" w14:textId="77777777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03A670F0" w14:textId="77777777" w:rsidR="00CA515E" w:rsidRPr="007F5A62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Палецкого сельсовета,</w:t>
            </w:r>
          </w:p>
          <w:p w14:paraId="5A4D3A6A" w14:textId="77777777" w:rsidR="00CA515E" w:rsidRDefault="00CA515E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45-146</w:t>
            </w:r>
          </w:p>
          <w:p w14:paraId="6D8748B8" w14:textId="77777777" w:rsidR="005E2D80" w:rsidRDefault="005E2D80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0DEF5" w14:textId="77777777" w:rsidR="005E2D80" w:rsidRDefault="005E2D80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4D509D" w14:textId="77777777" w:rsidR="005E2D80" w:rsidRDefault="005E2D80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940599" w14:textId="44EA3014" w:rsidR="005E2D80" w:rsidRDefault="005E2D80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43376B" w14:textId="77777777" w:rsidR="00AA1F1F" w:rsidRDefault="00AA1F1F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64F39" w14:textId="351A78AB" w:rsidR="005E2D80" w:rsidRDefault="005E2D80" w:rsidP="00CA51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19" w:rsidRPr="004C5F8A" w14:paraId="347B2D9E" w14:textId="77777777" w:rsidTr="00AF3D44">
        <w:tc>
          <w:tcPr>
            <w:tcW w:w="1418" w:type="dxa"/>
            <w:shd w:val="clear" w:color="auto" w:fill="FFFFFF" w:themeFill="background1"/>
          </w:tcPr>
          <w:p w14:paraId="207ADEAF" w14:textId="77777777" w:rsidR="00874819" w:rsidRPr="00CA515E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  <w:p w14:paraId="24BD9B98" w14:textId="77777777" w:rsidR="00874819" w:rsidRPr="00CA515E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1906DCA7" w14:textId="77777777" w:rsidR="00874819" w:rsidRPr="00CA515E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824E481" w14:textId="374BC29E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15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4B2AF56" w14:textId="77777777" w:rsidR="00874819" w:rsidRPr="00645EAF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AF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A5F0CE4" w14:textId="716A97C2" w:rsidR="005E2D80" w:rsidRPr="00AA70BE" w:rsidRDefault="00874819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5EAF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Андреевского сельсовета от 13.06.2024 № 49 «О проверке готовности теплоснабжающих организаций и потребителей тепловой энергии к отопительному периоду 2024-2025 гг.»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E94CE3A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2B7E737A" w14:textId="5DB86D45" w:rsidR="00874819" w:rsidRPr="00AE6252" w:rsidRDefault="00874819" w:rsidP="008748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D20D17C" w14:textId="0744E6FB" w:rsidR="00874819" w:rsidRPr="00B80171" w:rsidRDefault="00874819" w:rsidP="0087481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Андреевского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795DE8C5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22B7D99C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0223FBE2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3982C825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1446F" w14:textId="2D431144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4262" w:rsidRPr="004C5F8A" w14:paraId="12B559FF" w14:textId="77777777" w:rsidTr="00AF3D44">
        <w:tc>
          <w:tcPr>
            <w:tcW w:w="1418" w:type="dxa"/>
            <w:shd w:val="clear" w:color="auto" w:fill="FFFFFF" w:themeFill="background1"/>
          </w:tcPr>
          <w:p w14:paraId="0F4BC2A2" w14:textId="77777777" w:rsidR="00654262" w:rsidRPr="006542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6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68767A65" w14:textId="77777777" w:rsidR="00654262" w:rsidRPr="006542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62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44261B7" w14:textId="77777777" w:rsidR="00654262" w:rsidRPr="006542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68A8D8BD" w14:textId="3F3B382A" w:rsidR="00654262" w:rsidRPr="00CA515E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5426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0E2A781" w14:textId="77777777" w:rsidR="00654262" w:rsidRPr="006542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262"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308FC7CB" w14:textId="214CE6A3" w:rsidR="00654262" w:rsidRPr="00645EAF" w:rsidRDefault="00654262" w:rsidP="00C86AB1">
            <w:pPr>
              <w:rPr>
                <w:rFonts w:ascii="Times New Roman" w:hAnsi="Times New Roman"/>
                <w:sz w:val="24"/>
                <w:szCs w:val="24"/>
              </w:rPr>
            </w:pPr>
            <w:r w:rsidRPr="00654262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 xml:space="preserve">изменений в бюджет </w:t>
            </w:r>
            <w:r>
              <w:rPr>
                <w:rFonts w:ascii="Times New Roman" w:hAnsi="Times New Roman"/>
                <w:sz w:val="24"/>
                <w:szCs w:val="24"/>
              </w:rPr>
              <w:t>Баганского</w:t>
            </w:r>
            <w:r w:rsidRPr="00CA515E">
              <w:rPr>
                <w:rFonts w:ascii="Times New Roman" w:hAnsi="Times New Roman"/>
                <w:sz w:val="24"/>
                <w:szCs w:val="24"/>
              </w:rPr>
              <w:t xml:space="preserve"> сельсовета Баганского района Новосибирской области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02674973" w14:textId="77777777" w:rsidR="00654262" w:rsidRPr="007F5A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6F07743" w14:textId="4F7976A6" w:rsidR="00654262" w:rsidRPr="007F5A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21C07E1" w14:textId="01C9AF27" w:rsidR="00654262" w:rsidRPr="007F5A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151246A" w14:textId="77777777" w:rsidR="00654262" w:rsidRPr="007F5A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10EEC7A9" w14:textId="77777777" w:rsidR="00654262" w:rsidRPr="007F5A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Баганского сельсовета,</w:t>
            </w:r>
          </w:p>
          <w:p w14:paraId="2867019B" w14:textId="336E5E02" w:rsidR="00654262" w:rsidRPr="007F5A62" w:rsidRDefault="00654262" w:rsidP="006542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874819" w:rsidRPr="004C5F8A" w14:paraId="7FD455FB" w14:textId="77777777" w:rsidTr="000929CE">
        <w:tc>
          <w:tcPr>
            <w:tcW w:w="1418" w:type="dxa"/>
            <w:shd w:val="clear" w:color="auto" w:fill="FFFFFF" w:themeFill="background1"/>
          </w:tcPr>
          <w:p w14:paraId="01C9589E" w14:textId="7777777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24596218" w14:textId="7777777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1414EB25" w14:textId="7777777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E99A2F0" w14:textId="018DAC4F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317F937" w14:textId="77777777" w:rsidR="00874819" w:rsidRPr="00387D11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26CA99A0" w14:textId="7777777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«Веселья много не бывает»</w:t>
            </w:r>
          </w:p>
          <w:p w14:paraId="1AF4BF8C" w14:textId="77777777" w:rsidR="005E2D80" w:rsidRDefault="005E2D80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568AE5" w14:textId="77777777" w:rsidR="005E2D80" w:rsidRDefault="005E2D80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0C9C1E" w14:textId="4652CC13" w:rsidR="005E2D80" w:rsidRDefault="005E2D80" w:rsidP="00654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73E1BA0" w14:textId="77777777" w:rsidR="00874819" w:rsidRPr="005644D5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9CDF6F4" w14:textId="14B68B84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644D5">
              <w:rPr>
                <w:rFonts w:ascii="Times New Roman" w:hAnsi="Times New Roman"/>
                <w:sz w:val="24"/>
                <w:szCs w:val="24"/>
              </w:rPr>
              <w:t>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D87B020" w14:textId="3A12F7E2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4BC6409" w14:textId="77777777" w:rsidR="00874819" w:rsidRPr="005644D5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4A5652F5" w14:textId="77777777" w:rsidR="00874819" w:rsidRPr="005644D5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97CB263" w14:textId="6CB968DA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2D6299" w:rsidRPr="004C5F8A" w14:paraId="18CC2005" w14:textId="77777777" w:rsidTr="000929CE">
        <w:tc>
          <w:tcPr>
            <w:tcW w:w="1418" w:type="dxa"/>
            <w:shd w:val="clear" w:color="auto" w:fill="FFFFFF" w:themeFill="background1"/>
          </w:tcPr>
          <w:p w14:paraId="1EB95F7D" w14:textId="77777777" w:rsidR="002D6299" w:rsidRPr="002D6299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890F3FC" w14:textId="77777777" w:rsidR="002D6299" w:rsidRPr="002D6299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7BECDF83" w14:textId="77777777" w:rsidR="002D6299" w:rsidRPr="002D6299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D1B425E" w14:textId="5F768C39" w:rsidR="002D6299" w:rsidRPr="00645EAF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D6299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A72E365" w14:textId="77777777" w:rsidR="002D6299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Коллегия при Главе района:</w:t>
            </w:r>
          </w:p>
          <w:p w14:paraId="2AAD4CA0" w14:textId="032493B6" w:rsidR="002D6299" w:rsidRPr="002D6299" w:rsidRDefault="002D6299" w:rsidP="002D6299">
            <w:pPr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1.О ходе заготовки кормов и подготовки к уборочным работам в хозяйствах района</w:t>
            </w:r>
          </w:p>
          <w:p w14:paraId="5561513E" w14:textId="0C75FD8D" w:rsidR="002D6299" w:rsidRPr="002D6299" w:rsidRDefault="002D6299" w:rsidP="002D6299">
            <w:pPr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 xml:space="preserve">2. О ходе выполнения постановления администрации Баганского района от </w:t>
            </w:r>
            <w:r w:rsidR="008826BF">
              <w:rPr>
                <w:rFonts w:ascii="Times New Roman" w:hAnsi="Times New Roman"/>
                <w:sz w:val="24"/>
                <w:szCs w:val="24"/>
              </w:rPr>
              <w:t>18.04.</w:t>
            </w:r>
            <w:r w:rsidRPr="002D6299">
              <w:rPr>
                <w:rFonts w:ascii="Times New Roman" w:hAnsi="Times New Roman"/>
                <w:sz w:val="24"/>
                <w:szCs w:val="24"/>
              </w:rPr>
              <w:t>2024 года №</w:t>
            </w:r>
            <w:r w:rsidR="008826BF">
              <w:rPr>
                <w:rFonts w:ascii="Times New Roman" w:hAnsi="Times New Roman"/>
                <w:sz w:val="24"/>
                <w:szCs w:val="24"/>
              </w:rPr>
              <w:t xml:space="preserve"> 319 </w:t>
            </w:r>
            <w:r w:rsidRPr="002D6299">
              <w:rPr>
                <w:rFonts w:ascii="Times New Roman" w:hAnsi="Times New Roman"/>
                <w:sz w:val="24"/>
                <w:szCs w:val="24"/>
              </w:rPr>
              <w:t>«Об организационных мерах по подготовке объектов производственного, социально-культурного назначения и ЖКХ к работе в осенне-зимний период 2024-2025 года»</w:t>
            </w:r>
          </w:p>
          <w:p w14:paraId="0E8239A4" w14:textId="77777777" w:rsidR="002D6299" w:rsidRPr="002D6299" w:rsidRDefault="002D6299" w:rsidP="002D6299">
            <w:pPr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3.О ходе реализации муниципальной программы «Социальная защита населения Баганского района на 2024-2025 годы»</w:t>
            </w:r>
          </w:p>
          <w:p w14:paraId="34E9F04B" w14:textId="25F40F91" w:rsidR="002D6299" w:rsidRPr="002D6299" w:rsidRDefault="002D6299" w:rsidP="002D6299">
            <w:pPr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4. О ходе выполнения муниципальной программы «Развитие физической культуры и спорта в Баганском районе Новосибирской области» в 2024 году</w:t>
            </w:r>
          </w:p>
          <w:p w14:paraId="0DB42B11" w14:textId="48D237CF" w:rsidR="002D6299" w:rsidRPr="002D6299" w:rsidRDefault="002D6299" w:rsidP="002D6299">
            <w:pPr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5.О ходе выполнения муниципальной программы</w:t>
            </w:r>
          </w:p>
          <w:p w14:paraId="7FDD43DF" w14:textId="77777777" w:rsidR="005E2D80" w:rsidRDefault="002D6299" w:rsidP="002D6299">
            <w:pPr>
              <w:rPr>
                <w:rFonts w:ascii="Times New Roman" w:hAnsi="Times New Roman"/>
                <w:sz w:val="24"/>
                <w:szCs w:val="24"/>
              </w:rPr>
            </w:pPr>
            <w:r w:rsidRPr="002D6299">
              <w:rPr>
                <w:rFonts w:ascii="Times New Roman" w:hAnsi="Times New Roman"/>
                <w:sz w:val="24"/>
                <w:szCs w:val="24"/>
              </w:rPr>
              <w:t>«Молодежь Баганского района на 2024-2027 годы»</w:t>
            </w:r>
          </w:p>
          <w:p w14:paraId="59CDD262" w14:textId="18B20101" w:rsidR="00AA1F1F" w:rsidRPr="00645EAF" w:rsidRDefault="00AA1F1F" w:rsidP="002D62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BF12C4F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80CE952" w14:textId="2E3D9CCE" w:rsidR="002D6299" w:rsidRPr="007F5A62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25FC1F6" w14:textId="0CB556F7" w:rsidR="002D6299" w:rsidRPr="007F5A62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3D60A30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C6D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335C6D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65519FB6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076905E0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3132668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70B56149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796210DF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22E35D2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D3880B" w14:textId="77777777" w:rsidR="002D6299" w:rsidRPr="00335C6D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A0C5AC" w14:textId="77777777" w:rsidR="002D6299" w:rsidRPr="007F5A62" w:rsidRDefault="002D6299" w:rsidP="002D62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1A0" w:rsidRPr="004C5F8A" w14:paraId="0FDC1D33" w14:textId="77777777" w:rsidTr="001E211A">
        <w:tc>
          <w:tcPr>
            <w:tcW w:w="1418" w:type="dxa"/>
            <w:shd w:val="clear" w:color="auto" w:fill="FFFFFF" w:themeFill="background1"/>
          </w:tcPr>
          <w:p w14:paraId="25DF54B5" w14:textId="77777777" w:rsidR="003141A0" w:rsidRPr="00387D11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  <w:p w14:paraId="03C16EC3" w14:textId="77777777" w:rsidR="003141A0" w:rsidRPr="00387D11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EC2DB80" w14:textId="77777777" w:rsidR="003141A0" w:rsidRPr="00387D11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EEA30DB" w14:textId="296D6CBB" w:rsidR="003141A0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D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387D11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59612057" w14:textId="5C5F54D6" w:rsidR="003141A0" w:rsidRPr="00371C61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1A0">
              <w:rPr>
                <w:rFonts w:ascii="Times New Roman" w:hAnsi="Times New Roman"/>
                <w:sz w:val="24"/>
                <w:szCs w:val="24"/>
              </w:rPr>
              <w:t>Литературно</w:t>
            </w:r>
            <w:r w:rsidR="00C86AB1">
              <w:rPr>
                <w:rFonts w:ascii="Times New Roman" w:hAnsi="Times New Roman"/>
                <w:sz w:val="24"/>
                <w:szCs w:val="24"/>
              </w:rPr>
              <w:t>-</w:t>
            </w:r>
            <w:r w:rsidRPr="003141A0">
              <w:rPr>
                <w:rFonts w:ascii="Times New Roman" w:hAnsi="Times New Roman"/>
                <w:sz w:val="24"/>
                <w:szCs w:val="24"/>
              </w:rPr>
              <w:t>тематический час «Судьбу выстраивает книга» к 95-летию В.М. Шукшина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6484DBD" w14:textId="77777777" w:rsidR="003141A0" w:rsidRPr="003E7323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EDB18C3" w14:textId="77777777" w:rsidR="003141A0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C2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22A130" w14:textId="7651C727" w:rsidR="003141A0" w:rsidRPr="007F5A62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</w:tcPr>
          <w:p w14:paraId="118EAABF" w14:textId="3A522CF6" w:rsidR="003141A0" w:rsidRPr="007F5A62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3969" w:type="dxa"/>
          </w:tcPr>
          <w:p w14:paraId="7D93B4B4" w14:textId="77777777" w:rsidR="003141A0" w:rsidRPr="007F5A62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6884757" w14:textId="77777777" w:rsidR="003141A0" w:rsidRPr="007F5A62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525A873" w14:textId="77777777" w:rsidR="003141A0" w:rsidRPr="007F5A62" w:rsidRDefault="003141A0" w:rsidP="003141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771D6B51" w14:textId="77777777" w:rsidR="003141A0" w:rsidRDefault="003141A0" w:rsidP="005E2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408DF7E0" w14:textId="77777777" w:rsidR="005E2D80" w:rsidRDefault="005E2D80" w:rsidP="005E2D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39220D" w14:textId="0360D423" w:rsidR="005E2D80" w:rsidRPr="007F5A62" w:rsidRDefault="005E2D80" w:rsidP="00654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819" w:rsidRPr="004C5F8A" w14:paraId="67609B1D" w14:textId="77777777" w:rsidTr="00E44D1D">
        <w:tc>
          <w:tcPr>
            <w:tcW w:w="1418" w:type="dxa"/>
            <w:shd w:val="clear" w:color="auto" w:fill="FFFFFF" w:themeFill="background1"/>
          </w:tcPr>
          <w:p w14:paraId="7FBA8872" w14:textId="74FE9EF9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32117620" w14:textId="7777777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62ED7513" w14:textId="1B504843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903D54B" w14:textId="4AB156BC" w:rsidR="00874819" w:rsidRPr="003141A0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059354E" w14:textId="77777777" w:rsidR="00874819" w:rsidRPr="00371C61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C61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95E9DFE" w14:textId="77777777" w:rsidR="00874819" w:rsidRPr="00371C61" w:rsidRDefault="00874819" w:rsidP="00874819">
            <w:pPr>
              <w:rPr>
                <w:rFonts w:ascii="Times New Roman" w:hAnsi="Times New Roman"/>
                <w:sz w:val="24"/>
                <w:szCs w:val="24"/>
              </w:rPr>
            </w:pPr>
            <w:r w:rsidRPr="00371C61">
              <w:rPr>
                <w:rFonts w:ascii="Times New Roman" w:hAnsi="Times New Roman"/>
                <w:sz w:val="24"/>
                <w:szCs w:val="24"/>
              </w:rPr>
              <w:t xml:space="preserve">1. О ходе выполнения постановления администрации Казанского сельсовета от 23.05.2024 № 68 «О мерах по подготовке объектов производственного, социально-культурного назначения и жилищно-коммунального хозяйства к работе в осенне-зимний период 2024-2025 годов </w:t>
            </w:r>
          </w:p>
          <w:p w14:paraId="4DDFFD01" w14:textId="77777777" w:rsidR="00874819" w:rsidRDefault="00874819" w:rsidP="00874819">
            <w:pPr>
              <w:rPr>
                <w:rFonts w:ascii="Times New Roman" w:hAnsi="Times New Roman"/>
                <w:sz w:val="24"/>
                <w:szCs w:val="24"/>
              </w:rPr>
            </w:pPr>
            <w:r w:rsidRPr="00371C61">
              <w:rPr>
                <w:rFonts w:ascii="Times New Roman" w:hAnsi="Times New Roman"/>
                <w:sz w:val="24"/>
                <w:szCs w:val="24"/>
              </w:rPr>
              <w:t xml:space="preserve">2.  О выполнении постановления администрации Казанского сельсовета от 23.05.2024 № 69 «О проведении межведомственной профилактической операции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71C61">
              <w:rPr>
                <w:rFonts w:ascii="Times New Roman" w:hAnsi="Times New Roman"/>
                <w:sz w:val="24"/>
                <w:szCs w:val="24"/>
              </w:rPr>
              <w:t>Подросток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71C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1A613B" w14:textId="7777777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4F9E023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Казанка,</w:t>
            </w:r>
          </w:p>
          <w:p w14:paraId="0610FD1D" w14:textId="21187137" w:rsidR="00874819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4CAEB7E" w14:textId="41BBFDEF" w:rsidR="00874819" w:rsidRPr="005644D5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64098114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5BA9D280" w14:textId="77777777" w:rsidR="00874819" w:rsidRPr="007F5A62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07B93631" w14:textId="1CFD6A78" w:rsidR="00874819" w:rsidRPr="005644D5" w:rsidRDefault="00874819" w:rsidP="008748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707CE4" w:rsidRPr="004C5F8A" w14:paraId="4286A22F" w14:textId="77777777" w:rsidTr="000929CE">
        <w:tc>
          <w:tcPr>
            <w:tcW w:w="1418" w:type="dxa"/>
            <w:shd w:val="clear" w:color="auto" w:fill="FFFFFF" w:themeFill="background1"/>
          </w:tcPr>
          <w:p w14:paraId="4D8ABE19" w14:textId="77777777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21B28C9C" w14:textId="2AA6C1C1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6CFD374B" w14:textId="429F57FD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466E630" w14:textId="0702D01A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5A99AD48" w14:textId="6DFB5ED5" w:rsidR="00707CE4" w:rsidRPr="00371C61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отдыху и оздоровлению детей и подростков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54B04DDD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49987EF" w14:textId="0AA7F7A6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100C16E" w14:textId="68D43F0B" w:rsidR="00707CE4" w:rsidRPr="007F5A62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отдыху и оздоровлению детей</w:t>
            </w:r>
          </w:p>
        </w:tc>
        <w:tc>
          <w:tcPr>
            <w:tcW w:w="3969" w:type="dxa"/>
            <w:shd w:val="clear" w:color="auto" w:fill="FFFFFF" w:themeFill="background1"/>
          </w:tcPr>
          <w:p w14:paraId="31837B7D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1C2532DE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5A1D3AED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2E6A6C7E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43D0E1CF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3F739957" w14:textId="77777777" w:rsidR="00707CE4" w:rsidRPr="004B384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03138FB5" w14:textId="77777777" w:rsidR="00707CE4" w:rsidRDefault="00707CE4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6FFE1DE3" w14:textId="77777777" w:rsidR="005E2D80" w:rsidRDefault="005E2D80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3C7386" w14:textId="77777777" w:rsidR="005E2D80" w:rsidRDefault="005E2D80" w:rsidP="0065426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095820" w14:textId="11CBCB21" w:rsidR="005E2D80" w:rsidRPr="007F5A62" w:rsidRDefault="005E2D80" w:rsidP="00707C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D27" w:rsidRPr="004C5F8A" w14:paraId="6028BFCE" w14:textId="77777777" w:rsidTr="000929CE">
        <w:tc>
          <w:tcPr>
            <w:tcW w:w="1418" w:type="dxa"/>
            <w:shd w:val="clear" w:color="auto" w:fill="FFFFFF" w:themeFill="background1"/>
          </w:tcPr>
          <w:p w14:paraId="1A4AF54D" w14:textId="77777777" w:rsidR="00171D27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000D6AD3" w14:textId="34C33CCC" w:rsidR="00171D27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09B202A1" w14:textId="40413905" w:rsidR="00171D27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5E97E5EA" w14:textId="2DB110C5" w:rsidR="00171D27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45C22BF" w14:textId="60F274F9" w:rsidR="00171D27" w:rsidRPr="00371C61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1D27">
              <w:rPr>
                <w:rFonts w:ascii="Times New Roman" w:hAnsi="Times New Roman"/>
                <w:sz w:val="24"/>
                <w:szCs w:val="24"/>
              </w:rPr>
              <w:t>Туристический слёт молодёжи Баганского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DAD999B" w14:textId="6487AA65" w:rsidR="00171D27" w:rsidRPr="007F5A62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Баганский район</w:t>
            </w:r>
          </w:p>
        </w:tc>
        <w:tc>
          <w:tcPr>
            <w:tcW w:w="2835" w:type="dxa"/>
            <w:shd w:val="clear" w:color="auto" w:fill="FFFFFF" w:themeFill="background1"/>
          </w:tcPr>
          <w:p w14:paraId="43A0E139" w14:textId="77777777" w:rsidR="00171D27" w:rsidRPr="00B80171" w:rsidRDefault="00171D27" w:rsidP="00171D2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14:paraId="67EAAD31" w14:textId="77777777" w:rsidR="00171D27" w:rsidRPr="007F5A62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77129DB" w14:textId="77777777" w:rsidR="00171D27" w:rsidRDefault="00171D27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Н.Л.,</w:t>
            </w:r>
          </w:p>
          <w:p w14:paraId="4BA8F98F" w14:textId="3AE58546" w:rsidR="00171D27" w:rsidRDefault="00C86AB1" w:rsidP="00171D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171D27">
              <w:rPr>
                <w:rFonts w:ascii="Times New Roman" w:hAnsi="Times New Roman"/>
                <w:sz w:val="24"/>
                <w:szCs w:val="24"/>
              </w:rPr>
              <w:t>лавный специалист отдела</w:t>
            </w:r>
            <w:r w:rsidR="00171D27">
              <w:t xml:space="preserve"> </w:t>
            </w:r>
            <w:r w:rsidR="00171D27" w:rsidRPr="00171D27">
              <w:rPr>
                <w:rFonts w:ascii="Times New Roman" w:hAnsi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14:paraId="1D464FA9" w14:textId="77777777" w:rsidR="00645EAF" w:rsidRDefault="00171D27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29-081</w:t>
            </w:r>
          </w:p>
          <w:p w14:paraId="3103217F" w14:textId="6681D146" w:rsidR="00AA1F1F" w:rsidRPr="007F5A62" w:rsidRDefault="00AA1F1F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2D4" w:rsidRPr="004C5F8A" w14:paraId="4F44D0ED" w14:textId="77777777" w:rsidTr="000929CE">
        <w:tc>
          <w:tcPr>
            <w:tcW w:w="1418" w:type="dxa"/>
            <w:shd w:val="clear" w:color="auto" w:fill="FFFFFF" w:themeFill="background1"/>
          </w:tcPr>
          <w:p w14:paraId="7C277837" w14:textId="2C39FE53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50EADB5F" w14:textId="113BCF4B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0530A5FD" w14:textId="21B63CB5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764CAE1" w14:textId="5D962CB0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CB1FF14" w14:textId="1E50C843" w:rsidR="009D12D4" w:rsidRP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D4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039384CD" w14:textId="77777777" w:rsidR="009D12D4" w:rsidRPr="009D12D4" w:rsidRDefault="009D12D4" w:rsidP="009D12D4">
            <w:pPr>
              <w:rPr>
                <w:rFonts w:ascii="Times New Roman" w:hAnsi="Times New Roman"/>
                <w:sz w:val="24"/>
                <w:szCs w:val="24"/>
              </w:rPr>
            </w:pPr>
            <w:r w:rsidRPr="009D12D4">
              <w:rPr>
                <w:rFonts w:ascii="Times New Roman" w:hAnsi="Times New Roman"/>
                <w:sz w:val="24"/>
                <w:szCs w:val="24"/>
              </w:rPr>
              <w:t>1. О ходе выполнения постановления администрации Савкинского сельсовета «Об организации мероприятий по предупреждению и ликвидации последствий возможных чрезвычайных ситуаций, связанных с пожарами на территории Савкинского сельсовета Баганского района Новосибирской области в весенне-летнем пожароопасном сезоне 2024 года»</w:t>
            </w:r>
          </w:p>
          <w:p w14:paraId="44E98F78" w14:textId="77777777" w:rsidR="009D12D4" w:rsidRDefault="009D12D4" w:rsidP="009D12D4">
            <w:pPr>
              <w:rPr>
                <w:rFonts w:ascii="Times New Roman" w:hAnsi="Times New Roman"/>
                <w:sz w:val="24"/>
                <w:szCs w:val="24"/>
              </w:rPr>
            </w:pPr>
            <w:r w:rsidRPr="009D12D4">
              <w:rPr>
                <w:rFonts w:ascii="Times New Roman" w:hAnsi="Times New Roman"/>
                <w:sz w:val="24"/>
                <w:szCs w:val="24"/>
              </w:rPr>
              <w:t xml:space="preserve"> 2. О ходе выполнения постановления администрации Савкинского сельсовета «О проведении месячника безопасности людей на водных объектах Савкинского сельсовета Баганского района Новосибирской области в период купального сезона 2024 года»</w:t>
            </w:r>
          </w:p>
          <w:p w14:paraId="4555EB50" w14:textId="77777777" w:rsidR="00F028F5" w:rsidRDefault="00F028F5" w:rsidP="009D12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7AE47ED" w14:textId="77777777" w:rsidR="00F028F5" w:rsidRDefault="00F028F5" w:rsidP="009D12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9DBEB3" w14:textId="77777777" w:rsidR="00F028F5" w:rsidRDefault="00F028F5" w:rsidP="009D12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C81A3E" w14:textId="540A20EB" w:rsidR="00F028F5" w:rsidRPr="00171D27" w:rsidRDefault="00F028F5" w:rsidP="009D12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41CBA22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37A383B5" w14:textId="5D1D6AA3" w:rsidR="009D12D4" w:rsidRDefault="009D12D4" w:rsidP="009D12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7007FA9" w14:textId="4C90E993" w:rsidR="009D12D4" w:rsidRPr="00B80171" w:rsidRDefault="009D12D4" w:rsidP="009D12D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6E5D77A1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12C3436B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67FE10F2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18DD1325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343640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121DDA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0FFD8C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EDD64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0036FE" w14:textId="77777777" w:rsidR="009D12D4" w:rsidRPr="007F5A62" w:rsidRDefault="009D12D4" w:rsidP="009D12D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2E461F" w14:textId="77777777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163" w:rsidRPr="004C5F8A" w14:paraId="3C1B0DCF" w14:textId="77777777" w:rsidTr="000929CE">
        <w:tc>
          <w:tcPr>
            <w:tcW w:w="1418" w:type="dxa"/>
            <w:shd w:val="clear" w:color="auto" w:fill="FFFFFF" w:themeFill="background1"/>
          </w:tcPr>
          <w:p w14:paraId="17EE55D3" w14:textId="77777777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3486917C" w14:textId="6690D5B9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2C18E965" w14:textId="628174E5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55FEF213" w14:textId="649F4839" w:rsidR="006F7163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CC76AB8" w14:textId="77777777" w:rsidR="005D4C6E" w:rsidRPr="005D4C6E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01399B2C" w14:textId="77777777" w:rsidR="005D4C6E" w:rsidRPr="005D4C6E" w:rsidRDefault="005D4C6E" w:rsidP="005D4C6E">
            <w:pPr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3099A955" w14:textId="18CF4734" w:rsidR="006F7163" w:rsidRPr="00371C61" w:rsidRDefault="005D4C6E" w:rsidP="005D4C6E">
            <w:pPr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51 сессии Совета депутатов Лозовского сельсовета Баганского района Новосибирской области 6 созыва № 214 от 28.12.2023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C6E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2024 год и плановый период 2025-2026 годов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4AF226A4" w14:textId="7777777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1201E0F9" w14:textId="46C13EB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D2061AF" w14:textId="7E8FC3D9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6C596613" w14:textId="7777777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3CADC5B0" w14:textId="77777777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0E505D61" w14:textId="7185C23B" w:rsidR="006F7163" w:rsidRPr="007F5A62" w:rsidRDefault="006F7163" w:rsidP="006F71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5D4C6E" w:rsidRPr="004C5F8A" w14:paraId="72050A68" w14:textId="77777777" w:rsidTr="000929CE">
        <w:tc>
          <w:tcPr>
            <w:tcW w:w="1418" w:type="dxa"/>
            <w:shd w:val="clear" w:color="auto" w:fill="FFFFFF" w:themeFill="background1"/>
          </w:tcPr>
          <w:p w14:paraId="1E0CB56B" w14:textId="77777777" w:rsidR="005D4C6E" w:rsidRPr="006F7163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689886C9" w14:textId="77777777" w:rsidR="005D4C6E" w:rsidRPr="006F7163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3E77C0B6" w14:textId="77777777" w:rsidR="005D4C6E" w:rsidRPr="006F7163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D6191CB" w14:textId="520B73DA" w:rsidR="005D4C6E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F716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3D90ECD" w14:textId="77777777" w:rsidR="005D4C6E" w:rsidRPr="005D4C6E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C6E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6E3E488" w14:textId="77777777" w:rsidR="005D4C6E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5D4C6E">
              <w:rPr>
                <w:rFonts w:ascii="Times New Roman" w:hAnsi="Times New Roman"/>
                <w:sz w:val="24"/>
                <w:szCs w:val="24"/>
              </w:rPr>
              <w:t>О работе МКУ «Лозовского спортивно-оздоровительного комплекса» Лозовского сельсовета» за 1 полугодие 2024года</w:t>
            </w:r>
          </w:p>
          <w:p w14:paraId="439DD593" w14:textId="77777777" w:rsidR="009D12D4" w:rsidRDefault="009D12D4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0364C0" w14:textId="77777777" w:rsidR="009D12D4" w:rsidRDefault="009D12D4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22F104" w14:textId="6ED74F20" w:rsidR="00654262" w:rsidRPr="00371C61" w:rsidRDefault="00654262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7DC5F24" w14:textId="77777777" w:rsidR="005D4C6E" w:rsidRPr="007F5A62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3E84D8E1" w14:textId="2C3AAB24" w:rsidR="005D4C6E" w:rsidRPr="007F5A62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98112F2" w14:textId="61C44D5B" w:rsidR="005D4C6E" w:rsidRPr="007F5A62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42D88EA0" w14:textId="77777777" w:rsidR="005D4C6E" w:rsidRPr="007F5A62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08E45F8D" w14:textId="77777777" w:rsidR="005D4C6E" w:rsidRPr="007F5A62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74B0F76D" w14:textId="77777777" w:rsidR="005D4C6E" w:rsidRDefault="005D4C6E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35-386</w:t>
            </w:r>
          </w:p>
          <w:p w14:paraId="5EC9AE1E" w14:textId="77777777" w:rsidR="00AA1F1F" w:rsidRDefault="00AA1F1F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52DA77" w14:textId="77777777" w:rsidR="00AA1F1F" w:rsidRDefault="00AA1F1F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FE3CF6" w14:textId="77777777" w:rsidR="00AA1F1F" w:rsidRDefault="00AA1F1F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03F346" w14:textId="77777777" w:rsidR="00AA1F1F" w:rsidRDefault="00AA1F1F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C09446" w14:textId="6A757485" w:rsidR="00AA1F1F" w:rsidRPr="007F5A62" w:rsidRDefault="00AA1F1F" w:rsidP="005D4C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2D4" w:rsidRPr="004C5F8A" w14:paraId="485A31C6" w14:textId="77777777" w:rsidTr="000929CE">
        <w:tc>
          <w:tcPr>
            <w:tcW w:w="1418" w:type="dxa"/>
            <w:shd w:val="clear" w:color="auto" w:fill="FFFFFF" w:themeFill="background1"/>
          </w:tcPr>
          <w:p w14:paraId="5B71BA19" w14:textId="77777777" w:rsidR="009D12D4" w:rsidRPr="006F7163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14:paraId="34FD3F01" w14:textId="77777777" w:rsidR="009D12D4" w:rsidRPr="006F7163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июля</w:t>
            </w:r>
          </w:p>
          <w:p w14:paraId="7266CEBE" w14:textId="77777777" w:rsidR="009D12D4" w:rsidRPr="006F7163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0B2B736" w14:textId="232DA435" w:rsidR="009D12D4" w:rsidRPr="006F7163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716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F716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B14819F" w14:textId="6CBD7C70" w:rsidR="009D12D4" w:rsidRP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2D4">
              <w:rPr>
                <w:rFonts w:ascii="Times New Roman" w:hAnsi="Times New Roman"/>
                <w:sz w:val="24"/>
                <w:szCs w:val="24"/>
              </w:rPr>
              <w:t>Сессия Совета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Савкинского сельсовета:</w:t>
            </w:r>
          </w:p>
          <w:p w14:paraId="532B626A" w14:textId="7F7A423B" w:rsidR="009D12D4" w:rsidRPr="005D4C6E" w:rsidRDefault="009D12D4" w:rsidP="009D12D4">
            <w:pPr>
              <w:rPr>
                <w:rFonts w:ascii="Times New Roman" w:hAnsi="Times New Roman"/>
                <w:sz w:val="24"/>
                <w:szCs w:val="24"/>
              </w:rPr>
            </w:pPr>
            <w:r w:rsidRPr="009D12D4">
              <w:rPr>
                <w:rFonts w:ascii="Times New Roman" w:hAnsi="Times New Roman"/>
                <w:sz w:val="24"/>
                <w:szCs w:val="24"/>
              </w:rPr>
              <w:t>1. О внесении изменений в бюджет   Савкинского сельсовета Баганского района Новосибирской области.</w:t>
            </w:r>
          </w:p>
        </w:tc>
        <w:tc>
          <w:tcPr>
            <w:tcW w:w="2410" w:type="dxa"/>
            <w:shd w:val="clear" w:color="auto" w:fill="FFFFFF" w:themeFill="background1"/>
          </w:tcPr>
          <w:p w14:paraId="65E1B264" w14:textId="77777777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1E85960C" w14:textId="77777777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  <w:p w14:paraId="426B6781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5DA1D89" w14:textId="77777777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Совет депутатов </w:t>
            </w:r>
          </w:p>
          <w:p w14:paraId="2D6EA864" w14:textId="1BABB5B6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Савкинского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566CFA6" w14:textId="77777777" w:rsidR="009D12D4" w:rsidRPr="0099540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Бабий С.В.,</w:t>
            </w:r>
          </w:p>
          <w:p w14:paraId="7438E68C" w14:textId="77777777" w:rsidR="009D12D4" w:rsidRPr="0099540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редседатель Совета депутатов Савкинского сельсовета,</w:t>
            </w:r>
          </w:p>
          <w:p w14:paraId="45F1817E" w14:textId="77777777" w:rsidR="009D12D4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404">
              <w:rPr>
                <w:rFonts w:ascii="Times New Roman" w:hAnsi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95404"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14:paraId="093EC6B8" w14:textId="77777777" w:rsidR="009D12D4" w:rsidRPr="007F5A62" w:rsidRDefault="009D12D4" w:rsidP="009D12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12203D01" w14:textId="77777777" w:rsidTr="00635189">
        <w:tc>
          <w:tcPr>
            <w:tcW w:w="1418" w:type="dxa"/>
            <w:shd w:val="clear" w:color="auto" w:fill="FFFFFF" w:themeFill="background1"/>
          </w:tcPr>
          <w:p w14:paraId="07ABF147" w14:textId="23AEF2F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shd w:val="clear" w:color="auto" w:fill="FFFFFF" w:themeFill="background1"/>
          </w:tcPr>
          <w:p w14:paraId="6A53DDBF" w14:textId="780B3AE2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410" w:type="dxa"/>
            <w:shd w:val="clear" w:color="auto" w:fill="FFFFFF" w:themeFill="background1"/>
          </w:tcPr>
          <w:p w14:paraId="6904865F" w14:textId="4190A21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3A198DA0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РДК, фойе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FC6BB8F" w14:textId="082D36B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shd w:val="clear" w:color="auto" w:fill="FFFFFF" w:themeFill="background1"/>
          </w:tcPr>
          <w:p w14:paraId="4999844B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98C943F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616574F" w14:textId="62EB579A" w:rsidR="005D4C6E" w:rsidRPr="007F5A62" w:rsidRDefault="005D4C6E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7CC86FB8" w14:textId="77777777" w:rsidTr="006351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2938" w14:textId="299C6848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907" w14:textId="70594D46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автоклуба (4 мероприятий в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9A8" w14:textId="2CF65C55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Села района</w:t>
            </w:r>
          </w:p>
        </w:tc>
        <w:tc>
          <w:tcPr>
            <w:tcW w:w="2835" w:type="dxa"/>
          </w:tcPr>
          <w:p w14:paraId="03622340" w14:textId="17DDB36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B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3EB5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 </w:t>
            </w:r>
          </w:p>
          <w:p w14:paraId="13401C73" w14:textId="6E23B373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 НСО</w:t>
            </w:r>
          </w:p>
          <w:p w14:paraId="66EF1368" w14:textId="1D902599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154485" w:rsidRPr="00F9322C" w14:paraId="0F671980" w14:textId="77777777" w:rsidTr="0063518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8C1" w14:textId="3DFF237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D1D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патриотического сектора</w:t>
            </w:r>
          </w:p>
          <w:p w14:paraId="1FCA4F7D" w14:textId="076FC44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(4 мероприятия в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40E" w14:textId="65C9FD02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РДК, села района</w:t>
            </w:r>
          </w:p>
        </w:tc>
        <w:tc>
          <w:tcPr>
            <w:tcW w:w="2835" w:type="dxa"/>
          </w:tcPr>
          <w:p w14:paraId="68379829" w14:textId="4B27990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B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9EED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33E7BD14" w14:textId="537A9060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5675BE40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7D55D3F" w14:textId="41C5A5C8" w:rsidR="00F4478E" w:rsidRPr="007F5A62" w:rsidRDefault="00F4478E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3460536A" w14:textId="77777777" w:rsidTr="00635189">
        <w:tc>
          <w:tcPr>
            <w:tcW w:w="1418" w:type="dxa"/>
            <w:shd w:val="clear" w:color="auto" w:fill="FFFFFF" w:themeFill="background1"/>
          </w:tcPr>
          <w:p w14:paraId="077C9217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678" w:type="dxa"/>
            <w:shd w:val="clear" w:color="auto" w:fill="FFFFFF" w:themeFill="background1"/>
          </w:tcPr>
          <w:p w14:paraId="66693877" w14:textId="1A32664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A8B36EC" w14:textId="64A7D872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DA808B7" w14:textId="43A18990" w:rsidR="00154485" w:rsidRPr="007F5A62" w:rsidRDefault="00154485" w:rsidP="005A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</w:tc>
        <w:tc>
          <w:tcPr>
            <w:tcW w:w="2835" w:type="dxa"/>
            <w:shd w:val="clear" w:color="auto" w:fill="FFFFFF" w:themeFill="background1"/>
          </w:tcPr>
          <w:p w14:paraId="62634C5D" w14:textId="06565B2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3969" w:type="dxa"/>
            <w:shd w:val="clear" w:color="auto" w:fill="FFFFFF" w:themeFill="background1"/>
          </w:tcPr>
          <w:p w14:paraId="39F2B54A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2F21A97B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3896FF0C" w14:textId="77777777" w:rsidR="00F4478E" w:rsidRDefault="00154485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44A2A94C" w14:textId="77777777" w:rsidR="00C86AB1" w:rsidRDefault="00C86AB1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B85B7F" w14:textId="77777777" w:rsidR="00C86AB1" w:rsidRDefault="00C86AB1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07B06A" w14:textId="77777777" w:rsidR="00C86AB1" w:rsidRDefault="00C86AB1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5F4AFA" w14:textId="77777777" w:rsidR="00C86AB1" w:rsidRDefault="00C86AB1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57D9B" w14:textId="0907CD65" w:rsidR="00C86AB1" w:rsidRPr="007F5A62" w:rsidRDefault="00C86AB1" w:rsidP="00645E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AB1" w:rsidRPr="00F9322C" w14:paraId="07FA97B8" w14:textId="77777777" w:rsidTr="00635189">
        <w:tc>
          <w:tcPr>
            <w:tcW w:w="1418" w:type="dxa"/>
            <w:shd w:val="clear" w:color="auto" w:fill="FFFFFF" w:themeFill="background1"/>
          </w:tcPr>
          <w:p w14:paraId="312386AF" w14:textId="77777777" w:rsidR="00C86AB1" w:rsidRPr="004B3844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4E6E0A54" w14:textId="3AF2B6A0" w:rsidR="00C86AB1" w:rsidRPr="007F5A6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678" w:type="dxa"/>
            <w:shd w:val="clear" w:color="auto" w:fill="FFFFFF" w:themeFill="background1"/>
          </w:tcPr>
          <w:p w14:paraId="6E8F2562" w14:textId="0C54E3CE" w:rsidR="00C86AB1" w:rsidRPr="007F5A6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2FB41AD9" w14:textId="77777777" w:rsidR="00C86AB1" w:rsidRPr="00294BE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49A1DE3" w14:textId="2B76B579" w:rsidR="00C86AB1" w:rsidRPr="007F5A6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779358E" w14:textId="041CB71B" w:rsidR="00C86AB1" w:rsidRPr="007F5A6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969" w:type="dxa"/>
            <w:shd w:val="clear" w:color="auto" w:fill="FFFFFF" w:themeFill="background1"/>
          </w:tcPr>
          <w:p w14:paraId="5CA9399C" w14:textId="77777777" w:rsidR="00C86AB1" w:rsidRPr="00294BE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E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294BE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6313F55A" w14:textId="77777777" w:rsidR="00C86AB1" w:rsidRPr="00294BE2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0FB87C2D" w14:textId="77777777" w:rsidR="00C86AB1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809534" w14:textId="77777777" w:rsidR="00C86AB1" w:rsidRPr="00335C6D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6E8B0F9" w14:textId="77777777" w:rsidR="00C86AB1" w:rsidRPr="00335C6D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5EC16816" w14:textId="77777777" w:rsidR="00C86AB1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1D83F20B" w14:textId="77777777" w:rsidR="00C86AB1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3BCBE4" w14:textId="77777777" w:rsidR="00C86AB1" w:rsidRDefault="00C86AB1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0842E1" w14:textId="2D989FEB" w:rsidR="00AA1F1F" w:rsidRPr="007F5A62" w:rsidRDefault="00AA1F1F" w:rsidP="00C86A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14092B4E" w14:textId="77777777" w:rsidTr="00635189">
        <w:tc>
          <w:tcPr>
            <w:tcW w:w="1418" w:type="dxa"/>
            <w:shd w:val="clear" w:color="auto" w:fill="FFFFFF" w:themeFill="background1"/>
          </w:tcPr>
          <w:p w14:paraId="70A416EE" w14:textId="0228B0A5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Ежене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62109268" w14:textId="45543093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78">
              <w:rPr>
                <w:rFonts w:ascii="Times New Roman" w:hAnsi="Times New Roman"/>
                <w:sz w:val="24"/>
                <w:szCs w:val="24"/>
              </w:rPr>
              <w:t>Приём граждан по личным вопросам Главой района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3D96B9F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5A996290" w14:textId="5635147F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3969" w:type="dxa"/>
            <w:shd w:val="clear" w:color="auto" w:fill="FFFFFF" w:themeFill="background1"/>
          </w:tcPr>
          <w:p w14:paraId="4D603FC0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53495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</w:tbl>
    <w:p w14:paraId="3D74C452" w14:textId="77777777" w:rsidR="000D0FBD" w:rsidRDefault="000D0FB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BAA9E" w14:textId="77777777" w:rsidR="00F4478E" w:rsidRDefault="00F4478E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AD4F4" w14:textId="77777777" w:rsidR="00F4478E" w:rsidRDefault="00F4478E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BD740E" w14:textId="090D3A1B" w:rsidR="00AD34AD" w:rsidRPr="004337D3" w:rsidRDefault="00AD34A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7D3">
        <w:rPr>
          <w:rFonts w:ascii="Times New Roman" w:hAnsi="Times New Roman"/>
          <w:sz w:val="28"/>
          <w:szCs w:val="28"/>
        </w:rPr>
        <w:t>Начальник отдела организационно-контрольной работы</w:t>
      </w:r>
    </w:p>
    <w:p w14:paraId="60D91646" w14:textId="41DC44D9" w:rsidR="00E460AD" w:rsidRDefault="00AD34A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7D3">
        <w:rPr>
          <w:rFonts w:ascii="Times New Roman" w:hAnsi="Times New Roman"/>
          <w:sz w:val="28"/>
          <w:szCs w:val="28"/>
        </w:rPr>
        <w:t>администрации Баганского района</w:t>
      </w:r>
      <w:r w:rsidR="00A854F2" w:rsidRPr="004337D3">
        <w:rPr>
          <w:rFonts w:ascii="Times New Roman" w:hAnsi="Times New Roman"/>
          <w:sz w:val="28"/>
          <w:szCs w:val="28"/>
        </w:rPr>
        <w:t xml:space="preserve">         </w:t>
      </w:r>
      <w:r w:rsidRPr="004337D3">
        <w:rPr>
          <w:rFonts w:ascii="Times New Roman" w:hAnsi="Times New Roman"/>
          <w:sz w:val="28"/>
          <w:szCs w:val="28"/>
        </w:rPr>
        <w:t xml:space="preserve">                              </w:t>
      </w:r>
      <w:r w:rsidR="00F25C07" w:rsidRPr="004337D3">
        <w:rPr>
          <w:rFonts w:ascii="Times New Roman" w:hAnsi="Times New Roman"/>
          <w:sz w:val="28"/>
          <w:szCs w:val="28"/>
        </w:rPr>
        <w:t xml:space="preserve">                               </w:t>
      </w:r>
      <w:r w:rsidR="000D0FB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337D3">
        <w:rPr>
          <w:rFonts w:ascii="Times New Roman" w:hAnsi="Times New Roman"/>
          <w:sz w:val="28"/>
          <w:szCs w:val="28"/>
        </w:rPr>
        <w:t>Н.А. Артёменк</w:t>
      </w:r>
      <w:r w:rsidR="00DF2607" w:rsidRPr="004337D3">
        <w:rPr>
          <w:rFonts w:ascii="Times New Roman" w:hAnsi="Times New Roman"/>
          <w:sz w:val="28"/>
          <w:szCs w:val="28"/>
        </w:rPr>
        <w:t>о</w:t>
      </w:r>
    </w:p>
    <w:p w14:paraId="3A4A13DF" w14:textId="080F9367" w:rsidR="009517B1" w:rsidRDefault="009517B1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969D00" w14:textId="599BB8C7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0C8CC0" w14:textId="6A806F26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34F6FE" w14:textId="76F46794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369BE5" w14:textId="5F074ED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669A112" w14:textId="0D550423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18C68F7" w14:textId="52A392B0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3F444D" w14:textId="5E2C1A0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F0945A" w14:textId="147837E9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0598BE" w14:textId="68C1AC94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0697C2" w14:textId="3CF8E031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BD952A" w14:textId="2E102C2C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7B6B80" w14:textId="42D7ED55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8BBEE" w14:textId="7A0E826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AEC899" w14:textId="61525B30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8136D3" w14:textId="0B211632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5D31F7" w14:textId="0552943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DDB40" w14:textId="4AA10017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D8D4408" w14:textId="4F7799E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59340D" w14:textId="0B2EA27B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1BEE4D" w14:textId="2591BA7E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AC484A" w14:textId="065E3AE5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0607E7" w14:textId="4A6A2945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BE1BAC" w14:textId="49388CF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985E19D" w14:textId="402D08BF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AB55085" w14:textId="38DEBC95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53781D" w14:textId="77777777" w:rsidR="00505849" w:rsidRPr="00505849" w:rsidRDefault="00505849" w:rsidP="005058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  <w:lang w:eastAsia="ru-RU"/>
        </w:rPr>
      </w:pPr>
      <w:r w:rsidRPr="00505849"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  <w:lang w:eastAsia="ru-RU"/>
        </w:rPr>
        <w:t xml:space="preserve">Праздничные дни и памятные даты </w:t>
      </w:r>
    </w:p>
    <w:p w14:paraId="53F577CB" w14:textId="0B019485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6AB69C3" w14:textId="77777777" w:rsidR="00505849" w:rsidRDefault="00505849" w:rsidP="005058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D35CCB" w14:textId="77777777" w:rsidR="00505849" w:rsidRDefault="00505849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4567" w:type="dxa"/>
        <w:jc w:val="center"/>
        <w:tblLook w:val="04A0" w:firstRow="1" w:lastRow="0" w:firstColumn="1" w:lastColumn="0" w:noHBand="0" w:noVBand="1"/>
      </w:tblPr>
      <w:tblGrid>
        <w:gridCol w:w="2400"/>
        <w:gridCol w:w="12167"/>
      </w:tblGrid>
      <w:tr w:rsidR="00505849" w:rsidRPr="00505849" w14:paraId="2F858A72" w14:textId="77777777" w:rsidTr="00505849">
        <w:trPr>
          <w:trHeight w:val="702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A02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2FF4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Международный день спортивного журналиста.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В этот день в 1924 году в Париже была образована Международная ассоциация спортивной прессы, по инициативе которой был учреждён этот праздник.</w:t>
            </w:r>
          </w:p>
        </w:tc>
      </w:tr>
      <w:tr w:rsidR="00505849" w:rsidRPr="00505849" w14:paraId="78C3FA14" w14:textId="77777777" w:rsidTr="00505849">
        <w:trPr>
          <w:trHeight w:val="2116"/>
          <w:jc w:val="center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F2FC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3 июля 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27088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Государственной автомобильной инспекции Министерства внутренних дел Российской Федерации (ГИБДД МВД России).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 Постановлением Совета народных комиссаров СССР от 03.07.1936 утверждено «Положение о Государственной автомобильной инспекции Главного управления рабоче-крестьянской милиции НКВД СССР», с 1967 года – ГАИ МВД СССР, с июня 1998 года – Государственная инспекция по безопасности дорожного движения (ГИБДД) МВД Российской Федерации.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Приказ МВД РФ от 03.07.2009 N 502 «Об объявлении Дня Государственной инспекции безопасности дорожного движения Министерства внутренних дел Российской Федерации».</w:t>
            </w:r>
          </w:p>
        </w:tc>
      </w:tr>
      <w:tr w:rsidR="00505849" w:rsidRPr="00505849" w14:paraId="27BD13FB" w14:textId="77777777" w:rsidTr="00505849">
        <w:trPr>
          <w:trHeight w:val="416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C7F5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AAB0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образования Республики Алтай.</w:t>
            </w:r>
          </w:p>
        </w:tc>
      </w:tr>
      <w:tr w:rsidR="00505849" w:rsidRPr="00505849" w14:paraId="43DFCFFB" w14:textId="77777777" w:rsidTr="00505849">
        <w:trPr>
          <w:trHeight w:val="408"/>
          <w:jc w:val="center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4932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C1CD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Республики Хакасия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6"/>
                <w:szCs w:val="26"/>
                <w:lang w:eastAsia="ru-RU"/>
              </w:rPr>
              <w:t>.</w:t>
            </w:r>
          </w:p>
        </w:tc>
      </w:tr>
      <w:tr w:rsidR="00505849" w:rsidRPr="00505849" w14:paraId="35B12A9C" w14:textId="77777777" w:rsidTr="00505849">
        <w:trPr>
          <w:trHeight w:val="996"/>
          <w:jc w:val="center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A96B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7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AE2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воинской славы России – День победы русского флота над турецким флотом в Чесменском сражении (1770 год).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Федеральным законом от 13.03.1995 № 32-ФЗ «О днях воинской славы и памятных датах России».</w:t>
            </w:r>
          </w:p>
        </w:tc>
      </w:tr>
      <w:tr w:rsidR="00505849" w:rsidRPr="00505849" w14:paraId="3C48B79B" w14:textId="77777777" w:rsidTr="00505849">
        <w:trPr>
          <w:trHeight w:val="968"/>
          <w:jc w:val="center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C7BE9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804C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работников морского и речного флота.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ежегодно в первое воскресенье июля в соответствии с Указом Президиума Верховного Совета СССР от 01.10.1980 № 3018-Х «О праздничных и памятных днях».</w:t>
            </w:r>
          </w:p>
        </w:tc>
      </w:tr>
      <w:tr w:rsidR="00505849" w:rsidRPr="00505849" w14:paraId="60235707" w14:textId="77777777" w:rsidTr="00505849">
        <w:trPr>
          <w:trHeight w:val="556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8089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8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EFB2" w14:textId="635C2584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семьи, любви и верности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. Отмечается в соответствии с Указом Президента РФ от 28.06.2022 N 411 "О Дне семьи, любви и верности"</w:t>
            </w:r>
          </w:p>
        </w:tc>
      </w:tr>
      <w:tr w:rsidR="00505849" w:rsidRPr="00505849" w14:paraId="39476C6E" w14:textId="77777777" w:rsidTr="00505849">
        <w:trPr>
          <w:trHeight w:val="10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9FCE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10 июля  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69C3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воинской славы России - День победы русской армии под командованием Петра I над шведами в Полтавском сражении (1709).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соответствии с Федеральным законом от 13.03.1995 № 32-ФЗ «О днях воинской славы и памятных датах России».</w:t>
            </w:r>
          </w:p>
        </w:tc>
      </w:tr>
      <w:tr w:rsidR="00505849" w:rsidRPr="00505849" w14:paraId="249E3AA4" w14:textId="77777777" w:rsidTr="00505849">
        <w:trPr>
          <w:trHeight w:val="64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84EB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12 июля 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2CD64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Всемирный день бортпроводника гражданской авиации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6"/>
                <w:szCs w:val="26"/>
                <w:lang w:eastAsia="ru-RU"/>
              </w:rPr>
              <w:t>.</w:t>
            </w:r>
          </w:p>
        </w:tc>
      </w:tr>
      <w:tr w:rsidR="00505849" w:rsidRPr="00505849" w14:paraId="77E187E1" w14:textId="77777777" w:rsidTr="00505849">
        <w:trPr>
          <w:trHeight w:val="695"/>
          <w:jc w:val="center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C59BA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14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1E98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российской почты.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во второе воскресенье июля в соответствии с Указом Президента Российской Федерации от 16.05.1994 № 944 «О Дне российской почты».</w:t>
            </w:r>
          </w:p>
        </w:tc>
      </w:tr>
      <w:tr w:rsidR="00505849" w:rsidRPr="00505849" w14:paraId="08BFE8FF" w14:textId="77777777" w:rsidTr="00505849">
        <w:trPr>
          <w:trHeight w:val="1065"/>
          <w:jc w:val="center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6BAB3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53786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рыбака в России.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Отмечается во второе воскресенье июля в соответствии с Указом Президиума Верховного Совета СССР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 01.10.1980 № 3018-X «О праздничных и памятных днях».</w:t>
            </w:r>
          </w:p>
        </w:tc>
      </w:tr>
      <w:tr w:rsidR="00505849" w:rsidRPr="00505849" w14:paraId="0DE581C8" w14:textId="77777777" w:rsidTr="00505849">
        <w:trPr>
          <w:trHeight w:val="1319"/>
          <w:jc w:val="center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45E5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17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3211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основания морской авиации ВМФ России.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17 июля 1916 года над Балтийским морем русские лётчики одержали победу в воздушном бою. Четыре гидросамолета М-9 авианосного судна «Орлица» Балтийского флота поднялись в воздух и вступили в бой с четырьмя немецкими самолётами. Так было положено начало истории русской морской авиации.</w:t>
            </w:r>
          </w:p>
        </w:tc>
      </w:tr>
      <w:tr w:rsidR="00505849" w:rsidRPr="00505849" w14:paraId="64D4A527" w14:textId="77777777" w:rsidTr="00505849">
        <w:trPr>
          <w:trHeight w:val="430"/>
          <w:jc w:val="center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93B3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EFCC9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этнографа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color w:val="0070C0"/>
                <w:sz w:val="26"/>
                <w:szCs w:val="26"/>
                <w:lang w:eastAsia="ru-RU"/>
              </w:rPr>
              <w:t xml:space="preserve">. </w:t>
            </w:r>
          </w:p>
        </w:tc>
      </w:tr>
      <w:tr w:rsidR="00505849" w:rsidRPr="00505849" w14:paraId="34EEBB4A" w14:textId="77777777" w:rsidTr="00505849">
        <w:trPr>
          <w:trHeight w:val="1103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A5DB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18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907B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создания органов государственного пожарного надзора.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18 июля 1927 года Всероссийским центральным исполнительным комитетом и Советом народных комиссаров подписано «Положение об органах Государственного пожарного надзора в РСФСР». Впервые праздник отмечался в 2007 году.</w:t>
            </w:r>
          </w:p>
        </w:tc>
      </w:tr>
      <w:tr w:rsidR="00505849" w:rsidRPr="00505849" w14:paraId="2D08AE31" w14:textId="77777777" w:rsidTr="00505849">
        <w:trPr>
          <w:trHeight w:val="708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E26B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20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20939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Международный день шахмат.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по инициативе ФИДЕ – Всемирной шахматной федерации с 1966 года.</w:t>
            </w:r>
          </w:p>
        </w:tc>
      </w:tr>
      <w:tr w:rsidR="00505849" w:rsidRPr="00505849" w14:paraId="16AD57E9" w14:textId="77777777" w:rsidTr="00505849">
        <w:trPr>
          <w:trHeight w:val="69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983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21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AD05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металлурга.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третье воскресенье июля в соответствии с Указом Президиума Верховного Совета СССР от 01.10.1980 № 3018-X «О праздничных и памятных днях».</w:t>
            </w:r>
          </w:p>
        </w:tc>
      </w:tr>
      <w:tr w:rsidR="00505849" w:rsidRPr="00505849" w14:paraId="102FE07F" w14:textId="77777777" w:rsidTr="00505849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36E0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24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EFD0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кадастрового инженера в России.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505849" w:rsidRPr="00505849" w14:paraId="1D43C383" w14:textId="77777777" w:rsidTr="00505849">
        <w:trPr>
          <w:trHeight w:val="608"/>
          <w:jc w:val="center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2B20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25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2CEF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сотрудника органов следствия Российской Федерации.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Постановление Правительства Российской Федерации от 27.08.2013 № 741.</w:t>
            </w:r>
          </w:p>
        </w:tc>
      </w:tr>
      <w:tr w:rsidR="00505849" w:rsidRPr="00505849" w14:paraId="0E96EAFD" w14:textId="77777777" w:rsidTr="00505849">
        <w:trPr>
          <w:trHeight w:val="351"/>
          <w:jc w:val="center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047A4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2A41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речной полиции в России. </w:t>
            </w:r>
          </w:p>
        </w:tc>
      </w:tr>
      <w:tr w:rsidR="00505849" w:rsidRPr="00505849" w14:paraId="275F6A51" w14:textId="77777777" w:rsidTr="00505849">
        <w:trPr>
          <w:trHeight w:val="284"/>
          <w:jc w:val="center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AA8D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26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8B75D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парашютиста в России.</w:t>
            </w:r>
          </w:p>
        </w:tc>
      </w:tr>
      <w:tr w:rsidR="00505849" w:rsidRPr="00505849" w14:paraId="7004FC7F" w14:textId="77777777" w:rsidTr="00505849">
        <w:trPr>
          <w:trHeight w:val="403"/>
          <w:jc w:val="center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E5EE6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5D3F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День системного администратора.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последнюю пятницу июля с 2000 года.</w:t>
            </w:r>
          </w:p>
        </w:tc>
      </w:tr>
      <w:tr w:rsidR="00505849" w:rsidRPr="00505849" w14:paraId="7994CF5F" w14:textId="77777777" w:rsidTr="00505849">
        <w:trPr>
          <w:trHeight w:val="76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056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27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321CE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работника торговли.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 Отмечается в четвертую субботу июля в соответствии с Указом Президента Российской Федерации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 07.05.2013 № 459 «О Дне работника торговли».</w:t>
            </w:r>
          </w:p>
        </w:tc>
      </w:tr>
      <w:tr w:rsidR="00505849" w:rsidRPr="00505849" w14:paraId="28DD4566" w14:textId="77777777" w:rsidTr="00505849">
        <w:trPr>
          <w:trHeight w:val="750"/>
          <w:jc w:val="center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329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28 июля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2CB47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Памятная дата России – День Крещения Руси.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 xml:space="preserve"> Федеральный закон от 13.03.1995 № 32-ФЗ «О днях воинской славы и памятных датах России».</w:t>
            </w:r>
          </w:p>
        </w:tc>
      </w:tr>
      <w:tr w:rsidR="00505849" w:rsidRPr="00505849" w14:paraId="0D44A27E" w14:textId="77777777" w:rsidTr="00505849">
        <w:trPr>
          <w:trHeight w:val="1221"/>
          <w:jc w:val="center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BC3564" w14:textId="77777777" w:rsidR="00505849" w:rsidRPr="00505849" w:rsidRDefault="00505849" w:rsidP="005058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92748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Военно-Морского Флота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.</w:t>
            </w: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5058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Отмечается в последнее воскресенье июля в соответствии с Указом Президента Российской Федерации от 31.05.2006 № 549 «Об установлении профессиональных праздников и памятных дней в Вооружённых Силах Российской Федерации».</w:t>
            </w:r>
          </w:p>
        </w:tc>
      </w:tr>
      <w:tr w:rsidR="00505849" w:rsidRPr="00505849" w14:paraId="43576623" w14:textId="77777777" w:rsidTr="00505849">
        <w:trPr>
          <w:trHeight w:val="5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6B21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A30A" w14:textId="77777777" w:rsidR="00505849" w:rsidRPr="00505849" w:rsidRDefault="00505849" w:rsidP="005058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505849">
              <w:rPr>
                <w:rFonts w:ascii="Times New Roman" w:eastAsia="Times New Roman" w:hAnsi="Times New Roman"/>
                <w:b/>
                <w:bCs/>
                <w:i/>
                <w:iCs/>
                <w:sz w:val="26"/>
                <w:szCs w:val="26"/>
                <w:lang w:eastAsia="ru-RU"/>
              </w:rPr>
              <w:t>День PR-специалиста в России.</w:t>
            </w:r>
          </w:p>
        </w:tc>
      </w:tr>
    </w:tbl>
    <w:p w14:paraId="773B3E00" w14:textId="77777777" w:rsidR="00505849" w:rsidRDefault="00505849" w:rsidP="005058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05849" w:rsidSect="00C86AB1">
      <w:pgSz w:w="16838" w:h="11906" w:orient="landscape"/>
      <w:pgMar w:top="284" w:right="124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93840" w14:textId="77777777" w:rsidR="00AE02D2" w:rsidRDefault="00AE02D2" w:rsidP="00123E98">
      <w:pPr>
        <w:spacing w:after="0" w:line="240" w:lineRule="auto"/>
      </w:pPr>
      <w:r>
        <w:separator/>
      </w:r>
    </w:p>
  </w:endnote>
  <w:endnote w:type="continuationSeparator" w:id="0">
    <w:p w14:paraId="50A880E5" w14:textId="77777777" w:rsidR="00AE02D2" w:rsidRDefault="00AE02D2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48BB" w14:textId="77777777" w:rsidR="00AE02D2" w:rsidRDefault="00AE02D2" w:rsidP="00123E98">
      <w:pPr>
        <w:spacing w:after="0" w:line="240" w:lineRule="auto"/>
      </w:pPr>
      <w:r>
        <w:separator/>
      </w:r>
    </w:p>
  </w:footnote>
  <w:footnote w:type="continuationSeparator" w:id="0">
    <w:p w14:paraId="32D96F71" w14:textId="77777777" w:rsidR="00AE02D2" w:rsidRDefault="00AE02D2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5D6"/>
    <w:multiLevelType w:val="hybridMultilevel"/>
    <w:tmpl w:val="8398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00C4"/>
    <w:multiLevelType w:val="hybridMultilevel"/>
    <w:tmpl w:val="453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5DD0"/>
    <w:multiLevelType w:val="hybridMultilevel"/>
    <w:tmpl w:val="F65CE926"/>
    <w:lvl w:ilvl="0" w:tplc="784EC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5"/>
  </w:num>
  <w:num w:numId="8">
    <w:abstractNumId w:val="14"/>
  </w:num>
  <w:num w:numId="9">
    <w:abstractNumId w:val="19"/>
  </w:num>
  <w:num w:numId="10">
    <w:abstractNumId w:val="8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12"/>
  </w:num>
  <w:num w:numId="18">
    <w:abstractNumId w:val="17"/>
  </w:num>
  <w:num w:numId="19">
    <w:abstractNumId w:val="1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105"/>
    <w:rsid w:val="00000990"/>
    <w:rsid w:val="00000DF7"/>
    <w:rsid w:val="00001D8C"/>
    <w:rsid w:val="00003479"/>
    <w:rsid w:val="00005746"/>
    <w:rsid w:val="00005892"/>
    <w:rsid w:val="0001150B"/>
    <w:rsid w:val="0001167E"/>
    <w:rsid w:val="00011886"/>
    <w:rsid w:val="00011E70"/>
    <w:rsid w:val="00011FCE"/>
    <w:rsid w:val="00012154"/>
    <w:rsid w:val="000124C2"/>
    <w:rsid w:val="000125B7"/>
    <w:rsid w:val="00013114"/>
    <w:rsid w:val="000136F8"/>
    <w:rsid w:val="00013EAC"/>
    <w:rsid w:val="000142C7"/>
    <w:rsid w:val="0001492E"/>
    <w:rsid w:val="00015187"/>
    <w:rsid w:val="00015274"/>
    <w:rsid w:val="00015ACD"/>
    <w:rsid w:val="0001658B"/>
    <w:rsid w:val="00016D9C"/>
    <w:rsid w:val="00017425"/>
    <w:rsid w:val="000177FE"/>
    <w:rsid w:val="00017952"/>
    <w:rsid w:val="00020960"/>
    <w:rsid w:val="000211AE"/>
    <w:rsid w:val="000215A5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D66"/>
    <w:rsid w:val="000351BD"/>
    <w:rsid w:val="000369E1"/>
    <w:rsid w:val="00037119"/>
    <w:rsid w:val="0003737A"/>
    <w:rsid w:val="00042F70"/>
    <w:rsid w:val="000438BC"/>
    <w:rsid w:val="00045606"/>
    <w:rsid w:val="000467D8"/>
    <w:rsid w:val="00050556"/>
    <w:rsid w:val="00051CEA"/>
    <w:rsid w:val="00052B32"/>
    <w:rsid w:val="000548DB"/>
    <w:rsid w:val="00055861"/>
    <w:rsid w:val="00056420"/>
    <w:rsid w:val="000577F9"/>
    <w:rsid w:val="00057E72"/>
    <w:rsid w:val="00060122"/>
    <w:rsid w:val="000622D8"/>
    <w:rsid w:val="00063654"/>
    <w:rsid w:val="00064D2C"/>
    <w:rsid w:val="000650A8"/>
    <w:rsid w:val="00065D59"/>
    <w:rsid w:val="00066342"/>
    <w:rsid w:val="00066F63"/>
    <w:rsid w:val="0006756E"/>
    <w:rsid w:val="000676B6"/>
    <w:rsid w:val="00067EB5"/>
    <w:rsid w:val="00070A50"/>
    <w:rsid w:val="00073341"/>
    <w:rsid w:val="00073946"/>
    <w:rsid w:val="00073E83"/>
    <w:rsid w:val="00075F0D"/>
    <w:rsid w:val="0007695A"/>
    <w:rsid w:val="00077D82"/>
    <w:rsid w:val="00080D7E"/>
    <w:rsid w:val="00081BCE"/>
    <w:rsid w:val="00082F25"/>
    <w:rsid w:val="00083CFB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C00"/>
    <w:rsid w:val="000A031F"/>
    <w:rsid w:val="000A07A0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6D90"/>
    <w:rsid w:val="000C7B63"/>
    <w:rsid w:val="000D0D74"/>
    <w:rsid w:val="000D0FBD"/>
    <w:rsid w:val="000D4AD8"/>
    <w:rsid w:val="000D691C"/>
    <w:rsid w:val="000D702F"/>
    <w:rsid w:val="000D786C"/>
    <w:rsid w:val="000E0E52"/>
    <w:rsid w:val="000E1052"/>
    <w:rsid w:val="000E169F"/>
    <w:rsid w:val="000E19C2"/>
    <w:rsid w:val="000E2816"/>
    <w:rsid w:val="000E2C66"/>
    <w:rsid w:val="000E3F7C"/>
    <w:rsid w:val="000E47CA"/>
    <w:rsid w:val="000E599A"/>
    <w:rsid w:val="000E7EE3"/>
    <w:rsid w:val="000F1240"/>
    <w:rsid w:val="000F2A51"/>
    <w:rsid w:val="000F42BD"/>
    <w:rsid w:val="000F5071"/>
    <w:rsid w:val="000F6431"/>
    <w:rsid w:val="000F6750"/>
    <w:rsid w:val="000F7020"/>
    <w:rsid w:val="000F75B1"/>
    <w:rsid w:val="000F771B"/>
    <w:rsid w:val="000F7824"/>
    <w:rsid w:val="00100368"/>
    <w:rsid w:val="001008CD"/>
    <w:rsid w:val="00100CB8"/>
    <w:rsid w:val="00101DF6"/>
    <w:rsid w:val="00102631"/>
    <w:rsid w:val="00104DC8"/>
    <w:rsid w:val="00106968"/>
    <w:rsid w:val="00106CDB"/>
    <w:rsid w:val="00107159"/>
    <w:rsid w:val="001103D1"/>
    <w:rsid w:val="001107C1"/>
    <w:rsid w:val="0011176E"/>
    <w:rsid w:val="00112283"/>
    <w:rsid w:val="00112822"/>
    <w:rsid w:val="001129F8"/>
    <w:rsid w:val="00113A80"/>
    <w:rsid w:val="00115E04"/>
    <w:rsid w:val="001169C2"/>
    <w:rsid w:val="00117B67"/>
    <w:rsid w:val="00121251"/>
    <w:rsid w:val="0012313F"/>
    <w:rsid w:val="001236CC"/>
    <w:rsid w:val="001236D9"/>
    <w:rsid w:val="001238C5"/>
    <w:rsid w:val="00123E98"/>
    <w:rsid w:val="00124084"/>
    <w:rsid w:val="00124E9F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6272"/>
    <w:rsid w:val="0014698F"/>
    <w:rsid w:val="00150E66"/>
    <w:rsid w:val="0015180E"/>
    <w:rsid w:val="001533AC"/>
    <w:rsid w:val="00153C61"/>
    <w:rsid w:val="00154084"/>
    <w:rsid w:val="001540D3"/>
    <w:rsid w:val="00154485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4BDF"/>
    <w:rsid w:val="0016518D"/>
    <w:rsid w:val="001678A5"/>
    <w:rsid w:val="00167900"/>
    <w:rsid w:val="00170A88"/>
    <w:rsid w:val="00170E8F"/>
    <w:rsid w:val="001716AB"/>
    <w:rsid w:val="00171D27"/>
    <w:rsid w:val="00173EE5"/>
    <w:rsid w:val="00175206"/>
    <w:rsid w:val="00175F21"/>
    <w:rsid w:val="001764CA"/>
    <w:rsid w:val="00176F0C"/>
    <w:rsid w:val="001778A0"/>
    <w:rsid w:val="00177B63"/>
    <w:rsid w:val="0018149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BC7"/>
    <w:rsid w:val="00192A39"/>
    <w:rsid w:val="00193634"/>
    <w:rsid w:val="0019369E"/>
    <w:rsid w:val="001939C5"/>
    <w:rsid w:val="0019400E"/>
    <w:rsid w:val="001945DD"/>
    <w:rsid w:val="00194B70"/>
    <w:rsid w:val="00194C20"/>
    <w:rsid w:val="001967E6"/>
    <w:rsid w:val="00196BCC"/>
    <w:rsid w:val="00196C7D"/>
    <w:rsid w:val="00197BD2"/>
    <w:rsid w:val="001A214D"/>
    <w:rsid w:val="001A29C6"/>
    <w:rsid w:val="001A2AF6"/>
    <w:rsid w:val="001A3C0B"/>
    <w:rsid w:val="001A4189"/>
    <w:rsid w:val="001A554A"/>
    <w:rsid w:val="001A55BA"/>
    <w:rsid w:val="001A5823"/>
    <w:rsid w:val="001A622E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4A3"/>
    <w:rsid w:val="001B7C9C"/>
    <w:rsid w:val="001C0437"/>
    <w:rsid w:val="001C0A62"/>
    <w:rsid w:val="001C0DF9"/>
    <w:rsid w:val="001C2139"/>
    <w:rsid w:val="001C2140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427F"/>
    <w:rsid w:val="001D535D"/>
    <w:rsid w:val="001D54A3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2CCA"/>
    <w:rsid w:val="001E2FBC"/>
    <w:rsid w:val="001E3D55"/>
    <w:rsid w:val="001E62AC"/>
    <w:rsid w:val="001E6327"/>
    <w:rsid w:val="001E7525"/>
    <w:rsid w:val="001E7DB9"/>
    <w:rsid w:val="001F07C4"/>
    <w:rsid w:val="001F09E8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722F"/>
    <w:rsid w:val="00207281"/>
    <w:rsid w:val="00207E85"/>
    <w:rsid w:val="002113A8"/>
    <w:rsid w:val="002116BB"/>
    <w:rsid w:val="00213FAC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710"/>
    <w:rsid w:val="00230E59"/>
    <w:rsid w:val="002322B8"/>
    <w:rsid w:val="002332D6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904"/>
    <w:rsid w:val="00255DD9"/>
    <w:rsid w:val="002562EB"/>
    <w:rsid w:val="002564F2"/>
    <w:rsid w:val="00257B67"/>
    <w:rsid w:val="00260768"/>
    <w:rsid w:val="00260993"/>
    <w:rsid w:val="00261E3D"/>
    <w:rsid w:val="00261EDC"/>
    <w:rsid w:val="002632C9"/>
    <w:rsid w:val="00263BBF"/>
    <w:rsid w:val="002644C8"/>
    <w:rsid w:val="00264803"/>
    <w:rsid w:val="00265008"/>
    <w:rsid w:val="002652AC"/>
    <w:rsid w:val="00265921"/>
    <w:rsid w:val="00266A57"/>
    <w:rsid w:val="00266BA7"/>
    <w:rsid w:val="00270341"/>
    <w:rsid w:val="0027084E"/>
    <w:rsid w:val="0027132C"/>
    <w:rsid w:val="00271A3B"/>
    <w:rsid w:val="00272B22"/>
    <w:rsid w:val="0027306F"/>
    <w:rsid w:val="00274243"/>
    <w:rsid w:val="0027446B"/>
    <w:rsid w:val="00274D0E"/>
    <w:rsid w:val="00276754"/>
    <w:rsid w:val="002779A2"/>
    <w:rsid w:val="00280019"/>
    <w:rsid w:val="002804C3"/>
    <w:rsid w:val="002808D3"/>
    <w:rsid w:val="00283521"/>
    <w:rsid w:val="00283831"/>
    <w:rsid w:val="0028420B"/>
    <w:rsid w:val="00284477"/>
    <w:rsid w:val="00284F78"/>
    <w:rsid w:val="00285A24"/>
    <w:rsid w:val="00286FAB"/>
    <w:rsid w:val="002873D0"/>
    <w:rsid w:val="00290F2F"/>
    <w:rsid w:val="002910CE"/>
    <w:rsid w:val="00291391"/>
    <w:rsid w:val="00291E83"/>
    <w:rsid w:val="00293CE2"/>
    <w:rsid w:val="00294551"/>
    <w:rsid w:val="00294A71"/>
    <w:rsid w:val="00294EE6"/>
    <w:rsid w:val="00294FD4"/>
    <w:rsid w:val="00296D10"/>
    <w:rsid w:val="002971E1"/>
    <w:rsid w:val="0029725C"/>
    <w:rsid w:val="0029798A"/>
    <w:rsid w:val="002A04D9"/>
    <w:rsid w:val="002A0BF0"/>
    <w:rsid w:val="002A0D98"/>
    <w:rsid w:val="002A12E4"/>
    <w:rsid w:val="002A19D6"/>
    <w:rsid w:val="002A1CD0"/>
    <w:rsid w:val="002A1FC1"/>
    <w:rsid w:val="002A2F5C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E07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5179"/>
    <w:rsid w:val="002C6010"/>
    <w:rsid w:val="002C63BD"/>
    <w:rsid w:val="002C6CB5"/>
    <w:rsid w:val="002C77B2"/>
    <w:rsid w:val="002D0A20"/>
    <w:rsid w:val="002D0A3D"/>
    <w:rsid w:val="002D0F12"/>
    <w:rsid w:val="002D1AAC"/>
    <w:rsid w:val="002D1F41"/>
    <w:rsid w:val="002D2045"/>
    <w:rsid w:val="002D253A"/>
    <w:rsid w:val="002D27BF"/>
    <w:rsid w:val="002D2E33"/>
    <w:rsid w:val="002D4223"/>
    <w:rsid w:val="002D4530"/>
    <w:rsid w:val="002D6299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E7D98"/>
    <w:rsid w:val="002F076B"/>
    <w:rsid w:val="002F0DB2"/>
    <w:rsid w:val="002F3DB7"/>
    <w:rsid w:val="002F43C2"/>
    <w:rsid w:val="002F5F8D"/>
    <w:rsid w:val="002F72B7"/>
    <w:rsid w:val="002F75DF"/>
    <w:rsid w:val="00300C35"/>
    <w:rsid w:val="003020E0"/>
    <w:rsid w:val="00302571"/>
    <w:rsid w:val="003048EB"/>
    <w:rsid w:val="00305072"/>
    <w:rsid w:val="00306340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609"/>
    <w:rsid w:val="0031370B"/>
    <w:rsid w:val="00313A56"/>
    <w:rsid w:val="00313AD8"/>
    <w:rsid w:val="003141A0"/>
    <w:rsid w:val="003142F3"/>
    <w:rsid w:val="00314412"/>
    <w:rsid w:val="003144ED"/>
    <w:rsid w:val="00314EEC"/>
    <w:rsid w:val="00316D47"/>
    <w:rsid w:val="00317E3B"/>
    <w:rsid w:val="00317F81"/>
    <w:rsid w:val="00320052"/>
    <w:rsid w:val="00321D74"/>
    <w:rsid w:val="00321F14"/>
    <w:rsid w:val="003225BE"/>
    <w:rsid w:val="00323796"/>
    <w:rsid w:val="00323CED"/>
    <w:rsid w:val="00324187"/>
    <w:rsid w:val="0032436A"/>
    <w:rsid w:val="00324AE2"/>
    <w:rsid w:val="003257EC"/>
    <w:rsid w:val="0032598E"/>
    <w:rsid w:val="003267C0"/>
    <w:rsid w:val="00326ABD"/>
    <w:rsid w:val="00327FC0"/>
    <w:rsid w:val="00330425"/>
    <w:rsid w:val="00330CAB"/>
    <w:rsid w:val="00331286"/>
    <w:rsid w:val="0033152A"/>
    <w:rsid w:val="00331A23"/>
    <w:rsid w:val="00333503"/>
    <w:rsid w:val="00334D40"/>
    <w:rsid w:val="003351CA"/>
    <w:rsid w:val="003354D9"/>
    <w:rsid w:val="0033584C"/>
    <w:rsid w:val="00335AEE"/>
    <w:rsid w:val="00335C6D"/>
    <w:rsid w:val="0033661D"/>
    <w:rsid w:val="00337C85"/>
    <w:rsid w:val="00341B4B"/>
    <w:rsid w:val="00343223"/>
    <w:rsid w:val="00343396"/>
    <w:rsid w:val="00343D14"/>
    <w:rsid w:val="00344D09"/>
    <w:rsid w:val="003458F6"/>
    <w:rsid w:val="00346066"/>
    <w:rsid w:val="00346544"/>
    <w:rsid w:val="00346AAF"/>
    <w:rsid w:val="00346C5F"/>
    <w:rsid w:val="00347576"/>
    <w:rsid w:val="00347F25"/>
    <w:rsid w:val="0035099E"/>
    <w:rsid w:val="003515BA"/>
    <w:rsid w:val="00351FB4"/>
    <w:rsid w:val="00352D41"/>
    <w:rsid w:val="003532D4"/>
    <w:rsid w:val="00355F71"/>
    <w:rsid w:val="00356F84"/>
    <w:rsid w:val="00357343"/>
    <w:rsid w:val="00357E19"/>
    <w:rsid w:val="00357EEA"/>
    <w:rsid w:val="00361F40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47A"/>
    <w:rsid w:val="003716BE"/>
    <w:rsid w:val="00371BD7"/>
    <w:rsid w:val="00371C61"/>
    <w:rsid w:val="00372436"/>
    <w:rsid w:val="003729A0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4574"/>
    <w:rsid w:val="00385019"/>
    <w:rsid w:val="00386D6B"/>
    <w:rsid w:val="00387215"/>
    <w:rsid w:val="00387D11"/>
    <w:rsid w:val="00387DFD"/>
    <w:rsid w:val="00387F4D"/>
    <w:rsid w:val="0039004D"/>
    <w:rsid w:val="003904D1"/>
    <w:rsid w:val="00390678"/>
    <w:rsid w:val="00391DF6"/>
    <w:rsid w:val="003921CD"/>
    <w:rsid w:val="00394E2E"/>
    <w:rsid w:val="00395DFB"/>
    <w:rsid w:val="0039620A"/>
    <w:rsid w:val="00397BEB"/>
    <w:rsid w:val="003A08F9"/>
    <w:rsid w:val="003A1F01"/>
    <w:rsid w:val="003A2357"/>
    <w:rsid w:val="003A43A1"/>
    <w:rsid w:val="003A4DA9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28B9"/>
    <w:rsid w:val="003B36BE"/>
    <w:rsid w:val="003B3FBB"/>
    <w:rsid w:val="003B43B0"/>
    <w:rsid w:val="003B4656"/>
    <w:rsid w:val="003B5AB3"/>
    <w:rsid w:val="003B669A"/>
    <w:rsid w:val="003C1F1F"/>
    <w:rsid w:val="003C2A4D"/>
    <w:rsid w:val="003C4A4B"/>
    <w:rsid w:val="003C50E6"/>
    <w:rsid w:val="003C528D"/>
    <w:rsid w:val="003C62D0"/>
    <w:rsid w:val="003C66E2"/>
    <w:rsid w:val="003C68C5"/>
    <w:rsid w:val="003C6BF9"/>
    <w:rsid w:val="003C73EE"/>
    <w:rsid w:val="003C770F"/>
    <w:rsid w:val="003D08A7"/>
    <w:rsid w:val="003D0D7A"/>
    <w:rsid w:val="003D1060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F0ADF"/>
    <w:rsid w:val="003F174F"/>
    <w:rsid w:val="003F1E19"/>
    <w:rsid w:val="003F1EF5"/>
    <w:rsid w:val="003F2FB2"/>
    <w:rsid w:val="003F33E1"/>
    <w:rsid w:val="003F44A5"/>
    <w:rsid w:val="003F4F0B"/>
    <w:rsid w:val="003F68D2"/>
    <w:rsid w:val="00400ABF"/>
    <w:rsid w:val="00403B7D"/>
    <w:rsid w:val="0040414E"/>
    <w:rsid w:val="00404151"/>
    <w:rsid w:val="00404DDF"/>
    <w:rsid w:val="00405127"/>
    <w:rsid w:val="004056B0"/>
    <w:rsid w:val="00406AD8"/>
    <w:rsid w:val="004104CE"/>
    <w:rsid w:val="0041336D"/>
    <w:rsid w:val="004140BD"/>
    <w:rsid w:val="004170C9"/>
    <w:rsid w:val="004232D0"/>
    <w:rsid w:val="0042382A"/>
    <w:rsid w:val="00425B6B"/>
    <w:rsid w:val="0043237D"/>
    <w:rsid w:val="0043266D"/>
    <w:rsid w:val="004337D3"/>
    <w:rsid w:val="00434F6C"/>
    <w:rsid w:val="0043698C"/>
    <w:rsid w:val="00437362"/>
    <w:rsid w:val="004405E8"/>
    <w:rsid w:val="00440D08"/>
    <w:rsid w:val="00441B42"/>
    <w:rsid w:val="00441C77"/>
    <w:rsid w:val="00444770"/>
    <w:rsid w:val="00446CBD"/>
    <w:rsid w:val="00447880"/>
    <w:rsid w:val="004478CB"/>
    <w:rsid w:val="00447DF5"/>
    <w:rsid w:val="00452AB0"/>
    <w:rsid w:val="00455595"/>
    <w:rsid w:val="00455CD5"/>
    <w:rsid w:val="00455F17"/>
    <w:rsid w:val="00455F8B"/>
    <w:rsid w:val="004561CA"/>
    <w:rsid w:val="00457DDE"/>
    <w:rsid w:val="00460C9D"/>
    <w:rsid w:val="004619D9"/>
    <w:rsid w:val="00463454"/>
    <w:rsid w:val="004643A5"/>
    <w:rsid w:val="00464B70"/>
    <w:rsid w:val="00466037"/>
    <w:rsid w:val="004666CA"/>
    <w:rsid w:val="00470004"/>
    <w:rsid w:val="004713C6"/>
    <w:rsid w:val="00471A78"/>
    <w:rsid w:val="00472597"/>
    <w:rsid w:val="00472787"/>
    <w:rsid w:val="00474A6E"/>
    <w:rsid w:val="00474B3C"/>
    <w:rsid w:val="00475083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49E1"/>
    <w:rsid w:val="004A5724"/>
    <w:rsid w:val="004A5ACC"/>
    <w:rsid w:val="004A70DF"/>
    <w:rsid w:val="004A7A89"/>
    <w:rsid w:val="004B1109"/>
    <w:rsid w:val="004B1960"/>
    <w:rsid w:val="004B3844"/>
    <w:rsid w:val="004B4342"/>
    <w:rsid w:val="004B445D"/>
    <w:rsid w:val="004B458F"/>
    <w:rsid w:val="004B4A6B"/>
    <w:rsid w:val="004C0E03"/>
    <w:rsid w:val="004C2917"/>
    <w:rsid w:val="004C487E"/>
    <w:rsid w:val="004C49C8"/>
    <w:rsid w:val="004C4E70"/>
    <w:rsid w:val="004C4E72"/>
    <w:rsid w:val="004C523E"/>
    <w:rsid w:val="004C57BE"/>
    <w:rsid w:val="004C5903"/>
    <w:rsid w:val="004C5F8A"/>
    <w:rsid w:val="004C635C"/>
    <w:rsid w:val="004C6727"/>
    <w:rsid w:val="004C7090"/>
    <w:rsid w:val="004D322D"/>
    <w:rsid w:val="004D3770"/>
    <w:rsid w:val="004D48F7"/>
    <w:rsid w:val="004D4951"/>
    <w:rsid w:val="004D5DF1"/>
    <w:rsid w:val="004D793F"/>
    <w:rsid w:val="004E0A05"/>
    <w:rsid w:val="004E0E3B"/>
    <w:rsid w:val="004E1EF6"/>
    <w:rsid w:val="004E29CC"/>
    <w:rsid w:val="004E2D5D"/>
    <w:rsid w:val="004E35E8"/>
    <w:rsid w:val="004E69D6"/>
    <w:rsid w:val="004E6D7B"/>
    <w:rsid w:val="004E7DDE"/>
    <w:rsid w:val="004F2812"/>
    <w:rsid w:val="004F2FB2"/>
    <w:rsid w:val="004F3743"/>
    <w:rsid w:val="004F3A07"/>
    <w:rsid w:val="004F3E71"/>
    <w:rsid w:val="004F77AB"/>
    <w:rsid w:val="00500E18"/>
    <w:rsid w:val="00501453"/>
    <w:rsid w:val="0050248F"/>
    <w:rsid w:val="00505849"/>
    <w:rsid w:val="00506278"/>
    <w:rsid w:val="00507326"/>
    <w:rsid w:val="0051015F"/>
    <w:rsid w:val="00511AEC"/>
    <w:rsid w:val="00511B1F"/>
    <w:rsid w:val="00511BC7"/>
    <w:rsid w:val="00512357"/>
    <w:rsid w:val="00512C66"/>
    <w:rsid w:val="00512D8C"/>
    <w:rsid w:val="00512FBD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0E94"/>
    <w:rsid w:val="00541316"/>
    <w:rsid w:val="005425AF"/>
    <w:rsid w:val="00542ABE"/>
    <w:rsid w:val="00543183"/>
    <w:rsid w:val="005441EE"/>
    <w:rsid w:val="00545A35"/>
    <w:rsid w:val="00545EC5"/>
    <w:rsid w:val="005461AB"/>
    <w:rsid w:val="00546446"/>
    <w:rsid w:val="00547CBC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4D5"/>
    <w:rsid w:val="00564AD7"/>
    <w:rsid w:val="00564D48"/>
    <w:rsid w:val="00565B1F"/>
    <w:rsid w:val="005662CE"/>
    <w:rsid w:val="005667F9"/>
    <w:rsid w:val="00567246"/>
    <w:rsid w:val="00567665"/>
    <w:rsid w:val="00570079"/>
    <w:rsid w:val="00570713"/>
    <w:rsid w:val="00570A1F"/>
    <w:rsid w:val="005746B4"/>
    <w:rsid w:val="0057475A"/>
    <w:rsid w:val="00574E15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626"/>
    <w:rsid w:val="005838E2"/>
    <w:rsid w:val="00583AB6"/>
    <w:rsid w:val="00584143"/>
    <w:rsid w:val="00584309"/>
    <w:rsid w:val="005851F9"/>
    <w:rsid w:val="0058566C"/>
    <w:rsid w:val="0058595F"/>
    <w:rsid w:val="00585EE8"/>
    <w:rsid w:val="00586D05"/>
    <w:rsid w:val="00587121"/>
    <w:rsid w:val="00587D17"/>
    <w:rsid w:val="0059018B"/>
    <w:rsid w:val="005913BB"/>
    <w:rsid w:val="0059293D"/>
    <w:rsid w:val="00592A9D"/>
    <w:rsid w:val="00592EAD"/>
    <w:rsid w:val="005942DA"/>
    <w:rsid w:val="00594F8B"/>
    <w:rsid w:val="005958C7"/>
    <w:rsid w:val="005959B9"/>
    <w:rsid w:val="00597667"/>
    <w:rsid w:val="00597D59"/>
    <w:rsid w:val="005A1341"/>
    <w:rsid w:val="005A28DA"/>
    <w:rsid w:val="005A3949"/>
    <w:rsid w:val="005A55C7"/>
    <w:rsid w:val="005B0510"/>
    <w:rsid w:val="005B0F42"/>
    <w:rsid w:val="005B2BFB"/>
    <w:rsid w:val="005B4234"/>
    <w:rsid w:val="005B4F05"/>
    <w:rsid w:val="005B7A5B"/>
    <w:rsid w:val="005C1956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8E6"/>
    <w:rsid w:val="005D26B0"/>
    <w:rsid w:val="005D280E"/>
    <w:rsid w:val="005D3551"/>
    <w:rsid w:val="005D3BF5"/>
    <w:rsid w:val="005D459F"/>
    <w:rsid w:val="005D49CF"/>
    <w:rsid w:val="005D4C6E"/>
    <w:rsid w:val="005D4E2E"/>
    <w:rsid w:val="005D5D46"/>
    <w:rsid w:val="005D7702"/>
    <w:rsid w:val="005D7F2C"/>
    <w:rsid w:val="005E053D"/>
    <w:rsid w:val="005E0658"/>
    <w:rsid w:val="005E09B5"/>
    <w:rsid w:val="005E2D80"/>
    <w:rsid w:val="005E2EDA"/>
    <w:rsid w:val="005E3A81"/>
    <w:rsid w:val="005E3FFA"/>
    <w:rsid w:val="005E57DB"/>
    <w:rsid w:val="005E5E0A"/>
    <w:rsid w:val="005E6A80"/>
    <w:rsid w:val="005E72A1"/>
    <w:rsid w:val="005E7BE6"/>
    <w:rsid w:val="005F0E39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3D7"/>
    <w:rsid w:val="00601979"/>
    <w:rsid w:val="00602718"/>
    <w:rsid w:val="0060301F"/>
    <w:rsid w:val="00603FDA"/>
    <w:rsid w:val="0060448C"/>
    <w:rsid w:val="00604628"/>
    <w:rsid w:val="00604D24"/>
    <w:rsid w:val="006052F3"/>
    <w:rsid w:val="0060648B"/>
    <w:rsid w:val="006068A1"/>
    <w:rsid w:val="006076EB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5E53"/>
    <w:rsid w:val="00626045"/>
    <w:rsid w:val="00627184"/>
    <w:rsid w:val="006304A4"/>
    <w:rsid w:val="006313E4"/>
    <w:rsid w:val="00632C3A"/>
    <w:rsid w:val="006330F4"/>
    <w:rsid w:val="0063480D"/>
    <w:rsid w:val="00635189"/>
    <w:rsid w:val="0063558A"/>
    <w:rsid w:val="00636364"/>
    <w:rsid w:val="00641A09"/>
    <w:rsid w:val="0064230D"/>
    <w:rsid w:val="00642B9D"/>
    <w:rsid w:val="00643AB7"/>
    <w:rsid w:val="00644D81"/>
    <w:rsid w:val="0064502B"/>
    <w:rsid w:val="006455C2"/>
    <w:rsid w:val="00645D65"/>
    <w:rsid w:val="00645EAF"/>
    <w:rsid w:val="006461C8"/>
    <w:rsid w:val="00646C3D"/>
    <w:rsid w:val="00647595"/>
    <w:rsid w:val="006504A1"/>
    <w:rsid w:val="00650931"/>
    <w:rsid w:val="00651026"/>
    <w:rsid w:val="00651B75"/>
    <w:rsid w:val="006520BA"/>
    <w:rsid w:val="0065213B"/>
    <w:rsid w:val="006524D4"/>
    <w:rsid w:val="00654262"/>
    <w:rsid w:val="006552DB"/>
    <w:rsid w:val="0065555A"/>
    <w:rsid w:val="006563A7"/>
    <w:rsid w:val="00660FCE"/>
    <w:rsid w:val="00663595"/>
    <w:rsid w:val="00663870"/>
    <w:rsid w:val="006646C9"/>
    <w:rsid w:val="006652E0"/>
    <w:rsid w:val="0066750E"/>
    <w:rsid w:val="00667ADB"/>
    <w:rsid w:val="00672478"/>
    <w:rsid w:val="0067328D"/>
    <w:rsid w:val="006739AF"/>
    <w:rsid w:val="0067426F"/>
    <w:rsid w:val="0068069F"/>
    <w:rsid w:val="00681A5C"/>
    <w:rsid w:val="00682896"/>
    <w:rsid w:val="00683BA0"/>
    <w:rsid w:val="006843E6"/>
    <w:rsid w:val="0068469A"/>
    <w:rsid w:val="00686859"/>
    <w:rsid w:val="00687384"/>
    <w:rsid w:val="00692BF0"/>
    <w:rsid w:val="00692F0A"/>
    <w:rsid w:val="0069360D"/>
    <w:rsid w:val="00693E5C"/>
    <w:rsid w:val="006950B9"/>
    <w:rsid w:val="00695DEF"/>
    <w:rsid w:val="00696416"/>
    <w:rsid w:val="0069731F"/>
    <w:rsid w:val="0069764D"/>
    <w:rsid w:val="006A0543"/>
    <w:rsid w:val="006A0CB2"/>
    <w:rsid w:val="006A1762"/>
    <w:rsid w:val="006A2FA7"/>
    <w:rsid w:val="006A4FC1"/>
    <w:rsid w:val="006A53CE"/>
    <w:rsid w:val="006A5FC0"/>
    <w:rsid w:val="006A6D4B"/>
    <w:rsid w:val="006A73E1"/>
    <w:rsid w:val="006A77A9"/>
    <w:rsid w:val="006A78E2"/>
    <w:rsid w:val="006A7C8E"/>
    <w:rsid w:val="006A7D1B"/>
    <w:rsid w:val="006B17C4"/>
    <w:rsid w:val="006B1B71"/>
    <w:rsid w:val="006B215B"/>
    <w:rsid w:val="006B38A7"/>
    <w:rsid w:val="006B514A"/>
    <w:rsid w:val="006C0840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10BA"/>
    <w:rsid w:val="006E179F"/>
    <w:rsid w:val="006E30D4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B31"/>
    <w:rsid w:val="006F6706"/>
    <w:rsid w:val="006F6925"/>
    <w:rsid w:val="006F7163"/>
    <w:rsid w:val="00701A7A"/>
    <w:rsid w:val="00702048"/>
    <w:rsid w:val="00702090"/>
    <w:rsid w:val="00703D9B"/>
    <w:rsid w:val="00704A22"/>
    <w:rsid w:val="00704C10"/>
    <w:rsid w:val="00704D9B"/>
    <w:rsid w:val="0070645D"/>
    <w:rsid w:val="0070671F"/>
    <w:rsid w:val="00707CE4"/>
    <w:rsid w:val="0071118C"/>
    <w:rsid w:val="007111D9"/>
    <w:rsid w:val="0071128C"/>
    <w:rsid w:val="0071197F"/>
    <w:rsid w:val="00715935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61A9"/>
    <w:rsid w:val="0072623A"/>
    <w:rsid w:val="00726A14"/>
    <w:rsid w:val="00727ABF"/>
    <w:rsid w:val="00727C83"/>
    <w:rsid w:val="00727D14"/>
    <w:rsid w:val="00730D90"/>
    <w:rsid w:val="00731B58"/>
    <w:rsid w:val="00731E86"/>
    <w:rsid w:val="00732145"/>
    <w:rsid w:val="007324CC"/>
    <w:rsid w:val="007331ED"/>
    <w:rsid w:val="00733F68"/>
    <w:rsid w:val="00733FC2"/>
    <w:rsid w:val="00734B59"/>
    <w:rsid w:val="00734D74"/>
    <w:rsid w:val="00735136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60556"/>
    <w:rsid w:val="00761FC9"/>
    <w:rsid w:val="007625AF"/>
    <w:rsid w:val="00762818"/>
    <w:rsid w:val="007628A4"/>
    <w:rsid w:val="00762A4A"/>
    <w:rsid w:val="0076324A"/>
    <w:rsid w:val="007642BC"/>
    <w:rsid w:val="007644F0"/>
    <w:rsid w:val="007655D1"/>
    <w:rsid w:val="007660AF"/>
    <w:rsid w:val="00770FFB"/>
    <w:rsid w:val="0077419E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9A3"/>
    <w:rsid w:val="00786352"/>
    <w:rsid w:val="00787741"/>
    <w:rsid w:val="00787B4F"/>
    <w:rsid w:val="00787BA4"/>
    <w:rsid w:val="0079093A"/>
    <w:rsid w:val="00791298"/>
    <w:rsid w:val="0079374B"/>
    <w:rsid w:val="007947F4"/>
    <w:rsid w:val="00795832"/>
    <w:rsid w:val="00795AEB"/>
    <w:rsid w:val="00796D08"/>
    <w:rsid w:val="007A0EFA"/>
    <w:rsid w:val="007A17A6"/>
    <w:rsid w:val="007A2C47"/>
    <w:rsid w:val="007A2D01"/>
    <w:rsid w:val="007A4465"/>
    <w:rsid w:val="007A4B13"/>
    <w:rsid w:val="007A5D2D"/>
    <w:rsid w:val="007A6FF7"/>
    <w:rsid w:val="007A72B4"/>
    <w:rsid w:val="007B0EA3"/>
    <w:rsid w:val="007B23FD"/>
    <w:rsid w:val="007B2F60"/>
    <w:rsid w:val="007B3339"/>
    <w:rsid w:val="007B37FA"/>
    <w:rsid w:val="007B3DD4"/>
    <w:rsid w:val="007B410C"/>
    <w:rsid w:val="007B42D1"/>
    <w:rsid w:val="007B42E5"/>
    <w:rsid w:val="007B495E"/>
    <w:rsid w:val="007B6A87"/>
    <w:rsid w:val="007B7FF0"/>
    <w:rsid w:val="007C0087"/>
    <w:rsid w:val="007C075A"/>
    <w:rsid w:val="007C114E"/>
    <w:rsid w:val="007C170D"/>
    <w:rsid w:val="007C38A1"/>
    <w:rsid w:val="007C53A6"/>
    <w:rsid w:val="007C60EE"/>
    <w:rsid w:val="007C6361"/>
    <w:rsid w:val="007C71A2"/>
    <w:rsid w:val="007D160B"/>
    <w:rsid w:val="007D3885"/>
    <w:rsid w:val="007D39B4"/>
    <w:rsid w:val="007D3DD5"/>
    <w:rsid w:val="007D4218"/>
    <w:rsid w:val="007D44C5"/>
    <w:rsid w:val="007D4B2D"/>
    <w:rsid w:val="007D6DE9"/>
    <w:rsid w:val="007D6EC9"/>
    <w:rsid w:val="007D7378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3596"/>
    <w:rsid w:val="007F3E9B"/>
    <w:rsid w:val="007F48FB"/>
    <w:rsid w:val="007F5A62"/>
    <w:rsid w:val="007F5D56"/>
    <w:rsid w:val="007F62E0"/>
    <w:rsid w:val="007F66A9"/>
    <w:rsid w:val="007F72A1"/>
    <w:rsid w:val="007F73B8"/>
    <w:rsid w:val="00800181"/>
    <w:rsid w:val="0080148F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1F48"/>
    <w:rsid w:val="0081253E"/>
    <w:rsid w:val="00812CE4"/>
    <w:rsid w:val="008135C8"/>
    <w:rsid w:val="00814474"/>
    <w:rsid w:val="008146A5"/>
    <w:rsid w:val="00816427"/>
    <w:rsid w:val="008167A2"/>
    <w:rsid w:val="00816C34"/>
    <w:rsid w:val="00816D67"/>
    <w:rsid w:val="00821819"/>
    <w:rsid w:val="00822FD7"/>
    <w:rsid w:val="00825715"/>
    <w:rsid w:val="00826804"/>
    <w:rsid w:val="00830627"/>
    <w:rsid w:val="008308FA"/>
    <w:rsid w:val="008317C1"/>
    <w:rsid w:val="00832871"/>
    <w:rsid w:val="008339FD"/>
    <w:rsid w:val="00833C5C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4277"/>
    <w:rsid w:val="0084538A"/>
    <w:rsid w:val="008453C4"/>
    <w:rsid w:val="0084547E"/>
    <w:rsid w:val="00845732"/>
    <w:rsid w:val="00847158"/>
    <w:rsid w:val="008475B4"/>
    <w:rsid w:val="00847C61"/>
    <w:rsid w:val="00847EC5"/>
    <w:rsid w:val="0085047B"/>
    <w:rsid w:val="00850F11"/>
    <w:rsid w:val="00851468"/>
    <w:rsid w:val="00851B4C"/>
    <w:rsid w:val="00851BA8"/>
    <w:rsid w:val="008523FB"/>
    <w:rsid w:val="008524D4"/>
    <w:rsid w:val="00853264"/>
    <w:rsid w:val="008552E0"/>
    <w:rsid w:val="008564DF"/>
    <w:rsid w:val="00856639"/>
    <w:rsid w:val="00857B06"/>
    <w:rsid w:val="00857E6D"/>
    <w:rsid w:val="00860B5B"/>
    <w:rsid w:val="0086188C"/>
    <w:rsid w:val="00861D22"/>
    <w:rsid w:val="008638E2"/>
    <w:rsid w:val="00864EA0"/>
    <w:rsid w:val="008658A8"/>
    <w:rsid w:val="00866533"/>
    <w:rsid w:val="00866662"/>
    <w:rsid w:val="0086718B"/>
    <w:rsid w:val="00867343"/>
    <w:rsid w:val="00867FE2"/>
    <w:rsid w:val="00870548"/>
    <w:rsid w:val="00871257"/>
    <w:rsid w:val="008717F6"/>
    <w:rsid w:val="00871ACB"/>
    <w:rsid w:val="00874819"/>
    <w:rsid w:val="0087549B"/>
    <w:rsid w:val="00875D55"/>
    <w:rsid w:val="00876981"/>
    <w:rsid w:val="0088044C"/>
    <w:rsid w:val="008812FB"/>
    <w:rsid w:val="00881451"/>
    <w:rsid w:val="008826BF"/>
    <w:rsid w:val="008845B2"/>
    <w:rsid w:val="00884D16"/>
    <w:rsid w:val="00885ADB"/>
    <w:rsid w:val="0088663A"/>
    <w:rsid w:val="00887B6C"/>
    <w:rsid w:val="00890685"/>
    <w:rsid w:val="008907A3"/>
    <w:rsid w:val="00890C57"/>
    <w:rsid w:val="00891B31"/>
    <w:rsid w:val="00891E8F"/>
    <w:rsid w:val="008933F6"/>
    <w:rsid w:val="00894B30"/>
    <w:rsid w:val="00895B8F"/>
    <w:rsid w:val="008A0210"/>
    <w:rsid w:val="008A25F4"/>
    <w:rsid w:val="008A38F8"/>
    <w:rsid w:val="008A3E0C"/>
    <w:rsid w:val="008A3F67"/>
    <w:rsid w:val="008A4539"/>
    <w:rsid w:val="008A6621"/>
    <w:rsid w:val="008A743A"/>
    <w:rsid w:val="008A7730"/>
    <w:rsid w:val="008B0386"/>
    <w:rsid w:val="008B107B"/>
    <w:rsid w:val="008B151D"/>
    <w:rsid w:val="008B16DD"/>
    <w:rsid w:val="008B388A"/>
    <w:rsid w:val="008B517B"/>
    <w:rsid w:val="008B61BF"/>
    <w:rsid w:val="008B7AC7"/>
    <w:rsid w:val="008C04EF"/>
    <w:rsid w:val="008C15B0"/>
    <w:rsid w:val="008C17DF"/>
    <w:rsid w:val="008C20AC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32ED"/>
    <w:rsid w:val="008E3916"/>
    <w:rsid w:val="008E4E36"/>
    <w:rsid w:val="008E53C0"/>
    <w:rsid w:val="008E636A"/>
    <w:rsid w:val="008E7D3C"/>
    <w:rsid w:val="008F08F1"/>
    <w:rsid w:val="008F2C9A"/>
    <w:rsid w:val="008F3176"/>
    <w:rsid w:val="008F368A"/>
    <w:rsid w:val="008F3C90"/>
    <w:rsid w:val="008F531E"/>
    <w:rsid w:val="008F590E"/>
    <w:rsid w:val="008F7552"/>
    <w:rsid w:val="00900FA6"/>
    <w:rsid w:val="0090146D"/>
    <w:rsid w:val="009026FD"/>
    <w:rsid w:val="00902909"/>
    <w:rsid w:val="00906195"/>
    <w:rsid w:val="009065E5"/>
    <w:rsid w:val="009068A1"/>
    <w:rsid w:val="00906E91"/>
    <w:rsid w:val="00906F39"/>
    <w:rsid w:val="0090711A"/>
    <w:rsid w:val="00910A48"/>
    <w:rsid w:val="0091120E"/>
    <w:rsid w:val="00911A2B"/>
    <w:rsid w:val="00914197"/>
    <w:rsid w:val="009147D1"/>
    <w:rsid w:val="00917AF1"/>
    <w:rsid w:val="00920C36"/>
    <w:rsid w:val="00922698"/>
    <w:rsid w:val="00922DCA"/>
    <w:rsid w:val="00924F01"/>
    <w:rsid w:val="009251A8"/>
    <w:rsid w:val="00925608"/>
    <w:rsid w:val="00925F42"/>
    <w:rsid w:val="00926006"/>
    <w:rsid w:val="00926BE6"/>
    <w:rsid w:val="0093179D"/>
    <w:rsid w:val="00931DCE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3C32"/>
    <w:rsid w:val="009451C1"/>
    <w:rsid w:val="00946C2F"/>
    <w:rsid w:val="0094728A"/>
    <w:rsid w:val="009505AE"/>
    <w:rsid w:val="00950FA5"/>
    <w:rsid w:val="009512EF"/>
    <w:rsid w:val="009517B1"/>
    <w:rsid w:val="00951A58"/>
    <w:rsid w:val="00951F92"/>
    <w:rsid w:val="00953E3A"/>
    <w:rsid w:val="009540FE"/>
    <w:rsid w:val="0095423A"/>
    <w:rsid w:val="0095448A"/>
    <w:rsid w:val="0095459C"/>
    <w:rsid w:val="0095790E"/>
    <w:rsid w:val="00957CBB"/>
    <w:rsid w:val="00957D90"/>
    <w:rsid w:val="009602BE"/>
    <w:rsid w:val="00960781"/>
    <w:rsid w:val="00961727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1B42"/>
    <w:rsid w:val="00971FAC"/>
    <w:rsid w:val="00972CDC"/>
    <w:rsid w:val="00973CD7"/>
    <w:rsid w:val="00973ED5"/>
    <w:rsid w:val="00973FBF"/>
    <w:rsid w:val="00974A29"/>
    <w:rsid w:val="0097514B"/>
    <w:rsid w:val="00975BFA"/>
    <w:rsid w:val="009762E9"/>
    <w:rsid w:val="0097747E"/>
    <w:rsid w:val="009777C1"/>
    <w:rsid w:val="00980909"/>
    <w:rsid w:val="009814F4"/>
    <w:rsid w:val="0098173B"/>
    <w:rsid w:val="009830D0"/>
    <w:rsid w:val="00983163"/>
    <w:rsid w:val="009832F2"/>
    <w:rsid w:val="00983480"/>
    <w:rsid w:val="009844D1"/>
    <w:rsid w:val="0098537F"/>
    <w:rsid w:val="00985447"/>
    <w:rsid w:val="00986B3F"/>
    <w:rsid w:val="009877A1"/>
    <w:rsid w:val="00987B47"/>
    <w:rsid w:val="009909A6"/>
    <w:rsid w:val="00991563"/>
    <w:rsid w:val="0099234B"/>
    <w:rsid w:val="009933A8"/>
    <w:rsid w:val="00996324"/>
    <w:rsid w:val="00996865"/>
    <w:rsid w:val="00996DD9"/>
    <w:rsid w:val="009978D3"/>
    <w:rsid w:val="00997F77"/>
    <w:rsid w:val="009A0F81"/>
    <w:rsid w:val="009A20A3"/>
    <w:rsid w:val="009A2265"/>
    <w:rsid w:val="009A38E1"/>
    <w:rsid w:val="009A3AEA"/>
    <w:rsid w:val="009A46EB"/>
    <w:rsid w:val="009A538D"/>
    <w:rsid w:val="009A5644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C29"/>
    <w:rsid w:val="009C03CE"/>
    <w:rsid w:val="009C0A7E"/>
    <w:rsid w:val="009C0E65"/>
    <w:rsid w:val="009C1DFE"/>
    <w:rsid w:val="009C2644"/>
    <w:rsid w:val="009C2883"/>
    <w:rsid w:val="009C2BC3"/>
    <w:rsid w:val="009C3B8C"/>
    <w:rsid w:val="009C449C"/>
    <w:rsid w:val="009C5260"/>
    <w:rsid w:val="009C5E15"/>
    <w:rsid w:val="009C600F"/>
    <w:rsid w:val="009D0899"/>
    <w:rsid w:val="009D0BDB"/>
    <w:rsid w:val="009D12D4"/>
    <w:rsid w:val="009D1EA5"/>
    <w:rsid w:val="009D2634"/>
    <w:rsid w:val="009D3704"/>
    <w:rsid w:val="009D3714"/>
    <w:rsid w:val="009D40BD"/>
    <w:rsid w:val="009D49C4"/>
    <w:rsid w:val="009D5019"/>
    <w:rsid w:val="009D62C6"/>
    <w:rsid w:val="009D744B"/>
    <w:rsid w:val="009D7BA5"/>
    <w:rsid w:val="009E0B70"/>
    <w:rsid w:val="009E0E09"/>
    <w:rsid w:val="009E14A7"/>
    <w:rsid w:val="009E153E"/>
    <w:rsid w:val="009E4136"/>
    <w:rsid w:val="009E47B7"/>
    <w:rsid w:val="009E4DB5"/>
    <w:rsid w:val="009E5D1D"/>
    <w:rsid w:val="009E7453"/>
    <w:rsid w:val="009E7EB2"/>
    <w:rsid w:val="009F11C1"/>
    <w:rsid w:val="009F11F8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C4B"/>
    <w:rsid w:val="009F7A1C"/>
    <w:rsid w:val="00A0075A"/>
    <w:rsid w:val="00A00A88"/>
    <w:rsid w:val="00A01812"/>
    <w:rsid w:val="00A02280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22A3"/>
    <w:rsid w:val="00A123B5"/>
    <w:rsid w:val="00A125C4"/>
    <w:rsid w:val="00A12F08"/>
    <w:rsid w:val="00A13B3B"/>
    <w:rsid w:val="00A148DB"/>
    <w:rsid w:val="00A15F33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7BF0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29C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1152"/>
    <w:rsid w:val="00A52EFF"/>
    <w:rsid w:val="00A53F87"/>
    <w:rsid w:val="00A54793"/>
    <w:rsid w:val="00A548F1"/>
    <w:rsid w:val="00A54E4D"/>
    <w:rsid w:val="00A54FC8"/>
    <w:rsid w:val="00A55C87"/>
    <w:rsid w:val="00A5681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B5C"/>
    <w:rsid w:val="00A67934"/>
    <w:rsid w:val="00A701A5"/>
    <w:rsid w:val="00A715A1"/>
    <w:rsid w:val="00A715EF"/>
    <w:rsid w:val="00A71697"/>
    <w:rsid w:val="00A730BC"/>
    <w:rsid w:val="00A73C7E"/>
    <w:rsid w:val="00A777F4"/>
    <w:rsid w:val="00A80184"/>
    <w:rsid w:val="00A80F59"/>
    <w:rsid w:val="00A816EE"/>
    <w:rsid w:val="00A8263F"/>
    <w:rsid w:val="00A83907"/>
    <w:rsid w:val="00A84573"/>
    <w:rsid w:val="00A854F2"/>
    <w:rsid w:val="00A85799"/>
    <w:rsid w:val="00A86353"/>
    <w:rsid w:val="00A866D2"/>
    <w:rsid w:val="00A87E9E"/>
    <w:rsid w:val="00A90630"/>
    <w:rsid w:val="00A91413"/>
    <w:rsid w:val="00A9601C"/>
    <w:rsid w:val="00A964DD"/>
    <w:rsid w:val="00A96925"/>
    <w:rsid w:val="00A97789"/>
    <w:rsid w:val="00AA1402"/>
    <w:rsid w:val="00AA1F1F"/>
    <w:rsid w:val="00AA20A0"/>
    <w:rsid w:val="00AA231A"/>
    <w:rsid w:val="00AA2753"/>
    <w:rsid w:val="00AA2BD2"/>
    <w:rsid w:val="00AA5158"/>
    <w:rsid w:val="00AA6E86"/>
    <w:rsid w:val="00AA6F17"/>
    <w:rsid w:val="00AA70BE"/>
    <w:rsid w:val="00AA7323"/>
    <w:rsid w:val="00AA74E8"/>
    <w:rsid w:val="00AB5A13"/>
    <w:rsid w:val="00AB6B7F"/>
    <w:rsid w:val="00AC04AF"/>
    <w:rsid w:val="00AC0640"/>
    <w:rsid w:val="00AC0E50"/>
    <w:rsid w:val="00AC0E77"/>
    <w:rsid w:val="00AC14DF"/>
    <w:rsid w:val="00AC2689"/>
    <w:rsid w:val="00AC4CD7"/>
    <w:rsid w:val="00AC5349"/>
    <w:rsid w:val="00AC677E"/>
    <w:rsid w:val="00AC6F0D"/>
    <w:rsid w:val="00AC79DD"/>
    <w:rsid w:val="00AC7BB3"/>
    <w:rsid w:val="00AD10F3"/>
    <w:rsid w:val="00AD1323"/>
    <w:rsid w:val="00AD1C27"/>
    <w:rsid w:val="00AD2200"/>
    <w:rsid w:val="00AD2935"/>
    <w:rsid w:val="00AD2E74"/>
    <w:rsid w:val="00AD31DF"/>
    <w:rsid w:val="00AD34AD"/>
    <w:rsid w:val="00AD5F6B"/>
    <w:rsid w:val="00AD7425"/>
    <w:rsid w:val="00AE02D2"/>
    <w:rsid w:val="00AE05D9"/>
    <w:rsid w:val="00AE1415"/>
    <w:rsid w:val="00AE1ABC"/>
    <w:rsid w:val="00AE3FED"/>
    <w:rsid w:val="00AE459E"/>
    <w:rsid w:val="00AE4B31"/>
    <w:rsid w:val="00AE4D9C"/>
    <w:rsid w:val="00AE4E84"/>
    <w:rsid w:val="00AE5B6A"/>
    <w:rsid w:val="00AE6252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3D85"/>
    <w:rsid w:val="00B04942"/>
    <w:rsid w:val="00B05CB7"/>
    <w:rsid w:val="00B07F05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20D14"/>
    <w:rsid w:val="00B2117B"/>
    <w:rsid w:val="00B21853"/>
    <w:rsid w:val="00B23567"/>
    <w:rsid w:val="00B23868"/>
    <w:rsid w:val="00B2505C"/>
    <w:rsid w:val="00B254A5"/>
    <w:rsid w:val="00B25ABA"/>
    <w:rsid w:val="00B269C8"/>
    <w:rsid w:val="00B27192"/>
    <w:rsid w:val="00B276FB"/>
    <w:rsid w:val="00B27FB4"/>
    <w:rsid w:val="00B30B29"/>
    <w:rsid w:val="00B315D1"/>
    <w:rsid w:val="00B323ED"/>
    <w:rsid w:val="00B32D25"/>
    <w:rsid w:val="00B33094"/>
    <w:rsid w:val="00B33122"/>
    <w:rsid w:val="00B3318A"/>
    <w:rsid w:val="00B3388E"/>
    <w:rsid w:val="00B33EFF"/>
    <w:rsid w:val="00B34C34"/>
    <w:rsid w:val="00B34D9E"/>
    <w:rsid w:val="00B34EF1"/>
    <w:rsid w:val="00B365C7"/>
    <w:rsid w:val="00B37D67"/>
    <w:rsid w:val="00B37F49"/>
    <w:rsid w:val="00B4061B"/>
    <w:rsid w:val="00B42007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40CA"/>
    <w:rsid w:val="00B54971"/>
    <w:rsid w:val="00B55F8E"/>
    <w:rsid w:val="00B56A26"/>
    <w:rsid w:val="00B600F9"/>
    <w:rsid w:val="00B61378"/>
    <w:rsid w:val="00B61F96"/>
    <w:rsid w:val="00B6243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64F6"/>
    <w:rsid w:val="00B7789F"/>
    <w:rsid w:val="00B801B9"/>
    <w:rsid w:val="00B80C8B"/>
    <w:rsid w:val="00B80DF9"/>
    <w:rsid w:val="00B81DE9"/>
    <w:rsid w:val="00B81FB8"/>
    <w:rsid w:val="00B82AC6"/>
    <w:rsid w:val="00B82E3D"/>
    <w:rsid w:val="00B83C47"/>
    <w:rsid w:val="00B84CA2"/>
    <w:rsid w:val="00B854EF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273"/>
    <w:rsid w:val="00BA0F55"/>
    <w:rsid w:val="00BA148D"/>
    <w:rsid w:val="00BA252D"/>
    <w:rsid w:val="00BA3396"/>
    <w:rsid w:val="00BA38A0"/>
    <w:rsid w:val="00BA3E20"/>
    <w:rsid w:val="00BA411B"/>
    <w:rsid w:val="00BA4506"/>
    <w:rsid w:val="00BB19E5"/>
    <w:rsid w:val="00BB3589"/>
    <w:rsid w:val="00BB392D"/>
    <w:rsid w:val="00BB44B2"/>
    <w:rsid w:val="00BB5BB0"/>
    <w:rsid w:val="00BB683D"/>
    <w:rsid w:val="00BB6DE1"/>
    <w:rsid w:val="00BC17B9"/>
    <w:rsid w:val="00BC27D7"/>
    <w:rsid w:val="00BC3106"/>
    <w:rsid w:val="00BC3355"/>
    <w:rsid w:val="00BC3FE7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E3"/>
    <w:rsid w:val="00BF0D1E"/>
    <w:rsid w:val="00BF16B1"/>
    <w:rsid w:val="00BF1FAE"/>
    <w:rsid w:val="00BF215E"/>
    <w:rsid w:val="00BF440F"/>
    <w:rsid w:val="00BF5034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3994"/>
    <w:rsid w:val="00C160CA"/>
    <w:rsid w:val="00C16FB6"/>
    <w:rsid w:val="00C17078"/>
    <w:rsid w:val="00C179CE"/>
    <w:rsid w:val="00C20171"/>
    <w:rsid w:val="00C22BAF"/>
    <w:rsid w:val="00C23C9A"/>
    <w:rsid w:val="00C27894"/>
    <w:rsid w:val="00C302E3"/>
    <w:rsid w:val="00C30479"/>
    <w:rsid w:val="00C31F16"/>
    <w:rsid w:val="00C3369B"/>
    <w:rsid w:val="00C346D8"/>
    <w:rsid w:val="00C348A8"/>
    <w:rsid w:val="00C35FAC"/>
    <w:rsid w:val="00C4031F"/>
    <w:rsid w:val="00C405C7"/>
    <w:rsid w:val="00C4098E"/>
    <w:rsid w:val="00C40D36"/>
    <w:rsid w:val="00C420C0"/>
    <w:rsid w:val="00C42B32"/>
    <w:rsid w:val="00C42CA6"/>
    <w:rsid w:val="00C4366F"/>
    <w:rsid w:val="00C4371E"/>
    <w:rsid w:val="00C443C9"/>
    <w:rsid w:val="00C44BD7"/>
    <w:rsid w:val="00C45A47"/>
    <w:rsid w:val="00C469F2"/>
    <w:rsid w:val="00C47648"/>
    <w:rsid w:val="00C47A14"/>
    <w:rsid w:val="00C51977"/>
    <w:rsid w:val="00C51D86"/>
    <w:rsid w:val="00C526AC"/>
    <w:rsid w:val="00C52912"/>
    <w:rsid w:val="00C52D97"/>
    <w:rsid w:val="00C53501"/>
    <w:rsid w:val="00C53602"/>
    <w:rsid w:val="00C546DD"/>
    <w:rsid w:val="00C554B0"/>
    <w:rsid w:val="00C55DFF"/>
    <w:rsid w:val="00C5750F"/>
    <w:rsid w:val="00C61297"/>
    <w:rsid w:val="00C61B4F"/>
    <w:rsid w:val="00C630FA"/>
    <w:rsid w:val="00C636BE"/>
    <w:rsid w:val="00C63AE0"/>
    <w:rsid w:val="00C645EA"/>
    <w:rsid w:val="00C64EBD"/>
    <w:rsid w:val="00C64F25"/>
    <w:rsid w:val="00C66320"/>
    <w:rsid w:val="00C67D35"/>
    <w:rsid w:val="00C706D8"/>
    <w:rsid w:val="00C70D8B"/>
    <w:rsid w:val="00C7154A"/>
    <w:rsid w:val="00C71C2F"/>
    <w:rsid w:val="00C71D29"/>
    <w:rsid w:val="00C71FD3"/>
    <w:rsid w:val="00C72B68"/>
    <w:rsid w:val="00C72DF4"/>
    <w:rsid w:val="00C73AD5"/>
    <w:rsid w:val="00C7563C"/>
    <w:rsid w:val="00C762B1"/>
    <w:rsid w:val="00C77B33"/>
    <w:rsid w:val="00C813CE"/>
    <w:rsid w:val="00C81515"/>
    <w:rsid w:val="00C815E1"/>
    <w:rsid w:val="00C81AF3"/>
    <w:rsid w:val="00C81AF6"/>
    <w:rsid w:val="00C820CD"/>
    <w:rsid w:val="00C8229C"/>
    <w:rsid w:val="00C82CCC"/>
    <w:rsid w:val="00C83E10"/>
    <w:rsid w:val="00C86AB1"/>
    <w:rsid w:val="00C87019"/>
    <w:rsid w:val="00C87F63"/>
    <w:rsid w:val="00C902A8"/>
    <w:rsid w:val="00C90378"/>
    <w:rsid w:val="00C9158F"/>
    <w:rsid w:val="00C91BDF"/>
    <w:rsid w:val="00C91FC5"/>
    <w:rsid w:val="00C920B9"/>
    <w:rsid w:val="00C922F0"/>
    <w:rsid w:val="00C93074"/>
    <w:rsid w:val="00C945B7"/>
    <w:rsid w:val="00C94A46"/>
    <w:rsid w:val="00C94D9F"/>
    <w:rsid w:val="00C97185"/>
    <w:rsid w:val="00C972B3"/>
    <w:rsid w:val="00CA0309"/>
    <w:rsid w:val="00CA0885"/>
    <w:rsid w:val="00CA1FF9"/>
    <w:rsid w:val="00CA3BD8"/>
    <w:rsid w:val="00CA4657"/>
    <w:rsid w:val="00CA515E"/>
    <w:rsid w:val="00CA6982"/>
    <w:rsid w:val="00CA6C17"/>
    <w:rsid w:val="00CB1473"/>
    <w:rsid w:val="00CB2485"/>
    <w:rsid w:val="00CB2924"/>
    <w:rsid w:val="00CB3F7D"/>
    <w:rsid w:val="00CB4EC9"/>
    <w:rsid w:val="00CB5F08"/>
    <w:rsid w:val="00CB6DD4"/>
    <w:rsid w:val="00CC064F"/>
    <w:rsid w:val="00CC0E03"/>
    <w:rsid w:val="00CC1652"/>
    <w:rsid w:val="00CC2CE1"/>
    <w:rsid w:val="00CC3A54"/>
    <w:rsid w:val="00CC3E9F"/>
    <w:rsid w:val="00CC4016"/>
    <w:rsid w:val="00CC669D"/>
    <w:rsid w:val="00CC6D98"/>
    <w:rsid w:val="00CC7187"/>
    <w:rsid w:val="00CC7910"/>
    <w:rsid w:val="00CC7AB6"/>
    <w:rsid w:val="00CC7D34"/>
    <w:rsid w:val="00CD10B4"/>
    <w:rsid w:val="00CD1DDD"/>
    <w:rsid w:val="00CD2CD6"/>
    <w:rsid w:val="00CD4B2C"/>
    <w:rsid w:val="00CD62F1"/>
    <w:rsid w:val="00CE02E7"/>
    <w:rsid w:val="00CE0F3E"/>
    <w:rsid w:val="00CE1FA2"/>
    <w:rsid w:val="00CE34A3"/>
    <w:rsid w:val="00CE35A1"/>
    <w:rsid w:val="00CE39A8"/>
    <w:rsid w:val="00CE410D"/>
    <w:rsid w:val="00CE5182"/>
    <w:rsid w:val="00CE7F68"/>
    <w:rsid w:val="00CF168A"/>
    <w:rsid w:val="00CF1D07"/>
    <w:rsid w:val="00CF1F21"/>
    <w:rsid w:val="00CF2FA1"/>
    <w:rsid w:val="00CF3539"/>
    <w:rsid w:val="00CF364F"/>
    <w:rsid w:val="00CF5CF2"/>
    <w:rsid w:val="00CF5E3C"/>
    <w:rsid w:val="00CF6BEE"/>
    <w:rsid w:val="00CF6E60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100C2"/>
    <w:rsid w:val="00D11D40"/>
    <w:rsid w:val="00D12523"/>
    <w:rsid w:val="00D12ECC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1BFA"/>
    <w:rsid w:val="00D2259A"/>
    <w:rsid w:val="00D22F41"/>
    <w:rsid w:val="00D23985"/>
    <w:rsid w:val="00D2434E"/>
    <w:rsid w:val="00D24EE5"/>
    <w:rsid w:val="00D270CF"/>
    <w:rsid w:val="00D27BDB"/>
    <w:rsid w:val="00D30193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AC9"/>
    <w:rsid w:val="00D369BF"/>
    <w:rsid w:val="00D36C5A"/>
    <w:rsid w:val="00D415E4"/>
    <w:rsid w:val="00D41B1C"/>
    <w:rsid w:val="00D4283B"/>
    <w:rsid w:val="00D43501"/>
    <w:rsid w:val="00D438ED"/>
    <w:rsid w:val="00D44D05"/>
    <w:rsid w:val="00D4532A"/>
    <w:rsid w:val="00D46561"/>
    <w:rsid w:val="00D47DAA"/>
    <w:rsid w:val="00D47F2D"/>
    <w:rsid w:val="00D500F5"/>
    <w:rsid w:val="00D50358"/>
    <w:rsid w:val="00D505D3"/>
    <w:rsid w:val="00D506CB"/>
    <w:rsid w:val="00D50842"/>
    <w:rsid w:val="00D52795"/>
    <w:rsid w:val="00D52A22"/>
    <w:rsid w:val="00D53054"/>
    <w:rsid w:val="00D55B6B"/>
    <w:rsid w:val="00D57341"/>
    <w:rsid w:val="00D57E64"/>
    <w:rsid w:val="00D60034"/>
    <w:rsid w:val="00D61E76"/>
    <w:rsid w:val="00D61F73"/>
    <w:rsid w:val="00D62E61"/>
    <w:rsid w:val="00D642EB"/>
    <w:rsid w:val="00D64356"/>
    <w:rsid w:val="00D64EDC"/>
    <w:rsid w:val="00D659C8"/>
    <w:rsid w:val="00D66620"/>
    <w:rsid w:val="00D66E45"/>
    <w:rsid w:val="00D6713C"/>
    <w:rsid w:val="00D678B5"/>
    <w:rsid w:val="00D67E3D"/>
    <w:rsid w:val="00D70CD1"/>
    <w:rsid w:val="00D71091"/>
    <w:rsid w:val="00D71739"/>
    <w:rsid w:val="00D731E3"/>
    <w:rsid w:val="00D747B9"/>
    <w:rsid w:val="00D74D76"/>
    <w:rsid w:val="00D761B2"/>
    <w:rsid w:val="00D76E94"/>
    <w:rsid w:val="00D76F46"/>
    <w:rsid w:val="00D775C5"/>
    <w:rsid w:val="00D8024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62EE"/>
    <w:rsid w:val="00D9668B"/>
    <w:rsid w:val="00D976BC"/>
    <w:rsid w:val="00D97A78"/>
    <w:rsid w:val="00D97BEA"/>
    <w:rsid w:val="00DA1D87"/>
    <w:rsid w:val="00DA1E8A"/>
    <w:rsid w:val="00DA43DD"/>
    <w:rsid w:val="00DA6210"/>
    <w:rsid w:val="00DA6329"/>
    <w:rsid w:val="00DA68FC"/>
    <w:rsid w:val="00DA6A69"/>
    <w:rsid w:val="00DA6B1A"/>
    <w:rsid w:val="00DA6F4E"/>
    <w:rsid w:val="00DA7D5A"/>
    <w:rsid w:val="00DB08F7"/>
    <w:rsid w:val="00DB162D"/>
    <w:rsid w:val="00DB20B3"/>
    <w:rsid w:val="00DB2AD4"/>
    <w:rsid w:val="00DB44BE"/>
    <w:rsid w:val="00DB623A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6EE8"/>
    <w:rsid w:val="00DE77A1"/>
    <w:rsid w:val="00DF02C5"/>
    <w:rsid w:val="00DF18C0"/>
    <w:rsid w:val="00DF1B25"/>
    <w:rsid w:val="00DF2607"/>
    <w:rsid w:val="00DF2D95"/>
    <w:rsid w:val="00DF3477"/>
    <w:rsid w:val="00DF3BC0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4C55"/>
    <w:rsid w:val="00E04EC1"/>
    <w:rsid w:val="00E0681E"/>
    <w:rsid w:val="00E0782E"/>
    <w:rsid w:val="00E11D8C"/>
    <w:rsid w:val="00E123E7"/>
    <w:rsid w:val="00E124D4"/>
    <w:rsid w:val="00E12DA1"/>
    <w:rsid w:val="00E131B9"/>
    <w:rsid w:val="00E13206"/>
    <w:rsid w:val="00E14F34"/>
    <w:rsid w:val="00E15B6C"/>
    <w:rsid w:val="00E160B3"/>
    <w:rsid w:val="00E179E2"/>
    <w:rsid w:val="00E17A7F"/>
    <w:rsid w:val="00E17DAE"/>
    <w:rsid w:val="00E20350"/>
    <w:rsid w:val="00E2047F"/>
    <w:rsid w:val="00E20F19"/>
    <w:rsid w:val="00E2153D"/>
    <w:rsid w:val="00E239F9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66C2"/>
    <w:rsid w:val="00E367B5"/>
    <w:rsid w:val="00E368A6"/>
    <w:rsid w:val="00E3737C"/>
    <w:rsid w:val="00E374E3"/>
    <w:rsid w:val="00E41168"/>
    <w:rsid w:val="00E41756"/>
    <w:rsid w:val="00E43241"/>
    <w:rsid w:val="00E43E31"/>
    <w:rsid w:val="00E44762"/>
    <w:rsid w:val="00E452B9"/>
    <w:rsid w:val="00E45F58"/>
    <w:rsid w:val="00E460AD"/>
    <w:rsid w:val="00E4634C"/>
    <w:rsid w:val="00E46CC7"/>
    <w:rsid w:val="00E47A26"/>
    <w:rsid w:val="00E47A2D"/>
    <w:rsid w:val="00E50415"/>
    <w:rsid w:val="00E508D8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E86"/>
    <w:rsid w:val="00E908CE"/>
    <w:rsid w:val="00E94368"/>
    <w:rsid w:val="00E943A7"/>
    <w:rsid w:val="00E94DB5"/>
    <w:rsid w:val="00E961A5"/>
    <w:rsid w:val="00E96921"/>
    <w:rsid w:val="00E96B81"/>
    <w:rsid w:val="00E970D9"/>
    <w:rsid w:val="00E97CC1"/>
    <w:rsid w:val="00E97E50"/>
    <w:rsid w:val="00EA07FB"/>
    <w:rsid w:val="00EA0CCD"/>
    <w:rsid w:val="00EA20E3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22F"/>
    <w:rsid w:val="00EA744F"/>
    <w:rsid w:val="00EB0B8A"/>
    <w:rsid w:val="00EB0DFA"/>
    <w:rsid w:val="00EB2F5A"/>
    <w:rsid w:val="00EB305D"/>
    <w:rsid w:val="00EB3DE7"/>
    <w:rsid w:val="00EB4F0F"/>
    <w:rsid w:val="00EB56E1"/>
    <w:rsid w:val="00EB6252"/>
    <w:rsid w:val="00EB63B7"/>
    <w:rsid w:val="00EB6C62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962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28F5"/>
    <w:rsid w:val="00F0311B"/>
    <w:rsid w:val="00F036B2"/>
    <w:rsid w:val="00F03FF7"/>
    <w:rsid w:val="00F04B96"/>
    <w:rsid w:val="00F05094"/>
    <w:rsid w:val="00F06BF8"/>
    <w:rsid w:val="00F07B28"/>
    <w:rsid w:val="00F10CC6"/>
    <w:rsid w:val="00F10E1D"/>
    <w:rsid w:val="00F10F0C"/>
    <w:rsid w:val="00F110AC"/>
    <w:rsid w:val="00F11949"/>
    <w:rsid w:val="00F121B1"/>
    <w:rsid w:val="00F127B9"/>
    <w:rsid w:val="00F1372A"/>
    <w:rsid w:val="00F14151"/>
    <w:rsid w:val="00F1426F"/>
    <w:rsid w:val="00F148FD"/>
    <w:rsid w:val="00F150AC"/>
    <w:rsid w:val="00F155B8"/>
    <w:rsid w:val="00F1718F"/>
    <w:rsid w:val="00F17618"/>
    <w:rsid w:val="00F17AAC"/>
    <w:rsid w:val="00F204C6"/>
    <w:rsid w:val="00F2144D"/>
    <w:rsid w:val="00F22E47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66B0"/>
    <w:rsid w:val="00F37B4C"/>
    <w:rsid w:val="00F37E57"/>
    <w:rsid w:val="00F40812"/>
    <w:rsid w:val="00F40A91"/>
    <w:rsid w:val="00F40F0C"/>
    <w:rsid w:val="00F41432"/>
    <w:rsid w:val="00F4280A"/>
    <w:rsid w:val="00F44242"/>
    <w:rsid w:val="00F4478E"/>
    <w:rsid w:val="00F44BAE"/>
    <w:rsid w:val="00F454BA"/>
    <w:rsid w:val="00F462AA"/>
    <w:rsid w:val="00F4651D"/>
    <w:rsid w:val="00F47F83"/>
    <w:rsid w:val="00F50429"/>
    <w:rsid w:val="00F50A79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54"/>
    <w:rsid w:val="00F56489"/>
    <w:rsid w:val="00F56846"/>
    <w:rsid w:val="00F573AC"/>
    <w:rsid w:val="00F57DC3"/>
    <w:rsid w:val="00F57EED"/>
    <w:rsid w:val="00F60FB8"/>
    <w:rsid w:val="00F615FF"/>
    <w:rsid w:val="00F6197E"/>
    <w:rsid w:val="00F61BCB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896"/>
    <w:rsid w:val="00F70777"/>
    <w:rsid w:val="00F72087"/>
    <w:rsid w:val="00F722AE"/>
    <w:rsid w:val="00F72457"/>
    <w:rsid w:val="00F72856"/>
    <w:rsid w:val="00F73BEB"/>
    <w:rsid w:val="00F73C2F"/>
    <w:rsid w:val="00F74531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2414"/>
    <w:rsid w:val="00F9322C"/>
    <w:rsid w:val="00F9413F"/>
    <w:rsid w:val="00F947D3"/>
    <w:rsid w:val="00F95161"/>
    <w:rsid w:val="00F9573D"/>
    <w:rsid w:val="00F957BB"/>
    <w:rsid w:val="00F97E1C"/>
    <w:rsid w:val="00FA0FF6"/>
    <w:rsid w:val="00FA10DA"/>
    <w:rsid w:val="00FA1974"/>
    <w:rsid w:val="00FA22D7"/>
    <w:rsid w:val="00FA279B"/>
    <w:rsid w:val="00FA290B"/>
    <w:rsid w:val="00FA2A64"/>
    <w:rsid w:val="00FA2F2B"/>
    <w:rsid w:val="00FA455D"/>
    <w:rsid w:val="00FA5914"/>
    <w:rsid w:val="00FA591E"/>
    <w:rsid w:val="00FA6DD2"/>
    <w:rsid w:val="00FA7F15"/>
    <w:rsid w:val="00FB004C"/>
    <w:rsid w:val="00FB10F2"/>
    <w:rsid w:val="00FB2C66"/>
    <w:rsid w:val="00FB3EC6"/>
    <w:rsid w:val="00FB3ED4"/>
    <w:rsid w:val="00FB41BA"/>
    <w:rsid w:val="00FB477A"/>
    <w:rsid w:val="00FB4B8D"/>
    <w:rsid w:val="00FB4D5E"/>
    <w:rsid w:val="00FB656C"/>
    <w:rsid w:val="00FC09E6"/>
    <w:rsid w:val="00FC0D3D"/>
    <w:rsid w:val="00FC13CF"/>
    <w:rsid w:val="00FC16D7"/>
    <w:rsid w:val="00FC3F47"/>
    <w:rsid w:val="00FC3F57"/>
    <w:rsid w:val="00FC4C3D"/>
    <w:rsid w:val="00FC4EF4"/>
    <w:rsid w:val="00FC532E"/>
    <w:rsid w:val="00FC5384"/>
    <w:rsid w:val="00FD0FF7"/>
    <w:rsid w:val="00FD11A4"/>
    <w:rsid w:val="00FD2EF1"/>
    <w:rsid w:val="00FD3A6D"/>
    <w:rsid w:val="00FD4345"/>
    <w:rsid w:val="00FD4462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888"/>
    <w:rsid w:val="00FF3B71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D01638BE-840A-4B05-98C5-FD6C2A4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13">
    <w:name w:val="Абзац списка1"/>
    <w:basedOn w:val="a"/>
    <w:rsid w:val="00F932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A9C6-D151-4C6F-B524-30BF27C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5061</TotalTime>
  <Pages>1</Pages>
  <Words>2824</Words>
  <Characters>16103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219</cp:revision>
  <cp:lastPrinted>2024-05-28T08:47:00Z</cp:lastPrinted>
  <dcterms:created xsi:type="dcterms:W3CDTF">2022-09-30T09:29:00Z</dcterms:created>
  <dcterms:modified xsi:type="dcterms:W3CDTF">2024-06-26T08:24:00Z</dcterms:modified>
</cp:coreProperties>
</file>