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827E" w14:textId="4D31D1EB" w:rsidR="002113A8" w:rsidRDefault="001B1777" w:rsidP="001B177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113A8" w:rsidRPr="00BD5A92">
        <w:rPr>
          <w:rFonts w:ascii="Times New Roman" w:hAnsi="Times New Roman"/>
          <w:sz w:val="28"/>
          <w:szCs w:val="28"/>
        </w:rPr>
        <w:t>УТВЕРЖДАЮ</w:t>
      </w:r>
    </w:p>
    <w:p w14:paraId="490F7ABE" w14:textId="77777777" w:rsidR="00F9322C" w:rsidRDefault="00E51262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>Глав</w:t>
      </w:r>
      <w:r w:rsidR="00F9322C">
        <w:rPr>
          <w:rFonts w:ascii="Times New Roman" w:hAnsi="Times New Roman"/>
          <w:sz w:val="28"/>
          <w:szCs w:val="28"/>
        </w:rPr>
        <w:t>а</w:t>
      </w:r>
      <w:r w:rsidRPr="00E51262">
        <w:rPr>
          <w:rFonts w:ascii="Times New Roman" w:hAnsi="Times New Roman"/>
          <w:sz w:val="28"/>
          <w:szCs w:val="28"/>
        </w:rPr>
        <w:t xml:space="preserve"> Баганского района</w:t>
      </w:r>
    </w:p>
    <w:p w14:paraId="6196BE59" w14:textId="52B01B2D" w:rsidR="00E51262" w:rsidRPr="00E51262" w:rsidRDefault="00E51262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 xml:space="preserve"> Новосибирской области,                                                                                               </w:t>
      </w:r>
    </w:p>
    <w:p w14:paraId="43BBEF8F" w14:textId="2749E286" w:rsidR="00E51262" w:rsidRDefault="00E51262" w:rsidP="00E512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    </w:t>
      </w:r>
      <w:r w:rsidR="00F9322C">
        <w:rPr>
          <w:rFonts w:ascii="Times New Roman" w:hAnsi="Times New Roman"/>
          <w:sz w:val="28"/>
          <w:szCs w:val="28"/>
        </w:rPr>
        <w:t>А.А. Воличенко</w:t>
      </w:r>
    </w:p>
    <w:p w14:paraId="1C8C83D6" w14:textId="7EF6843A" w:rsidR="00BD5A92" w:rsidRPr="00BD5A92" w:rsidRDefault="00F9322C" w:rsidP="00E512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37ACF">
        <w:rPr>
          <w:rFonts w:ascii="Times New Roman" w:hAnsi="Times New Roman"/>
          <w:sz w:val="24"/>
          <w:szCs w:val="24"/>
        </w:rPr>
        <w:t>2</w:t>
      </w:r>
      <w:r w:rsidR="00BD5A92">
        <w:rPr>
          <w:rFonts w:ascii="Times New Roman" w:hAnsi="Times New Roman"/>
          <w:sz w:val="24"/>
          <w:szCs w:val="24"/>
        </w:rPr>
        <w:t>.</w:t>
      </w:r>
      <w:r w:rsidR="006E179F">
        <w:rPr>
          <w:rFonts w:ascii="Times New Roman" w:hAnsi="Times New Roman"/>
          <w:sz w:val="24"/>
          <w:szCs w:val="24"/>
        </w:rPr>
        <w:t>0</w:t>
      </w:r>
      <w:r w:rsidR="00434E26">
        <w:rPr>
          <w:rFonts w:ascii="Times New Roman" w:hAnsi="Times New Roman"/>
          <w:sz w:val="24"/>
          <w:szCs w:val="24"/>
        </w:rPr>
        <w:t>7</w:t>
      </w:r>
      <w:r w:rsidR="00BD5A92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</w:p>
    <w:p w14:paraId="55AA5ADE" w14:textId="77777777" w:rsidR="004D4951" w:rsidRDefault="004D4951" w:rsidP="004D495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План основных организационных мероприятий на территории</w:t>
      </w:r>
    </w:p>
    <w:p w14:paraId="036CE459" w14:textId="38986AEC" w:rsidR="004D4951" w:rsidRDefault="004D4951" w:rsidP="004D49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Баганского района </w:t>
      </w:r>
      <w:r w:rsidR="00AE4D9C">
        <w:rPr>
          <w:rFonts w:ascii="Times New Roman" w:hAnsi="Times New Roman"/>
          <w:sz w:val="28"/>
          <w:szCs w:val="28"/>
        </w:rPr>
        <w:t>на</w:t>
      </w:r>
      <w:r w:rsidR="009C2883">
        <w:rPr>
          <w:rFonts w:ascii="Times New Roman" w:hAnsi="Times New Roman"/>
          <w:sz w:val="28"/>
          <w:szCs w:val="28"/>
        </w:rPr>
        <w:t xml:space="preserve"> </w:t>
      </w:r>
      <w:r w:rsidR="00434E26">
        <w:rPr>
          <w:rFonts w:ascii="Times New Roman" w:hAnsi="Times New Roman"/>
          <w:sz w:val="28"/>
          <w:szCs w:val="28"/>
        </w:rPr>
        <w:t>август</w:t>
      </w:r>
      <w:r w:rsidR="0096330B">
        <w:rPr>
          <w:rFonts w:ascii="Times New Roman" w:hAnsi="Times New Roman"/>
          <w:sz w:val="28"/>
          <w:szCs w:val="28"/>
        </w:rPr>
        <w:t xml:space="preserve"> 202</w:t>
      </w:r>
      <w:r w:rsidR="00F9322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B1335B">
        <w:rPr>
          <w:rFonts w:ascii="Times New Roman" w:hAnsi="Times New Roman"/>
          <w:sz w:val="28"/>
          <w:szCs w:val="28"/>
        </w:rPr>
        <w:t>а</w:t>
      </w:r>
    </w:p>
    <w:p w14:paraId="425B9004" w14:textId="77777777" w:rsidR="0088044C" w:rsidRDefault="0088044C" w:rsidP="004D49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380DAD1" w14:textId="77777777" w:rsidR="003E2B0E" w:rsidRPr="004C5F8A" w:rsidRDefault="003E2B0E" w:rsidP="004D49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4678"/>
        <w:gridCol w:w="2410"/>
        <w:gridCol w:w="2835"/>
        <w:gridCol w:w="3969"/>
      </w:tblGrid>
      <w:tr w:rsidR="0051533C" w:rsidRPr="004C5F8A" w14:paraId="6F358DC5" w14:textId="77777777" w:rsidTr="000F3D23">
        <w:tc>
          <w:tcPr>
            <w:tcW w:w="1418" w:type="dxa"/>
            <w:shd w:val="clear" w:color="auto" w:fill="FFFFFF" w:themeFill="background1"/>
            <w:hideMark/>
          </w:tcPr>
          <w:p w14:paraId="6D310800" w14:textId="77777777" w:rsidR="004D4951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14:paraId="0157250C" w14:textId="29EFBCF7" w:rsidR="007F5A62" w:rsidRPr="007F5A62" w:rsidRDefault="007F5A62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  <w:hideMark/>
          </w:tcPr>
          <w:p w14:paraId="0734FBC7" w14:textId="77777777" w:rsidR="004D4951" w:rsidRPr="007F5A62" w:rsidRDefault="004D4951" w:rsidP="000E1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FFFFFF" w:themeFill="background1"/>
            <w:hideMark/>
          </w:tcPr>
          <w:p w14:paraId="16ABC089" w14:textId="77777777" w:rsidR="004D4951" w:rsidRPr="007F5A62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14:paraId="5606126F" w14:textId="77777777" w:rsidR="004D4951" w:rsidRPr="007F5A62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shd w:val="clear" w:color="auto" w:fill="FFFFFF" w:themeFill="background1"/>
            <w:hideMark/>
          </w:tcPr>
          <w:p w14:paraId="41FE1988" w14:textId="77777777" w:rsidR="004D4951" w:rsidRPr="007F5A62" w:rsidRDefault="004D4951" w:rsidP="003E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Кто</w:t>
            </w:r>
          </w:p>
          <w:p w14:paraId="4C265976" w14:textId="77777777" w:rsidR="004D4951" w:rsidRPr="007F5A62" w:rsidRDefault="004D4951" w:rsidP="003E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проводит</w:t>
            </w:r>
          </w:p>
        </w:tc>
        <w:tc>
          <w:tcPr>
            <w:tcW w:w="3969" w:type="dxa"/>
            <w:shd w:val="clear" w:color="auto" w:fill="FFFFFF" w:themeFill="background1"/>
            <w:hideMark/>
          </w:tcPr>
          <w:p w14:paraId="7642E2A6" w14:textId="77777777" w:rsidR="004D4951" w:rsidRPr="007F5A62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Ответственный за проведение,</w:t>
            </w:r>
          </w:p>
          <w:p w14:paraId="7EFDF1E3" w14:textId="77777777" w:rsidR="004D4951" w:rsidRPr="007F5A62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должность, телефон</w:t>
            </w:r>
          </w:p>
        </w:tc>
      </w:tr>
      <w:tr w:rsidR="003267C0" w:rsidRPr="004C5F8A" w14:paraId="1E847D9C" w14:textId="77777777" w:rsidTr="000F3D23">
        <w:tc>
          <w:tcPr>
            <w:tcW w:w="1418" w:type="dxa"/>
            <w:shd w:val="clear" w:color="auto" w:fill="FFFFFF" w:themeFill="background1"/>
          </w:tcPr>
          <w:p w14:paraId="3CC91EAD" w14:textId="5342638F" w:rsidR="00AA1402" w:rsidRPr="007F5A62" w:rsidRDefault="004F7EBB" w:rsidP="006351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05,12,19,26</w:t>
            </w:r>
          </w:p>
          <w:p w14:paraId="08B36DAB" w14:textId="4C634D0D" w:rsidR="003267C0" w:rsidRPr="007F5A62" w:rsidRDefault="00434E26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755FF2A4" w14:textId="6068063F" w:rsidR="003267C0" w:rsidRPr="007F5A62" w:rsidRDefault="00627184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9322C" w:rsidRPr="007F5A62">
              <w:rPr>
                <w:rFonts w:ascii="Times New Roman" w:hAnsi="Times New Roman"/>
                <w:sz w:val="24"/>
                <w:szCs w:val="24"/>
              </w:rPr>
              <w:t>9</w:t>
            </w:r>
            <w:r w:rsidR="003267C0" w:rsidRPr="007F5A6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0A5A7B5F" w14:textId="35FAD68B" w:rsidR="00B801B9" w:rsidRPr="007F5A62" w:rsidRDefault="003267C0" w:rsidP="000A0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Планёрные заседания у Главы района с участием председателя Совета депутатов Баганского района, заместителей главы администрации, начальника УФ и НП Баганского района, редактора газеты «Степная Нива», Главы Баганского сельсовета</w:t>
            </w:r>
          </w:p>
          <w:p w14:paraId="7CEC70E4" w14:textId="5E99C54F" w:rsidR="002F5F8D" w:rsidRPr="007F5A62" w:rsidRDefault="002F5F8D" w:rsidP="003E73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A5B78AA" w14:textId="77777777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5B3C9A6" w14:textId="48FC3106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030ABF" w:rsidRPr="007F5A62">
              <w:rPr>
                <w:rFonts w:ascii="Times New Roman" w:hAnsi="Times New Roman"/>
                <w:sz w:val="24"/>
                <w:szCs w:val="24"/>
              </w:rPr>
              <w:t xml:space="preserve">исполняющего обязанности 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Главы района</w:t>
            </w:r>
          </w:p>
        </w:tc>
        <w:tc>
          <w:tcPr>
            <w:tcW w:w="2835" w:type="dxa"/>
            <w:shd w:val="clear" w:color="auto" w:fill="FFFFFF" w:themeFill="background1"/>
          </w:tcPr>
          <w:p w14:paraId="2D4BB1A8" w14:textId="4432D38B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Глав</w:t>
            </w:r>
            <w:r w:rsidR="00F9322C" w:rsidRPr="007F5A62">
              <w:rPr>
                <w:rFonts w:ascii="Times New Roman" w:hAnsi="Times New Roman"/>
                <w:sz w:val="24"/>
                <w:szCs w:val="24"/>
              </w:rPr>
              <w:t>а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Баганского района Новосибирской области</w:t>
            </w:r>
          </w:p>
        </w:tc>
        <w:tc>
          <w:tcPr>
            <w:tcW w:w="3969" w:type="dxa"/>
            <w:shd w:val="clear" w:color="auto" w:fill="FFFFFF" w:themeFill="background1"/>
          </w:tcPr>
          <w:p w14:paraId="5D032973" w14:textId="77777777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5D5A1A03" w14:textId="77777777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64A4BAE1" w14:textId="77777777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1EA2491E" w14:textId="77777777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52DBD5A5" w14:textId="77777777" w:rsidR="003267C0" w:rsidRPr="007F5A62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4BEB5764" w14:textId="7AEC6CA2" w:rsidR="008638E2" w:rsidRPr="007F5A62" w:rsidRDefault="003267C0" w:rsidP="00863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21-109</w:t>
            </w:r>
          </w:p>
        </w:tc>
      </w:tr>
      <w:tr w:rsidR="00585340" w:rsidRPr="004C5F8A" w14:paraId="3DCC9F83" w14:textId="77777777" w:rsidTr="000F3D23">
        <w:tc>
          <w:tcPr>
            <w:tcW w:w="1418" w:type="dxa"/>
            <w:shd w:val="clear" w:color="auto" w:fill="FFFFFF" w:themeFill="background1"/>
          </w:tcPr>
          <w:p w14:paraId="6C2FB555" w14:textId="77777777" w:rsidR="00585340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6E3A3B82" w14:textId="52EE4069" w:rsidR="00585340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01A3A47D" w14:textId="76368861" w:rsidR="00585340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76B58746" w14:textId="0374EEC4" w:rsidR="00585340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2D138C9B" w14:textId="638781C1" w:rsidR="00585340" w:rsidRPr="007F5A62" w:rsidRDefault="00585340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Заседание районной комиссии по оказанию материальной социальной помощи жителям Баганского района, оказавшимся в трудной жизненной ситуации</w:t>
            </w:r>
          </w:p>
        </w:tc>
        <w:tc>
          <w:tcPr>
            <w:tcW w:w="2410" w:type="dxa"/>
            <w:shd w:val="clear" w:color="auto" w:fill="FFFFFF" w:themeFill="background1"/>
          </w:tcPr>
          <w:p w14:paraId="4C662DB8" w14:textId="77777777" w:rsidR="00585340" w:rsidRPr="007F5A62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205D9AB" w14:textId="06F4BE6B" w:rsidR="00585340" w:rsidRPr="007F5A62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Баганского района, кабинет заместителя главы администрации района</w:t>
            </w:r>
          </w:p>
        </w:tc>
        <w:tc>
          <w:tcPr>
            <w:tcW w:w="2835" w:type="dxa"/>
            <w:shd w:val="clear" w:color="auto" w:fill="FFFFFF" w:themeFill="background1"/>
          </w:tcPr>
          <w:p w14:paraId="7639C8CA" w14:textId="77777777" w:rsidR="00585340" w:rsidRPr="007F5A62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Комиссия по оказанию материальной, </w:t>
            </w:r>
          </w:p>
          <w:p w14:paraId="157C5A47" w14:textId="21D8D6E2" w:rsidR="00585340" w:rsidRPr="007F5A62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социальной помощи жителям района, оказавшимся в трудной жизненной ситуации</w:t>
            </w:r>
          </w:p>
        </w:tc>
        <w:tc>
          <w:tcPr>
            <w:tcW w:w="3969" w:type="dxa"/>
            <w:shd w:val="clear" w:color="auto" w:fill="FFFFFF" w:themeFill="background1"/>
          </w:tcPr>
          <w:p w14:paraId="16B86C5A" w14:textId="77777777" w:rsidR="00585340" w:rsidRPr="007F5A62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Удалова Т.Н.,</w:t>
            </w:r>
          </w:p>
          <w:p w14:paraId="3C2180C7" w14:textId="77777777" w:rsidR="00585340" w:rsidRPr="007F5A62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комиссии,</w:t>
            </w:r>
          </w:p>
          <w:p w14:paraId="6C562217" w14:textId="77777777" w:rsidR="00585340" w:rsidRPr="007F5A62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21-154;</w:t>
            </w:r>
          </w:p>
          <w:p w14:paraId="3F66B75A" w14:textId="77777777" w:rsidR="00585340" w:rsidRPr="007F5A62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Туркеева К.А.,</w:t>
            </w:r>
          </w:p>
          <w:p w14:paraId="6294E038" w14:textId="77777777" w:rsidR="00585340" w:rsidRPr="007F5A62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и трудовых отношений</w:t>
            </w:r>
          </w:p>
          <w:p w14:paraId="046AAD19" w14:textId="77777777" w:rsidR="00585340" w:rsidRPr="007F5A62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0B7F4904" w14:textId="77777777" w:rsidR="00585340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22-786</w:t>
            </w:r>
          </w:p>
          <w:p w14:paraId="2D20C305" w14:textId="77777777" w:rsidR="00585340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E662DE" w14:textId="77777777" w:rsidR="00585340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6BC681" w14:textId="77777777" w:rsidR="00585340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A01182" w14:textId="77777777" w:rsidR="00585340" w:rsidRPr="007F5A62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D23" w:rsidRPr="004C5F8A" w14:paraId="4AF43BD9" w14:textId="77777777" w:rsidTr="000F3D23">
        <w:tc>
          <w:tcPr>
            <w:tcW w:w="1418" w:type="dxa"/>
            <w:shd w:val="clear" w:color="auto" w:fill="FFFFFF" w:themeFill="background1"/>
          </w:tcPr>
          <w:p w14:paraId="3833A747" w14:textId="77777777" w:rsidR="000F3D23" w:rsidRPr="00D523C0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C0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54AB046C" w14:textId="04C099B7" w:rsidR="000F3D23" w:rsidRPr="00D523C0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C0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09D77BD4" w14:textId="02E79185" w:rsidR="000F3D23" w:rsidRPr="00D523C0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C0"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05C45A1A" w14:textId="7B868C54" w:rsidR="000F3D23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3C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0ECE1643" w14:textId="77777777" w:rsidR="000F3D23" w:rsidRPr="000F3D23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D23">
              <w:rPr>
                <w:rFonts w:ascii="Times New Roman" w:hAnsi="Times New Roman"/>
                <w:sz w:val="24"/>
                <w:szCs w:val="24"/>
              </w:rPr>
              <w:t xml:space="preserve">Фестиваль ВФСК ГТО </w:t>
            </w:r>
          </w:p>
          <w:p w14:paraId="1338B693" w14:textId="77777777" w:rsidR="000F3D23" w:rsidRPr="000F3D23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D23">
              <w:rPr>
                <w:rFonts w:ascii="Times New Roman" w:hAnsi="Times New Roman"/>
                <w:sz w:val="24"/>
                <w:szCs w:val="24"/>
              </w:rPr>
              <w:t>среди муниципальных образований и среди лиц старшего возраста</w:t>
            </w:r>
          </w:p>
          <w:p w14:paraId="58C13AF6" w14:textId="01C0DBA8" w:rsidR="000F3D23" w:rsidRPr="007F5A62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D23">
              <w:rPr>
                <w:rFonts w:ascii="Times New Roman" w:hAnsi="Times New Roman"/>
                <w:sz w:val="24"/>
                <w:szCs w:val="24"/>
              </w:rPr>
              <w:t>Баганского района</w:t>
            </w:r>
          </w:p>
        </w:tc>
        <w:tc>
          <w:tcPr>
            <w:tcW w:w="2410" w:type="dxa"/>
            <w:shd w:val="clear" w:color="auto" w:fill="FFFFFF" w:themeFill="background1"/>
          </w:tcPr>
          <w:p w14:paraId="23ECB186" w14:textId="77777777" w:rsidR="000F3D23" w:rsidRDefault="000F3D23" w:rsidP="000F3D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Баган,</w:t>
            </w:r>
          </w:p>
          <w:p w14:paraId="07FFCCF5" w14:textId="4A631AED" w:rsidR="000F3D23" w:rsidRPr="007F5A62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стадион ДЮСШ</w:t>
            </w:r>
          </w:p>
        </w:tc>
        <w:tc>
          <w:tcPr>
            <w:tcW w:w="2835" w:type="dxa"/>
            <w:shd w:val="clear" w:color="auto" w:fill="FFFFFF" w:themeFill="background1"/>
          </w:tcPr>
          <w:p w14:paraId="570CC73E" w14:textId="77777777" w:rsidR="000F3D23" w:rsidRPr="00B80171" w:rsidRDefault="000F3D23" w:rsidP="000F3D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1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молодежной политики, физической культуры и спорта</w:t>
            </w:r>
          </w:p>
          <w:p w14:paraId="7B668175" w14:textId="77777777" w:rsidR="000F3D23" w:rsidRPr="007F5A62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20448ADD" w14:textId="77777777" w:rsidR="000F3D23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Мишина Н.Л.,</w:t>
            </w:r>
          </w:p>
          <w:p w14:paraId="00900500" w14:textId="77777777" w:rsidR="000F3D23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</w:t>
            </w:r>
            <w:r>
              <w:t xml:space="preserve"> </w:t>
            </w:r>
            <w:r w:rsidRPr="00171D27">
              <w:rPr>
                <w:rFonts w:ascii="Times New Roman" w:hAnsi="Times New Roman"/>
                <w:sz w:val="24"/>
                <w:szCs w:val="24"/>
              </w:rPr>
              <w:t>молодежной политики, физической культуры и спорта</w:t>
            </w:r>
          </w:p>
          <w:p w14:paraId="26815706" w14:textId="301C73C5" w:rsidR="000F3D23" w:rsidRPr="007F5A62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29-081</w:t>
            </w:r>
          </w:p>
        </w:tc>
      </w:tr>
      <w:tr w:rsidR="00A25B3D" w:rsidRPr="004C5F8A" w14:paraId="0C106FB7" w14:textId="77777777" w:rsidTr="000F3D23">
        <w:tc>
          <w:tcPr>
            <w:tcW w:w="1418" w:type="dxa"/>
            <w:shd w:val="clear" w:color="auto" w:fill="FFFFFF" w:themeFill="background1"/>
          </w:tcPr>
          <w:p w14:paraId="6E1A8C39" w14:textId="77777777" w:rsidR="00A25B3D" w:rsidRPr="00A25B3D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  <w:p w14:paraId="0B82512F" w14:textId="77777777" w:rsidR="00A25B3D" w:rsidRPr="00A25B3D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21712FE6" w14:textId="77777777" w:rsidR="00A25B3D" w:rsidRPr="00A25B3D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5D74E43D" w14:textId="0E474A66" w:rsidR="00A25B3D" w:rsidRPr="00D523C0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7EDE01E7" w14:textId="77777777" w:rsidR="00A25B3D" w:rsidRPr="007F5A62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Расширенное планёрное заседание при Главе Баганского района</w:t>
            </w:r>
          </w:p>
          <w:p w14:paraId="6864D033" w14:textId="25FBEAF0" w:rsidR="00A25B3D" w:rsidRPr="000F3D23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410" w:type="dxa"/>
            <w:shd w:val="clear" w:color="auto" w:fill="FFFFFF" w:themeFill="background1"/>
          </w:tcPr>
          <w:p w14:paraId="4C70C1F1" w14:textId="77777777" w:rsidR="00A25B3D" w:rsidRPr="007F5A62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CCD22B4" w14:textId="77777777" w:rsidR="00A25B3D" w:rsidRPr="007F5A62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зал заседаний администрации</w:t>
            </w:r>
          </w:p>
          <w:p w14:paraId="04B9194D" w14:textId="77777777" w:rsidR="00A25B3D" w:rsidRPr="007F5A62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14:paraId="7E941EC6" w14:textId="77777777" w:rsidR="00A25B3D" w:rsidRPr="00AE6252" w:rsidRDefault="00A25B3D" w:rsidP="00A25B3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36D8180" w14:textId="4C0C6481" w:rsidR="00A25B3D" w:rsidRPr="00B80171" w:rsidRDefault="00A25B3D" w:rsidP="00A25B3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Баганского района Новосибирской области</w:t>
            </w:r>
          </w:p>
        </w:tc>
        <w:tc>
          <w:tcPr>
            <w:tcW w:w="3969" w:type="dxa"/>
            <w:shd w:val="clear" w:color="auto" w:fill="FFFFFF" w:themeFill="background1"/>
          </w:tcPr>
          <w:p w14:paraId="12789849" w14:textId="77777777" w:rsidR="00A25B3D" w:rsidRPr="007F5A62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3776DFD1" w14:textId="77777777" w:rsidR="00A25B3D" w:rsidRPr="007F5A62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Баганского района,</w:t>
            </w:r>
          </w:p>
          <w:p w14:paraId="667530B6" w14:textId="77777777" w:rsidR="00A25B3D" w:rsidRPr="007F5A62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38DAA383" w14:textId="77777777" w:rsidR="00A25B3D" w:rsidRPr="007F5A62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36BFB9EC" w14:textId="77777777" w:rsidR="00A25B3D" w:rsidRPr="007F5A62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6B0DD0CE" w14:textId="744C6AB3" w:rsidR="00A25B3D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21-109</w:t>
            </w:r>
          </w:p>
        </w:tc>
      </w:tr>
      <w:tr w:rsidR="00D056C6" w:rsidRPr="004C5F8A" w14:paraId="1C19CA28" w14:textId="77777777" w:rsidTr="000F6813">
        <w:tc>
          <w:tcPr>
            <w:tcW w:w="1418" w:type="dxa"/>
            <w:shd w:val="clear" w:color="auto" w:fill="FFFFFF" w:themeFill="background1"/>
          </w:tcPr>
          <w:p w14:paraId="0DBAFAFB" w14:textId="77777777" w:rsidR="00D056C6" w:rsidRPr="00737ACF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F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7DB19131" w14:textId="13720912" w:rsidR="00D056C6" w:rsidRPr="00737ACF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F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62B9D270" w14:textId="651728B3" w:rsidR="00D056C6" w:rsidRPr="00737ACF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F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26483E4A" w14:textId="527499D4" w:rsidR="00D056C6" w:rsidRPr="00737ACF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3C8A61E4" w14:textId="210AD855" w:rsidR="00D056C6" w:rsidRPr="000F3D23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6C6">
              <w:rPr>
                <w:rFonts w:ascii="Times New Roman" w:hAnsi="Times New Roman"/>
                <w:sz w:val="24"/>
                <w:szCs w:val="24"/>
              </w:rPr>
              <w:t>«Село родное» - лекция, посвящённая Дню рождения села Баган.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735D95" w14:textId="77777777" w:rsidR="00D056C6" w:rsidRPr="008F531E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2ADA1D1C" w14:textId="77777777" w:rsidR="00D056C6" w:rsidRPr="008F531E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музей,</w:t>
            </w:r>
          </w:p>
          <w:p w14:paraId="23DA4CD5" w14:textId="752F0390" w:rsidR="00D056C6" w:rsidRPr="00AE6252" w:rsidRDefault="00D056C6" w:rsidP="00D056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залы музей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5517F1" w14:textId="77777777" w:rsidR="00D056C6" w:rsidRPr="007F5A62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</w:t>
            </w:r>
          </w:p>
          <w:p w14:paraId="08C25B87" w14:textId="328445A7" w:rsidR="00D056C6" w:rsidRPr="00B80171" w:rsidRDefault="00D056C6" w:rsidP="00D056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музей»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70EDFD" w14:textId="77777777" w:rsidR="00D056C6" w:rsidRPr="008F531E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Гладких Н.В.,</w:t>
            </w:r>
          </w:p>
          <w:p w14:paraId="6266BFFA" w14:textId="77777777" w:rsidR="00D056C6" w:rsidRPr="008F531E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 xml:space="preserve"> директор МКУК «Музей», </w:t>
            </w:r>
          </w:p>
          <w:p w14:paraId="1ADFB516" w14:textId="77777777" w:rsidR="00D056C6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22-780</w:t>
            </w:r>
          </w:p>
          <w:p w14:paraId="1332C99D" w14:textId="77777777" w:rsidR="00D056C6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6D3D7D" w14:textId="77777777" w:rsidR="00D056C6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DCB9C0" w14:textId="77777777" w:rsidR="00D056C6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3DFCD9" w14:textId="77777777" w:rsidR="00D056C6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56C6" w:rsidRPr="004C5F8A" w14:paraId="51B84AFA" w14:textId="77777777" w:rsidTr="000F6813">
        <w:tc>
          <w:tcPr>
            <w:tcW w:w="1418" w:type="dxa"/>
            <w:shd w:val="clear" w:color="auto" w:fill="FFFFFF" w:themeFill="background1"/>
          </w:tcPr>
          <w:p w14:paraId="5343F337" w14:textId="77777777" w:rsidR="00D056C6" w:rsidRPr="00737ACF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F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70D67632" w14:textId="77777777" w:rsidR="00D056C6" w:rsidRPr="00737ACF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F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6E81479C" w14:textId="77777777" w:rsidR="00D056C6" w:rsidRPr="00737ACF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F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30F1CC08" w14:textId="70A517CA" w:rsidR="00D056C6" w:rsidRPr="00737ACF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AC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37B36A65" w14:textId="77777777" w:rsidR="00D056C6" w:rsidRPr="006F18E3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18E3">
              <w:rPr>
                <w:rFonts w:ascii="Times New Roman" w:hAnsi="Times New Roman"/>
                <w:sz w:val="24"/>
                <w:szCs w:val="24"/>
              </w:rPr>
              <w:t>«Село: люди и события года» - выставка, посвященная Дню села.</w:t>
            </w:r>
          </w:p>
          <w:p w14:paraId="472D25F9" w14:textId="77777777" w:rsidR="00D056C6" w:rsidRPr="00D056C6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05FD1DB" w14:textId="77777777" w:rsidR="00D056C6" w:rsidRPr="008F531E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2702B3C0" w14:textId="77777777" w:rsidR="00D056C6" w:rsidRPr="008F531E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музей,</w:t>
            </w:r>
          </w:p>
          <w:p w14:paraId="4A3894EE" w14:textId="77777777" w:rsidR="00D056C6" w:rsidRDefault="00D056C6" w:rsidP="00D056C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выставочный зал</w:t>
            </w:r>
          </w:p>
          <w:p w14:paraId="2A169DD8" w14:textId="5BA7AA2E" w:rsidR="00377DBC" w:rsidRPr="008F531E" w:rsidRDefault="00377DBC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E07D0D" w14:textId="77777777" w:rsidR="00D056C6" w:rsidRPr="007F5A62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</w:t>
            </w:r>
          </w:p>
          <w:p w14:paraId="40B23FE2" w14:textId="382A3F9A" w:rsidR="00D056C6" w:rsidRPr="007F5A62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музей»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D6D5A8" w14:textId="77777777" w:rsidR="00D056C6" w:rsidRPr="008F531E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Гладких Н.В.,</w:t>
            </w:r>
          </w:p>
          <w:p w14:paraId="17CF584A" w14:textId="77777777" w:rsidR="00D056C6" w:rsidRPr="008F531E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 xml:space="preserve"> директор МКУК «Музей», </w:t>
            </w:r>
          </w:p>
          <w:p w14:paraId="087AC296" w14:textId="77777777" w:rsidR="00D056C6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22-780</w:t>
            </w:r>
          </w:p>
          <w:p w14:paraId="6887B4B4" w14:textId="77777777" w:rsidR="00D056C6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2C50C8" w14:textId="77777777" w:rsidR="00D056C6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23D801" w14:textId="77777777" w:rsidR="00D056C6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49A7D5" w14:textId="77777777" w:rsidR="00D056C6" w:rsidRPr="008F531E" w:rsidRDefault="00D056C6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7EA9" w:rsidRPr="004C5F8A" w14:paraId="0DF9FEA6" w14:textId="77777777" w:rsidTr="000F6813">
        <w:tc>
          <w:tcPr>
            <w:tcW w:w="1418" w:type="dxa"/>
            <w:shd w:val="clear" w:color="auto" w:fill="FFFFFF" w:themeFill="background1"/>
          </w:tcPr>
          <w:p w14:paraId="33C63479" w14:textId="77777777" w:rsidR="00817EA9" w:rsidRDefault="00817EA9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4EEE5C5F" w14:textId="2C47534E" w:rsidR="00817EA9" w:rsidRDefault="00817EA9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17EB3703" w14:textId="6EB2D4AF" w:rsidR="00817EA9" w:rsidRDefault="00817EA9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7FC85E61" w14:textId="2975B910" w:rsidR="00817EA9" w:rsidRPr="00D056C6" w:rsidRDefault="00817EA9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44CEF0D2" w14:textId="77777777" w:rsidR="00817EA9" w:rsidRDefault="003465ED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6145DD09" w14:textId="535934B3" w:rsidR="003465ED" w:rsidRPr="003465ED" w:rsidRDefault="003465ED" w:rsidP="00346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465ED">
              <w:rPr>
                <w:rFonts w:ascii="Times New Roman" w:hAnsi="Times New Roman"/>
                <w:sz w:val="24"/>
                <w:szCs w:val="24"/>
              </w:rPr>
              <w:t>О состоянии благоустройства</w:t>
            </w:r>
          </w:p>
          <w:p w14:paraId="44D99DAF" w14:textId="503D7AD6" w:rsidR="003465ED" w:rsidRPr="006F18E3" w:rsidRDefault="003465ED" w:rsidP="00346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ED">
              <w:rPr>
                <w:rFonts w:ascii="Times New Roman" w:hAnsi="Times New Roman"/>
                <w:sz w:val="24"/>
                <w:szCs w:val="24"/>
              </w:rPr>
              <w:t>на территории   муниципального образования Баганского сельсовета.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F2CCFE" w14:textId="77777777" w:rsidR="00913283" w:rsidRPr="008F531E" w:rsidRDefault="00913283" w:rsidP="00913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6B831285" w14:textId="3FB94BF8" w:rsidR="00817EA9" w:rsidRPr="008F531E" w:rsidRDefault="00913283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6A7141" w14:textId="69A1EE80" w:rsidR="00817EA9" w:rsidRPr="007F5A62" w:rsidRDefault="00913283" w:rsidP="00D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Баганского сельсовета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1FD6DE" w14:textId="77777777" w:rsidR="003465ED" w:rsidRPr="003465ED" w:rsidRDefault="003465ED" w:rsidP="00346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65ED">
              <w:rPr>
                <w:rFonts w:ascii="Times New Roman" w:hAnsi="Times New Roman"/>
                <w:sz w:val="24"/>
                <w:szCs w:val="24"/>
              </w:rPr>
              <w:t>Маслик</w:t>
            </w:r>
            <w:proofErr w:type="spellEnd"/>
            <w:r w:rsidRPr="003465ED">
              <w:rPr>
                <w:rFonts w:ascii="Times New Roman" w:hAnsi="Times New Roman"/>
                <w:sz w:val="24"/>
                <w:szCs w:val="24"/>
              </w:rPr>
              <w:t xml:space="preserve"> К.В.,</w:t>
            </w:r>
          </w:p>
          <w:p w14:paraId="5482BF0A" w14:textId="77777777" w:rsidR="003465ED" w:rsidRPr="003465ED" w:rsidRDefault="003465ED" w:rsidP="00346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ED">
              <w:rPr>
                <w:rFonts w:ascii="Times New Roman" w:hAnsi="Times New Roman"/>
                <w:sz w:val="24"/>
                <w:szCs w:val="24"/>
              </w:rPr>
              <w:t>Глава Баганского сельсовета,</w:t>
            </w:r>
          </w:p>
          <w:p w14:paraId="748784AE" w14:textId="36E7CBE8" w:rsidR="00817EA9" w:rsidRPr="008F531E" w:rsidRDefault="003465ED" w:rsidP="003465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5ED">
              <w:rPr>
                <w:rFonts w:ascii="Times New Roman" w:hAnsi="Times New Roman"/>
                <w:sz w:val="24"/>
                <w:szCs w:val="24"/>
              </w:rPr>
              <w:t>22-767</w:t>
            </w:r>
          </w:p>
        </w:tc>
      </w:tr>
      <w:tr w:rsidR="00377DBC" w:rsidRPr="004C5F8A" w14:paraId="3A6AD31F" w14:textId="77777777" w:rsidTr="002B755B">
        <w:tc>
          <w:tcPr>
            <w:tcW w:w="1418" w:type="dxa"/>
            <w:shd w:val="clear" w:color="auto" w:fill="FFFFFF" w:themeFill="background1"/>
          </w:tcPr>
          <w:p w14:paraId="3AE4FC6A" w14:textId="77777777" w:rsidR="00377DBC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634F37D4" w14:textId="58DE41C5" w:rsidR="00377DBC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61113E63" w14:textId="1E4CDCA3" w:rsidR="00377DBC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4263A03B" w14:textId="45460709" w:rsidR="00377DBC" w:rsidRPr="00D056C6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0306CE6E" w14:textId="6B3F43F2" w:rsidR="00377DBC" w:rsidRPr="006F18E3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BC">
              <w:rPr>
                <w:rFonts w:ascii="Times New Roman" w:hAnsi="Times New Roman"/>
                <w:sz w:val="24"/>
                <w:szCs w:val="24"/>
              </w:rPr>
              <w:t>Настольная ролевая игра «Мастерская историй»</w:t>
            </w:r>
          </w:p>
        </w:tc>
        <w:tc>
          <w:tcPr>
            <w:tcW w:w="2410" w:type="dxa"/>
            <w:shd w:val="clear" w:color="auto" w:fill="FFFFFF" w:themeFill="background1"/>
          </w:tcPr>
          <w:p w14:paraId="6ADF1CC6" w14:textId="77777777" w:rsidR="00377DBC" w:rsidRPr="005644D5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72A0104" w14:textId="7BB44EF0" w:rsidR="00377DBC" w:rsidRPr="008F531E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этаж районного Дома культуры</w:t>
            </w:r>
          </w:p>
        </w:tc>
        <w:tc>
          <w:tcPr>
            <w:tcW w:w="2835" w:type="dxa"/>
            <w:shd w:val="clear" w:color="auto" w:fill="FFFFFF" w:themeFill="background1"/>
          </w:tcPr>
          <w:p w14:paraId="6175D2FD" w14:textId="4F251973" w:rsidR="00377DBC" w:rsidRPr="007F5A62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МБУК «КДЦ Баганского района</w:t>
            </w:r>
          </w:p>
        </w:tc>
        <w:tc>
          <w:tcPr>
            <w:tcW w:w="3969" w:type="dxa"/>
            <w:shd w:val="clear" w:color="auto" w:fill="FFFFFF" w:themeFill="background1"/>
          </w:tcPr>
          <w:p w14:paraId="5D4E303C" w14:textId="77777777" w:rsidR="00377DBC" w:rsidRPr="005644D5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1B9D5760" w14:textId="77777777" w:rsidR="00377DBC" w:rsidRPr="005644D5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7E2DAEBA" w14:textId="77777777" w:rsidR="00377DBC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3994FFE5" w14:textId="77777777" w:rsidR="00377DBC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29C471" w14:textId="77777777" w:rsidR="00377DBC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2C3145" w14:textId="77777777" w:rsidR="00377DBC" w:rsidRPr="008F531E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7E9A" w:rsidRPr="004C5F8A" w14:paraId="00195E79" w14:textId="77777777" w:rsidTr="00BE211B">
        <w:tc>
          <w:tcPr>
            <w:tcW w:w="1418" w:type="dxa"/>
            <w:shd w:val="clear" w:color="auto" w:fill="FFFFFF" w:themeFill="background1"/>
          </w:tcPr>
          <w:p w14:paraId="40CB404B" w14:textId="77777777" w:rsidR="00F77E9A" w:rsidRDefault="00F77E9A" w:rsidP="00F77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14:paraId="506E4686" w14:textId="77777777" w:rsidR="00F77E9A" w:rsidRDefault="00F77E9A" w:rsidP="00F77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3194753F" w14:textId="77777777" w:rsidR="00F77E9A" w:rsidRDefault="00F77E9A" w:rsidP="00F77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12E4F2AA" w14:textId="7459551C" w:rsidR="00F77E9A" w:rsidRDefault="00F77E9A" w:rsidP="00F77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E16C8" w14:textId="46CA013B" w:rsidR="00F77E9A" w:rsidRPr="00377DBC" w:rsidRDefault="00F77E9A" w:rsidP="00F77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E0129" w14:textId="77777777" w:rsidR="00F77E9A" w:rsidRDefault="00F77E9A" w:rsidP="00F77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CFCEB40" w14:textId="1E9F5BBC" w:rsidR="00F77E9A" w:rsidRPr="005644D5" w:rsidRDefault="00F77E9A" w:rsidP="00F77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99BA3" w14:textId="628F0CF8" w:rsidR="00F77E9A" w:rsidRPr="005644D5" w:rsidRDefault="00F77E9A" w:rsidP="00F77E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15F7C" w14:textId="77777777" w:rsidR="00F77E9A" w:rsidRDefault="00F77E9A" w:rsidP="00F77E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Удалова Т.В.,</w:t>
            </w:r>
          </w:p>
          <w:p w14:paraId="5AE8E645" w14:textId="77777777" w:rsidR="00F77E9A" w:rsidRDefault="00F77E9A" w:rsidP="00F77E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района, председатель комиссии, </w:t>
            </w:r>
          </w:p>
          <w:p w14:paraId="33D6D72F" w14:textId="77777777" w:rsidR="00F77E9A" w:rsidRDefault="00F77E9A" w:rsidP="00F77E9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21-154</w:t>
            </w:r>
          </w:p>
          <w:p w14:paraId="0034AE8F" w14:textId="77777777" w:rsidR="00F77E9A" w:rsidRPr="005644D5" w:rsidRDefault="00F77E9A" w:rsidP="004F7E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DBC" w:rsidRPr="004C5F8A" w14:paraId="66C3E7F1" w14:textId="77777777" w:rsidTr="002B755B">
        <w:tc>
          <w:tcPr>
            <w:tcW w:w="1418" w:type="dxa"/>
            <w:shd w:val="clear" w:color="auto" w:fill="FFFFFF" w:themeFill="background1"/>
          </w:tcPr>
          <w:p w14:paraId="705021A3" w14:textId="77777777" w:rsidR="00377DBC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</w:t>
            </w:r>
          </w:p>
          <w:p w14:paraId="2F61009E" w14:textId="53EB3CAE" w:rsidR="00377DBC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49FCFA34" w14:textId="15C5F236" w:rsidR="00377DBC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73B86583" w14:textId="21D215E7" w:rsidR="00377DBC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041B5618" w14:textId="04E890A1" w:rsidR="00377DBC" w:rsidRPr="00377DBC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BC">
              <w:rPr>
                <w:rFonts w:ascii="Times New Roman" w:hAnsi="Times New Roman"/>
                <w:sz w:val="24"/>
                <w:szCs w:val="24"/>
              </w:rPr>
              <w:t>Игровая программа «Грибной спас»</w:t>
            </w:r>
          </w:p>
        </w:tc>
        <w:tc>
          <w:tcPr>
            <w:tcW w:w="2410" w:type="dxa"/>
            <w:shd w:val="clear" w:color="auto" w:fill="FFFFFF" w:themeFill="background1"/>
          </w:tcPr>
          <w:p w14:paraId="3EBC625F" w14:textId="77777777" w:rsidR="00377DBC" w:rsidRPr="005644D5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7C281CE" w14:textId="5C16A569" w:rsidR="00377DBC" w:rsidRPr="005644D5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2835" w:type="dxa"/>
            <w:shd w:val="clear" w:color="auto" w:fill="FFFFFF" w:themeFill="background1"/>
          </w:tcPr>
          <w:p w14:paraId="6BFA8051" w14:textId="6BD4913F" w:rsidR="00377DBC" w:rsidRPr="005644D5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МБУК «КДЦ Баганского района</w:t>
            </w:r>
          </w:p>
        </w:tc>
        <w:tc>
          <w:tcPr>
            <w:tcW w:w="3969" w:type="dxa"/>
            <w:shd w:val="clear" w:color="auto" w:fill="FFFFFF" w:themeFill="background1"/>
          </w:tcPr>
          <w:p w14:paraId="54D51180" w14:textId="77777777" w:rsidR="00377DBC" w:rsidRPr="005644D5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0D0D3FD5" w14:textId="77777777" w:rsidR="00377DBC" w:rsidRPr="005644D5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50568A2C" w14:textId="77777777" w:rsidR="00377DBC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22FF91E1" w14:textId="77777777" w:rsidR="00377DBC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8C1AB0" w14:textId="77777777" w:rsidR="00377DBC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65EAD6" w14:textId="77777777" w:rsidR="00377DBC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19A462" w14:textId="33CE4CD2" w:rsidR="00D523C0" w:rsidRPr="005644D5" w:rsidRDefault="00D523C0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D23" w:rsidRPr="004C5F8A" w14:paraId="7B00682D" w14:textId="77777777" w:rsidTr="000F3D23">
        <w:tc>
          <w:tcPr>
            <w:tcW w:w="1418" w:type="dxa"/>
            <w:shd w:val="clear" w:color="auto" w:fill="FFFFFF" w:themeFill="background1"/>
          </w:tcPr>
          <w:p w14:paraId="54CC0FF8" w14:textId="77777777" w:rsidR="000F3D23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559A7055" w14:textId="5B9587D6" w:rsidR="000F3D23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46DFEBAC" w14:textId="2DABC53F" w:rsidR="000F3D23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7A42F0B5" w14:textId="0D2FE56E" w:rsidR="000F3D23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7F7275BB" w14:textId="60B76046" w:rsidR="000F3D23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D23"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  <w:p w14:paraId="6C8C367E" w14:textId="77777777" w:rsidR="000F3D23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504320" w14:textId="77777777" w:rsidR="000F3D23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194204" w14:textId="5A135FD5" w:rsidR="000F3D23" w:rsidRPr="007F5A62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FE5B5C2" w14:textId="77777777" w:rsidR="000F3D23" w:rsidRDefault="000F3D23" w:rsidP="000F3D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62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Баган,</w:t>
            </w:r>
          </w:p>
          <w:p w14:paraId="650693CE" w14:textId="3A7AADC4" w:rsidR="000F3D23" w:rsidRPr="007F5A62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стадион ДЮСШ</w:t>
            </w:r>
          </w:p>
        </w:tc>
        <w:tc>
          <w:tcPr>
            <w:tcW w:w="2835" w:type="dxa"/>
            <w:shd w:val="clear" w:color="auto" w:fill="FFFFFF" w:themeFill="background1"/>
          </w:tcPr>
          <w:p w14:paraId="0F690D53" w14:textId="77777777" w:rsidR="000F3D23" w:rsidRPr="00B80171" w:rsidRDefault="000F3D23" w:rsidP="000F3D2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8017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молодежной политики, физической культуры и спорта</w:t>
            </w:r>
          </w:p>
          <w:p w14:paraId="48612585" w14:textId="77777777" w:rsidR="000F3D23" w:rsidRPr="007F5A62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C30E9D1" w14:textId="77777777" w:rsidR="000F3D23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Мишина Н.Л.,</w:t>
            </w:r>
          </w:p>
          <w:p w14:paraId="0B86C767" w14:textId="77777777" w:rsidR="000F3D23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</w:t>
            </w:r>
            <w:r>
              <w:t xml:space="preserve"> </w:t>
            </w:r>
            <w:r w:rsidRPr="00171D27">
              <w:rPr>
                <w:rFonts w:ascii="Times New Roman" w:hAnsi="Times New Roman"/>
                <w:sz w:val="24"/>
                <w:szCs w:val="24"/>
              </w:rPr>
              <w:t>молодежной политики, физической культуры и спорта</w:t>
            </w:r>
          </w:p>
          <w:p w14:paraId="722FE99D" w14:textId="77777777" w:rsidR="000F3D23" w:rsidRDefault="000F3D23" w:rsidP="000F3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29-081</w:t>
            </w:r>
          </w:p>
          <w:p w14:paraId="0D670F3E" w14:textId="77777777" w:rsidR="00AC03D8" w:rsidRPr="00AC03D8" w:rsidRDefault="00AC03D8" w:rsidP="00AC0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D8">
              <w:rPr>
                <w:rFonts w:ascii="Times New Roman" w:hAnsi="Times New Roman"/>
                <w:sz w:val="24"/>
                <w:szCs w:val="24"/>
              </w:rPr>
              <w:t>Колодько С.Г.,</w:t>
            </w:r>
          </w:p>
          <w:p w14:paraId="45C0871A" w14:textId="77777777" w:rsidR="00AC03D8" w:rsidRPr="00AC03D8" w:rsidRDefault="00AC03D8" w:rsidP="00AC0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D8">
              <w:rPr>
                <w:rFonts w:ascii="Times New Roman" w:hAnsi="Times New Roman"/>
                <w:sz w:val="24"/>
                <w:szCs w:val="24"/>
              </w:rPr>
              <w:t>директор МБУ ДО Баганской ДЮСШ,</w:t>
            </w:r>
          </w:p>
          <w:p w14:paraId="51E9376E" w14:textId="060BD886" w:rsidR="00AC03D8" w:rsidRPr="007F5A62" w:rsidRDefault="00AC03D8" w:rsidP="00AC0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D8">
              <w:rPr>
                <w:rFonts w:ascii="Times New Roman" w:hAnsi="Times New Roman"/>
                <w:sz w:val="24"/>
                <w:szCs w:val="24"/>
              </w:rPr>
              <w:t>21-404</w:t>
            </w:r>
          </w:p>
        </w:tc>
      </w:tr>
      <w:tr w:rsidR="00890403" w:rsidRPr="004C5F8A" w14:paraId="2608E544" w14:textId="77777777" w:rsidTr="000F3D23">
        <w:tc>
          <w:tcPr>
            <w:tcW w:w="1418" w:type="dxa"/>
            <w:shd w:val="clear" w:color="auto" w:fill="FFFFFF" w:themeFill="background1"/>
          </w:tcPr>
          <w:p w14:paraId="4665578C" w14:textId="72EED86B" w:rsidR="00890403" w:rsidRPr="001C2E74" w:rsidRDefault="00890403" w:rsidP="00890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74">
              <w:rPr>
                <w:rFonts w:ascii="Times New Roman" w:hAnsi="Times New Roman"/>
                <w:sz w:val="24"/>
                <w:szCs w:val="24"/>
              </w:rPr>
              <w:t>1</w:t>
            </w:r>
            <w:r w:rsidR="0075044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8DC7A57" w14:textId="77777777" w:rsidR="00890403" w:rsidRPr="001C2E74" w:rsidRDefault="00890403" w:rsidP="00890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74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7D4E2555" w14:textId="50031A8A" w:rsidR="00890403" w:rsidRPr="001C2E74" w:rsidRDefault="00750440" w:rsidP="00890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890403" w:rsidRPr="001C2E74"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14:paraId="3D443FCA" w14:textId="39FB23E4" w:rsidR="00890403" w:rsidRDefault="00890403" w:rsidP="00890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7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7AB7E18F" w14:textId="67DEB48E" w:rsidR="00890403" w:rsidRDefault="00890403" w:rsidP="00890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7E4FF2A2" w14:textId="50E2A1D3" w:rsidR="00890403" w:rsidRPr="000F3D23" w:rsidRDefault="00890403" w:rsidP="00890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0403">
              <w:rPr>
                <w:rFonts w:ascii="Times New Roman" w:hAnsi="Times New Roman"/>
                <w:sz w:val="24"/>
                <w:szCs w:val="24"/>
              </w:rPr>
              <w:t>1.О ходе работы с неблагополучными многодетными семьями по вопросам воспитания несовершеннолетних детей и о социально-бытовых условиях этих семей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0403">
              <w:rPr>
                <w:rFonts w:ascii="Times New Roman" w:hAnsi="Times New Roman"/>
                <w:sz w:val="24"/>
                <w:szCs w:val="24"/>
              </w:rPr>
              <w:t>проживающих на территории Палецкого сельсовета Баганского района Новосибирской области.</w:t>
            </w:r>
          </w:p>
        </w:tc>
        <w:tc>
          <w:tcPr>
            <w:tcW w:w="2410" w:type="dxa"/>
            <w:shd w:val="clear" w:color="auto" w:fill="FFFFFF" w:themeFill="background1"/>
          </w:tcPr>
          <w:p w14:paraId="757CEEEE" w14:textId="77777777" w:rsidR="00890403" w:rsidRPr="007F5A62" w:rsidRDefault="00890403" w:rsidP="00890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Палецкое,</w:t>
            </w:r>
          </w:p>
          <w:p w14:paraId="5C1C3147" w14:textId="54E723E3" w:rsidR="00890403" w:rsidRPr="00AE6252" w:rsidRDefault="00890403" w:rsidP="00890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409B5785" w14:textId="42589CF2" w:rsidR="00890403" w:rsidRPr="00B80171" w:rsidRDefault="00890403" w:rsidP="0089040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Палецкого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5C89D5D1" w14:textId="77777777" w:rsidR="00890403" w:rsidRPr="007F5A62" w:rsidRDefault="00890403" w:rsidP="00890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Калач В.И.,</w:t>
            </w:r>
          </w:p>
          <w:p w14:paraId="2EDC8DF7" w14:textId="77777777" w:rsidR="00890403" w:rsidRPr="007F5A62" w:rsidRDefault="00890403" w:rsidP="00890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Палецкого сельсовета,</w:t>
            </w:r>
          </w:p>
          <w:p w14:paraId="22796448" w14:textId="5E3F0ACE" w:rsidR="00890403" w:rsidRDefault="00890403" w:rsidP="008904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45-124</w:t>
            </w:r>
          </w:p>
        </w:tc>
      </w:tr>
      <w:tr w:rsidR="00A30878" w:rsidRPr="004C5F8A" w14:paraId="3DF4949F" w14:textId="77777777" w:rsidTr="000F3D23">
        <w:tc>
          <w:tcPr>
            <w:tcW w:w="1418" w:type="dxa"/>
            <w:shd w:val="clear" w:color="auto" w:fill="FFFFFF" w:themeFill="background1"/>
          </w:tcPr>
          <w:p w14:paraId="5C47C627" w14:textId="1E43164B" w:rsidR="00A30878" w:rsidRPr="001C2E74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74">
              <w:rPr>
                <w:rFonts w:ascii="Times New Roman" w:hAnsi="Times New Roman"/>
                <w:sz w:val="24"/>
                <w:szCs w:val="24"/>
              </w:rPr>
              <w:t>1</w:t>
            </w:r>
            <w:r w:rsidR="00750440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889B031" w14:textId="77777777" w:rsidR="00A30878" w:rsidRPr="001C2E74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74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65392276" w14:textId="3736806B" w:rsidR="00A30878" w:rsidRPr="001C2E74" w:rsidRDefault="00750440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A30878" w:rsidRPr="001C2E74"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14:paraId="61C37C3C" w14:textId="5BEC00D3" w:rsidR="00A30878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7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76EE5B1E" w14:textId="4D2D534A" w:rsidR="00A30878" w:rsidRPr="00A30878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878">
              <w:rPr>
                <w:rFonts w:ascii="Times New Roman" w:hAnsi="Times New Roman"/>
                <w:sz w:val="24"/>
                <w:szCs w:val="24"/>
              </w:rPr>
              <w:t>Сессия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Совета депутатов Андреевского сельсовета</w:t>
            </w:r>
            <w:r w:rsidRPr="00A3087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12A79F2" w14:textId="77777777" w:rsidR="00A30878" w:rsidRPr="00A30878" w:rsidRDefault="00A30878" w:rsidP="00A30878">
            <w:pPr>
              <w:rPr>
                <w:rFonts w:ascii="Times New Roman" w:hAnsi="Times New Roman"/>
                <w:sz w:val="24"/>
                <w:szCs w:val="24"/>
              </w:rPr>
            </w:pPr>
            <w:r w:rsidRPr="00A30878">
              <w:rPr>
                <w:rFonts w:ascii="Times New Roman" w:hAnsi="Times New Roman"/>
                <w:sz w:val="24"/>
                <w:szCs w:val="24"/>
              </w:rPr>
              <w:t>1.О внесении изменений в решение 33-ей сессии Совета депутатов от 25.12.2023 № 180 «О бюджете Андреевского сельсовета Баганского района Новосибирской области на 2024 год и на плановый период 2025-2026 годы»;</w:t>
            </w:r>
          </w:p>
          <w:p w14:paraId="561D6CB5" w14:textId="77777777" w:rsidR="00A30878" w:rsidRDefault="00A30878" w:rsidP="00A30878">
            <w:pPr>
              <w:rPr>
                <w:rFonts w:ascii="Times New Roman" w:hAnsi="Times New Roman"/>
                <w:sz w:val="24"/>
                <w:szCs w:val="24"/>
              </w:rPr>
            </w:pPr>
            <w:r w:rsidRPr="00A30878">
              <w:rPr>
                <w:rFonts w:ascii="Times New Roman" w:hAnsi="Times New Roman"/>
                <w:sz w:val="24"/>
                <w:szCs w:val="24"/>
              </w:rPr>
              <w:t>2. О внесении изменений в Устав сельского поселения Андреевского сельсовета Баганского муниципального района Новосибирской области</w:t>
            </w:r>
          </w:p>
          <w:p w14:paraId="4B9C25D9" w14:textId="77777777" w:rsidR="00A25B3D" w:rsidRDefault="00A25B3D" w:rsidP="00A30878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820009" w14:textId="34F239B2" w:rsidR="004F7EBB" w:rsidRPr="007F5A62" w:rsidRDefault="004F7EBB" w:rsidP="00A308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02CEEBE" w14:textId="77777777" w:rsidR="00A30878" w:rsidRPr="007F5A62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Андреевка,</w:t>
            </w:r>
          </w:p>
          <w:p w14:paraId="4D4824DF" w14:textId="76CFBD52" w:rsidR="00A30878" w:rsidRPr="007F5A62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63BB636A" w14:textId="1A9EEBE0" w:rsidR="00A30878" w:rsidRPr="007F5A62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Андреевского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5DCBB83B" w14:textId="77777777" w:rsidR="00A30878" w:rsidRPr="007F5A62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Черепанов В.С.,</w:t>
            </w:r>
          </w:p>
          <w:p w14:paraId="6B6790B0" w14:textId="77777777" w:rsidR="00A30878" w:rsidRPr="007F5A62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редседатель Совета депутатов Андреевского сельсовета,</w:t>
            </w:r>
          </w:p>
          <w:p w14:paraId="7F26A74B" w14:textId="77777777" w:rsidR="00A30878" w:rsidRPr="007F5A62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35-444</w:t>
            </w:r>
          </w:p>
          <w:p w14:paraId="08ECF617" w14:textId="77777777" w:rsidR="00A30878" w:rsidRPr="007F5A62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E1C2A2" w14:textId="77777777" w:rsidR="00A30878" w:rsidRPr="007F5A62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2E74" w:rsidRPr="004C5F8A" w14:paraId="6135D909" w14:textId="77777777" w:rsidTr="000F3D23">
        <w:tc>
          <w:tcPr>
            <w:tcW w:w="1418" w:type="dxa"/>
            <w:shd w:val="clear" w:color="auto" w:fill="FFFFFF" w:themeFill="background1"/>
          </w:tcPr>
          <w:p w14:paraId="707E18F4" w14:textId="54CF6548" w:rsidR="001C2E74" w:rsidRPr="001C2E74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7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4F7EB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30903583" w14:textId="77777777" w:rsidR="001C2E74" w:rsidRPr="001C2E74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74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2761B995" w14:textId="03573857" w:rsidR="001C2E74" w:rsidRPr="001C2E74" w:rsidRDefault="004F7EBB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="001C2E74" w:rsidRPr="001C2E74">
              <w:rPr>
                <w:rFonts w:ascii="Times New Roman" w:hAnsi="Times New Roman"/>
                <w:sz w:val="24"/>
                <w:szCs w:val="24"/>
              </w:rPr>
              <w:t>т.</w:t>
            </w:r>
          </w:p>
          <w:p w14:paraId="210D453B" w14:textId="6B195E8B" w:rsidR="001C2E74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7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19BB1D4F" w14:textId="77777777" w:rsidR="001C2E74" w:rsidRPr="001C2E74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74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3A601C2B" w14:textId="77777777" w:rsidR="001C2E74" w:rsidRPr="001C2E74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74">
              <w:rPr>
                <w:rFonts w:ascii="Times New Roman" w:hAnsi="Times New Roman"/>
                <w:sz w:val="24"/>
                <w:szCs w:val="24"/>
              </w:rPr>
              <w:t>О выполнении постановления администрации Казанского сельсовета от 12.01.2024 №02 «Об обеспечении безопасности людей на водных объектах на территории Казанского сельсовета Баганского района Новосибирской области в 2024 году»</w:t>
            </w:r>
          </w:p>
          <w:p w14:paraId="3D56583F" w14:textId="77777777" w:rsidR="001C2E74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74">
              <w:rPr>
                <w:rFonts w:ascii="Times New Roman" w:hAnsi="Times New Roman"/>
                <w:sz w:val="24"/>
                <w:szCs w:val="24"/>
              </w:rPr>
              <w:t>2.О выполнении постановления администрации Казанского сельсовета от 29.02.2024 № 24 «О мерах по предупреждению и тушению лесных и ландшафтных пожаров на территории Казанского сельсовета Баганского района Новосибирской области в пожароопасный сезон 2024 года»</w:t>
            </w:r>
          </w:p>
          <w:p w14:paraId="4ECD4497" w14:textId="4064DAE9" w:rsidR="001C2E74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2EF7C1" w14:textId="51737A24" w:rsidR="004F7EBB" w:rsidRDefault="004F7EBB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2187C6" w14:textId="5F62A8D2" w:rsidR="004F7EBB" w:rsidRDefault="004F7EBB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F35DB9" w14:textId="77777777" w:rsidR="004F7EBB" w:rsidRDefault="004F7EBB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DEA874" w14:textId="77777777" w:rsidR="004F7EBB" w:rsidRDefault="004F7EBB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259D90" w14:textId="3484340A" w:rsidR="001C2E74" w:rsidRPr="007F5A62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E6B5ABF" w14:textId="77777777" w:rsidR="001C2E74" w:rsidRPr="007F5A62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Казанка,</w:t>
            </w:r>
          </w:p>
          <w:p w14:paraId="5F1A4878" w14:textId="578530D8" w:rsidR="001C2E74" w:rsidRPr="007F5A62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0E5B156A" w14:textId="2BAFB80B" w:rsidR="001C2E74" w:rsidRPr="007F5A62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Казанского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0F345537" w14:textId="77777777" w:rsidR="001C2E74" w:rsidRPr="007F5A62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Никитенко И.А.,</w:t>
            </w:r>
          </w:p>
          <w:p w14:paraId="65B5E2F0" w14:textId="77777777" w:rsidR="001C2E74" w:rsidRPr="007F5A62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Казанского сельсовета,</w:t>
            </w:r>
          </w:p>
          <w:p w14:paraId="5751339C" w14:textId="0DD007BA" w:rsidR="001C2E74" w:rsidRPr="007F5A62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36-132</w:t>
            </w:r>
          </w:p>
        </w:tc>
      </w:tr>
      <w:tr w:rsidR="00992AB3" w:rsidRPr="004C5F8A" w14:paraId="0583E856" w14:textId="77777777" w:rsidTr="000F3D23">
        <w:tc>
          <w:tcPr>
            <w:tcW w:w="1418" w:type="dxa"/>
            <w:shd w:val="clear" w:color="auto" w:fill="FFFFFF" w:themeFill="background1"/>
          </w:tcPr>
          <w:p w14:paraId="303BB334" w14:textId="112AF9BA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F7EB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14BF381" w14:textId="1FCCA6E0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1B2B36FD" w14:textId="4413A70E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42D7E945" w14:textId="2F100467" w:rsidR="00992AB3" w:rsidRDefault="00992AB3" w:rsidP="00B9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48567049" w14:textId="77777777" w:rsidR="00992AB3" w:rsidRP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B3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371E70D8" w14:textId="77777777" w:rsidR="00992AB3" w:rsidRP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B3">
              <w:rPr>
                <w:rFonts w:ascii="Times New Roman" w:hAnsi="Times New Roman"/>
                <w:sz w:val="24"/>
                <w:szCs w:val="24"/>
              </w:rPr>
              <w:t>1.О выполнении постановления администрации Кузнецовского сельсовета от 02.05.2024 №51 «О проведении межведомственной комплексной операции «Семья».</w:t>
            </w:r>
          </w:p>
          <w:p w14:paraId="304C2519" w14:textId="77777777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B3">
              <w:rPr>
                <w:rFonts w:ascii="Times New Roman" w:hAnsi="Times New Roman"/>
                <w:sz w:val="24"/>
                <w:szCs w:val="24"/>
              </w:rPr>
              <w:t>2.О выполнении постановления администрации Кузнецовского сельсовета от 30.05.2024 №56а «О проведении межведомственной комплексной операция «Занятость» на территории Кузнецовского сельсовета».</w:t>
            </w:r>
          </w:p>
          <w:p w14:paraId="221B745A" w14:textId="77777777" w:rsidR="004F7EBB" w:rsidRDefault="004F7EBB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EB4AFF" w14:textId="77777777" w:rsidR="004F7EBB" w:rsidRDefault="004F7EBB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9036E0" w14:textId="77777777" w:rsidR="004F7EBB" w:rsidRDefault="004F7EBB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25A68E" w14:textId="77777777" w:rsidR="004F7EBB" w:rsidRDefault="004F7EBB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1CDFB8" w14:textId="0A961163" w:rsidR="004F7EBB" w:rsidRPr="007F5A62" w:rsidRDefault="004F7EBB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8536509" w14:textId="77777777" w:rsidR="00992AB3" w:rsidRPr="007F5A62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. Кузнецовка,</w:t>
            </w:r>
          </w:p>
          <w:p w14:paraId="0257D161" w14:textId="77777777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здание администрации </w:t>
            </w:r>
          </w:p>
          <w:p w14:paraId="1EBF8604" w14:textId="7E08382C" w:rsidR="00992AB3" w:rsidRPr="007F5A62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1C5FEA32" w14:textId="77777777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Кузнецовского сельсовета</w:t>
            </w:r>
          </w:p>
          <w:p w14:paraId="26A85476" w14:textId="77777777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BCF39B" w14:textId="77777777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DA58C0" w14:textId="77777777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8B969D" w14:textId="77777777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1DEF35" w14:textId="77777777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6EACDB" w14:textId="77777777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E24DA9" w14:textId="77777777" w:rsidR="00992AB3" w:rsidRDefault="00992AB3" w:rsidP="00B934D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FCA40E9" w14:textId="77777777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28EF6E" w14:textId="77777777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761F10" w14:textId="77777777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84F7C8" w14:textId="77777777" w:rsidR="00992AB3" w:rsidRPr="007F5A62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4C9262F5" w14:textId="77777777" w:rsidR="00992AB3" w:rsidRPr="007F5A62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Даций А.М.,</w:t>
            </w:r>
          </w:p>
          <w:p w14:paraId="26EB290C" w14:textId="77777777" w:rsidR="00992AB3" w:rsidRPr="007F5A62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Кузнецовского сельсовета,</w:t>
            </w:r>
          </w:p>
          <w:p w14:paraId="6C229390" w14:textId="2692753F" w:rsidR="00992AB3" w:rsidRPr="007F5A62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32-132</w:t>
            </w:r>
          </w:p>
        </w:tc>
      </w:tr>
      <w:tr w:rsidR="00A25B3D" w:rsidRPr="004C5F8A" w14:paraId="289752D1" w14:textId="77777777" w:rsidTr="00966D76">
        <w:tc>
          <w:tcPr>
            <w:tcW w:w="1418" w:type="dxa"/>
            <w:shd w:val="clear" w:color="auto" w:fill="FFFFFF" w:themeFill="background1"/>
          </w:tcPr>
          <w:p w14:paraId="1F17BBC0" w14:textId="77777777" w:rsidR="00A25B3D" w:rsidRPr="00A25B3D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  <w:p w14:paraId="6C8A89CB" w14:textId="77777777" w:rsidR="00A25B3D" w:rsidRPr="00A25B3D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19D510CF" w14:textId="77777777" w:rsidR="00A25B3D" w:rsidRPr="00A25B3D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0CDC7F91" w14:textId="77887523" w:rsidR="00A25B3D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5B3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0021633D" w14:textId="588F8FFE" w:rsidR="00A25B3D" w:rsidRPr="00A25B3D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A25B3D">
              <w:rPr>
                <w:rFonts w:ascii="Times New Roman" w:hAnsi="Times New Roman"/>
                <w:sz w:val="24"/>
                <w:szCs w:val="24"/>
              </w:rPr>
              <w:t>ессия Совета депутатов Баганского района:</w:t>
            </w:r>
          </w:p>
          <w:p w14:paraId="1BE8CF50" w14:textId="77777777" w:rsidR="00A25B3D" w:rsidRPr="00A25B3D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z w:val="24"/>
                <w:szCs w:val="24"/>
              </w:rPr>
              <w:t>1. О внесении изменений в решение 29-й сессии Совета депутатов Баганского района Новосибирской области четвертого созыва от 22 декабря 2023 года № 258 «О бюджете Баганского района Новосибирской области на 2024 год и плановый период 2025 и 2026 годов».</w:t>
            </w:r>
          </w:p>
          <w:p w14:paraId="4D65F3B9" w14:textId="77777777" w:rsidR="00A25B3D" w:rsidRPr="00A25B3D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z w:val="24"/>
                <w:szCs w:val="24"/>
              </w:rPr>
              <w:t>2. О подготовке общеобразовательных организаций Баганского района к новому 2024/2025 учебному году.</w:t>
            </w:r>
          </w:p>
          <w:p w14:paraId="02169C52" w14:textId="5B43E941" w:rsidR="00A25B3D" w:rsidRPr="00992AB3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z w:val="24"/>
                <w:szCs w:val="24"/>
              </w:rPr>
              <w:t>3. О ходе заготовки кормов и уборочной кампании в сельскохозяйственных предприятиях и КФХ района.</w:t>
            </w:r>
          </w:p>
        </w:tc>
        <w:tc>
          <w:tcPr>
            <w:tcW w:w="2410" w:type="dxa"/>
          </w:tcPr>
          <w:p w14:paraId="08CE2205" w14:textId="77777777" w:rsidR="00A25B3D" w:rsidRPr="00A25B3D" w:rsidRDefault="00A25B3D" w:rsidP="00A25B3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Ивановка,</w:t>
            </w:r>
          </w:p>
          <w:p w14:paraId="3877A392" w14:textId="66FBD29C" w:rsidR="00A25B3D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Дом культуры</w:t>
            </w:r>
          </w:p>
        </w:tc>
        <w:tc>
          <w:tcPr>
            <w:tcW w:w="2835" w:type="dxa"/>
          </w:tcPr>
          <w:p w14:paraId="0A1EE932" w14:textId="77777777" w:rsidR="00A25B3D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Совет депутатов Баганского района</w:t>
            </w:r>
          </w:p>
          <w:p w14:paraId="5EE4D597" w14:textId="77777777" w:rsidR="00A25B3D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E2E510" w14:textId="77777777" w:rsidR="00A25B3D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CAF134" w14:textId="77777777" w:rsidR="00A25B3D" w:rsidRPr="007F5A62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A7A5D2C" w14:textId="77777777" w:rsidR="00A25B3D" w:rsidRPr="00335C6D" w:rsidRDefault="00A25B3D" w:rsidP="00A25B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Синица А.Н.,</w:t>
            </w:r>
          </w:p>
          <w:p w14:paraId="635529F6" w14:textId="77777777" w:rsidR="00A25B3D" w:rsidRPr="00335C6D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председатель Совета депутатов           Баганского района,</w:t>
            </w:r>
          </w:p>
          <w:p w14:paraId="64944E93" w14:textId="5537BF6C" w:rsidR="00A25B3D" w:rsidRPr="007F5A62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21- 650</w:t>
            </w:r>
          </w:p>
        </w:tc>
      </w:tr>
      <w:tr w:rsidR="00A30878" w:rsidRPr="004C5F8A" w14:paraId="2E657C52" w14:textId="77777777" w:rsidTr="000F3D23">
        <w:tc>
          <w:tcPr>
            <w:tcW w:w="1418" w:type="dxa"/>
            <w:shd w:val="clear" w:color="auto" w:fill="FFFFFF" w:themeFill="background1"/>
          </w:tcPr>
          <w:p w14:paraId="767FF726" w14:textId="77777777" w:rsidR="00A30878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26396CA2" w14:textId="77777777" w:rsidR="00A30878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04095833" w14:textId="77777777" w:rsidR="00A30878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7183A8EA" w14:textId="24085ECE" w:rsidR="00A30878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0243D1CC" w14:textId="77777777" w:rsidR="00220E79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878">
              <w:rPr>
                <w:rFonts w:ascii="Times New Roman" w:hAnsi="Times New Roman"/>
                <w:sz w:val="24"/>
                <w:szCs w:val="24"/>
              </w:rPr>
              <w:t>Час контроля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30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F2B2F68" w14:textId="2FD5FCF3" w:rsidR="00A30878" w:rsidRPr="00A30878" w:rsidRDefault="00A30878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878">
              <w:rPr>
                <w:rFonts w:ascii="Times New Roman" w:hAnsi="Times New Roman"/>
                <w:sz w:val="24"/>
                <w:szCs w:val="24"/>
              </w:rPr>
              <w:t>1.О ходе выполнения постановления администрации Ивановского сельсовета «О наступлении пожароопасного весенне-летнего периода 2024г.»                                                           2.О ходе выполнения постановления администрации сельсовета «Об организации летнего отдыха, оздоровления и занятости детей и подростков в 2024 году»</w:t>
            </w:r>
          </w:p>
          <w:p w14:paraId="25DD8CC1" w14:textId="77777777" w:rsidR="00A30878" w:rsidRDefault="00A30878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878">
              <w:rPr>
                <w:rFonts w:ascii="Times New Roman" w:hAnsi="Times New Roman"/>
                <w:sz w:val="24"/>
                <w:szCs w:val="24"/>
              </w:rPr>
              <w:t>3. О ходе выполнения постановления «О мерах по подготовке объектов социально-культурного назначения к работе осенне-зимний период 2024 –2025 г.»</w:t>
            </w:r>
          </w:p>
          <w:p w14:paraId="6A52B1AD" w14:textId="77777777" w:rsidR="00D8410C" w:rsidRDefault="00D8410C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F41B4E" w14:textId="3F6D9750" w:rsidR="00D8410C" w:rsidRPr="00992AB3" w:rsidRDefault="00D8410C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93497EF" w14:textId="77777777" w:rsidR="00A30878" w:rsidRDefault="00A30878" w:rsidP="00A308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Ивановка,</w:t>
            </w:r>
          </w:p>
          <w:p w14:paraId="49C87ABE" w14:textId="61B57C5F" w:rsidR="00A30878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0A712C78" w14:textId="77777777" w:rsidR="00A30878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2B19AB15" w14:textId="32C3B6E9" w:rsidR="00A30878" w:rsidRPr="007F5A62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194CCEC8" w14:textId="77777777" w:rsidR="00A30878" w:rsidRDefault="00A30878" w:rsidP="00A308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Ритер А.К.,</w:t>
            </w:r>
          </w:p>
          <w:p w14:paraId="32A582BC" w14:textId="77777777" w:rsidR="00A30878" w:rsidRDefault="00A30878" w:rsidP="00A308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Ивановского сельсовета,</w:t>
            </w:r>
          </w:p>
          <w:p w14:paraId="129522FE" w14:textId="77777777" w:rsidR="00A30878" w:rsidRDefault="00A30878" w:rsidP="00A308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39-224</w:t>
            </w:r>
          </w:p>
          <w:p w14:paraId="7E6C22B1" w14:textId="77777777" w:rsidR="00A30878" w:rsidRDefault="00A30878" w:rsidP="00A308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57BD7E4" w14:textId="77777777" w:rsidR="00A30878" w:rsidRDefault="00A30878" w:rsidP="00A308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B15F568" w14:textId="77777777" w:rsidR="00A30878" w:rsidRDefault="00A30878" w:rsidP="00A30878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2C5193A" w14:textId="77777777" w:rsidR="00A30878" w:rsidRPr="007F5A62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E79" w:rsidRPr="004C5F8A" w14:paraId="63463600" w14:textId="77777777" w:rsidTr="000F3D23">
        <w:tc>
          <w:tcPr>
            <w:tcW w:w="1418" w:type="dxa"/>
            <w:shd w:val="clear" w:color="auto" w:fill="FFFFFF" w:themeFill="background1"/>
          </w:tcPr>
          <w:p w14:paraId="669361BF" w14:textId="77777777" w:rsidR="00220E79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3A6D104D" w14:textId="08D39A11" w:rsidR="00220E79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7ABA1E04" w14:textId="3F7DE9BD" w:rsidR="00220E79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55AFDA2B" w14:textId="68A35892" w:rsidR="00220E79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56518AA6" w14:textId="48A2CA1F" w:rsidR="00220E79" w:rsidRPr="00A30878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Торжественное мероприятие, посвященное Дню с. Баган</w:t>
            </w:r>
          </w:p>
        </w:tc>
        <w:tc>
          <w:tcPr>
            <w:tcW w:w="2410" w:type="dxa"/>
            <w:shd w:val="clear" w:color="auto" w:fill="FFFFFF" w:themeFill="background1"/>
          </w:tcPr>
          <w:p w14:paraId="68A5D5D4" w14:textId="77777777" w:rsidR="00220E79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1140DE3F" w14:textId="37E5012C" w:rsidR="000E5247" w:rsidRDefault="000E5247" w:rsidP="00220E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2835" w:type="dxa"/>
            <w:shd w:val="clear" w:color="auto" w:fill="FFFFFF" w:themeFill="background1"/>
          </w:tcPr>
          <w:p w14:paraId="009AC57F" w14:textId="75DF5820" w:rsidR="00220E79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Баганского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1444A9AE" w14:textId="77777777" w:rsidR="00220E79" w:rsidRPr="003E7323" w:rsidRDefault="00220E79" w:rsidP="00220E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Маслик</w:t>
            </w:r>
            <w:proofErr w:type="spellEnd"/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К.В.,</w:t>
            </w:r>
          </w:p>
          <w:p w14:paraId="292E3AF9" w14:textId="77777777" w:rsidR="00220E79" w:rsidRPr="003E7323" w:rsidRDefault="00220E79" w:rsidP="00220E7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Баганского сельсовета,</w:t>
            </w:r>
          </w:p>
          <w:p w14:paraId="4C974BDD" w14:textId="6D993639" w:rsidR="00220E79" w:rsidRDefault="00220E79" w:rsidP="00220E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22-767</w:t>
            </w:r>
          </w:p>
        </w:tc>
      </w:tr>
      <w:tr w:rsidR="000E5247" w:rsidRPr="004C5F8A" w14:paraId="1100CA83" w14:textId="77777777" w:rsidTr="000F3D23">
        <w:tc>
          <w:tcPr>
            <w:tcW w:w="1418" w:type="dxa"/>
            <w:shd w:val="clear" w:color="auto" w:fill="FFFFFF" w:themeFill="background1"/>
          </w:tcPr>
          <w:p w14:paraId="33DD968A" w14:textId="77777777" w:rsidR="000E5247" w:rsidRDefault="000E5247" w:rsidP="000E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56E4F004" w14:textId="77777777" w:rsidR="000E5247" w:rsidRDefault="000E5247" w:rsidP="000E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27D8B906" w14:textId="77777777" w:rsidR="000E5247" w:rsidRDefault="000E5247" w:rsidP="000E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24F89EE8" w14:textId="64A8004E" w:rsidR="000E5247" w:rsidRDefault="000E5247" w:rsidP="000E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19.30</w:t>
            </w:r>
          </w:p>
        </w:tc>
        <w:tc>
          <w:tcPr>
            <w:tcW w:w="4678" w:type="dxa"/>
            <w:shd w:val="clear" w:color="auto" w:fill="FFFFFF" w:themeFill="background1"/>
          </w:tcPr>
          <w:p w14:paraId="70F4F7C1" w14:textId="23C843B9" w:rsidR="000E5247" w:rsidRDefault="000E5247" w:rsidP="000E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247">
              <w:rPr>
                <w:rFonts w:ascii="Times New Roman" w:hAnsi="Times New Roman"/>
                <w:sz w:val="24"/>
                <w:szCs w:val="24"/>
              </w:rPr>
              <w:t>Районный конкурс молодых исполнителей эстрадной песни «Молодой микрофон» в рамках празднования Дня Багана</w:t>
            </w:r>
          </w:p>
        </w:tc>
        <w:tc>
          <w:tcPr>
            <w:tcW w:w="2410" w:type="dxa"/>
            <w:shd w:val="clear" w:color="auto" w:fill="FFFFFF" w:themeFill="background1"/>
          </w:tcPr>
          <w:p w14:paraId="79CB4102" w14:textId="77777777" w:rsidR="000E5247" w:rsidRDefault="000E5247" w:rsidP="000E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00D1A047" w14:textId="0589F5FF" w:rsidR="000E5247" w:rsidRDefault="000E5247" w:rsidP="000E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2835" w:type="dxa"/>
            <w:shd w:val="clear" w:color="auto" w:fill="FFFFFF" w:themeFill="background1"/>
          </w:tcPr>
          <w:p w14:paraId="04FE6C55" w14:textId="18AEEC50" w:rsidR="000E5247" w:rsidRPr="003E7323" w:rsidRDefault="000E5247" w:rsidP="000E52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Баганского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09AC8724" w14:textId="77777777" w:rsidR="000E5247" w:rsidRPr="003E7323" w:rsidRDefault="000E5247" w:rsidP="000E52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Маслик</w:t>
            </w:r>
            <w:proofErr w:type="spellEnd"/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К.В.,</w:t>
            </w:r>
          </w:p>
          <w:p w14:paraId="3AC92DE5" w14:textId="77777777" w:rsidR="000E5247" w:rsidRPr="003E7323" w:rsidRDefault="000E5247" w:rsidP="000E52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Баганского сельсовета,</w:t>
            </w:r>
          </w:p>
          <w:p w14:paraId="2F8EB69F" w14:textId="52F27E69" w:rsidR="000E5247" w:rsidRPr="003E7323" w:rsidRDefault="000E5247" w:rsidP="000E52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22-767</w:t>
            </w:r>
          </w:p>
        </w:tc>
      </w:tr>
      <w:tr w:rsidR="000E5247" w:rsidRPr="004C5F8A" w14:paraId="1CBD4D96" w14:textId="77777777" w:rsidTr="000F3D23">
        <w:tc>
          <w:tcPr>
            <w:tcW w:w="1418" w:type="dxa"/>
            <w:shd w:val="clear" w:color="auto" w:fill="FFFFFF" w:themeFill="background1"/>
          </w:tcPr>
          <w:p w14:paraId="48966A32" w14:textId="77777777" w:rsidR="000E5247" w:rsidRPr="000E5247" w:rsidRDefault="000E5247" w:rsidP="000E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24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  <w:p w14:paraId="4D74CA6B" w14:textId="77777777" w:rsidR="000E5247" w:rsidRPr="000E5247" w:rsidRDefault="000E5247" w:rsidP="000E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247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148644F0" w14:textId="77777777" w:rsidR="000E5247" w:rsidRPr="000E5247" w:rsidRDefault="000E5247" w:rsidP="000E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247"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39DC2171" w14:textId="333BDA84" w:rsidR="000E5247" w:rsidRDefault="000E5247" w:rsidP="000E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4CFBD0D4" w14:textId="4D32D0CC" w:rsidR="000E5247" w:rsidRPr="000E5247" w:rsidRDefault="000E5247" w:rsidP="000E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247">
              <w:rPr>
                <w:rFonts w:ascii="Times New Roman" w:hAnsi="Times New Roman"/>
                <w:sz w:val="24"/>
                <w:szCs w:val="24"/>
              </w:rPr>
              <w:t>Народное вечернее гуляние, посвященное Дню села</w:t>
            </w:r>
          </w:p>
        </w:tc>
        <w:tc>
          <w:tcPr>
            <w:tcW w:w="2410" w:type="dxa"/>
            <w:shd w:val="clear" w:color="auto" w:fill="FFFFFF" w:themeFill="background1"/>
          </w:tcPr>
          <w:p w14:paraId="2530426B" w14:textId="77777777" w:rsidR="000E5247" w:rsidRDefault="000E5247" w:rsidP="000E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73873A9E" w14:textId="4770CACD" w:rsidR="000E5247" w:rsidRDefault="000E5247" w:rsidP="000E52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2835" w:type="dxa"/>
            <w:shd w:val="clear" w:color="auto" w:fill="FFFFFF" w:themeFill="background1"/>
          </w:tcPr>
          <w:p w14:paraId="25E0A4EE" w14:textId="4D2102B3" w:rsidR="000E5247" w:rsidRPr="003E7323" w:rsidRDefault="000E5247" w:rsidP="000E52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Баганского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067159E8" w14:textId="77777777" w:rsidR="000E5247" w:rsidRPr="003E7323" w:rsidRDefault="000E5247" w:rsidP="000E52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Маслик</w:t>
            </w:r>
            <w:proofErr w:type="spellEnd"/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К.В.,</w:t>
            </w:r>
          </w:p>
          <w:p w14:paraId="4592DAB2" w14:textId="77777777" w:rsidR="000E5247" w:rsidRPr="003E7323" w:rsidRDefault="000E5247" w:rsidP="000E52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Баганского сельсовета,</w:t>
            </w:r>
          </w:p>
          <w:p w14:paraId="3623F6BC" w14:textId="2DDCA818" w:rsidR="000E5247" w:rsidRPr="003E7323" w:rsidRDefault="000E5247" w:rsidP="000E524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22-767</w:t>
            </w:r>
          </w:p>
        </w:tc>
      </w:tr>
      <w:tr w:rsidR="00AF2030" w:rsidRPr="004C5F8A" w14:paraId="1DF91AC0" w14:textId="77777777" w:rsidTr="000F3D23">
        <w:tc>
          <w:tcPr>
            <w:tcW w:w="1418" w:type="dxa"/>
            <w:shd w:val="clear" w:color="auto" w:fill="FFFFFF" w:themeFill="background1"/>
          </w:tcPr>
          <w:p w14:paraId="19B386B9" w14:textId="77777777" w:rsidR="00AF2030" w:rsidRDefault="00AF2030" w:rsidP="00AF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4EA57804" w14:textId="27B333F0" w:rsidR="00AF2030" w:rsidRDefault="00AF2030" w:rsidP="00AF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2259D399" w14:textId="3CCB7D03" w:rsidR="00AF2030" w:rsidRDefault="00AF2030" w:rsidP="00AF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5E56F956" w14:textId="5AB57BAB" w:rsidR="00AF2030" w:rsidRDefault="00AF2030" w:rsidP="00AF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49A83348" w14:textId="31EC063B" w:rsidR="00AF2030" w:rsidRPr="00992AB3" w:rsidRDefault="00AF2030" w:rsidP="00AF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Заседание комиссии по распределению стимулирующих выплат руководителям муниципальных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2410" w:type="dxa"/>
            <w:shd w:val="clear" w:color="auto" w:fill="FFFFFF" w:themeFill="background1"/>
          </w:tcPr>
          <w:p w14:paraId="46B7C353" w14:textId="77777777" w:rsidR="00AF2030" w:rsidRPr="004B3844" w:rsidRDefault="00AF2030" w:rsidP="00AF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2CD2258" w14:textId="2631926D" w:rsidR="00AF2030" w:rsidRPr="004B3844" w:rsidRDefault="00AF2030" w:rsidP="00AF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первого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заместителя главы администрации района</w:t>
            </w:r>
          </w:p>
          <w:p w14:paraId="54C41F3B" w14:textId="77777777" w:rsidR="00AF2030" w:rsidRDefault="00AF2030" w:rsidP="00AF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2EEFE9E" w14:textId="62AB3F9E" w:rsidR="00AF2030" w:rsidRPr="007F5A62" w:rsidRDefault="00AF2030" w:rsidP="00AF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Комиссия по распределению стимулирующих выплат руководителям муниципальных учреждений</w:t>
            </w:r>
          </w:p>
        </w:tc>
        <w:tc>
          <w:tcPr>
            <w:tcW w:w="3969" w:type="dxa"/>
            <w:shd w:val="clear" w:color="auto" w:fill="FFFFFF" w:themeFill="background1"/>
          </w:tcPr>
          <w:p w14:paraId="75BB9F2C" w14:textId="77777777" w:rsidR="00AF2030" w:rsidRPr="00AF2030" w:rsidRDefault="00AF2030" w:rsidP="00AF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030">
              <w:rPr>
                <w:rFonts w:ascii="Times New Roman" w:hAnsi="Times New Roman"/>
                <w:sz w:val="24"/>
                <w:szCs w:val="24"/>
              </w:rPr>
              <w:t>Пермякова Л.М.,</w:t>
            </w:r>
          </w:p>
          <w:p w14:paraId="39D645AF" w14:textId="77777777" w:rsidR="00AF2030" w:rsidRPr="00AF2030" w:rsidRDefault="00AF2030" w:rsidP="00AF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030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района,</w:t>
            </w:r>
          </w:p>
          <w:p w14:paraId="202B0A82" w14:textId="5853DEF1" w:rsidR="00AF2030" w:rsidRDefault="00AF2030" w:rsidP="00AF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030">
              <w:rPr>
                <w:rFonts w:ascii="Times New Roman" w:hAnsi="Times New Roman"/>
                <w:sz w:val="24"/>
                <w:szCs w:val="24"/>
              </w:rPr>
              <w:t>21-984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B52BC77" w14:textId="6B07AAA9" w:rsidR="00AF2030" w:rsidRPr="000D4827" w:rsidRDefault="00AF2030" w:rsidP="00AF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827">
              <w:rPr>
                <w:rFonts w:ascii="Times New Roman" w:hAnsi="Times New Roman"/>
                <w:sz w:val="24"/>
                <w:szCs w:val="24"/>
              </w:rPr>
              <w:t>Туркеева К.А.,</w:t>
            </w:r>
          </w:p>
          <w:p w14:paraId="601523D4" w14:textId="77777777" w:rsidR="00AF2030" w:rsidRPr="000D4827" w:rsidRDefault="00AF2030" w:rsidP="00AF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827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и трудовых отношений</w:t>
            </w:r>
          </w:p>
          <w:p w14:paraId="260C6CEF" w14:textId="77777777" w:rsidR="00AF2030" w:rsidRPr="000D4827" w:rsidRDefault="00AF2030" w:rsidP="00AF2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827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25AAA142" w14:textId="519F8892" w:rsidR="00AF2030" w:rsidRPr="007F5A62" w:rsidRDefault="00AF2030" w:rsidP="00D8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4827">
              <w:rPr>
                <w:rFonts w:ascii="Times New Roman" w:hAnsi="Times New Roman"/>
                <w:sz w:val="24"/>
                <w:szCs w:val="24"/>
              </w:rPr>
              <w:t>22-786</w:t>
            </w:r>
          </w:p>
        </w:tc>
      </w:tr>
      <w:tr w:rsidR="00377DBC" w:rsidRPr="004C5F8A" w14:paraId="55D0B3EB" w14:textId="77777777" w:rsidTr="00FE4055">
        <w:tc>
          <w:tcPr>
            <w:tcW w:w="1418" w:type="dxa"/>
            <w:shd w:val="clear" w:color="auto" w:fill="FFFFFF" w:themeFill="background1"/>
          </w:tcPr>
          <w:p w14:paraId="256C6709" w14:textId="77777777" w:rsidR="00377DBC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4AB97AF8" w14:textId="77777777" w:rsidR="00377DBC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48AF467F" w14:textId="77777777" w:rsidR="00377DBC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2C6DDAB7" w14:textId="07305E24" w:rsidR="00377DBC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773ADBC6" w14:textId="77777777" w:rsidR="00377DBC" w:rsidRPr="00377DBC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BC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14:paraId="0D6C6D62" w14:textId="280E452D" w:rsidR="00377DBC" w:rsidRPr="004B3844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DBC">
              <w:rPr>
                <w:rFonts w:ascii="Times New Roman" w:hAnsi="Times New Roman"/>
                <w:sz w:val="24"/>
                <w:szCs w:val="24"/>
              </w:rPr>
              <w:t xml:space="preserve">«Август </w:t>
            </w:r>
            <w:proofErr w:type="spellStart"/>
            <w:r w:rsidRPr="00377DBC">
              <w:rPr>
                <w:rFonts w:ascii="Times New Roman" w:hAnsi="Times New Roman"/>
                <w:sz w:val="24"/>
                <w:szCs w:val="24"/>
              </w:rPr>
              <w:t>Спасами</w:t>
            </w:r>
            <w:proofErr w:type="spellEnd"/>
            <w:r w:rsidRPr="00377DBC">
              <w:rPr>
                <w:rFonts w:ascii="Times New Roman" w:hAnsi="Times New Roman"/>
                <w:sz w:val="24"/>
                <w:szCs w:val="24"/>
              </w:rPr>
              <w:t xml:space="preserve"> богат»</w:t>
            </w:r>
          </w:p>
        </w:tc>
        <w:tc>
          <w:tcPr>
            <w:tcW w:w="2410" w:type="dxa"/>
          </w:tcPr>
          <w:p w14:paraId="1080AB32" w14:textId="77777777" w:rsidR="00807C30" w:rsidRPr="003E7323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23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3344EC5" w14:textId="77777777" w:rsid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4C2">
              <w:rPr>
                <w:rFonts w:ascii="Times New Roman" w:hAnsi="Times New Roman"/>
                <w:sz w:val="24"/>
                <w:szCs w:val="24"/>
              </w:rPr>
              <w:t>здание центральной библиотеки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3AD0658" w14:textId="42EC9A5F" w:rsidR="00377DBC" w:rsidRPr="004B3844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читальный зал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6FD92B38" w14:textId="4938B79B" w:rsidR="00377DBC" w:rsidRPr="004B3844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</w:t>
            </w:r>
          </w:p>
        </w:tc>
        <w:tc>
          <w:tcPr>
            <w:tcW w:w="3969" w:type="dxa"/>
          </w:tcPr>
          <w:p w14:paraId="1FE88F13" w14:textId="77777777" w:rsidR="00377DBC" w:rsidRPr="007F5A62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Вальц Т.И.,</w:t>
            </w:r>
          </w:p>
          <w:p w14:paraId="37C5969B" w14:textId="77777777" w:rsidR="00377DBC" w:rsidRPr="007F5A62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322F95D2" w14:textId="77777777" w:rsidR="00377DBC" w:rsidRPr="007F5A62" w:rsidRDefault="00377DBC" w:rsidP="00377D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система»,</w:t>
            </w:r>
          </w:p>
          <w:p w14:paraId="795BE798" w14:textId="01771CFB" w:rsidR="00377DBC" w:rsidRPr="00AF2030" w:rsidRDefault="00377DBC" w:rsidP="00D8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49-751</w:t>
            </w:r>
          </w:p>
        </w:tc>
      </w:tr>
      <w:tr w:rsidR="00AF75D7" w:rsidRPr="004C5F8A" w14:paraId="6367AB44" w14:textId="77777777" w:rsidTr="00961F82">
        <w:tc>
          <w:tcPr>
            <w:tcW w:w="1418" w:type="dxa"/>
            <w:shd w:val="clear" w:color="auto" w:fill="FFFFFF" w:themeFill="background1"/>
          </w:tcPr>
          <w:p w14:paraId="6EBDC30E" w14:textId="77777777" w:rsidR="00AF75D7" w:rsidRDefault="00AF75D7" w:rsidP="00AF7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00F0EAD3" w14:textId="77777777" w:rsidR="00AF75D7" w:rsidRDefault="00AF75D7" w:rsidP="00AF7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356D4225" w14:textId="77777777" w:rsidR="00AF75D7" w:rsidRDefault="00AF75D7" w:rsidP="00AF7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59C4F2A4" w14:textId="3B8F66B3" w:rsidR="00AF75D7" w:rsidRDefault="00AF75D7" w:rsidP="00AF7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739D631A" w14:textId="763E244B" w:rsidR="00AF75D7" w:rsidRPr="00377DBC" w:rsidRDefault="00AF75D7" w:rsidP="00AF7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75D7">
              <w:rPr>
                <w:rFonts w:ascii="Times New Roman" w:hAnsi="Times New Roman"/>
                <w:sz w:val="24"/>
                <w:szCs w:val="24"/>
              </w:rPr>
              <w:t>Совещание руководителей образовательных учреждений</w:t>
            </w:r>
          </w:p>
        </w:tc>
        <w:tc>
          <w:tcPr>
            <w:tcW w:w="2410" w:type="dxa"/>
          </w:tcPr>
          <w:p w14:paraId="0718F320" w14:textId="77777777" w:rsidR="00AC03D8" w:rsidRPr="00AC03D8" w:rsidRDefault="00AC03D8" w:rsidP="00AC0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D8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7EFE15D" w14:textId="6333BADC" w:rsidR="00AF75D7" w:rsidRPr="003E7323" w:rsidRDefault="00AC03D8" w:rsidP="00AC03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3D8">
              <w:rPr>
                <w:rFonts w:ascii="Times New Roman" w:hAnsi="Times New Roman"/>
                <w:sz w:val="24"/>
                <w:szCs w:val="24"/>
              </w:rPr>
              <w:t>МБОУ ДО Баганский Дом детского творчества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5B5FB" w14:textId="03AE8C0A" w:rsidR="00AF75D7" w:rsidRPr="007F5A62" w:rsidRDefault="00AF75D7" w:rsidP="00AF7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F1D58" w14:textId="77777777" w:rsidR="00AF75D7" w:rsidRPr="007F5A62" w:rsidRDefault="00AF75D7" w:rsidP="00AF7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Нестерова Л.А., </w:t>
            </w:r>
          </w:p>
          <w:p w14:paraId="42559E46" w14:textId="77777777" w:rsidR="00AF75D7" w:rsidRPr="007F5A62" w:rsidRDefault="00AF75D7" w:rsidP="00AF7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18432824" w14:textId="70473C81" w:rsidR="00AF75D7" w:rsidRPr="007F5A62" w:rsidRDefault="00AF75D7" w:rsidP="00D8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49-325</w:t>
            </w:r>
          </w:p>
        </w:tc>
      </w:tr>
      <w:tr w:rsidR="00A30878" w:rsidRPr="004C5F8A" w14:paraId="2F206DB9" w14:textId="77777777" w:rsidTr="000F3D23">
        <w:tc>
          <w:tcPr>
            <w:tcW w:w="1418" w:type="dxa"/>
            <w:shd w:val="clear" w:color="auto" w:fill="FFFFFF" w:themeFill="background1"/>
          </w:tcPr>
          <w:p w14:paraId="43D77559" w14:textId="77777777" w:rsidR="00A30878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2A02A845" w14:textId="3782BDDA" w:rsidR="00A30878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5AE37440" w14:textId="59BE89DD" w:rsidR="00A30878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38B90A7F" w14:textId="7AFD4203" w:rsidR="00A30878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158651C3" w14:textId="77777777" w:rsidR="00A30878" w:rsidRPr="00A30878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878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2DD46C00" w14:textId="78F252A0" w:rsidR="00A30878" w:rsidRPr="004B3844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0878">
              <w:rPr>
                <w:rFonts w:ascii="Times New Roman" w:hAnsi="Times New Roman"/>
                <w:sz w:val="24"/>
                <w:szCs w:val="24"/>
              </w:rPr>
              <w:t>1.О выполнении постановления администрации сельсовета от 19.01.2024 № 03 «Об обеспечении безопасности людей на водных объектах Андреевского сельсовета Баганского района Новосибирской области в 2024 году»</w:t>
            </w:r>
          </w:p>
        </w:tc>
        <w:tc>
          <w:tcPr>
            <w:tcW w:w="2410" w:type="dxa"/>
            <w:shd w:val="clear" w:color="auto" w:fill="FFFFFF" w:themeFill="background1"/>
          </w:tcPr>
          <w:p w14:paraId="76D71AE6" w14:textId="77777777" w:rsidR="00A30878" w:rsidRPr="007F5A62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Андреевка,</w:t>
            </w:r>
          </w:p>
          <w:p w14:paraId="494008E0" w14:textId="352FDAEC" w:rsidR="00A30878" w:rsidRPr="004B3844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38A16127" w14:textId="07EE62D5" w:rsidR="00A30878" w:rsidRPr="004B3844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Андреевского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5F5249B6" w14:textId="77777777" w:rsidR="00A30878" w:rsidRPr="007F5A62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Коршак И.А.,</w:t>
            </w:r>
          </w:p>
          <w:p w14:paraId="72E2BE21" w14:textId="77777777" w:rsidR="00A30878" w:rsidRPr="007F5A62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Андреевского сельсовета,</w:t>
            </w:r>
          </w:p>
          <w:p w14:paraId="7FA4F138" w14:textId="77777777" w:rsidR="00A30878" w:rsidRPr="007F5A62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22-760</w:t>
            </w:r>
          </w:p>
          <w:p w14:paraId="75C6EDA6" w14:textId="77777777" w:rsidR="00A30878" w:rsidRPr="007F5A62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18DE9A" w14:textId="77777777" w:rsidR="00A30878" w:rsidRPr="00AF2030" w:rsidRDefault="00A30878" w:rsidP="00A308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B3D" w:rsidRPr="004C5F8A" w14:paraId="49EA3780" w14:textId="77777777" w:rsidTr="009E1F91">
        <w:tc>
          <w:tcPr>
            <w:tcW w:w="1418" w:type="dxa"/>
            <w:shd w:val="clear" w:color="auto" w:fill="FFFFFF" w:themeFill="background1"/>
          </w:tcPr>
          <w:p w14:paraId="3A96BD62" w14:textId="77777777" w:rsidR="00A25B3D" w:rsidRPr="00A25B3D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43EC1A2A" w14:textId="77777777" w:rsidR="00A25B3D" w:rsidRPr="00A25B3D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53B494A0" w14:textId="77777777" w:rsidR="00A25B3D" w:rsidRPr="00A25B3D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710FB029" w14:textId="57846065" w:rsidR="00A25B3D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B3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25B3D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678" w:type="dxa"/>
          </w:tcPr>
          <w:p w14:paraId="36D36010" w14:textId="1E3E2FAA" w:rsidR="00A25B3D" w:rsidRPr="003C1F1F" w:rsidRDefault="00921E47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Выездное с</w:t>
            </w:r>
            <w:r w:rsidR="00A25B3D" w:rsidRPr="003C1F1F">
              <w:rPr>
                <w:rFonts w:ascii="Times New Roman" w:hAnsi="Times New Roman"/>
                <w:sz w:val="24"/>
                <w:szCs w:val="24"/>
              </w:rPr>
              <w:t>овещание с Главами сельсоветов</w:t>
            </w:r>
          </w:p>
          <w:p w14:paraId="66190BDE" w14:textId="77777777" w:rsidR="00A25B3D" w:rsidRPr="003C1F1F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E93D7B" w14:textId="77777777" w:rsidR="00A25B3D" w:rsidRPr="003C1F1F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E87EDC" w14:textId="77777777" w:rsidR="00A25B3D" w:rsidRPr="003C1F1F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579C54" w14:textId="77777777" w:rsidR="00A25B3D" w:rsidRPr="003C1F1F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1153DA0" w14:textId="77777777" w:rsidR="00A25B3D" w:rsidRPr="003C1F1F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E9E763" w14:textId="77777777" w:rsidR="00A25B3D" w:rsidRPr="003C1F1F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E617F3" w14:textId="77777777" w:rsidR="00A25B3D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D5541E" w14:textId="77777777" w:rsidR="00A25B3D" w:rsidRDefault="00921E47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сельсовета</w:t>
            </w:r>
          </w:p>
          <w:p w14:paraId="73316CE9" w14:textId="098E6CEB" w:rsidR="00921E47" w:rsidRPr="007F5A62" w:rsidRDefault="00921E47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835" w:type="dxa"/>
          </w:tcPr>
          <w:p w14:paraId="4A2C2A38" w14:textId="741AEA06" w:rsidR="00A25B3D" w:rsidRPr="007F5A62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Баганского района Новосибирской области</w:t>
            </w:r>
          </w:p>
        </w:tc>
        <w:tc>
          <w:tcPr>
            <w:tcW w:w="3969" w:type="dxa"/>
          </w:tcPr>
          <w:p w14:paraId="4790EB14" w14:textId="77777777" w:rsidR="00A25B3D" w:rsidRPr="007F5A62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1D9744B2" w14:textId="77777777" w:rsidR="00A25B3D" w:rsidRPr="007F5A62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управляющий делами</w:t>
            </w:r>
          </w:p>
          <w:p w14:paraId="4F331FC1" w14:textId="77777777" w:rsidR="00A25B3D" w:rsidRPr="007F5A62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775606B4" w14:textId="77777777" w:rsidR="00A25B3D" w:rsidRPr="007F5A62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3A4C0E31" w14:textId="77777777" w:rsidR="00A25B3D" w:rsidRPr="007F5A62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12C94FBC" w14:textId="77777777" w:rsidR="00A25B3D" w:rsidRPr="007F5A62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1B5C95C4" w14:textId="5004A248" w:rsidR="00A25B3D" w:rsidRPr="007F5A62" w:rsidRDefault="00A25B3D" w:rsidP="00A25B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21-109</w:t>
            </w:r>
          </w:p>
        </w:tc>
      </w:tr>
      <w:tr w:rsidR="003E442F" w:rsidRPr="004C5F8A" w14:paraId="70FA7C80" w14:textId="77777777" w:rsidTr="00C07E1E">
        <w:tc>
          <w:tcPr>
            <w:tcW w:w="1418" w:type="dxa"/>
            <w:shd w:val="clear" w:color="auto" w:fill="FFFFFF" w:themeFill="background1"/>
          </w:tcPr>
          <w:p w14:paraId="492F3885" w14:textId="77777777" w:rsidR="003E442F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  <w:p w14:paraId="33982567" w14:textId="77777777" w:rsidR="003E442F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6EDFA726" w14:textId="77777777" w:rsidR="003E442F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6F98724E" w14:textId="1D746B0F" w:rsidR="003E442F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6BD4582C" w14:textId="77777777" w:rsidR="003E442F" w:rsidRPr="003E442F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2F">
              <w:rPr>
                <w:rFonts w:ascii="Times New Roman" w:hAnsi="Times New Roman"/>
                <w:sz w:val="24"/>
                <w:szCs w:val="24"/>
              </w:rPr>
              <w:t>Мастер – класс</w:t>
            </w:r>
          </w:p>
          <w:p w14:paraId="46660CAD" w14:textId="4C4770DE" w:rsidR="003E442F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2F">
              <w:rPr>
                <w:rFonts w:ascii="Times New Roman" w:hAnsi="Times New Roman"/>
                <w:sz w:val="24"/>
                <w:szCs w:val="24"/>
              </w:rPr>
              <w:t>«Символ России»</w:t>
            </w:r>
          </w:p>
        </w:tc>
        <w:tc>
          <w:tcPr>
            <w:tcW w:w="2410" w:type="dxa"/>
          </w:tcPr>
          <w:p w14:paraId="1A19C5E2" w14:textId="77777777" w:rsidR="003E442F" w:rsidRPr="007F5A62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9C93CF3" w14:textId="77777777" w:rsidR="003E442F" w:rsidRPr="007F5A62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детской библиотеки</w:t>
            </w:r>
          </w:p>
          <w:p w14:paraId="540129E1" w14:textId="77777777" w:rsidR="003E442F" w:rsidRPr="007F5A62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B07F32" w14:textId="68342BEA" w:rsidR="003E442F" w:rsidRPr="007F5A62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</w:t>
            </w:r>
          </w:p>
        </w:tc>
        <w:tc>
          <w:tcPr>
            <w:tcW w:w="3969" w:type="dxa"/>
          </w:tcPr>
          <w:p w14:paraId="34859097" w14:textId="77777777" w:rsidR="003E442F" w:rsidRPr="007F5A62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Вальц Т.И.,</w:t>
            </w:r>
          </w:p>
          <w:p w14:paraId="0308CFDE" w14:textId="77777777" w:rsidR="003E442F" w:rsidRPr="007F5A62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041B376B" w14:textId="77777777" w:rsidR="003E442F" w:rsidRPr="007F5A62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система»,</w:t>
            </w:r>
          </w:p>
          <w:p w14:paraId="2329A718" w14:textId="77777777" w:rsidR="003E442F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49-751</w:t>
            </w:r>
          </w:p>
          <w:p w14:paraId="4D0C6E91" w14:textId="77777777" w:rsidR="003E442F" w:rsidRPr="007F5A62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C30" w:rsidRPr="004C5F8A" w14:paraId="208CA7FB" w14:textId="77777777" w:rsidTr="000F3D23">
        <w:tc>
          <w:tcPr>
            <w:tcW w:w="1418" w:type="dxa"/>
            <w:shd w:val="clear" w:color="auto" w:fill="FFFFFF" w:themeFill="background1"/>
          </w:tcPr>
          <w:p w14:paraId="5C30F294" w14:textId="77777777" w:rsidR="00807C30" w:rsidRP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C30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5CD6FBB8" w14:textId="77777777" w:rsidR="00807C30" w:rsidRP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C30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3E83A786" w14:textId="77777777" w:rsidR="00807C30" w:rsidRP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C30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4F0618B0" w14:textId="6EB67E0D" w:rsid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C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07C3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37EE09E7" w14:textId="3CDF145E" w:rsid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C30">
              <w:rPr>
                <w:rFonts w:ascii="Times New Roman" w:hAnsi="Times New Roman"/>
                <w:sz w:val="24"/>
                <w:szCs w:val="24"/>
              </w:rPr>
              <w:t>Праздничное мероприятие, посвященное Дню Государственного флага РФ</w:t>
            </w:r>
          </w:p>
        </w:tc>
        <w:tc>
          <w:tcPr>
            <w:tcW w:w="2410" w:type="dxa"/>
            <w:shd w:val="clear" w:color="auto" w:fill="FFFFFF" w:themeFill="background1"/>
          </w:tcPr>
          <w:p w14:paraId="4E11AED2" w14:textId="77777777" w:rsidR="00807C30" w:rsidRPr="005644D5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1FEC752" w14:textId="176C8A87" w:rsidR="00807C30" w:rsidRPr="007F5A62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2835" w:type="dxa"/>
            <w:shd w:val="clear" w:color="auto" w:fill="FFFFFF" w:themeFill="background1"/>
          </w:tcPr>
          <w:p w14:paraId="66317DE9" w14:textId="3A0B2786" w:rsidR="00807C30" w:rsidRPr="007F5A62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МБУК «КДЦ Баганского района</w:t>
            </w:r>
          </w:p>
        </w:tc>
        <w:tc>
          <w:tcPr>
            <w:tcW w:w="3969" w:type="dxa"/>
            <w:shd w:val="clear" w:color="auto" w:fill="FFFFFF" w:themeFill="background1"/>
          </w:tcPr>
          <w:p w14:paraId="58F80849" w14:textId="77777777" w:rsidR="00807C30" w:rsidRPr="005644D5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3E62B2BC" w14:textId="77777777" w:rsidR="00807C30" w:rsidRPr="005644D5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6B6FA472" w14:textId="77777777" w:rsid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35049490" w14:textId="77777777" w:rsid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C42890" w14:textId="77777777" w:rsid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B84DC8" w14:textId="77777777" w:rsidR="00807C30" w:rsidRPr="007F5A62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2F" w:rsidRPr="004C5F8A" w14:paraId="036DB206" w14:textId="77777777" w:rsidTr="002334DB">
        <w:tc>
          <w:tcPr>
            <w:tcW w:w="1418" w:type="dxa"/>
            <w:shd w:val="clear" w:color="auto" w:fill="FFFFFF" w:themeFill="background1"/>
          </w:tcPr>
          <w:p w14:paraId="534456D1" w14:textId="77777777" w:rsidR="003E442F" w:rsidRPr="00807C30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C30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7FC36C02" w14:textId="77777777" w:rsidR="003E442F" w:rsidRPr="00807C30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C30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07139200" w14:textId="77777777" w:rsidR="003E442F" w:rsidRPr="00807C30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C30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1A112234" w14:textId="4FC4C0C8" w:rsidR="003E442F" w:rsidRPr="00807C30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C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07C3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42CCF9BB" w14:textId="77777777" w:rsidR="003E442F" w:rsidRPr="003E442F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2F">
              <w:rPr>
                <w:rFonts w:ascii="Times New Roman" w:hAnsi="Times New Roman"/>
                <w:sz w:val="24"/>
                <w:szCs w:val="24"/>
              </w:rPr>
              <w:t>Час информации</w:t>
            </w:r>
          </w:p>
          <w:p w14:paraId="1E59E242" w14:textId="4C955F30" w:rsidR="003E442F" w:rsidRPr="00807C30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2F">
              <w:rPr>
                <w:rFonts w:ascii="Times New Roman" w:hAnsi="Times New Roman"/>
                <w:sz w:val="24"/>
                <w:szCs w:val="24"/>
              </w:rPr>
              <w:t>«Белый, синий, красный»</w:t>
            </w:r>
          </w:p>
        </w:tc>
        <w:tc>
          <w:tcPr>
            <w:tcW w:w="2410" w:type="dxa"/>
            <w:shd w:val="clear" w:color="auto" w:fill="FFFFFF" w:themeFill="background1"/>
          </w:tcPr>
          <w:p w14:paraId="645CB22E" w14:textId="77777777" w:rsidR="003E442F" w:rsidRPr="003E442F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2F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32C8CAA" w14:textId="77777777" w:rsidR="003E442F" w:rsidRPr="003E442F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2F">
              <w:rPr>
                <w:rFonts w:ascii="Times New Roman" w:hAnsi="Times New Roman"/>
                <w:sz w:val="24"/>
                <w:szCs w:val="24"/>
              </w:rPr>
              <w:t>здание центральной библиотеки,</w:t>
            </w:r>
          </w:p>
          <w:p w14:paraId="7949CEBF" w14:textId="6F1D3C8F" w:rsidR="003E442F" w:rsidRPr="005644D5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2F">
              <w:rPr>
                <w:rFonts w:ascii="Times New Roman" w:hAnsi="Times New Roman"/>
                <w:sz w:val="24"/>
                <w:szCs w:val="24"/>
              </w:rPr>
              <w:t>читальный зал</w:t>
            </w:r>
          </w:p>
        </w:tc>
        <w:tc>
          <w:tcPr>
            <w:tcW w:w="2835" w:type="dxa"/>
          </w:tcPr>
          <w:p w14:paraId="1F8D6E40" w14:textId="707E6F04" w:rsidR="003E442F" w:rsidRPr="005644D5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</w:t>
            </w:r>
          </w:p>
        </w:tc>
        <w:tc>
          <w:tcPr>
            <w:tcW w:w="3969" w:type="dxa"/>
          </w:tcPr>
          <w:p w14:paraId="3D75EA68" w14:textId="77777777" w:rsidR="003E442F" w:rsidRPr="007F5A62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Вальц Т.И.,</w:t>
            </w:r>
          </w:p>
          <w:p w14:paraId="6FAE7EA8" w14:textId="77777777" w:rsidR="003E442F" w:rsidRPr="007F5A62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143DDBEF" w14:textId="77777777" w:rsidR="003E442F" w:rsidRPr="007F5A62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система»,</w:t>
            </w:r>
          </w:p>
          <w:p w14:paraId="242B1EB1" w14:textId="77777777" w:rsidR="003E442F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49-751</w:t>
            </w:r>
          </w:p>
          <w:p w14:paraId="0FCB4048" w14:textId="77777777" w:rsidR="003E442F" w:rsidRPr="005644D5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C30" w:rsidRPr="004C5F8A" w14:paraId="5D2E7219" w14:textId="77777777" w:rsidTr="000F3D23">
        <w:tc>
          <w:tcPr>
            <w:tcW w:w="1418" w:type="dxa"/>
            <w:shd w:val="clear" w:color="auto" w:fill="FFFFFF" w:themeFill="background1"/>
          </w:tcPr>
          <w:p w14:paraId="002EB53B" w14:textId="77777777" w:rsidR="00807C30" w:rsidRP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C30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14:paraId="1AEB598D" w14:textId="77777777" w:rsidR="00807C30" w:rsidRP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C30"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51D723C8" w14:textId="77777777" w:rsidR="00807C30" w:rsidRP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C30"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44314461" w14:textId="7AC08F15" w:rsidR="00807C30" w:rsidRP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C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07C3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31190505" w14:textId="6DCBAF1E" w:rsidR="00807C30" w:rsidRP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C30">
              <w:rPr>
                <w:rFonts w:ascii="Times New Roman" w:hAnsi="Times New Roman"/>
                <w:sz w:val="24"/>
                <w:szCs w:val="24"/>
              </w:rPr>
              <w:t>«Территория триколора»: развлекательная программа ко Дню государственного флага России</w:t>
            </w:r>
          </w:p>
        </w:tc>
        <w:tc>
          <w:tcPr>
            <w:tcW w:w="2410" w:type="dxa"/>
            <w:shd w:val="clear" w:color="auto" w:fill="FFFFFF" w:themeFill="background1"/>
          </w:tcPr>
          <w:p w14:paraId="0059EF29" w14:textId="77777777" w:rsidR="00807C30" w:rsidRPr="005644D5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7E26B1B" w14:textId="153896C5" w:rsidR="00807C30" w:rsidRPr="005644D5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Парк семейного отдыха</w:t>
            </w:r>
          </w:p>
        </w:tc>
        <w:tc>
          <w:tcPr>
            <w:tcW w:w="2835" w:type="dxa"/>
            <w:shd w:val="clear" w:color="auto" w:fill="FFFFFF" w:themeFill="background1"/>
          </w:tcPr>
          <w:p w14:paraId="3433BFEE" w14:textId="36FCB0C0" w:rsidR="00807C30" w:rsidRPr="005644D5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МБУК «КДЦ Баганского района</w:t>
            </w:r>
          </w:p>
        </w:tc>
        <w:tc>
          <w:tcPr>
            <w:tcW w:w="3969" w:type="dxa"/>
            <w:shd w:val="clear" w:color="auto" w:fill="FFFFFF" w:themeFill="background1"/>
          </w:tcPr>
          <w:p w14:paraId="17158BE7" w14:textId="77777777" w:rsidR="00807C30" w:rsidRPr="005644D5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30A4D3EB" w14:textId="77777777" w:rsidR="00807C30" w:rsidRPr="005644D5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3E629E49" w14:textId="77777777" w:rsid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685F2E09" w14:textId="77777777" w:rsid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75EF1B" w14:textId="77777777" w:rsid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56CE20" w14:textId="77777777" w:rsidR="00807C30" w:rsidRPr="005644D5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440" w:rsidRPr="004C5F8A" w14:paraId="2F9C70EA" w14:textId="77777777" w:rsidTr="000F3D23">
        <w:tc>
          <w:tcPr>
            <w:tcW w:w="1418" w:type="dxa"/>
            <w:shd w:val="clear" w:color="auto" w:fill="FFFFFF" w:themeFill="background1"/>
          </w:tcPr>
          <w:p w14:paraId="62FB0FD4" w14:textId="2B93049E" w:rsidR="00750440" w:rsidRDefault="00750440" w:rsidP="0075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549B12E7" w14:textId="77777777" w:rsidR="00750440" w:rsidRDefault="00750440" w:rsidP="0075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5C310E6B" w14:textId="77777777" w:rsidR="00750440" w:rsidRDefault="00750440" w:rsidP="0075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4601AFF0" w14:textId="61030B4A" w:rsidR="00750440" w:rsidRPr="00807C30" w:rsidRDefault="00750440" w:rsidP="0075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4CD50FB7" w14:textId="77777777" w:rsidR="00750440" w:rsidRDefault="00750440" w:rsidP="0075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Палецкого сельсовета:</w:t>
            </w:r>
          </w:p>
          <w:p w14:paraId="49C7752F" w14:textId="24C8C6A9" w:rsidR="00750440" w:rsidRPr="00807C30" w:rsidRDefault="00750440" w:rsidP="0075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О в</w:t>
            </w:r>
            <w:r w:rsidRPr="00890403">
              <w:rPr>
                <w:rFonts w:ascii="Times New Roman" w:hAnsi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90403">
              <w:rPr>
                <w:rFonts w:ascii="Times New Roman" w:hAnsi="Times New Roman"/>
                <w:sz w:val="24"/>
                <w:szCs w:val="24"/>
              </w:rPr>
              <w:t xml:space="preserve"> изменений в бюджет Палецкого сельсовета Баганского района Новосибирской области</w:t>
            </w:r>
          </w:p>
        </w:tc>
        <w:tc>
          <w:tcPr>
            <w:tcW w:w="2410" w:type="dxa"/>
            <w:shd w:val="clear" w:color="auto" w:fill="FFFFFF" w:themeFill="background1"/>
          </w:tcPr>
          <w:p w14:paraId="4579F971" w14:textId="77777777" w:rsidR="00750440" w:rsidRPr="007F5A62" w:rsidRDefault="00750440" w:rsidP="0075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Палецкое,</w:t>
            </w:r>
          </w:p>
          <w:p w14:paraId="03E7749A" w14:textId="736338CB" w:rsidR="00750440" w:rsidRPr="005644D5" w:rsidRDefault="00750440" w:rsidP="0075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6170FA54" w14:textId="4086AE4B" w:rsidR="00750440" w:rsidRPr="005644D5" w:rsidRDefault="00750440" w:rsidP="0075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Палецкого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09D9587A" w14:textId="77777777" w:rsidR="00750440" w:rsidRPr="007F5A62" w:rsidRDefault="00750440" w:rsidP="0075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Дудченко В.В.,</w:t>
            </w:r>
          </w:p>
          <w:p w14:paraId="72240301" w14:textId="77777777" w:rsidR="00750440" w:rsidRPr="007F5A62" w:rsidRDefault="00750440" w:rsidP="0075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Председатель Совета депутатов Палецкого сельсовета,</w:t>
            </w:r>
          </w:p>
          <w:p w14:paraId="6A943087" w14:textId="77777777" w:rsidR="00750440" w:rsidRDefault="00750440" w:rsidP="007504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45-146</w:t>
            </w:r>
          </w:p>
          <w:p w14:paraId="364F008F" w14:textId="77777777" w:rsidR="00750440" w:rsidRDefault="00750440" w:rsidP="00D8410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640662C" w14:textId="41174F6E" w:rsidR="00D8410C" w:rsidRPr="005644D5" w:rsidRDefault="00D8410C" w:rsidP="00D84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C30" w:rsidRPr="004C5F8A" w14:paraId="32F641C8" w14:textId="77777777" w:rsidTr="00A01B1E">
        <w:tc>
          <w:tcPr>
            <w:tcW w:w="1418" w:type="dxa"/>
            <w:shd w:val="clear" w:color="auto" w:fill="FFFFFF" w:themeFill="background1"/>
          </w:tcPr>
          <w:p w14:paraId="514A25DF" w14:textId="77777777" w:rsid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14:paraId="457B253D" w14:textId="2EBAFD3B" w:rsid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0DE49BE4" w14:textId="2B56BB6A" w:rsid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292C2E36" w14:textId="77777777" w:rsid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14:paraId="1CC59857" w14:textId="7AA346CD" w:rsidR="00807C30" w:rsidRPr="00807C30" w:rsidRDefault="00807C30" w:rsidP="00D841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FFFFFF" w:themeFill="background1"/>
          </w:tcPr>
          <w:p w14:paraId="6371FA8D" w14:textId="01DC346D" w:rsidR="00807C30" w:rsidRP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C30">
              <w:rPr>
                <w:rFonts w:ascii="Times New Roman" w:hAnsi="Times New Roman"/>
                <w:sz w:val="24"/>
                <w:szCs w:val="24"/>
              </w:rPr>
              <w:t>«Место службы - Афганистан» - итоговое мероприятие по гранту с презентацией видеофильма и печатного сборника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054990" w14:textId="77777777" w:rsidR="00807C30" w:rsidRPr="008F531E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71E40ECC" w14:textId="77777777" w:rsidR="00807C30" w:rsidRPr="008F531E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музей,</w:t>
            </w:r>
          </w:p>
          <w:p w14:paraId="5518A11E" w14:textId="77777777" w:rsidR="00807C30" w:rsidRDefault="00807C30" w:rsidP="00807C3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выставочный зал</w:t>
            </w:r>
          </w:p>
          <w:p w14:paraId="26A5CEDD" w14:textId="77777777" w:rsidR="00807C30" w:rsidRPr="005644D5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E9E33A" w14:textId="77777777" w:rsidR="00807C30" w:rsidRPr="007F5A62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</w:t>
            </w:r>
          </w:p>
          <w:p w14:paraId="41FDAD61" w14:textId="23BEEE0E" w:rsidR="00807C30" w:rsidRPr="005644D5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музей»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EBF5B96" w14:textId="77777777" w:rsidR="00807C30" w:rsidRPr="008F531E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Гладких Н.В.,</w:t>
            </w:r>
          </w:p>
          <w:p w14:paraId="3E2974CA" w14:textId="77777777" w:rsidR="00807C30" w:rsidRPr="008F531E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 xml:space="preserve"> директор МКУК «Музей», </w:t>
            </w:r>
          </w:p>
          <w:p w14:paraId="3BF14BD0" w14:textId="77E902A4" w:rsidR="00807C30" w:rsidRPr="005644D5" w:rsidRDefault="00807C30" w:rsidP="00D841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22-780</w:t>
            </w:r>
          </w:p>
        </w:tc>
      </w:tr>
      <w:tr w:rsidR="00807C30" w:rsidRPr="004C5F8A" w14:paraId="415A7515" w14:textId="77777777" w:rsidTr="00A01B1E">
        <w:tc>
          <w:tcPr>
            <w:tcW w:w="1418" w:type="dxa"/>
            <w:shd w:val="clear" w:color="auto" w:fill="FFFFFF" w:themeFill="background1"/>
          </w:tcPr>
          <w:p w14:paraId="7E5DCB77" w14:textId="77777777" w:rsid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14:paraId="6F53987A" w14:textId="77777777" w:rsid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750D7116" w14:textId="77777777" w:rsid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101ABA36" w14:textId="1FB84112" w:rsid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6C665081" w14:textId="559610AD" w:rsidR="00807C30" w:rsidRP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C30">
              <w:rPr>
                <w:rFonts w:ascii="Times New Roman" w:hAnsi="Times New Roman"/>
                <w:sz w:val="24"/>
                <w:szCs w:val="24"/>
              </w:rPr>
              <w:t>Педагогическая конференция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79E3A5" w14:textId="77777777" w:rsidR="003E442F" w:rsidRPr="003E442F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2F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C2B491E" w14:textId="3A1EFECB" w:rsidR="00807C30" w:rsidRPr="008F531E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2F">
              <w:rPr>
                <w:rFonts w:ascii="Times New Roman" w:hAnsi="Times New Roman"/>
                <w:sz w:val="24"/>
                <w:szCs w:val="24"/>
              </w:rPr>
              <w:t>здание районного Дома культуры, зрительный 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A0DF3D" w14:textId="06966B53" w:rsidR="00807C30" w:rsidRPr="007F5A62" w:rsidRDefault="003E442F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442F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00411B" w14:textId="77777777" w:rsidR="003E442F" w:rsidRPr="007F5A62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Нестерова Л.А.,</w:t>
            </w:r>
          </w:p>
          <w:p w14:paraId="0BCE52EC" w14:textId="77777777" w:rsidR="003E442F" w:rsidRPr="007F5A62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284B7F37" w14:textId="1405DC2D" w:rsidR="003E442F" w:rsidRDefault="003E442F" w:rsidP="003E44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49-325,</w:t>
            </w:r>
          </w:p>
          <w:p w14:paraId="7D4F59E0" w14:textId="06EF603C" w:rsidR="00807C30" w:rsidRPr="005644D5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Клятченок К.А.</w:t>
            </w:r>
          </w:p>
          <w:p w14:paraId="6837E1DB" w14:textId="77777777" w:rsidR="00807C30" w:rsidRPr="005644D5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42E07596" w14:textId="77777777" w:rsidR="00807C30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44D5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1DA0EABF" w14:textId="77777777" w:rsidR="00807C30" w:rsidRPr="008F531E" w:rsidRDefault="00807C30" w:rsidP="00807C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4D3" w:rsidRPr="004C5F8A" w14:paraId="17F68C6A" w14:textId="77777777" w:rsidTr="000F3D23">
        <w:tc>
          <w:tcPr>
            <w:tcW w:w="1418" w:type="dxa"/>
            <w:shd w:val="clear" w:color="auto" w:fill="FFFFFF" w:themeFill="background1"/>
          </w:tcPr>
          <w:p w14:paraId="7A58DDB4" w14:textId="77777777" w:rsidR="00B934D3" w:rsidRDefault="00B934D3" w:rsidP="00B9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01D737C1" w14:textId="3B1416FF" w:rsidR="00B934D3" w:rsidRDefault="00B934D3" w:rsidP="00B9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627BBB1E" w14:textId="308281D7" w:rsidR="00B934D3" w:rsidRDefault="00B934D3" w:rsidP="00B9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0D613178" w14:textId="7191C31B" w:rsidR="00B934D3" w:rsidRDefault="00B934D3" w:rsidP="00B9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5A3CF311" w14:textId="77777777" w:rsidR="00B934D3" w:rsidRPr="00B934D3" w:rsidRDefault="00B934D3" w:rsidP="00B9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4D3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460A374D" w14:textId="77777777" w:rsidR="00B934D3" w:rsidRDefault="00B934D3" w:rsidP="00B934D3">
            <w:pPr>
              <w:rPr>
                <w:rFonts w:ascii="Times New Roman" w:hAnsi="Times New Roman"/>
                <w:sz w:val="24"/>
                <w:szCs w:val="24"/>
              </w:rPr>
            </w:pPr>
            <w:r w:rsidRPr="00B934D3">
              <w:rPr>
                <w:rFonts w:ascii="Times New Roman" w:hAnsi="Times New Roman"/>
                <w:sz w:val="24"/>
                <w:szCs w:val="24"/>
              </w:rPr>
              <w:t>1. О подготовке объектов производственного, социально-культурного назначения и жилищно-коммунального хозяйства к работе в осенне-зимний период 2024-2025 гг.</w:t>
            </w:r>
          </w:p>
          <w:p w14:paraId="64B36EA8" w14:textId="61138CB7" w:rsidR="00B934D3" w:rsidRPr="00A30878" w:rsidRDefault="00B934D3" w:rsidP="00B93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3188" w14:textId="77777777" w:rsidR="00B934D3" w:rsidRPr="007F5A62" w:rsidRDefault="00B934D3" w:rsidP="00B9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Мироновка,</w:t>
            </w:r>
          </w:p>
          <w:p w14:paraId="52A912DC" w14:textId="23B21489" w:rsidR="00B934D3" w:rsidRPr="007F5A62" w:rsidRDefault="00B934D3" w:rsidP="00B9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здание администрации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955A" w14:textId="77777777" w:rsidR="00B934D3" w:rsidRPr="007F5A62" w:rsidRDefault="00B934D3" w:rsidP="00B9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Мироновского сельсовета</w:t>
            </w:r>
          </w:p>
          <w:p w14:paraId="53D05F68" w14:textId="77777777" w:rsidR="00B934D3" w:rsidRPr="007F5A62" w:rsidRDefault="00B934D3" w:rsidP="00B934D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BE8FE15" w14:textId="77777777" w:rsidR="00B934D3" w:rsidRPr="007F5A62" w:rsidRDefault="00B934D3" w:rsidP="00B934D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46872A7" w14:textId="77777777" w:rsidR="00B934D3" w:rsidRPr="007F5A62" w:rsidRDefault="00B934D3" w:rsidP="00B934D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03306F" w14:textId="77777777" w:rsidR="00B934D3" w:rsidRPr="007F5A62" w:rsidRDefault="00B934D3" w:rsidP="00B934D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4572C4" w14:textId="77777777" w:rsidR="00B934D3" w:rsidRPr="007F5A62" w:rsidRDefault="00B934D3" w:rsidP="00B9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DBE7" w14:textId="77777777" w:rsidR="00B934D3" w:rsidRPr="007F5A62" w:rsidRDefault="00B934D3" w:rsidP="00B9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Савостьянов Г.И., </w:t>
            </w:r>
          </w:p>
          <w:p w14:paraId="55B214FE" w14:textId="77777777" w:rsidR="00B934D3" w:rsidRPr="007F5A62" w:rsidRDefault="00B934D3" w:rsidP="00B9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Мироновского сельсовета,</w:t>
            </w:r>
          </w:p>
          <w:p w14:paraId="725091CE" w14:textId="2BDC3994" w:rsidR="00B934D3" w:rsidRPr="007F5A62" w:rsidRDefault="00B934D3" w:rsidP="00B934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34-142</w:t>
            </w:r>
          </w:p>
        </w:tc>
      </w:tr>
      <w:tr w:rsidR="001C2E74" w:rsidRPr="004C5F8A" w14:paraId="3550AF21" w14:textId="77777777" w:rsidTr="000F3D23">
        <w:tc>
          <w:tcPr>
            <w:tcW w:w="1418" w:type="dxa"/>
            <w:shd w:val="clear" w:color="auto" w:fill="FFFFFF" w:themeFill="background1"/>
          </w:tcPr>
          <w:p w14:paraId="19DF531F" w14:textId="77777777" w:rsidR="001C2E74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14:paraId="478EDA9A" w14:textId="52ECE045" w:rsidR="001C2E74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64759AB3" w14:textId="03344DA5" w:rsidR="001C2E74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75831ED4" w14:textId="36051028" w:rsidR="001C2E74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3980912B" w14:textId="70557DEC" w:rsidR="001C2E74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E74">
              <w:rPr>
                <w:rFonts w:ascii="Times New Roman" w:hAnsi="Times New Roman"/>
                <w:sz w:val="24"/>
                <w:szCs w:val="24"/>
              </w:rPr>
              <w:t>Сессия Совета депутатов Баганского сельсовета:</w:t>
            </w:r>
          </w:p>
          <w:p w14:paraId="4242A0CE" w14:textId="1ACCCBA9" w:rsidR="001C2E74" w:rsidRPr="00992AB3" w:rsidRDefault="001C2E74" w:rsidP="00B934D3">
            <w:pPr>
              <w:rPr>
                <w:rFonts w:ascii="Times New Roman" w:hAnsi="Times New Roman"/>
                <w:sz w:val="24"/>
                <w:szCs w:val="24"/>
              </w:rPr>
            </w:pPr>
            <w:r w:rsidRPr="001C2E74">
              <w:rPr>
                <w:rFonts w:ascii="Times New Roman" w:hAnsi="Times New Roman"/>
                <w:sz w:val="24"/>
                <w:szCs w:val="24"/>
              </w:rPr>
              <w:t xml:space="preserve">1.О внесении изменений в решение сорок пятой сессии Совета депутатов Баганского сельсовета от 22.12.2023 № 236 «О бюджете Баганского сельсовета Баганского района Новосибирской области на 2024 год и плановый период 2025 и 2026 годов».  </w:t>
            </w:r>
          </w:p>
        </w:tc>
        <w:tc>
          <w:tcPr>
            <w:tcW w:w="2410" w:type="dxa"/>
            <w:shd w:val="clear" w:color="auto" w:fill="FFFFFF" w:themeFill="background1"/>
          </w:tcPr>
          <w:p w14:paraId="61D0EFB8" w14:textId="77777777" w:rsidR="001C2E74" w:rsidRPr="007F5A62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11FC6FF" w14:textId="27894814" w:rsidR="001C2E74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здании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0B21D50B" w14:textId="589EDFC3" w:rsidR="001C2E74" w:rsidRPr="007F5A62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Баганского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61FB1407" w14:textId="77777777" w:rsidR="001C2E74" w:rsidRPr="007F5A62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Абакумова И.В.,</w:t>
            </w:r>
          </w:p>
          <w:p w14:paraId="783C48BA" w14:textId="77777777" w:rsidR="001C2E74" w:rsidRPr="007F5A62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Председатель Совета депутатов Баганского сельсовета,</w:t>
            </w:r>
          </w:p>
          <w:p w14:paraId="2BF6C783" w14:textId="3BBEEEE6" w:rsidR="001C2E74" w:rsidRPr="007F5A62" w:rsidRDefault="001C2E74" w:rsidP="001C2E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22-746</w:t>
            </w:r>
          </w:p>
        </w:tc>
      </w:tr>
      <w:tr w:rsidR="00992AB3" w:rsidRPr="004C5F8A" w14:paraId="624DA5D7" w14:textId="77777777" w:rsidTr="000F3D23">
        <w:tc>
          <w:tcPr>
            <w:tcW w:w="1418" w:type="dxa"/>
            <w:shd w:val="clear" w:color="auto" w:fill="FFFFFF" w:themeFill="background1"/>
          </w:tcPr>
          <w:p w14:paraId="16A6667A" w14:textId="77777777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0E193737" w14:textId="28CF0DCA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0457CD6F" w14:textId="77AF74F7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06446CBC" w14:textId="674A0CCC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1FBB67B6" w14:textId="77777777" w:rsidR="00992AB3" w:rsidRP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B3">
              <w:rPr>
                <w:rFonts w:ascii="Times New Roman" w:hAnsi="Times New Roman"/>
                <w:sz w:val="24"/>
                <w:szCs w:val="24"/>
              </w:rPr>
              <w:t>Сессия Совета депутатов Лозовского сельсовета:</w:t>
            </w:r>
          </w:p>
          <w:p w14:paraId="0865EF05" w14:textId="77777777" w:rsidR="00992AB3" w:rsidRPr="00992AB3" w:rsidRDefault="00992AB3" w:rsidP="00992AB3">
            <w:pPr>
              <w:rPr>
                <w:rFonts w:ascii="Times New Roman" w:hAnsi="Times New Roman"/>
                <w:sz w:val="24"/>
                <w:szCs w:val="24"/>
              </w:rPr>
            </w:pPr>
            <w:r w:rsidRPr="00992AB3">
              <w:rPr>
                <w:rFonts w:ascii="Times New Roman" w:hAnsi="Times New Roman"/>
                <w:sz w:val="24"/>
                <w:szCs w:val="24"/>
              </w:rPr>
              <w:t xml:space="preserve">1. О внесении изменений в решение </w:t>
            </w:r>
          </w:p>
          <w:p w14:paraId="61C4717D" w14:textId="77777777" w:rsidR="00992AB3" w:rsidRDefault="00992AB3" w:rsidP="00992AB3">
            <w:pPr>
              <w:rPr>
                <w:rFonts w:ascii="Times New Roman" w:hAnsi="Times New Roman"/>
                <w:sz w:val="24"/>
                <w:szCs w:val="24"/>
              </w:rPr>
            </w:pPr>
            <w:r w:rsidRPr="00992AB3">
              <w:rPr>
                <w:rFonts w:ascii="Times New Roman" w:hAnsi="Times New Roman"/>
                <w:sz w:val="24"/>
                <w:szCs w:val="24"/>
              </w:rPr>
              <w:t>51 сессии Совета депутатов Лозовского сельсовета Баганского района Новосибирской области 6 созыва № 214 от 28.12.2023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2AB3">
              <w:rPr>
                <w:rFonts w:ascii="Times New Roman" w:hAnsi="Times New Roman"/>
                <w:sz w:val="24"/>
                <w:szCs w:val="24"/>
              </w:rPr>
              <w:t>«О бюджете Лозовского сельсовета Баганского района Новосибирской области на 2024 год и плановый период 2025-2026 годов</w:t>
            </w:r>
          </w:p>
          <w:p w14:paraId="42EF198A" w14:textId="77777777" w:rsidR="001C2E74" w:rsidRDefault="001C2E74" w:rsidP="00992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3134EDD" w14:textId="77777777" w:rsidR="001C2E74" w:rsidRDefault="001C2E74" w:rsidP="00992AB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A0C2538" w14:textId="0FD54060" w:rsidR="00D8410C" w:rsidRPr="00992AB3" w:rsidRDefault="00D8410C" w:rsidP="00992A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D0E5CC0" w14:textId="77777777" w:rsidR="00992AB3" w:rsidRPr="007F5A62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Лозовское,</w:t>
            </w:r>
          </w:p>
          <w:p w14:paraId="0EFC7C4F" w14:textId="7B08E466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0739A790" w14:textId="1F2F152B" w:rsidR="00992AB3" w:rsidRPr="007F5A62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Лозовского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6C4BCCB0" w14:textId="77777777" w:rsidR="00992AB3" w:rsidRPr="007F5A62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Савченко А.И.,</w:t>
            </w:r>
          </w:p>
          <w:p w14:paraId="32F87360" w14:textId="77777777" w:rsidR="00992AB3" w:rsidRPr="007F5A62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председатель Совета депутатов Лозовского сельсовета,</w:t>
            </w:r>
          </w:p>
          <w:p w14:paraId="49DDF004" w14:textId="006EF209" w:rsidR="00992AB3" w:rsidRPr="007F5A62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35-388</w:t>
            </w:r>
          </w:p>
        </w:tc>
      </w:tr>
      <w:tr w:rsidR="00992AB3" w:rsidRPr="004C5F8A" w14:paraId="425519DD" w14:textId="77777777" w:rsidTr="000F3D23">
        <w:tc>
          <w:tcPr>
            <w:tcW w:w="1418" w:type="dxa"/>
            <w:shd w:val="clear" w:color="auto" w:fill="FFFFFF" w:themeFill="background1"/>
          </w:tcPr>
          <w:p w14:paraId="33E68705" w14:textId="77777777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  <w:p w14:paraId="2DD6AC13" w14:textId="77777777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1F9425E7" w14:textId="77777777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43F01912" w14:textId="0FDFEBF2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7A55452C" w14:textId="77777777" w:rsidR="00992AB3" w:rsidRP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2AB3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6CFE93D0" w14:textId="26F83F0F" w:rsidR="00992AB3" w:rsidRP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92AB3">
              <w:rPr>
                <w:rFonts w:ascii="Times New Roman" w:hAnsi="Times New Roman"/>
                <w:sz w:val="24"/>
                <w:szCs w:val="24"/>
              </w:rPr>
              <w:t>О совершенствовании организации личных приемов граждан в администрации Лозовского сельсовета</w:t>
            </w:r>
          </w:p>
        </w:tc>
        <w:tc>
          <w:tcPr>
            <w:tcW w:w="2410" w:type="dxa"/>
            <w:shd w:val="clear" w:color="auto" w:fill="FFFFFF" w:themeFill="background1"/>
          </w:tcPr>
          <w:p w14:paraId="3B47F3AC" w14:textId="77777777" w:rsidR="00992AB3" w:rsidRPr="007F5A62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Лозовское,</w:t>
            </w:r>
          </w:p>
          <w:p w14:paraId="7D798F51" w14:textId="525BF45C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3B7C00E6" w14:textId="2CBA61C9" w:rsidR="00992AB3" w:rsidRPr="007F5A62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Лозовского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0546393C" w14:textId="77777777" w:rsidR="00992AB3" w:rsidRPr="007F5A62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Суворов В.А.,</w:t>
            </w:r>
          </w:p>
          <w:p w14:paraId="720E64C5" w14:textId="77777777" w:rsidR="00992AB3" w:rsidRPr="007F5A62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Лозовского сельсовета,</w:t>
            </w:r>
          </w:p>
          <w:p w14:paraId="2D3CDFB1" w14:textId="77777777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35-386</w:t>
            </w:r>
          </w:p>
          <w:p w14:paraId="135E422D" w14:textId="77777777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1D66A8" w14:textId="77777777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F7F83F" w14:textId="77777777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FB7216" w14:textId="77777777" w:rsidR="00992AB3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3B55BE" w14:textId="77777777" w:rsidR="00992AB3" w:rsidRPr="007F5A62" w:rsidRDefault="00992AB3" w:rsidP="00992A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340" w:rsidRPr="004C5F8A" w14:paraId="6E926B91" w14:textId="77777777" w:rsidTr="000F3D23">
        <w:tc>
          <w:tcPr>
            <w:tcW w:w="1418" w:type="dxa"/>
            <w:shd w:val="clear" w:color="auto" w:fill="FFFFFF" w:themeFill="background1"/>
          </w:tcPr>
          <w:p w14:paraId="3D40E13C" w14:textId="77777777" w:rsidR="00585340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3BE4FA1B" w14:textId="43337CB9" w:rsidR="00585340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0C38C95D" w14:textId="49C43374" w:rsidR="00585340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0BD354CD" w14:textId="072115A7" w:rsidR="00585340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4568FC03" w14:textId="1A991A13" w:rsidR="00585340" w:rsidRPr="00992AB3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комиссии по отдыху и оздоровлению детей и подростков</w:t>
            </w:r>
          </w:p>
        </w:tc>
        <w:tc>
          <w:tcPr>
            <w:tcW w:w="2410" w:type="dxa"/>
            <w:shd w:val="clear" w:color="auto" w:fill="FFFFFF" w:themeFill="background1"/>
          </w:tcPr>
          <w:p w14:paraId="7E8A1514" w14:textId="77777777" w:rsidR="00585340" w:rsidRPr="004B3844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798DA20" w14:textId="125799BA" w:rsidR="00585340" w:rsidRPr="007F5A62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Баганского района, кабинет заместителя главы администрации района</w:t>
            </w:r>
          </w:p>
        </w:tc>
        <w:tc>
          <w:tcPr>
            <w:tcW w:w="2835" w:type="dxa"/>
            <w:shd w:val="clear" w:color="auto" w:fill="FFFFFF" w:themeFill="background1"/>
          </w:tcPr>
          <w:p w14:paraId="6DF4F210" w14:textId="45B138FB" w:rsidR="00585340" w:rsidRPr="007F5A62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отдыху и оздоровлению детей</w:t>
            </w:r>
          </w:p>
        </w:tc>
        <w:tc>
          <w:tcPr>
            <w:tcW w:w="3969" w:type="dxa"/>
            <w:shd w:val="clear" w:color="auto" w:fill="FFFFFF" w:themeFill="background1"/>
          </w:tcPr>
          <w:p w14:paraId="3AE3C8CE" w14:textId="77777777" w:rsidR="00585340" w:rsidRPr="004B3844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Удалова Т.Н.,</w:t>
            </w:r>
          </w:p>
          <w:p w14:paraId="4F9B5596" w14:textId="77777777" w:rsidR="00585340" w:rsidRPr="004B3844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комиссии,</w:t>
            </w:r>
          </w:p>
          <w:p w14:paraId="152F31AA" w14:textId="77777777" w:rsidR="00585340" w:rsidRPr="004B3844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21-154;</w:t>
            </w:r>
          </w:p>
          <w:p w14:paraId="4E90F5E3" w14:textId="77777777" w:rsidR="00585340" w:rsidRPr="004B3844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Туркеева К.А.,</w:t>
            </w:r>
          </w:p>
          <w:p w14:paraId="2A35E8F9" w14:textId="77777777" w:rsidR="00585340" w:rsidRPr="004B3844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и трудовых отношений</w:t>
            </w:r>
          </w:p>
          <w:p w14:paraId="71375452" w14:textId="77777777" w:rsidR="00585340" w:rsidRPr="004B3844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72AAD302" w14:textId="77777777" w:rsidR="00585340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22-786</w:t>
            </w:r>
          </w:p>
          <w:p w14:paraId="1E6DF26F" w14:textId="77777777" w:rsidR="00585340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FA45CA" w14:textId="77777777" w:rsidR="00585340" w:rsidRDefault="00585340" w:rsidP="0058534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F733FD" w14:textId="77777777" w:rsidR="00585340" w:rsidRPr="007F5A62" w:rsidRDefault="00585340" w:rsidP="005853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E79" w:rsidRPr="004C5F8A" w14:paraId="453E6541" w14:textId="77777777" w:rsidTr="000F3D23">
        <w:tc>
          <w:tcPr>
            <w:tcW w:w="1418" w:type="dxa"/>
            <w:shd w:val="clear" w:color="auto" w:fill="FFFFFF" w:themeFill="background1"/>
          </w:tcPr>
          <w:p w14:paraId="666DD7F7" w14:textId="77777777" w:rsidR="00220E79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14:paraId="1F0304DC" w14:textId="77777777" w:rsidR="00220E79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14:paraId="51DE3580" w14:textId="77777777" w:rsidR="00220E79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1D99BB49" w14:textId="6E0DF468" w:rsidR="00220E79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678" w:type="dxa"/>
            <w:shd w:val="clear" w:color="auto" w:fill="FFFFFF" w:themeFill="background1"/>
          </w:tcPr>
          <w:p w14:paraId="68469958" w14:textId="77777777" w:rsidR="00220E79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56E7B65D" w14:textId="77777777" w:rsidR="00220E79" w:rsidRPr="00220E79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79">
              <w:rPr>
                <w:rFonts w:ascii="Times New Roman" w:hAnsi="Times New Roman"/>
                <w:sz w:val="24"/>
                <w:szCs w:val="24"/>
              </w:rPr>
              <w:t>1. О ходе выполнения постановления администрации Савкинского сельсовета «Об обеспечении безопасности людей на водных объектах Савкинского сельсовета Баганского района Новосибирской области на 2024 год»</w:t>
            </w:r>
          </w:p>
          <w:p w14:paraId="2DB2AF18" w14:textId="124BEC1F" w:rsidR="00220E79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E79">
              <w:rPr>
                <w:rFonts w:ascii="Times New Roman" w:hAnsi="Times New Roman"/>
                <w:sz w:val="24"/>
                <w:szCs w:val="24"/>
              </w:rPr>
              <w:t>2. Об эффективности деятельности административной комиссии при администрации Савкинского сельсовета за 2024 год</w:t>
            </w:r>
          </w:p>
        </w:tc>
        <w:tc>
          <w:tcPr>
            <w:tcW w:w="2410" w:type="dxa"/>
            <w:shd w:val="clear" w:color="auto" w:fill="FFFFFF" w:themeFill="background1"/>
          </w:tcPr>
          <w:p w14:paraId="74B0B71C" w14:textId="77777777" w:rsidR="00220E79" w:rsidRPr="007F5A62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Савкино,</w:t>
            </w:r>
          </w:p>
          <w:p w14:paraId="3AF401D0" w14:textId="3A6D97F2" w:rsidR="00220E79" w:rsidRPr="004B3844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835" w:type="dxa"/>
            <w:shd w:val="clear" w:color="auto" w:fill="FFFFFF" w:themeFill="background1"/>
          </w:tcPr>
          <w:p w14:paraId="3DF65716" w14:textId="196AF29D" w:rsidR="00220E79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Савкинского сельсовета</w:t>
            </w:r>
          </w:p>
        </w:tc>
        <w:tc>
          <w:tcPr>
            <w:tcW w:w="3969" w:type="dxa"/>
            <w:shd w:val="clear" w:color="auto" w:fill="FFFFFF" w:themeFill="background1"/>
          </w:tcPr>
          <w:p w14:paraId="36EA2064" w14:textId="77777777" w:rsidR="00220E79" w:rsidRPr="007F5A62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Цвиченко А.Н.,</w:t>
            </w:r>
          </w:p>
          <w:p w14:paraId="4EE96E60" w14:textId="77777777" w:rsidR="00220E79" w:rsidRPr="007F5A62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Савкинского сельсовета,</w:t>
            </w:r>
          </w:p>
          <w:p w14:paraId="6C3C2EBE" w14:textId="77777777" w:rsidR="00220E79" w:rsidRPr="007F5A62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49-341</w:t>
            </w:r>
          </w:p>
          <w:p w14:paraId="5BDA0F01" w14:textId="77777777" w:rsidR="00220E79" w:rsidRPr="007F5A62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7E8D6D" w14:textId="77777777" w:rsidR="00220E79" w:rsidRPr="007F5A62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04764D" w14:textId="77777777" w:rsidR="00220E79" w:rsidRPr="007F5A62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3B2A70" w14:textId="77777777" w:rsidR="00220E79" w:rsidRPr="007F5A62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D7C296" w14:textId="77777777" w:rsidR="00220E79" w:rsidRPr="007F5A62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50BB4C" w14:textId="77777777" w:rsidR="00220E79" w:rsidRPr="007F5A62" w:rsidRDefault="00220E79" w:rsidP="00220E7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E77CE9F" w14:textId="77777777" w:rsidR="00220E79" w:rsidRPr="004B3844" w:rsidRDefault="00220E79" w:rsidP="00220E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5" w:rsidRPr="00F9322C" w14:paraId="12203D01" w14:textId="77777777" w:rsidTr="000F3D23">
        <w:tc>
          <w:tcPr>
            <w:tcW w:w="1418" w:type="dxa"/>
            <w:shd w:val="clear" w:color="auto" w:fill="FFFFFF" w:themeFill="background1"/>
          </w:tcPr>
          <w:p w14:paraId="07ABF147" w14:textId="23AEF2FC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  <w:shd w:val="clear" w:color="auto" w:fill="FFFFFF" w:themeFill="background1"/>
          </w:tcPr>
          <w:p w14:paraId="6A53DDBF" w14:textId="780B3AE2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Работа молодежного пространства «Притяжение I» (8 мероприятий в месяц)</w:t>
            </w:r>
          </w:p>
        </w:tc>
        <w:tc>
          <w:tcPr>
            <w:tcW w:w="2410" w:type="dxa"/>
            <w:shd w:val="clear" w:color="auto" w:fill="FFFFFF" w:themeFill="background1"/>
          </w:tcPr>
          <w:p w14:paraId="6904865F" w14:textId="4190A21C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E6EE7FE" w14:textId="3A198DA0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РДК, фойе</w:t>
            </w:r>
          </w:p>
        </w:tc>
        <w:tc>
          <w:tcPr>
            <w:tcW w:w="2835" w:type="dxa"/>
            <w:shd w:val="clear" w:color="auto" w:fill="FFFFFF" w:themeFill="background1"/>
          </w:tcPr>
          <w:p w14:paraId="6FC6BB8F" w14:textId="082D36BC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3969" w:type="dxa"/>
            <w:shd w:val="clear" w:color="auto" w:fill="FFFFFF" w:themeFill="background1"/>
          </w:tcPr>
          <w:p w14:paraId="4999844B" w14:textId="7777777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2174FB5A" w14:textId="7777777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3616574F" w14:textId="2CFA70C1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154485" w:rsidRPr="00F9322C" w14:paraId="7CC86FB8" w14:textId="77777777" w:rsidTr="000F3D2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2938" w14:textId="299C6848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2907" w14:textId="70594D46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Работа автоклуба (4 мероприятий в месяц)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1C9A8" w14:textId="2CF65C55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Села района</w:t>
            </w:r>
          </w:p>
        </w:tc>
        <w:tc>
          <w:tcPr>
            <w:tcW w:w="2835" w:type="dxa"/>
          </w:tcPr>
          <w:p w14:paraId="03622340" w14:textId="17DDB36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BD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83EB5" w14:textId="77777777" w:rsidR="00154485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Клятчёнок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К.А., </w:t>
            </w:r>
          </w:p>
          <w:p w14:paraId="13401C73" w14:textId="6E23B373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 НСО</w:t>
            </w:r>
          </w:p>
          <w:p w14:paraId="66EF1368" w14:textId="1D902599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154485" w:rsidRPr="00F9322C" w14:paraId="0F671980" w14:textId="77777777" w:rsidTr="000F3D2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AD8C1" w14:textId="3DFF2371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7D1D" w14:textId="7777777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Работа патриотического сектора</w:t>
            </w:r>
          </w:p>
          <w:p w14:paraId="1FCA4F7D" w14:textId="076FC44A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(4 мероприятия в месяц)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440E" w14:textId="65C9FD02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РДК, села района</w:t>
            </w:r>
          </w:p>
        </w:tc>
        <w:tc>
          <w:tcPr>
            <w:tcW w:w="2835" w:type="dxa"/>
          </w:tcPr>
          <w:p w14:paraId="68379829" w14:textId="4B27990A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0FBD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019EED" w14:textId="77777777" w:rsidR="00154485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Клятчёнок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К.А.,</w:t>
            </w:r>
          </w:p>
          <w:p w14:paraId="33E7BD14" w14:textId="537A9060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директор МБУК «КДЦ Баганского района» НСО</w:t>
            </w:r>
          </w:p>
          <w:p w14:paraId="5675BE40" w14:textId="77777777" w:rsidR="00154485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37D55D3F" w14:textId="41C5A5C8" w:rsidR="00F4478E" w:rsidRPr="007F5A62" w:rsidRDefault="00F4478E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5" w:rsidRPr="00F9322C" w14:paraId="3460536A" w14:textId="77777777" w:rsidTr="000F3D23">
        <w:tc>
          <w:tcPr>
            <w:tcW w:w="1418" w:type="dxa"/>
            <w:shd w:val="clear" w:color="auto" w:fill="FFFFFF" w:themeFill="background1"/>
          </w:tcPr>
          <w:p w14:paraId="077C9217" w14:textId="7777777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662CF96A" w14:textId="50FD22F1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4678" w:type="dxa"/>
            <w:shd w:val="clear" w:color="auto" w:fill="FFFFFF" w:themeFill="background1"/>
          </w:tcPr>
          <w:p w14:paraId="66693877" w14:textId="1A32664C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Обзорные экскурсии</w:t>
            </w:r>
          </w:p>
        </w:tc>
        <w:tc>
          <w:tcPr>
            <w:tcW w:w="2410" w:type="dxa"/>
            <w:shd w:val="clear" w:color="auto" w:fill="FFFFFF" w:themeFill="background1"/>
          </w:tcPr>
          <w:p w14:paraId="1A8B36EC" w14:textId="64A7D872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6DA808B7" w14:textId="43A18990" w:rsidR="00154485" w:rsidRPr="007F5A62" w:rsidRDefault="00154485" w:rsidP="005A55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районного краеведческого музея</w:t>
            </w:r>
          </w:p>
        </w:tc>
        <w:tc>
          <w:tcPr>
            <w:tcW w:w="2835" w:type="dxa"/>
            <w:shd w:val="clear" w:color="auto" w:fill="FFFFFF" w:themeFill="background1"/>
          </w:tcPr>
          <w:p w14:paraId="62634C5D" w14:textId="06565B21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 музей»</w:t>
            </w:r>
          </w:p>
        </w:tc>
        <w:tc>
          <w:tcPr>
            <w:tcW w:w="3969" w:type="dxa"/>
            <w:shd w:val="clear" w:color="auto" w:fill="FFFFFF" w:themeFill="background1"/>
          </w:tcPr>
          <w:p w14:paraId="39F2B54A" w14:textId="7777777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Гладких Н.В.,</w:t>
            </w:r>
          </w:p>
          <w:p w14:paraId="2F21A97B" w14:textId="7777777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591FDA3E" w14:textId="77777777" w:rsidR="00154485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22-780</w:t>
            </w:r>
          </w:p>
          <w:p w14:paraId="5F88FE6C" w14:textId="77777777" w:rsidR="00F4478E" w:rsidRDefault="00F4478E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C51509" w14:textId="77777777" w:rsidR="00F4478E" w:rsidRDefault="00F4478E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344C6E" w14:textId="77777777" w:rsidR="00F4478E" w:rsidRDefault="00F4478E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757D9B" w14:textId="4B64E86F" w:rsidR="00F4478E" w:rsidRPr="007F5A62" w:rsidRDefault="00F4478E" w:rsidP="00D218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756" w:rsidRPr="00F9322C" w14:paraId="163D5905" w14:textId="77777777" w:rsidTr="000F3D23">
        <w:tc>
          <w:tcPr>
            <w:tcW w:w="1418" w:type="dxa"/>
            <w:shd w:val="clear" w:color="auto" w:fill="FFFFFF" w:themeFill="background1"/>
          </w:tcPr>
          <w:p w14:paraId="2854E117" w14:textId="77777777" w:rsidR="00943756" w:rsidRPr="004B3844" w:rsidRDefault="00943756" w:rsidP="0094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381B9D3A" w14:textId="5B4BFF74" w:rsidR="00943756" w:rsidRPr="007F5A62" w:rsidRDefault="00943756" w:rsidP="0094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есяца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4678" w:type="dxa"/>
            <w:shd w:val="clear" w:color="auto" w:fill="FFFFFF" w:themeFill="background1"/>
          </w:tcPr>
          <w:p w14:paraId="166B92B7" w14:textId="0D93E5A7" w:rsidR="00943756" w:rsidRPr="007F5A62" w:rsidRDefault="00943756" w:rsidP="0094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Наградная комиссия</w:t>
            </w:r>
          </w:p>
        </w:tc>
        <w:tc>
          <w:tcPr>
            <w:tcW w:w="2410" w:type="dxa"/>
            <w:shd w:val="clear" w:color="auto" w:fill="FFFFFF" w:themeFill="background1"/>
          </w:tcPr>
          <w:p w14:paraId="7DDDE958" w14:textId="77777777" w:rsidR="00943756" w:rsidRPr="00294BE2" w:rsidRDefault="00943756" w:rsidP="0094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7E82563" w14:textId="454DBF38" w:rsidR="00943756" w:rsidRPr="007F5A62" w:rsidRDefault="00943756" w:rsidP="0094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зал заседаний администрации                 района</w:t>
            </w:r>
          </w:p>
        </w:tc>
        <w:tc>
          <w:tcPr>
            <w:tcW w:w="2835" w:type="dxa"/>
            <w:shd w:val="clear" w:color="auto" w:fill="FFFFFF" w:themeFill="background1"/>
          </w:tcPr>
          <w:p w14:paraId="5FEF1590" w14:textId="52AD90B3" w:rsidR="00943756" w:rsidRPr="007F5A62" w:rsidRDefault="00943756" w:rsidP="0094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 xml:space="preserve">Отдел организационно-контрольной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94BE2">
              <w:rPr>
                <w:rFonts w:ascii="Times New Roman" w:hAnsi="Times New Roman"/>
                <w:sz w:val="24"/>
                <w:szCs w:val="24"/>
              </w:rPr>
              <w:t>аботы</w:t>
            </w:r>
          </w:p>
        </w:tc>
        <w:tc>
          <w:tcPr>
            <w:tcW w:w="3969" w:type="dxa"/>
            <w:shd w:val="clear" w:color="auto" w:fill="FFFFFF" w:themeFill="background1"/>
          </w:tcPr>
          <w:p w14:paraId="6794F632" w14:textId="77777777" w:rsidR="00943756" w:rsidRPr="00294BE2" w:rsidRDefault="00943756" w:rsidP="0094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4BE2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294BE2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58B5CDD4" w14:textId="77777777" w:rsidR="00943756" w:rsidRPr="00294BE2" w:rsidRDefault="00943756" w:rsidP="0094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51A62CE9" w14:textId="77777777" w:rsidR="00943756" w:rsidRDefault="00943756" w:rsidP="0094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21-341</w:t>
            </w:r>
            <w:r w:rsidRPr="00335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15B9E3" w14:textId="77777777" w:rsidR="00943756" w:rsidRPr="00335C6D" w:rsidRDefault="00943756" w:rsidP="0094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2F89321A" w14:textId="77777777" w:rsidR="00943756" w:rsidRPr="00335C6D" w:rsidRDefault="00943756" w:rsidP="0094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3D53D401" w14:textId="77777777" w:rsidR="00943756" w:rsidRDefault="00943756" w:rsidP="0094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21-109</w:t>
            </w:r>
          </w:p>
          <w:p w14:paraId="53F90BEB" w14:textId="77777777" w:rsidR="00943756" w:rsidRDefault="00943756" w:rsidP="0094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4B233F" w14:textId="77777777" w:rsidR="00943756" w:rsidRDefault="00943756" w:rsidP="0094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1B23E7" w14:textId="77777777" w:rsidR="00943756" w:rsidRPr="007F5A62" w:rsidRDefault="00943756" w:rsidP="0094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5" w:rsidRPr="00F9322C" w14:paraId="14092B4E" w14:textId="77777777" w:rsidTr="000F3D23">
        <w:tc>
          <w:tcPr>
            <w:tcW w:w="1418" w:type="dxa"/>
            <w:shd w:val="clear" w:color="auto" w:fill="FFFFFF" w:themeFill="background1"/>
          </w:tcPr>
          <w:p w14:paraId="70A416EE" w14:textId="0228B0A5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Ежене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-дельно по пятницам</w:t>
            </w:r>
          </w:p>
        </w:tc>
        <w:tc>
          <w:tcPr>
            <w:tcW w:w="4678" w:type="dxa"/>
            <w:shd w:val="clear" w:color="auto" w:fill="FFFFFF" w:themeFill="background1"/>
          </w:tcPr>
          <w:p w14:paraId="62109268" w14:textId="45543093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0378">
              <w:rPr>
                <w:rFonts w:ascii="Times New Roman" w:hAnsi="Times New Roman"/>
                <w:sz w:val="24"/>
                <w:szCs w:val="24"/>
              </w:rPr>
              <w:t>Приём граждан по личным вопросам Главой района</w:t>
            </w:r>
          </w:p>
        </w:tc>
        <w:tc>
          <w:tcPr>
            <w:tcW w:w="2410" w:type="dxa"/>
            <w:shd w:val="clear" w:color="auto" w:fill="FFFFFF" w:themeFill="background1"/>
          </w:tcPr>
          <w:p w14:paraId="13D96B9F" w14:textId="7777777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0CD99FE" w14:textId="170281AA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здание администрации района </w:t>
            </w:r>
          </w:p>
        </w:tc>
        <w:tc>
          <w:tcPr>
            <w:tcW w:w="2835" w:type="dxa"/>
            <w:shd w:val="clear" w:color="auto" w:fill="FFFFFF" w:themeFill="background1"/>
          </w:tcPr>
          <w:p w14:paraId="5A996290" w14:textId="5635147F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Отдел общественных связей, информации и работы с населением</w:t>
            </w:r>
          </w:p>
        </w:tc>
        <w:tc>
          <w:tcPr>
            <w:tcW w:w="3969" w:type="dxa"/>
            <w:shd w:val="clear" w:color="auto" w:fill="FFFFFF" w:themeFill="background1"/>
          </w:tcPr>
          <w:p w14:paraId="4D603FC0" w14:textId="7777777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Прахт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Ю.М.,</w:t>
            </w:r>
          </w:p>
          <w:p w14:paraId="007A8D02" w14:textId="7777777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78803A8C" w14:textId="7777777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6A530F3C" w14:textId="7777777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Ивлева Л.П.,</w:t>
            </w:r>
          </w:p>
          <w:p w14:paraId="0F7C5847" w14:textId="77777777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начальник отдела общественных связей, информации и работы с населением администрации района,</w:t>
            </w:r>
          </w:p>
          <w:p w14:paraId="49671E7B" w14:textId="3053495A" w:rsidR="00154485" w:rsidRPr="007F5A62" w:rsidRDefault="00154485" w:rsidP="001544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21-151</w:t>
            </w:r>
          </w:p>
        </w:tc>
      </w:tr>
    </w:tbl>
    <w:p w14:paraId="3D74C452" w14:textId="77777777" w:rsidR="000D0FBD" w:rsidRDefault="000D0FBD" w:rsidP="000D0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3BAA9E" w14:textId="77777777" w:rsidR="00F4478E" w:rsidRDefault="00F4478E" w:rsidP="000D0F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B7AD4F4" w14:textId="77777777" w:rsidR="00F4478E" w:rsidRDefault="00F4478E" w:rsidP="00434E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8225AF" w14:textId="77777777" w:rsidR="00D218B8" w:rsidRDefault="00AD34AD" w:rsidP="00D218B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7D3">
        <w:rPr>
          <w:rFonts w:ascii="Times New Roman" w:hAnsi="Times New Roman"/>
          <w:sz w:val="28"/>
          <w:szCs w:val="28"/>
        </w:rPr>
        <w:t>Начальник отдела организационно-контрольной работы</w:t>
      </w:r>
    </w:p>
    <w:p w14:paraId="1C79BC10" w14:textId="622B75E7" w:rsidR="004C523E" w:rsidRDefault="00AD34AD" w:rsidP="00D8410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337D3">
        <w:rPr>
          <w:rFonts w:ascii="Times New Roman" w:hAnsi="Times New Roman"/>
          <w:sz w:val="28"/>
          <w:szCs w:val="28"/>
        </w:rPr>
        <w:t>администрации Баганского района</w:t>
      </w:r>
      <w:r w:rsidR="00A854F2" w:rsidRPr="004337D3">
        <w:rPr>
          <w:rFonts w:ascii="Times New Roman" w:hAnsi="Times New Roman"/>
          <w:sz w:val="28"/>
          <w:szCs w:val="28"/>
        </w:rPr>
        <w:t xml:space="preserve">         </w:t>
      </w:r>
      <w:r w:rsidRPr="004337D3">
        <w:rPr>
          <w:rFonts w:ascii="Times New Roman" w:hAnsi="Times New Roman"/>
          <w:sz w:val="28"/>
          <w:szCs w:val="28"/>
        </w:rPr>
        <w:t xml:space="preserve">       </w:t>
      </w:r>
      <w:r w:rsidR="00F25C07" w:rsidRPr="004337D3">
        <w:rPr>
          <w:rFonts w:ascii="Times New Roman" w:hAnsi="Times New Roman"/>
          <w:sz w:val="28"/>
          <w:szCs w:val="28"/>
        </w:rPr>
        <w:t xml:space="preserve">                 </w:t>
      </w:r>
      <w:r w:rsidR="000D0FBD">
        <w:rPr>
          <w:rFonts w:ascii="Times New Roman" w:hAnsi="Times New Roman"/>
          <w:sz w:val="28"/>
          <w:szCs w:val="28"/>
        </w:rPr>
        <w:t xml:space="preserve">                   </w:t>
      </w:r>
      <w:r w:rsidR="00D218B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D0FBD">
        <w:rPr>
          <w:rFonts w:ascii="Times New Roman" w:hAnsi="Times New Roman"/>
          <w:sz w:val="28"/>
          <w:szCs w:val="28"/>
        </w:rPr>
        <w:t xml:space="preserve">                         </w:t>
      </w:r>
      <w:r w:rsidRPr="004337D3">
        <w:rPr>
          <w:rFonts w:ascii="Times New Roman" w:hAnsi="Times New Roman"/>
          <w:sz w:val="28"/>
          <w:szCs w:val="28"/>
        </w:rPr>
        <w:t>Н.А. Артёменк</w:t>
      </w:r>
      <w:r w:rsidR="00DF2607" w:rsidRPr="004337D3">
        <w:rPr>
          <w:rFonts w:ascii="Times New Roman" w:hAnsi="Times New Roman"/>
          <w:sz w:val="28"/>
          <w:szCs w:val="28"/>
        </w:rPr>
        <w:t>о</w:t>
      </w:r>
    </w:p>
    <w:p w14:paraId="4167D33A" w14:textId="6E896C82" w:rsidR="00B446C4" w:rsidRDefault="00B446C4" w:rsidP="00B446C4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33300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Праздничные дни и памятные даты</w:t>
      </w:r>
    </w:p>
    <w:p w14:paraId="2914B3C2" w14:textId="77777777" w:rsidR="00B446C4" w:rsidRDefault="00B446C4" w:rsidP="00B446C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413"/>
        <w:gridCol w:w="13608"/>
      </w:tblGrid>
      <w:tr w:rsidR="00B446C4" w:rsidRPr="00333300" w14:paraId="0585399E" w14:textId="77777777" w:rsidTr="00DF208A">
        <w:trPr>
          <w:trHeight w:val="1068"/>
        </w:trPr>
        <w:tc>
          <w:tcPr>
            <w:tcW w:w="1413" w:type="dxa"/>
            <w:vMerge w:val="restart"/>
            <w:hideMark/>
          </w:tcPr>
          <w:p w14:paraId="1138CC5B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 августа</w:t>
            </w:r>
          </w:p>
        </w:tc>
        <w:tc>
          <w:tcPr>
            <w:tcW w:w="13608" w:type="dxa"/>
            <w:hideMark/>
          </w:tcPr>
          <w:p w14:paraId="4B04783B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Памятный день – День Тыла Вооруженных Сил Российской Федерации. </w:t>
            </w:r>
            <w:r w:rsidRPr="003333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33300">
              <w:rPr>
                <w:rFonts w:ascii="Times New Roman" w:hAnsi="Times New Roman"/>
                <w:i/>
                <w:iCs/>
                <w:sz w:val="28"/>
                <w:szCs w:val="28"/>
              </w:rPr>
              <w:t>Указ Президента Российской Федерации от 31.05.2006 № 549 «Об установлении профессиональных праздников и памятных дней в Вооруженных Силах Российской Федерации».</w:t>
            </w:r>
          </w:p>
        </w:tc>
      </w:tr>
      <w:tr w:rsidR="00B446C4" w:rsidRPr="00333300" w14:paraId="0E6ADF98" w14:textId="77777777" w:rsidTr="00DF208A">
        <w:trPr>
          <w:trHeight w:val="687"/>
        </w:trPr>
        <w:tc>
          <w:tcPr>
            <w:tcW w:w="1413" w:type="dxa"/>
            <w:vMerge/>
            <w:hideMark/>
          </w:tcPr>
          <w:p w14:paraId="63000F21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8" w:type="dxa"/>
            <w:hideMark/>
          </w:tcPr>
          <w:p w14:paraId="14514FB0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Всероссийский день инкассатора. </w:t>
            </w:r>
            <w:r w:rsidRPr="00333300">
              <w:rPr>
                <w:rFonts w:ascii="Times New Roman" w:hAnsi="Times New Roman"/>
                <w:i/>
                <w:iCs/>
                <w:sz w:val="28"/>
                <w:szCs w:val="28"/>
              </w:rPr>
              <w:t>В этот день в 1939 году была создана служба инкассации при Госбанке СССР.</w:t>
            </w:r>
          </w:p>
        </w:tc>
      </w:tr>
      <w:tr w:rsidR="00B446C4" w:rsidRPr="00333300" w14:paraId="5ECD2FCC" w14:textId="77777777" w:rsidTr="00DF208A">
        <w:trPr>
          <w:trHeight w:val="346"/>
        </w:trPr>
        <w:tc>
          <w:tcPr>
            <w:tcW w:w="1413" w:type="dxa"/>
            <w:vMerge/>
            <w:hideMark/>
          </w:tcPr>
          <w:p w14:paraId="351076BA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8" w:type="dxa"/>
            <w:hideMark/>
          </w:tcPr>
          <w:p w14:paraId="53A7935D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hyperlink r:id="rId8" w:history="1">
              <w:r w:rsidRPr="00333300">
                <w:rPr>
                  <w:rStyle w:val="aa"/>
                  <w:rFonts w:ascii="Times New Roman" w:hAnsi="Times New Roman"/>
                  <w:b/>
                  <w:bCs/>
                  <w:i/>
                  <w:iCs/>
                  <w:sz w:val="28"/>
                  <w:szCs w:val="28"/>
                </w:rPr>
                <w:t>День образования Службы специальной связи России.</w:t>
              </w:r>
            </w:hyperlink>
          </w:p>
        </w:tc>
      </w:tr>
      <w:tr w:rsidR="00B446C4" w:rsidRPr="00333300" w14:paraId="6DC4BC7E" w14:textId="77777777" w:rsidTr="00DF208A">
        <w:trPr>
          <w:trHeight w:val="690"/>
        </w:trPr>
        <w:tc>
          <w:tcPr>
            <w:tcW w:w="1413" w:type="dxa"/>
            <w:vMerge/>
            <w:hideMark/>
          </w:tcPr>
          <w:p w14:paraId="00AF9D39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8" w:type="dxa"/>
            <w:hideMark/>
          </w:tcPr>
          <w:p w14:paraId="6C2F4DB3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Памятная дата России – День памяти российских воинов, погибших в Первой мировой войне 1914-1918 годов. </w:t>
            </w:r>
            <w:r w:rsidRPr="00333300">
              <w:rPr>
                <w:rFonts w:ascii="Times New Roman" w:hAnsi="Times New Roman"/>
                <w:i/>
                <w:iCs/>
                <w:sz w:val="28"/>
                <w:szCs w:val="28"/>
              </w:rPr>
              <w:t>Федеральный закон от 13.03.1995 № 32-ФЗ «О днях воинской славы и памятных датах России».</w:t>
            </w:r>
          </w:p>
        </w:tc>
      </w:tr>
      <w:tr w:rsidR="00B446C4" w:rsidRPr="00333300" w14:paraId="633F8318" w14:textId="77777777" w:rsidTr="00DF208A">
        <w:trPr>
          <w:trHeight w:val="985"/>
        </w:trPr>
        <w:tc>
          <w:tcPr>
            <w:tcW w:w="1413" w:type="dxa"/>
            <w:hideMark/>
          </w:tcPr>
          <w:p w14:paraId="2F802BE1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 августа</w:t>
            </w:r>
          </w:p>
        </w:tc>
        <w:tc>
          <w:tcPr>
            <w:tcW w:w="13608" w:type="dxa"/>
            <w:hideMark/>
          </w:tcPr>
          <w:p w14:paraId="63202530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Памятный день – День Воздушно-десантных войск. </w:t>
            </w:r>
            <w:r w:rsidRPr="00333300">
              <w:rPr>
                <w:rFonts w:ascii="Times New Roman" w:hAnsi="Times New Roman"/>
                <w:i/>
                <w:iCs/>
                <w:sz w:val="28"/>
                <w:szCs w:val="28"/>
              </w:rPr>
              <w:t>Указ Президента Российской Федерации от 31.05.2006 № 549 «Об установлении профессиональных праздников и памятных дней в Вооруженных Силах Российской Федерации». Федеральный закон от 13.03.1995 № 32-ФЗ «О днях воинской славы и памятных датах России».</w:t>
            </w:r>
          </w:p>
        </w:tc>
      </w:tr>
      <w:tr w:rsidR="00B446C4" w:rsidRPr="00333300" w14:paraId="4E27A370" w14:textId="77777777" w:rsidTr="00DF208A">
        <w:trPr>
          <w:trHeight w:val="972"/>
        </w:trPr>
        <w:tc>
          <w:tcPr>
            <w:tcW w:w="1413" w:type="dxa"/>
            <w:vMerge w:val="restart"/>
            <w:hideMark/>
          </w:tcPr>
          <w:p w14:paraId="169515B3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6 августа</w:t>
            </w:r>
          </w:p>
        </w:tc>
        <w:tc>
          <w:tcPr>
            <w:tcW w:w="13608" w:type="dxa"/>
            <w:hideMark/>
          </w:tcPr>
          <w:p w14:paraId="706E2FAB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Памятный день – День железнодорожных войск.</w:t>
            </w:r>
            <w:r w:rsidRPr="0033330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Указ Президента Российской Федерации от 31.05.2006 № 549 «Об установлении профессиональных праздников и памятных дней в Вооруженных Силах Российской Федерации».</w:t>
            </w:r>
          </w:p>
        </w:tc>
      </w:tr>
      <w:tr w:rsidR="00B446C4" w:rsidRPr="00333300" w14:paraId="45899320" w14:textId="77777777" w:rsidTr="00DF208A">
        <w:trPr>
          <w:trHeight w:val="844"/>
        </w:trPr>
        <w:tc>
          <w:tcPr>
            <w:tcW w:w="1413" w:type="dxa"/>
            <w:vMerge/>
            <w:hideMark/>
          </w:tcPr>
          <w:p w14:paraId="61B5E451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8" w:type="dxa"/>
            <w:hideMark/>
          </w:tcPr>
          <w:p w14:paraId="1A04CF18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День железнодорожника. </w:t>
            </w:r>
            <w:r w:rsidRPr="00333300">
              <w:rPr>
                <w:rFonts w:ascii="Times New Roman" w:hAnsi="Times New Roman"/>
                <w:i/>
                <w:iCs/>
                <w:sz w:val="28"/>
                <w:szCs w:val="28"/>
              </w:rPr>
              <w:t>Отмечается ежегодно в первое воскресенье августа в соответствии с Указом Президиума Верховного Совета СССР от 01.10.1980 № 3018-X «О праздничных и памятных днях».</w:t>
            </w:r>
          </w:p>
        </w:tc>
      </w:tr>
      <w:tr w:rsidR="00B446C4" w:rsidRPr="00333300" w14:paraId="38BD1D83" w14:textId="77777777" w:rsidTr="00DF208A">
        <w:trPr>
          <w:trHeight w:val="558"/>
        </w:trPr>
        <w:tc>
          <w:tcPr>
            <w:tcW w:w="1413" w:type="dxa"/>
            <w:vMerge w:val="restart"/>
            <w:hideMark/>
          </w:tcPr>
          <w:p w14:paraId="49DE106F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7 августа</w:t>
            </w:r>
          </w:p>
        </w:tc>
        <w:tc>
          <w:tcPr>
            <w:tcW w:w="13608" w:type="dxa"/>
            <w:hideMark/>
          </w:tcPr>
          <w:p w14:paraId="67295C0C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День Службы специальной связи и информации Федеральной службы охраны России.</w:t>
            </w:r>
          </w:p>
        </w:tc>
      </w:tr>
      <w:tr w:rsidR="00B446C4" w:rsidRPr="00333300" w14:paraId="7E22BD36" w14:textId="77777777" w:rsidTr="00DF208A">
        <w:trPr>
          <w:trHeight w:val="552"/>
        </w:trPr>
        <w:tc>
          <w:tcPr>
            <w:tcW w:w="1413" w:type="dxa"/>
            <w:vMerge/>
            <w:hideMark/>
          </w:tcPr>
          <w:p w14:paraId="4A220CAC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8" w:type="dxa"/>
            <w:hideMark/>
          </w:tcPr>
          <w:p w14:paraId="174CF369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День подразделений оперативно-розыскной информации криминальной полиции</w:t>
            </w:r>
          </w:p>
        </w:tc>
      </w:tr>
      <w:tr w:rsidR="00B446C4" w:rsidRPr="00333300" w14:paraId="06D5564B" w14:textId="77777777" w:rsidTr="00DF208A">
        <w:trPr>
          <w:trHeight w:val="702"/>
        </w:trPr>
        <w:tc>
          <w:tcPr>
            <w:tcW w:w="1413" w:type="dxa"/>
            <w:hideMark/>
          </w:tcPr>
          <w:p w14:paraId="15C1B80E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9 августа</w:t>
            </w:r>
          </w:p>
        </w:tc>
        <w:tc>
          <w:tcPr>
            <w:tcW w:w="13608" w:type="dxa"/>
            <w:hideMark/>
          </w:tcPr>
          <w:p w14:paraId="43BEB93E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День воинской славы России – День первой в российской истории морской победы русского флота</w:t>
            </w:r>
            <w:r w:rsidRPr="0033330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под командованием Петра I над шведами у мыса Гангут (1714).</w:t>
            </w:r>
          </w:p>
        </w:tc>
      </w:tr>
      <w:tr w:rsidR="00B446C4" w:rsidRPr="00333300" w14:paraId="2296CA1B" w14:textId="77777777" w:rsidTr="00DF208A">
        <w:trPr>
          <w:trHeight w:val="1123"/>
        </w:trPr>
        <w:tc>
          <w:tcPr>
            <w:tcW w:w="1413" w:type="dxa"/>
            <w:vMerge w:val="restart"/>
            <w:hideMark/>
          </w:tcPr>
          <w:p w14:paraId="415C3BC2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12 августа</w:t>
            </w:r>
          </w:p>
        </w:tc>
        <w:tc>
          <w:tcPr>
            <w:tcW w:w="13608" w:type="dxa"/>
            <w:hideMark/>
          </w:tcPr>
          <w:p w14:paraId="0A6D6A61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Памятный день – День Военно-воздушных сил. </w:t>
            </w:r>
            <w:r w:rsidRPr="00333300">
              <w:rPr>
                <w:rFonts w:ascii="Times New Roman" w:hAnsi="Times New Roman"/>
                <w:i/>
                <w:iCs/>
                <w:sz w:val="28"/>
                <w:szCs w:val="28"/>
              </w:rPr>
              <w:t>Указ Президента Российской Федерации от 31.05.2006 № 549 «Об установлении профессиональных праздников и памятных дней в Вооруженных Силах Российской Федерации».</w:t>
            </w:r>
          </w:p>
        </w:tc>
      </w:tr>
      <w:tr w:rsidR="00B446C4" w:rsidRPr="00333300" w14:paraId="02428C00" w14:textId="77777777" w:rsidTr="00DF208A">
        <w:trPr>
          <w:trHeight w:val="837"/>
        </w:trPr>
        <w:tc>
          <w:tcPr>
            <w:tcW w:w="1413" w:type="dxa"/>
            <w:vMerge/>
            <w:hideMark/>
          </w:tcPr>
          <w:p w14:paraId="0DD43080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8" w:type="dxa"/>
            <w:hideMark/>
          </w:tcPr>
          <w:p w14:paraId="205544F1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День физкультурника. </w:t>
            </w:r>
            <w:r w:rsidRPr="00333300">
              <w:rPr>
                <w:rFonts w:ascii="Times New Roman" w:hAnsi="Times New Roman"/>
                <w:i/>
                <w:iCs/>
                <w:sz w:val="28"/>
                <w:szCs w:val="28"/>
              </w:rPr>
              <w:t>Отмечается ежегодно во вторую субботу августа в соответствии с Указом Президиума Верховного Совета СССР от 01.10.1980 № 3018-Х «О праздничных и памятных датах».</w:t>
            </w:r>
          </w:p>
        </w:tc>
      </w:tr>
      <w:tr w:rsidR="00B446C4" w:rsidRPr="00333300" w14:paraId="04E5869A" w14:textId="77777777" w:rsidTr="00DF208A">
        <w:trPr>
          <w:trHeight w:val="837"/>
        </w:trPr>
        <w:tc>
          <w:tcPr>
            <w:tcW w:w="1413" w:type="dxa"/>
            <w:hideMark/>
          </w:tcPr>
          <w:p w14:paraId="4E018330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13 августа</w:t>
            </w:r>
          </w:p>
        </w:tc>
        <w:tc>
          <w:tcPr>
            <w:tcW w:w="13608" w:type="dxa"/>
            <w:hideMark/>
          </w:tcPr>
          <w:p w14:paraId="2B12A235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День строителя. </w:t>
            </w:r>
            <w:r w:rsidRPr="00333300">
              <w:rPr>
                <w:rFonts w:ascii="Times New Roman" w:hAnsi="Times New Roman"/>
                <w:i/>
                <w:iCs/>
                <w:sz w:val="28"/>
                <w:szCs w:val="28"/>
              </w:rPr>
              <w:t>Отмечается ежегодно во второе воскресенье августа в соответствии с Указом Президиума Верховного Совета СССР от 01.10.1980 № 3018-X «О праздничных и памятных днях».</w:t>
            </w:r>
          </w:p>
        </w:tc>
      </w:tr>
      <w:tr w:rsidR="00B446C4" w:rsidRPr="00333300" w14:paraId="4C18B2B1" w14:textId="77777777" w:rsidTr="00DF208A">
        <w:trPr>
          <w:trHeight w:val="564"/>
        </w:trPr>
        <w:tc>
          <w:tcPr>
            <w:tcW w:w="1413" w:type="dxa"/>
            <w:hideMark/>
          </w:tcPr>
          <w:p w14:paraId="74697006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15 августа</w:t>
            </w:r>
          </w:p>
        </w:tc>
        <w:tc>
          <w:tcPr>
            <w:tcW w:w="13608" w:type="dxa"/>
            <w:hideMark/>
          </w:tcPr>
          <w:p w14:paraId="0BFB8B39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День археолога.</w:t>
            </w:r>
          </w:p>
        </w:tc>
      </w:tr>
      <w:tr w:rsidR="00B446C4" w:rsidRPr="00333300" w14:paraId="7A76C921" w14:textId="77777777" w:rsidTr="00DF208A">
        <w:trPr>
          <w:trHeight w:val="617"/>
        </w:trPr>
        <w:tc>
          <w:tcPr>
            <w:tcW w:w="1413" w:type="dxa"/>
            <w:hideMark/>
          </w:tcPr>
          <w:p w14:paraId="6A8C17D9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17 августа</w:t>
            </w:r>
          </w:p>
        </w:tc>
        <w:tc>
          <w:tcPr>
            <w:tcW w:w="13608" w:type="dxa"/>
            <w:hideMark/>
          </w:tcPr>
          <w:p w14:paraId="1B7BE116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День создания Всероссийского общества инвалидов (ВОИ).</w:t>
            </w:r>
          </w:p>
        </w:tc>
      </w:tr>
      <w:tr w:rsidR="00B446C4" w:rsidRPr="00333300" w14:paraId="22087C16" w14:textId="77777777" w:rsidTr="00DF208A">
        <w:trPr>
          <w:trHeight w:val="810"/>
        </w:trPr>
        <w:tc>
          <w:tcPr>
            <w:tcW w:w="1413" w:type="dxa"/>
            <w:hideMark/>
          </w:tcPr>
          <w:p w14:paraId="3A0EE369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20 августа</w:t>
            </w:r>
          </w:p>
        </w:tc>
        <w:tc>
          <w:tcPr>
            <w:tcW w:w="13608" w:type="dxa"/>
            <w:hideMark/>
          </w:tcPr>
          <w:p w14:paraId="683706B0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День Воздушного Флота. </w:t>
            </w:r>
            <w:r w:rsidRPr="00333300">
              <w:rPr>
                <w:rFonts w:ascii="Times New Roman" w:hAnsi="Times New Roman"/>
                <w:i/>
                <w:iCs/>
                <w:sz w:val="28"/>
                <w:szCs w:val="28"/>
              </w:rPr>
              <w:t>Отмечается ежегодно в третье воскресенье августа в соответствии с Постановлением Президиума Верховного Совета РФ № 3564-1 от 28.09.1992</w:t>
            </w:r>
          </w:p>
        </w:tc>
      </w:tr>
      <w:tr w:rsidR="00B446C4" w:rsidRPr="00333300" w14:paraId="6C38A16F" w14:textId="77777777" w:rsidTr="00DF208A">
        <w:trPr>
          <w:trHeight w:val="850"/>
        </w:trPr>
        <w:tc>
          <w:tcPr>
            <w:tcW w:w="1413" w:type="dxa"/>
            <w:hideMark/>
          </w:tcPr>
          <w:p w14:paraId="3A8D0BEB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22 августа</w:t>
            </w:r>
          </w:p>
        </w:tc>
        <w:tc>
          <w:tcPr>
            <w:tcW w:w="13608" w:type="dxa"/>
            <w:hideMark/>
          </w:tcPr>
          <w:p w14:paraId="500F0B7D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День Государственного флага Российской Федерации.</w:t>
            </w:r>
            <w:r w:rsidRPr="0033330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Указ Президента Российской Федерации от 20.08.1994 № 1714 «О Дне Государственного флага Российской Федерации».</w:t>
            </w:r>
          </w:p>
        </w:tc>
      </w:tr>
      <w:tr w:rsidR="00B446C4" w:rsidRPr="00333300" w14:paraId="1C570448" w14:textId="77777777" w:rsidTr="00DF208A">
        <w:trPr>
          <w:trHeight w:val="820"/>
        </w:trPr>
        <w:tc>
          <w:tcPr>
            <w:tcW w:w="1413" w:type="dxa"/>
            <w:hideMark/>
          </w:tcPr>
          <w:p w14:paraId="53961629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23 августа</w:t>
            </w:r>
          </w:p>
        </w:tc>
        <w:tc>
          <w:tcPr>
            <w:tcW w:w="13608" w:type="dxa"/>
            <w:hideMark/>
          </w:tcPr>
          <w:p w14:paraId="3FDD0008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День воинской славы России – День разгрома советскими войсками немецко-фашистских войск в Курской битве (1943). </w:t>
            </w:r>
            <w:r w:rsidRPr="00333300">
              <w:rPr>
                <w:rFonts w:ascii="Times New Roman" w:hAnsi="Times New Roman"/>
                <w:i/>
                <w:iCs/>
                <w:sz w:val="28"/>
                <w:szCs w:val="28"/>
              </w:rPr>
              <w:t>Федеральный закон от 13.03.1995 № 32-ФЗ «О днях воинской славы и памятных датах России».</w:t>
            </w:r>
          </w:p>
        </w:tc>
      </w:tr>
      <w:tr w:rsidR="00B446C4" w:rsidRPr="00333300" w14:paraId="66934C6A" w14:textId="77777777" w:rsidTr="00DF208A">
        <w:trPr>
          <w:trHeight w:val="825"/>
        </w:trPr>
        <w:tc>
          <w:tcPr>
            <w:tcW w:w="1413" w:type="dxa"/>
            <w:vMerge w:val="restart"/>
            <w:hideMark/>
          </w:tcPr>
          <w:p w14:paraId="514BFBAC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27 августа</w:t>
            </w:r>
          </w:p>
        </w:tc>
        <w:tc>
          <w:tcPr>
            <w:tcW w:w="13608" w:type="dxa"/>
            <w:hideMark/>
          </w:tcPr>
          <w:p w14:paraId="6B02D431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День российского кино. </w:t>
            </w:r>
            <w:r w:rsidRPr="00333300">
              <w:rPr>
                <w:rFonts w:ascii="Times New Roman" w:hAnsi="Times New Roman"/>
                <w:i/>
                <w:iCs/>
                <w:sz w:val="28"/>
                <w:szCs w:val="28"/>
              </w:rPr>
              <w:t>Указ Президиума Верховного Совета СССР от 01.10.1980 № 3018-X «О праздничных и памятных днях».</w:t>
            </w:r>
          </w:p>
        </w:tc>
      </w:tr>
      <w:tr w:rsidR="00B446C4" w:rsidRPr="00333300" w14:paraId="18070F56" w14:textId="77777777" w:rsidTr="00DF208A">
        <w:trPr>
          <w:trHeight w:val="717"/>
        </w:trPr>
        <w:tc>
          <w:tcPr>
            <w:tcW w:w="1413" w:type="dxa"/>
            <w:vMerge/>
            <w:hideMark/>
          </w:tcPr>
          <w:p w14:paraId="3BE77F03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608" w:type="dxa"/>
            <w:hideMark/>
          </w:tcPr>
          <w:p w14:paraId="3B005D46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День шахтера. </w:t>
            </w:r>
            <w:r w:rsidRPr="00333300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Отмечается ежегодно в последнее воскресенье августа в соответствии с Указом Президиума Верховного Совета СССР от 01.10.1980 № 3018-X «О праздничных и памятных днях». </w:t>
            </w:r>
          </w:p>
        </w:tc>
      </w:tr>
      <w:tr w:rsidR="00B446C4" w:rsidRPr="00333300" w14:paraId="4B06F71F" w14:textId="77777777" w:rsidTr="00DF208A">
        <w:trPr>
          <w:trHeight w:val="1185"/>
        </w:trPr>
        <w:tc>
          <w:tcPr>
            <w:tcW w:w="1413" w:type="dxa"/>
            <w:hideMark/>
          </w:tcPr>
          <w:p w14:paraId="61E425F7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31 августа</w:t>
            </w:r>
          </w:p>
        </w:tc>
        <w:tc>
          <w:tcPr>
            <w:tcW w:w="13608" w:type="dxa"/>
            <w:hideMark/>
          </w:tcPr>
          <w:p w14:paraId="089158C3" w14:textId="77777777" w:rsidR="00B446C4" w:rsidRPr="00333300" w:rsidRDefault="00B446C4" w:rsidP="00DF208A">
            <w:pPr>
              <w:jc w:val="both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333300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День ветеринарного работника. </w:t>
            </w:r>
            <w:r w:rsidRPr="00333300">
              <w:rPr>
                <w:rFonts w:ascii="Times New Roman" w:hAnsi="Times New Roman"/>
                <w:i/>
                <w:iCs/>
                <w:sz w:val="28"/>
                <w:szCs w:val="28"/>
              </w:rPr>
              <w:t>Приказ Минсельхоза России от 11.06.2014 № 188 «Об установлении профессионального праздника – Дня ветеринарного работника».</w:t>
            </w:r>
          </w:p>
        </w:tc>
      </w:tr>
    </w:tbl>
    <w:p w14:paraId="3856FD1B" w14:textId="77777777" w:rsidR="00B446C4" w:rsidRPr="00D8410C" w:rsidRDefault="00B446C4" w:rsidP="00D8410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446C4" w:rsidRPr="00D8410C" w:rsidSect="00D218B8">
      <w:pgSz w:w="16838" w:h="11906" w:orient="landscape"/>
      <w:pgMar w:top="284" w:right="124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5D1EC" w14:textId="77777777" w:rsidR="00B079DB" w:rsidRDefault="00B079DB" w:rsidP="00123E98">
      <w:pPr>
        <w:spacing w:after="0" w:line="240" w:lineRule="auto"/>
      </w:pPr>
      <w:r>
        <w:separator/>
      </w:r>
    </w:p>
  </w:endnote>
  <w:endnote w:type="continuationSeparator" w:id="0">
    <w:p w14:paraId="17606E84" w14:textId="77777777" w:rsidR="00B079DB" w:rsidRDefault="00B079DB" w:rsidP="0012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79282" w14:textId="77777777" w:rsidR="00B079DB" w:rsidRDefault="00B079DB" w:rsidP="00123E98">
      <w:pPr>
        <w:spacing w:after="0" w:line="240" w:lineRule="auto"/>
      </w:pPr>
      <w:r>
        <w:separator/>
      </w:r>
    </w:p>
  </w:footnote>
  <w:footnote w:type="continuationSeparator" w:id="0">
    <w:p w14:paraId="5009BD8F" w14:textId="77777777" w:rsidR="00B079DB" w:rsidRDefault="00B079DB" w:rsidP="00123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725D6"/>
    <w:multiLevelType w:val="hybridMultilevel"/>
    <w:tmpl w:val="8398D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08E4"/>
    <w:multiLevelType w:val="hybridMultilevel"/>
    <w:tmpl w:val="D558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758F7"/>
    <w:multiLevelType w:val="hybridMultilevel"/>
    <w:tmpl w:val="99F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000C4"/>
    <w:multiLevelType w:val="hybridMultilevel"/>
    <w:tmpl w:val="4532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63D1E"/>
    <w:multiLevelType w:val="hybridMultilevel"/>
    <w:tmpl w:val="CB3A1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A7D6F"/>
    <w:multiLevelType w:val="hybridMultilevel"/>
    <w:tmpl w:val="2326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03C81"/>
    <w:multiLevelType w:val="hybridMultilevel"/>
    <w:tmpl w:val="3582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F4F0A"/>
    <w:multiLevelType w:val="hybridMultilevel"/>
    <w:tmpl w:val="4B50B6EA"/>
    <w:lvl w:ilvl="0" w:tplc="E67009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214C5B"/>
    <w:multiLevelType w:val="hybridMultilevel"/>
    <w:tmpl w:val="9216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477E8"/>
    <w:multiLevelType w:val="hybridMultilevel"/>
    <w:tmpl w:val="82CE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C6DD5"/>
    <w:multiLevelType w:val="hybridMultilevel"/>
    <w:tmpl w:val="1DD87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C5DD0"/>
    <w:multiLevelType w:val="hybridMultilevel"/>
    <w:tmpl w:val="F65CE926"/>
    <w:lvl w:ilvl="0" w:tplc="784ECA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4724F"/>
    <w:multiLevelType w:val="hybridMultilevel"/>
    <w:tmpl w:val="C970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2676B"/>
    <w:multiLevelType w:val="hybridMultilevel"/>
    <w:tmpl w:val="9CD88E66"/>
    <w:lvl w:ilvl="0" w:tplc="484E6294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548F293A"/>
    <w:multiLevelType w:val="hybridMultilevel"/>
    <w:tmpl w:val="AE06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1515D5"/>
    <w:multiLevelType w:val="hybridMultilevel"/>
    <w:tmpl w:val="EF6E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13ECA"/>
    <w:multiLevelType w:val="hybridMultilevel"/>
    <w:tmpl w:val="68CE1A30"/>
    <w:lvl w:ilvl="0" w:tplc="69EAACCA">
      <w:start w:val="21"/>
      <w:numFmt w:val="decimal"/>
      <w:lvlText w:val="%1."/>
      <w:lvlJc w:val="left"/>
      <w:pPr>
        <w:ind w:left="75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7" w15:restartNumberingAfterBreak="0">
    <w:nsid w:val="61CB6695"/>
    <w:multiLevelType w:val="hybridMultilevel"/>
    <w:tmpl w:val="D4B22B0C"/>
    <w:lvl w:ilvl="0" w:tplc="EBD8841E">
      <w:start w:val="2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66297C75"/>
    <w:multiLevelType w:val="hybridMultilevel"/>
    <w:tmpl w:val="1BA02A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7B183B"/>
    <w:multiLevelType w:val="hybridMultilevel"/>
    <w:tmpl w:val="1F40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026A4"/>
    <w:multiLevelType w:val="hybridMultilevel"/>
    <w:tmpl w:val="E4F2C9C6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15"/>
  </w:num>
  <w:num w:numId="8">
    <w:abstractNumId w:val="14"/>
  </w:num>
  <w:num w:numId="9">
    <w:abstractNumId w:val="19"/>
  </w:num>
  <w:num w:numId="10">
    <w:abstractNumId w:val="8"/>
  </w:num>
  <w:num w:numId="11">
    <w:abstractNumId w:val="1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6"/>
  </w:num>
  <w:num w:numId="17">
    <w:abstractNumId w:val="12"/>
  </w:num>
  <w:num w:numId="18">
    <w:abstractNumId w:val="17"/>
  </w:num>
  <w:num w:numId="19">
    <w:abstractNumId w:val="11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105"/>
    <w:rsid w:val="00000990"/>
    <w:rsid w:val="00000DF7"/>
    <w:rsid w:val="00001D8C"/>
    <w:rsid w:val="00003479"/>
    <w:rsid w:val="00003C31"/>
    <w:rsid w:val="00005892"/>
    <w:rsid w:val="0001150B"/>
    <w:rsid w:val="0001167E"/>
    <w:rsid w:val="00011886"/>
    <w:rsid w:val="00011E70"/>
    <w:rsid w:val="00011FCE"/>
    <w:rsid w:val="00012154"/>
    <w:rsid w:val="000124C2"/>
    <w:rsid w:val="000125B7"/>
    <w:rsid w:val="00013114"/>
    <w:rsid w:val="000136F8"/>
    <w:rsid w:val="00013EAC"/>
    <w:rsid w:val="000142C7"/>
    <w:rsid w:val="0001492E"/>
    <w:rsid w:val="00015187"/>
    <w:rsid w:val="00015ACD"/>
    <w:rsid w:val="0001658B"/>
    <w:rsid w:val="00016D9C"/>
    <w:rsid w:val="00017425"/>
    <w:rsid w:val="000177FE"/>
    <w:rsid w:val="00017952"/>
    <w:rsid w:val="00020960"/>
    <w:rsid w:val="000211AE"/>
    <w:rsid w:val="000215A5"/>
    <w:rsid w:val="000231E3"/>
    <w:rsid w:val="000235AD"/>
    <w:rsid w:val="00023CFF"/>
    <w:rsid w:val="00024925"/>
    <w:rsid w:val="00025103"/>
    <w:rsid w:val="00025E80"/>
    <w:rsid w:val="000265A9"/>
    <w:rsid w:val="0002757A"/>
    <w:rsid w:val="000305EE"/>
    <w:rsid w:val="0003066B"/>
    <w:rsid w:val="00030ABF"/>
    <w:rsid w:val="00031369"/>
    <w:rsid w:val="000318A6"/>
    <w:rsid w:val="0003295F"/>
    <w:rsid w:val="000336FB"/>
    <w:rsid w:val="000340BD"/>
    <w:rsid w:val="00034D66"/>
    <w:rsid w:val="000351BD"/>
    <w:rsid w:val="000369E1"/>
    <w:rsid w:val="00037119"/>
    <w:rsid w:val="0003737A"/>
    <w:rsid w:val="00042F70"/>
    <w:rsid w:val="000438BC"/>
    <w:rsid w:val="00045606"/>
    <w:rsid w:val="000467D8"/>
    <w:rsid w:val="00050556"/>
    <w:rsid w:val="00051CEA"/>
    <w:rsid w:val="00052B32"/>
    <w:rsid w:val="000548DB"/>
    <w:rsid w:val="00055861"/>
    <w:rsid w:val="00056420"/>
    <w:rsid w:val="000577F9"/>
    <w:rsid w:val="00057E72"/>
    <w:rsid w:val="00060122"/>
    <w:rsid w:val="000622D8"/>
    <w:rsid w:val="00063654"/>
    <w:rsid w:val="00064D2C"/>
    <w:rsid w:val="000650A8"/>
    <w:rsid w:val="00065D59"/>
    <w:rsid w:val="00066342"/>
    <w:rsid w:val="00066F63"/>
    <w:rsid w:val="0006756E"/>
    <w:rsid w:val="000676B6"/>
    <w:rsid w:val="00067EB5"/>
    <w:rsid w:val="00070A50"/>
    <w:rsid w:val="00073341"/>
    <w:rsid w:val="00073946"/>
    <w:rsid w:val="00073E83"/>
    <w:rsid w:val="00075F0D"/>
    <w:rsid w:val="0007695A"/>
    <w:rsid w:val="00077D82"/>
    <w:rsid w:val="00080D7E"/>
    <w:rsid w:val="00081BCE"/>
    <w:rsid w:val="00082F25"/>
    <w:rsid w:val="00083CFB"/>
    <w:rsid w:val="00084971"/>
    <w:rsid w:val="0008523F"/>
    <w:rsid w:val="00085288"/>
    <w:rsid w:val="000859B4"/>
    <w:rsid w:val="00085E68"/>
    <w:rsid w:val="00086750"/>
    <w:rsid w:val="00086F89"/>
    <w:rsid w:val="000902A6"/>
    <w:rsid w:val="00090571"/>
    <w:rsid w:val="00091597"/>
    <w:rsid w:val="00091B0D"/>
    <w:rsid w:val="00091FEA"/>
    <w:rsid w:val="000922FE"/>
    <w:rsid w:val="000931AA"/>
    <w:rsid w:val="00093BBA"/>
    <w:rsid w:val="000943B3"/>
    <w:rsid w:val="0009708E"/>
    <w:rsid w:val="00097198"/>
    <w:rsid w:val="00097C00"/>
    <w:rsid w:val="000A031F"/>
    <w:rsid w:val="000A07A0"/>
    <w:rsid w:val="000A1721"/>
    <w:rsid w:val="000A281F"/>
    <w:rsid w:val="000A29B9"/>
    <w:rsid w:val="000A3157"/>
    <w:rsid w:val="000A38F1"/>
    <w:rsid w:val="000A3F1A"/>
    <w:rsid w:val="000A44DB"/>
    <w:rsid w:val="000A4838"/>
    <w:rsid w:val="000A5AFF"/>
    <w:rsid w:val="000A688C"/>
    <w:rsid w:val="000A75E4"/>
    <w:rsid w:val="000B0F55"/>
    <w:rsid w:val="000B1440"/>
    <w:rsid w:val="000B15CC"/>
    <w:rsid w:val="000B1973"/>
    <w:rsid w:val="000B4EE9"/>
    <w:rsid w:val="000B5D9D"/>
    <w:rsid w:val="000B6B43"/>
    <w:rsid w:val="000B7B64"/>
    <w:rsid w:val="000C0309"/>
    <w:rsid w:val="000C04DB"/>
    <w:rsid w:val="000C0E15"/>
    <w:rsid w:val="000C0FDC"/>
    <w:rsid w:val="000C14A7"/>
    <w:rsid w:val="000C1AF4"/>
    <w:rsid w:val="000C2F79"/>
    <w:rsid w:val="000C430E"/>
    <w:rsid w:val="000C664B"/>
    <w:rsid w:val="000C6D90"/>
    <w:rsid w:val="000C7B63"/>
    <w:rsid w:val="000D0D74"/>
    <w:rsid w:val="000D0FBD"/>
    <w:rsid w:val="000D4AD8"/>
    <w:rsid w:val="000D691C"/>
    <w:rsid w:val="000D702F"/>
    <w:rsid w:val="000D786C"/>
    <w:rsid w:val="000E0E52"/>
    <w:rsid w:val="000E1052"/>
    <w:rsid w:val="000E169F"/>
    <w:rsid w:val="000E19C2"/>
    <w:rsid w:val="000E2816"/>
    <w:rsid w:val="000E2C66"/>
    <w:rsid w:val="000E3F7C"/>
    <w:rsid w:val="000E47CA"/>
    <w:rsid w:val="000E5247"/>
    <w:rsid w:val="000E599A"/>
    <w:rsid w:val="000E7EE3"/>
    <w:rsid w:val="000F1240"/>
    <w:rsid w:val="000F2A51"/>
    <w:rsid w:val="000F3D23"/>
    <w:rsid w:val="000F42BD"/>
    <w:rsid w:val="000F5071"/>
    <w:rsid w:val="000F6431"/>
    <w:rsid w:val="000F6750"/>
    <w:rsid w:val="000F7020"/>
    <w:rsid w:val="000F75B1"/>
    <w:rsid w:val="000F771B"/>
    <w:rsid w:val="000F7824"/>
    <w:rsid w:val="00100368"/>
    <w:rsid w:val="001008CD"/>
    <w:rsid w:val="00100CB8"/>
    <w:rsid w:val="00101DF6"/>
    <w:rsid w:val="00102631"/>
    <w:rsid w:val="00104DC8"/>
    <w:rsid w:val="00106968"/>
    <w:rsid w:val="00106CDB"/>
    <w:rsid w:val="00107159"/>
    <w:rsid w:val="001103D1"/>
    <w:rsid w:val="001107C1"/>
    <w:rsid w:val="0011176E"/>
    <w:rsid w:val="00112283"/>
    <w:rsid w:val="00112822"/>
    <w:rsid w:val="001129F8"/>
    <w:rsid w:val="00113A80"/>
    <w:rsid w:val="00115E04"/>
    <w:rsid w:val="001169C2"/>
    <w:rsid w:val="00117B67"/>
    <w:rsid w:val="00121251"/>
    <w:rsid w:val="0012313F"/>
    <w:rsid w:val="001236CC"/>
    <w:rsid w:val="001236D9"/>
    <w:rsid w:val="001238C5"/>
    <w:rsid w:val="00123E98"/>
    <w:rsid w:val="00124084"/>
    <w:rsid w:val="00124E9F"/>
    <w:rsid w:val="0012526A"/>
    <w:rsid w:val="00126196"/>
    <w:rsid w:val="0012735E"/>
    <w:rsid w:val="00127DAD"/>
    <w:rsid w:val="00130BC6"/>
    <w:rsid w:val="0013100D"/>
    <w:rsid w:val="00133045"/>
    <w:rsid w:val="001335AC"/>
    <w:rsid w:val="00140172"/>
    <w:rsid w:val="00140375"/>
    <w:rsid w:val="00140948"/>
    <w:rsid w:val="0014141F"/>
    <w:rsid w:val="00142D96"/>
    <w:rsid w:val="001443A0"/>
    <w:rsid w:val="001452F5"/>
    <w:rsid w:val="00146272"/>
    <w:rsid w:val="0014698F"/>
    <w:rsid w:val="00150E66"/>
    <w:rsid w:val="0015180E"/>
    <w:rsid w:val="001533AC"/>
    <w:rsid w:val="00153C61"/>
    <w:rsid w:val="00154084"/>
    <w:rsid w:val="001540D3"/>
    <w:rsid w:val="00154485"/>
    <w:rsid w:val="00154A7D"/>
    <w:rsid w:val="00154D19"/>
    <w:rsid w:val="0015504A"/>
    <w:rsid w:val="00157785"/>
    <w:rsid w:val="0016113C"/>
    <w:rsid w:val="001627F9"/>
    <w:rsid w:val="001629B0"/>
    <w:rsid w:val="00162A65"/>
    <w:rsid w:val="00162C79"/>
    <w:rsid w:val="00164714"/>
    <w:rsid w:val="00164BDF"/>
    <w:rsid w:val="0016518D"/>
    <w:rsid w:val="001678A5"/>
    <w:rsid w:val="00167900"/>
    <w:rsid w:val="00170A88"/>
    <w:rsid w:val="00170E8F"/>
    <w:rsid w:val="001716AB"/>
    <w:rsid w:val="00173EE5"/>
    <w:rsid w:val="00175206"/>
    <w:rsid w:val="00175F21"/>
    <w:rsid w:val="001764CA"/>
    <w:rsid w:val="00176F0C"/>
    <w:rsid w:val="001778A0"/>
    <w:rsid w:val="00177B63"/>
    <w:rsid w:val="001817BC"/>
    <w:rsid w:val="00181989"/>
    <w:rsid w:val="00181E82"/>
    <w:rsid w:val="0018202D"/>
    <w:rsid w:val="00182F54"/>
    <w:rsid w:val="0018458E"/>
    <w:rsid w:val="0018488E"/>
    <w:rsid w:val="00184E79"/>
    <w:rsid w:val="00187CF6"/>
    <w:rsid w:val="00191BC7"/>
    <w:rsid w:val="00192A39"/>
    <w:rsid w:val="00193634"/>
    <w:rsid w:val="0019369E"/>
    <w:rsid w:val="001939C5"/>
    <w:rsid w:val="0019400E"/>
    <w:rsid w:val="001945DD"/>
    <w:rsid w:val="00194B70"/>
    <w:rsid w:val="00194C20"/>
    <w:rsid w:val="001967E6"/>
    <w:rsid w:val="00196BCC"/>
    <w:rsid w:val="00196C7D"/>
    <w:rsid w:val="00197BD2"/>
    <w:rsid w:val="001A214D"/>
    <w:rsid w:val="001A29C6"/>
    <w:rsid w:val="001A2AF6"/>
    <w:rsid w:val="001A3C0B"/>
    <w:rsid w:val="001A4189"/>
    <w:rsid w:val="001A554A"/>
    <w:rsid w:val="001A55BA"/>
    <w:rsid w:val="001A5823"/>
    <w:rsid w:val="001A622E"/>
    <w:rsid w:val="001A7E69"/>
    <w:rsid w:val="001B0132"/>
    <w:rsid w:val="001B1512"/>
    <w:rsid w:val="001B1777"/>
    <w:rsid w:val="001B2DC5"/>
    <w:rsid w:val="001B3967"/>
    <w:rsid w:val="001B45DB"/>
    <w:rsid w:val="001B538B"/>
    <w:rsid w:val="001B57B6"/>
    <w:rsid w:val="001B604F"/>
    <w:rsid w:val="001B6CCE"/>
    <w:rsid w:val="001B74A3"/>
    <w:rsid w:val="001B7C9C"/>
    <w:rsid w:val="001C0437"/>
    <w:rsid w:val="001C0A62"/>
    <w:rsid w:val="001C0DF9"/>
    <w:rsid w:val="001C2139"/>
    <w:rsid w:val="001C2140"/>
    <w:rsid w:val="001C23F6"/>
    <w:rsid w:val="001C25A9"/>
    <w:rsid w:val="001C2932"/>
    <w:rsid w:val="001C2E74"/>
    <w:rsid w:val="001C2F46"/>
    <w:rsid w:val="001C3864"/>
    <w:rsid w:val="001C4202"/>
    <w:rsid w:val="001C4595"/>
    <w:rsid w:val="001C4693"/>
    <w:rsid w:val="001C4E07"/>
    <w:rsid w:val="001C6712"/>
    <w:rsid w:val="001C7746"/>
    <w:rsid w:val="001C7DF0"/>
    <w:rsid w:val="001D05A7"/>
    <w:rsid w:val="001D0A0C"/>
    <w:rsid w:val="001D110C"/>
    <w:rsid w:val="001D1572"/>
    <w:rsid w:val="001D253F"/>
    <w:rsid w:val="001D2F30"/>
    <w:rsid w:val="001D427F"/>
    <w:rsid w:val="001D535D"/>
    <w:rsid w:val="001D54A3"/>
    <w:rsid w:val="001D5658"/>
    <w:rsid w:val="001E0B14"/>
    <w:rsid w:val="001E0E18"/>
    <w:rsid w:val="001E10E8"/>
    <w:rsid w:val="001E1176"/>
    <w:rsid w:val="001E126A"/>
    <w:rsid w:val="001E144E"/>
    <w:rsid w:val="001E14A9"/>
    <w:rsid w:val="001E16B0"/>
    <w:rsid w:val="001E2CCA"/>
    <w:rsid w:val="001E2FBC"/>
    <w:rsid w:val="001E3D55"/>
    <w:rsid w:val="001E62AC"/>
    <w:rsid w:val="001E6327"/>
    <w:rsid w:val="001E7525"/>
    <w:rsid w:val="001E7DB9"/>
    <w:rsid w:val="001F07C4"/>
    <w:rsid w:val="001F09E8"/>
    <w:rsid w:val="001F218A"/>
    <w:rsid w:val="001F23A9"/>
    <w:rsid w:val="001F4410"/>
    <w:rsid w:val="001F4688"/>
    <w:rsid w:val="001F62B9"/>
    <w:rsid w:val="001F749D"/>
    <w:rsid w:val="0020085F"/>
    <w:rsid w:val="002008CB"/>
    <w:rsid w:val="0020116D"/>
    <w:rsid w:val="00201B43"/>
    <w:rsid w:val="002026A6"/>
    <w:rsid w:val="00203186"/>
    <w:rsid w:val="0020560F"/>
    <w:rsid w:val="002059FD"/>
    <w:rsid w:val="0020687B"/>
    <w:rsid w:val="0020722F"/>
    <w:rsid w:val="00207281"/>
    <w:rsid w:val="00207E85"/>
    <w:rsid w:val="002113A8"/>
    <w:rsid w:val="002116BB"/>
    <w:rsid w:val="00213FAC"/>
    <w:rsid w:val="00215234"/>
    <w:rsid w:val="00215902"/>
    <w:rsid w:val="00215E30"/>
    <w:rsid w:val="00216B58"/>
    <w:rsid w:val="00220E79"/>
    <w:rsid w:val="002211F2"/>
    <w:rsid w:val="002237CD"/>
    <w:rsid w:val="002247A0"/>
    <w:rsid w:val="00225317"/>
    <w:rsid w:val="0022657D"/>
    <w:rsid w:val="0022698C"/>
    <w:rsid w:val="00226EB4"/>
    <w:rsid w:val="00230710"/>
    <w:rsid w:val="00230E59"/>
    <w:rsid w:val="002322B8"/>
    <w:rsid w:val="0023411C"/>
    <w:rsid w:val="00234A6E"/>
    <w:rsid w:val="00234D26"/>
    <w:rsid w:val="0023524A"/>
    <w:rsid w:val="00237AA2"/>
    <w:rsid w:val="00240DBF"/>
    <w:rsid w:val="00241A90"/>
    <w:rsid w:val="00242739"/>
    <w:rsid w:val="00242FED"/>
    <w:rsid w:val="002430CF"/>
    <w:rsid w:val="00243EB0"/>
    <w:rsid w:val="00244355"/>
    <w:rsid w:val="002443A0"/>
    <w:rsid w:val="00244511"/>
    <w:rsid w:val="00246ECA"/>
    <w:rsid w:val="002472B8"/>
    <w:rsid w:val="00250084"/>
    <w:rsid w:val="00250D74"/>
    <w:rsid w:val="0025163A"/>
    <w:rsid w:val="00252167"/>
    <w:rsid w:val="002526A1"/>
    <w:rsid w:val="002536CE"/>
    <w:rsid w:val="00255904"/>
    <w:rsid w:val="00255DD9"/>
    <w:rsid w:val="002564F2"/>
    <w:rsid w:val="00257B67"/>
    <w:rsid w:val="00260768"/>
    <w:rsid w:val="00260993"/>
    <w:rsid w:val="00261E3D"/>
    <w:rsid w:val="00261EDC"/>
    <w:rsid w:val="002632C9"/>
    <w:rsid w:val="00263BBF"/>
    <w:rsid w:val="002644C8"/>
    <w:rsid w:val="00264803"/>
    <w:rsid w:val="00265008"/>
    <w:rsid w:val="002652AC"/>
    <w:rsid w:val="00265921"/>
    <w:rsid w:val="00266A57"/>
    <w:rsid w:val="00266BA7"/>
    <w:rsid w:val="00270341"/>
    <w:rsid w:val="0027084E"/>
    <w:rsid w:val="0027132C"/>
    <w:rsid w:val="00271A3B"/>
    <w:rsid w:val="00272B22"/>
    <w:rsid w:val="0027306F"/>
    <w:rsid w:val="00274243"/>
    <w:rsid w:val="0027446B"/>
    <w:rsid w:val="00274D0E"/>
    <w:rsid w:val="00276754"/>
    <w:rsid w:val="002779A2"/>
    <w:rsid w:val="00280019"/>
    <w:rsid w:val="002804C3"/>
    <w:rsid w:val="002808D3"/>
    <w:rsid w:val="00283521"/>
    <w:rsid w:val="00283831"/>
    <w:rsid w:val="0028420B"/>
    <w:rsid w:val="00284477"/>
    <w:rsid w:val="00284F78"/>
    <w:rsid w:val="00285A24"/>
    <w:rsid w:val="00286FAB"/>
    <w:rsid w:val="002873D0"/>
    <w:rsid w:val="00290F2F"/>
    <w:rsid w:val="002910CE"/>
    <w:rsid w:val="00291391"/>
    <w:rsid w:val="00291E83"/>
    <w:rsid w:val="00293CE2"/>
    <w:rsid w:val="00294551"/>
    <w:rsid w:val="00294A71"/>
    <w:rsid w:val="00294EE6"/>
    <w:rsid w:val="00294FD4"/>
    <w:rsid w:val="00296D10"/>
    <w:rsid w:val="002971E1"/>
    <w:rsid w:val="0029725C"/>
    <w:rsid w:val="0029798A"/>
    <w:rsid w:val="002A04D9"/>
    <w:rsid w:val="002A0BF0"/>
    <w:rsid w:val="002A0D98"/>
    <w:rsid w:val="002A12E4"/>
    <w:rsid w:val="002A19D6"/>
    <w:rsid w:val="002A1CD0"/>
    <w:rsid w:val="002A1FC1"/>
    <w:rsid w:val="002A2F5C"/>
    <w:rsid w:val="002A302C"/>
    <w:rsid w:val="002A327C"/>
    <w:rsid w:val="002A32B6"/>
    <w:rsid w:val="002A4109"/>
    <w:rsid w:val="002A4269"/>
    <w:rsid w:val="002A5971"/>
    <w:rsid w:val="002A644A"/>
    <w:rsid w:val="002A6FF3"/>
    <w:rsid w:val="002B06DD"/>
    <w:rsid w:val="002B0E48"/>
    <w:rsid w:val="002B192F"/>
    <w:rsid w:val="002B26EC"/>
    <w:rsid w:val="002B4023"/>
    <w:rsid w:val="002B427A"/>
    <w:rsid w:val="002B5E07"/>
    <w:rsid w:val="002B6AF2"/>
    <w:rsid w:val="002B7878"/>
    <w:rsid w:val="002B7A44"/>
    <w:rsid w:val="002C020F"/>
    <w:rsid w:val="002C078D"/>
    <w:rsid w:val="002C0F0D"/>
    <w:rsid w:val="002C1BB0"/>
    <w:rsid w:val="002C3464"/>
    <w:rsid w:val="002C3575"/>
    <w:rsid w:val="002C3D34"/>
    <w:rsid w:val="002C5179"/>
    <w:rsid w:val="002C6010"/>
    <w:rsid w:val="002C63BD"/>
    <w:rsid w:val="002C6CB5"/>
    <w:rsid w:val="002C77B2"/>
    <w:rsid w:val="002D0A20"/>
    <w:rsid w:val="002D0A3D"/>
    <w:rsid w:val="002D0F12"/>
    <w:rsid w:val="002D1AAC"/>
    <w:rsid w:val="002D1F41"/>
    <w:rsid w:val="002D2045"/>
    <w:rsid w:val="002D253A"/>
    <w:rsid w:val="002D27BF"/>
    <w:rsid w:val="002D2E33"/>
    <w:rsid w:val="002D4223"/>
    <w:rsid w:val="002D4530"/>
    <w:rsid w:val="002D771D"/>
    <w:rsid w:val="002E1890"/>
    <w:rsid w:val="002E19B9"/>
    <w:rsid w:val="002E2633"/>
    <w:rsid w:val="002E28D2"/>
    <w:rsid w:val="002E2A7B"/>
    <w:rsid w:val="002E2ADE"/>
    <w:rsid w:val="002E31E6"/>
    <w:rsid w:val="002E3B16"/>
    <w:rsid w:val="002E3C28"/>
    <w:rsid w:val="002E420B"/>
    <w:rsid w:val="002E4393"/>
    <w:rsid w:val="002E46BC"/>
    <w:rsid w:val="002E4C0B"/>
    <w:rsid w:val="002E63C6"/>
    <w:rsid w:val="002E7D98"/>
    <w:rsid w:val="002F076B"/>
    <w:rsid w:val="002F0DB2"/>
    <w:rsid w:val="002F3DB7"/>
    <w:rsid w:val="002F43C2"/>
    <w:rsid w:val="002F5F8D"/>
    <w:rsid w:val="002F72B7"/>
    <w:rsid w:val="002F75DF"/>
    <w:rsid w:val="00300C35"/>
    <w:rsid w:val="003020E0"/>
    <w:rsid w:val="00302571"/>
    <w:rsid w:val="003048EB"/>
    <w:rsid w:val="00305072"/>
    <w:rsid w:val="00306340"/>
    <w:rsid w:val="00306461"/>
    <w:rsid w:val="00306F86"/>
    <w:rsid w:val="003078DF"/>
    <w:rsid w:val="003103D3"/>
    <w:rsid w:val="00310769"/>
    <w:rsid w:val="00310D1D"/>
    <w:rsid w:val="00311CF8"/>
    <w:rsid w:val="00311D06"/>
    <w:rsid w:val="00312946"/>
    <w:rsid w:val="00313609"/>
    <w:rsid w:val="0031370B"/>
    <w:rsid w:val="00313A56"/>
    <w:rsid w:val="00313AD8"/>
    <w:rsid w:val="003142F3"/>
    <w:rsid w:val="00314412"/>
    <w:rsid w:val="003144ED"/>
    <w:rsid w:val="00314EEC"/>
    <w:rsid w:val="00316D47"/>
    <w:rsid w:val="00317E3B"/>
    <w:rsid w:val="00317F81"/>
    <w:rsid w:val="00320052"/>
    <w:rsid w:val="00321D74"/>
    <w:rsid w:val="00321F14"/>
    <w:rsid w:val="003225BE"/>
    <w:rsid w:val="003238F8"/>
    <w:rsid w:val="00323CED"/>
    <w:rsid w:val="00324187"/>
    <w:rsid w:val="0032436A"/>
    <w:rsid w:val="003257EC"/>
    <w:rsid w:val="0032598E"/>
    <w:rsid w:val="003267C0"/>
    <w:rsid w:val="00326ABD"/>
    <w:rsid w:val="00327FC0"/>
    <w:rsid w:val="00330425"/>
    <w:rsid w:val="00330CAB"/>
    <w:rsid w:val="00331286"/>
    <w:rsid w:val="0033152A"/>
    <w:rsid w:val="00331A23"/>
    <w:rsid w:val="00333503"/>
    <w:rsid w:val="00334D40"/>
    <w:rsid w:val="003351CA"/>
    <w:rsid w:val="003354D9"/>
    <w:rsid w:val="0033584C"/>
    <w:rsid w:val="00335AEE"/>
    <w:rsid w:val="00335C6D"/>
    <w:rsid w:val="0033661D"/>
    <w:rsid w:val="00337C85"/>
    <w:rsid w:val="00341B4B"/>
    <w:rsid w:val="00343223"/>
    <w:rsid w:val="00343396"/>
    <w:rsid w:val="00343D14"/>
    <w:rsid w:val="00344D09"/>
    <w:rsid w:val="003458F6"/>
    <w:rsid w:val="00346066"/>
    <w:rsid w:val="00346544"/>
    <w:rsid w:val="003465ED"/>
    <w:rsid w:val="00346AAF"/>
    <w:rsid w:val="00346C5F"/>
    <w:rsid w:val="00347576"/>
    <w:rsid w:val="00347F25"/>
    <w:rsid w:val="0035099E"/>
    <w:rsid w:val="003515BA"/>
    <w:rsid w:val="00351FB4"/>
    <w:rsid w:val="00352D41"/>
    <w:rsid w:val="003532D4"/>
    <w:rsid w:val="00355F71"/>
    <w:rsid w:val="00356F84"/>
    <w:rsid w:val="00357343"/>
    <w:rsid w:val="00357E19"/>
    <w:rsid w:val="00357EEA"/>
    <w:rsid w:val="00361F40"/>
    <w:rsid w:val="003627A6"/>
    <w:rsid w:val="003639E8"/>
    <w:rsid w:val="00363C1A"/>
    <w:rsid w:val="003640AF"/>
    <w:rsid w:val="003654AC"/>
    <w:rsid w:val="00366A66"/>
    <w:rsid w:val="00366CE8"/>
    <w:rsid w:val="00367B0B"/>
    <w:rsid w:val="00367DFE"/>
    <w:rsid w:val="0037147A"/>
    <w:rsid w:val="003716BE"/>
    <w:rsid w:val="00371BD7"/>
    <w:rsid w:val="00372436"/>
    <w:rsid w:val="003729A0"/>
    <w:rsid w:val="0037322A"/>
    <w:rsid w:val="00375CCC"/>
    <w:rsid w:val="00377BE4"/>
    <w:rsid w:val="00377DBC"/>
    <w:rsid w:val="00380C01"/>
    <w:rsid w:val="00381C00"/>
    <w:rsid w:val="00381DB6"/>
    <w:rsid w:val="0038294A"/>
    <w:rsid w:val="0038307A"/>
    <w:rsid w:val="003834FF"/>
    <w:rsid w:val="00383982"/>
    <w:rsid w:val="00384574"/>
    <w:rsid w:val="00385019"/>
    <w:rsid w:val="00386D6B"/>
    <w:rsid w:val="00387215"/>
    <w:rsid w:val="00387DFD"/>
    <w:rsid w:val="00387F4D"/>
    <w:rsid w:val="0039004D"/>
    <w:rsid w:val="003904D1"/>
    <w:rsid w:val="00390678"/>
    <w:rsid w:val="0039145F"/>
    <w:rsid w:val="00391DF6"/>
    <w:rsid w:val="003921CD"/>
    <w:rsid w:val="00394E2E"/>
    <w:rsid w:val="00395DFB"/>
    <w:rsid w:val="0039620A"/>
    <w:rsid w:val="00397BEB"/>
    <w:rsid w:val="003A08F9"/>
    <w:rsid w:val="003A1F01"/>
    <w:rsid w:val="003A2357"/>
    <w:rsid w:val="003A43A1"/>
    <w:rsid w:val="003A4DA9"/>
    <w:rsid w:val="003A4EBD"/>
    <w:rsid w:val="003A596D"/>
    <w:rsid w:val="003A5DAC"/>
    <w:rsid w:val="003A6A8D"/>
    <w:rsid w:val="003A7329"/>
    <w:rsid w:val="003A7FD4"/>
    <w:rsid w:val="003B098F"/>
    <w:rsid w:val="003B1416"/>
    <w:rsid w:val="003B24CC"/>
    <w:rsid w:val="003B28B9"/>
    <w:rsid w:val="003B36BE"/>
    <w:rsid w:val="003B3FBB"/>
    <w:rsid w:val="003B43B0"/>
    <w:rsid w:val="003B4656"/>
    <w:rsid w:val="003B5AB3"/>
    <w:rsid w:val="003B669A"/>
    <w:rsid w:val="003C1F1F"/>
    <w:rsid w:val="003C2A4D"/>
    <w:rsid w:val="003C4A4B"/>
    <w:rsid w:val="003C50E6"/>
    <w:rsid w:val="003C528D"/>
    <w:rsid w:val="003C62D0"/>
    <w:rsid w:val="003C66E2"/>
    <w:rsid w:val="003C68C5"/>
    <w:rsid w:val="003C6BF9"/>
    <w:rsid w:val="003C73EE"/>
    <w:rsid w:val="003C770F"/>
    <w:rsid w:val="003D08A7"/>
    <w:rsid w:val="003D0D7A"/>
    <w:rsid w:val="003D1060"/>
    <w:rsid w:val="003D1E0B"/>
    <w:rsid w:val="003D3ABE"/>
    <w:rsid w:val="003D4AA8"/>
    <w:rsid w:val="003D5F66"/>
    <w:rsid w:val="003D600D"/>
    <w:rsid w:val="003D636E"/>
    <w:rsid w:val="003D72ED"/>
    <w:rsid w:val="003E06AE"/>
    <w:rsid w:val="003E12D6"/>
    <w:rsid w:val="003E1456"/>
    <w:rsid w:val="003E16F0"/>
    <w:rsid w:val="003E1AB2"/>
    <w:rsid w:val="003E2B0E"/>
    <w:rsid w:val="003E3540"/>
    <w:rsid w:val="003E3651"/>
    <w:rsid w:val="003E3840"/>
    <w:rsid w:val="003E43CC"/>
    <w:rsid w:val="003E442F"/>
    <w:rsid w:val="003E496F"/>
    <w:rsid w:val="003E49B6"/>
    <w:rsid w:val="003E4D6E"/>
    <w:rsid w:val="003E6D05"/>
    <w:rsid w:val="003E7323"/>
    <w:rsid w:val="003F0ADF"/>
    <w:rsid w:val="003F174F"/>
    <w:rsid w:val="003F1E19"/>
    <w:rsid w:val="003F1EF5"/>
    <w:rsid w:val="003F2FB2"/>
    <w:rsid w:val="003F33E1"/>
    <w:rsid w:val="003F44A5"/>
    <w:rsid w:val="003F4F0B"/>
    <w:rsid w:val="003F68D2"/>
    <w:rsid w:val="00400ABF"/>
    <w:rsid w:val="00403B7D"/>
    <w:rsid w:val="0040414E"/>
    <w:rsid w:val="00404151"/>
    <w:rsid w:val="00404DDF"/>
    <w:rsid w:val="00405127"/>
    <w:rsid w:val="004056B0"/>
    <w:rsid w:val="00406AD8"/>
    <w:rsid w:val="004104CE"/>
    <w:rsid w:val="0041336D"/>
    <w:rsid w:val="004140BD"/>
    <w:rsid w:val="004170C9"/>
    <w:rsid w:val="004232D0"/>
    <w:rsid w:val="0042382A"/>
    <w:rsid w:val="00425B6B"/>
    <w:rsid w:val="0043237D"/>
    <w:rsid w:val="0043266D"/>
    <w:rsid w:val="004337D3"/>
    <w:rsid w:val="00434E26"/>
    <w:rsid w:val="00434F6C"/>
    <w:rsid w:val="0043698C"/>
    <w:rsid w:val="00437362"/>
    <w:rsid w:val="004405E8"/>
    <w:rsid w:val="00440D08"/>
    <w:rsid w:val="00441B42"/>
    <w:rsid w:val="00441C77"/>
    <w:rsid w:val="00444770"/>
    <w:rsid w:val="00446CBD"/>
    <w:rsid w:val="00447880"/>
    <w:rsid w:val="004478CB"/>
    <w:rsid w:val="00447DF5"/>
    <w:rsid w:val="00452849"/>
    <w:rsid w:val="00452AB0"/>
    <w:rsid w:val="00455595"/>
    <w:rsid w:val="00455CD5"/>
    <w:rsid w:val="00455F17"/>
    <w:rsid w:val="00455F8B"/>
    <w:rsid w:val="004561CA"/>
    <w:rsid w:val="00457DDE"/>
    <w:rsid w:val="00460C9D"/>
    <w:rsid w:val="004619D9"/>
    <w:rsid w:val="00463454"/>
    <w:rsid w:val="004643A5"/>
    <w:rsid w:val="00464B70"/>
    <w:rsid w:val="00466037"/>
    <w:rsid w:val="004666CA"/>
    <w:rsid w:val="00470004"/>
    <w:rsid w:val="004713C6"/>
    <w:rsid w:val="00471A78"/>
    <w:rsid w:val="00472597"/>
    <w:rsid w:val="00472787"/>
    <w:rsid w:val="00474A6E"/>
    <w:rsid w:val="00474B3C"/>
    <w:rsid w:val="00475083"/>
    <w:rsid w:val="00475ED3"/>
    <w:rsid w:val="00480046"/>
    <w:rsid w:val="004802DA"/>
    <w:rsid w:val="00482EFD"/>
    <w:rsid w:val="00484959"/>
    <w:rsid w:val="00484F8E"/>
    <w:rsid w:val="00484FEF"/>
    <w:rsid w:val="00485159"/>
    <w:rsid w:val="0048616C"/>
    <w:rsid w:val="004865E8"/>
    <w:rsid w:val="00491144"/>
    <w:rsid w:val="00491466"/>
    <w:rsid w:val="00491A38"/>
    <w:rsid w:val="00491FB0"/>
    <w:rsid w:val="00492606"/>
    <w:rsid w:val="0049348F"/>
    <w:rsid w:val="0049427B"/>
    <w:rsid w:val="00497084"/>
    <w:rsid w:val="00497673"/>
    <w:rsid w:val="00497A83"/>
    <w:rsid w:val="00497D7F"/>
    <w:rsid w:val="004A155F"/>
    <w:rsid w:val="004A1A4D"/>
    <w:rsid w:val="004A1B3A"/>
    <w:rsid w:val="004A3C9C"/>
    <w:rsid w:val="004A49E1"/>
    <w:rsid w:val="004A5724"/>
    <w:rsid w:val="004A5ACC"/>
    <w:rsid w:val="004A70DF"/>
    <w:rsid w:val="004A7A89"/>
    <w:rsid w:val="004B1109"/>
    <w:rsid w:val="004B1960"/>
    <w:rsid w:val="004B3844"/>
    <w:rsid w:val="004B4342"/>
    <w:rsid w:val="004B445D"/>
    <w:rsid w:val="004B458F"/>
    <w:rsid w:val="004B4A6B"/>
    <w:rsid w:val="004C2917"/>
    <w:rsid w:val="004C487E"/>
    <w:rsid w:val="004C49C8"/>
    <w:rsid w:val="004C4E70"/>
    <w:rsid w:val="004C4E72"/>
    <w:rsid w:val="004C523E"/>
    <w:rsid w:val="004C57BE"/>
    <w:rsid w:val="004C5F8A"/>
    <w:rsid w:val="004C635C"/>
    <w:rsid w:val="004C6727"/>
    <w:rsid w:val="004C7090"/>
    <w:rsid w:val="004D322D"/>
    <w:rsid w:val="004D3770"/>
    <w:rsid w:val="004D48F7"/>
    <w:rsid w:val="004D4951"/>
    <w:rsid w:val="004D5DF1"/>
    <w:rsid w:val="004D793F"/>
    <w:rsid w:val="004E0A05"/>
    <w:rsid w:val="004E0E3B"/>
    <w:rsid w:val="004E1EF6"/>
    <w:rsid w:val="004E29CC"/>
    <w:rsid w:val="004E2D5D"/>
    <w:rsid w:val="004E35E8"/>
    <w:rsid w:val="004E69D6"/>
    <w:rsid w:val="004E6D7B"/>
    <w:rsid w:val="004E7DDE"/>
    <w:rsid w:val="004F2812"/>
    <w:rsid w:val="004F2FB2"/>
    <w:rsid w:val="004F3743"/>
    <w:rsid w:val="004F3A07"/>
    <w:rsid w:val="004F3E71"/>
    <w:rsid w:val="004F77AB"/>
    <w:rsid w:val="004F7EBB"/>
    <w:rsid w:val="00500E18"/>
    <w:rsid w:val="00501453"/>
    <w:rsid w:val="0050248F"/>
    <w:rsid w:val="005031DE"/>
    <w:rsid w:val="00504101"/>
    <w:rsid w:val="00506278"/>
    <w:rsid w:val="00507326"/>
    <w:rsid w:val="0051015F"/>
    <w:rsid w:val="00511AEC"/>
    <w:rsid w:val="00511B1F"/>
    <w:rsid w:val="00511BC7"/>
    <w:rsid w:val="00512357"/>
    <w:rsid w:val="00512C66"/>
    <w:rsid w:val="00512D8C"/>
    <w:rsid w:val="00512FBD"/>
    <w:rsid w:val="00513773"/>
    <w:rsid w:val="005137C2"/>
    <w:rsid w:val="00513A06"/>
    <w:rsid w:val="00513BAB"/>
    <w:rsid w:val="0051533C"/>
    <w:rsid w:val="005159EE"/>
    <w:rsid w:val="005162BE"/>
    <w:rsid w:val="005166F5"/>
    <w:rsid w:val="0051740C"/>
    <w:rsid w:val="0051751F"/>
    <w:rsid w:val="00520AEF"/>
    <w:rsid w:val="00522196"/>
    <w:rsid w:val="005226CC"/>
    <w:rsid w:val="005246A6"/>
    <w:rsid w:val="00524C17"/>
    <w:rsid w:val="005251B1"/>
    <w:rsid w:val="00525DA3"/>
    <w:rsid w:val="00526973"/>
    <w:rsid w:val="00526A69"/>
    <w:rsid w:val="00526CB7"/>
    <w:rsid w:val="00527657"/>
    <w:rsid w:val="00527CE1"/>
    <w:rsid w:val="00530779"/>
    <w:rsid w:val="0053343A"/>
    <w:rsid w:val="005334E6"/>
    <w:rsid w:val="0053472E"/>
    <w:rsid w:val="00535F1B"/>
    <w:rsid w:val="00536918"/>
    <w:rsid w:val="005371A8"/>
    <w:rsid w:val="00537CA0"/>
    <w:rsid w:val="00537FC2"/>
    <w:rsid w:val="00540907"/>
    <w:rsid w:val="00540DAD"/>
    <w:rsid w:val="00541316"/>
    <w:rsid w:val="005425AF"/>
    <w:rsid w:val="00542ABE"/>
    <w:rsid w:val="00543183"/>
    <w:rsid w:val="005441EE"/>
    <w:rsid w:val="00545A35"/>
    <w:rsid w:val="00545EC5"/>
    <w:rsid w:val="005461AB"/>
    <w:rsid w:val="00546446"/>
    <w:rsid w:val="00553B7C"/>
    <w:rsid w:val="005551E7"/>
    <w:rsid w:val="0055624F"/>
    <w:rsid w:val="0055748D"/>
    <w:rsid w:val="005578B4"/>
    <w:rsid w:val="005601EB"/>
    <w:rsid w:val="0056143B"/>
    <w:rsid w:val="00562BAF"/>
    <w:rsid w:val="00562C76"/>
    <w:rsid w:val="00563233"/>
    <w:rsid w:val="00563972"/>
    <w:rsid w:val="00563A11"/>
    <w:rsid w:val="005644D5"/>
    <w:rsid w:val="00564AD7"/>
    <w:rsid w:val="00564D48"/>
    <w:rsid w:val="00565B1F"/>
    <w:rsid w:val="005662CE"/>
    <w:rsid w:val="005667F9"/>
    <w:rsid w:val="00567246"/>
    <w:rsid w:val="00567665"/>
    <w:rsid w:val="00570079"/>
    <w:rsid w:val="00570713"/>
    <w:rsid w:val="00570A1F"/>
    <w:rsid w:val="00572EF6"/>
    <w:rsid w:val="005746B4"/>
    <w:rsid w:val="0057475A"/>
    <w:rsid w:val="00574E15"/>
    <w:rsid w:val="005757AB"/>
    <w:rsid w:val="00576962"/>
    <w:rsid w:val="00577248"/>
    <w:rsid w:val="005775AF"/>
    <w:rsid w:val="00577B59"/>
    <w:rsid w:val="00577EB4"/>
    <w:rsid w:val="00580697"/>
    <w:rsid w:val="00580C5A"/>
    <w:rsid w:val="00580E6B"/>
    <w:rsid w:val="00581904"/>
    <w:rsid w:val="00581BC8"/>
    <w:rsid w:val="00581DFF"/>
    <w:rsid w:val="00582188"/>
    <w:rsid w:val="00583626"/>
    <w:rsid w:val="005838E2"/>
    <w:rsid w:val="00583AB6"/>
    <w:rsid w:val="00584143"/>
    <w:rsid w:val="00584309"/>
    <w:rsid w:val="005851F9"/>
    <w:rsid w:val="00585340"/>
    <w:rsid w:val="0058566C"/>
    <w:rsid w:val="0058595F"/>
    <w:rsid w:val="00585EE8"/>
    <w:rsid w:val="00586D05"/>
    <w:rsid w:val="00587121"/>
    <w:rsid w:val="00587D17"/>
    <w:rsid w:val="0059018B"/>
    <w:rsid w:val="005913BB"/>
    <w:rsid w:val="0059293D"/>
    <w:rsid w:val="00592A9D"/>
    <w:rsid w:val="00592EAD"/>
    <w:rsid w:val="005942DA"/>
    <w:rsid w:val="00594F8B"/>
    <w:rsid w:val="005958C7"/>
    <w:rsid w:val="005959B9"/>
    <w:rsid w:val="00597667"/>
    <w:rsid w:val="00597D59"/>
    <w:rsid w:val="005A1341"/>
    <w:rsid w:val="005A28DA"/>
    <w:rsid w:val="005A3949"/>
    <w:rsid w:val="005A55C7"/>
    <w:rsid w:val="005B0510"/>
    <w:rsid w:val="005B0F42"/>
    <w:rsid w:val="005B2BFB"/>
    <w:rsid w:val="005B4234"/>
    <w:rsid w:val="005B4F05"/>
    <w:rsid w:val="005B7A5B"/>
    <w:rsid w:val="005C2769"/>
    <w:rsid w:val="005C2AD7"/>
    <w:rsid w:val="005C2F23"/>
    <w:rsid w:val="005C371D"/>
    <w:rsid w:val="005C3D27"/>
    <w:rsid w:val="005C4F33"/>
    <w:rsid w:val="005C5354"/>
    <w:rsid w:val="005C5BB6"/>
    <w:rsid w:val="005C6CD2"/>
    <w:rsid w:val="005C6D66"/>
    <w:rsid w:val="005C79C6"/>
    <w:rsid w:val="005D08E6"/>
    <w:rsid w:val="005D26B0"/>
    <w:rsid w:val="005D280E"/>
    <w:rsid w:val="005D3551"/>
    <w:rsid w:val="005D3BF5"/>
    <w:rsid w:val="005D459F"/>
    <w:rsid w:val="005D49CF"/>
    <w:rsid w:val="005D4E2E"/>
    <w:rsid w:val="005D5D46"/>
    <w:rsid w:val="005D7702"/>
    <w:rsid w:val="005D7F2C"/>
    <w:rsid w:val="005E053D"/>
    <w:rsid w:val="005E0658"/>
    <w:rsid w:val="005E09B5"/>
    <w:rsid w:val="005E2EDA"/>
    <w:rsid w:val="005E3A81"/>
    <w:rsid w:val="005E3FFA"/>
    <w:rsid w:val="005E57DB"/>
    <w:rsid w:val="005E5E0A"/>
    <w:rsid w:val="005E6A80"/>
    <w:rsid w:val="005E72A1"/>
    <w:rsid w:val="005E7BE6"/>
    <w:rsid w:val="005F0E39"/>
    <w:rsid w:val="005F2E48"/>
    <w:rsid w:val="005F33A1"/>
    <w:rsid w:val="005F47CF"/>
    <w:rsid w:val="005F4851"/>
    <w:rsid w:val="005F6362"/>
    <w:rsid w:val="005F69BF"/>
    <w:rsid w:val="005F7149"/>
    <w:rsid w:val="005F71D5"/>
    <w:rsid w:val="005F7371"/>
    <w:rsid w:val="005F7740"/>
    <w:rsid w:val="006013D7"/>
    <w:rsid w:val="00601979"/>
    <w:rsid w:val="00602718"/>
    <w:rsid w:val="0060301F"/>
    <w:rsid w:val="00603FDA"/>
    <w:rsid w:val="0060448C"/>
    <w:rsid w:val="00604628"/>
    <w:rsid w:val="00604D24"/>
    <w:rsid w:val="006052F3"/>
    <w:rsid w:val="0060648B"/>
    <w:rsid w:val="006068A1"/>
    <w:rsid w:val="006076EB"/>
    <w:rsid w:val="00610184"/>
    <w:rsid w:val="00610BB7"/>
    <w:rsid w:val="0061140A"/>
    <w:rsid w:val="00611B08"/>
    <w:rsid w:val="00611B1D"/>
    <w:rsid w:val="00612F1D"/>
    <w:rsid w:val="00613413"/>
    <w:rsid w:val="0061362F"/>
    <w:rsid w:val="006151A3"/>
    <w:rsid w:val="0061562F"/>
    <w:rsid w:val="006159BC"/>
    <w:rsid w:val="00615EF6"/>
    <w:rsid w:val="006175BD"/>
    <w:rsid w:val="00617D29"/>
    <w:rsid w:val="0062091B"/>
    <w:rsid w:val="0062175C"/>
    <w:rsid w:val="006221BF"/>
    <w:rsid w:val="00622C70"/>
    <w:rsid w:val="00622F9F"/>
    <w:rsid w:val="00623F94"/>
    <w:rsid w:val="00625E53"/>
    <w:rsid w:val="00626045"/>
    <w:rsid w:val="00627184"/>
    <w:rsid w:val="006304A4"/>
    <w:rsid w:val="006313E4"/>
    <w:rsid w:val="00632C3A"/>
    <w:rsid w:val="006330F4"/>
    <w:rsid w:val="0063480D"/>
    <w:rsid w:val="00635189"/>
    <w:rsid w:val="0063558A"/>
    <w:rsid w:val="00636364"/>
    <w:rsid w:val="00641A09"/>
    <w:rsid w:val="0064230D"/>
    <w:rsid w:val="00642B9D"/>
    <w:rsid w:val="00643AB7"/>
    <w:rsid w:val="00644D81"/>
    <w:rsid w:val="0064502B"/>
    <w:rsid w:val="006455C2"/>
    <w:rsid w:val="00645D65"/>
    <w:rsid w:val="006461C8"/>
    <w:rsid w:val="00646C3D"/>
    <w:rsid w:val="00647595"/>
    <w:rsid w:val="006504A1"/>
    <w:rsid w:val="00650931"/>
    <w:rsid w:val="00651026"/>
    <w:rsid w:val="00651B75"/>
    <w:rsid w:val="006520BA"/>
    <w:rsid w:val="0065213B"/>
    <w:rsid w:val="006524D4"/>
    <w:rsid w:val="006552DB"/>
    <w:rsid w:val="0065555A"/>
    <w:rsid w:val="006563A7"/>
    <w:rsid w:val="00660FCE"/>
    <w:rsid w:val="00663595"/>
    <w:rsid w:val="00663870"/>
    <w:rsid w:val="006646C9"/>
    <w:rsid w:val="006652E0"/>
    <w:rsid w:val="0066750E"/>
    <w:rsid w:val="00667ADB"/>
    <w:rsid w:val="00672478"/>
    <w:rsid w:val="0067328D"/>
    <w:rsid w:val="006739AF"/>
    <w:rsid w:val="0067426F"/>
    <w:rsid w:val="0068069F"/>
    <w:rsid w:val="00681A5C"/>
    <w:rsid w:val="00682896"/>
    <w:rsid w:val="00683BA0"/>
    <w:rsid w:val="006843E6"/>
    <w:rsid w:val="0068469A"/>
    <w:rsid w:val="00686859"/>
    <w:rsid w:val="00687384"/>
    <w:rsid w:val="00692BF0"/>
    <w:rsid w:val="00692F0A"/>
    <w:rsid w:val="0069360D"/>
    <w:rsid w:val="00693E5C"/>
    <w:rsid w:val="006950B9"/>
    <w:rsid w:val="00695DEF"/>
    <w:rsid w:val="00696416"/>
    <w:rsid w:val="0069731F"/>
    <w:rsid w:val="0069764D"/>
    <w:rsid w:val="006A0543"/>
    <w:rsid w:val="006A0CB2"/>
    <w:rsid w:val="006A1762"/>
    <w:rsid w:val="006A2FA7"/>
    <w:rsid w:val="006A4FC1"/>
    <w:rsid w:val="006A53CE"/>
    <w:rsid w:val="006A5FC0"/>
    <w:rsid w:val="006A6D4B"/>
    <w:rsid w:val="006A73E1"/>
    <w:rsid w:val="006A77A9"/>
    <w:rsid w:val="006A78E2"/>
    <w:rsid w:val="006A7C8E"/>
    <w:rsid w:val="006A7D1B"/>
    <w:rsid w:val="006B17C4"/>
    <w:rsid w:val="006B1B71"/>
    <w:rsid w:val="006B215B"/>
    <w:rsid w:val="006B38A7"/>
    <w:rsid w:val="006B514A"/>
    <w:rsid w:val="006C0840"/>
    <w:rsid w:val="006C1568"/>
    <w:rsid w:val="006C15A3"/>
    <w:rsid w:val="006C2391"/>
    <w:rsid w:val="006C2D7F"/>
    <w:rsid w:val="006C3BA5"/>
    <w:rsid w:val="006C3C06"/>
    <w:rsid w:val="006C4C82"/>
    <w:rsid w:val="006C51D3"/>
    <w:rsid w:val="006C522B"/>
    <w:rsid w:val="006C5CC4"/>
    <w:rsid w:val="006C6318"/>
    <w:rsid w:val="006C6F6B"/>
    <w:rsid w:val="006C7782"/>
    <w:rsid w:val="006C7B5C"/>
    <w:rsid w:val="006C7BB6"/>
    <w:rsid w:val="006D0B36"/>
    <w:rsid w:val="006D1DB8"/>
    <w:rsid w:val="006D25A5"/>
    <w:rsid w:val="006D36A8"/>
    <w:rsid w:val="006D3783"/>
    <w:rsid w:val="006D4232"/>
    <w:rsid w:val="006D57E1"/>
    <w:rsid w:val="006D60B3"/>
    <w:rsid w:val="006D6944"/>
    <w:rsid w:val="006E10BA"/>
    <w:rsid w:val="006E179F"/>
    <w:rsid w:val="006E30D4"/>
    <w:rsid w:val="006E689F"/>
    <w:rsid w:val="006E6BDE"/>
    <w:rsid w:val="006E6FB2"/>
    <w:rsid w:val="006E7066"/>
    <w:rsid w:val="006F08B5"/>
    <w:rsid w:val="006F09BC"/>
    <w:rsid w:val="006F23D4"/>
    <w:rsid w:val="006F2990"/>
    <w:rsid w:val="006F30C9"/>
    <w:rsid w:val="006F3287"/>
    <w:rsid w:val="006F38B8"/>
    <w:rsid w:val="006F5B31"/>
    <w:rsid w:val="006F6706"/>
    <w:rsid w:val="006F6925"/>
    <w:rsid w:val="00701A7A"/>
    <w:rsid w:val="00702048"/>
    <w:rsid w:val="00702090"/>
    <w:rsid w:val="00703D9B"/>
    <w:rsid w:val="00704A22"/>
    <w:rsid w:val="00704C10"/>
    <w:rsid w:val="00704D9B"/>
    <w:rsid w:val="0070645D"/>
    <w:rsid w:val="0070671F"/>
    <w:rsid w:val="0071118C"/>
    <w:rsid w:val="007111D9"/>
    <w:rsid w:val="0071128C"/>
    <w:rsid w:val="0071197F"/>
    <w:rsid w:val="00715DA5"/>
    <w:rsid w:val="00715EDE"/>
    <w:rsid w:val="00715EE2"/>
    <w:rsid w:val="007166CF"/>
    <w:rsid w:val="00716D70"/>
    <w:rsid w:val="00720105"/>
    <w:rsid w:val="00721C1E"/>
    <w:rsid w:val="007227EB"/>
    <w:rsid w:val="00722B7D"/>
    <w:rsid w:val="00722BC5"/>
    <w:rsid w:val="00722F33"/>
    <w:rsid w:val="0072481F"/>
    <w:rsid w:val="00724BD4"/>
    <w:rsid w:val="007254FA"/>
    <w:rsid w:val="007261A9"/>
    <w:rsid w:val="0072623A"/>
    <w:rsid w:val="00726A14"/>
    <w:rsid w:val="00727ABF"/>
    <w:rsid w:val="00727C83"/>
    <w:rsid w:val="00727D14"/>
    <w:rsid w:val="00730D90"/>
    <w:rsid w:val="00731B58"/>
    <w:rsid w:val="00731E86"/>
    <w:rsid w:val="00732145"/>
    <w:rsid w:val="007324CC"/>
    <w:rsid w:val="007331ED"/>
    <w:rsid w:val="00733F68"/>
    <w:rsid w:val="00733FC2"/>
    <w:rsid w:val="00734B59"/>
    <w:rsid w:val="00734D74"/>
    <w:rsid w:val="00735136"/>
    <w:rsid w:val="00735A89"/>
    <w:rsid w:val="00736275"/>
    <w:rsid w:val="007369B1"/>
    <w:rsid w:val="00736A5F"/>
    <w:rsid w:val="00736EE7"/>
    <w:rsid w:val="0073701D"/>
    <w:rsid w:val="0073709D"/>
    <w:rsid w:val="0073744D"/>
    <w:rsid w:val="00737729"/>
    <w:rsid w:val="00737889"/>
    <w:rsid w:val="00737ACF"/>
    <w:rsid w:val="00740F98"/>
    <w:rsid w:val="00741300"/>
    <w:rsid w:val="00743B06"/>
    <w:rsid w:val="00744979"/>
    <w:rsid w:val="0074556D"/>
    <w:rsid w:val="00745E62"/>
    <w:rsid w:val="00746808"/>
    <w:rsid w:val="00746999"/>
    <w:rsid w:val="0074793D"/>
    <w:rsid w:val="00747B22"/>
    <w:rsid w:val="00747C16"/>
    <w:rsid w:val="00747EE6"/>
    <w:rsid w:val="00750440"/>
    <w:rsid w:val="00750B08"/>
    <w:rsid w:val="00751587"/>
    <w:rsid w:val="007526CD"/>
    <w:rsid w:val="00752CF2"/>
    <w:rsid w:val="00753E3D"/>
    <w:rsid w:val="00753E9F"/>
    <w:rsid w:val="00754F7E"/>
    <w:rsid w:val="00754FD2"/>
    <w:rsid w:val="00755AAC"/>
    <w:rsid w:val="00755D8F"/>
    <w:rsid w:val="00760556"/>
    <w:rsid w:val="00761FC9"/>
    <w:rsid w:val="007625AF"/>
    <w:rsid w:val="00762818"/>
    <w:rsid w:val="007628A4"/>
    <w:rsid w:val="00762A4A"/>
    <w:rsid w:val="0076324A"/>
    <w:rsid w:val="007642BC"/>
    <w:rsid w:val="007644F0"/>
    <w:rsid w:val="007655D1"/>
    <w:rsid w:val="007660AF"/>
    <w:rsid w:val="00770FFB"/>
    <w:rsid w:val="0077419E"/>
    <w:rsid w:val="00777AB9"/>
    <w:rsid w:val="00777C09"/>
    <w:rsid w:val="00777FEE"/>
    <w:rsid w:val="00780107"/>
    <w:rsid w:val="00782639"/>
    <w:rsid w:val="00782A81"/>
    <w:rsid w:val="00782CA6"/>
    <w:rsid w:val="00782FE9"/>
    <w:rsid w:val="007831DB"/>
    <w:rsid w:val="00783CD1"/>
    <w:rsid w:val="007849A3"/>
    <w:rsid w:val="00786352"/>
    <w:rsid w:val="00787741"/>
    <w:rsid w:val="00787B4F"/>
    <w:rsid w:val="00787BA4"/>
    <w:rsid w:val="0079093A"/>
    <w:rsid w:val="00791298"/>
    <w:rsid w:val="0079374B"/>
    <w:rsid w:val="007947F4"/>
    <w:rsid w:val="00795832"/>
    <w:rsid w:val="00795AEB"/>
    <w:rsid w:val="00796D08"/>
    <w:rsid w:val="007A0EFA"/>
    <w:rsid w:val="007A17A6"/>
    <w:rsid w:val="007A2C47"/>
    <w:rsid w:val="007A2D01"/>
    <w:rsid w:val="007A4465"/>
    <w:rsid w:val="007A4B13"/>
    <w:rsid w:val="007A5D2D"/>
    <w:rsid w:val="007A6FF7"/>
    <w:rsid w:val="007A72B4"/>
    <w:rsid w:val="007B0EA3"/>
    <w:rsid w:val="007B23FD"/>
    <w:rsid w:val="007B2F60"/>
    <w:rsid w:val="007B3339"/>
    <w:rsid w:val="007B37FA"/>
    <w:rsid w:val="007B3DD4"/>
    <w:rsid w:val="007B410C"/>
    <w:rsid w:val="007B42D1"/>
    <w:rsid w:val="007B42E5"/>
    <w:rsid w:val="007B495E"/>
    <w:rsid w:val="007B6A87"/>
    <w:rsid w:val="007B7FF0"/>
    <w:rsid w:val="007C0087"/>
    <w:rsid w:val="007C075A"/>
    <w:rsid w:val="007C114E"/>
    <w:rsid w:val="007C170D"/>
    <w:rsid w:val="007C2991"/>
    <w:rsid w:val="007C38A1"/>
    <w:rsid w:val="007C53A6"/>
    <w:rsid w:val="007C60EE"/>
    <w:rsid w:val="007C6361"/>
    <w:rsid w:val="007C71A2"/>
    <w:rsid w:val="007D160B"/>
    <w:rsid w:val="007D3885"/>
    <w:rsid w:val="007D39B4"/>
    <w:rsid w:val="007D3DD5"/>
    <w:rsid w:val="007D4218"/>
    <w:rsid w:val="007D44C5"/>
    <w:rsid w:val="007D4B2D"/>
    <w:rsid w:val="007D6DE9"/>
    <w:rsid w:val="007D6EC9"/>
    <w:rsid w:val="007D7378"/>
    <w:rsid w:val="007E06C2"/>
    <w:rsid w:val="007E220A"/>
    <w:rsid w:val="007E2D4F"/>
    <w:rsid w:val="007E455F"/>
    <w:rsid w:val="007E46BA"/>
    <w:rsid w:val="007E47F3"/>
    <w:rsid w:val="007E4980"/>
    <w:rsid w:val="007E5524"/>
    <w:rsid w:val="007E77DB"/>
    <w:rsid w:val="007F0BE3"/>
    <w:rsid w:val="007F0F93"/>
    <w:rsid w:val="007F3596"/>
    <w:rsid w:val="007F3E9B"/>
    <w:rsid w:val="007F48FB"/>
    <w:rsid w:val="007F5A62"/>
    <w:rsid w:val="007F5D56"/>
    <w:rsid w:val="007F62E0"/>
    <w:rsid w:val="007F66A9"/>
    <w:rsid w:val="007F72A1"/>
    <w:rsid w:val="007F73B8"/>
    <w:rsid w:val="00800181"/>
    <w:rsid w:val="0080148F"/>
    <w:rsid w:val="0080257F"/>
    <w:rsid w:val="00803826"/>
    <w:rsid w:val="0080431F"/>
    <w:rsid w:val="008043D2"/>
    <w:rsid w:val="008046BE"/>
    <w:rsid w:val="00805513"/>
    <w:rsid w:val="00805689"/>
    <w:rsid w:val="00805C21"/>
    <w:rsid w:val="00805E8B"/>
    <w:rsid w:val="0080683D"/>
    <w:rsid w:val="00807C30"/>
    <w:rsid w:val="00807CEE"/>
    <w:rsid w:val="008102E6"/>
    <w:rsid w:val="00810A53"/>
    <w:rsid w:val="00811F48"/>
    <w:rsid w:val="0081253E"/>
    <w:rsid w:val="00812CE4"/>
    <w:rsid w:val="008135C8"/>
    <w:rsid w:val="00814474"/>
    <w:rsid w:val="008146A5"/>
    <w:rsid w:val="00816427"/>
    <w:rsid w:val="008167A2"/>
    <w:rsid w:val="00816C34"/>
    <w:rsid w:val="00816D67"/>
    <w:rsid w:val="00817EA9"/>
    <w:rsid w:val="00821819"/>
    <w:rsid w:val="00822FD7"/>
    <w:rsid w:val="00825715"/>
    <w:rsid w:val="00826804"/>
    <w:rsid w:val="00830627"/>
    <w:rsid w:val="008308FA"/>
    <w:rsid w:val="008317C1"/>
    <w:rsid w:val="00832871"/>
    <w:rsid w:val="008339FD"/>
    <w:rsid w:val="00833C5C"/>
    <w:rsid w:val="008349C2"/>
    <w:rsid w:val="00834BC1"/>
    <w:rsid w:val="00836D44"/>
    <w:rsid w:val="00836FC5"/>
    <w:rsid w:val="008373A5"/>
    <w:rsid w:val="00837DC5"/>
    <w:rsid w:val="00840701"/>
    <w:rsid w:val="0084287E"/>
    <w:rsid w:val="00843408"/>
    <w:rsid w:val="00844277"/>
    <w:rsid w:val="0084538A"/>
    <w:rsid w:val="008453C4"/>
    <w:rsid w:val="0084547E"/>
    <w:rsid w:val="00845732"/>
    <w:rsid w:val="00847158"/>
    <w:rsid w:val="008475B4"/>
    <w:rsid w:val="00847EC5"/>
    <w:rsid w:val="0085047B"/>
    <w:rsid w:val="00850F11"/>
    <w:rsid w:val="00851468"/>
    <w:rsid w:val="00851B4C"/>
    <w:rsid w:val="00851BA8"/>
    <w:rsid w:val="008523FB"/>
    <w:rsid w:val="008524D4"/>
    <w:rsid w:val="00853264"/>
    <w:rsid w:val="008552E0"/>
    <w:rsid w:val="008564DF"/>
    <w:rsid w:val="00856639"/>
    <w:rsid w:val="00857B06"/>
    <w:rsid w:val="00857E6D"/>
    <w:rsid w:val="00860B5B"/>
    <w:rsid w:val="0086188C"/>
    <w:rsid w:val="00861D22"/>
    <w:rsid w:val="008638E2"/>
    <w:rsid w:val="00864EA0"/>
    <w:rsid w:val="008658A8"/>
    <w:rsid w:val="00866533"/>
    <w:rsid w:val="00866662"/>
    <w:rsid w:val="0086718B"/>
    <w:rsid w:val="00867343"/>
    <w:rsid w:val="00867FE2"/>
    <w:rsid w:val="00870548"/>
    <w:rsid w:val="00870722"/>
    <w:rsid w:val="00871257"/>
    <w:rsid w:val="008717F6"/>
    <w:rsid w:val="00871ACB"/>
    <w:rsid w:val="0087549B"/>
    <w:rsid w:val="00875D55"/>
    <w:rsid w:val="00876981"/>
    <w:rsid w:val="0088044C"/>
    <w:rsid w:val="008812FB"/>
    <w:rsid w:val="00881451"/>
    <w:rsid w:val="008845B2"/>
    <w:rsid w:val="00885ADB"/>
    <w:rsid w:val="0088663A"/>
    <w:rsid w:val="00887B6C"/>
    <w:rsid w:val="00890403"/>
    <w:rsid w:val="00890685"/>
    <w:rsid w:val="008907A3"/>
    <w:rsid w:val="00890C57"/>
    <w:rsid w:val="00891B31"/>
    <w:rsid w:val="00891E8F"/>
    <w:rsid w:val="008933F6"/>
    <w:rsid w:val="00894B30"/>
    <w:rsid w:val="00895B8F"/>
    <w:rsid w:val="008A0210"/>
    <w:rsid w:val="008A25F4"/>
    <w:rsid w:val="008A38F8"/>
    <w:rsid w:val="008A3E0C"/>
    <w:rsid w:val="008A3F67"/>
    <w:rsid w:val="008A4539"/>
    <w:rsid w:val="008A6621"/>
    <w:rsid w:val="008A743A"/>
    <w:rsid w:val="008A7730"/>
    <w:rsid w:val="008B0386"/>
    <w:rsid w:val="008B107B"/>
    <w:rsid w:val="008B151D"/>
    <w:rsid w:val="008B16DD"/>
    <w:rsid w:val="008B388A"/>
    <w:rsid w:val="008B517B"/>
    <w:rsid w:val="008B61BF"/>
    <w:rsid w:val="008B7AC7"/>
    <w:rsid w:val="008C04EF"/>
    <w:rsid w:val="008C15B0"/>
    <w:rsid w:val="008C17DF"/>
    <w:rsid w:val="008C20AC"/>
    <w:rsid w:val="008C2FB5"/>
    <w:rsid w:val="008C38C1"/>
    <w:rsid w:val="008C5A1C"/>
    <w:rsid w:val="008C5E29"/>
    <w:rsid w:val="008C68D8"/>
    <w:rsid w:val="008D230B"/>
    <w:rsid w:val="008D508C"/>
    <w:rsid w:val="008D513D"/>
    <w:rsid w:val="008D6259"/>
    <w:rsid w:val="008D79CB"/>
    <w:rsid w:val="008D7BA9"/>
    <w:rsid w:val="008E0DB0"/>
    <w:rsid w:val="008E11F1"/>
    <w:rsid w:val="008E1D42"/>
    <w:rsid w:val="008E32ED"/>
    <w:rsid w:val="008E3916"/>
    <w:rsid w:val="008E4E36"/>
    <w:rsid w:val="008E53C0"/>
    <w:rsid w:val="008E636A"/>
    <w:rsid w:val="008E7D3C"/>
    <w:rsid w:val="008F08F1"/>
    <w:rsid w:val="008F2C9A"/>
    <w:rsid w:val="008F3176"/>
    <w:rsid w:val="008F368A"/>
    <w:rsid w:val="008F3C90"/>
    <w:rsid w:val="008F531E"/>
    <w:rsid w:val="008F590E"/>
    <w:rsid w:val="008F7552"/>
    <w:rsid w:val="00900FA6"/>
    <w:rsid w:val="0090146D"/>
    <w:rsid w:val="009026FD"/>
    <w:rsid w:val="00902909"/>
    <w:rsid w:val="00906195"/>
    <w:rsid w:val="009065E5"/>
    <w:rsid w:val="009068A1"/>
    <w:rsid w:val="00906E91"/>
    <w:rsid w:val="00906F39"/>
    <w:rsid w:val="0090711A"/>
    <w:rsid w:val="00910A48"/>
    <w:rsid w:val="0091120E"/>
    <w:rsid w:val="00911A2B"/>
    <w:rsid w:val="00913283"/>
    <w:rsid w:val="00914197"/>
    <w:rsid w:val="009147D1"/>
    <w:rsid w:val="00917AF1"/>
    <w:rsid w:val="00920C36"/>
    <w:rsid w:val="00921E47"/>
    <w:rsid w:val="00922698"/>
    <w:rsid w:val="00922DCA"/>
    <w:rsid w:val="00924F01"/>
    <w:rsid w:val="009251A8"/>
    <w:rsid w:val="00925608"/>
    <w:rsid w:val="00925F42"/>
    <w:rsid w:val="00926006"/>
    <w:rsid w:val="00926BE6"/>
    <w:rsid w:val="0093179D"/>
    <w:rsid w:val="00931DCE"/>
    <w:rsid w:val="0093348D"/>
    <w:rsid w:val="0093386B"/>
    <w:rsid w:val="009341CB"/>
    <w:rsid w:val="0093485A"/>
    <w:rsid w:val="00934D7A"/>
    <w:rsid w:val="009355B1"/>
    <w:rsid w:val="00935D35"/>
    <w:rsid w:val="00936418"/>
    <w:rsid w:val="009402C6"/>
    <w:rsid w:val="009423D4"/>
    <w:rsid w:val="00943756"/>
    <w:rsid w:val="00943C32"/>
    <w:rsid w:val="009451C1"/>
    <w:rsid w:val="00946C2F"/>
    <w:rsid w:val="0094728A"/>
    <w:rsid w:val="009505AE"/>
    <w:rsid w:val="00950FA5"/>
    <w:rsid w:val="009512EF"/>
    <w:rsid w:val="009517B1"/>
    <w:rsid w:val="00951A58"/>
    <w:rsid w:val="00951F92"/>
    <w:rsid w:val="00953E3A"/>
    <w:rsid w:val="009540FE"/>
    <w:rsid w:val="0095423A"/>
    <w:rsid w:val="0095448A"/>
    <w:rsid w:val="0095459C"/>
    <w:rsid w:val="0095790E"/>
    <w:rsid w:val="00957CBB"/>
    <w:rsid w:val="00957D90"/>
    <w:rsid w:val="009602BE"/>
    <w:rsid w:val="00960781"/>
    <w:rsid w:val="00961727"/>
    <w:rsid w:val="00961F89"/>
    <w:rsid w:val="0096220C"/>
    <w:rsid w:val="0096330B"/>
    <w:rsid w:val="0096336E"/>
    <w:rsid w:val="0096342C"/>
    <w:rsid w:val="0096423E"/>
    <w:rsid w:val="00964360"/>
    <w:rsid w:val="00965845"/>
    <w:rsid w:val="0096627E"/>
    <w:rsid w:val="009700B3"/>
    <w:rsid w:val="00971B42"/>
    <w:rsid w:val="00971FAC"/>
    <w:rsid w:val="00972CDC"/>
    <w:rsid w:val="00973CD7"/>
    <w:rsid w:val="00973ED5"/>
    <w:rsid w:val="00973FBF"/>
    <w:rsid w:val="00974A29"/>
    <w:rsid w:val="00974D26"/>
    <w:rsid w:val="0097514B"/>
    <w:rsid w:val="00975BFA"/>
    <w:rsid w:val="009762E9"/>
    <w:rsid w:val="0097747E"/>
    <w:rsid w:val="009777C1"/>
    <w:rsid w:val="00980909"/>
    <w:rsid w:val="009814F4"/>
    <w:rsid w:val="0098173B"/>
    <w:rsid w:val="009830D0"/>
    <w:rsid w:val="00983163"/>
    <w:rsid w:val="009832F2"/>
    <w:rsid w:val="00983480"/>
    <w:rsid w:val="009844D1"/>
    <w:rsid w:val="0098537F"/>
    <w:rsid w:val="00985447"/>
    <w:rsid w:val="00986B3F"/>
    <w:rsid w:val="009877A1"/>
    <w:rsid w:val="00987B47"/>
    <w:rsid w:val="009909A6"/>
    <w:rsid w:val="0099234B"/>
    <w:rsid w:val="00992AB3"/>
    <w:rsid w:val="009933A8"/>
    <w:rsid w:val="00996324"/>
    <w:rsid w:val="00996865"/>
    <w:rsid w:val="00996DD9"/>
    <w:rsid w:val="009978D3"/>
    <w:rsid w:val="00997F77"/>
    <w:rsid w:val="009A0F81"/>
    <w:rsid w:val="009A20A3"/>
    <w:rsid w:val="009A2265"/>
    <w:rsid w:val="009A38E1"/>
    <w:rsid w:val="009A3AEA"/>
    <w:rsid w:val="009A46EB"/>
    <w:rsid w:val="009A538D"/>
    <w:rsid w:val="009A5644"/>
    <w:rsid w:val="009A564C"/>
    <w:rsid w:val="009A604A"/>
    <w:rsid w:val="009A6856"/>
    <w:rsid w:val="009A6EC7"/>
    <w:rsid w:val="009B0B8C"/>
    <w:rsid w:val="009B1639"/>
    <w:rsid w:val="009B213B"/>
    <w:rsid w:val="009B2475"/>
    <w:rsid w:val="009B2D01"/>
    <w:rsid w:val="009B3A5A"/>
    <w:rsid w:val="009B57E1"/>
    <w:rsid w:val="009B7C29"/>
    <w:rsid w:val="009C03CE"/>
    <w:rsid w:val="009C0A7E"/>
    <w:rsid w:val="009C0E65"/>
    <w:rsid w:val="009C1DFE"/>
    <w:rsid w:val="009C2644"/>
    <w:rsid w:val="009C2883"/>
    <w:rsid w:val="009C2BC3"/>
    <w:rsid w:val="009C3B8C"/>
    <w:rsid w:val="009C449C"/>
    <w:rsid w:val="009C5260"/>
    <w:rsid w:val="009C5E15"/>
    <w:rsid w:val="009C600F"/>
    <w:rsid w:val="009D0899"/>
    <w:rsid w:val="009D0BDB"/>
    <w:rsid w:val="009D1EA5"/>
    <w:rsid w:val="009D2634"/>
    <w:rsid w:val="009D3704"/>
    <w:rsid w:val="009D3714"/>
    <w:rsid w:val="009D40BD"/>
    <w:rsid w:val="009D49C4"/>
    <w:rsid w:val="009D5019"/>
    <w:rsid w:val="009D62C6"/>
    <w:rsid w:val="009D744B"/>
    <w:rsid w:val="009D7BA5"/>
    <w:rsid w:val="009E0B70"/>
    <w:rsid w:val="009E0E09"/>
    <w:rsid w:val="009E14A7"/>
    <w:rsid w:val="009E153E"/>
    <w:rsid w:val="009E4136"/>
    <w:rsid w:val="009E47B7"/>
    <w:rsid w:val="009E4DB5"/>
    <w:rsid w:val="009E5D1D"/>
    <w:rsid w:val="009E7453"/>
    <w:rsid w:val="009E7EB2"/>
    <w:rsid w:val="009F11C1"/>
    <w:rsid w:val="009F11F8"/>
    <w:rsid w:val="009F232C"/>
    <w:rsid w:val="009F25CB"/>
    <w:rsid w:val="009F26DF"/>
    <w:rsid w:val="009F2CCB"/>
    <w:rsid w:val="009F3781"/>
    <w:rsid w:val="009F3D6E"/>
    <w:rsid w:val="009F3F96"/>
    <w:rsid w:val="009F4381"/>
    <w:rsid w:val="009F4BA2"/>
    <w:rsid w:val="009F634D"/>
    <w:rsid w:val="009F6C4B"/>
    <w:rsid w:val="009F7A1C"/>
    <w:rsid w:val="00A0075A"/>
    <w:rsid w:val="00A00A88"/>
    <w:rsid w:val="00A01812"/>
    <w:rsid w:val="00A02280"/>
    <w:rsid w:val="00A03501"/>
    <w:rsid w:val="00A0392E"/>
    <w:rsid w:val="00A039AA"/>
    <w:rsid w:val="00A04019"/>
    <w:rsid w:val="00A04927"/>
    <w:rsid w:val="00A059C9"/>
    <w:rsid w:val="00A06021"/>
    <w:rsid w:val="00A07323"/>
    <w:rsid w:val="00A07AF7"/>
    <w:rsid w:val="00A122A3"/>
    <w:rsid w:val="00A123B5"/>
    <w:rsid w:val="00A125C4"/>
    <w:rsid w:val="00A12F08"/>
    <w:rsid w:val="00A13B3B"/>
    <w:rsid w:val="00A148DB"/>
    <w:rsid w:val="00A15F33"/>
    <w:rsid w:val="00A17B65"/>
    <w:rsid w:val="00A17DEB"/>
    <w:rsid w:val="00A202C4"/>
    <w:rsid w:val="00A22502"/>
    <w:rsid w:val="00A22DE6"/>
    <w:rsid w:val="00A2433A"/>
    <w:rsid w:val="00A24820"/>
    <w:rsid w:val="00A25B3D"/>
    <w:rsid w:val="00A25D5B"/>
    <w:rsid w:val="00A26BC8"/>
    <w:rsid w:val="00A27BF0"/>
    <w:rsid w:val="00A30878"/>
    <w:rsid w:val="00A31B39"/>
    <w:rsid w:val="00A32CF4"/>
    <w:rsid w:val="00A3345D"/>
    <w:rsid w:val="00A33685"/>
    <w:rsid w:val="00A340B0"/>
    <w:rsid w:val="00A341E2"/>
    <w:rsid w:val="00A34E27"/>
    <w:rsid w:val="00A35C5B"/>
    <w:rsid w:val="00A37E46"/>
    <w:rsid w:val="00A4038B"/>
    <w:rsid w:val="00A408F4"/>
    <w:rsid w:val="00A411C9"/>
    <w:rsid w:val="00A41320"/>
    <w:rsid w:val="00A4229C"/>
    <w:rsid w:val="00A42D93"/>
    <w:rsid w:val="00A42F36"/>
    <w:rsid w:val="00A43497"/>
    <w:rsid w:val="00A435D5"/>
    <w:rsid w:val="00A436DB"/>
    <w:rsid w:val="00A439D4"/>
    <w:rsid w:val="00A45A6D"/>
    <w:rsid w:val="00A4613C"/>
    <w:rsid w:val="00A462A0"/>
    <w:rsid w:val="00A466A8"/>
    <w:rsid w:val="00A46CEC"/>
    <w:rsid w:val="00A47937"/>
    <w:rsid w:val="00A47ECE"/>
    <w:rsid w:val="00A50211"/>
    <w:rsid w:val="00A50827"/>
    <w:rsid w:val="00A51152"/>
    <w:rsid w:val="00A52EFF"/>
    <w:rsid w:val="00A53F87"/>
    <w:rsid w:val="00A54793"/>
    <w:rsid w:val="00A548F1"/>
    <w:rsid w:val="00A54E4D"/>
    <w:rsid w:val="00A54FC8"/>
    <w:rsid w:val="00A55C87"/>
    <w:rsid w:val="00A56817"/>
    <w:rsid w:val="00A60C90"/>
    <w:rsid w:val="00A61AD8"/>
    <w:rsid w:val="00A62388"/>
    <w:rsid w:val="00A62977"/>
    <w:rsid w:val="00A62D52"/>
    <w:rsid w:val="00A62FB1"/>
    <w:rsid w:val="00A63259"/>
    <w:rsid w:val="00A64632"/>
    <w:rsid w:val="00A64915"/>
    <w:rsid w:val="00A66B5C"/>
    <w:rsid w:val="00A67934"/>
    <w:rsid w:val="00A701A5"/>
    <w:rsid w:val="00A715A1"/>
    <w:rsid w:val="00A715EF"/>
    <w:rsid w:val="00A71697"/>
    <w:rsid w:val="00A730BC"/>
    <w:rsid w:val="00A73C7E"/>
    <w:rsid w:val="00A80184"/>
    <w:rsid w:val="00A80F59"/>
    <w:rsid w:val="00A816EE"/>
    <w:rsid w:val="00A8263F"/>
    <w:rsid w:val="00A83907"/>
    <w:rsid w:val="00A84573"/>
    <w:rsid w:val="00A854F2"/>
    <w:rsid w:val="00A85799"/>
    <w:rsid w:val="00A86353"/>
    <w:rsid w:val="00A866D2"/>
    <w:rsid w:val="00A87E9E"/>
    <w:rsid w:val="00A90630"/>
    <w:rsid w:val="00A91413"/>
    <w:rsid w:val="00A9601C"/>
    <w:rsid w:val="00A964DD"/>
    <w:rsid w:val="00A96925"/>
    <w:rsid w:val="00A97789"/>
    <w:rsid w:val="00AA1402"/>
    <w:rsid w:val="00AA20A0"/>
    <w:rsid w:val="00AA231A"/>
    <w:rsid w:val="00AA2753"/>
    <w:rsid w:val="00AA2BD2"/>
    <w:rsid w:val="00AA5158"/>
    <w:rsid w:val="00AA6E86"/>
    <w:rsid w:val="00AA6F17"/>
    <w:rsid w:val="00AA7323"/>
    <w:rsid w:val="00AA74E8"/>
    <w:rsid w:val="00AB5A13"/>
    <w:rsid w:val="00AB6B7F"/>
    <w:rsid w:val="00AC03D8"/>
    <w:rsid w:val="00AC04AF"/>
    <w:rsid w:val="00AC0640"/>
    <w:rsid w:val="00AC0E50"/>
    <w:rsid w:val="00AC0E77"/>
    <w:rsid w:val="00AC14DF"/>
    <w:rsid w:val="00AC2689"/>
    <w:rsid w:val="00AC4CD7"/>
    <w:rsid w:val="00AC5349"/>
    <w:rsid w:val="00AC677E"/>
    <w:rsid w:val="00AC6F0D"/>
    <w:rsid w:val="00AC79DD"/>
    <w:rsid w:val="00AC7BB3"/>
    <w:rsid w:val="00AD10F3"/>
    <w:rsid w:val="00AD1323"/>
    <w:rsid w:val="00AD1C27"/>
    <w:rsid w:val="00AD2200"/>
    <w:rsid w:val="00AD2935"/>
    <w:rsid w:val="00AD2E74"/>
    <w:rsid w:val="00AD31DF"/>
    <w:rsid w:val="00AD34AD"/>
    <w:rsid w:val="00AD5F6B"/>
    <w:rsid w:val="00AD7425"/>
    <w:rsid w:val="00AE05D9"/>
    <w:rsid w:val="00AE1415"/>
    <w:rsid w:val="00AE1ABC"/>
    <w:rsid w:val="00AE3FED"/>
    <w:rsid w:val="00AE459E"/>
    <w:rsid w:val="00AE4B31"/>
    <w:rsid w:val="00AE4D9C"/>
    <w:rsid w:val="00AE4E84"/>
    <w:rsid w:val="00AE5B6A"/>
    <w:rsid w:val="00AF0281"/>
    <w:rsid w:val="00AF195E"/>
    <w:rsid w:val="00AF2030"/>
    <w:rsid w:val="00AF2FBF"/>
    <w:rsid w:val="00AF39D7"/>
    <w:rsid w:val="00AF3BBA"/>
    <w:rsid w:val="00AF3F62"/>
    <w:rsid w:val="00AF47BA"/>
    <w:rsid w:val="00AF58AA"/>
    <w:rsid w:val="00AF679A"/>
    <w:rsid w:val="00AF75AA"/>
    <w:rsid w:val="00AF75D7"/>
    <w:rsid w:val="00B0179C"/>
    <w:rsid w:val="00B017E0"/>
    <w:rsid w:val="00B036AE"/>
    <w:rsid w:val="00B03D85"/>
    <w:rsid w:val="00B04942"/>
    <w:rsid w:val="00B05CB7"/>
    <w:rsid w:val="00B079DB"/>
    <w:rsid w:val="00B07F05"/>
    <w:rsid w:val="00B11E51"/>
    <w:rsid w:val="00B120A9"/>
    <w:rsid w:val="00B120F0"/>
    <w:rsid w:val="00B12482"/>
    <w:rsid w:val="00B1335B"/>
    <w:rsid w:val="00B133D3"/>
    <w:rsid w:val="00B134F5"/>
    <w:rsid w:val="00B13C47"/>
    <w:rsid w:val="00B153FE"/>
    <w:rsid w:val="00B1570F"/>
    <w:rsid w:val="00B15D1A"/>
    <w:rsid w:val="00B16405"/>
    <w:rsid w:val="00B16C03"/>
    <w:rsid w:val="00B170E6"/>
    <w:rsid w:val="00B20D14"/>
    <w:rsid w:val="00B2117B"/>
    <w:rsid w:val="00B21853"/>
    <w:rsid w:val="00B23567"/>
    <w:rsid w:val="00B23868"/>
    <w:rsid w:val="00B2505C"/>
    <w:rsid w:val="00B254A5"/>
    <w:rsid w:val="00B25ABA"/>
    <w:rsid w:val="00B269C8"/>
    <w:rsid w:val="00B27192"/>
    <w:rsid w:val="00B276FB"/>
    <w:rsid w:val="00B27FB4"/>
    <w:rsid w:val="00B30B29"/>
    <w:rsid w:val="00B315D1"/>
    <w:rsid w:val="00B323ED"/>
    <w:rsid w:val="00B32D25"/>
    <w:rsid w:val="00B33094"/>
    <w:rsid w:val="00B33122"/>
    <w:rsid w:val="00B3388E"/>
    <w:rsid w:val="00B33EFF"/>
    <w:rsid w:val="00B34C34"/>
    <w:rsid w:val="00B34D9E"/>
    <w:rsid w:val="00B34EF1"/>
    <w:rsid w:val="00B365C7"/>
    <w:rsid w:val="00B37D67"/>
    <w:rsid w:val="00B37F49"/>
    <w:rsid w:val="00B4061B"/>
    <w:rsid w:val="00B42007"/>
    <w:rsid w:val="00B446C4"/>
    <w:rsid w:val="00B44AC5"/>
    <w:rsid w:val="00B459C4"/>
    <w:rsid w:val="00B4720F"/>
    <w:rsid w:val="00B474D0"/>
    <w:rsid w:val="00B47C4D"/>
    <w:rsid w:val="00B47C6F"/>
    <w:rsid w:val="00B505F0"/>
    <w:rsid w:val="00B509D9"/>
    <w:rsid w:val="00B50B59"/>
    <w:rsid w:val="00B50BB2"/>
    <w:rsid w:val="00B5106A"/>
    <w:rsid w:val="00B51C83"/>
    <w:rsid w:val="00B51EC4"/>
    <w:rsid w:val="00B524FA"/>
    <w:rsid w:val="00B52FCA"/>
    <w:rsid w:val="00B53F1B"/>
    <w:rsid w:val="00B54098"/>
    <w:rsid w:val="00B540A0"/>
    <w:rsid w:val="00B540CA"/>
    <w:rsid w:val="00B55F8E"/>
    <w:rsid w:val="00B56A26"/>
    <w:rsid w:val="00B600F9"/>
    <w:rsid w:val="00B61378"/>
    <w:rsid w:val="00B61F96"/>
    <w:rsid w:val="00B62437"/>
    <w:rsid w:val="00B6338D"/>
    <w:rsid w:val="00B63866"/>
    <w:rsid w:val="00B63D7A"/>
    <w:rsid w:val="00B64228"/>
    <w:rsid w:val="00B64F7F"/>
    <w:rsid w:val="00B6511E"/>
    <w:rsid w:val="00B666C4"/>
    <w:rsid w:val="00B6693B"/>
    <w:rsid w:val="00B66B55"/>
    <w:rsid w:val="00B67A11"/>
    <w:rsid w:val="00B70EF9"/>
    <w:rsid w:val="00B7213C"/>
    <w:rsid w:val="00B740E9"/>
    <w:rsid w:val="00B74ACB"/>
    <w:rsid w:val="00B764F6"/>
    <w:rsid w:val="00B7789F"/>
    <w:rsid w:val="00B801B9"/>
    <w:rsid w:val="00B80C8B"/>
    <w:rsid w:val="00B80DF9"/>
    <w:rsid w:val="00B81DE9"/>
    <w:rsid w:val="00B81FB8"/>
    <w:rsid w:val="00B82AC6"/>
    <w:rsid w:val="00B82E3D"/>
    <w:rsid w:val="00B83C47"/>
    <w:rsid w:val="00B84CA2"/>
    <w:rsid w:val="00B854EF"/>
    <w:rsid w:val="00B865EC"/>
    <w:rsid w:val="00B87A8D"/>
    <w:rsid w:val="00B90E40"/>
    <w:rsid w:val="00B92054"/>
    <w:rsid w:val="00B928AB"/>
    <w:rsid w:val="00B934D3"/>
    <w:rsid w:val="00B94AB4"/>
    <w:rsid w:val="00B9541E"/>
    <w:rsid w:val="00B962E7"/>
    <w:rsid w:val="00B96830"/>
    <w:rsid w:val="00B96ADA"/>
    <w:rsid w:val="00B971FB"/>
    <w:rsid w:val="00BA0216"/>
    <w:rsid w:val="00BA0F55"/>
    <w:rsid w:val="00BA148D"/>
    <w:rsid w:val="00BA252D"/>
    <w:rsid w:val="00BA3396"/>
    <w:rsid w:val="00BA38A0"/>
    <w:rsid w:val="00BA3E20"/>
    <w:rsid w:val="00BA411B"/>
    <w:rsid w:val="00BA4506"/>
    <w:rsid w:val="00BB19E5"/>
    <w:rsid w:val="00BB3589"/>
    <w:rsid w:val="00BB392D"/>
    <w:rsid w:val="00BB44B2"/>
    <w:rsid w:val="00BB5BB0"/>
    <w:rsid w:val="00BB683D"/>
    <w:rsid w:val="00BB6DE1"/>
    <w:rsid w:val="00BC17B9"/>
    <w:rsid w:val="00BC27D7"/>
    <w:rsid w:val="00BC3106"/>
    <w:rsid w:val="00BC3355"/>
    <w:rsid w:val="00BC3FE7"/>
    <w:rsid w:val="00BC6731"/>
    <w:rsid w:val="00BC7362"/>
    <w:rsid w:val="00BC7AB0"/>
    <w:rsid w:val="00BC7E5C"/>
    <w:rsid w:val="00BD0A71"/>
    <w:rsid w:val="00BD1432"/>
    <w:rsid w:val="00BD165C"/>
    <w:rsid w:val="00BD17EA"/>
    <w:rsid w:val="00BD2653"/>
    <w:rsid w:val="00BD3935"/>
    <w:rsid w:val="00BD3BCA"/>
    <w:rsid w:val="00BD5A92"/>
    <w:rsid w:val="00BD5E54"/>
    <w:rsid w:val="00BD5F07"/>
    <w:rsid w:val="00BD69B9"/>
    <w:rsid w:val="00BE005D"/>
    <w:rsid w:val="00BE0259"/>
    <w:rsid w:val="00BE23DB"/>
    <w:rsid w:val="00BE3367"/>
    <w:rsid w:val="00BE39A7"/>
    <w:rsid w:val="00BE3E86"/>
    <w:rsid w:val="00BE4274"/>
    <w:rsid w:val="00BE5122"/>
    <w:rsid w:val="00BE670A"/>
    <w:rsid w:val="00BE75E3"/>
    <w:rsid w:val="00BF0D1E"/>
    <w:rsid w:val="00BF16B1"/>
    <w:rsid w:val="00BF1FAE"/>
    <w:rsid w:val="00BF215E"/>
    <w:rsid w:val="00BF440F"/>
    <w:rsid w:val="00BF5034"/>
    <w:rsid w:val="00BF6083"/>
    <w:rsid w:val="00BF660B"/>
    <w:rsid w:val="00BF670B"/>
    <w:rsid w:val="00BF6C60"/>
    <w:rsid w:val="00BF756E"/>
    <w:rsid w:val="00BF7989"/>
    <w:rsid w:val="00C0052C"/>
    <w:rsid w:val="00C01A08"/>
    <w:rsid w:val="00C02706"/>
    <w:rsid w:val="00C02C85"/>
    <w:rsid w:val="00C056E9"/>
    <w:rsid w:val="00C05A3A"/>
    <w:rsid w:val="00C06837"/>
    <w:rsid w:val="00C13994"/>
    <w:rsid w:val="00C160CA"/>
    <w:rsid w:val="00C16FB6"/>
    <w:rsid w:val="00C17078"/>
    <w:rsid w:val="00C179CE"/>
    <w:rsid w:val="00C20171"/>
    <w:rsid w:val="00C22BAF"/>
    <w:rsid w:val="00C23C9A"/>
    <w:rsid w:val="00C27894"/>
    <w:rsid w:val="00C302E3"/>
    <w:rsid w:val="00C30479"/>
    <w:rsid w:val="00C31F16"/>
    <w:rsid w:val="00C3369B"/>
    <w:rsid w:val="00C346D8"/>
    <w:rsid w:val="00C348A8"/>
    <w:rsid w:val="00C35FAC"/>
    <w:rsid w:val="00C4031F"/>
    <w:rsid w:val="00C405C7"/>
    <w:rsid w:val="00C4098E"/>
    <w:rsid w:val="00C40D36"/>
    <w:rsid w:val="00C420C0"/>
    <w:rsid w:val="00C42B32"/>
    <w:rsid w:val="00C42CA6"/>
    <w:rsid w:val="00C4366F"/>
    <w:rsid w:val="00C4371E"/>
    <w:rsid w:val="00C443C9"/>
    <w:rsid w:val="00C44BD7"/>
    <w:rsid w:val="00C45A47"/>
    <w:rsid w:val="00C469F2"/>
    <w:rsid w:val="00C47648"/>
    <w:rsid w:val="00C47A14"/>
    <w:rsid w:val="00C51977"/>
    <w:rsid w:val="00C51D86"/>
    <w:rsid w:val="00C526AC"/>
    <w:rsid w:val="00C52912"/>
    <w:rsid w:val="00C52D97"/>
    <w:rsid w:val="00C53501"/>
    <w:rsid w:val="00C53602"/>
    <w:rsid w:val="00C546DD"/>
    <w:rsid w:val="00C554B0"/>
    <w:rsid w:val="00C55DFF"/>
    <w:rsid w:val="00C61297"/>
    <w:rsid w:val="00C61B4F"/>
    <w:rsid w:val="00C630FA"/>
    <w:rsid w:val="00C636BE"/>
    <w:rsid w:val="00C63AE0"/>
    <w:rsid w:val="00C645EA"/>
    <w:rsid w:val="00C64EBD"/>
    <w:rsid w:val="00C64F25"/>
    <w:rsid w:val="00C66320"/>
    <w:rsid w:val="00C67D35"/>
    <w:rsid w:val="00C706D8"/>
    <w:rsid w:val="00C70D8B"/>
    <w:rsid w:val="00C7154A"/>
    <w:rsid w:val="00C71C2F"/>
    <w:rsid w:val="00C71D29"/>
    <w:rsid w:val="00C71FD3"/>
    <w:rsid w:val="00C72B68"/>
    <w:rsid w:val="00C72DF4"/>
    <w:rsid w:val="00C73AD5"/>
    <w:rsid w:val="00C7563C"/>
    <w:rsid w:val="00C762B1"/>
    <w:rsid w:val="00C77B33"/>
    <w:rsid w:val="00C813CE"/>
    <w:rsid w:val="00C81515"/>
    <w:rsid w:val="00C815E1"/>
    <w:rsid w:val="00C81AF3"/>
    <w:rsid w:val="00C81AF6"/>
    <w:rsid w:val="00C820CD"/>
    <w:rsid w:val="00C8229C"/>
    <w:rsid w:val="00C82CCC"/>
    <w:rsid w:val="00C83E10"/>
    <w:rsid w:val="00C87019"/>
    <w:rsid w:val="00C87F63"/>
    <w:rsid w:val="00C902A8"/>
    <w:rsid w:val="00C90378"/>
    <w:rsid w:val="00C9158F"/>
    <w:rsid w:val="00C91BDF"/>
    <w:rsid w:val="00C91FC5"/>
    <w:rsid w:val="00C920B9"/>
    <w:rsid w:val="00C922F0"/>
    <w:rsid w:val="00C93074"/>
    <w:rsid w:val="00C945B7"/>
    <w:rsid w:val="00C94A46"/>
    <w:rsid w:val="00C94D9F"/>
    <w:rsid w:val="00C97185"/>
    <w:rsid w:val="00CA0309"/>
    <w:rsid w:val="00CA0885"/>
    <w:rsid w:val="00CA1FF9"/>
    <w:rsid w:val="00CA3BD8"/>
    <w:rsid w:val="00CA4657"/>
    <w:rsid w:val="00CA6982"/>
    <w:rsid w:val="00CA6C17"/>
    <w:rsid w:val="00CB1473"/>
    <w:rsid w:val="00CB2485"/>
    <w:rsid w:val="00CB2924"/>
    <w:rsid w:val="00CB3F7D"/>
    <w:rsid w:val="00CB4EC9"/>
    <w:rsid w:val="00CB5F08"/>
    <w:rsid w:val="00CB6DD4"/>
    <w:rsid w:val="00CC064F"/>
    <w:rsid w:val="00CC0E03"/>
    <w:rsid w:val="00CC1652"/>
    <w:rsid w:val="00CC1DD4"/>
    <w:rsid w:val="00CC2CE1"/>
    <w:rsid w:val="00CC3A54"/>
    <w:rsid w:val="00CC3E9F"/>
    <w:rsid w:val="00CC4016"/>
    <w:rsid w:val="00CC669D"/>
    <w:rsid w:val="00CC6D98"/>
    <w:rsid w:val="00CC7187"/>
    <w:rsid w:val="00CC7910"/>
    <w:rsid w:val="00CC7AB6"/>
    <w:rsid w:val="00CC7D34"/>
    <w:rsid w:val="00CD10B4"/>
    <w:rsid w:val="00CD1DDD"/>
    <w:rsid w:val="00CD2CD6"/>
    <w:rsid w:val="00CD4B2C"/>
    <w:rsid w:val="00CD62F1"/>
    <w:rsid w:val="00CE02E7"/>
    <w:rsid w:val="00CE0F3E"/>
    <w:rsid w:val="00CE1FA2"/>
    <w:rsid w:val="00CE34A3"/>
    <w:rsid w:val="00CE35A1"/>
    <w:rsid w:val="00CE39A8"/>
    <w:rsid w:val="00CE410D"/>
    <w:rsid w:val="00CE5182"/>
    <w:rsid w:val="00CE7F68"/>
    <w:rsid w:val="00CF168A"/>
    <w:rsid w:val="00CF1D07"/>
    <w:rsid w:val="00CF1F21"/>
    <w:rsid w:val="00CF2FA1"/>
    <w:rsid w:val="00CF3539"/>
    <w:rsid w:val="00CF364F"/>
    <w:rsid w:val="00CF5CF2"/>
    <w:rsid w:val="00CF5E3C"/>
    <w:rsid w:val="00CF6BEE"/>
    <w:rsid w:val="00CF6E60"/>
    <w:rsid w:val="00CF796D"/>
    <w:rsid w:val="00CF7CF2"/>
    <w:rsid w:val="00D00E26"/>
    <w:rsid w:val="00D00E5D"/>
    <w:rsid w:val="00D01E0F"/>
    <w:rsid w:val="00D03DA2"/>
    <w:rsid w:val="00D03FC8"/>
    <w:rsid w:val="00D04A84"/>
    <w:rsid w:val="00D05503"/>
    <w:rsid w:val="00D055FB"/>
    <w:rsid w:val="00D056C6"/>
    <w:rsid w:val="00D05FE9"/>
    <w:rsid w:val="00D100C2"/>
    <w:rsid w:val="00D12523"/>
    <w:rsid w:val="00D12ECC"/>
    <w:rsid w:val="00D14B19"/>
    <w:rsid w:val="00D14F38"/>
    <w:rsid w:val="00D15305"/>
    <w:rsid w:val="00D15C88"/>
    <w:rsid w:val="00D166C7"/>
    <w:rsid w:val="00D173B9"/>
    <w:rsid w:val="00D174B5"/>
    <w:rsid w:val="00D17B29"/>
    <w:rsid w:val="00D20157"/>
    <w:rsid w:val="00D20A37"/>
    <w:rsid w:val="00D218B8"/>
    <w:rsid w:val="00D2259A"/>
    <w:rsid w:val="00D22F41"/>
    <w:rsid w:val="00D23985"/>
    <w:rsid w:val="00D2434E"/>
    <w:rsid w:val="00D24EE5"/>
    <w:rsid w:val="00D270CF"/>
    <w:rsid w:val="00D27BDB"/>
    <w:rsid w:val="00D30193"/>
    <w:rsid w:val="00D30A33"/>
    <w:rsid w:val="00D30B98"/>
    <w:rsid w:val="00D31A6A"/>
    <w:rsid w:val="00D32DF4"/>
    <w:rsid w:val="00D3318A"/>
    <w:rsid w:val="00D33959"/>
    <w:rsid w:val="00D33A4F"/>
    <w:rsid w:val="00D34D5B"/>
    <w:rsid w:val="00D34EB7"/>
    <w:rsid w:val="00D3527B"/>
    <w:rsid w:val="00D3530D"/>
    <w:rsid w:val="00D35AC9"/>
    <w:rsid w:val="00D369BF"/>
    <w:rsid w:val="00D36C5A"/>
    <w:rsid w:val="00D415E4"/>
    <w:rsid w:val="00D41B1C"/>
    <w:rsid w:val="00D4283B"/>
    <w:rsid w:val="00D43501"/>
    <w:rsid w:val="00D438ED"/>
    <w:rsid w:val="00D44D05"/>
    <w:rsid w:val="00D4532A"/>
    <w:rsid w:val="00D46561"/>
    <w:rsid w:val="00D47DAA"/>
    <w:rsid w:val="00D47F2D"/>
    <w:rsid w:val="00D500F5"/>
    <w:rsid w:val="00D50358"/>
    <w:rsid w:val="00D505D3"/>
    <w:rsid w:val="00D506CB"/>
    <w:rsid w:val="00D50842"/>
    <w:rsid w:val="00D523C0"/>
    <w:rsid w:val="00D52795"/>
    <w:rsid w:val="00D52A22"/>
    <w:rsid w:val="00D53054"/>
    <w:rsid w:val="00D55B6B"/>
    <w:rsid w:val="00D57341"/>
    <w:rsid w:val="00D57E64"/>
    <w:rsid w:val="00D60034"/>
    <w:rsid w:val="00D61E76"/>
    <w:rsid w:val="00D61F73"/>
    <w:rsid w:val="00D62E61"/>
    <w:rsid w:val="00D642EB"/>
    <w:rsid w:val="00D64356"/>
    <w:rsid w:val="00D64EDC"/>
    <w:rsid w:val="00D659C8"/>
    <w:rsid w:val="00D66620"/>
    <w:rsid w:val="00D66E45"/>
    <w:rsid w:val="00D6713C"/>
    <w:rsid w:val="00D678B5"/>
    <w:rsid w:val="00D67E3D"/>
    <w:rsid w:val="00D70CD1"/>
    <w:rsid w:val="00D71091"/>
    <w:rsid w:val="00D71739"/>
    <w:rsid w:val="00D731E3"/>
    <w:rsid w:val="00D747B9"/>
    <w:rsid w:val="00D74D76"/>
    <w:rsid w:val="00D761B2"/>
    <w:rsid w:val="00D76E94"/>
    <w:rsid w:val="00D76F46"/>
    <w:rsid w:val="00D775C5"/>
    <w:rsid w:val="00D80247"/>
    <w:rsid w:val="00D83096"/>
    <w:rsid w:val="00D83E2C"/>
    <w:rsid w:val="00D8410C"/>
    <w:rsid w:val="00D84844"/>
    <w:rsid w:val="00D876E9"/>
    <w:rsid w:val="00D87AC9"/>
    <w:rsid w:val="00D90026"/>
    <w:rsid w:val="00D903C9"/>
    <w:rsid w:val="00D9041A"/>
    <w:rsid w:val="00D90A01"/>
    <w:rsid w:val="00D91E90"/>
    <w:rsid w:val="00D9290B"/>
    <w:rsid w:val="00D92A0D"/>
    <w:rsid w:val="00D9330D"/>
    <w:rsid w:val="00D94A4E"/>
    <w:rsid w:val="00D94D4D"/>
    <w:rsid w:val="00D962EE"/>
    <w:rsid w:val="00D9668B"/>
    <w:rsid w:val="00D976BC"/>
    <w:rsid w:val="00D97A78"/>
    <w:rsid w:val="00D97BEA"/>
    <w:rsid w:val="00DA1D87"/>
    <w:rsid w:val="00DA1E8A"/>
    <w:rsid w:val="00DA43DD"/>
    <w:rsid w:val="00DA6210"/>
    <w:rsid w:val="00DA6329"/>
    <w:rsid w:val="00DA68FC"/>
    <w:rsid w:val="00DA6A69"/>
    <w:rsid w:val="00DA6B1A"/>
    <w:rsid w:val="00DA6F4E"/>
    <w:rsid w:val="00DA7D5A"/>
    <w:rsid w:val="00DB08F7"/>
    <w:rsid w:val="00DB162D"/>
    <w:rsid w:val="00DB20B3"/>
    <w:rsid w:val="00DB2AD4"/>
    <w:rsid w:val="00DB44BE"/>
    <w:rsid w:val="00DB623A"/>
    <w:rsid w:val="00DB68D6"/>
    <w:rsid w:val="00DB6A8D"/>
    <w:rsid w:val="00DB7132"/>
    <w:rsid w:val="00DB7C9B"/>
    <w:rsid w:val="00DB7F2E"/>
    <w:rsid w:val="00DC068C"/>
    <w:rsid w:val="00DC096A"/>
    <w:rsid w:val="00DC0F43"/>
    <w:rsid w:val="00DC17A6"/>
    <w:rsid w:val="00DC22FE"/>
    <w:rsid w:val="00DC2BA3"/>
    <w:rsid w:val="00DC2CB5"/>
    <w:rsid w:val="00DC351F"/>
    <w:rsid w:val="00DC3C0A"/>
    <w:rsid w:val="00DC3EF7"/>
    <w:rsid w:val="00DC4A09"/>
    <w:rsid w:val="00DC5635"/>
    <w:rsid w:val="00DC7862"/>
    <w:rsid w:val="00DD0A04"/>
    <w:rsid w:val="00DD0A26"/>
    <w:rsid w:val="00DD0B77"/>
    <w:rsid w:val="00DD15ED"/>
    <w:rsid w:val="00DD2173"/>
    <w:rsid w:val="00DD25CC"/>
    <w:rsid w:val="00DD443A"/>
    <w:rsid w:val="00DD4613"/>
    <w:rsid w:val="00DD522C"/>
    <w:rsid w:val="00DD5861"/>
    <w:rsid w:val="00DD5B72"/>
    <w:rsid w:val="00DD62B2"/>
    <w:rsid w:val="00DD6E6A"/>
    <w:rsid w:val="00DD6F62"/>
    <w:rsid w:val="00DD7C7F"/>
    <w:rsid w:val="00DE409E"/>
    <w:rsid w:val="00DE6EE8"/>
    <w:rsid w:val="00DE77A1"/>
    <w:rsid w:val="00DF02C5"/>
    <w:rsid w:val="00DF18C0"/>
    <w:rsid w:val="00DF1B25"/>
    <w:rsid w:val="00DF2607"/>
    <w:rsid w:val="00DF2D95"/>
    <w:rsid w:val="00DF3477"/>
    <w:rsid w:val="00DF3BC0"/>
    <w:rsid w:val="00DF53E3"/>
    <w:rsid w:val="00DF5A9E"/>
    <w:rsid w:val="00DF5EB3"/>
    <w:rsid w:val="00DF6590"/>
    <w:rsid w:val="00DF7B42"/>
    <w:rsid w:val="00E0045F"/>
    <w:rsid w:val="00E00D78"/>
    <w:rsid w:val="00E0251C"/>
    <w:rsid w:val="00E030EC"/>
    <w:rsid w:val="00E04C55"/>
    <w:rsid w:val="00E04EC1"/>
    <w:rsid w:val="00E0681E"/>
    <w:rsid w:val="00E0782E"/>
    <w:rsid w:val="00E11D8C"/>
    <w:rsid w:val="00E123E7"/>
    <w:rsid w:val="00E124D4"/>
    <w:rsid w:val="00E12DA1"/>
    <w:rsid w:val="00E131B9"/>
    <w:rsid w:val="00E13206"/>
    <w:rsid w:val="00E14F34"/>
    <w:rsid w:val="00E15B6C"/>
    <w:rsid w:val="00E160B3"/>
    <w:rsid w:val="00E179E2"/>
    <w:rsid w:val="00E17A7F"/>
    <w:rsid w:val="00E17DAE"/>
    <w:rsid w:val="00E20350"/>
    <w:rsid w:val="00E2047F"/>
    <w:rsid w:val="00E20F19"/>
    <w:rsid w:val="00E2153D"/>
    <w:rsid w:val="00E239F9"/>
    <w:rsid w:val="00E24794"/>
    <w:rsid w:val="00E256A7"/>
    <w:rsid w:val="00E3008B"/>
    <w:rsid w:val="00E30400"/>
    <w:rsid w:val="00E30F65"/>
    <w:rsid w:val="00E320C1"/>
    <w:rsid w:val="00E32D76"/>
    <w:rsid w:val="00E33045"/>
    <w:rsid w:val="00E344EB"/>
    <w:rsid w:val="00E351F7"/>
    <w:rsid w:val="00E356EA"/>
    <w:rsid w:val="00E366C2"/>
    <w:rsid w:val="00E367B5"/>
    <w:rsid w:val="00E368A6"/>
    <w:rsid w:val="00E3737C"/>
    <w:rsid w:val="00E374E3"/>
    <w:rsid w:val="00E41168"/>
    <w:rsid w:val="00E41756"/>
    <w:rsid w:val="00E43241"/>
    <w:rsid w:val="00E43E31"/>
    <w:rsid w:val="00E44762"/>
    <w:rsid w:val="00E452B9"/>
    <w:rsid w:val="00E45F58"/>
    <w:rsid w:val="00E460AD"/>
    <w:rsid w:val="00E4634C"/>
    <w:rsid w:val="00E46CC7"/>
    <w:rsid w:val="00E47A2D"/>
    <w:rsid w:val="00E50415"/>
    <w:rsid w:val="00E508D8"/>
    <w:rsid w:val="00E5091A"/>
    <w:rsid w:val="00E51262"/>
    <w:rsid w:val="00E523B3"/>
    <w:rsid w:val="00E526D5"/>
    <w:rsid w:val="00E52F15"/>
    <w:rsid w:val="00E52F82"/>
    <w:rsid w:val="00E53979"/>
    <w:rsid w:val="00E54D77"/>
    <w:rsid w:val="00E55C11"/>
    <w:rsid w:val="00E56CDB"/>
    <w:rsid w:val="00E56F4A"/>
    <w:rsid w:val="00E614DC"/>
    <w:rsid w:val="00E61839"/>
    <w:rsid w:val="00E61B1E"/>
    <w:rsid w:val="00E61D04"/>
    <w:rsid w:val="00E62BB1"/>
    <w:rsid w:val="00E6338B"/>
    <w:rsid w:val="00E637CC"/>
    <w:rsid w:val="00E63860"/>
    <w:rsid w:val="00E63C98"/>
    <w:rsid w:val="00E65815"/>
    <w:rsid w:val="00E66B1D"/>
    <w:rsid w:val="00E66B79"/>
    <w:rsid w:val="00E67284"/>
    <w:rsid w:val="00E67BED"/>
    <w:rsid w:val="00E71272"/>
    <w:rsid w:val="00E71662"/>
    <w:rsid w:val="00E72CAD"/>
    <w:rsid w:val="00E73989"/>
    <w:rsid w:val="00E75D57"/>
    <w:rsid w:val="00E75F3E"/>
    <w:rsid w:val="00E76111"/>
    <w:rsid w:val="00E77834"/>
    <w:rsid w:val="00E77C4B"/>
    <w:rsid w:val="00E80EB1"/>
    <w:rsid w:val="00E81857"/>
    <w:rsid w:val="00E81B3A"/>
    <w:rsid w:val="00E81FC6"/>
    <w:rsid w:val="00E8336C"/>
    <w:rsid w:val="00E83731"/>
    <w:rsid w:val="00E840F7"/>
    <w:rsid w:val="00E845DE"/>
    <w:rsid w:val="00E846E0"/>
    <w:rsid w:val="00E85492"/>
    <w:rsid w:val="00E85495"/>
    <w:rsid w:val="00E85510"/>
    <w:rsid w:val="00E87E86"/>
    <w:rsid w:val="00E908CE"/>
    <w:rsid w:val="00E94368"/>
    <w:rsid w:val="00E943A7"/>
    <w:rsid w:val="00E94DB5"/>
    <w:rsid w:val="00E961A5"/>
    <w:rsid w:val="00E96921"/>
    <w:rsid w:val="00E96B81"/>
    <w:rsid w:val="00E970D9"/>
    <w:rsid w:val="00E97CC1"/>
    <w:rsid w:val="00E97E50"/>
    <w:rsid w:val="00EA07FB"/>
    <w:rsid w:val="00EA0CCD"/>
    <w:rsid w:val="00EA20E3"/>
    <w:rsid w:val="00EA3335"/>
    <w:rsid w:val="00EA38E0"/>
    <w:rsid w:val="00EA39BF"/>
    <w:rsid w:val="00EA4815"/>
    <w:rsid w:val="00EA51D5"/>
    <w:rsid w:val="00EA5696"/>
    <w:rsid w:val="00EA5697"/>
    <w:rsid w:val="00EA6607"/>
    <w:rsid w:val="00EA68F0"/>
    <w:rsid w:val="00EA6D6A"/>
    <w:rsid w:val="00EA722F"/>
    <w:rsid w:val="00EA744F"/>
    <w:rsid w:val="00EB0B8A"/>
    <w:rsid w:val="00EB0DFA"/>
    <w:rsid w:val="00EB2F5A"/>
    <w:rsid w:val="00EB305D"/>
    <w:rsid w:val="00EB36F7"/>
    <w:rsid w:val="00EB3DE7"/>
    <w:rsid w:val="00EB4F0F"/>
    <w:rsid w:val="00EB56E1"/>
    <w:rsid w:val="00EB6252"/>
    <w:rsid w:val="00EB63B7"/>
    <w:rsid w:val="00EB6C62"/>
    <w:rsid w:val="00EB7832"/>
    <w:rsid w:val="00EC05C1"/>
    <w:rsid w:val="00EC0C72"/>
    <w:rsid w:val="00EC0ECA"/>
    <w:rsid w:val="00EC161E"/>
    <w:rsid w:val="00EC1E3A"/>
    <w:rsid w:val="00EC2149"/>
    <w:rsid w:val="00EC399E"/>
    <w:rsid w:val="00EC4148"/>
    <w:rsid w:val="00EC458D"/>
    <w:rsid w:val="00EC4962"/>
    <w:rsid w:val="00EC4F2B"/>
    <w:rsid w:val="00EC60CE"/>
    <w:rsid w:val="00EC6B58"/>
    <w:rsid w:val="00EC75E8"/>
    <w:rsid w:val="00EC76B4"/>
    <w:rsid w:val="00ED1AF9"/>
    <w:rsid w:val="00ED2779"/>
    <w:rsid w:val="00ED27CB"/>
    <w:rsid w:val="00ED4248"/>
    <w:rsid w:val="00ED6712"/>
    <w:rsid w:val="00ED67FD"/>
    <w:rsid w:val="00EE0AB5"/>
    <w:rsid w:val="00EE21F6"/>
    <w:rsid w:val="00EE33E6"/>
    <w:rsid w:val="00EE4CFA"/>
    <w:rsid w:val="00EE5B11"/>
    <w:rsid w:val="00EE67B1"/>
    <w:rsid w:val="00EE7F27"/>
    <w:rsid w:val="00EF0C4E"/>
    <w:rsid w:val="00EF137C"/>
    <w:rsid w:val="00EF170F"/>
    <w:rsid w:val="00EF1795"/>
    <w:rsid w:val="00EF1D23"/>
    <w:rsid w:val="00EF2435"/>
    <w:rsid w:val="00EF243A"/>
    <w:rsid w:val="00EF40E8"/>
    <w:rsid w:val="00EF4921"/>
    <w:rsid w:val="00EF4C60"/>
    <w:rsid w:val="00EF5B14"/>
    <w:rsid w:val="00EF6859"/>
    <w:rsid w:val="00F0010C"/>
    <w:rsid w:val="00F00159"/>
    <w:rsid w:val="00F00299"/>
    <w:rsid w:val="00F00B2E"/>
    <w:rsid w:val="00F0189B"/>
    <w:rsid w:val="00F0257C"/>
    <w:rsid w:val="00F026CE"/>
    <w:rsid w:val="00F02BC7"/>
    <w:rsid w:val="00F0311B"/>
    <w:rsid w:val="00F036B2"/>
    <w:rsid w:val="00F03FF7"/>
    <w:rsid w:val="00F04B96"/>
    <w:rsid w:val="00F05094"/>
    <w:rsid w:val="00F06BF8"/>
    <w:rsid w:val="00F07B28"/>
    <w:rsid w:val="00F10CC6"/>
    <w:rsid w:val="00F10E1D"/>
    <w:rsid w:val="00F10F0C"/>
    <w:rsid w:val="00F110AC"/>
    <w:rsid w:val="00F11949"/>
    <w:rsid w:val="00F121B1"/>
    <w:rsid w:val="00F127B9"/>
    <w:rsid w:val="00F1372A"/>
    <w:rsid w:val="00F14151"/>
    <w:rsid w:val="00F1426F"/>
    <w:rsid w:val="00F148FD"/>
    <w:rsid w:val="00F150AC"/>
    <w:rsid w:val="00F155B8"/>
    <w:rsid w:val="00F1718F"/>
    <w:rsid w:val="00F17618"/>
    <w:rsid w:val="00F17AAC"/>
    <w:rsid w:val="00F204C6"/>
    <w:rsid w:val="00F2144D"/>
    <w:rsid w:val="00F22E47"/>
    <w:rsid w:val="00F22FB0"/>
    <w:rsid w:val="00F23CDC"/>
    <w:rsid w:val="00F246C1"/>
    <w:rsid w:val="00F25C07"/>
    <w:rsid w:val="00F27F07"/>
    <w:rsid w:val="00F30046"/>
    <w:rsid w:val="00F322AB"/>
    <w:rsid w:val="00F32B21"/>
    <w:rsid w:val="00F33CF9"/>
    <w:rsid w:val="00F3539A"/>
    <w:rsid w:val="00F357D1"/>
    <w:rsid w:val="00F366B0"/>
    <w:rsid w:val="00F37B4C"/>
    <w:rsid w:val="00F37E57"/>
    <w:rsid w:val="00F40812"/>
    <w:rsid w:val="00F40A91"/>
    <w:rsid w:val="00F40F0C"/>
    <w:rsid w:val="00F41432"/>
    <w:rsid w:val="00F4280A"/>
    <w:rsid w:val="00F44242"/>
    <w:rsid w:val="00F4478E"/>
    <w:rsid w:val="00F44BAE"/>
    <w:rsid w:val="00F454BA"/>
    <w:rsid w:val="00F462AA"/>
    <w:rsid w:val="00F4651D"/>
    <w:rsid w:val="00F47F83"/>
    <w:rsid w:val="00F50429"/>
    <w:rsid w:val="00F50A79"/>
    <w:rsid w:val="00F521DD"/>
    <w:rsid w:val="00F52D8A"/>
    <w:rsid w:val="00F53637"/>
    <w:rsid w:val="00F53E82"/>
    <w:rsid w:val="00F54293"/>
    <w:rsid w:val="00F54C4E"/>
    <w:rsid w:val="00F55716"/>
    <w:rsid w:val="00F55DAB"/>
    <w:rsid w:val="00F5628B"/>
    <w:rsid w:val="00F56454"/>
    <w:rsid w:val="00F56489"/>
    <w:rsid w:val="00F56846"/>
    <w:rsid w:val="00F573AC"/>
    <w:rsid w:val="00F57DC3"/>
    <w:rsid w:val="00F57EED"/>
    <w:rsid w:val="00F60FB8"/>
    <w:rsid w:val="00F615FF"/>
    <w:rsid w:val="00F6197E"/>
    <w:rsid w:val="00F61BCB"/>
    <w:rsid w:val="00F61EA2"/>
    <w:rsid w:val="00F62B2F"/>
    <w:rsid w:val="00F63342"/>
    <w:rsid w:val="00F63D9B"/>
    <w:rsid w:val="00F64227"/>
    <w:rsid w:val="00F65315"/>
    <w:rsid w:val="00F66599"/>
    <w:rsid w:val="00F6661D"/>
    <w:rsid w:val="00F66A42"/>
    <w:rsid w:val="00F66AF1"/>
    <w:rsid w:val="00F67334"/>
    <w:rsid w:val="00F67896"/>
    <w:rsid w:val="00F70777"/>
    <w:rsid w:val="00F72087"/>
    <w:rsid w:val="00F722AE"/>
    <w:rsid w:val="00F72457"/>
    <w:rsid w:val="00F72856"/>
    <w:rsid w:val="00F73BEB"/>
    <w:rsid w:val="00F73C2F"/>
    <w:rsid w:val="00F74531"/>
    <w:rsid w:val="00F75199"/>
    <w:rsid w:val="00F757EA"/>
    <w:rsid w:val="00F7591A"/>
    <w:rsid w:val="00F75B66"/>
    <w:rsid w:val="00F7675E"/>
    <w:rsid w:val="00F76819"/>
    <w:rsid w:val="00F77A3B"/>
    <w:rsid w:val="00F77E9A"/>
    <w:rsid w:val="00F8090B"/>
    <w:rsid w:val="00F81D84"/>
    <w:rsid w:val="00F82194"/>
    <w:rsid w:val="00F83A75"/>
    <w:rsid w:val="00F83D0A"/>
    <w:rsid w:val="00F83D9B"/>
    <w:rsid w:val="00F859A3"/>
    <w:rsid w:val="00F87267"/>
    <w:rsid w:val="00F8772B"/>
    <w:rsid w:val="00F87F9A"/>
    <w:rsid w:val="00F90F16"/>
    <w:rsid w:val="00F91137"/>
    <w:rsid w:val="00F9176C"/>
    <w:rsid w:val="00F9322C"/>
    <w:rsid w:val="00F9413F"/>
    <w:rsid w:val="00F947D3"/>
    <w:rsid w:val="00F95161"/>
    <w:rsid w:val="00F957BB"/>
    <w:rsid w:val="00F97E1C"/>
    <w:rsid w:val="00FA0FF6"/>
    <w:rsid w:val="00FA10DA"/>
    <w:rsid w:val="00FA1974"/>
    <w:rsid w:val="00FA22D7"/>
    <w:rsid w:val="00FA279B"/>
    <w:rsid w:val="00FA290B"/>
    <w:rsid w:val="00FA2A64"/>
    <w:rsid w:val="00FA455D"/>
    <w:rsid w:val="00FA5914"/>
    <w:rsid w:val="00FA591E"/>
    <w:rsid w:val="00FA6DD2"/>
    <w:rsid w:val="00FA7F15"/>
    <w:rsid w:val="00FB004C"/>
    <w:rsid w:val="00FB10F2"/>
    <w:rsid w:val="00FB2C66"/>
    <w:rsid w:val="00FB3EC6"/>
    <w:rsid w:val="00FB3ED4"/>
    <w:rsid w:val="00FB41BA"/>
    <w:rsid w:val="00FB477A"/>
    <w:rsid w:val="00FB4B8D"/>
    <w:rsid w:val="00FB4D5E"/>
    <w:rsid w:val="00FB656C"/>
    <w:rsid w:val="00FC09E6"/>
    <w:rsid w:val="00FC0D3D"/>
    <w:rsid w:val="00FC13CF"/>
    <w:rsid w:val="00FC16D7"/>
    <w:rsid w:val="00FC3F47"/>
    <w:rsid w:val="00FC3F57"/>
    <w:rsid w:val="00FC4C3D"/>
    <w:rsid w:val="00FC4EF4"/>
    <w:rsid w:val="00FC532E"/>
    <w:rsid w:val="00FC5384"/>
    <w:rsid w:val="00FD0FF7"/>
    <w:rsid w:val="00FD11A4"/>
    <w:rsid w:val="00FD2EF1"/>
    <w:rsid w:val="00FD3A6D"/>
    <w:rsid w:val="00FD4345"/>
    <w:rsid w:val="00FD4462"/>
    <w:rsid w:val="00FD5BE2"/>
    <w:rsid w:val="00FD5C42"/>
    <w:rsid w:val="00FD67A0"/>
    <w:rsid w:val="00FD68E6"/>
    <w:rsid w:val="00FD6A37"/>
    <w:rsid w:val="00FD7206"/>
    <w:rsid w:val="00FD7F28"/>
    <w:rsid w:val="00FE0312"/>
    <w:rsid w:val="00FE35C0"/>
    <w:rsid w:val="00FE50E6"/>
    <w:rsid w:val="00FE57C6"/>
    <w:rsid w:val="00FE5F4C"/>
    <w:rsid w:val="00FE6735"/>
    <w:rsid w:val="00FE6A9C"/>
    <w:rsid w:val="00FF10A9"/>
    <w:rsid w:val="00FF117C"/>
    <w:rsid w:val="00FF2207"/>
    <w:rsid w:val="00FF2C72"/>
    <w:rsid w:val="00FF3888"/>
    <w:rsid w:val="00FF3B71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7997"/>
  <w15:docId w15:val="{D01638BE-840A-4B05-98C5-FD6C2A4C7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2A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4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0F12"/>
    <w:pPr>
      <w:keepNext/>
      <w:autoSpaceDE w:val="0"/>
      <w:autoSpaceDN w:val="0"/>
      <w:spacing w:after="0" w:line="240" w:lineRule="auto"/>
      <w:outlineLvl w:val="1"/>
    </w:pPr>
    <w:rPr>
      <w:rFonts w:ascii="Times New Roman CYR" w:eastAsia="Times New Roman" w:hAnsi="Times New Roman CYR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9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D49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D495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259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342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C1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0F12"/>
    <w:rPr>
      <w:rFonts w:ascii="Times New Roman CYR" w:eastAsia="Times New Roman" w:hAnsi="Times New Roman CYR" w:cs="Times New Roman"/>
      <w:b/>
      <w:bCs/>
      <w:i/>
      <w:iCs/>
      <w:sz w:val="28"/>
      <w:szCs w:val="28"/>
      <w:lang w:val="x-none" w:eastAsia="x-none"/>
    </w:rPr>
  </w:style>
  <w:style w:type="character" w:styleId="aa">
    <w:name w:val="Hyperlink"/>
    <w:basedOn w:val="a0"/>
    <w:uiPriority w:val="99"/>
    <w:unhideWhenUsed/>
    <w:rsid w:val="002D0F12"/>
    <w:rPr>
      <w:color w:val="0000FF" w:themeColor="hyperlink"/>
      <w:u w:val="single"/>
    </w:rPr>
  </w:style>
  <w:style w:type="paragraph" w:styleId="ab">
    <w:name w:val="footer"/>
    <w:basedOn w:val="a"/>
    <w:link w:val="ac"/>
    <w:unhideWhenUsed/>
    <w:rsid w:val="002D0F1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D0F1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2D0F12"/>
    <w:pPr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D0F12"/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rsid w:val="002D0F12"/>
    <w:pPr>
      <w:keepNext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font201">
    <w:name w:val="font201"/>
    <w:basedOn w:val="a0"/>
    <w:rsid w:val="00F6733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21">
    <w:name w:val="font221"/>
    <w:basedOn w:val="a0"/>
    <w:rsid w:val="00F6733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auto"/>
      <w:sz w:val="26"/>
      <w:szCs w:val="26"/>
      <w:u w:val="none"/>
      <w:effect w:val="none"/>
    </w:rPr>
  </w:style>
  <w:style w:type="character" w:customStyle="1" w:styleId="font231">
    <w:name w:val="font231"/>
    <w:basedOn w:val="a0"/>
    <w:rsid w:val="00F6733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af">
    <w:name w:val="Body Text"/>
    <w:basedOn w:val="a"/>
    <w:link w:val="af0"/>
    <w:uiPriority w:val="99"/>
    <w:semiHidden/>
    <w:unhideWhenUsed/>
    <w:rsid w:val="00E96B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96B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74D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2C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5C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12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23E98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3E49B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E49B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E49B6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E49B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E49B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05503"/>
    <w:rPr>
      <w:color w:val="605E5C"/>
      <w:shd w:val="clear" w:color="auto" w:fill="E1DFDD"/>
    </w:rPr>
  </w:style>
  <w:style w:type="table" w:customStyle="1" w:styleId="30">
    <w:name w:val="Сетка таблицы3"/>
    <w:basedOn w:val="a1"/>
    <w:next w:val="a3"/>
    <w:uiPriority w:val="39"/>
    <w:rsid w:val="001B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265921"/>
    <w:rPr>
      <w:color w:val="605E5C"/>
      <w:shd w:val="clear" w:color="auto" w:fill="E1DFDD"/>
    </w:rPr>
  </w:style>
  <w:style w:type="paragraph" w:customStyle="1" w:styleId="13">
    <w:name w:val="Абзац списка1"/>
    <w:basedOn w:val="a"/>
    <w:rsid w:val="00F9322C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.ru/holidays/0/0/316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2;&#1086;&#1083;&#1072;&#1081;\Documents\&#1053;&#1072;&#1089;&#1090;&#1088;&#1072;&#1080;&#1074;&#1072;&#1077;&#1084;&#1099;&#1077;%20&#1096;&#1072;&#1073;&#1083;&#1086;&#1085;&#1099;%20Office\&#1055;&#1083;&#1072;&#1085;%20&#1084;&#1077;&#1088;&#1086;&#1087;&#1088;&#1080;&#1103;&#1090;&#1080;&#1081;%20&#1085;&#1072;%20&#1044;&#1045;&#1050;&#1040;&#1041;&#1056;&#1068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BA9C6-D151-4C6F-B524-30BF27C5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 мероприятий на ДЕКАБРЬ 2021</Template>
  <TotalTime>5556</TotalTime>
  <Pages>12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Admin</cp:lastModifiedBy>
  <cp:revision>222</cp:revision>
  <cp:lastPrinted>2024-07-23T04:58:00Z</cp:lastPrinted>
  <dcterms:created xsi:type="dcterms:W3CDTF">2022-09-30T09:29:00Z</dcterms:created>
  <dcterms:modified xsi:type="dcterms:W3CDTF">2024-07-23T05:02:00Z</dcterms:modified>
</cp:coreProperties>
</file>