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827E" w14:textId="7E0FC1DF" w:rsidR="002113A8" w:rsidRDefault="003215B7" w:rsidP="003215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2113A8" w:rsidRPr="00BD5A92">
        <w:rPr>
          <w:rFonts w:ascii="Times New Roman" w:hAnsi="Times New Roman"/>
          <w:sz w:val="28"/>
          <w:szCs w:val="28"/>
        </w:rPr>
        <w:t>УТВЕРЖДАЮ</w:t>
      </w:r>
    </w:p>
    <w:p w14:paraId="58C8DDEC" w14:textId="12E00A1D" w:rsidR="00931F46" w:rsidRDefault="00E51262" w:rsidP="00931F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>Глав</w:t>
      </w:r>
      <w:r w:rsidR="00931F46">
        <w:rPr>
          <w:rFonts w:ascii="Times New Roman" w:hAnsi="Times New Roman"/>
          <w:sz w:val="28"/>
          <w:szCs w:val="28"/>
        </w:rPr>
        <w:t xml:space="preserve">а </w:t>
      </w:r>
      <w:r w:rsidRPr="00E51262">
        <w:rPr>
          <w:rFonts w:ascii="Times New Roman" w:hAnsi="Times New Roman"/>
          <w:sz w:val="28"/>
          <w:szCs w:val="28"/>
        </w:rPr>
        <w:t xml:space="preserve">Баганского района </w:t>
      </w:r>
    </w:p>
    <w:p w14:paraId="6196BE59" w14:textId="5EB4CA7C" w:rsidR="00E51262" w:rsidRPr="00E51262" w:rsidRDefault="00E51262" w:rsidP="00931F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1262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                         </w:t>
      </w:r>
    </w:p>
    <w:p w14:paraId="43BBEF8F" w14:textId="2D491DD6" w:rsidR="00E51262" w:rsidRDefault="00931F46" w:rsidP="00931F4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____</w:t>
      </w:r>
      <w:r w:rsidR="00E51262">
        <w:rPr>
          <w:rFonts w:ascii="Times New Roman" w:hAnsi="Times New Roman"/>
          <w:sz w:val="28"/>
          <w:szCs w:val="28"/>
        </w:rPr>
        <w:t xml:space="preserve">_____________    </w:t>
      </w:r>
      <w:r>
        <w:rPr>
          <w:rFonts w:ascii="Times New Roman" w:hAnsi="Times New Roman"/>
          <w:sz w:val="28"/>
          <w:szCs w:val="28"/>
        </w:rPr>
        <w:t>А.А. Воличенко</w:t>
      </w:r>
    </w:p>
    <w:p w14:paraId="1C8C83D6" w14:textId="0719E869" w:rsidR="00BD5A92" w:rsidRPr="00BD5A92" w:rsidRDefault="00931F46" w:rsidP="00E5126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161A1">
        <w:rPr>
          <w:rFonts w:ascii="Times New Roman" w:hAnsi="Times New Roman"/>
          <w:sz w:val="24"/>
          <w:szCs w:val="24"/>
        </w:rPr>
        <w:t>2</w:t>
      </w:r>
      <w:r w:rsidR="00A072FE">
        <w:rPr>
          <w:rFonts w:ascii="Times New Roman" w:hAnsi="Times New Roman"/>
          <w:sz w:val="24"/>
          <w:szCs w:val="24"/>
        </w:rPr>
        <w:t>4</w:t>
      </w:r>
      <w:r w:rsidR="00BD5A92">
        <w:rPr>
          <w:rFonts w:ascii="Times New Roman" w:hAnsi="Times New Roman"/>
          <w:sz w:val="24"/>
          <w:szCs w:val="24"/>
        </w:rPr>
        <w:t>.</w:t>
      </w:r>
      <w:r w:rsidR="00A35193">
        <w:rPr>
          <w:rFonts w:ascii="Times New Roman" w:hAnsi="Times New Roman"/>
          <w:sz w:val="24"/>
          <w:szCs w:val="24"/>
        </w:rPr>
        <w:t>01</w:t>
      </w:r>
      <w:r w:rsidR="00BD5A92">
        <w:rPr>
          <w:rFonts w:ascii="Times New Roman" w:hAnsi="Times New Roman"/>
          <w:sz w:val="24"/>
          <w:szCs w:val="24"/>
        </w:rPr>
        <w:t>.202</w:t>
      </w:r>
      <w:r w:rsidR="00A35193">
        <w:rPr>
          <w:rFonts w:ascii="Times New Roman" w:hAnsi="Times New Roman"/>
          <w:sz w:val="24"/>
          <w:szCs w:val="24"/>
        </w:rPr>
        <w:t>5</w:t>
      </w:r>
    </w:p>
    <w:p w14:paraId="55AA5ADE" w14:textId="77777777" w:rsidR="004D4951" w:rsidRPr="003215B7" w:rsidRDefault="004D4951" w:rsidP="003215B7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215B7">
        <w:rPr>
          <w:rFonts w:ascii="Times New Roman" w:hAnsi="Times New Roman"/>
          <w:bCs/>
          <w:sz w:val="26"/>
          <w:szCs w:val="26"/>
        </w:rPr>
        <w:t>План основных организационных мероприятий на территории</w:t>
      </w:r>
    </w:p>
    <w:p w14:paraId="036CE459" w14:textId="1E9F8FFF" w:rsidR="004D4951" w:rsidRPr="003215B7" w:rsidRDefault="004D4951" w:rsidP="003215B7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215B7">
        <w:rPr>
          <w:rFonts w:ascii="Times New Roman" w:hAnsi="Times New Roman"/>
          <w:bCs/>
          <w:sz w:val="26"/>
          <w:szCs w:val="26"/>
        </w:rPr>
        <w:t xml:space="preserve">Баганского района </w:t>
      </w:r>
      <w:r w:rsidR="00AE4D9C" w:rsidRPr="003215B7">
        <w:rPr>
          <w:rFonts w:ascii="Times New Roman" w:hAnsi="Times New Roman"/>
          <w:sz w:val="26"/>
          <w:szCs w:val="26"/>
        </w:rPr>
        <w:t>на</w:t>
      </w:r>
      <w:r w:rsidR="009C2883" w:rsidRPr="003215B7">
        <w:rPr>
          <w:rFonts w:ascii="Times New Roman" w:hAnsi="Times New Roman"/>
          <w:sz w:val="26"/>
          <w:szCs w:val="26"/>
        </w:rPr>
        <w:t xml:space="preserve"> </w:t>
      </w:r>
      <w:r w:rsidR="00A35193">
        <w:rPr>
          <w:rFonts w:ascii="Times New Roman" w:hAnsi="Times New Roman"/>
          <w:sz w:val="26"/>
          <w:szCs w:val="26"/>
        </w:rPr>
        <w:t>февраль</w:t>
      </w:r>
      <w:r w:rsidR="0096330B" w:rsidRPr="003215B7">
        <w:rPr>
          <w:rFonts w:ascii="Times New Roman" w:hAnsi="Times New Roman"/>
          <w:sz w:val="26"/>
          <w:szCs w:val="26"/>
        </w:rPr>
        <w:t xml:space="preserve"> 202</w:t>
      </w:r>
      <w:r w:rsidR="00931F46">
        <w:rPr>
          <w:rFonts w:ascii="Times New Roman" w:hAnsi="Times New Roman"/>
          <w:sz w:val="26"/>
          <w:szCs w:val="26"/>
        </w:rPr>
        <w:t>5</w:t>
      </w:r>
      <w:r w:rsidRPr="003215B7">
        <w:rPr>
          <w:rFonts w:ascii="Times New Roman" w:hAnsi="Times New Roman"/>
          <w:sz w:val="26"/>
          <w:szCs w:val="26"/>
        </w:rPr>
        <w:t xml:space="preserve"> год</w:t>
      </w:r>
      <w:r w:rsidR="00B1335B" w:rsidRPr="003215B7">
        <w:rPr>
          <w:rFonts w:ascii="Times New Roman" w:hAnsi="Times New Roman"/>
          <w:sz w:val="26"/>
          <w:szCs w:val="26"/>
        </w:rPr>
        <w:t>а</w:t>
      </w:r>
    </w:p>
    <w:p w14:paraId="0380DAD1" w14:textId="77777777" w:rsidR="003E2B0E" w:rsidRPr="004C5F8A" w:rsidRDefault="003E2B0E" w:rsidP="007F591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310" w:type="dxa"/>
        <w:tblInd w:w="-176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18"/>
        <w:gridCol w:w="4253"/>
        <w:gridCol w:w="2551"/>
        <w:gridCol w:w="2977"/>
        <w:gridCol w:w="4111"/>
      </w:tblGrid>
      <w:tr w:rsidR="0051533C" w:rsidRPr="004C5F8A" w14:paraId="6F358DC5" w14:textId="77777777" w:rsidTr="00AA1402">
        <w:tc>
          <w:tcPr>
            <w:tcW w:w="1418" w:type="dxa"/>
            <w:shd w:val="clear" w:color="auto" w:fill="FFFFFF" w:themeFill="background1"/>
            <w:hideMark/>
          </w:tcPr>
          <w:p w14:paraId="0157250C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253" w:type="dxa"/>
            <w:shd w:val="clear" w:color="auto" w:fill="FFFFFF" w:themeFill="background1"/>
            <w:hideMark/>
          </w:tcPr>
          <w:p w14:paraId="0734FBC7" w14:textId="77777777" w:rsidR="004D4951" w:rsidRPr="004B3844" w:rsidRDefault="004D4951" w:rsidP="000E19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14:paraId="16ABC089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14:paraId="5606126F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2977" w:type="dxa"/>
            <w:shd w:val="clear" w:color="auto" w:fill="FFFFFF" w:themeFill="background1"/>
            <w:hideMark/>
          </w:tcPr>
          <w:p w14:paraId="41FE1988" w14:textId="77777777" w:rsidR="004D4951" w:rsidRPr="004B3844" w:rsidRDefault="004D4951" w:rsidP="003E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Кто</w:t>
            </w:r>
          </w:p>
          <w:p w14:paraId="4C265976" w14:textId="77777777" w:rsidR="004D4951" w:rsidRPr="004B3844" w:rsidRDefault="004D4951" w:rsidP="003E2B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проводит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14:paraId="7642E2A6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Ответственный за проведение,</w:t>
            </w:r>
          </w:p>
          <w:p w14:paraId="7EFDF1E3" w14:textId="77777777" w:rsidR="004D4951" w:rsidRPr="004B3844" w:rsidRDefault="004D4951" w:rsidP="006151A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должность, телефон</w:t>
            </w:r>
          </w:p>
        </w:tc>
      </w:tr>
      <w:tr w:rsidR="003267C0" w:rsidRPr="004C5F8A" w14:paraId="1E847D9C" w14:textId="77777777" w:rsidTr="00AA1402">
        <w:tc>
          <w:tcPr>
            <w:tcW w:w="1418" w:type="dxa"/>
            <w:shd w:val="clear" w:color="auto" w:fill="FFFFFF" w:themeFill="background1"/>
          </w:tcPr>
          <w:p w14:paraId="29A85760" w14:textId="394CD905" w:rsidR="00D71BFB" w:rsidRDefault="00A35193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03,10,17,24</w:t>
            </w:r>
          </w:p>
          <w:p w14:paraId="6C6041B1" w14:textId="3BAFF4A0" w:rsidR="00CC078C" w:rsidRPr="004B3844" w:rsidRDefault="00A35193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755FF2A4" w14:textId="2F285689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1A4E992" w14:textId="4EC8D977" w:rsidR="00C63F04" w:rsidRDefault="003267C0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Планёрные заседания у</w:t>
            </w:r>
            <w:r w:rsidR="00052B32" w:rsidRPr="004B38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Главы района с участием председателя Совета депутатов Баганского района, заместителей главы администрации, начальника УФ и НП Баганского района, начальника отделения полиции «Баганское» </w:t>
            </w:r>
            <w:r w:rsidR="00830DBC">
              <w:rPr>
                <w:rFonts w:ascii="Times New Roman" w:hAnsi="Times New Roman"/>
                <w:sz w:val="24"/>
                <w:szCs w:val="24"/>
              </w:rPr>
              <w:t>МО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МВД России «Карасукский», редактора газеты «Степная Нива», </w:t>
            </w:r>
            <w:r w:rsidR="00C52912" w:rsidRPr="004B3844">
              <w:rPr>
                <w:rFonts w:ascii="Times New Roman" w:hAnsi="Times New Roman"/>
                <w:sz w:val="24"/>
                <w:szCs w:val="24"/>
              </w:rPr>
              <w:t xml:space="preserve">главного врача ГБУЗ НСО «Баганская ЦРБ», 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Главы Баганского сельсовета</w:t>
            </w:r>
          </w:p>
          <w:p w14:paraId="7811D80E" w14:textId="0B445518" w:rsidR="007A7CF7" w:rsidRDefault="007A7CF7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812840" w14:textId="77777777" w:rsidR="00B85BE2" w:rsidRDefault="00B85BE2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EC70E4" w14:textId="387B950D" w:rsidR="00B85BE2" w:rsidRPr="004B3844" w:rsidRDefault="00B85BE2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0A5B78AA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5B3C9A6" w14:textId="470BE767" w:rsidR="003267C0" w:rsidRPr="004B3844" w:rsidRDefault="001E4191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администрации </w:t>
            </w:r>
            <w:r w:rsidR="003267C0" w:rsidRPr="004B3844">
              <w:rPr>
                <w:rFonts w:ascii="Times New Roman" w:hAnsi="Times New Roman"/>
                <w:sz w:val="24"/>
                <w:szCs w:val="24"/>
              </w:rPr>
              <w:t xml:space="preserve">кабинет </w:t>
            </w:r>
            <w:r w:rsidR="00030ABF" w:rsidRPr="004B3844">
              <w:rPr>
                <w:rFonts w:ascii="Times New Roman" w:hAnsi="Times New Roman"/>
                <w:sz w:val="24"/>
                <w:szCs w:val="24"/>
              </w:rPr>
              <w:t xml:space="preserve">исполняющего обязанности </w:t>
            </w:r>
            <w:r w:rsidR="003267C0" w:rsidRPr="004B3844">
              <w:rPr>
                <w:rFonts w:ascii="Times New Roman" w:hAnsi="Times New Roman"/>
                <w:sz w:val="24"/>
                <w:szCs w:val="24"/>
              </w:rPr>
              <w:t>Главы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D4BB1A8" w14:textId="149B127F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Глав</w:t>
            </w:r>
            <w:r w:rsidR="00A35193">
              <w:rPr>
                <w:rFonts w:ascii="Times New Roman" w:hAnsi="Times New Roman"/>
                <w:sz w:val="24"/>
                <w:szCs w:val="24"/>
              </w:rPr>
              <w:t>а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 xml:space="preserve"> Баганского района Новосибирской области</w:t>
            </w:r>
          </w:p>
        </w:tc>
        <w:tc>
          <w:tcPr>
            <w:tcW w:w="4111" w:type="dxa"/>
            <w:shd w:val="clear" w:color="auto" w:fill="FFFFFF" w:themeFill="background1"/>
          </w:tcPr>
          <w:p w14:paraId="5D032973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Прахт Ю.М.,</w:t>
            </w:r>
          </w:p>
          <w:p w14:paraId="5D5A1A03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64A4BAE1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1EA2491E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52DBD5A5" w14:textId="77777777" w:rsidR="003267C0" w:rsidRPr="004B3844" w:rsidRDefault="003267C0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2483C8E5" w14:textId="77777777" w:rsidR="003267C0" w:rsidRDefault="003267C0" w:rsidP="00E400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21-109</w:t>
            </w:r>
          </w:p>
          <w:p w14:paraId="4BEB5764" w14:textId="3AB7494C" w:rsidR="008E1E1B" w:rsidRPr="004B3844" w:rsidRDefault="008E1E1B" w:rsidP="00E400B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48" w:rsidRPr="004C5F8A" w14:paraId="4ED6608F" w14:textId="77777777" w:rsidTr="00AA1402">
        <w:tc>
          <w:tcPr>
            <w:tcW w:w="1418" w:type="dxa"/>
            <w:shd w:val="clear" w:color="auto" w:fill="FFFFFF" w:themeFill="background1"/>
          </w:tcPr>
          <w:p w14:paraId="4EF530DE" w14:textId="77777777" w:rsidR="00742A48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2F609EF9" w14:textId="77777777" w:rsidR="00742A48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28BF86A2" w14:textId="77777777" w:rsidR="00742A48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1AB68C11" w14:textId="569CB5F7" w:rsidR="00742A48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F4A2860" w14:textId="77777777" w:rsidR="00742A48" w:rsidRPr="007F5A62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Расширенное планёрное заседание при Главе Баганского района</w:t>
            </w:r>
          </w:p>
          <w:p w14:paraId="682821A5" w14:textId="0AFBF0ED" w:rsidR="00742A48" w:rsidRPr="004B3844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Новосибирской области</w:t>
            </w:r>
          </w:p>
        </w:tc>
        <w:tc>
          <w:tcPr>
            <w:tcW w:w="2551" w:type="dxa"/>
            <w:shd w:val="clear" w:color="auto" w:fill="FFFFFF" w:themeFill="background1"/>
          </w:tcPr>
          <w:p w14:paraId="7E56744F" w14:textId="77777777" w:rsidR="00742A48" w:rsidRPr="007F5A62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5B8EE16" w14:textId="77777777" w:rsidR="00742A48" w:rsidRPr="007F5A62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зал заседаний администрации</w:t>
            </w:r>
          </w:p>
          <w:p w14:paraId="3292B7B5" w14:textId="77777777" w:rsidR="00742A48" w:rsidRPr="007F5A62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14:paraId="669F9CFE" w14:textId="77777777" w:rsidR="00742A48" w:rsidRPr="004B3844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1456A540" w14:textId="419E5BF1" w:rsidR="00742A48" w:rsidRPr="004B3844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Баганского района Новосибирской области</w:t>
            </w:r>
          </w:p>
        </w:tc>
        <w:tc>
          <w:tcPr>
            <w:tcW w:w="4111" w:type="dxa"/>
            <w:shd w:val="clear" w:color="auto" w:fill="FFFFFF" w:themeFill="background1"/>
          </w:tcPr>
          <w:p w14:paraId="733A0770" w14:textId="77777777" w:rsidR="00742A48" w:rsidRPr="007F5A62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Прахт Ю.М.,</w:t>
            </w:r>
          </w:p>
          <w:p w14:paraId="143C3A31" w14:textId="77777777" w:rsidR="00742A48" w:rsidRPr="007F5A62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Баганского района,</w:t>
            </w:r>
          </w:p>
          <w:p w14:paraId="65912FDB" w14:textId="77777777" w:rsidR="00742A48" w:rsidRPr="007F5A62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0DE5DE65" w14:textId="77777777" w:rsidR="00742A48" w:rsidRPr="007F5A62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46918981" w14:textId="77777777" w:rsidR="00742A48" w:rsidRPr="007F5A62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5854F846" w14:textId="77777777" w:rsidR="00742A48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21-109</w:t>
            </w:r>
          </w:p>
          <w:p w14:paraId="5B0E4E15" w14:textId="77777777" w:rsidR="00742A48" w:rsidRPr="004B3844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241B" w:rsidRPr="004C5F8A" w14:paraId="469B41C0" w14:textId="77777777" w:rsidTr="001B7956">
        <w:tc>
          <w:tcPr>
            <w:tcW w:w="1418" w:type="dxa"/>
            <w:shd w:val="clear" w:color="auto" w:fill="FFFFFF" w:themeFill="background1"/>
          </w:tcPr>
          <w:p w14:paraId="3076AF74" w14:textId="77777777" w:rsidR="002D241B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03</w:t>
            </w:r>
          </w:p>
          <w:p w14:paraId="5435D473" w14:textId="77777777" w:rsidR="002D241B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302426EB" w14:textId="77777777" w:rsidR="002D241B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2B7BDE39" w14:textId="40ABFCB3" w:rsidR="002D241B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857C582" w14:textId="77777777" w:rsidR="002D241B" w:rsidRPr="002D241B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41B">
              <w:rPr>
                <w:rFonts w:ascii="Times New Roman" w:hAnsi="Times New Roman"/>
                <w:sz w:val="24"/>
                <w:szCs w:val="24"/>
              </w:rPr>
              <w:t>Всероссийская акция</w:t>
            </w:r>
          </w:p>
          <w:p w14:paraId="4A08F185" w14:textId="2A40B058" w:rsidR="002D241B" w:rsidRPr="004B3844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41B">
              <w:rPr>
                <w:rFonts w:ascii="Times New Roman" w:hAnsi="Times New Roman"/>
                <w:sz w:val="24"/>
                <w:szCs w:val="24"/>
              </w:rPr>
              <w:t>«200 минут чтения: Сталинграду посвящается»</w:t>
            </w:r>
          </w:p>
        </w:tc>
        <w:tc>
          <w:tcPr>
            <w:tcW w:w="2551" w:type="dxa"/>
          </w:tcPr>
          <w:p w14:paraId="28F65B9B" w14:textId="77777777" w:rsidR="002D241B" w:rsidRPr="007F5A62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E250BC6" w14:textId="77777777" w:rsidR="002D241B" w:rsidRPr="007F5A62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детской библиотеки</w:t>
            </w:r>
          </w:p>
          <w:p w14:paraId="542659BA" w14:textId="77777777" w:rsidR="002D241B" w:rsidRPr="004B3844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E4D0950" w14:textId="3E4162D4" w:rsidR="002D241B" w:rsidRPr="004B3844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</w:t>
            </w:r>
          </w:p>
        </w:tc>
        <w:tc>
          <w:tcPr>
            <w:tcW w:w="4111" w:type="dxa"/>
          </w:tcPr>
          <w:p w14:paraId="6D7925D2" w14:textId="77777777" w:rsidR="002D241B" w:rsidRPr="007F5A62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5BACDC14" w14:textId="77777777" w:rsidR="002D241B" w:rsidRPr="007F5A62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183CF99" w14:textId="77777777" w:rsidR="002D241B" w:rsidRPr="007F5A62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4C6B2C9C" w14:textId="08BFDC61" w:rsidR="002D241B" w:rsidRPr="004B3844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</w:tc>
      </w:tr>
      <w:tr w:rsidR="002D241B" w:rsidRPr="004C5F8A" w14:paraId="51150245" w14:textId="77777777" w:rsidTr="00111FAF">
        <w:tc>
          <w:tcPr>
            <w:tcW w:w="1418" w:type="dxa"/>
            <w:shd w:val="clear" w:color="auto" w:fill="FFFFFF" w:themeFill="background1"/>
          </w:tcPr>
          <w:p w14:paraId="44DA7757" w14:textId="77777777" w:rsidR="002D241B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  <w:p w14:paraId="2F520F2E" w14:textId="689BA4C6" w:rsidR="002D241B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488D4CBF" w14:textId="300707B7" w:rsidR="002D241B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07DD1721" w14:textId="750D6F98" w:rsidR="002D241B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7CCF9A5" w14:textId="4249196F" w:rsidR="002D241B" w:rsidRPr="004B3844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41B">
              <w:rPr>
                <w:rFonts w:ascii="Times New Roman" w:hAnsi="Times New Roman"/>
                <w:sz w:val="24"/>
                <w:szCs w:val="24"/>
              </w:rPr>
              <w:t>Урок мужества «Ты в нашей памяти и в сердце, Сталинград»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1FC11D" w14:textId="77777777" w:rsidR="002D241B" w:rsidRPr="00963E0D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E0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A402A95" w14:textId="32A4A70A" w:rsidR="002D241B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E0D">
              <w:rPr>
                <w:rFonts w:ascii="Times New Roman" w:hAnsi="Times New Roman"/>
                <w:sz w:val="24"/>
                <w:szCs w:val="24"/>
              </w:rPr>
              <w:t>здание центральной библиотеки</w:t>
            </w:r>
          </w:p>
          <w:p w14:paraId="1D9212AC" w14:textId="77777777" w:rsidR="002D241B" w:rsidRPr="004B3844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7E32143" w14:textId="447FA6EF" w:rsidR="002D241B" w:rsidRPr="004B3844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</w:t>
            </w:r>
          </w:p>
        </w:tc>
        <w:tc>
          <w:tcPr>
            <w:tcW w:w="4111" w:type="dxa"/>
          </w:tcPr>
          <w:p w14:paraId="7033F4EA" w14:textId="77777777" w:rsidR="002D241B" w:rsidRPr="007F5A62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1447A9E6" w14:textId="77777777" w:rsidR="002D241B" w:rsidRPr="007F5A62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C4D9DD2" w14:textId="77777777" w:rsidR="002D241B" w:rsidRPr="007F5A62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2F7FB379" w14:textId="68AC3CC8" w:rsidR="002D241B" w:rsidRPr="004B3844" w:rsidRDefault="002D241B" w:rsidP="002D241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</w:tc>
      </w:tr>
      <w:tr w:rsidR="00EE4C6D" w:rsidRPr="004C5F8A" w14:paraId="4EFD9092" w14:textId="77777777" w:rsidTr="00A424EA">
        <w:tc>
          <w:tcPr>
            <w:tcW w:w="1418" w:type="dxa"/>
            <w:shd w:val="clear" w:color="auto" w:fill="FFFFFF" w:themeFill="background1"/>
          </w:tcPr>
          <w:p w14:paraId="4530E357" w14:textId="77777777" w:rsidR="00EE4C6D" w:rsidRDefault="00EE4C6D" w:rsidP="00EE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  <w:p w14:paraId="4B7B0246" w14:textId="5D494305" w:rsidR="00EE4C6D" w:rsidRDefault="00EE4C6D" w:rsidP="00EE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02D630FB" w14:textId="45A6B041" w:rsidR="00EE4C6D" w:rsidRDefault="00EE4C6D" w:rsidP="00EE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445089D8" w14:textId="4FAB1D9C" w:rsidR="00EE4C6D" w:rsidRDefault="00EE4C6D" w:rsidP="00EE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7DA32BE" w14:textId="61ED64F7" w:rsidR="00EE4C6D" w:rsidRDefault="00EE4C6D" w:rsidP="00EE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4661">
              <w:rPr>
                <w:rFonts w:ascii="Times New Roman" w:hAnsi="Times New Roman"/>
                <w:sz w:val="24"/>
                <w:szCs w:val="24"/>
              </w:rPr>
              <w:t>«Парад платков» - выставка предметов из фондов музея ко Всемирному Дню платка</w:t>
            </w:r>
          </w:p>
          <w:p w14:paraId="60C4FAFC" w14:textId="5E922675" w:rsidR="00EE4C6D" w:rsidRPr="002D241B" w:rsidRDefault="00EE4C6D" w:rsidP="00EE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363E14" w14:textId="77777777" w:rsidR="00EE4C6D" w:rsidRPr="008F531E" w:rsidRDefault="00EE4C6D" w:rsidP="00EE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531E">
              <w:rPr>
                <w:rFonts w:ascii="Times New Roman" w:hAnsi="Times New Roman"/>
                <w:sz w:val="24"/>
                <w:szCs w:val="24"/>
              </w:rPr>
              <w:t>. Баган</w:t>
            </w:r>
          </w:p>
          <w:p w14:paraId="3FF868D8" w14:textId="77777777" w:rsidR="00EE4C6D" w:rsidRPr="008F531E" w:rsidRDefault="00EE4C6D" w:rsidP="00EE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музей,</w:t>
            </w:r>
          </w:p>
          <w:p w14:paraId="7FDD7560" w14:textId="37DB0FAB" w:rsidR="00EE4C6D" w:rsidRPr="00963E0D" w:rsidRDefault="00EE4C6D" w:rsidP="00EE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выставочный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9F4EDDB" w14:textId="77777777" w:rsidR="00EE4C6D" w:rsidRPr="007F5A62" w:rsidRDefault="00EE4C6D" w:rsidP="00EE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</w:t>
            </w:r>
          </w:p>
          <w:p w14:paraId="6DECF04A" w14:textId="7455E97C" w:rsidR="00EE4C6D" w:rsidRPr="007F5A62" w:rsidRDefault="00EE4C6D" w:rsidP="00EE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музей»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EEB2EB6" w14:textId="77777777" w:rsidR="00EE4C6D" w:rsidRPr="008F531E" w:rsidRDefault="00EE4C6D" w:rsidP="00EE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Гладких Н.В.,</w:t>
            </w:r>
          </w:p>
          <w:p w14:paraId="3F6BCEEA" w14:textId="77777777" w:rsidR="00EE4C6D" w:rsidRPr="008F531E" w:rsidRDefault="00EE4C6D" w:rsidP="00EE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 xml:space="preserve"> директор МКУК «Музей», </w:t>
            </w:r>
          </w:p>
          <w:p w14:paraId="35CB3002" w14:textId="25EDB5D6" w:rsidR="00EE4C6D" w:rsidRPr="007F5A62" w:rsidRDefault="00EE4C6D" w:rsidP="00EE4C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22-780</w:t>
            </w:r>
          </w:p>
        </w:tc>
      </w:tr>
      <w:tr w:rsidR="00764E4E" w:rsidRPr="004C5F8A" w14:paraId="3AA2DBB5" w14:textId="77777777" w:rsidTr="00AA1402">
        <w:tc>
          <w:tcPr>
            <w:tcW w:w="1418" w:type="dxa"/>
            <w:shd w:val="clear" w:color="auto" w:fill="FFFFFF" w:themeFill="background1"/>
          </w:tcPr>
          <w:p w14:paraId="7C609D69" w14:textId="77777777" w:rsidR="00764E4E" w:rsidRDefault="00764E4E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14:paraId="368B6975" w14:textId="41F7A0C7" w:rsidR="00764E4E" w:rsidRDefault="00764E4E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170823EA" w14:textId="4AE38ED1" w:rsidR="00764E4E" w:rsidRDefault="00764E4E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554529A1" w14:textId="22715471" w:rsidR="00764E4E" w:rsidRDefault="00764E4E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10.30</w:t>
            </w:r>
          </w:p>
        </w:tc>
        <w:tc>
          <w:tcPr>
            <w:tcW w:w="4253" w:type="dxa"/>
            <w:shd w:val="clear" w:color="auto" w:fill="FFFFFF" w:themeFill="background1"/>
          </w:tcPr>
          <w:p w14:paraId="595AD9EE" w14:textId="19309085" w:rsidR="00764E4E" w:rsidRPr="004B3844" w:rsidRDefault="00764E4E" w:rsidP="00920E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4E4E">
              <w:rPr>
                <w:rFonts w:ascii="Times New Roman" w:hAnsi="Times New Roman"/>
                <w:sz w:val="24"/>
                <w:szCs w:val="24"/>
              </w:rPr>
              <w:t>Проведение 2 этапа Спартакиады среди работников общеобразовательных организаций Баганского района – лыжная эстафета</w:t>
            </w:r>
          </w:p>
        </w:tc>
        <w:tc>
          <w:tcPr>
            <w:tcW w:w="2551" w:type="dxa"/>
            <w:shd w:val="clear" w:color="auto" w:fill="FFFFFF" w:themeFill="background1"/>
          </w:tcPr>
          <w:p w14:paraId="3A0FB029" w14:textId="22B80E2F" w:rsidR="00764E4E" w:rsidRDefault="00764E4E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</w:t>
            </w:r>
            <w:r w:rsidR="009D32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Баган,</w:t>
            </w:r>
          </w:p>
          <w:p w14:paraId="0D677481" w14:textId="45918315" w:rsidR="00764E4E" w:rsidRPr="004B3844" w:rsidRDefault="00764E4E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2BDCF22" w14:textId="5596DF04" w:rsidR="00764E4E" w:rsidRDefault="00764E4E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27593">
              <w:rPr>
                <w:rFonts w:ascii="Times New Roman" w:hAnsi="Times New Roman"/>
                <w:sz w:val="24"/>
                <w:szCs w:val="24"/>
              </w:rPr>
              <w:t>айонн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227593">
              <w:rPr>
                <w:rFonts w:ascii="Times New Roman" w:hAnsi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/>
                <w:sz w:val="24"/>
                <w:szCs w:val="24"/>
              </w:rPr>
              <w:t>я Профсоюза работников образования,</w:t>
            </w:r>
          </w:p>
          <w:p w14:paraId="17F68E6C" w14:textId="77777777" w:rsidR="00764E4E" w:rsidRDefault="00764E4E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4ED21B3" w14:textId="03B86F6A" w:rsidR="00764E4E" w:rsidRPr="004B3844" w:rsidRDefault="00764E4E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МБУ ДО Баганской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6EF2FCFE" w14:textId="77777777" w:rsidR="00764E4E" w:rsidRPr="00227593" w:rsidRDefault="00764E4E" w:rsidP="0076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593">
              <w:rPr>
                <w:rFonts w:ascii="Times New Roman" w:hAnsi="Times New Roman"/>
                <w:sz w:val="24"/>
                <w:szCs w:val="24"/>
              </w:rPr>
              <w:t>Черноглазова Е.А.,</w:t>
            </w:r>
          </w:p>
          <w:p w14:paraId="7AE0852B" w14:textId="77777777" w:rsidR="00764E4E" w:rsidRPr="00227593" w:rsidRDefault="00764E4E" w:rsidP="0076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593">
              <w:rPr>
                <w:rFonts w:ascii="Times New Roman" w:hAnsi="Times New Roman"/>
                <w:sz w:val="24"/>
                <w:szCs w:val="24"/>
              </w:rPr>
              <w:t xml:space="preserve"> председатель районной организации, </w:t>
            </w:r>
          </w:p>
          <w:p w14:paraId="1261CE37" w14:textId="77777777" w:rsidR="00764E4E" w:rsidRDefault="00764E4E" w:rsidP="0076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593">
              <w:rPr>
                <w:rFonts w:ascii="Times New Roman" w:hAnsi="Times New Roman"/>
                <w:sz w:val="24"/>
                <w:szCs w:val="24"/>
              </w:rPr>
              <w:t>49-324</w:t>
            </w:r>
          </w:p>
          <w:p w14:paraId="69F5A878" w14:textId="6DC9EA6E" w:rsidR="00764E4E" w:rsidRPr="00335C6D" w:rsidRDefault="00764E4E" w:rsidP="00764E4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Колодько С.Г</w:t>
            </w: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.,</w:t>
            </w:r>
          </w:p>
          <w:p w14:paraId="104D0380" w14:textId="77777777" w:rsidR="00764E4E" w:rsidRPr="00335C6D" w:rsidRDefault="00764E4E" w:rsidP="00764E4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МБУ ДО Баганской ДЮСШ,</w:t>
            </w:r>
          </w:p>
          <w:p w14:paraId="758BFB4C" w14:textId="5E1D719B" w:rsidR="00764E4E" w:rsidRDefault="00764E4E" w:rsidP="00764E4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21-404</w:t>
            </w:r>
          </w:p>
          <w:p w14:paraId="2A9C31DC" w14:textId="453183A3" w:rsidR="000A6924" w:rsidRDefault="000A6924" w:rsidP="00764E4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48FD4402" w14:textId="77777777" w:rsidR="000A6924" w:rsidRDefault="000A6924" w:rsidP="000A6924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832A9A5" w14:textId="77777777" w:rsidR="00764E4E" w:rsidRPr="004B3844" w:rsidRDefault="00764E4E" w:rsidP="003267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310A" w:rsidRPr="004C5F8A" w14:paraId="1AA59E53" w14:textId="77777777" w:rsidTr="00AA1402">
        <w:tc>
          <w:tcPr>
            <w:tcW w:w="1418" w:type="dxa"/>
            <w:shd w:val="clear" w:color="auto" w:fill="FFFFFF" w:themeFill="background1"/>
          </w:tcPr>
          <w:p w14:paraId="391055CF" w14:textId="77777777" w:rsidR="009B310A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  <w:p w14:paraId="06F1CCD4" w14:textId="0125224C" w:rsidR="009B310A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2C317FCE" w14:textId="361A180B" w:rsidR="009B310A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сб.</w:t>
            </w:r>
          </w:p>
          <w:p w14:paraId="5E2F9415" w14:textId="52A3880D" w:rsidR="009B310A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C3072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250D440" w14:textId="72140850" w:rsidR="009B310A" w:rsidRPr="00764E4E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11">
              <w:rPr>
                <w:rFonts w:ascii="Times New Roman" w:hAnsi="Times New Roman"/>
                <w:sz w:val="24"/>
                <w:szCs w:val="24"/>
              </w:rPr>
              <w:t>Лыжня России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«2025»</w:t>
            </w:r>
          </w:p>
        </w:tc>
        <w:tc>
          <w:tcPr>
            <w:tcW w:w="2551" w:type="dxa"/>
            <w:shd w:val="clear" w:color="auto" w:fill="FFFFFF" w:themeFill="background1"/>
          </w:tcPr>
          <w:p w14:paraId="76C0D919" w14:textId="04DBAA22" w:rsidR="009B310A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11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A1A9A43" w14:textId="7FA88BFD" w:rsidR="00F621E5" w:rsidRPr="00EE5B11" w:rsidRDefault="00F621E5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Ивановка,</w:t>
            </w:r>
          </w:p>
          <w:p w14:paraId="5F559CD3" w14:textId="77777777" w:rsidR="009B310A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11">
              <w:rPr>
                <w:rFonts w:ascii="Times New Roman" w:hAnsi="Times New Roman"/>
                <w:sz w:val="24"/>
                <w:szCs w:val="24"/>
              </w:rPr>
              <w:t>Лыжная база</w:t>
            </w:r>
          </w:p>
          <w:p w14:paraId="51EB874C" w14:textId="77777777" w:rsidR="009B310A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7D93590" w14:textId="7EE0584D" w:rsidR="00F621E5" w:rsidRDefault="00F621E5" w:rsidP="009B31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5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отдел молодёжной политике, физической культуры и спорта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</w:p>
          <w:p w14:paraId="507DA2EE" w14:textId="77777777" w:rsidR="00F621E5" w:rsidRDefault="00F621E5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B2459A" w14:textId="27C9128B" w:rsidR="009B310A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11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0954E69A" w14:textId="6160E48C" w:rsidR="009B310A" w:rsidRPr="00EE5B11" w:rsidRDefault="009B310A" w:rsidP="009B31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Поддубко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О.В</w:t>
            </w:r>
            <w:r w:rsidRPr="00EE5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.,</w:t>
            </w:r>
          </w:p>
          <w:p w14:paraId="191F4A09" w14:textId="77777777" w:rsidR="009B310A" w:rsidRPr="00EE5B11" w:rsidRDefault="009B310A" w:rsidP="009B31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5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начальник отдела молодёжной политике, физической культуры и спорта</w:t>
            </w:r>
          </w:p>
          <w:p w14:paraId="6067F590" w14:textId="77777777" w:rsidR="009B310A" w:rsidRPr="00EE5B11" w:rsidRDefault="009B310A" w:rsidP="009B310A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E5B11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21-08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</w:p>
          <w:p w14:paraId="0F447B4B" w14:textId="77777777" w:rsidR="009B310A" w:rsidRPr="00EE5B11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11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513AA7E3" w14:textId="77777777" w:rsidR="009B310A" w:rsidRPr="00EE5B11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11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35ACD237" w14:textId="77777777" w:rsidR="009B310A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5B11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7924FA5C" w14:textId="29BF9466" w:rsidR="00B5305E" w:rsidRPr="00227593" w:rsidRDefault="00B5305E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75D79" w:rsidRPr="004C5F8A" w14:paraId="0252A280" w14:textId="77777777" w:rsidTr="00AA1402">
        <w:tc>
          <w:tcPr>
            <w:tcW w:w="1418" w:type="dxa"/>
            <w:shd w:val="clear" w:color="auto" w:fill="FFFFFF" w:themeFill="background1"/>
          </w:tcPr>
          <w:p w14:paraId="4E1E542E" w14:textId="77777777" w:rsidR="00B75D79" w:rsidRDefault="00B75D79" w:rsidP="00B75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14:paraId="6531DB8C" w14:textId="2974DE32" w:rsidR="00B75D79" w:rsidRDefault="00B75D79" w:rsidP="00B75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2D5D9832" w14:textId="6CB92314" w:rsidR="00B75D79" w:rsidRDefault="00B75D79" w:rsidP="00B75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29E44D06" w14:textId="5F2E2155" w:rsidR="00B75D79" w:rsidRDefault="00B75D79" w:rsidP="00B75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908A423" w14:textId="604235BD" w:rsidR="00B75D79" w:rsidRPr="00BA1BAB" w:rsidRDefault="00B75D79" w:rsidP="00B75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BAB">
              <w:rPr>
                <w:rFonts w:ascii="Times New Roman" w:hAnsi="Times New Roman"/>
                <w:sz w:val="24"/>
                <w:szCs w:val="24"/>
              </w:rPr>
              <w:t>Час контроля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A1BAB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</w:t>
            </w:r>
          </w:p>
          <w:p w14:paraId="2B8D8D76" w14:textId="67148660" w:rsidR="00B75D79" w:rsidRPr="00BA1BAB" w:rsidRDefault="00B75D79" w:rsidP="00B75D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AB">
              <w:rPr>
                <w:rFonts w:ascii="Times New Roman" w:hAnsi="Times New Roman"/>
                <w:sz w:val="24"/>
                <w:szCs w:val="24"/>
              </w:rPr>
              <w:t>1.О выполнении постановления администрации Ивановского сельсовета от 17.01.2025 №5 «Об обеспечении безопасности людей на водных объектах на территории Ивановского сельсовета Баганского района Новосибирской области в 2025 году».</w:t>
            </w:r>
          </w:p>
          <w:p w14:paraId="06870489" w14:textId="77777777" w:rsidR="00B75D79" w:rsidRDefault="00B75D79" w:rsidP="00B75D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1BAB">
              <w:rPr>
                <w:rFonts w:ascii="Times New Roman" w:hAnsi="Times New Roman"/>
                <w:sz w:val="24"/>
                <w:szCs w:val="24"/>
              </w:rPr>
              <w:t>2.О выполнении постановления администрации Ивановского сельсовета «Об организации и проведении межведомственной комплексной операции «Семья».</w:t>
            </w:r>
          </w:p>
          <w:p w14:paraId="30900229" w14:textId="77777777" w:rsidR="00742A48" w:rsidRDefault="00742A48" w:rsidP="00B75D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296DE3F" w14:textId="77777777" w:rsidR="00742A48" w:rsidRDefault="00742A48" w:rsidP="00B75D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6B9C19" w14:textId="1F67EC92" w:rsidR="00742A48" w:rsidRPr="00764E4E" w:rsidRDefault="00742A48" w:rsidP="00B75D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F06DAA4" w14:textId="77777777" w:rsidR="00B75D79" w:rsidRDefault="00B75D79" w:rsidP="00B75D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с. Ивановка,</w:t>
            </w:r>
          </w:p>
          <w:p w14:paraId="59503868" w14:textId="04FE9BF9" w:rsidR="00B75D79" w:rsidRDefault="00B75D79" w:rsidP="00B75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83C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36B2637E" w14:textId="77777777" w:rsidR="00B75D79" w:rsidRDefault="00B75D79" w:rsidP="00B75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</w:t>
            </w:r>
          </w:p>
          <w:p w14:paraId="7590D900" w14:textId="749FAFEA" w:rsidR="00B75D79" w:rsidRDefault="00B75D79" w:rsidP="00B75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2D2C875D" w14:textId="77777777" w:rsidR="00B75D79" w:rsidRDefault="00B75D79" w:rsidP="00B75D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Ритер А.К.,</w:t>
            </w:r>
          </w:p>
          <w:p w14:paraId="2051CF3B" w14:textId="77777777" w:rsidR="00B75D79" w:rsidRDefault="00B75D79" w:rsidP="00B75D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Глава Ивановского сельсовета,</w:t>
            </w:r>
          </w:p>
          <w:p w14:paraId="7D87D91B" w14:textId="77777777" w:rsidR="00B75D79" w:rsidRDefault="00B75D79" w:rsidP="00B75D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39-224</w:t>
            </w:r>
          </w:p>
          <w:p w14:paraId="5FA0D65F" w14:textId="77777777" w:rsidR="00B75D79" w:rsidRDefault="00B75D79" w:rsidP="00B75D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84CD434" w14:textId="77777777" w:rsidR="00B75D79" w:rsidRDefault="00B75D79" w:rsidP="00B75D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7675929F" w14:textId="77777777" w:rsidR="00B75D79" w:rsidRDefault="00B75D79" w:rsidP="00B75D79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0E1D26E" w14:textId="77777777" w:rsidR="00B75D79" w:rsidRPr="00227593" w:rsidRDefault="00B75D79" w:rsidP="00B75D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924" w:rsidRPr="004C5F8A" w14:paraId="0A1AD4D6" w14:textId="77777777" w:rsidTr="00AA1402">
        <w:tc>
          <w:tcPr>
            <w:tcW w:w="1418" w:type="dxa"/>
            <w:shd w:val="clear" w:color="auto" w:fill="FFFFFF" w:themeFill="background1"/>
          </w:tcPr>
          <w:p w14:paraId="04B6515E" w14:textId="2EEE54D9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14:paraId="36BADBB8" w14:textId="537CB35B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25EAB63E" w14:textId="4D018418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021AD286" w14:textId="77777777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7684F18A" w14:textId="77777777" w:rsidR="00042CC2" w:rsidRDefault="00042CC2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F74C56" w14:textId="77777777" w:rsidR="00042CC2" w:rsidRDefault="00042CC2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FAF3F0F" w14:textId="77777777" w:rsidR="00042CC2" w:rsidRDefault="00042CC2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E5D2BF6" w14:textId="77777777" w:rsidR="00042CC2" w:rsidRDefault="00042CC2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B2244A" w14:textId="77777777" w:rsidR="00042CC2" w:rsidRDefault="00042CC2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C7498B" w14:textId="77777777" w:rsidR="00042CC2" w:rsidRDefault="00042CC2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4E6C8B" w14:textId="77777777" w:rsidR="00042CC2" w:rsidRDefault="00042CC2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591857" w14:textId="77777777" w:rsidR="00042CC2" w:rsidRDefault="00042CC2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81D8D0D" w14:textId="77777777" w:rsidR="00042CC2" w:rsidRDefault="00042CC2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4A2B144" w14:textId="66077B99" w:rsidR="00042CC2" w:rsidRDefault="00042CC2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51B787CA" w14:textId="77777777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24">
              <w:rPr>
                <w:rFonts w:ascii="Times New Roman" w:hAnsi="Times New Roman"/>
                <w:sz w:val="24"/>
                <w:szCs w:val="24"/>
              </w:rPr>
              <w:t xml:space="preserve">Соревнования по волейболу среди девушек и юношей 2010-2011 г.р. в зачет </w:t>
            </w:r>
            <w:r w:rsidRPr="00274EF4">
              <w:rPr>
                <w:rFonts w:ascii="Times New Roman" w:hAnsi="Times New Roman"/>
                <w:sz w:val="24"/>
                <w:szCs w:val="24"/>
              </w:rPr>
              <w:t xml:space="preserve">Муниципального этапа Всероссийских спортивных игр школьников </w:t>
            </w:r>
            <w:r w:rsidRPr="000A6924">
              <w:rPr>
                <w:rFonts w:ascii="Times New Roman" w:hAnsi="Times New Roman"/>
                <w:sz w:val="24"/>
                <w:szCs w:val="24"/>
              </w:rPr>
              <w:t>«Президентские спортивные игры»</w:t>
            </w:r>
          </w:p>
          <w:p w14:paraId="41E9B532" w14:textId="77777777" w:rsidR="00742A48" w:rsidRDefault="00742A48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0775A50" w14:textId="5A6DD08A" w:rsidR="00742A48" w:rsidRPr="00764E4E" w:rsidRDefault="00742A48" w:rsidP="00D65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151FD128" w14:textId="77777777" w:rsidR="000A6924" w:rsidRPr="008F531E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531E">
              <w:rPr>
                <w:rFonts w:ascii="Times New Roman" w:hAnsi="Times New Roman"/>
                <w:sz w:val="24"/>
                <w:szCs w:val="24"/>
              </w:rPr>
              <w:t>. Баган</w:t>
            </w:r>
          </w:p>
          <w:p w14:paraId="00A7B531" w14:textId="77777777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</w:p>
          <w:p w14:paraId="0DD09C63" w14:textId="3CDEBB1E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Баганской СОШ №2</w:t>
            </w:r>
          </w:p>
        </w:tc>
        <w:tc>
          <w:tcPr>
            <w:tcW w:w="2977" w:type="dxa"/>
            <w:shd w:val="clear" w:color="auto" w:fill="FFFFFF" w:themeFill="background1"/>
          </w:tcPr>
          <w:p w14:paraId="170C35F8" w14:textId="47BD4F15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МБУ ДО Баганская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448FAE1F" w14:textId="77777777" w:rsidR="000A6924" w:rsidRPr="00335C6D" w:rsidRDefault="000A6924" w:rsidP="000A692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Колодько С.Г</w:t>
            </w: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</w:p>
          <w:p w14:paraId="5717BEC4" w14:textId="77777777" w:rsidR="000A6924" w:rsidRPr="00335C6D" w:rsidRDefault="000A6924" w:rsidP="000A692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МБУ ДО Баганской ДЮСШ,</w:t>
            </w:r>
          </w:p>
          <w:p w14:paraId="44FE476F" w14:textId="77777777" w:rsidR="000A6924" w:rsidRDefault="000A6924" w:rsidP="000A692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21-404</w:t>
            </w:r>
          </w:p>
          <w:p w14:paraId="4A7F20D1" w14:textId="77777777" w:rsidR="000A6924" w:rsidRPr="00227593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2CC2" w:rsidRPr="004C5F8A" w14:paraId="36D8710B" w14:textId="77777777" w:rsidTr="00DC0DA9">
        <w:tc>
          <w:tcPr>
            <w:tcW w:w="1418" w:type="dxa"/>
            <w:shd w:val="clear" w:color="auto" w:fill="FFFFFF" w:themeFill="background1"/>
          </w:tcPr>
          <w:p w14:paraId="14DBE724" w14:textId="77777777" w:rsidR="00042CC2" w:rsidRDefault="00042CC2" w:rsidP="0004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533EFCF6" w14:textId="77777777" w:rsidR="00042CC2" w:rsidRDefault="00042CC2" w:rsidP="0004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327B3BA4" w14:textId="77777777" w:rsidR="00042CC2" w:rsidRDefault="00042CC2" w:rsidP="0004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028A8C78" w14:textId="3181B386" w:rsidR="00042CC2" w:rsidRDefault="00042CC2" w:rsidP="0004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3D8898" w14:textId="77777777" w:rsidR="00042CC2" w:rsidRPr="00335C6D" w:rsidRDefault="00042CC2" w:rsidP="0004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Торгово-розничная ярмарка</w:t>
            </w:r>
          </w:p>
          <w:p w14:paraId="183B9989" w14:textId="36AE078F" w:rsidR="00042CC2" w:rsidRPr="000A6924" w:rsidRDefault="00042CC2" w:rsidP="0004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64D8B5" w14:textId="77777777" w:rsidR="00042CC2" w:rsidRPr="00335C6D" w:rsidRDefault="00042CC2" w:rsidP="0004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17DCA41" w14:textId="30DA76D7" w:rsidR="00042CC2" w:rsidRDefault="00042CC2" w:rsidP="0004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центральная площадь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C4F3E9" w14:textId="337522FE" w:rsidR="00042CC2" w:rsidRPr="00335C6D" w:rsidRDefault="00042CC2" w:rsidP="00042CC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042CC2">
              <w:rPr>
                <w:rFonts w:ascii="Times New Roman" w:hAnsi="Times New Roman"/>
                <w:sz w:val="24"/>
                <w:szCs w:val="24"/>
              </w:rPr>
              <w:t>правлени</w:t>
            </w:r>
            <w:r w:rsidR="001856A1">
              <w:rPr>
                <w:rFonts w:ascii="Times New Roman" w:hAnsi="Times New Roman"/>
                <w:sz w:val="24"/>
                <w:szCs w:val="24"/>
              </w:rPr>
              <w:t>е</w:t>
            </w:r>
            <w:r w:rsidRPr="00042CC2">
              <w:rPr>
                <w:rFonts w:ascii="Times New Roman" w:hAnsi="Times New Roman"/>
                <w:sz w:val="24"/>
                <w:szCs w:val="24"/>
              </w:rPr>
              <w:t xml:space="preserve"> экономики, финансов и труда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DDE990" w14:textId="77777777" w:rsidR="00042CC2" w:rsidRPr="00335C6D" w:rsidRDefault="00042CC2" w:rsidP="0004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Чмурина О.А.,</w:t>
            </w:r>
          </w:p>
          <w:p w14:paraId="1A5621C4" w14:textId="5D41EC41" w:rsidR="00042CC2" w:rsidRPr="00335C6D" w:rsidRDefault="00042CC2" w:rsidP="00042C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 xml:space="preserve">начальник </w:t>
            </w:r>
            <w:r>
              <w:rPr>
                <w:rFonts w:ascii="Times New Roman" w:hAnsi="Times New Roman"/>
                <w:sz w:val="24"/>
                <w:szCs w:val="24"/>
              </w:rPr>
              <w:t>управления экономики, финансов и труда</w:t>
            </w:r>
            <w:r w:rsidRPr="00335C6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BCDF262" w14:textId="755A179E" w:rsidR="00042CC2" w:rsidRDefault="00042CC2" w:rsidP="00042CC2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21-170</w:t>
            </w:r>
          </w:p>
        </w:tc>
      </w:tr>
      <w:tr w:rsidR="009B310A" w:rsidRPr="004C5F8A" w14:paraId="343A37A9" w14:textId="77777777" w:rsidTr="00AA1402">
        <w:tc>
          <w:tcPr>
            <w:tcW w:w="1418" w:type="dxa"/>
            <w:shd w:val="clear" w:color="auto" w:fill="FFFFFF" w:themeFill="background1"/>
          </w:tcPr>
          <w:p w14:paraId="16F81A45" w14:textId="77777777" w:rsidR="009B310A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  <w:p w14:paraId="00E00A9F" w14:textId="1A4995FA" w:rsidR="009B310A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56FEB266" w14:textId="13F4EA83" w:rsidR="009B310A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7E0D6B98" w14:textId="25207B96" w:rsidR="009B310A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3E5B4CE" w14:textId="57DEAAD8" w:rsidR="009B310A" w:rsidRPr="000A6924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207">
              <w:rPr>
                <w:rFonts w:ascii="Times New Roman" w:eastAsia="Times New Roman" w:hAnsi="Times New Roman"/>
                <w:sz w:val="24"/>
                <w:szCs w:val="24"/>
              </w:rPr>
              <w:t>Собрание представителей трудовых коллективов и общественности района по подведению итогов работы за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FF2207">
              <w:rPr>
                <w:rFonts w:ascii="Times New Roman" w:eastAsia="Times New Roman" w:hAnsi="Times New Roman"/>
                <w:sz w:val="24"/>
                <w:szCs w:val="24"/>
              </w:rPr>
              <w:t xml:space="preserve"> год и условий трудовых соревнований 20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  <w:r w:rsidRPr="00FF2207">
              <w:rPr>
                <w:rFonts w:ascii="Times New Roman" w:eastAsia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1" w:type="dxa"/>
            <w:shd w:val="clear" w:color="auto" w:fill="FFFFFF" w:themeFill="background1"/>
          </w:tcPr>
          <w:p w14:paraId="6647C065" w14:textId="77777777" w:rsidR="009B310A" w:rsidRPr="00FF2207" w:rsidRDefault="009B310A" w:rsidP="009B31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F2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Баган,</w:t>
            </w:r>
          </w:p>
          <w:p w14:paraId="7E563626" w14:textId="69ACC692" w:rsidR="009B310A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22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здание районного Дома культуры</w:t>
            </w:r>
          </w:p>
        </w:tc>
        <w:tc>
          <w:tcPr>
            <w:tcW w:w="2977" w:type="dxa"/>
            <w:shd w:val="clear" w:color="auto" w:fill="FFFFFF" w:themeFill="background1"/>
          </w:tcPr>
          <w:p w14:paraId="4C683E8C" w14:textId="244AADC0" w:rsidR="009B310A" w:rsidRPr="00335C6D" w:rsidRDefault="009B310A" w:rsidP="009B310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FF2207">
              <w:rPr>
                <w:rFonts w:ascii="Times New Roman" w:hAnsi="Times New Roman"/>
                <w:sz w:val="24"/>
                <w:szCs w:val="24"/>
              </w:rPr>
              <w:t>Администрация Баганского района</w:t>
            </w:r>
          </w:p>
        </w:tc>
        <w:tc>
          <w:tcPr>
            <w:tcW w:w="4111" w:type="dxa"/>
            <w:shd w:val="clear" w:color="auto" w:fill="FFFFFF" w:themeFill="background1"/>
          </w:tcPr>
          <w:p w14:paraId="5FF86901" w14:textId="77777777" w:rsidR="009B310A" w:rsidRDefault="009B310A" w:rsidP="009B310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Пермякова Л.М.,</w:t>
            </w:r>
          </w:p>
          <w:p w14:paraId="57E1256D" w14:textId="77777777" w:rsidR="009B310A" w:rsidRDefault="009B310A" w:rsidP="009B310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первый </w:t>
            </w:r>
            <w:r w:rsidRPr="001D613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 района,</w:t>
            </w:r>
          </w:p>
          <w:p w14:paraId="7365AD2C" w14:textId="77777777" w:rsidR="009B310A" w:rsidRDefault="009B310A" w:rsidP="009B310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21-984</w:t>
            </w:r>
          </w:p>
          <w:p w14:paraId="1EB16460" w14:textId="7B9E43C8" w:rsidR="009B310A" w:rsidRPr="00C44BD7" w:rsidRDefault="009B310A" w:rsidP="009B310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Пилипушка О.В.,</w:t>
            </w:r>
          </w:p>
          <w:p w14:paraId="1664863A" w14:textId="77777777" w:rsidR="009B310A" w:rsidRPr="00C44BD7" w:rsidRDefault="009B310A" w:rsidP="009B310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4B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заместитель главы администрации района,</w:t>
            </w:r>
          </w:p>
          <w:p w14:paraId="297E2042" w14:textId="77777777" w:rsidR="009B310A" w:rsidRDefault="009B310A" w:rsidP="009B310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4B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C44B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154</w:t>
            </w:r>
          </w:p>
          <w:p w14:paraId="66A85EDD" w14:textId="77777777" w:rsidR="009B310A" w:rsidRDefault="009B310A" w:rsidP="009B310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Бреус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А.О.,</w:t>
            </w:r>
          </w:p>
          <w:p w14:paraId="644C2AC9" w14:textId="77777777" w:rsidR="009B310A" w:rsidRDefault="009B310A" w:rsidP="009B310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21-283</w:t>
            </w:r>
          </w:p>
          <w:p w14:paraId="59124D71" w14:textId="77777777" w:rsidR="009B310A" w:rsidRDefault="009B310A" w:rsidP="009B310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заместитель главы администрации района,</w:t>
            </w:r>
          </w:p>
          <w:p w14:paraId="2E31BB86" w14:textId="77777777" w:rsidR="009B310A" w:rsidRPr="00C44BD7" w:rsidRDefault="009B310A" w:rsidP="009B310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4B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Прахт Ю.М.,</w:t>
            </w:r>
          </w:p>
          <w:p w14:paraId="44F3C47E" w14:textId="77777777" w:rsidR="009B310A" w:rsidRPr="00C44BD7" w:rsidRDefault="009B310A" w:rsidP="009B310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4B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управляющий делами администрации района,</w:t>
            </w:r>
          </w:p>
          <w:p w14:paraId="56C5F42F" w14:textId="77777777" w:rsidR="009B310A" w:rsidRDefault="009B310A" w:rsidP="009B310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4B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C44B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341</w:t>
            </w:r>
          </w:p>
          <w:p w14:paraId="033583D2" w14:textId="77777777" w:rsidR="009B310A" w:rsidRPr="00C44BD7" w:rsidRDefault="009B310A" w:rsidP="009B310A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               Клятченок К.А.,</w:t>
            </w:r>
          </w:p>
          <w:p w14:paraId="370ED37A" w14:textId="77777777" w:rsidR="009B310A" w:rsidRPr="00C44BD7" w:rsidRDefault="009B310A" w:rsidP="009B310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4B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Б</w:t>
            </w:r>
            <w:r w:rsidRPr="00C44B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УК «КДЦ Баганского района»,</w:t>
            </w:r>
          </w:p>
          <w:p w14:paraId="56346CAE" w14:textId="3F7491C3" w:rsidR="00D656DA" w:rsidRDefault="009B310A" w:rsidP="00D656DA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C44BD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-080</w:t>
            </w:r>
          </w:p>
        </w:tc>
      </w:tr>
      <w:tr w:rsidR="009B310A" w:rsidRPr="004C5F8A" w14:paraId="0803DCAD" w14:textId="77777777" w:rsidTr="00B8456A">
        <w:tc>
          <w:tcPr>
            <w:tcW w:w="1418" w:type="dxa"/>
            <w:shd w:val="clear" w:color="auto" w:fill="FFFFFF" w:themeFill="background1"/>
          </w:tcPr>
          <w:p w14:paraId="28CE1F8A" w14:textId="77777777" w:rsidR="009B310A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14:paraId="069CAD27" w14:textId="77777777" w:rsidR="009B310A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43AB779A" w14:textId="77777777" w:rsidR="009B310A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7830F37D" w14:textId="01915E20" w:rsidR="009B310A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8FA046A" w14:textId="6F7B9AAB" w:rsidR="009B310A" w:rsidRPr="00FF2207" w:rsidRDefault="009B310A" w:rsidP="009B310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B310A">
              <w:rPr>
                <w:rFonts w:ascii="Times New Roman" w:eastAsia="Times New Roman" w:hAnsi="Times New Roman"/>
                <w:sz w:val="24"/>
                <w:szCs w:val="24"/>
              </w:rPr>
              <w:t>Патриотический час «Пески Афгана жизнь им опалили». Встреча с ветераном войны в Афганистане.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6A26D" w14:textId="77777777" w:rsidR="009B310A" w:rsidRPr="00963E0D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E0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07520279" w14:textId="77777777" w:rsidR="009B310A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E0D">
              <w:rPr>
                <w:rFonts w:ascii="Times New Roman" w:hAnsi="Times New Roman"/>
                <w:sz w:val="24"/>
                <w:szCs w:val="24"/>
              </w:rPr>
              <w:t>здание центральной библиотеки</w:t>
            </w:r>
          </w:p>
          <w:p w14:paraId="7A880FAD" w14:textId="77777777" w:rsidR="009B310A" w:rsidRPr="00FF2207" w:rsidRDefault="009B310A" w:rsidP="009B310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14:paraId="50CE5064" w14:textId="70358B62" w:rsidR="009B310A" w:rsidRPr="00FF2207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</w:t>
            </w:r>
          </w:p>
        </w:tc>
        <w:tc>
          <w:tcPr>
            <w:tcW w:w="4111" w:type="dxa"/>
          </w:tcPr>
          <w:p w14:paraId="51312DFB" w14:textId="77777777" w:rsidR="009B310A" w:rsidRPr="007F5A62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66BDC7EE" w14:textId="77777777" w:rsidR="009B310A" w:rsidRPr="007F5A62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19ABD5D2" w14:textId="77777777" w:rsidR="009B310A" w:rsidRPr="007F5A62" w:rsidRDefault="009B310A" w:rsidP="009B31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15EEDF94" w14:textId="7608CB5D" w:rsidR="00D656DA" w:rsidRPr="00D656DA" w:rsidRDefault="009B310A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</w:tc>
      </w:tr>
      <w:tr w:rsidR="00830D02" w:rsidRPr="004C5F8A" w14:paraId="0898C2F4" w14:textId="77777777" w:rsidTr="00AA1402">
        <w:tc>
          <w:tcPr>
            <w:tcW w:w="1418" w:type="dxa"/>
            <w:shd w:val="clear" w:color="auto" w:fill="FFFFFF" w:themeFill="background1"/>
          </w:tcPr>
          <w:p w14:paraId="430913A5" w14:textId="77777777" w:rsidR="00830D0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0E88A42E" w14:textId="4DBCE575" w:rsidR="00830D0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113DAC55" w14:textId="50F689CE" w:rsidR="00830D0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09374C48" w14:textId="7639F6EC" w:rsidR="00830D0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3357389" w14:textId="77777777" w:rsidR="00830D02" w:rsidRPr="00830D0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2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297611EB" w14:textId="349E0911" w:rsidR="00830D02" w:rsidRPr="004B3844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2">
              <w:rPr>
                <w:rFonts w:ascii="Times New Roman" w:hAnsi="Times New Roman"/>
                <w:sz w:val="24"/>
                <w:szCs w:val="24"/>
              </w:rPr>
              <w:t>1. О выполнении постановления администрации Кузнецовского сельсовета от 13.01.2025 № 03 «Об обеспечении безопасности людей на водных объектах на территории Кузнецовского сельсовета Баганского района Новосибирской области в 2025 году».</w:t>
            </w:r>
          </w:p>
        </w:tc>
        <w:tc>
          <w:tcPr>
            <w:tcW w:w="2551" w:type="dxa"/>
            <w:shd w:val="clear" w:color="auto" w:fill="FFFFFF" w:themeFill="background1"/>
          </w:tcPr>
          <w:p w14:paraId="37FB83F6" w14:textId="08F3ABCC" w:rsidR="00830D02" w:rsidRPr="007F5A62" w:rsidRDefault="009967A6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830D02" w:rsidRPr="007F5A62">
              <w:rPr>
                <w:rFonts w:ascii="Times New Roman" w:hAnsi="Times New Roman"/>
                <w:sz w:val="24"/>
                <w:szCs w:val="24"/>
              </w:rPr>
              <w:t>. Кузнецовка,</w:t>
            </w:r>
          </w:p>
          <w:p w14:paraId="4702460A" w14:textId="77777777" w:rsidR="00830D0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здание администрации </w:t>
            </w:r>
          </w:p>
          <w:p w14:paraId="319A1AD8" w14:textId="3D45C706" w:rsidR="00830D02" w:rsidRPr="004B3844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38F0FF68" w14:textId="77777777" w:rsidR="00830D0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Кузнецовского сельсовета</w:t>
            </w:r>
          </w:p>
          <w:p w14:paraId="10830489" w14:textId="77777777" w:rsidR="00830D0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51C7C0" w14:textId="77777777" w:rsidR="00830D0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68CB46" w14:textId="77777777" w:rsidR="00830D0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4AEA95" w14:textId="77777777" w:rsidR="00830D0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165224" w14:textId="77777777" w:rsidR="00830D0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459D3DE" w14:textId="77777777" w:rsidR="00830D0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04AC56" w14:textId="77777777" w:rsidR="00830D02" w:rsidRPr="004B3844" w:rsidRDefault="00830D02" w:rsidP="00830D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14:paraId="418A30A2" w14:textId="77777777" w:rsidR="00830D02" w:rsidRPr="007F5A6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Даций А.М.,</w:t>
            </w:r>
          </w:p>
          <w:p w14:paraId="6D78824D" w14:textId="77777777" w:rsidR="00830D02" w:rsidRPr="007F5A6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Кузнецовского сельсовета,</w:t>
            </w:r>
          </w:p>
          <w:p w14:paraId="4E5406E1" w14:textId="432BC0CE" w:rsidR="00830D02" w:rsidRPr="004B3844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32-132</w:t>
            </w:r>
          </w:p>
        </w:tc>
      </w:tr>
      <w:tr w:rsidR="00293220" w:rsidRPr="004C5F8A" w14:paraId="440AC7F5" w14:textId="77777777" w:rsidTr="00ED4C13">
        <w:tc>
          <w:tcPr>
            <w:tcW w:w="1418" w:type="dxa"/>
            <w:shd w:val="clear" w:color="auto" w:fill="FFFFFF" w:themeFill="background1"/>
          </w:tcPr>
          <w:p w14:paraId="0C794265" w14:textId="77777777" w:rsidR="00293220" w:rsidRP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220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14:paraId="22F4C561" w14:textId="77777777" w:rsidR="00293220" w:rsidRP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220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2344E5EB" w14:textId="77777777" w:rsidR="00293220" w:rsidRP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220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041A73FF" w14:textId="25352D62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220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53F9B14" w14:textId="77777777" w:rsidR="00293220" w:rsidRP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220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242D42DB" w14:textId="77777777" w:rsidR="00293220" w:rsidRP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220">
              <w:rPr>
                <w:rFonts w:ascii="Times New Roman" w:hAnsi="Times New Roman"/>
                <w:sz w:val="24"/>
                <w:szCs w:val="24"/>
              </w:rPr>
              <w:t xml:space="preserve">1.  Об организации приема граждан в администрации Мироновского сельсовета          </w:t>
            </w:r>
          </w:p>
          <w:p w14:paraId="40347930" w14:textId="77777777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3220">
              <w:rPr>
                <w:rFonts w:ascii="Times New Roman" w:hAnsi="Times New Roman"/>
                <w:sz w:val="24"/>
                <w:szCs w:val="24"/>
              </w:rPr>
              <w:t>2. О работе с неблагополучными и неполными семьями, проживающими на территории Мироновского сельсовета</w:t>
            </w:r>
          </w:p>
          <w:p w14:paraId="585E5767" w14:textId="77777777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BF301F3" w14:textId="77777777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EE66F23" w14:textId="77777777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6BCFA63" w14:textId="77777777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066A436" w14:textId="77777777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A30ECC" w14:textId="77777777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E0BFA7" w14:textId="2CB695F1" w:rsidR="00293220" w:rsidRPr="00830D02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77B6" w14:textId="77777777" w:rsidR="00293220" w:rsidRPr="007F5A62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Мироновка,</w:t>
            </w:r>
          </w:p>
          <w:p w14:paraId="1A251E1F" w14:textId="385952DD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здание администрации сельсовета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C8A4" w14:textId="77777777" w:rsidR="00293220" w:rsidRPr="007F5A62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Мироновского сельсовета</w:t>
            </w:r>
          </w:p>
          <w:p w14:paraId="2C3A2C0C" w14:textId="77777777" w:rsidR="00293220" w:rsidRPr="007F5A62" w:rsidRDefault="00293220" w:rsidP="0029322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B8947C" w14:textId="77777777" w:rsidR="00293220" w:rsidRPr="007F5A62" w:rsidRDefault="00293220" w:rsidP="0029322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A2547DE" w14:textId="77777777" w:rsidR="00293220" w:rsidRPr="007F5A62" w:rsidRDefault="00293220" w:rsidP="0029322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342DBED" w14:textId="77777777" w:rsidR="00293220" w:rsidRPr="007F5A62" w:rsidRDefault="00293220" w:rsidP="00293220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D01446F" w14:textId="77777777" w:rsidR="00293220" w:rsidRPr="007F5A62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BE97D" w14:textId="77777777" w:rsidR="00293220" w:rsidRPr="007F5A62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 xml:space="preserve">Савостьянов Г.И., </w:t>
            </w:r>
          </w:p>
          <w:p w14:paraId="19394AD0" w14:textId="77777777" w:rsidR="00293220" w:rsidRPr="007F5A62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Мироновского сельсовета,</w:t>
            </w:r>
          </w:p>
          <w:p w14:paraId="54AB2081" w14:textId="45F7BE57" w:rsidR="00293220" w:rsidRPr="007F5A62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34-142</w:t>
            </w:r>
          </w:p>
        </w:tc>
      </w:tr>
      <w:tr w:rsidR="00830D02" w:rsidRPr="004C5F8A" w14:paraId="217ED849" w14:textId="77777777" w:rsidTr="00AA1402">
        <w:tc>
          <w:tcPr>
            <w:tcW w:w="1418" w:type="dxa"/>
            <w:shd w:val="clear" w:color="auto" w:fill="FFFFFF" w:themeFill="background1"/>
          </w:tcPr>
          <w:p w14:paraId="40AF94EC" w14:textId="77777777" w:rsidR="00830D0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2AF0EA0B" w14:textId="77777777" w:rsidR="00830D0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774F6655" w14:textId="77777777" w:rsidR="00830D0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431204BC" w14:textId="3C15CFE1" w:rsidR="00830D0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FCD64B5" w14:textId="77777777" w:rsidR="00830D02" w:rsidRPr="00830D0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2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459D5BFB" w14:textId="77777777" w:rsidR="00830D02" w:rsidRPr="00830D0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2">
              <w:rPr>
                <w:rFonts w:ascii="Times New Roman" w:hAnsi="Times New Roman"/>
                <w:sz w:val="24"/>
                <w:szCs w:val="24"/>
              </w:rPr>
              <w:t>1. О выполнении постановления администрации Казанского сельсовета от 12.01.2024 №02 «Об обеспечении безопасности людей на водных объектах на территории Казанского сельсовета Баганского района Новосибирской области в 2024 году»</w:t>
            </w:r>
          </w:p>
          <w:p w14:paraId="40DE790F" w14:textId="77777777" w:rsidR="00830D02" w:rsidRPr="00830D0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2">
              <w:rPr>
                <w:rFonts w:ascii="Times New Roman" w:hAnsi="Times New Roman"/>
                <w:sz w:val="24"/>
                <w:szCs w:val="24"/>
              </w:rPr>
              <w:t>2. О выполнении постановления администрации Казанского сельсовета от 23.05.2024 №69 «О проведении межведомственной профилактической</w:t>
            </w:r>
          </w:p>
          <w:p w14:paraId="2B870037" w14:textId="77777777" w:rsidR="00D656DA" w:rsidRDefault="00830D02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D02">
              <w:rPr>
                <w:rFonts w:ascii="Times New Roman" w:hAnsi="Times New Roman"/>
                <w:sz w:val="24"/>
                <w:szCs w:val="24"/>
              </w:rPr>
              <w:t>операции «Подросток»»</w:t>
            </w:r>
          </w:p>
          <w:p w14:paraId="69617A6D" w14:textId="77777777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03C10C" w14:textId="77777777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FCD7F2" w14:textId="77777777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BC1CE79" w14:textId="517B968E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D4B958A" w14:textId="27B47B58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1EC98E3" w14:textId="77777777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4C81DB" w14:textId="17F5621E" w:rsidR="00293220" w:rsidRPr="00830D02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5064AB65" w14:textId="77777777" w:rsidR="00830D02" w:rsidRPr="007F5A6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. Казанка,</w:t>
            </w:r>
          </w:p>
          <w:p w14:paraId="031E7512" w14:textId="41102D5D" w:rsidR="00830D0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427DE418" w14:textId="24A9234D" w:rsidR="00830D02" w:rsidRPr="007F5A6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Казанского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07BC04A3" w14:textId="77777777" w:rsidR="00830D02" w:rsidRPr="007F5A6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Никитенко И.А.,</w:t>
            </w:r>
          </w:p>
          <w:p w14:paraId="530A9584" w14:textId="77777777" w:rsidR="00830D02" w:rsidRPr="007F5A6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Казанского сельсовета,</w:t>
            </w:r>
          </w:p>
          <w:p w14:paraId="72A43B2B" w14:textId="5816BA8D" w:rsidR="00830D02" w:rsidRPr="007F5A62" w:rsidRDefault="00830D02" w:rsidP="00830D0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36-132</w:t>
            </w:r>
          </w:p>
        </w:tc>
      </w:tr>
      <w:tr w:rsidR="009F44DE" w:rsidRPr="004C5F8A" w14:paraId="7C561B7E" w14:textId="77777777" w:rsidTr="00056A24">
        <w:tc>
          <w:tcPr>
            <w:tcW w:w="1418" w:type="dxa"/>
            <w:shd w:val="clear" w:color="auto" w:fill="FFFFFF" w:themeFill="background1"/>
          </w:tcPr>
          <w:p w14:paraId="62A8F94C" w14:textId="77777777" w:rsid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14:paraId="0770C808" w14:textId="77777777" w:rsid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0CB69235" w14:textId="77777777" w:rsid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7B21063B" w14:textId="4FF48DDB" w:rsid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96744FA" w14:textId="77777777" w:rsidR="00810B82" w:rsidRDefault="009F44DE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DE">
              <w:rPr>
                <w:rFonts w:ascii="Times New Roman" w:hAnsi="Times New Roman"/>
                <w:sz w:val="24"/>
                <w:szCs w:val="24"/>
              </w:rPr>
              <w:t>"Время выбрало нас"- лекция ко Дню воинов- интернационалистов</w:t>
            </w:r>
          </w:p>
          <w:p w14:paraId="22AEF560" w14:textId="77777777" w:rsidR="00293220" w:rsidRDefault="00293220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68D2DE" w14:textId="77777777" w:rsidR="00293220" w:rsidRDefault="00293220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EA083A4" w14:textId="7A7E0539" w:rsidR="00293220" w:rsidRDefault="00293220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9B59BC" w14:textId="15CE6F38" w:rsidR="00293220" w:rsidRDefault="00293220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B8D7CBB" w14:textId="77777777" w:rsidR="00293220" w:rsidRDefault="00293220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DAD250B" w14:textId="77777777" w:rsidR="00293220" w:rsidRDefault="00293220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76667C" w14:textId="77777777" w:rsidR="00293220" w:rsidRDefault="00293220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CF90BA1" w14:textId="26730AE9" w:rsidR="00293220" w:rsidRPr="00830D02" w:rsidRDefault="00293220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F1F393D" w14:textId="77777777" w:rsidR="009F44DE" w:rsidRPr="008F531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531E">
              <w:rPr>
                <w:rFonts w:ascii="Times New Roman" w:hAnsi="Times New Roman"/>
                <w:sz w:val="24"/>
                <w:szCs w:val="24"/>
              </w:rPr>
              <w:t>. Баган</w:t>
            </w:r>
          </w:p>
          <w:p w14:paraId="5BE3B685" w14:textId="77777777" w:rsidR="009F44DE" w:rsidRPr="008F531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музей,</w:t>
            </w:r>
          </w:p>
          <w:p w14:paraId="3940059E" w14:textId="2F821160" w:rsid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лекционный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B088BC" w14:textId="77777777" w:rsidR="009F44DE" w:rsidRPr="007F5A62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</w:t>
            </w:r>
          </w:p>
          <w:p w14:paraId="682447FA" w14:textId="297A7422" w:rsidR="009F44DE" w:rsidRPr="007F5A62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музей»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9C5FC0A" w14:textId="77777777" w:rsidR="009F44DE" w:rsidRPr="008F531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Гладких Н.В.,</w:t>
            </w:r>
          </w:p>
          <w:p w14:paraId="1B62F49C" w14:textId="77777777" w:rsidR="009F44DE" w:rsidRPr="008F531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 xml:space="preserve"> директор МКУК «Музей», </w:t>
            </w:r>
          </w:p>
          <w:p w14:paraId="23783E8D" w14:textId="77777777" w:rsid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22-780</w:t>
            </w:r>
          </w:p>
          <w:p w14:paraId="52EA29E5" w14:textId="57046197" w:rsidR="006179C7" w:rsidRPr="007F5A62" w:rsidRDefault="006179C7" w:rsidP="00D65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67A6" w:rsidRPr="004C5F8A" w14:paraId="5C4EB80C" w14:textId="77777777" w:rsidTr="00AA1402">
        <w:tc>
          <w:tcPr>
            <w:tcW w:w="1418" w:type="dxa"/>
            <w:shd w:val="clear" w:color="auto" w:fill="FFFFFF" w:themeFill="background1"/>
          </w:tcPr>
          <w:p w14:paraId="691E09AC" w14:textId="77777777" w:rsidR="009967A6" w:rsidRDefault="009967A6" w:rsidP="0099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14:paraId="4065EFBD" w14:textId="77777777" w:rsidR="009967A6" w:rsidRDefault="009967A6" w:rsidP="0099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21AB00DA" w14:textId="77777777" w:rsidR="009967A6" w:rsidRDefault="009967A6" w:rsidP="0099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0EC047FE" w14:textId="67FDDCBF" w:rsidR="009967A6" w:rsidRDefault="009967A6" w:rsidP="0099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74E95CC" w14:textId="08F467CA" w:rsidR="009967A6" w:rsidRDefault="009967A6" w:rsidP="0099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28A70C14" w14:textId="274674B8" w:rsidR="009967A6" w:rsidRPr="009967A6" w:rsidRDefault="009967A6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A6">
              <w:rPr>
                <w:rFonts w:ascii="Times New Roman" w:hAnsi="Times New Roman"/>
                <w:sz w:val="24"/>
                <w:szCs w:val="24"/>
              </w:rPr>
              <w:t>1.Об эффективной деятельности административной комиссии при администрации Баганского сельсовета за 2024 год</w:t>
            </w:r>
          </w:p>
          <w:p w14:paraId="0BD84A75" w14:textId="54F8903B" w:rsidR="009967A6" w:rsidRDefault="009967A6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67A6">
              <w:rPr>
                <w:rFonts w:ascii="Times New Roman" w:hAnsi="Times New Roman"/>
                <w:sz w:val="24"/>
                <w:szCs w:val="24"/>
              </w:rPr>
              <w:t>2.О ходе подготовки документов для участия в ГП «Комплексное развитие сельских территорий в Новосибирской области»,</w:t>
            </w:r>
            <w:r w:rsidR="006179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967A6">
              <w:rPr>
                <w:rFonts w:ascii="Times New Roman" w:hAnsi="Times New Roman"/>
                <w:sz w:val="24"/>
                <w:szCs w:val="24"/>
              </w:rPr>
              <w:t xml:space="preserve">проекте «Капитальный ремонт здания </w:t>
            </w:r>
            <w:proofErr w:type="spellStart"/>
            <w:r w:rsidRPr="009967A6">
              <w:rPr>
                <w:rFonts w:ascii="Times New Roman" w:hAnsi="Times New Roman"/>
                <w:sz w:val="24"/>
                <w:szCs w:val="24"/>
              </w:rPr>
              <w:t>Тычкинского</w:t>
            </w:r>
            <w:proofErr w:type="spellEnd"/>
            <w:r w:rsidRPr="009967A6">
              <w:rPr>
                <w:rFonts w:ascii="Times New Roman" w:hAnsi="Times New Roman"/>
                <w:sz w:val="24"/>
                <w:szCs w:val="24"/>
              </w:rPr>
              <w:t xml:space="preserve"> сельского клуба Баганского района Новосибирской области»</w:t>
            </w:r>
          </w:p>
          <w:p w14:paraId="5EC21C05" w14:textId="57B9DDEE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083E5CE" w14:textId="2F13CA5B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46D994" w14:textId="2A15D869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1BFF3A" w14:textId="041B07B3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031746" w14:textId="3DA0A994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9661BD" w14:textId="3F307ABC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1E1476D" w14:textId="6DF6CD0D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02551A0" w14:textId="22B9422A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2C1355" w14:textId="0DEE8810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2E67BAC" w14:textId="2F232F41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3D8AC2C" w14:textId="77777777" w:rsidR="00293220" w:rsidRDefault="00293220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89A9A1" w14:textId="77777777" w:rsidR="00810B82" w:rsidRDefault="00810B82" w:rsidP="009967A6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196A083" w14:textId="3F287E7F" w:rsidR="00D656DA" w:rsidRPr="00830D02" w:rsidRDefault="00D656DA" w:rsidP="009967A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313CAADD" w14:textId="77777777" w:rsidR="009967A6" w:rsidRPr="003E7323" w:rsidRDefault="009967A6" w:rsidP="0099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E7323">
              <w:rPr>
                <w:rFonts w:ascii="Times New Roman" w:hAnsi="Times New Roman"/>
                <w:sz w:val="24"/>
                <w:szCs w:val="24"/>
              </w:rPr>
              <w:t>. Баган,</w:t>
            </w:r>
          </w:p>
          <w:p w14:paraId="0A986EC6" w14:textId="7F73B57A" w:rsidR="009967A6" w:rsidRDefault="009967A6" w:rsidP="0099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23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14DE69B7" w14:textId="1505F751" w:rsidR="009967A6" w:rsidRPr="007F5A62" w:rsidRDefault="009967A6" w:rsidP="0099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Баганского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20EDAAC8" w14:textId="77777777" w:rsidR="009967A6" w:rsidRPr="003E7323" w:rsidRDefault="009967A6" w:rsidP="009967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Маслик</w:t>
            </w:r>
            <w:proofErr w:type="spellEnd"/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К.В.,</w:t>
            </w:r>
          </w:p>
          <w:p w14:paraId="58BD71A7" w14:textId="77777777" w:rsidR="009967A6" w:rsidRPr="003E7323" w:rsidRDefault="009967A6" w:rsidP="009967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Баганского сельсовета,</w:t>
            </w:r>
          </w:p>
          <w:p w14:paraId="76BDF9F1" w14:textId="77777777" w:rsidR="009967A6" w:rsidRDefault="009967A6" w:rsidP="009967A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E73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22-767</w:t>
            </w:r>
          </w:p>
          <w:p w14:paraId="338A50E9" w14:textId="77777777" w:rsidR="009967A6" w:rsidRPr="007F5A62" w:rsidRDefault="009967A6" w:rsidP="009967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32B4" w:rsidRPr="004C5F8A" w14:paraId="79841B67" w14:textId="77777777" w:rsidTr="00AA1402">
        <w:tc>
          <w:tcPr>
            <w:tcW w:w="1418" w:type="dxa"/>
            <w:shd w:val="clear" w:color="auto" w:fill="FFFFFF" w:themeFill="background1"/>
          </w:tcPr>
          <w:p w14:paraId="3DAC8C69" w14:textId="77777777" w:rsidR="009D32B4" w:rsidRDefault="009D32B4" w:rsidP="009D3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14:paraId="1F93634D" w14:textId="77777777" w:rsidR="009D32B4" w:rsidRDefault="009D32B4" w:rsidP="009D3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74553B90" w14:textId="77777777" w:rsidR="009D32B4" w:rsidRDefault="009D32B4" w:rsidP="009D3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2ACBCE29" w14:textId="21B9E47B" w:rsidR="009D32B4" w:rsidRDefault="009D32B4" w:rsidP="009D3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4BA1185" w14:textId="77777777" w:rsidR="009D32B4" w:rsidRDefault="009D32B4" w:rsidP="009D3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Ивановского сельсовета:</w:t>
            </w:r>
          </w:p>
          <w:p w14:paraId="39E23756" w14:textId="3D54904A" w:rsidR="009D32B4" w:rsidRPr="009D32B4" w:rsidRDefault="009D32B4" w:rsidP="009D3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2B4">
              <w:rPr>
                <w:rFonts w:ascii="Times New Roman" w:hAnsi="Times New Roman"/>
                <w:sz w:val="24"/>
                <w:szCs w:val="24"/>
              </w:rPr>
              <w:t>1.О внесении изменений в решение 44 сессии от 26.11.2019 №201 «Об утверждении Положения о порядке формирования, ведения и обязательного опубликования перечня муниципального имущества Ивановского сельсовета Баганского района Новосибирской области, свободного от прав третьих лиц ((за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предоставляемого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Положения о порядке и условиях предоставления в аренду включенного в него муниципального имущества».</w:t>
            </w:r>
          </w:p>
          <w:p w14:paraId="3671BF93" w14:textId="70302BBD" w:rsidR="009D32B4" w:rsidRPr="009D32B4" w:rsidRDefault="009D32B4" w:rsidP="009D3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2B4">
              <w:rPr>
                <w:rFonts w:ascii="Times New Roman" w:hAnsi="Times New Roman"/>
                <w:sz w:val="24"/>
                <w:szCs w:val="24"/>
              </w:rPr>
              <w:t>2.Отчет клубных учреждений по результатам работы за 2024 год.</w:t>
            </w:r>
          </w:p>
          <w:p w14:paraId="44CF425E" w14:textId="030AEF18" w:rsidR="009D32B4" w:rsidRPr="009D32B4" w:rsidRDefault="009D32B4" w:rsidP="009D3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2B4">
              <w:rPr>
                <w:rFonts w:ascii="Times New Roman" w:hAnsi="Times New Roman"/>
                <w:sz w:val="24"/>
                <w:szCs w:val="24"/>
              </w:rPr>
              <w:t>3.О внесении изменений в решение 58 сессии от 20.09.2024 №219 «Об установлении налога на имущество физических лиц».</w:t>
            </w:r>
          </w:p>
          <w:p w14:paraId="67B0BA95" w14:textId="16165F46" w:rsidR="009D32B4" w:rsidRPr="00830D02" w:rsidRDefault="009D32B4" w:rsidP="00810B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32B4">
              <w:rPr>
                <w:rFonts w:ascii="Times New Roman" w:hAnsi="Times New Roman"/>
                <w:sz w:val="24"/>
                <w:szCs w:val="24"/>
              </w:rPr>
              <w:t>4.О внесении изменений в решение 58 сессии от 20.09.2024 №220 «Об определении налоговых ставок, порядка уплаты земельного налога».</w:t>
            </w:r>
          </w:p>
        </w:tc>
        <w:tc>
          <w:tcPr>
            <w:tcW w:w="2551" w:type="dxa"/>
            <w:shd w:val="clear" w:color="auto" w:fill="FFFFFF" w:themeFill="background1"/>
          </w:tcPr>
          <w:p w14:paraId="4AD64ED5" w14:textId="77777777" w:rsidR="009D32B4" w:rsidRPr="007F5A62" w:rsidRDefault="009D32B4" w:rsidP="009D3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. Ивановка,</w:t>
            </w:r>
          </w:p>
          <w:p w14:paraId="01F2CF1C" w14:textId="1A9B1839" w:rsidR="009D32B4" w:rsidRDefault="009D32B4" w:rsidP="009D3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здании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5B0004A4" w14:textId="4AFD0A30" w:rsidR="009D32B4" w:rsidRPr="007F5A62" w:rsidRDefault="009D32B4" w:rsidP="009D3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Ивановского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87CB837" w14:textId="77777777" w:rsidR="009D32B4" w:rsidRPr="007F5A62" w:rsidRDefault="009D32B4" w:rsidP="009D3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F5A62">
              <w:rPr>
                <w:rFonts w:ascii="Times New Roman" w:hAnsi="Times New Roman"/>
                <w:sz w:val="24"/>
                <w:szCs w:val="24"/>
              </w:rPr>
              <w:t>Мосейкова</w:t>
            </w:r>
            <w:proofErr w:type="spellEnd"/>
            <w:r w:rsidRPr="007F5A62">
              <w:rPr>
                <w:rFonts w:ascii="Times New Roman" w:hAnsi="Times New Roman"/>
                <w:sz w:val="24"/>
                <w:szCs w:val="24"/>
              </w:rPr>
              <w:t xml:space="preserve"> Н.А.,</w:t>
            </w:r>
          </w:p>
          <w:p w14:paraId="13B3FB96" w14:textId="77777777" w:rsidR="009D32B4" w:rsidRPr="007F5A62" w:rsidRDefault="009D32B4" w:rsidP="009D3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редседатель Совета депутатов Ивановского сельсовета,</w:t>
            </w:r>
          </w:p>
          <w:p w14:paraId="2ABEEC83" w14:textId="7AC768A7" w:rsidR="009D32B4" w:rsidRPr="007F5A62" w:rsidRDefault="009D32B4" w:rsidP="009D32B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39-241</w:t>
            </w:r>
          </w:p>
        </w:tc>
      </w:tr>
      <w:tr w:rsidR="000A6924" w:rsidRPr="004C5F8A" w14:paraId="4B88CCB2" w14:textId="77777777" w:rsidTr="009C5BF3">
        <w:tc>
          <w:tcPr>
            <w:tcW w:w="1418" w:type="dxa"/>
            <w:shd w:val="clear" w:color="auto" w:fill="FFFFFF" w:themeFill="background1"/>
          </w:tcPr>
          <w:p w14:paraId="67CA17A4" w14:textId="77777777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  <w:p w14:paraId="4EF9DE85" w14:textId="77777777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62DA7C64" w14:textId="77777777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2020CCD1" w14:textId="64F5F735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17.15</w:t>
            </w:r>
          </w:p>
        </w:tc>
        <w:tc>
          <w:tcPr>
            <w:tcW w:w="4253" w:type="dxa"/>
            <w:shd w:val="clear" w:color="auto" w:fill="FFFFFF" w:themeFill="background1"/>
          </w:tcPr>
          <w:p w14:paraId="255E309D" w14:textId="54AA3F6B" w:rsidR="000A6924" w:rsidRP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2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A6924">
              <w:rPr>
                <w:rFonts w:ascii="Times New Roman" w:hAnsi="Times New Roman"/>
                <w:sz w:val="24"/>
                <w:szCs w:val="24"/>
              </w:rPr>
              <w:t xml:space="preserve"> Муниципальная встреча «Вечер, на котором согреваются сердца»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73FDE" w14:textId="77777777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97BC3D7" w14:textId="03C9FA73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38E">
              <w:rPr>
                <w:rFonts w:ascii="Times New Roman" w:hAnsi="Times New Roman"/>
                <w:sz w:val="24"/>
                <w:szCs w:val="24"/>
              </w:rPr>
              <w:t>Баганский Дом детского творчества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4C98E" w14:textId="7699B63C" w:rsidR="000A6924" w:rsidRPr="007F5A62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0B">
              <w:rPr>
                <w:rFonts w:ascii="Times New Roman" w:hAnsi="Times New Roman"/>
                <w:sz w:val="24"/>
                <w:szCs w:val="24"/>
              </w:rPr>
              <w:t>МБОУ ДО Баганский Дом детского творчества</w:t>
            </w:r>
            <w:r w:rsidRPr="0044770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  <w:shd w:val="clear" w:color="auto" w:fill="FFFFFF" w:themeFill="background1"/>
          </w:tcPr>
          <w:p w14:paraId="01F11F4D" w14:textId="77777777" w:rsidR="000A6924" w:rsidRPr="006E532C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Остертаг Л.В</w:t>
            </w:r>
            <w:r w:rsidRPr="006E532C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1A4A780F" w14:textId="77777777" w:rsidR="000A6924" w:rsidRPr="006E532C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директор МБОУ ДО Баганского Дома детского творчества,</w:t>
            </w:r>
          </w:p>
          <w:p w14:paraId="35EC9BF0" w14:textId="77777777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22-753</w:t>
            </w:r>
          </w:p>
          <w:p w14:paraId="5127116A" w14:textId="77777777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484F3C7" w14:textId="77777777" w:rsidR="000A6924" w:rsidRPr="007F5A62" w:rsidRDefault="000A6924" w:rsidP="000A692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21D8" w:rsidRPr="004C5F8A" w14:paraId="22C14CF2" w14:textId="77777777" w:rsidTr="002B600F">
        <w:tc>
          <w:tcPr>
            <w:tcW w:w="1418" w:type="dxa"/>
            <w:shd w:val="clear" w:color="auto" w:fill="FFFFFF" w:themeFill="background1"/>
          </w:tcPr>
          <w:p w14:paraId="3B73042E" w14:textId="77777777" w:rsidR="00F021D8" w:rsidRPr="00F021D8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1D8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46742D74" w14:textId="77777777" w:rsidR="00F021D8" w:rsidRPr="00F021D8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1D8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7200A5B0" w14:textId="77777777" w:rsidR="00F021D8" w:rsidRPr="00F021D8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1D8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6466EAF2" w14:textId="450F9D6A" w:rsidR="00F021D8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1D8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52BEF0D" w14:textId="1DB7C2AB" w:rsidR="00F021D8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118B240C" w14:textId="102060BD" w:rsidR="00F021D8" w:rsidRPr="00F021D8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1D8">
              <w:rPr>
                <w:rFonts w:ascii="Times New Roman" w:hAnsi="Times New Roman"/>
                <w:sz w:val="24"/>
                <w:szCs w:val="24"/>
              </w:rPr>
              <w:t xml:space="preserve">1.О ходе исполнении постановления администрации Палецкого сельсовета Баганского района Новосибирской области </w:t>
            </w:r>
          </w:p>
          <w:p w14:paraId="21F2A645" w14:textId="77777777" w:rsidR="00F021D8" w:rsidRPr="00F021D8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1D8">
              <w:rPr>
                <w:rFonts w:ascii="Times New Roman" w:hAnsi="Times New Roman"/>
                <w:sz w:val="24"/>
                <w:szCs w:val="24"/>
              </w:rPr>
              <w:t>«О наступлении пожароопасного</w:t>
            </w:r>
          </w:p>
          <w:p w14:paraId="74E16A99" w14:textId="77777777" w:rsidR="00F021D8" w:rsidRPr="00F021D8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1D8">
              <w:rPr>
                <w:rFonts w:ascii="Times New Roman" w:hAnsi="Times New Roman"/>
                <w:sz w:val="24"/>
                <w:szCs w:val="24"/>
              </w:rPr>
              <w:t xml:space="preserve"> осенне-зимнего периода 2024-2025 г.»</w:t>
            </w:r>
          </w:p>
          <w:p w14:paraId="5B503362" w14:textId="06C35F01" w:rsidR="00F021D8" w:rsidRPr="00F021D8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21D8">
              <w:rPr>
                <w:rFonts w:ascii="Times New Roman" w:hAnsi="Times New Roman"/>
                <w:sz w:val="24"/>
                <w:szCs w:val="24"/>
              </w:rPr>
              <w:t>2. Отчёт о работе административной комиссии за 2024 год</w:t>
            </w:r>
          </w:p>
        </w:tc>
        <w:tc>
          <w:tcPr>
            <w:tcW w:w="2551" w:type="dxa"/>
            <w:shd w:val="clear" w:color="auto" w:fill="FFFFFF" w:themeFill="background1"/>
          </w:tcPr>
          <w:p w14:paraId="732C9A31" w14:textId="77777777" w:rsidR="00F021D8" w:rsidRPr="007F5A62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Палецкое,</w:t>
            </w:r>
          </w:p>
          <w:p w14:paraId="2ED01EE7" w14:textId="11243553" w:rsidR="00F021D8" w:rsidRPr="006E532C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13E57C4" w14:textId="351E7DCE" w:rsidR="00F021D8" w:rsidRPr="0044770B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Палецкого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DCD1AB4" w14:textId="77777777" w:rsidR="00F021D8" w:rsidRPr="007F5A62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Калач В.И.,</w:t>
            </w:r>
          </w:p>
          <w:p w14:paraId="7086678B" w14:textId="77777777" w:rsidR="00F021D8" w:rsidRPr="007F5A62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Палецкого сельсовета,</w:t>
            </w:r>
          </w:p>
          <w:p w14:paraId="4FB9B77E" w14:textId="6F3F3EF2" w:rsidR="00F021D8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45-124</w:t>
            </w:r>
          </w:p>
        </w:tc>
      </w:tr>
      <w:tr w:rsidR="009F44DE" w:rsidRPr="004C5F8A" w14:paraId="3D3A4897" w14:textId="77777777" w:rsidTr="0064735D">
        <w:tc>
          <w:tcPr>
            <w:tcW w:w="1418" w:type="dxa"/>
            <w:shd w:val="clear" w:color="auto" w:fill="FFFFFF" w:themeFill="background1"/>
          </w:tcPr>
          <w:p w14:paraId="4D9E5EE6" w14:textId="77777777" w:rsid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1576D053" w14:textId="4D735A6B" w:rsid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6F99D235" w14:textId="5BBA6CDC" w:rsid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0B58399F" w14:textId="0D9B0053" w:rsid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4253" w:type="dxa"/>
            <w:shd w:val="clear" w:color="auto" w:fill="FFFFFF" w:themeFill="background1"/>
          </w:tcPr>
          <w:p w14:paraId="52A73664" w14:textId="2EB55398" w:rsidR="009F44DE" w:rsidRP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DE">
              <w:rPr>
                <w:rFonts w:ascii="Times New Roman" w:hAnsi="Times New Roman"/>
                <w:sz w:val="24"/>
                <w:szCs w:val="24"/>
              </w:rPr>
              <w:t>«Я молодой избиратель» - познавательная игра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6A02835" w14:textId="77777777" w:rsidR="009F44DE" w:rsidRPr="008F531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531E">
              <w:rPr>
                <w:rFonts w:ascii="Times New Roman" w:hAnsi="Times New Roman"/>
                <w:sz w:val="24"/>
                <w:szCs w:val="24"/>
              </w:rPr>
              <w:t>. Баган</w:t>
            </w:r>
          </w:p>
          <w:p w14:paraId="79336B11" w14:textId="77777777" w:rsidR="009F44DE" w:rsidRPr="008F531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музей,</w:t>
            </w:r>
          </w:p>
          <w:p w14:paraId="73DE8BEB" w14:textId="449F6815" w:rsidR="009F44DE" w:rsidRPr="006E532C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выставочный зал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68BFAD" w14:textId="77777777" w:rsidR="009F44DE" w:rsidRPr="007F5A62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</w:t>
            </w:r>
          </w:p>
          <w:p w14:paraId="3BAA9E4C" w14:textId="778E25B6" w:rsidR="009F44DE" w:rsidRPr="0044770B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музей»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349BD77" w14:textId="77777777" w:rsidR="009F44DE" w:rsidRPr="008F531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Гладких Н.В.,</w:t>
            </w:r>
          </w:p>
          <w:p w14:paraId="5EF64BEE" w14:textId="77777777" w:rsidR="009F44DE" w:rsidRPr="008F531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 xml:space="preserve"> директор МКУК «Музей», </w:t>
            </w:r>
          </w:p>
          <w:p w14:paraId="1B87A10E" w14:textId="29CBD12A" w:rsid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1E">
              <w:rPr>
                <w:rFonts w:ascii="Times New Roman" w:hAnsi="Times New Roman"/>
                <w:sz w:val="24"/>
                <w:szCs w:val="24"/>
              </w:rPr>
              <w:t>22-780</w:t>
            </w:r>
          </w:p>
        </w:tc>
      </w:tr>
      <w:tr w:rsidR="00D656DA" w:rsidRPr="004C5F8A" w14:paraId="0105BE10" w14:textId="77777777" w:rsidTr="00A83AB7">
        <w:tc>
          <w:tcPr>
            <w:tcW w:w="1418" w:type="dxa"/>
            <w:shd w:val="clear" w:color="auto" w:fill="FFFFFF" w:themeFill="background1"/>
          </w:tcPr>
          <w:p w14:paraId="2633BA87" w14:textId="77777777" w:rsidR="00D656DA" w:rsidRPr="00D656DA" w:rsidRDefault="00D656DA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D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14:paraId="298785B1" w14:textId="77777777" w:rsidR="00D656DA" w:rsidRPr="00D656DA" w:rsidRDefault="00D656DA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DA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4F209710" w14:textId="77777777" w:rsidR="00D656DA" w:rsidRPr="00D656DA" w:rsidRDefault="00D656DA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DA">
              <w:rPr>
                <w:rFonts w:ascii="Times New Roman" w:hAnsi="Times New Roman"/>
                <w:sz w:val="24"/>
                <w:szCs w:val="24"/>
              </w:rPr>
              <w:t>пн.</w:t>
            </w:r>
          </w:p>
          <w:p w14:paraId="072AD052" w14:textId="7D9CDE37" w:rsidR="00D656DA" w:rsidRDefault="00D656DA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9CD2492" w14:textId="76FB7742" w:rsidR="00D656DA" w:rsidRPr="00D656DA" w:rsidRDefault="00D656DA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DA">
              <w:rPr>
                <w:rFonts w:ascii="Times New Roman" w:hAnsi="Times New Roman"/>
                <w:sz w:val="24"/>
                <w:szCs w:val="24"/>
              </w:rPr>
              <w:t>Час контроля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D656D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E00D76C" w14:textId="281B19A3" w:rsidR="00D656DA" w:rsidRPr="00D656DA" w:rsidRDefault="00D656DA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DA">
              <w:rPr>
                <w:rFonts w:ascii="Times New Roman" w:hAnsi="Times New Roman"/>
                <w:sz w:val="24"/>
                <w:szCs w:val="24"/>
              </w:rPr>
              <w:t>1.О мерах по предупреждению возникновения ЧС, связанных с весенним паводком и обеспечению защиты населения на территории Савкинского сельсовета при прохождении весеннего половодья в 2025 году</w:t>
            </w:r>
          </w:p>
          <w:p w14:paraId="715510AA" w14:textId="32B34307" w:rsidR="00D656DA" w:rsidRPr="00D656DA" w:rsidRDefault="00D656DA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56DA">
              <w:rPr>
                <w:rFonts w:ascii="Times New Roman" w:hAnsi="Times New Roman"/>
                <w:sz w:val="24"/>
                <w:szCs w:val="24"/>
              </w:rPr>
              <w:t>2.О мерах по подготовки и празднования Дня защитника Отечества и Международного женского дня.</w:t>
            </w:r>
          </w:p>
          <w:p w14:paraId="108687B9" w14:textId="77777777" w:rsidR="00D656DA" w:rsidRPr="009F44DE" w:rsidRDefault="00D656DA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4A9A16B" w14:textId="77777777" w:rsidR="00D656DA" w:rsidRPr="007F5A62" w:rsidRDefault="00D656DA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Савкино,</w:t>
            </w:r>
          </w:p>
          <w:p w14:paraId="141184F3" w14:textId="3AA24F74" w:rsidR="00D656DA" w:rsidRDefault="00D656DA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7F260F5A" w14:textId="7FCED6D9" w:rsidR="00D656DA" w:rsidRPr="007F5A62" w:rsidRDefault="00D656DA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Савкинского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3D154E80" w14:textId="77777777" w:rsidR="00D656DA" w:rsidRPr="007F5A62" w:rsidRDefault="00D656DA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Цвиченко А.Н.,</w:t>
            </w:r>
          </w:p>
          <w:p w14:paraId="75714E27" w14:textId="77777777" w:rsidR="00D656DA" w:rsidRPr="007F5A62" w:rsidRDefault="00D656DA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Савкинского сельсовета,</w:t>
            </w:r>
          </w:p>
          <w:p w14:paraId="16D01D37" w14:textId="77777777" w:rsidR="00D656DA" w:rsidRPr="007F5A62" w:rsidRDefault="00D656DA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49-341</w:t>
            </w:r>
          </w:p>
          <w:p w14:paraId="48FD81F3" w14:textId="77777777" w:rsidR="00D656DA" w:rsidRPr="007F5A62" w:rsidRDefault="00D656DA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6F1F3E" w14:textId="77777777" w:rsidR="00D656DA" w:rsidRPr="007F5A62" w:rsidRDefault="00D656DA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20E70CF" w14:textId="77777777" w:rsidR="00D656DA" w:rsidRPr="007F5A62" w:rsidRDefault="00D656DA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0A5C29" w14:textId="77777777" w:rsidR="00D656DA" w:rsidRPr="007F5A62" w:rsidRDefault="00D656DA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B7E7C1E" w14:textId="77777777" w:rsidR="00D656DA" w:rsidRPr="007F5A62" w:rsidRDefault="00D656DA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E6C78F8" w14:textId="77777777" w:rsidR="00D656DA" w:rsidRPr="007F5A62" w:rsidRDefault="00D656DA" w:rsidP="00D656DA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27EEEC" w14:textId="77777777" w:rsidR="00D656DA" w:rsidRPr="008F531E" w:rsidRDefault="00D656DA" w:rsidP="00D656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924" w:rsidRPr="004C5F8A" w14:paraId="6EB4891C" w14:textId="77777777" w:rsidTr="006C7B9E">
        <w:tc>
          <w:tcPr>
            <w:tcW w:w="1418" w:type="dxa"/>
            <w:shd w:val="clear" w:color="auto" w:fill="FFFFFF" w:themeFill="background1"/>
          </w:tcPr>
          <w:p w14:paraId="7CA4B1A2" w14:textId="77777777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  <w:p w14:paraId="69BC5D75" w14:textId="4C8AA4EE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1BF96CE0" w14:textId="7F1C9531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3A2087FB" w14:textId="3C7F30BD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D0D6BFF" w14:textId="172566D4" w:rsidR="000A6924" w:rsidRP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24">
              <w:rPr>
                <w:rFonts w:ascii="Times New Roman" w:hAnsi="Times New Roman"/>
                <w:sz w:val="24"/>
                <w:szCs w:val="24"/>
              </w:rPr>
              <w:t>Соревнования по баскетболу 3х3 среди мужских и женских команд, посвященные дню защитника Отечества</w:t>
            </w:r>
          </w:p>
        </w:tc>
        <w:tc>
          <w:tcPr>
            <w:tcW w:w="2551" w:type="dxa"/>
            <w:shd w:val="clear" w:color="auto" w:fill="FFFFFF" w:themeFill="background1"/>
          </w:tcPr>
          <w:p w14:paraId="2A2E2085" w14:textId="77777777" w:rsidR="000A6924" w:rsidRPr="008F531E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531E">
              <w:rPr>
                <w:rFonts w:ascii="Times New Roman" w:hAnsi="Times New Roman"/>
                <w:sz w:val="24"/>
                <w:szCs w:val="24"/>
              </w:rPr>
              <w:t>. Баган</w:t>
            </w:r>
          </w:p>
          <w:p w14:paraId="46A2648F" w14:textId="77777777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</w:p>
          <w:p w14:paraId="56F4D7DF" w14:textId="5EF89E69" w:rsidR="000A6924" w:rsidRPr="006E532C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Баганской СОШ №2</w:t>
            </w:r>
          </w:p>
        </w:tc>
        <w:tc>
          <w:tcPr>
            <w:tcW w:w="2977" w:type="dxa"/>
            <w:shd w:val="clear" w:color="auto" w:fill="FFFFFF" w:themeFill="background1"/>
          </w:tcPr>
          <w:p w14:paraId="0A0A75BC" w14:textId="02E20188" w:rsidR="000A6924" w:rsidRPr="0044770B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МБУ ДО Баганская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33617AA6" w14:textId="77777777" w:rsidR="000A6924" w:rsidRPr="00335C6D" w:rsidRDefault="000A6924" w:rsidP="000A692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Колодько С.Г</w:t>
            </w: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</w:p>
          <w:p w14:paraId="3DAB0DA5" w14:textId="77777777" w:rsidR="000A6924" w:rsidRPr="00335C6D" w:rsidRDefault="000A6924" w:rsidP="000A692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МБУ ДО Баганской ДЮСШ,</w:t>
            </w:r>
          </w:p>
          <w:p w14:paraId="4E535A1A" w14:textId="5A5212D6" w:rsidR="000A6924" w:rsidRPr="00293220" w:rsidRDefault="000A6924" w:rsidP="00293220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21-404</w:t>
            </w:r>
          </w:p>
        </w:tc>
      </w:tr>
      <w:tr w:rsidR="00764E4E" w:rsidRPr="004C5F8A" w14:paraId="3899FF3E" w14:textId="77777777" w:rsidTr="00AA1402">
        <w:tc>
          <w:tcPr>
            <w:tcW w:w="1418" w:type="dxa"/>
            <w:shd w:val="clear" w:color="auto" w:fill="FFFFFF" w:themeFill="background1"/>
          </w:tcPr>
          <w:p w14:paraId="0C09A8CF" w14:textId="77777777" w:rsidR="00764E4E" w:rsidRDefault="00764E4E" w:rsidP="0076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  <w:p w14:paraId="09BCFAAA" w14:textId="3927D925" w:rsidR="00764E4E" w:rsidRDefault="00764E4E" w:rsidP="0076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4AE81514" w14:textId="5CCA1EC5" w:rsidR="00764E4E" w:rsidRDefault="00764E4E" w:rsidP="0076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228F9264" w14:textId="77777777" w:rsidR="00764E4E" w:rsidRDefault="00764E4E" w:rsidP="0076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  <w:p w14:paraId="4C12374E" w14:textId="78EFD899" w:rsidR="00077920" w:rsidRDefault="00077920" w:rsidP="00B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FFFFFF" w:themeFill="background1"/>
          </w:tcPr>
          <w:p w14:paraId="71E087CB" w14:textId="6DD58799" w:rsidR="00764E4E" w:rsidRPr="00830D02" w:rsidRDefault="00764E4E" w:rsidP="0076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E0D">
              <w:rPr>
                <w:rFonts w:ascii="Times New Roman" w:hAnsi="Times New Roman"/>
                <w:sz w:val="24"/>
                <w:szCs w:val="24"/>
              </w:rPr>
              <w:t>Совещание руководителей образовательных организаций</w:t>
            </w:r>
          </w:p>
        </w:tc>
        <w:tc>
          <w:tcPr>
            <w:tcW w:w="2551" w:type="dxa"/>
            <w:shd w:val="clear" w:color="auto" w:fill="FFFFFF" w:themeFill="background1"/>
          </w:tcPr>
          <w:p w14:paraId="33BFDF4F" w14:textId="77777777" w:rsidR="00764E4E" w:rsidRPr="00335C6D" w:rsidRDefault="00764E4E" w:rsidP="0076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50DC5C8" w14:textId="77777777" w:rsidR="00764E4E" w:rsidRDefault="00764E4E" w:rsidP="0076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</w:t>
            </w:r>
          </w:p>
          <w:p w14:paraId="4DC67C7E" w14:textId="4514ABC0" w:rsidR="006179C7" w:rsidRDefault="006179C7" w:rsidP="0076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2A2D074" w14:textId="47B084BC" w:rsidR="00764E4E" w:rsidRPr="007F5A62" w:rsidRDefault="00764E4E" w:rsidP="0076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МКУ «Управление образованием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59E1047A" w14:textId="77777777" w:rsidR="00764E4E" w:rsidRDefault="00764E4E" w:rsidP="0076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Соколова А.Л.,</w:t>
            </w:r>
          </w:p>
          <w:p w14:paraId="2875908B" w14:textId="77777777" w:rsidR="00764E4E" w:rsidRPr="00BD21B2" w:rsidRDefault="00764E4E" w:rsidP="0076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1B2">
              <w:rPr>
                <w:rFonts w:ascii="Times New Roman" w:hAnsi="Times New Roman"/>
                <w:sz w:val="24"/>
                <w:szCs w:val="24"/>
              </w:rPr>
              <w:t>руководитель МКУ «Управление образованием Баганского района»,</w:t>
            </w:r>
          </w:p>
          <w:p w14:paraId="4B23D472" w14:textId="4136DE44" w:rsidR="00764E4E" w:rsidRPr="007F5A62" w:rsidRDefault="00764E4E" w:rsidP="00764E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21B2">
              <w:rPr>
                <w:rFonts w:ascii="Times New Roman" w:hAnsi="Times New Roman"/>
                <w:sz w:val="24"/>
                <w:szCs w:val="24"/>
              </w:rPr>
              <w:t>49-325</w:t>
            </w:r>
          </w:p>
        </w:tc>
      </w:tr>
      <w:tr w:rsidR="00077920" w:rsidRPr="004C5F8A" w14:paraId="793F1950" w14:textId="77777777" w:rsidTr="00AA1402">
        <w:tc>
          <w:tcPr>
            <w:tcW w:w="1418" w:type="dxa"/>
            <w:shd w:val="clear" w:color="auto" w:fill="FFFFFF" w:themeFill="background1"/>
          </w:tcPr>
          <w:p w14:paraId="7B818391" w14:textId="77777777" w:rsidR="00077920" w:rsidRDefault="00077920" w:rsidP="00077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595C91CC" w14:textId="7DE32254" w:rsidR="00077920" w:rsidRDefault="00077920" w:rsidP="00077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4791630C" w14:textId="44008133" w:rsidR="00077920" w:rsidRDefault="00077920" w:rsidP="00077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2914FE22" w14:textId="371B77B7" w:rsidR="00077920" w:rsidRDefault="00077920" w:rsidP="00077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717C48B4" w14:textId="40600529" w:rsidR="00077920" w:rsidRDefault="00077920" w:rsidP="00077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Коллегия при Главе района:</w:t>
            </w:r>
          </w:p>
          <w:p w14:paraId="3EC6D727" w14:textId="257D7F86" w:rsidR="00077920" w:rsidRPr="00077920" w:rsidRDefault="00077920" w:rsidP="00077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920">
              <w:rPr>
                <w:rFonts w:ascii="Times New Roman" w:hAnsi="Times New Roman"/>
                <w:sz w:val="24"/>
                <w:szCs w:val="24"/>
              </w:rPr>
              <w:t>1. О ходе зимовки скота в</w:t>
            </w:r>
          </w:p>
          <w:p w14:paraId="6D38CAD5" w14:textId="77777777" w:rsidR="00077920" w:rsidRPr="00077920" w:rsidRDefault="00077920" w:rsidP="00077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920">
              <w:rPr>
                <w:rFonts w:ascii="Times New Roman" w:hAnsi="Times New Roman"/>
                <w:sz w:val="24"/>
                <w:szCs w:val="24"/>
              </w:rPr>
              <w:t>хозяйствах района</w:t>
            </w:r>
          </w:p>
          <w:p w14:paraId="074BFEB2" w14:textId="77777777" w:rsidR="00077920" w:rsidRPr="00077920" w:rsidRDefault="00077920" w:rsidP="00077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920">
              <w:rPr>
                <w:rFonts w:ascii="Times New Roman" w:hAnsi="Times New Roman"/>
                <w:sz w:val="24"/>
                <w:szCs w:val="24"/>
              </w:rPr>
              <w:t>2. О ходе выполнения муниципальной программы «Культура Баганского района на 2022-2024 годы» за 2023 год</w:t>
            </w:r>
          </w:p>
          <w:p w14:paraId="256620F7" w14:textId="097696A2" w:rsidR="00077920" w:rsidRPr="00963E0D" w:rsidRDefault="00077920" w:rsidP="00077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920">
              <w:rPr>
                <w:rFonts w:ascii="Times New Roman" w:hAnsi="Times New Roman"/>
                <w:sz w:val="24"/>
                <w:szCs w:val="24"/>
              </w:rPr>
              <w:t>3. О выполнении плана мероприятий по реализации региональных проектов национального проекта «Образование» на территории Баганского Новосибирской области</w:t>
            </w:r>
          </w:p>
        </w:tc>
        <w:tc>
          <w:tcPr>
            <w:tcW w:w="2551" w:type="dxa"/>
            <w:shd w:val="clear" w:color="auto" w:fill="FFFFFF" w:themeFill="background1"/>
          </w:tcPr>
          <w:p w14:paraId="582C0250" w14:textId="77777777" w:rsidR="00077920" w:rsidRPr="00335C6D" w:rsidRDefault="00077920" w:rsidP="00077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5A0B6990" w14:textId="2B618FEE" w:rsidR="00077920" w:rsidRPr="00335C6D" w:rsidRDefault="00077920" w:rsidP="00077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зал заседаний администрации                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02DD9E3F" w14:textId="58DB6145" w:rsidR="00077920" w:rsidRPr="00335C6D" w:rsidRDefault="00077920" w:rsidP="00077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Администрация Баганского района</w:t>
            </w:r>
          </w:p>
        </w:tc>
        <w:tc>
          <w:tcPr>
            <w:tcW w:w="4111" w:type="dxa"/>
            <w:shd w:val="clear" w:color="auto" w:fill="FFFFFF" w:themeFill="background1"/>
          </w:tcPr>
          <w:p w14:paraId="732F7CAA" w14:textId="77777777" w:rsidR="00077920" w:rsidRPr="00335C6D" w:rsidRDefault="00077920" w:rsidP="00077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Прахт Ю.М.,</w:t>
            </w:r>
          </w:p>
          <w:p w14:paraId="7FCE7579" w14:textId="77777777" w:rsidR="00077920" w:rsidRPr="00335C6D" w:rsidRDefault="00077920" w:rsidP="00077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2E7D9C91" w14:textId="77777777" w:rsidR="00077920" w:rsidRPr="00335C6D" w:rsidRDefault="00077920" w:rsidP="00077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23EC3906" w14:textId="77777777" w:rsidR="00077920" w:rsidRPr="00335C6D" w:rsidRDefault="00077920" w:rsidP="00077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3854668F" w14:textId="77777777" w:rsidR="00077920" w:rsidRPr="00335C6D" w:rsidRDefault="00077920" w:rsidP="00077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18EF4B73" w14:textId="77777777" w:rsidR="00077920" w:rsidRPr="00335C6D" w:rsidRDefault="00077920" w:rsidP="00077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21-109</w:t>
            </w:r>
          </w:p>
          <w:p w14:paraId="2F2E49E7" w14:textId="77777777" w:rsidR="00077920" w:rsidRPr="00335C6D" w:rsidRDefault="00077920" w:rsidP="00077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DD5F591" w14:textId="77777777" w:rsidR="00077920" w:rsidRPr="00335C6D" w:rsidRDefault="00077920" w:rsidP="00077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0C7DB4" w14:textId="77777777" w:rsidR="00077920" w:rsidRDefault="00077920" w:rsidP="000779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79C7" w:rsidRPr="004C5F8A" w14:paraId="55F96E7A" w14:textId="77777777" w:rsidTr="00AA1402">
        <w:tc>
          <w:tcPr>
            <w:tcW w:w="1418" w:type="dxa"/>
            <w:shd w:val="clear" w:color="auto" w:fill="FFFFFF" w:themeFill="background1"/>
          </w:tcPr>
          <w:p w14:paraId="4AE62824" w14:textId="77777777" w:rsid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14:paraId="6EF5D68C" w14:textId="0C7F5607" w:rsid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7DA55EA9" w14:textId="766C52D4" w:rsid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27F9918A" w14:textId="41838B41" w:rsid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C511C19" w14:textId="1B779088" w:rsidR="006179C7" w:rsidRPr="00963E0D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Заседание районной комиссии по оказанию материальной социальной помощи жителям Баганского района, оказавшимся в трудной жизненной ситуации</w:t>
            </w:r>
          </w:p>
        </w:tc>
        <w:tc>
          <w:tcPr>
            <w:tcW w:w="2551" w:type="dxa"/>
            <w:shd w:val="clear" w:color="auto" w:fill="FFFFFF" w:themeFill="background1"/>
          </w:tcPr>
          <w:p w14:paraId="54F07FB5" w14:textId="77777777" w:rsidR="006179C7" w:rsidRPr="004B3844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EAFB111" w14:textId="2960157A" w:rsidR="006179C7" w:rsidRPr="00335C6D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администрация Баганского района, кабинет заместителя главы администрации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624B12D" w14:textId="77777777" w:rsidR="006179C7" w:rsidRPr="004B3844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Комиссия по оказанию материальной, </w:t>
            </w:r>
          </w:p>
          <w:p w14:paraId="7528A5AD" w14:textId="28ADEC9B" w:rsidR="006179C7" w:rsidRPr="00335C6D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социальной помощи жителям района, оказавшимся в трудной жизненной ситуации</w:t>
            </w:r>
          </w:p>
        </w:tc>
        <w:tc>
          <w:tcPr>
            <w:tcW w:w="4111" w:type="dxa"/>
            <w:shd w:val="clear" w:color="auto" w:fill="FFFFFF" w:themeFill="background1"/>
          </w:tcPr>
          <w:p w14:paraId="335AC74F" w14:textId="61AF0760" w:rsidR="006179C7" w:rsidRPr="004B3844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Пилипушка О.В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.,</w:t>
            </w:r>
          </w:p>
          <w:p w14:paraId="3C9CE2BD" w14:textId="77777777" w:rsidR="006179C7" w:rsidRPr="004B3844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заместитель главы администрации района, председатель комиссии,</w:t>
            </w:r>
          </w:p>
          <w:p w14:paraId="69B3399C" w14:textId="77777777" w:rsidR="006179C7" w:rsidRPr="004B3844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21-154;</w:t>
            </w:r>
          </w:p>
          <w:p w14:paraId="1BB6046B" w14:textId="77777777" w:rsidR="006179C7" w:rsidRPr="004B3844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Туркеева К.А.,</w:t>
            </w:r>
          </w:p>
          <w:p w14:paraId="30D4422E" w14:textId="77777777" w:rsidR="006179C7" w:rsidRPr="004B3844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социальной защиты и трудовых отношений</w:t>
            </w:r>
          </w:p>
          <w:p w14:paraId="59FBB939" w14:textId="77777777" w:rsidR="006179C7" w:rsidRPr="004B3844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администрации района,</w:t>
            </w:r>
          </w:p>
          <w:p w14:paraId="3368C925" w14:textId="28FDA9BB" w:rsid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22-786</w:t>
            </w:r>
          </w:p>
        </w:tc>
      </w:tr>
      <w:tr w:rsidR="009F44DE" w:rsidRPr="004C5F8A" w14:paraId="1B6744ED" w14:textId="77777777" w:rsidTr="00AA1402">
        <w:tc>
          <w:tcPr>
            <w:tcW w:w="1418" w:type="dxa"/>
            <w:shd w:val="clear" w:color="auto" w:fill="FFFFFF" w:themeFill="background1"/>
          </w:tcPr>
          <w:p w14:paraId="22047CE2" w14:textId="77777777" w:rsid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35C19D8E" w14:textId="00A5AD8A" w:rsid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305A0150" w14:textId="4E9DF9AF" w:rsid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2D805F4D" w14:textId="7CE6D364" w:rsid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9E32E80" w14:textId="77777777" w:rsidR="009F44DE" w:rsidRP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DE">
              <w:rPr>
                <w:rFonts w:ascii="Times New Roman" w:hAnsi="Times New Roman"/>
                <w:sz w:val="24"/>
                <w:szCs w:val="24"/>
              </w:rPr>
              <w:t>Мастер-класс посвященный</w:t>
            </w:r>
          </w:p>
          <w:p w14:paraId="7B7BC54E" w14:textId="77777777" w:rsidR="009F44DE" w:rsidRP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DE">
              <w:rPr>
                <w:rFonts w:ascii="Times New Roman" w:hAnsi="Times New Roman"/>
                <w:sz w:val="24"/>
                <w:szCs w:val="24"/>
              </w:rPr>
              <w:t xml:space="preserve"> 23 февраля</w:t>
            </w:r>
          </w:p>
          <w:p w14:paraId="30D4CD56" w14:textId="564D3540" w:rsidR="009F44DE" w:rsidRPr="00963E0D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DE">
              <w:rPr>
                <w:rFonts w:ascii="Times New Roman" w:hAnsi="Times New Roman"/>
                <w:sz w:val="24"/>
                <w:szCs w:val="24"/>
              </w:rPr>
              <w:t>«Нашему защитнику»</w:t>
            </w:r>
          </w:p>
        </w:tc>
        <w:tc>
          <w:tcPr>
            <w:tcW w:w="2551" w:type="dxa"/>
            <w:shd w:val="clear" w:color="auto" w:fill="FFFFFF" w:themeFill="background1"/>
          </w:tcPr>
          <w:p w14:paraId="4AAEABCF" w14:textId="77777777" w:rsidR="009F44DE" w:rsidRPr="004B3844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6ED63734" w14:textId="2A01FC3E" w:rsidR="009F44DE" w:rsidRPr="00335C6D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ойе РДК</w:t>
            </w:r>
          </w:p>
        </w:tc>
        <w:tc>
          <w:tcPr>
            <w:tcW w:w="2977" w:type="dxa"/>
            <w:shd w:val="clear" w:color="auto" w:fill="FFFFFF" w:themeFill="background1"/>
          </w:tcPr>
          <w:p w14:paraId="2B10B35D" w14:textId="29369A69" w:rsidR="009F44DE" w:rsidRPr="00335C6D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2ECE775A" w14:textId="77777777" w:rsidR="009F44DE" w:rsidRPr="004B3844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41C57CEE" w14:textId="77777777" w:rsidR="009F44DE" w:rsidRPr="004B3844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3ABDB8CC" w14:textId="50568A01" w:rsid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</w:tc>
      </w:tr>
      <w:tr w:rsidR="009F44DE" w:rsidRPr="004C5F8A" w14:paraId="2599B27D" w14:textId="77777777" w:rsidTr="000F4B48">
        <w:tc>
          <w:tcPr>
            <w:tcW w:w="1418" w:type="dxa"/>
            <w:shd w:val="clear" w:color="auto" w:fill="FFFFFF" w:themeFill="background1"/>
          </w:tcPr>
          <w:p w14:paraId="55227AF3" w14:textId="77777777" w:rsid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  <w:p w14:paraId="26D39106" w14:textId="77777777" w:rsid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1D6F575E" w14:textId="77777777" w:rsid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4ABA82A9" w14:textId="547EBA19" w:rsid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48FA671" w14:textId="77777777" w:rsid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4DE">
              <w:rPr>
                <w:rFonts w:ascii="Times New Roman" w:hAnsi="Times New Roman"/>
                <w:sz w:val="24"/>
                <w:szCs w:val="24"/>
              </w:rPr>
              <w:t>Урок мужества «Герои нашего времени. Молодые и отважные». Встреча с участником СВО на Украине, посвящённая Году защитника Отечества.</w:t>
            </w:r>
          </w:p>
          <w:p w14:paraId="70337312" w14:textId="30C54AB6" w:rsidR="00B5305E" w:rsidRPr="009F44DE" w:rsidRDefault="00B5305E" w:rsidP="0029322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2544B9" w14:textId="77777777" w:rsidR="009F44DE" w:rsidRPr="00963E0D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E0D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BCA4BB1" w14:textId="77777777" w:rsidR="009F44DE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63E0D">
              <w:rPr>
                <w:rFonts w:ascii="Times New Roman" w:hAnsi="Times New Roman"/>
                <w:sz w:val="24"/>
                <w:szCs w:val="24"/>
              </w:rPr>
              <w:t>здание центральной библиотеки</w:t>
            </w:r>
          </w:p>
          <w:p w14:paraId="00D2660A" w14:textId="77777777" w:rsidR="009F44DE" w:rsidRPr="004B3844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2A141B6" w14:textId="2AC6A104" w:rsidR="009F44DE" w:rsidRPr="004B3844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</w:t>
            </w:r>
          </w:p>
        </w:tc>
        <w:tc>
          <w:tcPr>
            <w:tcW w:w="4111" w:type="dxa"/>
          </w:tcPr>
          <w:p w14:paraId="211BD685" w14:textId="77777777" w:rsidR="009F44DE" w:rsidRPr="007F5A62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44016B68" w14:textId="77777777" w:rsidR="009F44DE" w:rsidRPr="007F5A62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05824C60" w14:textId="77777777" w:rsidR="009F44DE" w:rsidRPr="007F5A62" w:rsidRDefault="009F44DE" w:rsidP="009F44D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1F629FD0" w14:textId="5005E6C7" w:rsidR="00B5305E" w:rsidRPr="004B3844" w:rsidRDefault="009F44DE" w:rsidP="00293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</w:t>
            </w:r>
            <w:r w:rsidR="0029322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79C7" w:rsidRPr="004C5F8A" w14:paraId="674AF597" w14:textId="77777777" w:rsidTr="00003B05">
        <w:tc>
          <w:tcPr>
            <w:tcW w:w="1418" w:type="dxa"/>
            <w:shd w:val="clear" w:color="auto" w:fill="FFFFFF" w:themeFill="background1"/>
          </w:tcPr>
          <w:p w14:paraId="0169DA99" w14:textId="77777777" w:rsid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  <w:p w14:paraId="6A3DA8CE" w14:textId="08FE8767" w:rsid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256E21F8" w14:textId="550A6F72" w:rsid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вс.</w:t>
            </w:r>
          </w:p>
          <w:p w14:paraId="44A5E7A6" w14:textId="6702A443" w:rsid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2BB4B448" w14:textId="60D44299" w:rsidR="006179C7" w:rsidRPr="009F44DE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0833">
              <w:rPr>
                <w:rFonts w:ascii="Times New Roman" w:hAnsi="Times New Roman"/>
                <w:sz w:val="24"/>
                <w:szCs w:val="24"/>
              </w:rPr>
              <w:t>Праздничный концерт, посвященный Дню защитника Отечества</w:t>
            </w:r>
          </w:p>
        </w:tc>
        <w:tc>
          <w:tcPr>
            <w:tcW w:w="2551" w:type="dxa"/>
            <w:shd w:val="clear" w:color="auto" w:fill="FFFFFF" w:themeFill="background1"/>
          </w:tcPr>
          <w:p w14:paraId="4A0BE370" w14:textId="77777777" w:rsidR="006179C7" w:rsidRPr="00192886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E74F3FD" w14:textId="45212331" w:rsidR="006179C7" w:rsidRPr="00963E0D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здание районного Дома культуры, зрительный зал</w:t>
            </w:r>
          </w:p>
        </w:tc>
        <w:tc>
          <w:tcPr>
            <w:tcW w:w="2977" w:type="dxa"/>
            <w:shd w:val="clear" w:color="auto" w:fill="FFFFFF" w:themeFill="background1"/>
          </w:tcPr>
          <w:p w14:paraId="77C115D6" w14:textId="234FF109" w:rsidR="006179C7" w:rsidRPr="007F5A62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4CDE9EC4" w14:textId="77777777" w:rsidR="006179C7" w:rsidRPr="004B3844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137D9D66" w14:textId="77777777" w:rsidR="006179C7" w:rsidRPr="004B3844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5C4BFFB6" w14:textId="77777777" w:rsid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456FA648" w14:textId="7172CDBF" w:rsidR="00B5305E" w:rsidRPr="007F5A62" w:rsidRDefault="00B5305E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924" w:rsidRPr="004C5F8A" w14:paraId="44D0159B" w14:textId="77777777" w:rsidTr="009B172A">
        <w:tc>
          <w:tcPr>
            <w:tcW w:w="1418" w:type="dxa"/>
            <w:shd w:val="clear" w:color="auto" w:fill="FFFFFF" w:themeFill="background1"/>
          </w:tcPr>
          <w:p w14:paraId="38C99A06" w14:textId="77777777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42D8B95A" w14:textId="14BA52D3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36B7C948" w14:textId="118DAB44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0DE38F2E" w14:textId="2EC58A37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DF89D9E" w14:textId="3CF123E3" w:rsidR="000A6924" w:rsidRPr="00963E0D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24">
              <w:rPr>
                <w:rFonts w:ascii="Times New Roman" w:hAnsi="Times New Roman"/>
                <w:sz w:val="24"/>
                <w:szCs w:val="24"/>
              </w:rPr>
              <w:t>Совещание с советниками директора «Орлята России» - как способ реализации программы воспитания»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4050" w14:textId="77777777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532C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5C3A24B" w14:textId="4E542763" w:rsidR="000A6924" w:rsidRPr="00335C6D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438E">
              <w:rPr>
                <w:rFonts w:ascii="Times New Roman" w:hAnsi="Times New Roman"/>
                <w:sz w:val="24"/>
                <w:szCs w:val="24"/>
              </w:rPr>
              <w:t>Баганский Дом детского творчества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606A9" w14:textId="0D77D137" w:rsidR="000A6924" w:rsidRPr="00335C6D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70B">
              <w:rPr>
                <w:rFonts w:ascii="Times New Roman" w:hAnsi="Times New Roman"/>
                <w:sz w:val="24"/>
                <w:szCs w:val="24"/>
              </w:rPr>
              <w:t>МБОУ ДО Баганский Дом детского творчества</w:t>
            </w:r>
            <w:r w:rsidRPr="0044770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111" w:type="dxa"/>
            <w:shd w:val="clear" w:color="auto" w:fill="FFFFFF" w:themeFill="background1"/>
          </w:tcPr>
          <w:p w14:paraId="444E2DD7" w14:textId="77777777" w:rsidR="000A6924" w:rsidRP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6924">
              <w:rPr>
                <w:rFonts w:ascii="Times New Roman" w:hAnsi="Times New Roman"/>
                <w:sz w:val="24"/>
                <w:szCs w:val="24"/>
              </w:rPr>
              <w:t>Дембровская</w:t>
            </w:r>
            <w:proofErr w:type="spellEnd"/>
            <w:r w:rsidRPr="000A6924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</w:p>
          <w:p w14:paraId="06417C7B" w14:textId="77777777" w:rsidR="000A6924" w:rsidRP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24">
              <w:rPr>
                <w:rFonts w:ascii="Times New Roman" w:hAnsi="Times New Roman"/>
                <w:sz w:val="24"/>
                <w:szCs w:val="24"/>
              </w:rPr>
              <w:t>председатель детской организации</w:t>
            </w:r>
          </w:p>
          <w:p w14:paraId="5AA43A86" w14:textId="77777777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24">
              <w:rPr>
                <w:rFonts w:ascii="Times New Roman" w:hAnsi="Times New Roman"/>
                <w:sz w:val="24"/>
                <w:szCs w:val="24"/>
              </w:rPr>
              <w:t>8-953-859-81-44</w:t>
            </w:r>
          </w:p>
          <w:p w14:paraId="084EA115" w14:textId="77777777" w:rsidR="00B5305E" w:rsidRDefault="00B5305E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AA857E" w14:textId="6965FAAD" w:rsidR="00B5305E" w:rsidRDefault="00B5305E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A6924" w:rsidRPr="004C5F8A" w14:paraId="4B8CA48D" w14:textId="77777777" w:rsidTr="007A6836">
        <w:tc>
          <w:tcPr>
            <w:tcW w:w="1418" w:type="dxa"/>
            <w:shd w:val="clear" w:color="auto" w:fill="FFFFFF" w:themeFill="background1"/>
          </w:tcPr>
          <w:p w14:paraId="426DFA83" w14:textId="77777777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  <w:p w14:paraId="10303CA6" w14:textId="77777777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2593639B" w14:textId="77777777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вт.</w:t>
            </w:r>
          </w:p>
          <w:p w14:paraId="59AB319E" w14:textId="2260E6BC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36561F0" w14:textId="77777777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924">
              <w:rPr>
                <w:rFonts w:ascii="Times New Roman" w:hAnsi="Times New Roman"/>
                <w:sz w:val="24"/>
                <w:szCs w:val="24"/>
              </w:rPr>
              <w:t>Соревнования по волейболу среди девушек и юношей 201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A6924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A6924">
              <w:rPr>
                <w:rFonts w:ascii="Times New Roman" w:hAnsi="Times New Roman"/>
                <w:sz w:val="24"/>
                <w:szCs w:val="24"/>
              </w:rPr>
              <w:t xml:space="preserve"> г.р. в зачет </w:t>
            </w:r>
            <w:r w:rsidRPr="00274EF4">
              <w:rPr>
                <w:rFonts w:ascii="Times New Roman" w:hAnsi="Times New Roman"/>
                <w:sz w:val="24"/>
                <w:szCs w:val="24"/>
              </w:rPr>
              <w:t xml:space="preserve">Муниципального этапа Всероссийских спортивных игр школьников </w:t>
            </w:r>
            <w:r w:rsidRPr="000A6924">
              <w:rPr>
                <w:rFonts w:ascii="Times New Roman" w:hAnsi="Times New Roman"/>
                <w:sz w:val="24"/>
                <w:szCs w:val="24"/>
              </w:rPr>
              <w:t>«Президентские спортивные игры»</w:t>
            </w:r>
          </w:p>
          <w:p w14:paraId="179B65B3" w14:textId="3C696C1D" w:rsidR="006179C7" w:rsidRPr="000A6924" w:rsidRDefault="006179C7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14:paraId="41B9782D" w14:textId="77777777" w:rsidR="000A6924" w:rsidRPr="008F531E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8F531E">
              <w:rPr>
                <w:rFonts w:ascii="Times New Roman" w:hAnsi="Times New Roman"/>
                <w:sz w:val="24"/>
                <w:szCs w:val="24"/>
              </w:rPr>
              <w:t>. Баган</w:t>
            </w:r>
          </w:p>
          <w:p w14:paraId="03442C25" w14:textId="77777777" w:rsidR="000A6924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спортивный зал </w:t>
            </w:r>
          </w:p>
          <w:p w14:paraId="3F993BB3" w14:textId="695E3A17" w:rsidR="000A6924" w:rsidRPr="006E532C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Баганской СОШ №2</w:t>
            </w:r>
          </w:p>
        </w:tc>
        <w:tc>
          <w:tcPr>
            <w:tcW w:w="2977" w:type="dxa"/>
            <w:shd w:val="clear" w:color="auto" w:fill="FFFFFF" w:themeFill="background1"/>
          </w:tcPr>
          <w:p w14:paraId="74941A4A" w14:textId="5EE77C77" w:rsidR="000A6924" w:rsidRPr="0044770B" w:rsidRDefault="000A6924" w:rsidP="000A692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МБУ ДО Баганская ДЮСШ</w:t>
            </w:r>
          </w:p>
        </w:tc>
        <w:tc>
          <w:tcPr>
            <w:tcW w:w="4111" w:type="dxa"/>
            <w:shd w:val="clear" w:color="auto" w:fill="FFFFFF" w:themeFill="background1"/>
          </w:tcPr>
          <w:p w14:paraId="719ED897" w14:textId="77777777" w:rsidR="000A6924" w:rsidRPr="00335C6D" w:rsidRDefault="000A6924" w:rsidP="000A692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Колодько С.Г</w:t>
            </w: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., </w:t>
            </w:r>
          </w:p>
          <w:p w14:paraId="75E80041" w14:textId="77777777" w:rsidR="000A6924" w:rsidRPr="00335C6D" w:rsidRDefault="000A6924" w:rsidP="000A6924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директор МБУ ДО Баганской ДЮСШ,</w:t>
            </w:r>
          </w:p>
          <w:p w14:paraId="70C18809" w14:textId="65E97B2C" w:rsidR="00B5305E" w:rsidRPr="001E12E1" w:rsidRDefault="000A6924" w:rsidP="001E12E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21-404</w:t>
            </w:r>
          </w:p>
        </w:tc>
      </w:tr>
      <w:tr w:rsidR="00F021D8" w:rsidRPr="004C5F8A" w14:paraId="346B2840" w14:textId="77777777" w:rsidTr="007A6836">
        <w:tc>
          <w:tcPr>
            <w:tcW w:w="1418" w:type="dxa"/>
            <w:shd w:val="clear" w:color="auto" w:fill="FFFFFF" w:themeFill="background1"/>
          </w:tcPr>
          <w:p w14:paraId="47B611FD" w14:textId="2D70A6E5" w:rsidR="00F021D8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B5305E">
              <w:rPr>
                <w:rFonts w:ascii="Times New Roman" w:hAnsi="Times New Roman"/>
                <w:sz w:val="24"/>
                <w:szCs w:val="24"/>
              </w:rPr>
              <w:t>5</w:t>
            </w:r>
          </w:p>
          <w:p w14:paraId="2EDD0249" w14:textId="77777777" w:rsidR="00F021D8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6FAD6928" w14:textId="35187042" w:rsidR="00F021D8" w:rsidRDefault="00B5305E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вт</w:t>
            </w:r>
            <w:r w:rsidR="00F021D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862932C" w14:textId="4E99D7AA" w:rsidR="00F021D8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47151D8C" w14:textId="77777777" w:rsidR="00F021D8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Палецкого сельсовета:</w:t>
            </w:r>
          </w:p>
          <w:p w14:paraId="58B4E33D" w14:textId="08A804A6" w:rsidR="00F021D8" w:rsidRPr="00F021D8" w:rsidRDefault="00F021D8" w:rsidP="00F021D8">
            <w:pPr>
              <w:pStyle w:val="a6"/>
              <w:numPr>
                <w:ilvl w:val="0"/>
                <w:numId w:val="31"/>
              </w:numPr>
              <w:ind w:left="6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</w:t>
            </w:r>
            <w:r w:rsidRPr="00F021D8">
              <w:rPr>
                <w:rFonts w:ascii="Times New Roman" w:hAnsi="Times New Roman"/>
                <w:sz w:val="24"/>
                <w:szCs w:val="24"/>
              </w:rPr>
              <w:t>несени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F021D8">
              <w:rPr>
                <w:rFonts w:ascii="Times New Roman" w:hAnsi="Times New Roman"/>
                <w:sz w:val="24"/>
                <w:szCs w:val="24"/>
              </w:rPr>
              <w:t xml:space="preserve"> изменений в бюджет Палецкого сельсовета Баганского района Новосибирской области</w:t>
            </w:r>
          </w:p>
        </w:tc>
        <w:tc>
          <w:tcPr>
            <w:tcW w:w="2551" w:type="dxa"/>
            <w:shd w:val="clear" w:color="auto" w:fill="FFFFFF" w:themeFill="background1"/>
          </w:tcPr>
          <w:p w14:paraId="07F8B316" w14:textId="77777777" w:rsidR="00F021D8" w:rsidRPr="007F5A62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. Палецкое,</w:t>
            </w:r>
          </w:p>
          <w:p w14:paraId="2E7E7659" w14:textId="6AFB1860" w:rsidR="00F021D8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448F1058" w14:textId="3DE2FC5B" w:rsidR="00F021D8" w:rsidRPr="00335C6D" w:rsidRDefault="00F021D8" w:rsidP="00F021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Палецкого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47F81509" w14:textId="77777777" w:rsidR="00F021D8" w:rsidRPr="007F5A62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Дудченко В.В.,</w:t>
            </w:r>
          </w:p>
          <w:p w14:paraId="134BDC47" w14:textId="77777777" w:rsidR="00F021D8" w:rsidRPr="007F5A62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редседатель Совета депутатов Палецкого сельсовета,</w:t>
            </w:r>
          </w:p>
          <w:p w14:paraId="604E59BF" w14:textId="77777777" w:rsidR="00F021D8" w:rsidRDefault="00F021D8" w:rsidP="00F021D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45-146</w:t>
            </w:r>
          </w:p>
          <w:p w14:paraId="4415E29A" w14:textId="77777777" w:rsidR="00F021D8" w:rsidRDefault="00F021D8" w:rsidP="00F021D8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F72DBE8" w14:textId="16A31520" w:rsidR="00B5305E" w:rsidRDefault="00B5305E" w:rsidP="001E12E1">
            <w:pP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BA1BAB" w:rsidRPr="004C5F8A" w14:paraId="4092A670" w14:textId="77777777" w:rsidTr="004E27D4">
        <w:tc>
          <w:tcPr>
            <w:tcW w:w="1418" w:type="dxa"/>
            <w:shd w:val="clear" w:color="auto" w:fill="FFFFFF" w:themeFill="background1"/>
          </w:tcPr>
          <w:p w14:paraId="0D5CDBA4" w14:textId="77777777" w:rsidR="00BA1BAB" w:rsidRDefault="00BA1BAB" w:rsidP="00BA1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  <w:p w14:paraId="251EC1E7" w14:textId="7F68A3AD" w:rsidR="00BA1BAB" w:rsidRDefault="00BA1BAB" w:rsidP="00BA1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42D250B7" w14:textId="2658930A" w:rsidR="00BA1BAB" w:rsidRDefault="00BA1BAB" w:rsidP="00BA1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06AE94AA" w14:textId="38409CC4" w:rsidR="00BA1BAB" w:rsidRDefault="00BA1BAB" w:rsidP="00BA1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0C7A636C" w14:textId="50E31B93" w:rsidR="00BA1BAB" w:rsidRPr="00BA1BAB" w:rsidRDefault="00BA1BAB" w:rsidP="00BA1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A1BAB">
              <w:rPr>
                <w:rFonts w:ascii="Times New Roman" w:hAnsi="Times New Roman"/>
                <w:sz w:val="24"/>
                <w:szCs w:val="24"/>
              </w:rPr>
              <w:t>ессия Совета депутатов Баганского района:</w:t>
            </w:r>
          </w:p>
          <w:p w14:paraId="4E44D237" w14:textId="33A5A707" w:rsidR="00BA1BAB" w:rsidRPr="00BA1BAB" w:rsidRDefault="00BA1BAB" w:rsidP="00BA1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BAB">
              <w:rPr>
                <w:rFonts w:ascii="Times New Roman" w:hAnsi="Times New Roman"/>
                <w:sz w:val="24"/>
                <w:szCs w:val="24"/>
              </w:rPr>
              <w:t>1.О внесении изменений в решение 38-й сессии Совета депутатов Баганского района Новосибирской области четвертого созыва от 25 декабря 2024 года № 356 «О бюджете Баганского района Новосибирской области на 2025 год и плановый период 2026 и 2027 годов».</w:t>
            </w:r>
          </w:p>
          <w:p w14:paraId="7289FABF" w14:textId="4927355A" w:rsidR="00810B82" w:rsidRPr="000A6924" w:rsidRDefault="00BA1BAB" w:rsidP="001E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A1BAB">
              <w:rPr>
                <w:rFonts w:ascii="Times New Roman" w:hAnsi="Times New Roman"/>
                <w:sz w:val="24"/>
                <w:szCs w:val="24"/>
              </w:rPr>
              <w:t>2. О внесении изменений в Устав Баганского района Новосибирской области.</w:t>
            </w:r>
          </w:p>
        </w:tc>
        <w:tc>
          <w:tcPr>
            <w:tcW w:w="2551" w:type="dxa"/>
          </w:tcPr>
          <w:p w14:paraId="294CBDEB" w14:textId="77777777" w:rsidR="00BA1BAB" w:rsidRPr="00335C6D" w:rsidRDefault="00BA1BAB" w:rsidP="00BA1B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335C6D">
              <w:rPr>
                <w:rFonts w:ascii="Times New Roman" w:hAnsi="Times New Roman"/>
                <w:sz w:val="24"/>
                <w:szCs w:val="24"/>
              </w:rPr>
              <w:t>. Баган,</w:t>
            </w:r>
          </w:p>
          <w:p w14:paraId="32656C0C" w14:textId="001E9AD2" w:rsidR="00BA1BAB" w:rsidRDefault="00BA1BAB" w:rsidP="00BA1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зал заседаний администрации района</w:t>
            </w:r>
          </w:p>
        </w:tc>
        <w:tc>
          <w:tcPr>
            <w:tcW w:w="2977" w:type="dxa"/>
          </w:tcPr>
          <w:p w14:paraId="3126117A" w14:textId="77777777" w:rsidR="00BA1BAB" w:rsidRDefault="00BA1BAB" w:rsidP="00BA1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Совет депутатов Баганского района</w:t>
            </w:r>
          </w:p>
          <w:p w14:paraId="1C794F17" w14:textId="77777777" w:rsidR="00BA1BAB" w:rsidRDefault="00BA1BAB" w:rsidP="00BA1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4DBD814" w14:textId="77777777" w:rsidR="00BA1BAB" w:rsidRDefault="00BA1BAB" w:rsidP="00BA1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7EEC92B" w14:textId="77777777" w:rsidR="00BA1BAB" w:rsidRPr="00335C6D" w:rsidRDefault="00BA1BAB" w:rsidP="00BA1BA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30FD7658" w14:textId="77777777" w:rsidR="00BA1BAB" w:rsidRPr="00335C6D" w:rsidRDefault="00BA1BAB" w:rsidP="00BA1BAB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Синица А.Н.,</w:t>
            </w:r>
          </w:p>
          <w:p w14:paraId="06B1EA36" w14:textId="77777777" w:rsidR="00BA1BAB" w:rsidRPr="00335C6D" w:rsidRDefault="00BA1BAB" w:rsidP="00BA1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председатель Совета депутатов           Баганского района,</w:t>
            </w:r>
          </w:p>
          <w:p w14:paraId="1EA87B65" w14:textId="7272BDBB" w:rsidR="00BA1BAB" w:rsidRDefault="00BA1BAB" w:rsidP="00BA1BAB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21- 650</w:t>
            </w:r>
          </w:p>
        </w:tc>
      </w:tr>
      <w:tr w:rsidR="006179C7" w:rsidRPr="004C5F8A" w14:paraId="337E29CC" w14:textId="77777777" w:rsidTr="004E27D4">
        <w:tc>
          <w:tcPr>
            <w:tcW w:w="1418" w:type="dxa"/>
            <w:shd w:val="clear" w:color="auto" w:fill="FFFFFF" w:themeFill="background1"/>
          </w:tcPr>
          <w:p w14:paraId="149C8E64" w14:textId="77777777" w:rsidR="006179C7" w:rsidRP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9C7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  <w:p w14:paraId="550F5264" w14:textId="77777777" w:rsidR="006179C7" w:rsidRP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9C7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47D8ABC8" w14:textId="77777777" w:rsidR="006179C7" w:rsidRP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9C7">
              <w:rPr>
                <w:rFonts w:ascii="Times New Roman" w:hAnsi="Times New Roman"/>
                <w:sz w:val="24"/>
                <w:szCs w:val="24"/>
              </w:rPr>
              <w:t>ср.</w:t>
            </w:r>
          </w:p>
          <w:p w14:paraId="0C79C201" w14:textId="5E42EF3F" w:rsid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9C7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F2F8760" w14:textId="77777777" w:rsidR="006179C7" w:rsidRP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9C7">
              <w:rPr>
                <w:rFonts w:ascii="Times New Roman" w:hAnsi="Times New Roman"/>
                <w:sz w:val="24"/>
                <w:szCs w:val="24"/>
              </w:rPr>
              <w:t>Арт-терапия: точечные мандалы.</w:t>
            </w:r>
          </w:p>
          <w:p w14:paraId="361452F1" w14:textId="1D69385B" w:rsid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9C7">
              <w:rPr>
                <w:rFonts w:ascii="Times New Roman" w:hAnsi="Times New Roman"/>
                <w:sz w:val="24"/>
                <w:szCs w:val="24"/>
              </w:rPr>
              <w:t>Роспись камня «Волшебная мандала»</w:t>
            </w:r>
          </w:p>
        </w:tc>
        <w:tc>
          <w:tcPr>
            <w:tcW w:w="2551" w:type="dxa"/>
          </w:tcPr>
          <w:p w14:paraId="624454B7" w14:textId="77777777" w:rsidR="006179C7" w:rsidRPr="007F5A62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7272E19F" w14:textId="77777777" w:rsidR="006179C7" w:rsidRPr="007F5A62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детской библиотеки</w:t>
            </w:r>
          </w:p>
          <w:p w14:paraId="44BEB254" w14:textId="77777777" w:rsid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2CC24FE" w14:textId="3C46753E" w:rsidR="006179C7" w:rsidRPr="00335C6D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</w:t>
            </w:r>
          </w:p>
        </w:tc>
        <w:tc>
          <w:tcPr>
            <w:tcW w:w="4111" w:type="dxa"/>
          </w:tcPr>
          <w:p w14:paraId="760C9553" w14:textId="77777777" w:rsidR="006179C7" w:rsidRPr="007F5A62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Вальц Т.И.,</w:t>
            </w:r>
          </w:p>
          <w:p w14:paraId="5BC98E22" w14:textId="77777777" w:rsidR="006179C7" w:rsidRPr="007F5A62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5E5E874A" w14:textId="77777777" w:rsidR="006179C7" w:rsidRPr="007F5A62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МКУК Баганского района «Централизованная библиотечная система»,</w:t>
            </w:r>
          </w:p>
          <w:p w14:paraId="7AFD056B" w14:textId="77777777" w:rsid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49-751</w:t>
            </w:r>
          </w:p>
          <w:p w14:paraId="598E7C34" w14:textId="77777777" w:rsidR="00810B82" w:rsidRDefault="00810B82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B4145E" w14:textId="57C5C7CA" w:rsidR="00810B82" w:rsidRPr="00335C6D" w:rsidRDefault="00810B82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2A48" w:rsidRPr="004C5F8A" w14:paraId="1F23D251" w14:textId="77777777" w:rsidTr="00BA7907">
        <w:tc>
          <w:tcPr>
            <w:tcW w:w="1418" w:type="dxa"/>
            <w:shd w:val="clear" w:color="auto" w:fill="FFFFFF" w:themeFill="background1"/>
          </w:tcPr>
          <w:p w14:paraId="1308D9C6" w14:textId="77777777" w:rsidR="00742A48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7D48F12C" w14:textId="0E316967" w:rsidR="00742A48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006E5D28" w14:textId="19BAF73C" w:rsidR="00742A48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61F08DE2" w14:textId="3F201DC0" w:rsidR="00742A48" w:rsidRPr="006179C7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315FA75D" w14:textId="5E780B9F" w:rsidR="00742A48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Сессия Совета депутатов Баганского сельсовета:</w:t>
            </w:r>
          </w:p>
          <w:p w14:paraId="0A9C4E64" w14:textId="77777777" w:rsidR="00810B82" w:rsidRDefault="00742A48" w:rsidP="00742A48">
            <w:pPr>
              <w:rPr>
                <w:rFonts w:ascii="Times New Roman" w:hAnsi="Times New Roman"/>
                <w:sz w:val="24"/>
                <w:szCs w:val="24"/>
              </w:rPr>
            </w:pPr>
            <w:r w:rsidRPr="00742A48">
              <w:rPr>
                <w:rFonts w:ascii="Times New Roman" w:hAnsi="Times New Roman"/>
                <w:sz w:val="24"/>
                <w:szCs w:val="24"/>
              </w:rPr>
              <w:t xml:space="preserve">1.О внесении изменений в решение шестидесятой сессии Совета депутатов Баганского сельсовета от 26.12.2024 № 290 «О бюджете Баганского сельсовета Баганского района Новосибирской области на 2025 год и плановый период 2026 и 2027 годов». </w:t>
            </w:r>
          </w:p>
          <w:p w14:paraId="647FFA74" w14:textId="4A3FBF57" w:rsidR="00742A48" w:rsidRPr="006179C7" w:rsidRDefault="00742A48" w:rsidP="00742A48">
            <w:pPr>
              <w:rPr>
                <w:rFonts w:ascii="Times New Roman" w:hAnsi="Times New Roman"/>
                <w:sz w:val="24"/>
                <w:szCs w:val="24"/>
              </w:rPr>
            </w:pPr>
            <w:r w:rsidRPr="00742A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FFFFFF" w:themeFill="background1"/>
          </w:tcPr>
          <w:p w14:paraId="5191DB1F" w14:textId="77777777" w:rsidR="00742A48" w:rsidRPr="007F5A62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. Баган,</w:t>
            </w:r>
          </w:p>
          <w:p w14:paraId="1CB82ECD" w14:textId="639009E7" w:rsidR="00742A48" w:rsidRPr="007F5A62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здании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0E82F36" w14:textId="27D8D45C" w:rsidR="00742A48" w:rsidRPr="007F5A62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Баганского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4457A769" w14:textId="77777777" w:rsidR="00742A48" w:rsidRPr="007F5A62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Абакумова И.В.,</w:t>
            </w:r>
          </w:p>
          <w:p w14:paraId="71BE46C0" w14:textId="77777777" w:rsidR="00742A48" w:rsidRPr="007F5A62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7F5A62">
              <w:rPr>
                <w:rFonts w:ascii="Times New Roman" w:hAnsi="Times New Roman"/>
                <w:sz w:val="24"/>
                <w:szCs w:val="24"/>
              </w:rPr>
              <w:t>редседатель Совета депутатов Баганского сельсовета,</w:t>
            </w:r>
          </w:p>
          <w:p w14:paraId="4668020F" w14:textId="2BAD2B43" w:rsidR="00742A48" w:rsidRPr="007F5A62" w:rsidRDefault="00742A48" w:rsidP="00742A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22-746</w:t>
            </w:r>
          </w:p>
        </w:tc>
      </w:tr>
      <w:tr w:rsidR="006179C7" w:rsidRPr="004C5F8A" w14:paraId="12DA2021" w14:textId="77777777" w:rsidTr="00853DD2">
        <w:tc>
          <w:tcPr>
            <w:tcW w:w="1418" w:type="dxa"/>
            <w:shd w:val="clear" w:color="auto" w:fill="FFFFFF" w:themeFill="background1"/>
          </w:tcPr>
          <w:p w14:paraId="1933EC1B" w14:textId="77777777" w:rsid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  <w:p w14:paraId="21A99E6C" w14:textId="660C3B6B" w:rsid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1FF147C6" w14:textId="6C21B05A" w:rsid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чт.</w:t>
            </w:r>
          </w:p>
          <w:p w14:paraId="371D34B8" w14:textId="180F9943" w:rsidR="006179C7" w:rsidRP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641641EF" w14:textId="77777777" w:rsidR="006179C7" w:rsidRP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9C7">
              <w:rPr>
                <w:rFonts w:ascii="Times New Roman" w:hAnsi="Times New Roman"/>
                <w:sz w:val="24"/>
                <w:szCs w:val="24"/>
              </w:rPr>
              <w:t>Квест-игра</w:t>
            </w:r>
          </w:p>
          <w:p w14:paraId="767C4092" w14:textId="44EC5B25" w:rsidR="006179C7" w:rsidRP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79C7">
              <w:rPr>
                <w:rFonts w:ascii="Times New Roman" w:hAnsi="Times New Roman"/>
                <w:sz w:val="24"/>
                <w:szCs w:val="24"/>
              </w:rPr>
              <w:t>«Загадка чёрного человека»</w:t>
            </w:r>
          </w:p>
        </w:tc>
        <w:tc>
          <w:tcPr>
            <w:tcW w:w="2551" w:type="dxa"/>
            <w:shd w:val="clear" w:color="auto" w:fill="FFFFFF" w:themeFill="background1"/>
          </w:tcPr>
          <w:p w14:paraId="679B0D94" w14:textId="77777777" w:rsidR="006179C7" w:rsidRPr="004B3844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17C6170E" w14:textId="716E587C" w:rsidR="006179C7" w:rsidRPr="007F5A62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886">
              <w:rPr>
                <w:rFonts w:ascii="Times New Roman" w:hAnsi="Times New Roman"/>
                <w:sz w:val="24"/>
                <w:szCs w:val="24"/>
              </w:rPr>
              <w:t>здание районного Дома культуры,</w:t>
            </w:r>
          </w:p>
        </w:tc>
        <w:tc>
          <w:tcPr>
            <w:tcW w:w="2977" w:type="dxa"/>
            <w:shd w:val="clear" w:color="auto" w:fill="FFFFFF" w:themeFill="background1"/>
          </w:tcPr>
          <w:p w14:paraId="256F2ADC" w14:textId="33CCABF7" w:rsidR="006179C7" w:rsidRPr="007F5A62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4DEDF573" w14:textId="77777777" w:rsidR="006179C7" w:rsidRPr="004B3844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3CEE2AFF" w14:textId="77777777" w:rsidR="006179C7" w:rsidRPr="004B3844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7CBFDECA" w14:textId="77777777" w:rsidR="006179C7" w:rsidRDefault="006179C7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201ADD09" w14:textId="77777777" w:rsidR="00810B82" w:rsidRDefault="00810B82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4CC0B4C" w14:textId="67D2E151" w:rsidR="00810B82" w:rsidRPr="007F5A62" w:rsidRDefault="00810B82" w:rsidP="006179C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4C75" w:rsidRPr="004C5F8A" w14:paraId="2B40DF0E" w14:textId="77777777" w:rsidTr="00853DD2">
        <w:tc>
          <w:tcPr>
            <w:tcW w:w="1418" w:type="dxa"/>
            <w:shd w:val="clear" w:color="auto" w:fill="FFFFFF" w:themeFill="background1"/>
          </w:tcPr>
          <w:p w14:paraId="47AC3C79" w14:textId="77777777" w:rsidR="00AE4C75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  <w:p w14:paraId="24CB53C1" w14:textId="29287E92" w:rsidR="00AE4C75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5ACCD5E1" w14:textId="52E62FB1" w:rsidR="00AE4C75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57E51AF7" w14:textId="2858DD8D" w:rsidR="00AE4C75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12D38F3B" w14:textId="77777777" w:rsidR="00AE4C75" w:rsidRPr="008241A8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8">
              <w:rPr>
                <w:rFonts w:ascii="Times New Roman" w:hAnsi="Times New Roman"/>
                <w:sz w:val="24"/>
                <w:szCs w:val="24"/>
              </w:rPr>
              <w:t>Сессия Совета депутатов Лозовского сельсовета:</w:t>
            </w:r>
          </w:p>
          <w:p w14:paraId="4F2A19EF" w14:textId="77777777" w:rsidR="00AE4C75" w:rsidRPr="008241A8" w:rsidRDefault="00AE4C75" w:rsidP="00AE4C75">
            <w:pPr>
              <w:rPr>
                <w:rFonts w:ascii="Times New Roman" w:hAnsi="Times New Roman"/>
                <w:sz w:val="24"/>
                <w:szCs w:val="24"/>
              </w:rPr>
            </w:pPr>
            <w:r w:rsidRPr="008241A8">
              <w:rPr>
                <w:rFonts w:ascii="Times New Roman" w:hAnsi="Times New Roman"/>
                <w:sz w:val="24"/>
                <w:szCs w:val="24"/>
              </w:rPr>
              <w:t xml:space="preserve">1. О внесении изменений в решение </w:t>
            </w:r>
          </w:p>
          <w:p w14:paraId="0B484F0C" w14:textId="38F08A2B" w:rsidR="00AE4C75" w:rsidRPr="006179C7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1A8">
              <w:rPr>
                <w:rFonts w:ascii="Times New Roman" w:hAnsi="Times New Roman"/>
                <w:sz w:val="24"/>
                <w:szCs w:val="24"/>
              </w:rPr>
              <w:t>68 сессии Совета депутатов Лозовского сельсовета Баганского района Новосибирской области 6 созыва № 265 от 26.12.2024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41A8">
              <w:rPr>
                <w:rFonts w:ascii="Times New Roman" w:hAnsi="Times New Roman"/>
                <w:sz w:val="24"/>
                <w:szCs w:val="24"/>
              </w:rPr>
              <w:t>«О бюджете Лозовского сельсовета Баганского района Новосибирской области на 2025 год и плановый период 2026-2027 годов</w:t>
            </w:r>
          </w:p>
        </w:tc>
        <w:tc>
          <w:tcPr>
            <w:tcW w:w="2551" w:type="dxa"/>
            <w:shd w:val="clear" w:color="auto" w:fill="FFFFFF" w:themeFill="background1"/>
          </w:tcPr>
          <w:p w14:paraId="0454831D" w14:textId="77777777" w:rsidR="00AE4C75" w:rsidRPr="007F5A62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Лозовское,</w:t>
            </w:r>
          </w:p>
          <w:p w14:paraId="700D469D" w14:textId="3936A004" w:rsidR="00AE4C75" w:rsidRPr="004B3844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485AEB46" w14:textId="7FA580EE" w:rsidR="00AE4C75" w:rsidRPr="004B3844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Совет депутатов Лозовского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0B50359B" w14:textId="77777777" w:rsidR="00AE4C75" w:rsidRPr="007F5A62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Савченко А.И.,</w:t>
            </w:r>
          </w:p>
          <w:p w14:paraId="1F253AA0" w14:textId="77777777" w:rsidR="00AE4C75" w:rsidRPr="007F5A62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председатель Совета депутатов Лозовского сельсовета,</w:t>
            </w:r>
          </w:p>
          <w:p w14:paraId="6300A82E" w14:textId="7246D241" w:rsidR="00AE4C75" w:rsidRPr="004B3844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35-388</w:t>
            </w:r>
          </w:p>
        </w:tc>
      </w:tr>
      <w:tr w:rsidR="00AE4C75" w:rsidRPr="004C5F8A" w14:paraId="5A434369" w14:textId="77777777" w:rsidTr="00853DD2">
        <w:tc>
          <w:tcPr>
            <w:tcW w:w="1418" w:type="dxa"/>
            <w:shd w:val="clear" w:color="auto" w:fill="FFFFFF" w:themeFill="background1"/>
          </w:tcPr>
          <w:p w14:paraId="53A164B7" w14:textId="77777777" w:rsidR="00AE4C75" w:rsidRPr="00AE4C75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75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  <w:p w14:paraId="71A196F2" w14:textId="77777777" w:rsidR="00AE4C75" w:rsidRPr="00AE4C75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75">
              <w:rPr>
                <w:rFonts w:ascii="Times New Roman" w:hAnsi="Times New Roman"/>
                <w:sz w:val="24"/>
                <w:szCs w:val="24"/>
              </w:rPr>
              <w:t>февраля</w:t>
            </w:r>
          </w:p>
          <w:p w14:paraId="5F28B347" w14:textId="77777777" w:rsidR="00AE4C75" w:rsidRPr="00AE4C75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75">
              <w:rPr>
                <w:rFonts w:ascii="Times New Roman" w:hAnsi="Times New Roman"/>
                <w:sz w:val="24"/>
                <w:szCs w:val="24"/>
              </w:rPr>
              <w:t>пт.</w:t>
            </w:r>
          </w:p>
          <w:p w14:paraId="50F8103B" w14:textId="519AD7EE" w:rsidR="00AE4C75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7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AE4C75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4253" w:type="dxa"/>
            <w:shd w:val="clear" w:color="auto" w:fill="FFFFFF" w:themeFill="background1"/>
          </w:tcPr>
          <w:p w14:paraId="5FDCE8FB" w14:textId="77777777" w:rsidR="00AE4C75" w:rsidRPr="00AE4C75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4C75">
              <w:rPr>
                <w:rFonts w:ascii="Times New Roman" w:hAnsi="Times New Roman"/>
                <w:sz w:val="24"/>
                <w:szCs w:val="24"/>
              </w:rPr>
              <w:t>Час контроля:</w:t>
            </w:r>
          </w:p>
          <w:p w14:paraId="579378A8" w14:textId="7C82374D" w:rsidR="00AE4C75" w:rsidRPr="00AE4C75" w:rsidRDefault="00AE4C75" w:rsidP="00AE4C75">
            <w:pPr>
              <w:rPr>
                <w:rFonts w:ascii="Times New Roman" w:hAnsi="Times New Roman"/>
                <w:sz w:val="24"/>
                <w:szCs w:val="24"/>
              </w:rPr>
            </w:pPr>
            <w:r w:rsidRPr="00AE4C7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C75">
              <w:rPr>
                <w:rFonts w:ascii="Times New Roman" w:hAnsi="Times New Roman"/>
                <w:sz w:val="24"/>
                <w:szCs w:val="24"/>
              </w:rPr>
              <w:t>О плане работы администрации Лозовского сельсовета на 2025 год.</w:t>
            </w:r>
          </w:p>
        </w:tc>
        <w:tc>
          <w:tcPr>
            <w:tcW w:w="2551" w:type="dxa"/>
            <w:shd w:val="clear" w:color="auto" w:fill="FFFFFF" w:themeFill="background1"/>
          </w:tcPr>
          <w:p w14:paraId="2022D8A8" w14:textId="77777777" w:rsidR="00AE4C75" w:rsidRPr="007F5A62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с. Лозовское,</w:t>
            </w:r>
          </w:p>
          <w:p w14:paraId="4F889AF9" w14:textId="73DE6850" w:rsidR="00AE4C75" w:rsidRPr="007F5A62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здание администрации сельсовета</w:t>
            </w:r>
          </w:p>
        </w:tc>
        <w:tc>
          <w:tcPr>
            <w:tcW w:w="2977" w:type="dxa"/>
            <w:shd w:val="clear" w:color="auto" w:fill="FFFFFF" w:themeFill="background1"/>
          </w:tcPr>
          <w:p w14:paraId="46AE2969" w14:textId="3654C99D" w:rsidR="00AE4C75" w:rsidRPr="007F5A62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Администрация Лозовского сельсовета</w:t>
            </w:r>
          </w:p>
        </w:tc>
        <w:tc>
          <w:tcPr>
            <w:tcW w:w="4111" w:type="dxa"/>
            <w:shd w:val="clear" w:color="auto" w:fill="FFFFFF" w:themeFill="background1"/>
          </w:tcPr>
          <w:p w14:paraId="6DC74BF2" w14:textId="77777777" w:rsidR="00AE4C75" w:rsidRPr="007F5A62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Суворов В.А.,</w:t>
            </w:r>
          </w:p>
          <w:p w14:paraId="11B980CC" w14:textId="77777777" w:rsidR="00AE4C75" w:rsidRPr="007F5A62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Глава Лозовского сельсовета,</w:t>
            </w:r>
          </w:p>
          <w:p w14:paraId="148ECB95" w14:textId="77777777" w:rsidR="00AE4C75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5A62">
              <w:rPr>
                <w:rFonts w:ascii="Times New Roman" w:hAnsi="Times New Roman"/>
                <w:sz w:val="24"/>
                <w:szCs w:val="24"/>
              </w:rPr>
              <w:t>35-386</w:t>
            </w:r>
          </w:p>
          <w:p w14:paraId="4524D2D1" w14:textId="77777777" w:rsidR="00AE4C75" w:rsidRDefault="00AE4C75" w:rsidP="00AE4C7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2776AA7" w14:textId="77777777" w:rsidR="00AE4C75" w:rsidRPr="007F5A62" w:rsidRDefault="00AE4C75" w:rsidP="00AE4C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6B1" w:rsidRPr="004C5F8A" w14:paraId="21B58ED6" w14:textId="77777777" w:rsidTr="00AA1402">
        <w:tc>
          <w:tcPr>
            <w:tcW w:w="1418" w:type="dxa"/>
            <w:shd w:val="clear" w:color="auto" w:fill="FFFFFF" w:themeFill="background1"/>
          </w:tcPr>
          <w:p w14:paraId="36996042" w14:textId="5BF97508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shd w:val="clear" w:color="auto" w:fill="FFFFFF" w:themeFill="background1"/>
          </w:tcPr>
          <w:p w14:paraId="350EA263" w14:textId="71C39DEE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Работа автоклуба</w:t>
            </w:r>
          </w:p>
        </w:tc>
        <w:tc>
          <w:tcPr>
            <w:tcW w:w="2551" w:type="dxa"/>
            <w:shd w:val="clear" w:color="auto" w:fill="FFFFFF" w:themeFill="background1"/>
          </w:tcPr>
          <w:p w14:paraId="0D7884B6" w14:textId="788EB60F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села Баганского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6387FE4D" w14:textId="15EB4E5E" w:rsidR="004106B1" w:rsidRPr="004B3844" w:rsidRDefault="004106B1" w:rsidP="004106B1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7F2A3BCB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1244DE2C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72B0ED88" w14:textId="77777777" w:rsidR="00E434BD" w:rsidRDefault="004106B1" w:rsidP="0006154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7333B50C" w14:textId="08955D04" w:rsidR="00810B82" w:rsidRPr="00D4280A" w:rsidRDefault="00810B82" w:rsidP="00B530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6B1" w:rsidRPr="004C5F8A" w14:paraId="12203D01" w14:textId="77777777" w:rsidTr="00AA1402">
        <w:tc>
          <w:tcPr>
            <w:tcW w:w="1418" w:type="dxa"/>
            <w:shd w:val="clear" w:color="auto" w:fill="FFFFFF" w:themeFill="background1"/>
          </w:tcPr>
          <w:p w14:paraId="07ABF147" w14:textId="23AEF2FC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4253" w:type="dxa"/>
            <w:shd w:val="clear" w:color="auto" w:fill="FFFFFF" w:themeFill="background1"/>
          </w:tcPr>
          <w:p w14:paraId="6A53DDBF" w14:textId="780B3AE2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Работа молодежного пространства «Притяжение I» (8 мероприятий в месяц)</w:t>
            </w:r>
          </w:p>
        </w:tc>
        <w:tc>
          <w:tcPr>
            <w:tcW w:w="2551" w:type="dxa"/>
            <w:shd w:val="clear" w:color="auto" w:fill="FFFFFF" w:themeFill="background1"/>
          </w:tcPr>
          <w:p w14:paraId="6904865F" w14:textId="4190A21C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2E6EE7FE" w14:textId="57DF8209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ойе РДК</w:t>
            </w:r>
          </w:p>
        </w:tc>
        <w:tc>
          <w:tcPr>
            <w:tcW w:w="2977" w:type="dxa"/>
            <w:shd w:val="clear" w:color="auto" w:fill="FFFFFF" w:themeFill="background1"/>
          </w:tcPr>
          <w:p w14:paraId="6FC6BB8F" w14:textId="082D36BC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МБУК «КДЦ Баганского района»</w:t>
            </w:r>
          </w:p>
        </w:tc>
        <w:tc>
          <w:tcPr>
            <w:tcW w:w="4111" w:type="dxa"/>
            <w:shd w:val="clear" w:color="auto" w:fill="FFFFFF" w:themeFill="background1"/>
          </w:tcPr>
          <w:p w14:paraId="4999844B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Клятченок К.А.,</w:t>
            </w:r>
          </w:p>
          <w:p w14:paraId="2174FB5A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директор МБУК «КДЦ Баганского района»,</w:t>
            </w:r>
          </w:p>
          <w:p w14:paraId="4F2C8F48" w14:textId="77777777" w:rsidR="00810B82" w:rsidRDefault="004106B1" w:rsidP="00B5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29-080</w:t>
            </w:r>
          </w:p>
          <w:p w14:paraId="34B5CFE1" w14:textId="77777777" w:rsidR="001E12E1" w:rsidRDefault="001E12E1" w:rsidP="00B5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16574F" w14:textId="7B819173" w:rsidR="001E12E1" w:rsidRPr="004B3844" w:rsidRDefault="001E12E1" w:rsidP="00B530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6B1" w:rsidRPr="004C5F8A" w14:paraId="3460536A" w14:textId="77777777" w:rsidTr="00AA1402">
        <w:tc>
          <w:tcPr>
            <w:tcW w:w="1418" w:type="dxa"/>
            <w:shd w:val="clear" w:color="auto" w:fill="FFFFFF" w:themeFill="background1"/>
          </w:tcPr>
          <w:p w14:paraId="077C9217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В течение </w:t>
            </w:r>
          </w:p>
          <w:p w14:paraId="662CF96A" w14:textId="50FD22F1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месяца</w:t>
            </w:r>
          </w:p>
        </w:tc>
        <w:tc>
          <w:tcPr>
            <w:tcW w:w="4253" w:type="dxa"/>
            <w:shd w:val="clear" w:color="auto" w:fill="FFFFFF" w:themeFill="background1"/>
          </w:tcPr>
          <w:p w14:paraId="66693877" w14:textId="1A32664C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Обзорные экскурсии</w:t>
            </w:r>
          </w:p>
        </w:tc>
        <w:tc>
          <w:tcPr>
            <w:tcW w:w="2551" w:type="dxa"/>
            <w:shd w:val="clear" w:color="auto" w:fill="FFFFFF" w:themeFill="background1"/>
          </w:tcPr>
          <w:p w14:paraId="1A8B36EC" w14:textId="64A7D872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</w:t>
            </w:r>
          </w:p>
          <w:p w14:paraId="69C6AFE2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здание районного краеведческого музея</w:t>
            </w:r>
          </w:p>
          <w:p w14:paraId="6DA808B7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2634C5D" w14:textId="06565B21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МКУК «Баганский районный краеведческий музей»</w:t>
            </w:r>
          </w:p>
        </w:tc>
        <w:tc>
          <w:tcPr>
            <w:tcW w:w="4111" w:type="dxa"/>
            <w:shd w:val="clear" w:color="auto" w:fill="FFFFFF" w:themeFill="background1"/>
          </w:tcPr>
          <w:p w14:paraId="39F2B54A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Гладких Н.В.,</w:t>
            </w:r>
          </w:p>
          <w:p w14:paraId="2F21A97B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директор МКУК «Баганский районный краеведческий музей»,</w:t>
            </w:r>
          </w:p>
          <w:p w14:paraId="71CA3793" w14:textId="77777777" w:rsidR="00810B82" w:rsidRDefault="004106B1" w:rsidP="00B530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22-780</w:t>
            </w:r>
          </w:p>
          <w:p w14:paraId="51FAAC14" w14:textId="77777777" w:rsidR="001E12E1" w:rsidRDefault="001E12E1" w:rsidP="00B530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16757D9B" w14:textId="75C2EC93" w:rsidR="001E12E1" w:rsidRPr="004B3844" w:rsidRDefault="001E12E1" w:rsidP="00B5305E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4106B1" w:rsidRPr="004C5F8A" w14:paraId="14092B4E" w14:textId="77777777" w:rsidTr="00AA1402">
        <w:tc>
          <w:tcPr>
            <w:tcW w:w="1418" w:type="dxa"/>
            <w:shd w:val="clear" w:color="auto" w:fill="FFFFFF" w:themeFill="background1"/>
          </w:tcPr>
          <w:p w14:paraId="70A416EE" w14:textId="0228B0A5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B3844">
              <w:rPr>
                <w:rFonts w:ascii="Times New Roman" w:hAnsi="Times New Roman"/>
                <w:sz w:val="24"/>
                <w:szCs w:val="24"/>
              </w:rPr>
              <w:t>Ежене</w:t>
            </w:r>
            <w:proofErr w:type="spellEnd"/>
            <w:r w:rsidRPr="004B3844">
              <w:rPr>
                <w:rFonts w:ascii="Times New Roman" w:hAnsi="Times New Roman"/>
                <w:sz w:val="24"/>
                <w:szCs w:val="24"/>
              </w:rPr>
              <w:t xml:space="preserve"> -дельно по пятницам</w:t>
            </w:r>
          </w:p>
        </w:tc>
        <w:tc>
          <w:tcPr>
            <w:tcW w:w="4253" w:type="dxa"/>
            <w:shd w:val="clear" w:color="auto" w:fill="FFFFFF" w:themeFill="background1"/>
          </w:tcPr>
          <w:p w14:paraId="62109268" w14:textId="0185EEE3" w:rsidR="004106B1" w:rsidRPr="004B3844" w:rsidRDefault="00A35193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28BB">
              <w:rPr>
                <w:rFonts w:ascii="Times New Roman" w:hAnsi="Times New Roman"/>
                <w:sz w:val="24"/>
                <w:szCs w:val="24"/>
              </w:rPr>
              <w:t>Приём граждан п</w:t>
            </w:r>
            <w:r>
              <w:rPr>
                <w:rFonts w:ascii="Times New Roman" w:hAnsi="Times New Roman"/>
                <w:sz w:val="24"/>
                <w:szCs w:val="24"/>
              </w:rPr>
              <w:t>о личным вопросам Главой района</w:t>
            </w:r>
          </w:p>
        </w:tc>
        <w:tc>
          <w:tcPr>
            <w:tcW w:w="2551" w:type="dxa"/>
            <w:shd w:val="clear" w:color="auto" w:fill="FFFFFF" w:themeFill="background1"/>
          </w:tcPr>
          <w:p w14:paraId="13D96B9F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30CD99FE" w14:textId="170281AA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 xml:space="preserve">здание администрации района </w:t>
            </w:r>
          </w:p>
        </w:tc>
        <w:tc>
          <w:tcPr>
            <w:tcW w:w="2977" w:type="dxa"/>
            <w:shd w:val="clear" w:color="auto" w:fill="FFFFFF" w:themeFill="background1"/>
          </w:tcPr>
          <w:p w14:paraId="5A996290" w14:textId="5635147F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Отдел общественных связей, информации и работы с населением</w:t>
            </w:r>
          </w:p>
        </w:tc>
        <w:tc>
          <w:tcPr>
            <w:tcW w:w="4111" w:type="dxa"/>
            <w:shd w:val="clear" w:color="auto" w:fill="FFFFFF" w:themeFill="background1"/>
          </w:tcPr>
          <w:p w14:paraId="4D603FC0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Прахт Ю.М.,</w:t>
            </w:r>
          </w:p>
          <w:p w14:paraId="007A8D02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78803A8C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21-341</w:t>
            </w:r>
          </w:p>
          <w:p w14:paraId="6A530F3C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Ивлева Л.П.,</w:t>
            </w:r>
          </w:p>
          <w:p w14:paraId="0F7C5847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начальник отдела общественных связей, информации и работы с населением администрации района,</w:t>
            </w:r>
          </w:p>
          <w:p w14:paraId="0B6B8EC7" w14:textId="77777777" w:rsidR="00FC3B0B" w:rsidRDefault="004106B1" w:rsidP="001E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t>21-151</w:t>
            </w:r>
          </w:p>
          <w:p w14:paraId="1DA58395" w14:textId="77777777" w:rsidR="001E12E1" w:rsidRDefault="001E12E1" w:rsidP="001E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B7A4CA" w14:textId="77777777" w:rsidR="001E12E1" w:rsidRDefault="001E12E1" w:rsidP="001E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CB614F" w14:textId="77777777" w:rsidR="001E12E1" w:rsidRDefault="001E12E1" w:rsidP="001E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671E7B" w14:textId="0039B46D" w:rsidR="001E12E1" w:rsidRPr="004B3844" w:rsidRDefault="001E12E1" w:rsidP="001E12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106B1" w:rsidRPr="004C5F8A" w14:paraId="260F2D34" w14:textId="77777777" w:rsidTr="00AA1402">
        <w:tc>
          <w:tcPr>
            <w:tcW w:w="1418" w:type="dxa"/>
            <w:shd w:val="clear" w:color="auto" w:fill="FFFFFF" w:themeFill="background1"/>
          </w:tcPr>
          <w:p w14:paraId="1094769B" w14:textId="7777777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384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</w:t>
            </w:r>
          </w:p>
          <w:p w14:paraId="5C08D5FE" w14:textId="5138F733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4B3844">
              <w:rPr>
                <w:rFonts w:ascii="Times New Roman" w:hAnsi="Times New Roman"/>
                <w:sz w:val="24"/>
                <w:szCs w:val="24"/>
              </w:rPr>
              <w:t>есяца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мере необходимости</w:t>
            </w:r>
          </w:p>
        </w:tc>
        <w:tc>
          <w:tcPr>
            <w:tcW w:w="4253" w:type="dxa"/>
            <w:shd w:val="clear" w:color="auto" w:fill="FFFFFF" w:themeFill="background1"/>
          </w:tcPr>
          <w:p w14:paraId="5A0664A9" w14:textId="3107AD07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Наградная комиссия</w:t>
            </w:r>
          </w:p>
        </w:tc>
        <w:tc>
          <w:tcPr>
            <w:tcW w:w="2551" w:type="dxa"/>
            <w:shd w:val="clear" w:color="auto" w:fill="FFFFFF" w:themeFill="background1"/>
          </w:tcPr>
          <w:p w14:paraId="2F99FD7B" w14:textId="77777777" w:rsidR="004106B1" w:rsidRPr="00294BE2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с. Баган,</w:t>
            </w:r>
          </w:p>
          <w:p w14:paraId="42509D1B" w14:textId="419E193F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зал заседаний администрации                 района</w:t>
            </w:r>
          </w:p>
        </w:tc>
        <w:tc>
          <w:tcPr>
            <w:tcW w:w="2977" w:type="dxa"/>
            <w:shd w:val="clear" w:color="auto" w:fill="FFFFFF" w:themeFill="background1"/>
          </w:tcPr>
          <w:p w14:paraId="29A7FC5C" w14:textId="2FBDF371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 xml:space="preserve">Отдел организационно-контрольной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294BE2">
              <w:rPr>
                <w:rFonts w:ascii="Times New Roman" w:hAnsi="Times New Roman"/>
                <w:sz w:val="24"/>
                <w:szCs w:val="24"/>
              </w:rPr>
              <w:t>аботы</w:t>
            </w:r>
          </w:p>
        </w:tc>
        <w:tc>
          <w:tcPr>
            <w:tcW w:w="4111" w:type="dxa"/>
            <w:shd w:val="clear" w:color="auto" w:fill="FFFFFF" w:themeFill="background1"/>
          </w:tcPr>
          <w:p w14:paraId="1B511FB5" w14:textId="77777777" w:rsidR="004106B1" w:rsidRPr="00294BE2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Прахт Ю.М.,</w:t>
            </w:r>
          </w:p>
          <w:p w14:paraId="123A145C" w14:textId="77777777" w:rsidR="004106B1" w:rsidRPr="00294BE2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управляющий делами администрации района,</w:t>
            </w:r>
          </w:p>
          <w:p w14:paraId="4539DF39" w14:textId="77777777" w:rsidR="004106B1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94BE2">
              <w:rPr>
                <w:rFonts w:ascii="Times New Roman" w:hAnsi="Times New Roman"/>
                <w:sz w:val="24"/>
                <w:szCs w:val="24"/>
              </w:rPr>
              <w:t>21-341</w:t>
            </w:r>
            <w:r w:rsidRPr="00335C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4D4A260" w14:textId="53F3A626" w:rsidR="004106B1" w:rsidRPr="00335C6D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Артёменко Н.А.,</w:t>
            </w:r>
          </w:p>
          <w:p w14:paraId="6C65EDF3" w14:textId="77777777" w:rsidR="004106B1" w:rsidRPr="00335C6D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начальник отдела организационно-контрольной работы администрации района,</w:t>
            </w:r>
          </w:p>
          <w:p w14:paraId="2C893050" w14:textId="58D39D2D" w:rsidR="004106B1" w:rsidRPr="004B3844" w:rsidRDefault="004106B1" w:rsidP="004106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C6D">
              <w:rPr>
                <w:rFonts w:ascii="Times New Roman" w:hAnsi="Times New Roman"/>
                <w:sz w:val="24"/>
                <w:szCs w:val="24"/>
              </w:rPr>
              <w:t>21-109</w:t>
            </w:r>
          </w:p>
        </w:tc>
      </w:tr>
    </w:tbl>
    <w:p w14:paraId="6213A19E" w14:textId="667D480E" w:rsidR="00DA23E0" w:rsidRDefault="00DA23E0" w:rsidP="00AD34A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12748F2" w14:textId="77777777" w:rsidR="004727E0" w:rsidRPr="00B85BE2" w:rsidRDefault="004727E0" w:rsidP="004727E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85BE2">
        <w:rPr>
          <w:rFonts w:ascii="Times New Roman" w:hAnsi="Times New Roman"/>
          <w:sz w:val="26"/>
          <w:szCs w:val="26"/>
        </w:rPr>
        <w:t xml:space="preserve">Начальник отдела организационно-контрольной работы </w:t>
      </w:r>
    </w:p>
    <w:p w14:paraId="2D64229E" w14:textId="5CEF401D" w:rsidR="00B32FC2" w:rsidRPr="00B85BE2" w:rsidRDefault="004727E0" w:rsidP="00017FD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B85BE2">
        <w:rPr>
          <w:rFonts w:ascii="Times New Roman" w:hAnsi="Times New Roman"/>
          <w:sz w:val="26"/>
          <w:szCs w:val="26"/>
        </w:rPr>
        <w:t xml:space="preserve">администрации Баганского района                       </w:t>
      </w:r>
      <w:r w:rsidR="00017FDE" w:rsidRPr="00B85BE2">
        <w:rPr>
          <w:rFonts w:ascii="Times New Roman" w:hAnsi="Times New Roman"/>
          <w:sz w:val="26"/>
          <w:szCs w:val="26"/>
        </w:rPr>
        <w:t xml:space="preserve">             </w:t>
      </w:r>
      <w:r w:rsidR="00801DE3" w:rsidRPr="00B85BE2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Н.А. Артёменко</w:t>
      </w:r>
    </w:p>
    <w:p w14:paraId="47685641" w14:textId="4232DAAF" w:rsidR="00BC4095" w:rsidRDefault="00BC4095" w:rsidP="00017F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3FC3C46" w14:textId="5560F7E1" w:rsidR="00FB6349" w:rsidRDefault="00FB6349" w:rsidP="00017F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4125559" w14:textId="4E60EC4E" w:rsidR="001E12E1" w:rsidRDefault="001E12E1" w:rsidP="00017F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565648" w14:textId="46390237" w:rsidR="001E12E1" w:rsidRDefault="001E12E1" w:rsidP="00017F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416CDC7" w14:textId="49E0FDF2" w:rsidR="001E12E1" w:rsidRDefault="001E12E1" w:rsidP="00017F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77AFEA9" w14:textId="248879C1" w:rsidR="001E12E1" w:rsidRDefault="001E12E1" w:rsidP="00017F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22B3AB38" w14:textId="61BC4F78" w:rsidR="001E12E1" w:rsidRDefault="001E12E1" w:rsidP="00017F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0419D6A" w14:textId="4040B7C9" w:rsidR="001E12E1" w:rsidRDefault="001E12E1" w:rsidP="00017F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0DD7706A" w14:textId="1D00568C" w:rsidR="001E12E1" w:rsidRDefault="001E12E1" w:rsidP="00017F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104E9A4" w14:textId="2483F592" w:rsidR="001E12E1" w:rsidRDefault="001E12E1" w:rsidP="00017F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570B655" w14:textId="000FC1FC" w:rsidR="001E12E1" w:rsidRDefault="001E12E1" w:rsidP="00017F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91919F" w14:textId="268C7FFE" w:rsidR="001E12E1" w:rsidRDefault="001E12E1" w:rsidP="00017F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771704DE" w14:textId="4922B16F" w:rsidR="001E12E1" w:rsidRDefault="001E12E1" w:rsidP="00017F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2FDC1AB" w14:textId="6BFBAEDC" w:rsidR="001E12E1" w:rsidRDefault="001E12E1" w:rsidP="00017F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17023C9" w14:textId="77777777" w:rsidR="001E12E1" w:rsidRDefault="001E12E1" w:rsidP="00017F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34ADD871" w14:textId="0C552E03" w:rsidR="00FB6349" w:rsidRDefault="00FB6349" w:rsidP="00017F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5F7E245C" w14:textId="0545C3C7" w:rsidR="000A6924" w:rsidRDefault="000A6924" w:rsidP="00017F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14400" w:type="dxa"/>
        <w:tblLook w:val="04A0" w:firstRow="1" w:lastRow="0" w:firstColumn="1" w:lastColumn="0" w:noHBand="0" w:noVBand="1"/>
      </w:tblPr>
      <w:tblGrid>
        <w:gridCol w:w="1555"/>
        <w:gridCol w:w="12845"/>
      </w:tblGrid>
      <w:tr w:rsidR="000A6924" w:rsidRPr="00E61724" w14:paraId="25953F21" w14:textId="77777777" w:rsidTr="00B5305E">
        <w:trPr>
          <w:trHeight w:val="80"/>
        </w:trPr>
        <w:tc>
          <w:tcPr>
            <w:tcW w:w="14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34BC3F3" w14:textId="77777777" w:rsidR="00B5305E" w:rsidRDefault="00B5305E" w:rsidP="00B5305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14:paraId="6E48A227" w14:textId="77777777" w:rsidR="00B5305E" w:rsidRDefault="00B5305E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</w:p>
          <w:p w14:paraId="67D65C06" w14:textId="2CA9199F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u w:val="single"/>
                <w:lang w:eastAsia="ru-RU"/>
              </w:rPr>
              <w:t>Праздничные дни и памятные даты</w:t>
            </w:r>
          </w:p>
        </w:tc>
      </w:tr>
      <w:tr w:rsidR="000A6924" w:rsidRPr="00E61724" w14:paraId="699DE367" w14:textId="77777777" w:rsidTr="00674C91">
        <w:trPr>
          <w:trHeight w:val="59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38C82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 февраля</w:t>
            </w:r>
          </w:p>
        </w:tc>
        <w:tc>
          <w:tcPr>
            <w:tcW w:w="1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247EB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воинской славы России. </w:t>
            </w:r>
            <w:r w:rsidRPr="00E617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День разгрома советскими войсками немецко-фашистских войск в Сталинградской битве (1943 год).</w:t>
            </w:r>
          </w:p>
        </w:tc>
      </w:tr>
      <w:tr w:rsidR="000A6924" w:rsidRPr="00E61724" w14:paraId="7F6CCC1E" w14:textId="77777777" w:rsidTr="00674C91">
        <w:trPr>
          <w:trHeight w:val="31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C8DF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4 февраля</w:t>
            </w:r>
          </w:p>
        </w:tc>
        <w:tc>
          <w:tcPr>
            <w:tcW w:w="1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C06C8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Всемирный день борьбы против рака.</w:t>
            </w:r>
          </w:p>
        </w:tc>
      </w:tr>
      <w:tr w:rsidR="000A6924" w:rsidRPr="00E61724" w14:paraId="5A71F0A4" w14:textId="77777777" w:rsidTr="00674C91">
        <w:trPr>
          <w:trHeight w:val="26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9437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6 февраля</w:t>
            </w:r>
          </w:p>
        </w:tc>
        <w:tc>
          <w:tcPr>
            <w:tcW w:w="1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5A905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Международный день бармена.</w:t>
            </w:r>
          </w:p>
        </w:tc>
      </w:tr>
      <w:tr w:rsidR="000A6924" w:rsidRPr="00E61724" w14:paraId="0513DEF8" w14:textId="77777777" w:rsidTr="00674C91">
        <w:trPr>
          <w:trHeight w:val="396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BCE3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8 февраля</w:t>
            </w:r>
          </w:p>
        </w:tc>
        <w:tc>
          <w:tcPr>
            <w:tcW w:w="1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402D3A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российской науки.  </w:t>
            </w:r>
            <w:r w:rsidRPr="00E617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Отмечается ежегодно с 2000 года на основании Указа Президента РФ от </w:t>
            </w:r>
            <w:proofErr w:type="gramStart"/>
            <w:r w:rsidRPr="00E617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07.06.1999  №</w:t>
            </w:r>
            <w:proofErr w:type="gramEnd"/>
            <w:r w:rsidRPr="00E617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 xml:space="preserve"> 717.</w:t>
            </w:r>
          </w:p>
        </w:tc>
      </w:tr>
      <w:tr w:rsidR="000A6924" w:rsidRPr="00E61724" w14:paraId="64FD09C4" w14:textId="77777777" w:rsidTr="00674C91">
        <w:trPr>
          <w:trHeight w:val="270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5D7BDA" w14:textId="77777777" w:rsidR="000A6924" w:rsidRPr="00E61724" w:rsidRDefault="000A6924" w:rsidP="001C26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53708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военного топографа в России.</w:t>
            </w:r>
          </w:p>
        </w:tc>
      </w:tr>
      <w:tr w:rsidR="000A6924" w:rsidRPr="00E61724" w14:paraId="2CA50FCF" w14:textId="77777777" w:rsidTr="00674C91">
        <w:trPr>
          <w:trHeight w:val="359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C9891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9 февраля</w:t>
            </w:r>
          </w:p>
        </w:tc>
        <w:tc>
          <w:tcPr>
            <w:tcW w:w="1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5CFE4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гражданской авиации России.</w:t>
            </w:r>
          </w:p>
        </w:tc>
      </w:tr>
      <w:tr w:rsidR="000A6924" w:rsidRPr="00E61724" w14:paraId="543F3E11" w14:textId="77777777" w:rsidTr="00674C91">
        <w:trPr>
          <w:trHeight w:val="266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5C3198" w14:textId="77777777" w:rsidR="000A6924" w:rsidRPr="00E61724" w:rsidRDefault="000A6924" w:rsidP="001C26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7734E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Международный день стоматолога.</w:t>
            </w:r>
          </w:p>
        </w:tc>
      </w:tr>
      <w:tr w:rsidR="000A6924" w:rsidRPr="00E61724" w14:paraId="2DE815C6" w14:textId="77777777" w:rsidTr="00674C91">
        <w:trPr>
          <w:trHeight w:val="663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CFE00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10 февраля</w:t>
            </w:r>
          </w:p>
        </w:tc>
        <w:tc>
          <w:tcPr>
            <w:tcW w:w="1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90816" w14:textId="7BF689BB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дипломатического работника в России.  </w:t>
            </w:r>
            <w:r w:rsidRPr="00E617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Отмечается на основании Указа Президента Российской Федерации от 31.10.2002 № 1279.</w:t>
            </w:r>
          </w:p>
        </w:tc>
      </w:tr>
      <w:tr w:rsidR="000A6924" w:rsidRPr="00E61724" w14:paraId="46AC1E41" w14:textId="77777777" w:rsidTr="00810B82">
        <w:trPr>
          <w:trHeight w:val="599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2858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13 февраля</w:t>
            </w:r>
          </w:p>
        </w:tc>
        <w:tc>
          <w:tcPr>
            <w:tcW w:w="1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508285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Всемирный день радио.</w:t>
            </w:r>
          </w:p>
        </w:tc>
      </w:tr>
      <w:tr w:rsidR="000A6924" w:rsidRPr="00E61724" w14:paraId="1E8D3813" w14:textId="77777777" w:rsidTr="00674C91">
        <w:trPr>
          <w:trHeight w:val="598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4476D3" w14:textId="77777777" w:rsidR="000A6924" w:rsidRDefault="00674C91" w:rsidP="001C26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14</w:t>
            </w:r>
          </w:p>
          <w:p w14:paraId="563BA4BA" w14:textId="66E94DE2" w:rsidR="00674C91" w:rsidRPr="00E61724" w:rsidRDefault="00674C91" w:rsidP="001C26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февраля</w:t>
            </w:r>
          </w:p>
        </w:tc>
        <w:tc>
          <w:tcPr>
            <w:tcW w:w="1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2B55F3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компьютерщика.</w:t>
            </w:r>
            <w:r w:rsidRPr="00E6172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</w:t>
            </w:r>
            <w:r w:rsidRPr="00E617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Именно в этот день в 1946 году был запущен первый реально работающий электронный компьютер ENIAC.</w:t>
            </w:r>
          </w:p>
        </w:tc>
      </w:tr>
      <w:tr w:rsidR="000A6924" w:rsidRPr="00E61724" w14:paraId="7613A87C" w14:textId="77777777" w:rsidTr="00674C91">
        <w:trPr>
          <w:trHeight w:val="97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00DA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15 февраля</w:t>
            </w:r>
          </w:p>
        </w:tc>
        <w:tc>
          <w:tcPr>
            <w:tcW w:w="1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67DC4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Памятная дата России. День памяти о россиянах, исполнявших служебный долг за пределами Отечества. </w:t>
            </w:r>
            <w:r w:rsidRPr="00E617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Федеральный закон от 13.03.1995 № 32-ФЗ «О днях воинской славы и памятных датах России».</w:t>
            </w:r>
          </w:p>
        </w:tc>
      </w:tr>
      <w:tr w:rsidR="000A6924" w:rsidRPr="00E61724" w14:paraId="29DBEF54" w14:textId="77777777" w:rsidTr="00674C91">
        <w:trPr>
          <w:trHeight w:val="701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868B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17 февраля</w:t>
            </w:r>
          </w:p>
        </w:tc>
        <w:tc>
          <w:tcPr>
            <w:tcW w:w="1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D791C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российских студенческих отрядов.  </w:t>
            </w:r>
            <w:r w:rsidRPr="00E617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Указ Президента РФ от 21.02.2015 № 86 «О Дне российских студенческих отрядов»</w:t>
            </w:r>
          </w:p>
        </w:tc>
      </w:tr>
      <w:tr w:rsidR="000A6924" w:rsidRPr="00E61724" w14:paraId="7762A8E1" w14:textId="77777777" w:rsidTr="00674C91">
        <w:trPr>
          <w:trHeight w:val="414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794048" w14:textId="77777777" w:rsidR="000A6924" w:rsidRPr="00E61724" w:rsidRDefault="000A6924" w:rsidP="001C26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3F108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Службы горючего Вооруженных Сил России.</w:t>
            </w:r>
          </w:p>
        </w:tc>
      </w:tr>
      <w:tr w:rsidR="000A6924" w:rsidRPr="00E61724" w14:paraId="79DBBD49" w14:textId="77777777" w:rsidTr="00674C91">
        <w:trPr>
          <w:trHeight w:val="1123"/>
        </w:trPr>
        <w:tc>
          <w:tcPr>
            <w:tcW w:w="15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ABF0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18 февраля</w:t>
            </w:r>
          </w:p>
        </w:tc>
        <w:tc>
          <w:tcPr>
            <w:tcW w:w="1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1D4C0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транспортной полиции России. </w:t>
            </w:r>
            <w:r w:rsidRPr="00E617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В этот день 1919 года был подписан декрет «Об организации межведомственной комиссии по охране железных дорог». Этот документ стал первым на пути создания охраны железнодорожного транспорта.</w:t>
            </w:r>
          </w:p>
        </w:tc>
      </w:tr>
      <w:tr w:rsidR="000A6924" w:rsidRPr="00E61724" w14:paraId="23FCBB0C" w14:textId="77777777" w:rsidTr="00674C91">
        <w:trPr>
          <w:trHeight w:val="415"/>
        </w:trPr>
        <w:tc>
          <w:tcPr>
            <w:tcW w:w="15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F99D2A" w14:textId="77777777" w:rsidR="000A6924" w:rsidRPr="00E61724" w:rsidRDefault="000A6924" w:rsidP="001C26F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1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0F5A01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продовольственной и вещевой службы Вооруженных Сил России.</w:t>
            </w:r>
          </w:p>
        </w:tc>
      </w:tr>
      <w:tr w:rsidR="000A6924" w:rsidRPr="00E61724" w14:paraId="39A4B86F" w14:textId="77777777" w:rsidTr="00674C91">
        <w:trPr>
          <w:trHeight w:val="84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07761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21 февраля</w:t>
            </w:r>
          </w:p>
        </w:tc>
        <w:tc>
          <w:tcPr>
            <w:tcW w:w="1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08AAB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Международный день родного языка. </w:t>
            </w:r>
            <w:r w:rsidRPr="00E617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Международный день родного языка, провозглашенный Генеральной конференцией ЮНЕСКО в ноябре 1999 года, отмечается каждый год с февраля 2000 года для содействия языковому и культурному разнообразию и многоязычию.</w:t>
            </w:r>
          </w:p>
        </w:tc>
      </w:tr>
      <w:tr w:rsidR="000A6924" w:rsidRPr="00E61724" w14:paraId="778BEE7E" w14:textId="77777777" w:rsidTr="00674C91">
        <w:trPr>
          <w:trHeight w:val="71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44CF7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23 февраля</w:t>
            </w:r>
          </w:p>
        </w:tc>
        <w:tc>
          <w:tcPr>
            <w:tcW w:w="1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9AD57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День воинской славы России. День победы Красной Армии над кайзеровскими войсками Германии (1918 год) – День защитника Отечества.</w:t>
            </w:r>
          </w:p>
        </w:tc>
      </w:tr>
      <w:tr w:rsidR="000A6924" w:rsidRPr="00E61724" w14:paraId="0A818B0A" w14:textId="77777777" w:rsidTr="00674C91">
        <w:trPr>
          <w:trHeight w:val="881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95CC5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>27 февраля</w:t>
            </w:r>
          </w:p>
        </w:tc>
        <w:tc>
          <w:tcPr>
            <w:tcW w:w="12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8DB4A" w14:textId="77777777" w:rsidR="000A6924" w:rsidRPr="00E61724" w:rsidRDefault="000A6924" w:rsidP="001C26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61724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День Сил специальных операций. </w:t>
            </w:r>
            <w:r w:rsidRPr="00E61724">
              <w:rPr>
                <w:rFonts w:ascii="Times New Roman" w:eastAsia="Times New Roman" w:hAnsi="Times New Roman"/>
                <w:i/>
                <w:iCs/>
                <w:sz w:val="28"/>
                <w:szCs w:val="28"/>
                <w:lang w:eastAsia="ru-RU"/>
              </w:rPr>
              <w:t>Указ Президента РФ от 31.05.2006 № 549 «Об установлении профессиональных праздников и памятных дней в Вооруженных Силах Российской Федерации»</w:t>
            </w:r>
          </w:p>
        </w:tc>
      </w:tr>
    </w:tbl>
    <w:p w14:paraId="6074616A" w14:textId="77777777" w:rsidR="000A6924" w:rsidRPr="00D2571F" w:rsidRDefault="000A6924" w:rsidP="00017FDE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0A6924" w:rsidRPr="00D2571F" w:rsidSect="00B5305E">
      <w:pgSz w:w="16838" w:h="11906" w:orient="landscape"/>
      <w:pgMar w:top="993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41D1B" w14:textId="77777777" w:rsidR="00666C03" w:rsidRDefault="00666C03" w:rsidP="00123E98">
      <w:pPr>
        <w:spacing w:after="0" w:line="240" w:lineRule="auto"/>
      </w:pPr>
      <w:r>
        <w:separator/>
      </w:r>
    </w:p>
  </w:endnote>
  <w:endnote w:type="continuationSeparator" w:id="0">
    <w:p w14:paraId="6206FF1C" w14:textId="77777777" w:rsidR="00666C03" w:rsidRDefault="00666C03" w:rsidP="00123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B28DB" w14:textId="77777777" w:rsidR="00666C03" w:rsidRDefault="00666C03" w:rsidP="00123E98">
      <w:pPr>
        <w:spacing w:after="0" w:line="240" w:lineRule="auto"/>
      </w:pPr>
      <w:r>
        <w:separator/>
      </w:r>
    </w:p>
  </w:footnote>
  <w:footnote w:type="continuationSeparator" w:id="0">
    <w:p w14:paraId="5328D46C" w14:textId="77777777" w:rsidR="00666C03" w:rsidRDefault="00666C03" w:rsidP="00123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E08E4"/>
    <w:multiLevelType w:val="hybridMultilevel"/>
    <w:tmpl w:val="D5582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758F7"/>
    <w:multiLevelType w:val="hybridMultilevel"/>
    <w:tmpl w:val="99F6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20F88"/>
    <w:multiLevelType w:val="hybridMultilevel"/>
    <w:tmpl w:val="F5C669E6"/>
    <w:lvl w:ilvl="0" w:tplc="EA961FC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 w15:restartNumberingAfterBreak="0">
    <w:nsid w:val="1B663D1E"/>
    <w:multiLevelType w:val="hybridMultilevel"/>
    <w:tmpl w:val="CB3A13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2692D"/>
    <w:multiLevelType w:val="hybridMultilevel"/>
    <w:tmpl w:val="A64E9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A7D6F"/>
    <w:multiLevelType w:val="hybridMultilevel"/>
    <w:tmpl w:val="2326B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03C81"/>
    <w:multiLevelType w:val="hybridMultilevel"/>
    <w:tmpl w:val="35822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D0159A"/>
    <w:multiLevelType w:val="hybridMultilevel"/>
    <w:tmpl w:val="EFC62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F4F0A"/>
    <w:multiLevelType w:val="hybridMultilevel"/>
    <w:tmpl w:val="4B50B6EA"/>
    <w:lvl w:ilvl="0" w:tplc="E67009E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B214C5B"/>
    <w:multiLevelType w:val="hybridMultilevel"/>
    <w:tmpl w:val="9216DD5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477E8"/>
    <w:multiLevelType w:val="hybridMultilevel"/>
    <w:tmpl w:val="82CE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667970"/>
    <w:multiLevelType w:val="hybridMultilevel"/>
    <w:tmpl w:val="36DAD4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553C2"/>
    <w:multiLevelType w:val="hybridMultilevel"/>
    <w:tmpl w:val="FB1A9998"/>
    <w:lvl w:ilvl="0" w:tplc="C09A51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23B02"/>
    <w:multiLevelType w:val="hybridMultilevel"/>
    <w:tmpl w:val="8CB453EA"/>
    <w:lvl w:ilvl="0" w:tplc="49048AF6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66463"/>
    <w:multiLevelType w:val="hybridMultilevel"/>
    <w:tmpl w:val="28940F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94148C"/>
    <w:multiLevelType w:val="hybridMultilevel"/>
    <w:tmpl w:val="7CB25A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7C6DD5"/>
    <w:multiLevelType w:val="hybridMultilevel"/>
    <w:tmpl w:val="1DD87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6F3F4D"/>
    <w:multiLevelType w:val="hybridMultilevel"/>
    <w:tmpl w:val="6344C5CE"/>
    <w:lvl w:ilvl="0" w:tplc="CE66B9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5E4724F"/>
    <w:multiLevelType w:val="hybridMultilevel"/>
    <w:tmpl w:val="C9704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0C2C39"/>
    <w:multiLevelType w:val="hybridMultilevel"/>
    <w:tmpl w:val="25023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2676B"/>
    <w:multiLevelType w:val="hybridMultilevel"/>
    <w:tmpl w:val="9CD88E66"/>
    <w:lvl w:ilvl="0" w:tplc="484E6294">
      <w:start w:val="1"/>
      <w:numFmt w:val="decimal"/>
      <w:lvlText w:val="%1."/>
      <w:lvlJc w:val="left"/>
      <w:pPr>
        <w:ind w:left="6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1" w15:restartNumberingAfterBreak="0">
    <w:nsid w:val="548F293A"/>
    <w:multiLevelType w:val="hybridMultilevel"/>
    <w:tmpl w:val="AE06D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1515D5"/>
    <w:multiLevelType w:val="hybridMultilevel"/>
    <w:tmpl w:val="EF6E0D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213ECA"/>
    <w:multiLevelType w:val="hybridMultilevel"/>
    <w:tmpl w:val="68CE1A30"/>
    <w:lvl w:ilvl="0" w:tplc="69EAACCA">
      <w:start w:val="21"/>
      <w:numFmt w:val="decimal"/>
      <w:lvlText w:val="%1."/>
      <w:lvlJc w:val="left"/>
      <w:pPr>
        <w:ind w:left="752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4" w15:restartNumberingAfterBreak="0">
    <w:nsid w:val="60207320"/>
    <w:multiLevelType w:val="hybridMultilevel"/>
    <w:tmpl w:val="FD0697DC"/>
    <w:lvl w:ilvl="0" w:tplc="36FCE0EA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607C49"/>
    <w:multiLevelType w:val="hybridMultilevel"/>
    <w:tmpl w:val="37784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CB6695"/>
    <w:multiLevelType w:val="hybridMultilevel"/>
    <w:tmpl w:val="D4B22B0C"/>
    <w:lvl w:ilvl="0" w:tplc="EBD8841E">
      <w:start w:val="29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66297C75"/>
    <w:multiLevelType w:val="hybridMultilevel"/>
    <w:tmpl w:val="1BA02A2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B183B"/>
    <w:multiLevelType w:val="hybridMultilevel"/>
    <w:tmpl w:val="1F402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B8171A"/>
    <w:multiLevelType w:val="hybridMultilevel"/>
    <w:tmpl w:val="2960A1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2026A4"/>
    <w:multiLevelType w:val="hybridMultilevel"/>
    <w:tmpl w:val="E4F2C9C6"/>
    <w:lvl w:ilvl="0" w:tplc="0419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F102A2"/>
    <w:multiLevelType w:val="hybridMultilevel"/>
    <w:tmpl w:val="AEF2F5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8"/>
  </w:num>
  <w:num w:numId="5">
    <w:abstractNumId w:val="1"/>
  </w:num>
  <w:num w:numId="6">
    <w:abstractNumId w:val="5"/>
  </w:num>
  <w:num w:numId="7">
    <w:abstractNumId w:val="22"/>
  </w:num>
  <w:num w:numId="8">
    <w:abstractNumId w:val="21"/>
  </w:num>
  <w:num w:numId="9">
    <w:abstractNumId w:val="28"/>
  </w:num>
  <w:num w:numId="10">
    <w:abstractNumId w:val="9"/>
  </w:num>
  <w:num w:numId="11">
    <w:abstractNumId w:val="27"/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23"/>
  </w:num>
  <w:num w:numId="17">
    <w:abstractNumId w:val="18"/>
  </w:num>
  <w:num w:numId="18">
    <w:abstractNumId w:val="26"/>
  </w:num>
  <w:num w:numId="19">
    <w:abstractNumId w:val="4"/>
  </w:num>
  <w:num w:numId="20">
    <w:abstractNumId w:val="2"/>
  </w:num>
  <w:num w:numId="21">
    <w:abstractNumId w:val="13"/>
  </w:num>
  <w:num w:numId="22">
    <w:abstractNumId w:val="17"/>
  </w:num>
  <w:num w:numId="23">
    <w:abstractNumId w:val="11"/>
  </w:num>
  <w:num w:numId="24">
    <w:abstractNumId w:val="15"/>
  </w:num>
  <w:num w:numId="25">
    <w:abstractNumId w:val="12"/>
  </w:num>
  <w:num w:numId="26">
    <w:abstractNumId w:val="14"/>
  </w:num>
  <w:num w:numId="27">
    <w:abstractNumId w:val="24"/>
  </w:num>
  <w:num w:numId="28">
    <w:abstractNumId w:val="31"/>
  </w:num>
  <w:num w:numId="29">
    <w:abstractNumId w:val="19"/>
  </w:num>
  <w:num w:numId="30">
    <w:abstractNumId w:val="29"/>
  </w:num>
  <w:num w:numId="31">
    <w:abstractNumId w:val="25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105"/>
    <w:rsid w:val="00000990"/>
    <w:rsid w:val="00001D8C"/>
    <w:rsid w:val="00003479"/>
    <w:rsid w:val="000048AA"/>
    <w:rsid w:val="00005892"/>
    <w:rsid w:val="0000715B"/>
    <w:rsid w:val="0001150B"/>
    <w:rsid w:val="00011886"/>
    <w:rsid w:val="00011E70"/>
    <w:rsid w:val="00011E99"/>
    <w:rsid w:val="00011FCE"/>
    <w:rsid w:val="00012154"/>
    <w:rsid w:val="000125B7"/>
    <w:rsid w:val="00013114"/>
    <w:rsid w:val="000136F8"/>
    <w:rsid w:val="00013EAC"/>
    <w:rsid w:val="000142C7"/>
    <w:rsid w:val="0001492E"/>
    <w:rsid w:val="00015187"/>
    <w:rsid w:val="00015ACD"/>
    <w:rsid w:val="0001658B"/>
    <w:rsid w:val="00016D9C"/>
    <w:rsid w:val="00017425"/>
    <w:rsid w:val="000177FE"/>
    <w:rsid w:val="00017952"/>
    <w:rsid w:val="00017FDE"/>
    <w:rsid w:val="00020960"/>
    <w:rsid w:val="00020E75"/>
    <w:rsid w:val="000211AE"/>
    <w:rsid w:val="000215A5"/>
    <w:rsid w:val="0002282F"/>
    <w:rsid w:val="000231E3"/>
    <w:rsid w:val="000235AD"/>
    <w:rsid w:val="00023CFF"/>
    <w:rsid w:val="00024925"/>
    <w:rsid w:val="00025103"/>
    <w:rsid w:val="00025E80"/>
    <w:rsid w:val="000265A9"/>
    <w:rsid w:val="0002757A"/>
    <w:rsid w:val="000305EE"/>
    <w:rsid w:val="0003066B"/>
    <w:rsid w:val="00030ABF"/>
    <w:rsid w:val="00031369"/>
    <w:rsid w:val="000318A6"/>
    <w:rsid w:val="0003295F"/>
    <w:rsid w:val="000336FB"/>
    <w:rsid w:val="000340BD"/>
    <w:rsid w:val="000349FC"/>
    <w:rsid w:val="00034D66"/>
    <w:rsid w:val="000351BD"/>
    <w:rsid w:val="000369E1"/>
    <w:rsid w:val="00037119"/>
    <w:rsid w:val="0003737A"/>
    <w:rsid w:val="0003773D"/>
    <w:rsid w:val="00042CC2"/>
    <w:rsid w:val="00042F70"/>
    <w:rsid w:val="00043151"/>
    <w:rsid w:val="000438BC"/>
    <w:rsid w:val="00045606"/>
    <w:rsid w:val="000467D8"/>
    <w:rsid w:val="00050556"/>
    <w:rsid w:val="00051CEA"/>
    <w:rsid w:val="00052530"/>
    <w:rsid w:val="00052B32"/>
    <w:rsid w:val="000548DB"/>
    <w:rsid w:val="00055861"/>
    <w:rsid w:val="00056420"/>
    <w:rsid w:val="000577F9"/>
    <w:rsid w:val="00057C3A"/>
    <w:rsid w:val="00057E72"/>
    <w:rsid w:val="00060122"/>
    <w:rsid w:val="00061540"/>
    <w:rsid w:val="000622D8"/>
    <w:rsid w:val="00063654"/>
    <w:rsid w:val="00064D2C"/>
    <w:rsid w:val="000650A8"/>
    <w:rsid w:val="00065D59"/>
    <w:rsid w:val="00066342"/>
    <w:rsid w:val="00066B36"/>
    <w:rsid w:val="00066F63"/>
    <w:rsid w:val="0006756E"/>
    <w:rsid w:val="000676B6"/>
    <w:rsid w:val="00067EB5"/>
    <w:rsid w:val="00070A50"/>
    <w:rsid w:val="00070EBA"/>
    <w:rsid w:val="00071E44"/>
    <w:rsid w:val="00073341"/>
    <w:rsid w:val="00073946"/>
    <w:rsid w:val="00073E83"/>
    <w:rsid w:val="00075F0D"/>
    <w:rsid w:val="0007695A"/>
    <w:rsid w:val="00077920"/>
    <w:rsid w:val="00077D82"/>
    <w:rsid w:val="00080D7E"/>
    <w:rsid w:val="00081BCE"/>
    <w:rsid w:val="00082F25"/>
    <w:rsid w:val="0008320A"/>
    <w:rsid w:val="00083CFB"/>
    <w:rsid w:val="00083D08"/>
    <w:rsid w:val="00084971"/>
    <w:rsid w:val="0008523F"/>
    <w:rsid w:val="00085288"/>
    <w:rsid w:val="000859B4"/>
    <w:rsid w:val="00085E68"/>
    <w:rsid w:val="00086750"/>
    <w:rsid w:val="00086F89"/>
    <w:rsid w:val="000902A6"/>
    <w:rsid w:val="00090571"/>
    <w:rsid w:val="00091597"/>
    <w:rsid w:val="00091B0D"/>
    <w:rsid w:val="00091FEA"/>
    <w:rsid w:val="000922FE"/>
    <w:rsid w:val="000931AA"/>
    <w:rsid w:val="00093BBA"/>
    <w:rsid w:val="000943B3"/>
    <w:rsid w:val="0009708E"/>
    <w:rsid w:val="00097198"/>
    <w:rsid w:val="00097480"/>
    <w:rsid w:val="00097C00"/>
    <w:rsid w:val="000A031F"/>
    <w:rsid w:val="000A07A0"/>
    <w:rsid w:val="000A0A75"/>
    <w:rsid w:val="000A1721"/>
    <w:rsid w:val="000A281F"/>
    <w:rsid w:val="000A29B9"/>
    <w:rsid w:val="000A3157"/>
    <w:rsid w:val="000A38F1"/>
    <w:rsid w:val="000A3F1A"/>
    <w:rsid w:val="000A44DB"/>
    <w:rsid w:val="000A4838"/>
    <w:rsid w:val="000A5AFF"/>
    <w:rsid w:val="000A688C"/>
    <w:rsid w:val="000A6924"/>
    <w:rsid w:val="000A75E4"/>
    <w:rsid w:val="000B0F55"/>
    <w:rsid w:val="000B1440"/>
    <w:rsid w:val="000B1598"/>
    <w:rsid w:val="000B15CC"/>
    <w:rsid w:val="000B1973"/>
    <w:rsid w:val="000B4EE9"/>
    <w:rsid w:val="000B5D9D"/>
    <w:rsid w:val="000B6B43"/>
    <w:rsid w:val="000B7B64"/>
    <w:rsid w:val="000C0309"/>
    <w:rsid w:val="000C04DB"/>
    <w:rsid w:val="000C0E15"/>
    <w:rsid w:val="000C0FDC"/>
    <w:rsid w:val="000C14A7"/>
    <w:rsid w:val="000C1AF4"/>
    <w:rsid w:val="000C2F79"/>
    <w:rsid w:val="000C430E"/>
    <w:rsid w:val="000C664B"/>
    <w:rsid w:val="000C7B63"/>
    <w:rsid w:val="000C7DC5"/>
    <w:rsid w:val="000D0D74"/>
    <w:rsid w:val="000D2424"/>
    <w:rsid w:val="000D4827"/>
    <w:rsid w:val="000D4AD8"/>
    <w:rsid w:val="000D4CB6"/>
    <w:rsid w:val="000D4DA0"/>
    <w:rsid w:val="000D691C"/>
    <w:rsid w:val="000D6DF8"/>
    <w:rsid w:val="000D702F"/>
    <w:rsid w:val="000D786C"/>
    <w:rsid w:val="000D7DBB"/>
    <w:rsid w:val="000E0E52"/>
    <w:rsid w:val="000E1052"/>
    <w:rsid w:val="000E169F"/>
    <w:rsid w:val="000E19C2"/>
    <w:rsid w:val="000E1C79"/>
    <w:rsid w:val="000E2816"/>
    <w:rsid w:val="000E2C66"/>
    <w:rsid w:val="000E3F7C"/>
    <w:rsid w:val="000E47CA"/>
    <w:rsid w:val="000E5145"/>
    <w:rsid w:val="000E7EE3"/>
    <w:rsid w:val="000F1240"/>
    <w:rsid w:val="000F148C"/>
    <w:rsid w:val="000F2A51"/>
    <w:rsid w:val="000F5071"/>
    <w:rsid w:val="000F5998"/>
    <w:rsid w:val="000F6431"/>
    <w:rsid w:val="000F6750"/>
    <w:rsid w:val="000F75B1"/>
    <w:rsid w:val="000F771B"/>
    <w:rsid w:val="000F7824"/>
    <w:rsid w:val="00100368"/>
    <w:rsid w:val="001008CD"/>
    <w:rsid w:val="00100CB8"/>
    <w:rsid w:val="00101DF6"/>
    <w:rsid w:val="00102631"/>
    <w:rsid w:val="00102DDA"/>
    <w:rsid w:val="00104DC8"/>
    <w:rsid w:val="00106968"/>
    <w:rsid w:val="00106CDB"/>
    <w:rsid w:val="00107159"/>
    <w:rsid w:val="00110279"/>
    <w:rsid w:val="001103D1"/>
    <w:rsid w:val="001107C1"/>
    <w:rsid w:val="0011176E"/>
    <w:rsid w:val="00112283"/>
    <w:rsid w:val="00112822"/>
    <w:rsid w:val="001129F8"/>
    <w:rsid w:val="00113A80"/>
    <w:rsid w:val="00115D40"/>
    <w:rsid w:val="00115E04"/>
    <w:rsid w:val="001169C2"/>
    <w:rsid w:val="00117B67"/>
    <w:rsid w:val="0012058B"/>
    <w:rsid w:val="00121251"/>
    <w:rsid w:val="0012313F"/>
    <w:rsid w:val="001236D9"/>
    <w:rsid w:val="001238C5"/>
    <w:rsid w:val="00123E98"/>
    <w:rsid w:val="00124084"/>
    <w:rsid w:val="0012526A"/>
    <w:rsid w:val="00126196"/>
    <w:rsid w:val="0012735E"/>
    <w:rsid w:val="00127DAD"/>
    <w:rsid w:val="00130BC6"/>
    <w:rsid w:val="0013100D"/>
    <w:rsid w:val="00133045"/>
    <w:rsid w:val="001335AC"/>
    <w:rsid w:val="00140172"/>
    <w:rsid w:val="00140375"/>
    <w:rsid w:val="00140948"/>
    <w:rsid w:val="0014141F"/>
    <w:rsid w:val="00142D96"/>
    <w:rsid w:val="001443A0"/>
    <w:rsid w:val="001452F5"/>
    <w:rsid w:val="00145B8C"/>
    <w:rsid w:val="00146272"/>
    <w:rsid w:val="0014698F"/>
    <w:rsid w:val="00150E66"/>
    <w:rsid w:val="0015180E"/>
    <w:rsid w:val="001533AC"/>
    <w:rsid w:val="00153C61"/>
    <w:rsid w:val="00154084"/>
    <w:rsid w:val="001540D3"/>
    <w:rsid w:val="00154A7D"/>
    <w:rsid w:val="00154D19"/>
    <w:rsid w:val="0015504A"/>
    <w:rsid w:val="00157785"/>
    <w:rsid w:val="0016113C"/>
    <w:rsid w:val="001627F9"/>
    <w:rsid w:val="001629B0"/>
    <w:rsid w:val="00162A65"/>
    <w:rsid w:val="00162C79"/>
    <w:rsid w:val="00164714"/>
    <w:rsid w:val="0016472A"/>
    <w:rsid w:val="0016518D"/>
    <w:rsid w:val="001678A5"/>
    <w:rsid w:val="00167900"/>
    <w:rsid w:val="00167C4A"/>
    <w:rsid w:val="00167F2E"/>
    <w:rsid w:val="00170A88"/>
    <w:rsid w:val="00170BB7"/>
    <w:rsid w:val="00170E8F"/>
    <w:rsid w:val="001716AB"/>
    <w:rsid w:val="00173EE5"/>
    <w:rsid w:val="00175206"/>
    <w:rsid w:val="001764CA"/>
    <w:rsid w:val="00176F0C"/>
    <w:rsid w:val="00177B63"/>
    <w:rsid w:val="001817BC"/>
    <w:rsid w:val="00181989"/>
    <w:rsid w:val="00181E82"/>
    <w:rsid w:val="0018202D"/>
    <w:rsid w:val="00182F54"/>
    <w:rsid w:val="0018458E"/>
    <w:rsid w:val="0018488E"/>
    <w:rsid w:val="00184E79"/>
    <w:rsid w:val="001856A1"/>
    <w:rsid w:val="00187CF6"/>
    <w:rsid w:val="0019197E"/>
    <w:rsid w:val="00191BC7"/>
    <w:rsid w:val="00192886"/>
    <w:rsid w:val="00192A39"/>
    <w:rsid w:val="00193634"/>
    <w:rsid w:val="0019369E"/>
    <w:rsid w:val="001939C5"/>
    <w:rsid w:val="0019400E"/>
    <w:rsid w:val="001945DD"/>
    <w:rsid w:val="00194B70"/>
    <w:rsid w:val="00194C20"/>
    <w:rsid w:val="001952FB"/>
    <w:rsid w:val="001967E6"/>
    <w:rsid w:val="00196BCC"/>
    <w:rsid w:val="00196C7D"/>
    <w:rsid w:val="00197BD2"/>
    <w:rsid w:val="001A0A48"/>
    <w:rsid w:val="001A214D"/>
    <w:rsid w:val="001A29C6"/>
    <w:rsid w:val="001A3C0B"/>
    <w:rsid w:val="001A4189"/>
    <w:rsid w:val="001A554A"/>
    <w:rsid w:val="001A55BA"/>
    <w:rsid w:val="001A5823"/>
    <w:rsid w:val="001A7E69"/>
    <w:rsid w:val="001B0132"/>
    <w:rsid w:val="001B1512"/>
    <w:rsid w:val="001B1777"/>
    <w:rsid w:val="001B2DC5"/>
    <w:rsid w:val="001B3967"/>
    <w:rsid w:val="001B45DB"/>
    <w:rsid w:val="001B538B"/>
    <w:rsid w:val="001B57B6"/>
    <w:rsid w:val="001B604F"/>
    <w:rsid w:val="001B6CCE"/>
    <w:rsid w:val="001B7C9C"/>
    <w:rsid w:val="001C0437"/>
    <w:rsid w:val="001C0A62"/>
    <w:rsid w:val="001C0DF9"/>
    <w:rsid w:val="001C2139"/>
    <w:rsid w:val="001C2140"/>
    <w:rsid w:val="001C23B3"/>
    <w:rsid w:val="001C23F6"/>
    <w:rsid w:val="001C25A9"/>
    <w:rsid w:val="001C2932"/>
    <w:rsid w:val="001C2F46"/>
    <w:rsid w:val="001C3864"/>
    <w:rsid w:val="001C4202"/>
    <w:rsid w:val="001C4595"/>
    <w:rsid w:val="001C4693"/>
    <w:rsid w:val="001C4E07"/>
    <w:rsid w:val="001C6712"/>
    <w:rsid w:val="001C7DF0"/>
    <w:rsid w:val="001D05A7"/>
    <w:rsid w:val="001D0A0C"/>
    <w:rsid w:val="001D110C"/>
    <w:rsid w:val="001D1572"/>
    <w:rsid w:val="001D253F"/>
    <w:rsid w:val="001D2F30"/>
    <w:rsid w:val="001D3694"/>
    <w:rsid w:val="001D3C49"/>
    <w:rsid w:val="001D427F"/>
    <w:rsid w:val="001D4661"/>
    <w:rsid w:val="001D535D"/>
    <w:rsid w:val="001D54A3"/>
    <w:rsid w:val="001D5658"/>
    <w:rsid w:val="001E0B14"/>
    <w:rsid w:val="001E0E18"/>
    <w:rsid w:val="001E10E8"/>
    <w:rsid w:val="001E1176"/>
    <w:rsid w:val="001E126A"/>
    <w:rsid w:val="001E12E1"/>
    <w:rsid w:val="001E144E"/>
    <w:rsid w:val="001E14A9"/>
    <w:rsid w:val="001E16B0"/>
    <w:rsid w:val="001E1C6A"/>
    <w:rsid w:val="001E2CCA"/>
    <w:rsid w:val="001E2FBC"/>
    <w:rsid w:val="001E3D55"/>
    <w:rsid w:val="001E4191"/>
    <w:rsid w:val="001E62AC"/>
    <w:rsid w:val="001E6327"/>
    <w:rsid w:val="001E7525"/>
    <w:rsid w:val="001E7DB9"/>
    <w:rsid w:val="001F07C4"/>
    <w:rsid w:val="001F218A"/>
    <w:rsid w:val="001F23A9"/>
    <w:rsid w:val="001F4410"/>
    <w:rsid w:val="001F4688"/>
    <w:rsid w:val="001F62B9"/>
    <w:rsid w:val="001F749D"/>
    <w:rsid w:val="0020085F"/>
    <w:rsid w:val="002008CB"/>
    <w:rsid w:val="0020116D"/>
    <w:rsid w:val="00201B43"/>
    <w:rsid w:val="002026A6"/>
    <w:rsid w:val="00203186"/>
    <w:rsid w:val="0020560F"/>
    <w:rsid w:val="002059FD"/>
    <w:rsid w:val="0020687B"/>
    <w:rsid w:val="00206F50"/>
    <w:rsid w:val="0020722F"/>
    <w:rsid w:val="00207281"/>
    <w:rsid w:val="00207E85"/>
    <w:rsid w:val="002113A8"/>
    <w:rsid w:val="002116BB"/>
    <w:rsid w:val="00215234"/>
    <w:rsid w:val="00215902"/>
    <w:rsid w:val="00215E30"/>
    <w:rsid w:val="00216B58"/>
    <w:rsid w:val="002211F2"/>
    <w:rsid w:val="00222BF6"/>
    <w:rsid w:val="002237CD"/>
    <w:rsid w:val="002247A0"/>
    <w:rsid w:val="00225317"/>
    <w:rsid w:val="0022657D"/>
    <w:rsid w:val="0022698C"/>
    <w:rsid w:val="00226EB4"/>
    <w:rsid w:val="00230501"/>
    <w:rsid w:val="00230710"/>
    <w:rsid w:val="00230E16"/>
    <w:rsid w:val="00230E59"/>
    <w:rsid w:val="002322B8"/>
    <w:rsid w:val="00233320"/>
    <w:rsid w:val="0023411C"/>
    <w:rsid w:val="00234A6E"/>
    <w:rsid w:val="00234D26"/>
    <w:rsid w:val="0023524A"/>
    <w:rsid w:val="00237AA2"/>
    <w:rsid w:val="00240DBF"/>
    <w:rsid w:val="00241A90"/>
    <w:rsid w:val="00242739"/>
    <w:rsid w:val="00242FED"/>
    <w:rsid w:val="002430CF"/>
    <w:rsid w:val="00244355"/>
    <w:rsid w:val="002443A0"/>
    <w:rsid w:val="0024448D"/>
    <w:rsid w:val="00244511"/>
    <w:rsid w:val="00246ECA"/>
    <w:rsid w:val="002472B8"/>
    <w:rsid w:val="00250084"/>
    <w:rsid w:val="00250D74"/>
    <w:rsid w:val="0025163A"/>
    <w:rsid w:val="00252167"/>
    <w:rsid w:val="002526A1"/>
    <w:rsid w:val="002536CE"/>
    <w:rsid w:val="00255DD9"/>
    <w:rsid w:val="002564F2"/>
    <w:rsid w:val="00257B67"/>
    <w:rsid w:val="00260768"/>
    <w:rsid w:val="00260993"/>
    <w:rsid w:val="00261E3D"/>
    <w:rsid w:val="00261EDC"/>
    <w:rsid w:val="002632C9"/>
    <w:rsid w:val="00263BBF"/>
    <w:rsid w:val="00264803"/>
    <w:rsid w:val="00265008"/>
    <w:rsid w:val="002652AC"/>
    <w:rsid w:val="00265921"/>
    <w:rsid w:val="002660D0"/>
    <w:rsid w:val="00266A57"/>
    <w:rsid w:val="00266BA7"/>
    <w:rsid w:val="00270341"/>
    <w:rsid w:val="0027084E"/>
    <w:rsid w:val="002711FC"/>
    <w:rsid w:val="0027132C"/>
    <w:rsid w:val="00271A3B"/>
    <w:rsid w:val="00272B22"/>
    <w:rsid w:val="0027306F"/>
    <w:rsid w:val="00274243"/>
    <w:rsid w:val="0027446B"/>
    <w:rsid w:val="00274B68"/>
    <w:rsid w:val="00274D0E"/>
    <w:rsid w:val="00276754"/>
    <w:rsid w:val="002779A2"/>
    <w:rsid w:val="00280019"/>
    <w:rsid w:val="00280489"/>
    <w:rsid w:val="002804C3"/>
    <w:rsid w:val="002808D3"/>
    <w:rsid w:val="00283433"/>
    <w:rsid w:val="00283521"/>
    <w:rsid w:val="00283831"/>
    <w:rsid w:val="0028420B"/>
    <w:rsid w:val="00284477"/>
    <w:rsid w:val="00284F78"/>
    <w:rsid w:val="002859B2"/>
    <w:rsid w:val="00285A24"/>
    <w:rsid w:val="00286420"/>
    <w:rsid w:val="00286FAB"/>
    <w:rsid w:val="002873D0"/>
    <w:rsid w:val="00290F2F"/>
    <w:rsid w:val="002910CE"/>
    <w:rsid w:val="00291391"/>
    <w:rsid w:val="00291E83"/>
    <w:rsid w:val="00293220"/>
    <w:rsid w:val="00293CE2"/>
    <w:rsid w:val="00294A71"/>
    <w:rsid w:val="00294BE2"/>
    <w:rsid w:val="00294EE6"/>
    <w:rsid w:val="00294FD4"/>
    <w:rsid w:val="002963C9"/>
    <w:rsid w:val="00296D10"/>
    <w:rsid w:val="002971E1"/>
    <w:rsid w:val="0029725C"/>
    <w:rsid w:val="0029798A"/>
    <w:rsid w:val="002A04D9"/>
    <w:rsid w:val="002A0B9F"/>
    <w:rsid w:val="002A0BF0"/>
    <w:rsid w:val="002A0D98"/>
    <w:rsid w:val="002A12E4"/>
    <w:rsid w:val="002A19D6"/>
    <w:rsid w:val="002A1CD0"/>
    <w:rsid w:val="002A1FC1"/>
    <w:rsid w:val="002A206E"/>
    <w:rsid w:val="002A302C"/>
    <w:rsid w:val="002A327C"/>
    <w:rsid w:val="002A32B6"/>
    <w:rsid w:val="002A4109"/>
    <w:rsid w:val="002A4269"/>
    <w:rsid w:val="002A5971"/>
    <w:rsid w:val="002A644A"/>
    <w:rsid w:val="002A6FF3"/>
    <w:rsid w:val="002B06DD"/>
    <w:rsid w:val="002B0E48"/>
    <w:rsid w:val="002B192F"/>
    <w:rsid w:val="002B26EC"/>
    <w:rsid w:val="002B4023"/>
    <w:rsid w:val="002B427A"/>
    <w:rsid w:val="002B57B2"/>
    <w:rsid w:val="002B57D0"/>
    <w:rsid w:val="002B5E07"/>
    <w:rsid w:val="002B69F1"/>
    <w:rsid w:val="002B6A28"/>
    <w:rsid w:val="002B6AF2"/>
    <w:rsid w:val="002B7878"/>
    <w:rsid w:val="002B7A44"/>
    <w:rsid w:val="002C020F"/>
    <w:rsid w:val="002C078D"/>
    <w:rsid w:val="002C0F0D"/>
    <w:rsid w:val="002C1BB0"/>
    <w:rsid w:val="002C3464"/>
    <w:rsid w:val="002C3575"/>
    <w:rsid w:val="002C3D34"/>
    <w:rsid w:val="002C4299"/>
    <w:rsid w:val="002C5179"/>
    <w:rsid w:val="002C5E98"/>
    <w:rsid w:val="002C6010"/>
    <w:rsid w:val="002C63BD"/>
    <w:rsid w:val="002C6CB5"/>
    <w:rsid w:val="002C77B2"/>
    <w:rsid w:val="002D0A3D"/>
    <w:rsid w:val="002D0F12"/>
    <w:rsid w:val="002D110D"/>
    <w:rsid w:val="002D1AAC"/>
    <w:rsid w:val="002D1F41"/>
    <w:rsid w:val="002D2045"/>
    <w:rsid w:val="002D241B"/>
    <w:rsid w:val="002D253A"/>
    <w:rsid w:val="002D2E33"/>
    <w:rsid w:val="002D4223"/>
    <w:rsid w:val="002D4530"/>
    <w:rsid w:val="002D771D"/>
    <w:rsid w:val="002E1890"/>
    <w:rsid w:val="002E19B9"/>
    <w:rsid w:val="002E2633"/>
    <w:rsid w:val="002E28D2"/>
    <w:rsid w:val="002E2A7B"/>
    <w:rsid w:val="002E2ADE"/>
    <w:rsid w:val="002E31E6"/>
    <w:rsid w:val="002E3B16"/>
    <w:rsid w:val="002E3C28"/>
    <w:rsid w:val="002E420B"/>
    <w:rsid w:val="002E4393"/>
    <w:rsid w:val="002E46BC"/>
    <w:rsid w:val="002E4C0B"/>
    <w:rsid w:val="002E5EE7"/>
    <w:rsid w:val="002E63C6"/>
    <w:rsid w:val="002F076B"/>
    <w:rsid w:val="002F0DB2"/>
    <w:rsid w:val="002F3A46"/>
    <w:rsid w:val="002F3C8C"/>
    <w:rsid w:val="002F3DB7"/>
    <w:rsid w:val="002F43C2"/>
    <w:rsid w:val="002F5F8D"/>
    <w:rsid w:val="002F72B7"/>
    <w:rsid w:val="002F75DF"/>
    <w:rsid w:val="003020E0"/>
    <w:rsid w:val="00302571"/>
    <w:rsid w:val="00302E6B"/>
    <w:rsid w:val="003048EB"/>
    <w:rsid w:val="00305072"/>
    <w:rsid w:val="00306340"/>
    <w:rsid w:val="00306368"/>
    <w:rsid w:val="00306461"/>
    <w:rsid w:val="00306F86"/>
    <w:rsid w:val="003078DF"/>
    <w:rsid w:val="003103D3"/>
    <w:rsid w:val="00310769"/>
    <w:rsid w:val="00310D1D"/>
    <w:rsid w:val="00311CF8"/>
    <w:rsid w:val="00311D06"/>
    <w:rsid w:val="00312946"/>
    <w:rsid w:val="003130EC"/>
    <w:rsid w:val="00313609"/>
    <w:rsid w:val="0031370B"/>
    <w:rsid w:val="00313A56"/>
    <w:rsid w:val="00313AD8"/>
    <w:rsid w:val="003142F3"/>
    <w:rsid w:val="00314412"/>
    <w:rsid w:val="003144ED"/>
    <w:rsid w:val="00314EEC"/>
    <w:rsid w:val="00316D47"/>
    <w:rsid w:val="00317E3B"/>
    <w:rsid w:val="00317F81"/>
    <w:rsid w:val="00320052"/>
    <w:rsid w:val="003215B7"/>
    <w:rsid w:val="00321D74"/>
    <w:rsid w:val="00321F14"/>
    <w:rsid w:val="003225BE"/>
    <w:rsid w:val="00323CED"/>
    <w:rsid w:val="00324187"/>
    <w:rsid w:val="0032436A"/>
    <w:rsid w:val="003257EC"/>
    <w:rsid w:val="0032598E"/>
    <w:rsid w:val="003267C0"/>
    <w:rsid w:val="00327FC0"/>
    <w:rsid w:val="00330425"/>
    <w:rsid w:val="00330CAB"/>
    <w:rsid w:val="0033124C"/>
    <w:rsid w:val="00331286"/>
    <w:rsid w:val="0033152A"/>
    <w:rsid w:val="00331A23"/>
    <w:rsid w:val="00333300"/>
    <w:rsid w:val="00333503"/>
    <w:rsid w:val="003351CA"/>
    <w:rsid w:val="003354D9"/>
    <w:rsid w:val="0033584C"/>
    <w:rsid w:val="00335AEE"/>
    <w:rsid w:val="00335C6D"/>
    <w:rsid w:val="00336551"/>
    <w:rsid w:val="0033661D"/>
    <w:rsid w:val="00337C85"/>
    <w:rsid w:val="00337D76"/>
    <w:rsid w:val="00341B4B"/>
    <w:rsid w:val="00343223"/>
    <w:rsid w:val="003438CF"/>
    <w:rsid w:val="00343D14"/>
    <w:rsid w:val="00344A87"/>
    <w:rsid w:val="00344D09"/>
    <w:rsid w:val="00344F46"/>
    <w:rsid w:val="003458F6"/>
    <w:rsid w:val="00346066"/>
    <w:rsid w:val="00346544"/>
    <w:rsid w:val="00346AAF"/>
    <w:rsid w:val="00346C5F"/>
    <w:rsid w:val="00347576"/>
    <w:rsid w:val="00347F25"/>
    <w:rsid w:val="0035014A"/>
    <w:rsid w:val="0035099E"/>
    <w:rsid w:val="003515BA"/>
    <w:rsid w:val="00351FB4"/>
    <w:rsid w:val="003520CC"/>
    <w:rsid w:val="00352D41"/>
    <w:rsid w:val="003532D4"/>
    <w:rsid w:val="00355F71"/>
    <w:rsid w:val="00356F84"/>
    <w:rsid w:val="00357343"/>
    <w:rsid w:val="00357EEA"/>
    <w:rsid w:val="003627A6"/>
    <w:rsid w:val="003639E8"/>
    <w:rsid w:val="00363C1A"/>
    <w:rsid w:val="003640AF"/>
    <w:rsid w:val="003654AC"/>
    <w:rsid w:val="00366A66"/>
    <w:rsid w:val="00366CE8"/>
    <w:rsid w:val="00367B0B"/>
    <w:rsid w:val="00367DFE"/>
    <w:rsid w:val="003711E8"/>
    <w:rsid w:val="0037147A"/>
    <w:rsid w:val="003716BE"/>
    <w:rsid w:val="00371BD7"/>
    <w:rsid w:val="00372436"/>
    <w:rsid w:val="003729A0"/>
    <w:rsid w:val="00372F2C"/>
    <w:rsid w:val="0037322A"/>
    <w:rsid w:val="00375CCC"/>
    <w:rsid w:val="00377BE4"/>
    <w:rsid w:val="00380C01"/>
    <w:rsid w:val="00381C00"/>
    <w:rsid w:val="00381DB6"/>
    <w:rsid w:val="0038294A"/>
    <w:rsid w:val="0038307A"/>
    <w:rsid w:val="003834FF"/>
    <w:rsid w:val="00383735"/>
    <w:rsid w:val="00384574"/>
    <w:rsid w:val="00385019"/>
    <w:rsid w:val="00385CA9"/>
    <w:rsid w:val="00386D6B"/>
    <w:rsid w:val="00387215"/>
    <w:rsid w:val="00387DFD"/>
    <w:rsid w:val="00387F4D"/>
    <w:rsid w:val="0039004D"/>
    <w:rsid w:val="0039040A"/>
    <w:rsid w:val="003904D1"/>
    <w:rsid w:val="00390678"/>
    <w:rsid w:val="00391DF6"/>
    <w:rsid w:val="003921CD"/>
    <w:rsid w:val="00394E2E"/>
    <w:rsid w:val="00395CD3"/>
    <w:rsid w:val="00395DFB"/>
    <w:rsid w:val="00397BEB"/>
    <w:rsid w:val="003A0476"/>
    <w:rsid w:val="003A08F9"/>
    <w:rsid w:val="003A1F01"/>
    <w:rsid w:val="003A2357"/>
    <w:rsid w:val="003A43A1"/>
    <w:rsid w:val="003A4EBD"/>
    <w:rsid w:val="003A596D"/>
    <w:rsid w:val="003A5DAC"/>
    <w:rsid w:val="003A6A8D"/>
    <w:rsid w:val="003A7329"/>
    <w:rsid w:val="003A7FD4"/>
    <w:rsid w:val="003B098F"/>
    <w:rsid w:val="003B1416"/>
    <w:rsid w:val="003B24CC"/>
    <w:rsid w:val="003B36BE"/>
    <w:rsid w:val="003B3CC4"/>
    <w:rsid w:val="003B3FBB"/>
    <w:rsid w:val="003B43B0"/>
    <w:rsid w:val="003B4656"/>
    <w:rsid w:val="003B5AB3"/>
    <w:rsid w:val="003B669A"/>
    <w:rsid w:val="003C2A4D"/>
    <w:rsid w:val="003C3E74"/>
    <w:rsid w:val="003C4A4B"/>
    <w:rsid w:val="003C50E6"/>
    <w:rsid w:val="003C528D"/>
    <w:rsid w:val="003C62D0"/>
    <w:rsid w:val="003C66E2"/>
    <w:rsid w:val="003C68C5"/>
    <w:rsid w:val="003C6BF9"/>
    <w:rsid w:val="003C770F"/>
    <w:rsid w:val="003D08A7"/>
    <w:rsid w:val="003D0A45"/>
    <w:rsid w:val="003D0D7A"/>
    <w:rsid w:val="003D1037"/>
    <w:rsid w:val="003D1060"/>
    <w:rsid w:val="003D1252"/>
    <w:rsid w:val="003D1281"/>
    <w:rsid w:val="003D1E0B"/>
    <w:rsid w:val="003D3ABE"/>
    <w:rsid w:val="003D4AA8"/>
    <w:rsid w:val="003D5F66"/>
    <w:rsid w:val="003D600D"/>
    <w:rsid w:val="003D636E"/>
    <w:rsid w:val="003D72ED"/>
    <w:rsid w:val="003E06AE"/>
    <w:rsid w:val="003E0A52"/>
    <w:rsid w:val="003E12D6"/>
    <w:rsid w:val="003E1456"/>
    <w:rsid w:val="003E16F0"/>
    <w:rsid w:val="003E1AB2"/>
    <w:rsid w:val="003E2B0E"/>
    <w:rsid w:val="003E3540"/>
    <w:rsid w:val="003E3651"/>
    <w:rsid w:val="003E3840"/>
    <w:rsid w:val="003E43CC"/>
    <w:rsid w:val="003E496F"/>
    <w:rsid w:val="003E49B6"/>
    <w:rsid w:val="003E4D6E"/>
    <w:rsid w:val="003E6D05"/>
    <w:rsid w:val="003E7323"/>
    <w:rsid w:val="003E7F13"/>
    <w:rsid w:val="003F0ADF"/>
    <w:rsid w:val="003F174F"/>
    <w:rsid w:val="003F1E19"/>
    <w:rsid w:val="003F1EF5"/>
    <w:rsid w:val="003F2FB2"/>
    <w:rsid w:val="003F33E1"/>
    <w:rsid w:val="003F44A5"/>
    <w:rsid w:val="003F4F0B"/>
    <w:rsid w:val="003F594D"/>
    <w:rsid w:val="003F68D2"/>
    <w:rsid w:val="00400ABF"/>
    <w:rsid w:val="00400C70"/>
    <w:rsid w:val="00403B7D"/>
    <w:rsid w:val="0040414E"/>
    <w:rsid w:val="00404151"/>
    <w:rsid w:val="00404DDF"/>
    <w:rsid w:val="00405127"/>
    <w:rsid w:val="004056B0"/>
    <w:rsid w:val="00406AD8"/>
    <w:rsid w:val="004104CE"/>
    <w:rsid w:val="004106B1"/>
    <w:rsid w:val="0041155A"/>
    <w:rsid w:val="00412498"/>
    <w:rsid w:val="0041251F"/>
    <w:rsid w:val="0041336D"/>
    <w:rsid w:val="004140BD"/>
    <w:rsid w:val="00414A21"/>
    <w:rsid w:val="004161A1"/>
    <w:rsid w:val="004170C9"/>
    <w:rsid w:val="004176E5"/>
    <w:rsid w:val="004232D0"/>
    <w:rsid w:val="0042382A"/>
    <w:rsid w:val="00425B6B"/>
    <w:rsid w:val="0043266D"/>
    <w:rsid w:val="00434F6C"/>
    <w:rsid w:val="0043698C"/>
    <w:rsid w:val="004370E7"/>
    <w:rsid w:val="00437362"/>
    <w:rsid w:val="004405E8"/>
    <w:rsid w:val="00440BCF"/>
    <w:rsid w:val="00440D08"/>
    <w:rsid w:val="00441B42"/>
    <w:rsid w:val="00441C77"/>
    <w:rsid w:val="00444012"/>
    <w:rsid w:val="00444770"/>
    <w:rsid w:val="004453BB"/>
    <w:rsid w:val="00445C49"/>
    <w:rsid w:val="00446CBD"/>
    <w:rsid w:val="00447031"/>
    <w:rsid w:val="00447880"/>
    <w:rsid w:val="004478CB"/>
    <w:rsid w:val="00450829"/>
    <w:rsid w:val="00452AB0"/>
    <w:rsid w:val="00455595"/>
    <w:rsid w:val="00455CD5"/>
    <w:rsid w:val="00455F17"/>
    <w:rsid w:val="00455F8B"/>
    <w:rsid w:val="004561CA"/>
    <w:rsid w:val="00457DDE"/>
    <w:rsid w:val="00460C9D"/>
    <w:rsid w:val="00463454"/>
    <w:rsid w:val="004643A5"/>
    <w:rsid w:val="00464B70"/>
    <w:rsid w:val="00465547"/>
    <w:rsid w:val="00466037"/>
    <w:rsid w:val="004666CA"/>
    <w:rsid w:val="00470DF7"/>
    <w:rsid w:val="004713C6"/>
    <w:rsid w:val="00471A78"/>
    <w:rsid w:val="00472597"/>
    <w:rsid w:val="00472787"/>
    <w:rsid w:val="004727E0"/>
    <w:rsid w:val="00474A6E"/>
    <w:rsid w:val="00474B3C"/>
    <w:rsid w:val="00475083"/>
    <w:rsid w:val="0047564A"/>
    <w:rsid w:val="00475ED3"/>
    <w:rsid w:val="00480046"/>
    <w:rsid w:val="004802DA"/>
    <w:rsid w:val="00482EFD"/>
    <w:rsid w:val="00484959"/>
    <w:rsid w:val="00484F8E"/>
    <w:rsid w:val="00484FEF"/>
    <w:rsid w:val="00485159"/>
    <w:rsid w:val="0048616C"/>
    <w:rsid w:val="004865E8"/>
    <w:rsid w:val="00490CCB"/>
    <w:rsid w:val="00491144"/>
    <w:rsid w:val="00491466"/>
    <w:rsid w:val="00491A38"/>
    <w:rsid w:val="00491FB0"/>
    <w:rsid w:val="00492606"/>
    <w:rsid w:val="0049348F"/>
    <w:rsid w:val="0049427B"/>
    <w:rsid w:val="00497084"/>
    <w:rsid w:val="00497673"/>
    <w:rsid w:val="00497A83"/>
    <w:rsid w:val="00497D7F"/>
    <w:rsid w:val="004A155F"/>
    <w:rsid w:val="004A1A4D"/>
    <w:rsid w:val="004A1B3A"/>
    <w:rsid w:val="004A1ECE"/>
    <w:rsid w:val="004A45FF"/>
    <w:rsid w:val="004A49E1"/>
    <w:rsid w:val="004A5724"/>
    <w:rsid w:val="004A5ACC"/>
    <w:rsid w:val="004A5ED9"/>
    <w:rsid w:val="004A70DF"/>
    <w:rsid w:val="004A7A89"/>
    <w:rsid w:val="004B07D2"/>
    <w:rsid w:val="004B1109"/>
    <w:rsid w:val="004B1494"/>
    <w:rsid w:val="004B1960"/>
    <w:rsid w:val="004B3844"/>
    <w:rsid w:val="004B4342"/>
    <w:rsid w:val="004B445D"/>
    <w:rsid w:val="004B458F"/>
    <w:rsid w:val="004B4A6B"/>
    <w:rsid w:val="004B6D71"/>
    <w:rsid w:val="004C006B"/>
    <w:rsid w:val="004C1FB1"/>
    <w:rsid w:val="004C2917"/>
    <w:rsid w:val="004C487E"/>
    <w:rsid w:val="004C49C8"/>
    <w:rsid w:val="004C4E70"/>
    <w:rsid w:val="004C4E72"/>
    <w:rsid w:val="004C523E"/>
    <w:rsid w:val="004C57BE"/>
    <w:rsid w:val="004C5F8A"/>
    <w:rsid w:val="004C6149"/>
    <w:rsid w:val="004C635C"/>
    <w:rsid w:val="004C6727"/>
    <w:rsid w:val="004C7090"/>
    <w:rsid w:val="004C7A7B"/>
    <w:rsid w:val="004D24BA"/>
    <w:rsid w:val="004D322D"/>
    <w:rsid w:val="004D3770"/>
    <w:rsid w:val="004D48F7"/>
    <w:rsid w:val="004D4951"/>
    <w:rsid w:val="004D4A46"/>
    <w:rsid w:val="004D5DF1"/>
    <w:rsid w:val="004D7873"/>
    <w:rsid w:val="004D793F"/>
    <w:rsid w:val="004E0A05"/>
    <w:rsid w:val="004E0E3B"/>
    <w:rsid w:val="004E1EF6"/>
    <w:rsid w:val="004E2605"/>
    <w:rsid w:val="004E29CC"/>
    <w:rsid w:val="004E2D5D"/>
    <w:rsid w:val="004E35E8"/>
    <w:rsid w:val="004E6D7B"/>
    <w:rsid w:val="004E7826"/>
    <w:rsid w:val="004E7DDE"/>
    <w:rsid w:val="004F1736"/>
    <w:rsid w:val="004F2812"/>
    <w:rsid w:val="004F2FB2"/>
    <w:rsid w:val="004F3743"/>
    <w:rsid w:val="004F3A07"/>
    <w:rsid w:val="004F3E71"/>
    <w:rsid w:val="004F77AB"/>
    <w:rsid w:val="00500E18"/>
    <w:rsid w:val="00501453"/>
    <w:rsid w:val="0050248F"/>
    <w:rsid w:val="00506278"/>
    <w:rsid w:val="00507326"/>
    <w:rsid w:val="00507C54"/>
    <w:rsid w:val="0051015F"/>
    <w:rsid w:val="0051154F"/>
    <w:rsid w:val="00511AEC"/>
    <w:rsid w:val="00511B1F"/>
    <w:rsid w:val="005121B1"/>
    <w:rsid w:val="00512357"/>
    <w:rsid w:val="00512C66"/>
    <w:rsid w:val="00512D8C"/>
    <w:rsid w:val="00512FBD"/>
    <w:rsid w:val="00513247"/>
    <w:rsid w:val="00513773"/>
    <w:rsid w:val="005137C2"/>
    <w:rsid w:val="00513A06"/>
    <w:rsid w:val="00513BAB"/>
    <w:rsid w:val="0051533C"/>
    <w:rsid w:val="005159EE"/>
    <w:rsid w:val="005162BE"/>
    <w:rsid w:val="005166F5"/>
    <w:rsid w:val="0051740C"/>
    <w:rsid w:val="0051751F"/>
    <w:rsid w:val="00520AEF"/>
    <w:rsid w:val="00522196"/>
    <w:rsid w:val="005226CC"/>
    <w:rsid w:val="005246A6"/>
    <w:rsid w:val="00524C17"/>
    <w:rsid w:val="005251B1"/>
    <w:rsid w:val="00525DA3"/>
    <w:rsid w:val="00526973"/>
    <w:rsid w:val="00526A69"/>
    <w:rsid w:val="00526CB7"/>
    <w:rsid w:val="00527657"/>
    <w:rsid w:val="00527CE1"/>
    <w:rsid w:val="00527F28"/>
    <w:rsid w:val="00530779"/>
    <w:rsid w:val="0053343A"/>
    <w:rsid w:val="005334E6"/>
    <w:rsid w:val="0053472E"/>
    <w:rsid w:val="00535F1B"/>
    <w:rsid w:val="00536918"/>
    <w:rsid w:val="005371A8"/>
    <w:rsid w:val="00537CA0"/>
    <w:rsid w:val="00537FC2"/>
    <w:rsid w:val="00540907"/>
    <w:rsid w:val="00540DAD"/>
    <w:rsid w:val="00541316"/>
    <w:rsid w:val="005425AF"/>
    <w:rsid w:val="00542775"/>
    <w:rsid w:val="00542ABE"/>
    <w:rsid w:val="00543183"/>
    <w:rsid w:val="005441EE"/>
    <w:rsid w:val="00545A35"/>
    <w:rsid w:val="00545EC5"/>
    <w:rsid w:val="0054608A"/>
    <w:rsid w:val="005461AB"/>
    <w:rsid w:val="00546446"/>
    <w:rsid w:val="00553B7C"/>
    <w:rsid w:val="005551E7"/>
    <w:rsid w:val="0055624F"/>
    <w:rsid w:val="0055748D"/>
    <w:rsid w:val="005578B4"/>
    <w:rsid w:val="005601EB"/>
    <w:rsid w:val="0056143B"/>
    <w:rsid w:val="00562BAF"/>
    <w:rsid w:val="00562C76"/>
    <w:rsid w:val="00563233"/>
    <w:rsid w:val="00563972"/>
    <w:rsid w:val="00563A11"/>
    <w:rsid w:val="00564AD7"/>
    <w:rsid w:val="00564D48"/>
    <w:rsid w:val="00565B1F"/>
    <w:rsid w:val="005662CE"/>
    <w:rsid w:val="005667F9"/>
    <w:rsid w:val="00567199"/>
    <w:rsid w:val="00567246"/>
    <w:rsid w:val="00567665"/>
    <w:rsid w:val="00570079"/>
    <w:rsid w:val="00570713"/>
    <w:rsid w:val="00570A1F"/>
    <w:rsid w:val="005746B4"/>
    <w:rsid w:val="0057475A"/>
    <w:rsid w:val="005755B8"/>
    <w:rsid w:val="005757AB"/>
    <w:rsid w:val="00576962"/>
    <w:rsid w:val="00577248"/>
    <w:rsid w:val="005775AF"/>
    <w:rsid w:val="00577EB4"/>
    <w:rsid w:val="00580697"/>
    <w:rsid w:val="00580C5A"/>
    <w:rsid w:val="00580E6B"/>
    <w:rsid w:val="00581904"/>
    <w:rsid w:val="00581BC8"/>
    <w:rsid w:val="00581DFF"/>
    <w:rsid w:val="00582188"/>
    <w:rsid w:val="005834D3"/>
    <w:rsid w:val="00583626"/>
    <w:rsid w:val="005838E2"/>
    <w:rsid w:val="00583AB6"/>
    <w:rsid w:val="00584143"/>
    <w:rsid w:val="00584309"/>
    <w:rsid w:val="005851F9"/>
    <w:rsid w:val="0058595F"/>
    <w:rsid w:val="00585EE8"/>
    <w:rsid w:val="00586D05"/>
    <w:rsid w:val="00587121"/>
    <w:rsid w:val="00587D17"/>
    <w:rsid w:val="0059018B"/>
    <w:rsid w:val="0059158F"/>
    <w:rsid w:val="0059293D"/>
    <w:rsid w:val="00592A9D"/>
    <w:rsid w:val="00592EAD"/>
    <w:rsid w:val="005942DA"/>
    <w:rsid w:val="00594F8B"/>
    <w:rsid w:val="00595209"/>
    <w:rsid w:val="005958C7"/>
    <w:rsid w:val="005959B9"/>
    <w:rsid w:val="00597667"/>
    <w:rsid w:val="00597D59"/>
    <w:rsid w:val="005A0D0A"/>
    <w:rsid w:val="005A0EFD"/>
    <w:rsid w:val="005A1341"/>
    <w:rsid w:val="005A1EEB"/>
    <w:rsid w:val="005A28DA"/>
    <w:rsid w:val="005A2FA0"/>
    <w:rsid w:val="005A3949"/>
    <w:rsid w:val="005A3A24"/>
    <w:rsid w:val="005B0510"/>
    <w:rsid w:val="005B0F42"/>
    <w:rsid w:val="005B1275"/>
    <w:rsid w:val="005B1D6D"/>
    <w:rsid w:val="005B2BFB"/>
    <w:rsid w:val="005B4234"/>
    <w:rsid w:val="005B4F05"/>
    <w:rsid w:val="005B608D"/>
    <w:rsid w:val="005B61C2"/>
    <w:rsid w:val="005B7A5B"/>
    <w:rsid w:val="005C23F5"/>
    <w:rsid w:val="005C2769"/>
    <w:rsid w:val="005C2AD7"/>
    <w:rsid w:val="005C2F23"/>
    <w:rsid w:val="005C371D"/>
    <w:rsid w:val="005C3D27"/>
    <w:rsid w:val="005C4F33"/>
    <w:rsid w:val="005C5354"/>
    <w:rsid w:val="005C5BB6"/>
    <w:rsid w:val="005C6CD2"/>
    <w:rsid w:val="005C6D66"/>
    <w:rsid w:val="005C79C6"/>
    <w:rsid w:val="005D0791"/>
    <w:rsid w:val="005D08E6"/>
    <w:rsid w:val="005D26B0"/>
    <w:rsid w:val="005D280E"/>
    <w:rsid w:val="005D3551"/>
    <w:rsid w:val="005D3BF5"/>
    <w:rsid w:val="005D459F"/>
    <w:rsid w:val="005D49CF"/>
    <w:rsid w:val="005D4E2E"/>
    <w:rsid w:val="005D5D46"/>
    <w:rsid w:val="005D7702"/>
    <w:rsid w:val="005D7F2C"/>
    <w:rsid w:val="005E053D"/>
    <w:rsid w:val="005E0658"/>
    <w:rsid w:val="005E09B5"/>
    <w:rsid w:val="005E2EDA"/>
    <w:rsid w:val="005E3A81"/>
    <w:rsid w:val="005E3FFA"/>
    <w:rsid w:val="005E57DB"/>
    <w:rsid w:val="005E5E0A"/>
    <w:rsid w:val="005E6A80"/>
    <w:rsid w:val="005E72A1"/>
    <w:rsid w:val="005E7BE6"/>
    <w:rsid w:val="005F1F89"/>
    <w:rsid w:val="005F2322"/>
    <w:rsid w:val="005F2E48"/>
    <w:rsid w:val="005F33A1"/>
    <w:rsid w:val="005F47CF"/>
    <w:rsid w:val="005F4851"/>
    <w:rsid w:val="005F6362"/>
    <w:rsid w:val="005F69BF"/>
    <w:rsid w:val="005F7149"/>
    <w:rsid w:val="005F71D5"/>
    <w:rsid w:val="005F7371"/>
    <w:rsid w:val="005F7740"/>
    <w:rsid w:val="00601979"/>
    <w:rsid w:val="00602718"/>
    <w:rsid w:val="0060301F"/>
    <w:rsid w:val="006035EA"/>
    <w:rsid w:val="00603FDA"/>
    <w:rsid w:val="0060448C"/>
    <w:rsid w:val="00604628"/>
    <w:rsid w:val="00604D24"/>
    <w:rsid w:val="006052F3"/>
    <w:rsid w:val="006062C7"/>
    <w:rsid w:val="0060648B"/>
    <w:rsid w:val="006068A1"/>
    <w:rsid w:val="00606E7E"/>
    <w:rsid w:val="00607EDD"/>
    <w:rsid w:val="00610184"/>
    <w:rsid w:val="00610BB7"/>
    <w:rsid w:val="0061140A"/>
    <w:rsid w:val="00611B08"/>
    <w:rsid w:val="00611B1D"/>
    <w:rsid w:val="00612F1D"/>
    <w:rsid w:val="00613413"/>
    <w:rsid w:val="0061362F"/>
    <w:rsid w:val="006151A3"/>
    <w:rsid w:val="0061562F"/>
    <w:rsid w:val="006159BC"/>
    <w:rsid w:val="00615EF6"/>
    <w:rsid w:val="006175BD"/>
    <w:rsid w:val="006179C7"/>
    <w:rsid w:val="00617D29"/>
    <w:rsid w:val="0062091B"/>
    <w:rsid w:val="0062175C"/>
    <w:rsid w:val="006221BF"/>
    <w:rsid w:val="00622C70"/>
    <w:rsid w:val="00622F9F"/>
    <w:rsid w:val="00623F94"/>
    <w:rsid w:val="00626045"/>
    <w:rsid w:val="0063048C"/>
    <w:rsid w:val="006304A4"/>
    <w:rsid w:val="006313E4"/>
    <w:rsid w:val="00632C3A"/>
    <w:rsid w:val="006330F4"/>
    <w:rsid w:val="0063480D"/>
    <w:rsid w:val="0063558A"/>
    <w:rsid w:val="00636364"/>
    <w:rsid w:val="00637415"/>
    <w:rsid w:val="00641A09"/>
    <w:rsid w:val="0064230D"/>
    <w:rsid w:val="00642B9D"/>
    <w:rsid w:val="00643AB7"/>
    <w:rsid w:val="00644D81"/>
    <w:rsid w:val="0064502B"/>
    <w:rsid w:val="0064545E"/>
    <w:rsid w:val="006455C2"/>
    <w:rsid w:val="00645D65"/>
    <w:rsid w:val="006461C8"/>
    <w:rsid w:val="00646C3D"/>
    <w:rsid w:val="00647595"/>
    <w:rsid w:val="006504A1"/>
    <w:rsid w:val="00650931"/>
    <w:rsid w:val="00650B4E"/>
    <w:rsid w:val="00651026"/>
    <w:rsid w:val="00651B75"/>
    <w:rsid w:val="006520BA"/>
    <w:rsid w:val="0065213B"/>
    <w:rsid w:val="006524D4"/>
    <w:rsid w:val="006552DB"/>
    <w:rsid w:val="0065555A"/>
    <w:rsid w:val="006563A7"/>
    <w:rsid w:val="00657E8C"/>
    <w:rsid w:val="00660FCE"/>
    <w:rsid w:val="00663870"/>
    <w:rsid w:val="006646C9"/>
    <w:rsid w:val="006652E0"/>
    <w:rsid w:val="00666C03"/>
    <w:rsid w:val="0066750E"/>
    <w:rsid w:val="00667ADB"/>
    <w:rsid w:val="00671AC5"/>
    <w:rsid w:val="00672478"/>
    <w:rsid w:val="0067328D"/>
    <w:rsid w:val="006739AF"/>
    <w:rsid w:val="0067426F"/>
    <w:rsid w:val="00674C91"/>
    <w:rsid w:val="00674F46"/>
    <w:rsid w:val="0068069F"/>
    <w:rsid w:val="00681A5C"/>
    <w:rsid w:val="00682896"/>
    <w:rsid w:val="006843E6"/>
    <w:rsid w:val="0068469A"/>
    <w:rsid w:val="00686859"/>
    <w:rsid w:val="00686CDF"/>
    <w:rsid w:val="00687384"/>
    <w:rsid w:val="00690C32"/>
    <w:rsid w:val="00691D17"/>
    <w:rsid w:val="006923A4"/>
    <w:rsid w:val="00692771"/>
    <w:rsid w:val="00692A34"/>
    <w:rsid w:val="00692BF0"/>
    <w:rsid w:val="00692F0A"/>
    <w:rsid w:val="0069360D"/>
    <w:rsid w:val="00693E5C"/>
    <w:rsid w:val="006950B9"/>
    <w:rsid w:val="006956AD"/>
    <w:rsid w:val="00695DEF"/>
    <w:rsid w:val="00696416"/>
    <w:rsid w:val="0069731F"/>
    <w:rsid w:val="0069764D"/>
    <w:rsid w:val="006A0543"/>
    <w:rsid w:val="006A0CB2"/>
    <w:rsid w:val="006A12E9"/>
    <w:rsid w:val="006A1762"/>
    <w:rsid w:val="006A276D"/>
    <w:rsid w:val="006A2FA7"/>
    <w:rsid w:val="006A3FEC"/>
    <w:rsid w:val="006A4FC1"/>
    <w:rsid w:val="006A53CE"/>
    <w:rsid w:val="006A5FC0"/>
    <w:rsid w:val="006A6D4B"/>
    <w:rsid w:val="006A73E1"/>
    <w:rsid w:val="006A77A9"/>
    <w:rsid w:val="006A78E2"/>
    <w:rsid w:val="006A7C8E"/>
    <w:rsid w:val="006B17C4"/>
    <w:rsid w:val="006B1B71"/>
    <w:rsid w:val="006B215B"/>
    <w:rsid w:val="006B38A7"/>
    <w:rsid w:val="006B514A"/>
    <w:rsid w:val="006C0840"/>
    <w:rsid w:val="006C11C9"/>
    <w:rsid w:val="006C1568"/>
    <w:rsid w:val="006C15A3"/>
    <w:rsid w:val="006C2391"/>
    <w:rsid w:val="006C2D7F"/>
    <w:rsid w:val="006C3BA5"/>
    <w:rsid w:val="006C3C06"/>
    <w:rsid w:val="006C4C82"/>
    <w:rsid w:val="006C51D3"/>
    <w:rsid w:val="006C522B"/>
    <w:rsid w:val="006C5606"/>
    <w:rsid w:val="006C5CC4"/>
    <w:rsid w:val="006C6318"/>
    <w:rsid w:val="006C6F6B"/>
    <w:rsid w:val="006C7782"/>
    <w:rsid w:val="006C7B5C"/>
    <w:rsid w:val="006C7BB6"/>
    <w:rsid w:val="006D0B36"/>
    <w:rsid w:val="006D1DB8"/>
    <w:rsid w:val="006D25A5"/>
    <w:rsid w:val="006D36A8"/>
    <w:rsid w:val="006D3783"/>
    <w:rsid w:val="006D4232"/>
    <w:rsid w:val="006D57E1"/>
    <w:rsid w:val="006D60B3"/>
    <w:rsid w:val="006D6400"/>
    <w:rsid w:val="006D6944"/>
    <w:rsid w:val="006E0908"/>
    <w:rsid w:val="006E10BA"/>
    <w:rsid w:val="006E179F"/>
    <w:rsid w:val="006E30D4"/>
    <w:rsid w:val="006E53F7"/>
    <w:rsid w:val="006E5B57"/>
    <w:rsid w:val="006E620D"/>
    <w:rsid w:val="006E689F"/>
    <w:rsid w:val="006E6BDE"/>
    <w:rsid w:val="006E6FB2"/>
    <w:rsid w:val="006E7066"/>
    <w:rsid w:val="006F08B5"/>
    <w:rsid w:val="006F09BC"/>
    <w:rsid w:val="006F23D4"/>
    <w:rsid w:val="006F2990"/>
    <w:rsid w:val="006F30C9"/>
    <w:rsid w:val="006F3287"/>
    <w:rsid w:val="006F38B8"/>
    <w:rsid w:val="006F4BBD"/>
    <w:rsid w:val="006F55F2"/>
    <w:rsid w:val="006F5B31"/>
    <w:rsid w:val="006F64A9"/>
    <w:rsid w:val="006F6706"/>
    <w:rsid w:val="006F6925"/>
    <w:rsid w:val="00701A7A"/>
    <w:rsid w:val="00702048"/>
    <w:rsid w:val="00702090"/>
    <w:rsid w:val="007036C3"/>
    <w:rsid w:val="00703D9B"/>
    <w:rsid w:val="00704372"/>
    <w:rsid w:val="00704A22"/>
    <w:rsid w:val="00704C10"/>
    <w:rsid w:val="00704D9B"/>
    <w:rsid w:val="0070645D"/>
    <w:rsid w:val="0070671F"/>
    <w:rsid w:val="0071118C"/>
    <w:rsid w:val="007111D9"/>
    <w:rsid w:val="0071128C"/>
    <w:rsid w:val="0071197F"/>
    <w:rsid w:val="00712B61"/>
    <w:rsid w:val="00712F03"/>
    <w:rsid w:val="007148EA"/>
    <w:rsid w:val="00715DA5"/>
    <w:rsid w:val="00715EDE"/>
    <w:rsid w:val="00715EE2"/>
    <w:rsid w:val="007166CF"/>
    <w:rsid w:val="00716D70"/>
    <w:rsid w:val="00720105"/>
    <w:rsid w:val="00721C1E"/>
    <w:rsid w:val="007227EB"/>
    <w:rsid w:val="00722B7D"/>
    <w:rsid w:val="00722BC5"/>
    <w:rsid w:val="00722F33"/>
    <w:rsid w:val="0072481F"/>
    <w:rsid w:val="00724BD4"/>
    <w:rsid w:val="007254FA"/>
    <w:rsid w:val="00725B71"/>
    <w:rsid w:val="007261A9"/>
    <w:rsid w:val="0072623A"/>
    <w:rsid w:val="00726A14"/>
    <w:rsid w:val="007270C3"/>
    <w:rsid w:val="00727ABF"/>
    <w:rsid w:val="00727C83"/>
    <w:rsid w:val="00727D14"/>
    <w:rsid w:val="00730C62"/>
    <w:rsid w:val="00730D90"/>
    <w:rsid w:val="00731B58"/>
    <w:rsid w:val="00731E86"/>
    <w:rsid w:val="00732145"/>
    <w:rsid w:val="007331ED"/>
    <w:rsid w:val="00733F68"/>
    <w:rsid w:val="00733FC2"/>
    <w:rsid w:val="00734B59"/>
    <w:rsid w:val="00734D74"/>
    <w:rsid w:val="00735136"/>
    <w:rsid w:val="0073548C"/>
    <w:rsid w:val="00735A89"/>
    <w:rsid w:val="00736275"/>
    <w:rsid w:val="007369B1"/>
    <w:rsid w:val="00736A5F"/>
    <w:rsid w:val="00736EE7"/>
    <w:rsid w:val="0073701D"/>
    <w:rsid w:val="0073709D"/>
    <w:rsid w:val="0073744D"/>
    <w:rsid w:val="00737729"/>
    <w:rsid w:val="00737889"/>
    <w:rsid w:val="00740F98"/>
    <w:rsid w:val="00741300"/>
    <w:rsid w:val="007424CD"/>
    <w:rsid w:val="00742A48"/>
    <w:rsid w:val="00743B06"/>
    <w:rsid w:val="00744979"/>
    <w:rsid w:val="0074556D"/>
    <w:rsid w:val="00745E62"/>
    <w:rsid w:val="00746808"/>
    <w:rsid w:val="00746999"/>
    <w:rsid w:val="0074793D"/>
    <w:rsid w:val="00747B22"/>
    <w:rsid w:val="00747C16"/>
    <w:rsid w:val="00747EE6"/>
    <w:rsid w:val="00750B08"/>
    <w:rsid w:val="00750F85"/>
    <w:rsid w:val="00751587"/>
    <w:rsid w:val="007526CD"/>
    <w:rsid w:val="00752CF2"/>
    <w:rsid w:val="00753E3D"/>
    <w:rsid w:val="00753E9F"/>
    <w:rsid w:val="00754F7E"/>
    <w:rsid w:val="00754FD2"/>
    <w:rsid w:val="00755AAC"/>
    <w:rsid w:val="00755D8F"/>
    <w:rsid w:val="0075731D"/>
    <w:rsid w:val="00760556"/>
    <w:rsid w:val="00761FC9"/>
    <w:rsid w:val="007625AF"/>
    <w:rsid w:val="00762818"/>
    <w:rsid w:val="007628A4"/>
    <w:rsid w:val="00762A4A"/>
    <w:rsid w:val="0076324A"/>
    <w:rsid w:val="00763F33"/>
    <w:rsid w:val="007642BC"/>
    <w:rsid w:val="007644F0"/>
    <w:rsid w:val="00764E4E"/>
    <w:rsid w:val="007655D1"/>
    <w:rsid w:val="007660AF"/>
    <w:rsid w:val="0076741C"/>
    <w:rsid w:val="00767E3B"/>
    <w:rsid w:val="00770FFB"/>
    <w:rsid w:val="0077419E"/>
    <w:rsid w:val="007768B8"/>
    <w:rsid w:val="00777AB9"/>
    <w:rsid w:val="00777C09"/>
    <w:rsid w:val="00777FEE"/>
    <w:rsid w:val="00780107"/>
    <w:rsid w:val="00782639"/>
    <w:rsid w:val="00782A81"/>
    <w:rsid w:val="00782CA6"/>
    <w:rsid w:val="00782FE9"/>
    <w:rsid w:val="007831DB"/>
    <w:rsid w:val="00783CD1"/>
    <w:rsid w:val="0078432C"/>
    <w:rsid w:val="007849A3"/>
    <w:rsid w:val="00786352"/>
    <w:rsid w:val="00787741"/>
    <w:rsid w:val="0078778B"/>
    <w:rsid w:val="00787B4F"/>
    <w:rsid w:val="00787BA4"/>
    <w:rsid w:val="0079093A"/>
    <w:rsid w:val="00791298"/>
    <w:rsid w:val="0079326C"/>
    <w:rsid w:val="0079374B"/>
    <w:rsid w:val="007947F4"/>
    <w:rsid w:val="007949F1"/>
    <w:rsid w:val="00795832"/>
    <w:rsid w:val="00795AEB"/>
    <w:rsid w:val="00796D08"/>
    <w:rsid w:val="007A0EFA"/>
    <w:rsid w:val="007A17A6"/>
    <w:rsid w:val="007A252C"/>
    <w:rsid w:val="007A2A97"/>
    <w:rsid w:val="007A2C47"/>
    <w:rsid w:val="007A2D01"/>
    <w:rsid w:val="007A4465"/>
    <w:rsid w:val="007A4B13"/>
    <w:rsid w:val="007A4D22"/>
    <w:rsid w:val="007A5D2D"/>
    <w:rsid w:val="007A72B4"/>
    <w:rsid w:val="007A7CF7"/>
    <w:rsid w:val="007B0334"/>
    <w:rsid w:val="007B0EA3"/>
    <w:rsid w:val="007B23FD"/>
    <w:rsid w:val="007B2F60"/>
    <w:rsid w:val="007B37FA"/>
    <w:rsid w:val="007B3DD4"/>
    <w:rsid w:val="007B410C"/>
    <w:rsid w:val="007B42D1"/>
    <w:rsid w:val="007B42E5"/>
    <w:rsid w:val="007B495E"/>
    <w:rsid w:val="007B7FF0"/>
    <w:rsid w:val="007C0087"/>
    <w:rsid w:val="007C02A5"/>
    <w:rsid w:val="007C114E"/>
    <w:rsid w:val="007C170D"/>
    <w:rsid w:val="007C38A1"/>
    <w:rsid w:val="007C53A6"/>
    <w:rsid w:val="007C60EE"/>
    <w:rsid w:val="007C6361"/>
    <w:rsid w:val="007C71A2"/>
    <w:rsid w:val="007D160B"/>
    <w:rsid w:val="007D2A61"/>
    <w:rsid w:val="007D3885"/>
    <w:rsid w:val="007D39B4"/>
    <w:rsid w:val="007D3DD5"/>
    <w:rsid w:val="007D4218"/>
    <w:rsid w:val="007D44C5"/>
    <w:rsid w:val="007D4662"/>
    <w:rsid w:val="007D4B2D"/>
    <w:rsid w:val="007D6DE9"/>
    <w:rsid w:val="007D6EC9"/>
    <w:rsid w:val="007D7378"/>
    <w:rsid w:val="007E03DF"/>
    <w:rsid w:val="007E06C2"/>
    <w:rsid w:val="007E220A"/>
    <w:rsid w:val="007E2D4F"/>
    <w:rsid w:val="007E455F"/>
    <w:rsid w:val="007E46BA"/>
    <w:rsid w:val="007E47F3"/>
    <w:rsid w:val="007E4980"/>
    <w:rsid w:val="007E5524"/>
    <w:rsid w:val="007E77DB"/>
    <w:rsid w:val="007F0BE3"/>
    <w:rsid w:val="007F0F93"/>
    <w:rsid w:val="007F1874"/>
    <w:rsid w:val="007F3596"/>
    <w:rsid w:val="007F3E9B"/>
    <w:rsid w:val="007F48FB"/>
    <w:rsid w:val="007F5917"/>
    <w:rsid w:val="007F5D56"/>
    <w:rsid w:val="007F62E0"/>
    <w:rsid w:val="007F66A9"/>
    <w:rsid w:val="007F72A1"/>
    <w:rsid w:val="007F73B8"/>
    <w:rsid w:val="00800181"/>
    <w:rsid w:val="0080148F"/>
    <w:rsid w:val="0080162A"/>
    <w:rsid w:val="00801DE3"/>
    <w:rsid w:val="0080257F"/>
    <w:rsid w:val="00803826"/>
    <w:rsid w:val="0080431F"/>
    <w:rsid w:val="008043D2"/>
    <w:rsid w:val="008046BE"/>
    <w:rsid w:val="00805513"/>
    <w:rsid w:val="00805689"/>
    <w:rsid w:val="00805C21"/>
    <w:rsid w:val="00805E8B"/>
    <w:rsid w:val="0080683D"/>
    <w:rsid w:val="00807CEE"/>
    <w:rsid w:val="008102E6"/>
    <w:rsid w:val="00810A53"/>
    <w:rsid w:val="00810B82"/>
    <w:rsid w:val="00810FD5"/>
    <w:rsid w:val="00811F48"/>
    <w:rsid w:val="0081253E"/>
    <w:rsid w:val="00812CE4"/>
    <w:rsid w:val="00812F68"/>
    <w:rsid w:val="008135C8"/>
    <w:rsid w:val="00814474"/>
    <w:rsid w:val="008146A5"/>
    <w:rsid w:val="0081641F"/>
    <w:rsid w:val="00816427"/>
    <w:rsid w:val="008167A2"/>
    <w:rsid w:val="00816C34"/>
    <w:rsid w:val="00816D67"/>
    <w:rsid w:val="0082117F"/>
    <w:rsid w:val="00821819"/>
    <w:rsid w:val="00822FD7"/>
    <w:rsid w:val="008241A8"/>
    <w:rsid w:val="00825715"/>
    <w:rsid w:val="00826804"/>
    <w:rsid w:val="00826F61"/>
    <w:rsid w:val="00830627"/>
    <w:rsid w:val="008308FA"/>
    <w:rsid w:val="00830D02"/>
    <w:rsid w:val="00830DBC"/>
    <w:rsid w:val="008317C1"/>
    <w:rsid w:val="00832407"/>
    <w:rsid w:val="008324C1"/>
    <w:rsid w:val="00832871"/>
    <w:rsid w:val="008339FD"/>
    <w:rsid w:val="00833C5C"/>
    <w:rsid w:val="00833F93"/>
    <w:rsid w:val="008349C2"/>
    <w:rsid w:val="00834BC1"/>
    <w:rsid w:val="00836D44"/>
    <w:rsid w:val="00836FC5"/>
    <w:rsid w:val="008373A5"/>
    <w:rsid w:val="00837DC5"/>
    <w:rsid w:val="00840701"/>
    <w:rsid w:val="0084287E"/>
    <w:rsid w:val="00843408"/>
    <w:rsid w:val="00843F6D"/>
    <w:rsid w:val="00844277"/>
    <w:rsid w:val="0084538A"/>
    <w:rsid w:val="008453C4"/>
    <w:rsid w:val="0084547E"/>
    <w:rsid w:val="00845732"/>
    <w:rsid w:val="00847158"/>
    <w:rsid w:val="008475B4"/>
    <w:rsid w:val="00847EC5"/>
    <w:rsid w:val="00850347"/>
    <w:rsid w:val="0085047B"/>
    <w:rsid w:val="008508A2"/>
    <w:rsid w:val="00850F11"/>
    <w:rsid w:val="00851468"/>
    <w:rsid w:val="00851B4C"/>
    <w:rsid w:val="00851C69"/>
    <w:rsid w:val="008523FB"/>
    <w:rsid w:val="008524D4"/>
    <w:rsid w:val="00853264"/>
    <w:rsid w:val="00853373"/>
    <w:rsid w:val="008552E0"/>
    <w:rsid w:val="008564DF"/>
    <w:rsid w:val="00856639"/>
    <w:rsid w:val="00856AE2"/>
    <w:rsid w:val="00857B06"/>
    <w:rsid w:val="00860B5B"/>
    <w:rsid w:val="0086188C"/>
    <w:rsid w:val="00861D22"/>
    <w:rsid w:val="00864EA0"/>
    <w:rsid w:val="008658A8"/>
    <w:rsid w:val="00866533"/>
    <w:rsid w:val="00866662"/>
    <w:rsid w:val="0086718B"/>
    <w:rsid w:val="00867343"/>
    <w:rsid w:val="00867ACB"/>
    <w:rsid w:val="00867FE2"/>
    <w:rsid w:val="00870548"/>
    <w:rsid w:val="00871257"/>
    <w:rsid w:val="008717F6"/>
    <w:rsid w:val="00871ACB"/>
    <w:rsid w:val="00872693"/>
    <w:rsid w:val="008737E7"/>
    <w:rsid w:val="0087549B"/>
    <w:rsid w:val="00875D55"/>
    <w:rsid w:val="008768C9"/>
    <w:rsid w:val="00876981"/>
    <w:rsid w:val="00877B65"/>
    <w:rsid w:val="0088044C"/>
    <w:rsid w:val="008812FB"/>
    <w:rsid w:val="00881451"/>
    <w:rsid w:val="008845B2"/>
    <w:rsid w:val="00885ADB"/>
    <w:rsid w:val="0088663A"/>
    <w:rsid w:val="00887B6C"/>
    <w:rsid w:val="00890685"/>
    <w:rsid w:val="00890C57"/>
    <w:rsid w:val="00891B31"/>
    <w:rsid w:val="00891E8F"/>
    <w:rsid w:val="008933F6"/>
    <w:rsid w:val="00894246"/>
    <w:rsid w:val="00894B30"/>
    <w:rsid w:val="00895B8F"/>
    <w:rsid w:val="008A0210"/>
    <w:rsid w:val="008A25F4"/>
    <w:rsid w:val="008A38F8"/>
    <w:rsid w:val="008A3E0C"/>
    <w:rsid w:val="008A3F67"/>
    <w:rsid w:val="008A42EE"/>
    <w:rsid w:val="008A4539"/>
    <w:rsid w:val="008A472D"/>
    <w:rsid w:val="008A6621"/>
    <w:rsid w:val="008A743A"/>
    <w:rsid w:val="008A7730"/>
    <w:rsid w:val="008A7AC4"/>
    <w:rsid w:val="008B107B"/>
    <w:rsid w:val="008B137B"/>
    <w:rsid w:val="008B1501"/>
    <w:rsid w:val="008B151D"/>
    <w:rsid w:val="008B16DD"/>
    <w:rsid w:val="008B388A"/>
    <w:rsid w:val="008B517B"/>
    <w:rsid w:val="008B5B7B"/>
    <w:rsid w:val="008B7AC7"/>
    <w:rsid w:val="008C04EF"/>
    <w:rsid w:val="008C15B0"/>
    <w:rsid w:val="008C1677"/>
    <w:rsid w:val="008C17DF"/>
    <w:rsid w:val="008C20AC"/>
    <w:rsid w:val="008C2DC3"/>
    <w:rsid w:val="008C2FB5"/>
    <w:rsid w:val="008C38C1"/>
    <w:rsid w:val="008C5A1C"/>
    <w:rsid w:val="008C5E29"/>
    <w:rsid w:val="008C68D8"/>
    <w:rsid w:val="008D230B"/>
    <w:rsid w:val="008D4A63"/>
    <w:rsid w:val="008D508C"/>
    <w:rsid w:val="008D513D"/>
    <w:rsid w:val="008D6259"/>
    <w:rsid w:val="008D79CB"/>
    <w:rsid w:val="008D7BA9"/>
    <w:rsid w:val="008E0DB0"/>
    <w:rsid w:val="008E11F1"/>
    <w:rsid w:val="008E1D42"/>
    <w:rsid w:val="008E1E1B"/>
    <w:rsid w:val="008E32ED"/>
    <w:rsid w:val="008E428E"/>
    <w:rsid w:val="008E4E36"/>
    <w:rsid w:val="008E5D1A"/>
    <w:rsid w:val="008E636A"/>
    <w:rsid w:val="008E7D3C"/>
    <w:rsid w:val="008F08F1"/>
    <w:rsid w:val="008F0B68"/>
    <w:rsid w:val="008F2C9A"/>
    <w:rsid w:val="008F3176"/>
    <w:rsid w:val="008F368A"/>
    <w:rsid w:val="008F3C90"/>
    <w:rsid w:val="008F590E"/>
    <w:rsid w:val="008F7552"/>
    <w:rsid w:val="008F7834"/>
    <w:rsid w:val="00900FA6"/>
    <w:rsid w:val="0090146D"/>
    <w:rsid w:val="009026FD"/>
    <w:rsid w:val="00902909"/>
    <w:rsid w:val="00906195"/>
    <w:rsid w:val="009065E5"/>
    <w:rsid w:val="009068A1"/>
    <w:rsid w:val="00906F39"/>
    <w:rsid w:val="0090711A"/>
    <w:rsid w:val="00907383"/>
    <w:rsid w:val="009100D9"/>
    <w:rsid w:val="00910A48"/>
    <w:rsid w:val="0091120E"/>
    <w:rsid w:val="00911A2B"/>
    <w:rsid w:val="00914197"/>
    <w:rsid w:val="009147D1"/>
    <w:rsid w:val="00920C36"/>
    <w:rsid w:val="00920D4A"/>
    <w:rsid w:val="00920EF8"/>
    <w:rsid w:val="00922698"/>
    <w:rsid w:val="00922DCA"/>
    <w:rsid w:val="00924F01"/>
    <w:rsid w:val="009251A8"/>
    <w:rsid w:val="00925608"/>
    <w:rsid w:val="00925F42"/>
    <w:rsid w:val="00926006"/>
    <w:rsid w:val="009264B8"/>
    <w:rsid w:val="00926696"/>
    <w:rsid w:val="00926BE6"/>
    <w:rsid w:val="00930B14"/>
    <w:rsid w:val="00931C07"/>
    <w:rsid w:val="00931DCE"/>
    <w:rsid w:val="00931F46"/>
    <w:rsid w:val="009327A4"/>
    <w:rsid w:val="0093348D"/>
    <w:rsid w:val="0093386B"/>
    <w:rsid w:val="009341CB"/>
    <w:rsid w:val="0093485A"/>
    <w:rsid w:val="00934D7A"/>
    <w:rsid w:val="009355B1"/>
    <w:rsid w:val="00935D35"/>
    <w:rsid w:val="00936418"/>
    <w:rsid w:val="009402C6"/>
    <w:rsid w:val="009423D4"/>
    <w:rsid w:val="0094278C"/>
    <w:rsid w:val="00943C32"/>
    <w:rsid w:val="00943D4D"/>
    <w:rsid w:val="00944058"/>
    <w:rsid w:val="009451C1"/>
    <w:rsid w:val="00946C2F"/>
    <w:rsid w:val="0094728A"/>
    <w:rsid w:val="00947515"/>
    <w:rsid w:val="009505AE"/>
    <w:rsid w:val="00950FA5"/>
    <w:rsid w:val="009512EF"/>
    <w:rsid w:val="00951A58"/>
    <w:rsid w:val="00951F92"/>
    <w:rsid w:val="0095357D"/>
    <w:rsid w:val="00953E3A"/>
    <w:rsid w:val="009540FE"/>
    <w:rsid w:val="0095423A"/>
    <w:rsid w:val="0095448A"/>
    <w:rsid w:val="0095459C"/>
    <w:rsid w:val="00956B05"/>
    <w:rsid w:val="0095790E"/>
    <w:rsid w:val="00957CBB"/>
    <w:rsid w:val="00957D90"/>
    <w:rsid w:val="009602BE"/>
    <w:rsid w:val="00960781"/>
    <w:rsid w:val="00961F89"/>
    <w:rsid w:val="0096220C"/>
    <w:rsid w:val="0096330B"/>
    <w:rsid w:val="0096336E"/>
    <w:rsid w:val="0096342C"/>
    <w:rsid w:val="0096423E"/>
    <w:rsid w:val="00964360"/>
    <w:rsid w:val="00965845"/>
    <w:rsid w:val="0096627E"/>
    <w:rsid w:val="00970747"/>
    <w:rsid w:val="0097190F"/>
    <w:rsid w:val="00971B42"/>
    <w:rsid w:val="00971EE1"/>
    <w:rsid w:val="00972CDC"/>
    <w:rsid w:val="00973CD7"/>
    <w:rsid w:val="00973ED5"/>
    <w:rsid w:val="00973FBF"/>
    <w:rsid w:val="00974A29"/>
    <w:rsid w:val="0097514B"/>
    <w:rsid w:val="00975BFA"/>
    <w:rsid w:val="009762E9"/>
    <w:rsid w:val="00976B22"/>
    <w:rsid w:val="0097747E"/>
    <w:rsid w:val="009777C1"/>
    <w:rsid w:val="00980909"/>
    <w:rsid w:val="009814F4"/>
    <w:rsid w:val="0098173B"/>
    <w:rsid w:val="00982853"/>
    <w:rsid w:val="009830D0"/>
    <w:rsid w:val="00983163"/>
    <w:rsid w:val="009832F2"/>
    <w:rsid w:val="00983480"/>
    <w:rsid w:val="009843E2"/>
    <w:rsid w:val="009844D1"/>
    <w:rsid w:val="00984ABE"/>
    <w:rsid w:val="0098537F"/>
    <w:rsid w:val="00985447"/>
    <w:rsid w:val="00986B3F"/>
    <w:rsid w:val="009877A1"/>
    <w:rsid w:val="00987B47"/>
    <w:rsid w:val="009909A6"/>
    <w:rsid w:val="009911D5"/>
    <w:rsid w:val="009917C2"/>
    <w:rsid w:val="0099234B"/>
    <w:rsid w:val="009933A8"/>
    <w:rsid w:val="009940B7"/>
    <w:rsid w:val="00996324"/>
    <w:rsid w:val="009967A6"/>
    <w:rsid w:val="00996865"/>
    <w:rsid w:val="00996DD9"/>
    <w:rsid w:val="009978D3"/>
    <w:rsid w:val="00997F77"/>
    <w:rsid w:val="009A0F81"/>
    <w:rsid w:val="009A1411"/>
    <w:rsid w:val="009A20A3"/>
    <w:rsid w:val="009A2265"/>
    <w:rsid w:val="009A29F6"/>
    <w:rsid w:val="009A38E1"/>
    <w:rsid w:val="009A46EB"/>
    <w:rsid w:val="009A4C8F"/>
    <w:rsid w:val="009A538D"/>
    <w:rsid w:val="009A564C"/>
    <w:rsid w:val="009A604A"/>
    <w:rsid w:val="009A6856"/>
    <w:rsid w:val="009A6EC7"/>
    <w:rsid w:val="009B0B8C"/>
    <w:rsid w:val="009B1639"/>
    <w:rsid w:val="009B213B"/>
    <w:rsid w:val="009B2475"/>
    <w:rsid w:val="009B2D01"/>
    <w:rsid w:val="009B310A"/>
    <w:rsid w:val="009B3A5A"/>
    <w:rsid w:val="009B57E1"/>
    <w:rsid w:val="009B793C"/>
    <w:rsid w:val="009B7C29"/>
    <w:rsid w:val="009C03CE"/>
    <w:rsid w:val="009C0A7E"/>
    <w:rsid w:val="009C0D51"/>
    <w:rsid w:val="009C0E65"/>
    <w:rsid w:val="009C1DFE"/>
    <w:rsid w:val="009C2883"/>
    <w:rsid w:val="009C3B8C"/>
    <w:rsid w:val="009C449C"/>
    <w:rsid w:val="009C5260"/>
    <w:rsid w:val="009C5E15"/>
    <w:rsid w:val="009C600F"/>
    <w:rsid w:val="009D0899"/>
    <w:rsid w:val="009D0BDB"/>
    <w:rsid w:val="009D11BC"/>
    <w:rsid w:val="009D1EA5"/>
    <w:rsid w:val="009D2634"/>
    <w:rsid w:val="009D32B4"/>
    <w:rsid w:val="009D3704"/>
    <w:rsid w:val="009D40BD"/>
    <w:rsid w:val="009D49C4"/>
    <w:rsid w:val="009D5019"/>
    <w:rsid w:val="009D62C6"/>
    <w:rsid w:val="009D7319"/>
    <w:rsid w:val="009D744B"/>
    <w:rsid w:val="009D7BA5"/>
    <w:rsid w:val="009E0B70"/>
    <w:rsid w:val="009E0E09"/>
    <w:rsid w:val="009E1340"/>
    <w:rsid w:val="009E14A7"/>
    <w:rsid w:val="009E153E"/>
    <w:rsid w:val="009E4136"/>
    <w:rsid w:val="009E4512"/>
    <w:rsid w:val="009E47B7"/>
    <w:rsid w:val="009E4DB5"/>
    <w:rsid w:val="009E564B"/>
    <w:rsid w:val="009E5D1D"/>
    <w:rsid w:val="009E7453"/>
    <w:rsid w:val="009E7EB2"/>
    <w:rsid w:val="009F11C1"/>
    <w:rsid w:val="009F1970"/>
    <w:rsid w:val="009F232C"/>
    <w:rsid w:val="009F25CB"/>
    <w:rsid w:val="009F26DF"/>
    <w:rsid w:val="009F2CCB"/>
    <w:rsid w:val="009F3781"/>
    <w:rsid w:val="009F3D6E"/>
    <w:rsid w:val="009F3F96"/>
    <w:rsid w:val="009F4381"/>
    <w:rsid w:val="009F44DE"/>
    <w:rsid w:val="009F4BA2"/>
    <w:rsid w:val="009F634D"/>
    <w:rsid w:val="009F6A81"/>
    <w:rsid w:val="009F6C4B"/>
    <w:rsid w:val="009F7A1C"/>
    <w:rsid w:val="00A0075A"/>
    <w:rsid w:val="00A00A88"/>
    <w:rsid w:val="00A01812"/>
    <w:rsid w:val="00A02280"/>
    <w:rsid w:val="00A02681"/>
    <w:rsid w:val="00A03501"/>
    <w:rsid w:val="00A0392E"/>
    <w:rsid w:val="00A039AA"/>
    <w:rsid w:val="00A04019"/>
    <w:rsid w:val="00A04927"/>
    <w:rsid w:val="00A059C9"/>
    <w:rsid w:val="00A06021"/>
    <w:rsid w:val="00A072FE"/>
    <w:rsid w:val="00A07323"/>
    <w:rsid w:val="00A07AF7"/>
    <w:rsid w:val="00A109C2"/>
    <w:rsid w:val="00A122A3"/>
    <w:rsid w:val="00A123B5"/>
    <w:rsid w:val="00A125C4"/>
    <w:rsid w:val="00A1279E"/>
    <w:rsid w:val="00A12F08"/>
    <w:rsid w:val="00A13B3B"/>
    <w:rsid w:val="00A148DB"/>
    <w:rsid w:val="00A15F33"/>
    <w:rsid w:val="00A1675B"/>
    <w:rsid w:val="00A16D53"/>
    <w:rsid w:val="00A175A8"/>
    <w:rsid w:val="00A17B65"/>
    <w:rsid w:val="00A17DEB"/>
    <w:rsid w:val="00A202C4"/>
    <w:rsid w:val="00A22502"/>
    <w:rsid w:val="00A22DE6"/>
    <w:rsid w:val="00A2433A"/>
    <w:rsid w:val="00A24820"/>
    <w:rsid w:val="00A25D5B"/>
    <w:rsid w:val="00A26BC8"/>
    <w:rsid w:val="00A26C9C"/>
    <w:rsid w:val="00A27A66"/>
    <w:rsid w:val="00A27BF0"/>
    <w:rsid w:val="00A315B9"/>
    <w:rsid w:val="00A31B39"/>
    <w:rsid w:val="00A32CF4"/>
    <w:rsid w:val="00A3345D"/>
    <w:rsid w:val="00A33685"/>
    <w:rsid w:val="00A340B0"/>
    <w:rsid w:val="00A341E2"/>
    <w:rsid w:val="00A34E27"/>
    <w:rsid w:val="00A35193"/>
    <w:rsid w:val="00A35C5B"/>
    <w:rsid w:val="00A37E46"/>
    <w:rsid w:val="00A4038B"/>
    <w:rsid w:val="00A408F4"/>
    <w:rsid w:val="00A411C9"/>
    <w:rsid w:val="00A41320"/>
    <w:rsid w:val="00A42D93"/>
    <w:rsid w:val="00A42F36"/>
    <w:rsid w:val="00A43497"/>
    <w:rsid w:val="00A435D5"/>
    <w:rsid w:val="00A436DB"/>
    <w:rsid w:val="00A439D4"/>
    <w:rsid w:val="00A45A6D"/>
    <w:rsid w:val="00A4613C"/>
    <w:rsid w:val="00A462A0"/>
    <w:rsid w:val="00A466A8"/>
    <w:rsid w:val="00A46CEC"/>
    <w:rsid w:val="00A47937"/>
    <w:rsid w:val="00A47ECE"/>
    <w:rsid w:val="00A50211"/>
    <w:rsid w:val="00A50827"/>
    <w:rsid w:val="00A50C01"/>
    <w:rsid w:val="00A51152"/>
    <w:rsid w:val="00A52EFF"/>
    <w:rsid w:val="00A53AD9"/>
    <w:rsid w:val="00A53F87"/>
    <w:rsid w:val="00A54793"/>
    <w:rsid w:val="00A548F1"/>
    <w:rsid w:val="00A54DD3"/>
    <w:rsid w:val="00A54E4D"/>
    <w:rsid w:val="00A54FC8"/>
    <w:rsid w:val="00A55522"/>
    <w:rsid w:val="00A55C87"/>
    <w:rsid w:val="00A60C90"/>
    <w:rsid w:val="00A61AD8"/>
    <w:rsid w:val="00A62388"/>
    <w:rsid w:val="00A62977"/>
    <w:rsid w:val="00A62D52"/>
    <w:rsid w:val="00A62FB1"/>
    <w:rsid w:val="00A63259"/>
    <w:rsid w:val="00A64632"/>
    <w:rsid w:val="00A64915"/>
    <w:rsid w:val="00A66478"/>
    <w:rsid w:val="00A66B5C"/>
    <w:rsid w:val="00A67934"/>
    <w:rsid w:val="00A715A1"/>
    <w:rsid w:val="00A715EF"/>
    <w:rsid w:val="00A71697"/>
    <w:rsid w:val="00A730BC"/>
    <w:rsid w:val="00A73C7E"/>
    <w:rsid w:val="00A80184"/>
    <w:rsid w:val="00A80607"/>
    <w:rsid w:val="00A80F59"/>
    <w:rsid w:val="00A816EE"/>
    <w:rsid w:val="00A8263F"/>
    <w:rsid w:val="00A83907"/>
    <w:rsid w:val="00A84043"/>
    <w:rsid w:val="00A84573"/>
    <w:rsid w:val="00A84EE9"/>
    <w:rsid w:val="00A854F2"/>
    <w:rsid w:val="00A85799"/>
    <w:rsid w:val="00A86353"/>
    <w:rsid w:val="00A866D2"/>
    <w:rsid w:val="00A87E9E"/>
    <w:rsid w:val="00A90630"/>
    <w:rsid w:val="00A90BA0"/>
    <w:rsid w:val="00A912D6"/>
    <w:rsid w:val="00A91413"/>
    <w:rsid w:val="00A95EF8"/>
    <w:rsid w:val="00A9601C"/>
    <w:rsid w:val="00A964DD"/>
    <w:rsid w:val="00A96925"/>
    <w:rsid w:val="00A96F6D"/>
    <w:rsid w:val="00A97789"/>
    <w:rsid w:val="00AA105C"/>
    <w:rsid w:val="00AA1402"/>
    <w:rsid w:val="00AA1AF2"/>
    <w:rsid w:val="00AA20A0"/>
    <w:rsid w:val="00AA231A"/>
    <w:rsid w:val="00AA2753"/>
    <w:rsid w:val="00AA2BD2"/>
    <w:rsid w:val="00AA3DB9"/>
    <w:rsid w:val="00AA5158"/>
    <w:rsid w:val="00AA5EA8"/>
    <w:rsid w:val="00AA6E86"/>
    <w:rsid w:val="00AA6F17"/>
    <w:rsid w:val="00AA7323"/>
    <w:rsid w:val="00AA74E8"/>
    <w:rsid w:val="00AB219C"/>
    <w:rsid w:val="00AB22BB"/>
    <w:rsid w:val="00AB5A13"/>
    <w:rsid w:val="00AB6B7F"/>
    <w:rsid w:val="00AC04AF"/>
    <w:rsid w:val="00AC0640"/>
    <w:rsid w:val="00AC0E50"/>
    <w:rsid w:val="00AC0E77"/>
    <w:rsid w:val="00AC14DF"/>
    <w:rsid w:val="00AC2689"/>
    <w:rsid w:val="00AC3378"/>
    <w:rsid w:val="00AC4CD7"/>
    <w:rsid w:val="00AC5349"/>
    <w:rsid w:val="00AC677E"/>
    <w:rsid w:val="00AC6F0D"/>
    <w:rsid w:val="00AC79DD"/>
    <w:rsid w:val="00AC7BB3"/>
    <w:rsid w:val="00AD04AB"/>
    <w:rsid w:val="00AD0810"/>
    <w:rsid w:val="00AD10F3"/>
    <w:rsid w:val="00AD1323"/>
    <w:rsid w:val="00AD1429"/>
    <w:rsid w:val="00AD1C27"/>
    <w:rsid w:val="00AD2200"/>
    <w:rsid w:val="00AD2935"/>
    <w:rsid w:val="00AD2E74"/>
    <w:rsid w:val="00AD31DF"/>
    <w:rsid w:val="00AD34AD"/>
    <w:rsid w:val="00AD4A05"/>
    <w:rsid w:val="00AD5F6B"/>
    <w:rsid w:val="00AD7425"/>
    <w:rsid w:val="00AD7BBA"/>
    <w:rsid w:val="00AE05D9"/>
    <w:rsid w:val="00AE1415"/>
    <w:rsid w:val="00AE1ABC"/>
    <w:rsid w:val="00AE29C0"/>
    <w:rsid w:val="00AE3FED"/>
    <w:rsid w:val="00AE4B31"/>
    <w:rsid w:val="00AE4C75"/>
    <w:rsid w:val="00AE4D9C"/>
    <w:rsid w:val="00AE4E84"/>
    <w:rsid w:val="00AE5B6A"/>
    <w:rsid w:val="00AE7F80"/>
    <w:rsid w:val="00AF0281"/>
    <w:rsid w:val="00AF195E"/>
    <w:rsid w:val="00AF2FBF"/>
    <w:rsid w:val="00AF39D7"/>
    <w:rsid w:val="00AF3BBA"/>
    <w:rsid w:val="00AF3F62"/>
    <w:rsid w:val="00AF47BA"/>
    <w:rsid w:val="00AF58AA"/>
    <w:rsid w:val="00AF679A"/>
    <w:rsid w:val="00AF75AA"/>
    <w:rsid w:val="00B0179C"/>
    <w:rsid w:val="00B017E0"/>
    <w:rsid w:val="00B036AE"/>
    <w:rsid w:val="00B04942"/>
    <w:rsid w:val="00B05CB7"/>
    <w:rsid w:val="00B07F05"/>
    <w:rsid w:val="00B10BDA"/>
    <w:rsid w:val="00B11491"/>
    <w:rsid w:val="00B11E51"/>
    <w:rsid w:val="00B120A9"/>
    <w:rsid w:val="00B120F0"/>
    <w:rsid w:val="00B12482"/>
    <w:rsid w:val="00B1335B"/>
    <w:rsid w:val="00B133D3"/>
    <w:rsid w:val="00B134F5"/>
    <w:rsid w:val="00B13C47"/>
    <w:rsid w:val="00B153FE"/>
    <w:rsid w:val="00B1570F"/>
    <w:rsid w:val="00B15D1A"/>
    <w:rsid w:val="00B16405"/>
    <w:rsid w:val="00B16C03"/>
    <w:rsid w:val="00B170E6"/>
    <w:rsid w:val="00B17D46"/>
    <w:rsid w:val="00B2001C"/>
    <w:rsid w:val="00B20D14"/>
    <w:rsid w:val="00B20E82"/>
    <w:rsid w:val="00B2117B"/>
    <w:rsid w:val="00B21853"/>
    <w:rsid w:val="00B23567"/>
    <w:rsid w:val="00B23868"/>
    <w:rsid w:val="00B2505C"/>
    <w:rsid w:val="00B254A5"/>
    <w:rsid w:val="00B25ABA"/>
    <w:rsid w:val="00B263F7"/>
    <w:rsid w:val="00B27192"/>
    <w:rsid w:val="00B276FB"/>
    <w:rsid w:val="00B27FB4"/>
    <w:rsid w:val="00B30B29"/>
    <w:rsid w:val="00B313B6"/>
    <w:rsid w:val="00B315D1"/>
    <w:rsid w:val="00B323ED"/>
    <w:rsid w:val="00B32D25"/>
    <w:rsid w:val="00B32FC2"/>
    <w:rsid w:val="00B33094"/>
    <w:rsid w:val="00B33122"/>
    <w:rsid w:val="00B3388E"/>
    <w:rsid w:val="00B33EFF"/>
    <w:rsid w:val="00B34D9E"/>
    <w:rsid w:val="00B34EF1"/>
    <w:rsid w:val="00B365C7"/>
    <w:rsid w:val="00B365CE"/>
    <w:rsid w:val="00B37D67"/>
    <w:rsid w:val="00B37F49"/>
    <w:rsid w:val="00B4061B"/>
    <w:rsid w:val="00B42007"/>
    <w:rsid w:val="00B4499A"/>
    <w:rsid w:val="00B44AC5"/>
    <w:rsid w:val="00B459C4"/>
    <w:rsid w:val="00B4720F"/>
    <w:rsid w:val="00B474D0"/>
    <w:rsid w:val="00B47C4D"/>
    <w:rsid w:val="00B47C6F"/>
    <w:rsid w:val="00B505F0"/>
    <w:rsid w:val="00B509D9"/>
    <w:rsid w:val="00B50B59"/>
    <w:rsid w:val="00B50BB2"/>
    <w:rsid w:val="00B5106A"/>
    <w:rsid w:val="00B51C83"/>
    <w:rsid w:val="00B51EC4"/>
    <w:rsid w:val="00B524FA"/>
    <w:rsid w:val="00B52FCA"/>
    <w:rsid w:val="00B5305E"/>
    <w:rsid w:val="00B53F1B"/>
    <w:rsid w:val="00B54098"/>
    <w:rsid w:val="00B540A0"/>
    <w:rsid w:val="00B5598E"/>
    <w:rsid w:val="00B55F8E"/>
    <w:rsid w:val="00B56A26"/>
    <w:rsid w:val="00B600F9"/>
    <w:rsid w:val="00B61378"/>
    <w:rsid w:val="00B61F96"/>
    <w:rsid w:val="00B62437"/>
    <w:rsid w:val="00B62797"/>
    <w:rsid w:val="00B6338D"/>
    <w:rsid w:val="00B63866"/>
    <w:rsid w:val="00B63D7A"/>
    <w:rsid w:val="00B64228"/>
    <w:rsid w:val="00B64F7F"/>
    <w:rsid w:val="00B6511E"/>
    <w:rsid w:val="00B666C4"/>
    <w:rsid w:val="00B6693B"/>
    <w:rsid w:val="00B66B55"/>
    <w:rsid w:val="00B67A11"/>
    <w:rsid w:val="00B70EF9"/>
    <w:rsid w:val="00B7213C"/>
    <w:rsid w:val="00B740E9"/>
    <w:rsid w:val="00B74ACB"/>
    <w:rsid w:val="00B75D79"/>
    <w:rsid w:val="00B75DB5"/>
    <w:rsid w:val="00B764F6"/>
    <w:rsid w:val="00B7789F"/>
    <w:rsid w:val="00B801B9"/>
    <w:rsid w:val="00B80C8B"/>
    <w:rsid w:val="00B80DF9"/>
    <w:rsid w:val="00B81DE9"/>
    <w:rsid w:val="00B81FB8"/>
    <w:rsid w:val="00B8289C"/>
    <w:rsid w:val="00B828FC"/>
    <w:rsid w:val="00B82AC6"/>
    <w:rsid w:val="00B82E3D"/>
    <w:rsid w:val="00B84C13"/>
    <w:rsid w:val="00B84CA2"/>
    <w:rsid w:val="00B854EF"/>
    <w:rsid w:val="00B85BE2"/>
    <w:rsid w:val="00B865EC"/>
    <w:rsid w:val="00B87A8D"/>
    <w:rsid w:val="00B90E40"/>
    <w:rsid w:val="00B92054"/>
    <w:rsid w:val="00B928AB"/>
    <w:rsid w:val="00B94AB4"/>
    <w:rsid w:val="00B9541E"/>
    <w:rsid w:val="00B962E7"/>
    <w:rsid w:val="00B96830"/>
    <w:rsid w:val="00B96ADA"/>
    <w:rsid w:val="00B971FB"/>
    <w:rsid w:val="00BA0216"/>
    <w:rsid w:val="00BA0F55"/>
    <w:rsid w:val="00BA148D"/>
    <w:rsid w:val="00BA1BAB"/>
    <w:rsid w:val="00BA252D"/>
    <w:rsid w:val="00BA3396"/>
    <w:rsid w:val="00BA38A0"/>
    <w:rsid w:val="00BA3E20"/>
    <w:rsid w:val="00BA411B"/>
    <w:rsid w:val="00BA4506"/>
    <w:rsid w:val="00BA58B3"/>
    <w:rsid w:val="00BA6C21"/>
    <w:rsid w:val="00BA6D5C"/>
    <w:rsid w:val="00BB17FE"/>
    <w:rsid w:val="00BB19E5"/>
    <w:rsid w:val="00BB3589"/>
    <w:rsid w:val="00BB392D"/>
    <w:rsid w:val="00BB44B2"/>
    <w:rsid w:val="00BB5BB0"/>
    <w:rsid w:val="00BB683D"/>
    <w:rsid w:val="00BB6DE1"/>
    <w:rsid w:val="00BC0126"/>
    <w:rsid w:val="00BC0902"/>
    <w:rsid w:val="00BC17B9"/>
    <w:rsid w:val="00BC27D7"/>
    <w:rsid w:val="00BC3106"/>
    <w:rsid w:val="00BC3355"/>
    <w:rsid w:val="00BC3FE7"/>
    <w:rsid w:val="00BC4095"/>
    <w:rsid w:val="00BC6731"/>
    <w:rsid w:val="00BC7362"/>
    <w:rsid w:val="00BC7AB0"/>
    <w:rsid w:val="00BC7E5C"/>
    <w:rsid w:val="00BD0A71"/>
    <w:rsid w:val="00BD1432"/>
    <w:rsid w:val="00BD165C"/>
    <w:rsid w:val="00BD17EA"/>
    <w:rsid w:val="00BD2653"/>
    <w:rsid w:val="00BD3935"/>
    <w:rsid w:val="00BD3BCA"/>
    <w:rsid w:val="00BD3C64"/>
    <w:rsid w:val="00BD5A92"/>
    <w:rsid w:val="00BD5E54"/>
    <w:rsid w:val="00BD5F07"/>
    <w:rsid w:val="00BD69B9"/>
    <w:rsid w:val="00BD69BE"/>
    <w:rsid w:val="00BE005D"/>
    <w:rsid w:val="00BE0259"/>
    <w:rsid w:val="00BE2207"/>
    <w:rsid w:val="00BE23DB"/>
    <w:rsid w:val="00BE3367"/>
    <w:rsid w:val="00BE39A7"/>
    <w:rsid w:val="00BE3E86"/>
    <w:rsid w:val="00BE4274"/>
    <w:rsid w:val="00BE5122"/>
    <w:rsid w:val="00BE670A"/>
    <w:rsid w:val="00BE7599"/>
    <w:rsid w:val="00BE75E3"/>
    <w:rsid w:val="00BE79A5"/>
    <w:rsid w:val="00BF0D1E"/>
    <w:rsid w:val="00BF16B1"/>
    <w:rsid w:val="00BF1FAE"/>
    <w:rsid w:val="00BF215E"/>
    <w:rsid w:val="00BF440F"/>
    <w:rsid w:val="00BF5034"/>
    <w:rsid w:val="00BF5E2D"/>
    <w:rsid w:val="00BF6083"/>
    <w:rsid w:val="00BF660B"/>
    <w:rsid w:val="00BF670B"/>
    <w:rsid w:val="00BF6C60"/>
    <w:rsid w:val="00BF756E"/>
    <w:rsid w:val="00BF7989"/>
    <w:rsid w:val="00C0052C"/>
    <w:rsid w:val="00C01A08"/>
    <w:rsid w:val="00C02706"/>
    <w:rsid w:val="00C02C85"/>
    <w:rsid w:val="00C056E9"/>
    <w:rsid w:val="00C05A3A"/>
    <w:rsid w:val="00C06837"/>
    <w:rsid w:val="00C10E45"/>
    <w:rsid w:val="00C13546"/>
    <w:rsid w:val="00C13994"/>
    <w:rsid w:val="00C160CA"/>
    <w:rsid w:val="00C16FB6"/>
    <w:rsid w:val="00C17078"/>
    <w:rsid w:val="00C179CE"/>
    <w:rsid w:val="00C20171"/>
    <w:rsid w:val="00C20536"/>
    <w:rsid w:val="00C22AA4"/>
    <w:rsid w:val="00C22BAF"/>
    <w:rsid w:val="00C239D2"/>
    <w:rsid w:val="00C23C9A"/>
    <w:rsid w:val="00C27894"/>
    <w:rsid w:val="00C302E3"/>
    <w:rsid w:val="00C30479"/>
    <w:rsid w:val="00C3072D"/>
    <w:rsid w:val="00C3369B"/>
    <w:rsid w:val="00C346D8"/>
    <w:rsid w:val="00C348A8"/>
    <w:rsid w:val="00C348B9"/>
    <w:rsid w:val="00C35FAC"/>
    <w:rsid w:val="00C4031F"/>
    <w:rsid w:val="00C405C7"/>
    <w:rsid w:val="00C4098E"/>
    <w:rsid w:val="00C40D36"/>
    <w:rsid w:val="00C4203B"/>
    <w:rsid w:val="00C420C0"/>
    <w:rsid w:val="00C42B32"/>
    <w:rsid w:val="00C42CA6"/>
    <w:rsid w:val="00C4344E"/>
    <w:rsid w:val="00C4366F"/>
    <w:rsid w:val="00C4371E"/>
    <w:rsid w:val="00C43B2D"/>
    <w:rsid w:val="00C443C9"/>
    <w:rsid w:val="00C447B6"/>
    <w:rsid w:val="00C44BD7"/>
    <w:rsid w:val="00C45A47"/>
    <w:rsid w:val="00C469F2"/>
    <w:rsid w:val="00C475A2"/>
    <w:rsid w:val="00C47648"/>
    <w:rsid w:val="00C47A14"/>
    <w:rsid w:val="00C51977"/>
    <w:rsid w:val="00C51D86"/>
    <w:rsid w:val="00C526AC"/>
    <w:rsid w:val="00C52912"/>
    <w:rsid w:val="00C53501"/>
    <w:rsid w:val="00C53602"/>
    <w:rsid w:val="00C5383A"/>
    <w:rsid w:val="00C546DD"/>
    <w:rsid w:val="00C554B0"/>
    <w:rsid w:val="00C55DFF"/>
    <w:rsid w:val="00C60A6D"/>
    <w:rsid w:val="00C61297"/>
    <w:rsid w:val="00C61B4F"/>
    <w:rsid w:val="00C630FA"/>
    <w:rsid w:val="00C636BE"/>
    <w:rsid w:val="00C63AE0"/>
    <w:rsid w:val="00C63F04"/>
    <w:rsid w:val="00C645EA"/>
    <w:rsid w:val="00C64EBD"/>
    <w:rsid w:val="00C64F25"/>
    <w:rsid w:val="00C65DA5"/>
    <w:rsid w:val="00C66320"/>
    <w:rsid w:val="00C67D35"/>
    <w:rsid w:val="00C706D8"/>
    <w:rsid w:val="00C70D8B"/>
    <w:rsid w:val="00C7154A"/>
    <w:rsid w:val="00C71C2F"/>
    <w:rsid w:val="00C71FD3"/>
    <w:rsid w:val="00C72B68"/>
    <w:rsid w:val="00C72DF4"/>
    <w:rsid w:val="00C73AD5"/>
    <w:rsid w:val="00C75441"/>
    <w:rsid w:val="00C7563C"/>
    <w:rsid w:val="00C762B1"/>
    <w:rsid w:val="00C7659B"/>
    <w:rsid w:val="00C77B33"/>
    <w:rsid w:val="00C813CE"/>
    <w:rsid w:val="00C81515"/>
    <w:rsid w:val="00C815E1"/>
    <w:rsid w:val="00C81AF3"/>
    <w:rsid w:val="00C81AF6"/>
    <w:rsid w:val="00C8229C"/>
    <w:rsid w:val="00C83088"/>
    <w:rsid w:val="00C83E10"/>
    <w:rsid w:val="00C8629D"/>
    <w:rsid w:val="00C87019"/>
    <w:rsid w:val="00C87F63"/>
    <w:rsid w:val="00C902A8"/>
    <w:rsid w:val="00C90972"/>
    <w:rsid w:val="00C9158F"/>
    <w:rsid w:val="00C91BDF"/>
    <w:rsid w:val="00C91FC5"/>
    <w:rsid w:val="00C920B9"/>
    <w:rsid w:val="00C922F0"/>
    <w:rsid w:val="00C93074"/>
    <w:rsid w:val="00C945B7"/>
    <w:rsid w:val="00C947EF"/>
    <w:rsid w:val="00C94A46"/>
    <w:rsid w:val="00C94D9F"/>
    <w:rsid w:val="00C97185"/>
    <w:rsid w:val="00CA0309"/>
    <w:rsid w:val="00CA0885"/>
    <w:rsid w:val="00CA1FF9"/>
    <w:rsid w:val="00CA3875"/>
    <w:rsid w:val="00CA3BD8"/>
    <w:rsid w:val="00CA4657"/>
    <w:rsid w:val="00CA6982"/>
    <w:rsid w:val="00CA6C17"/>
    <w:rsid w:val="00CA7769"/>
    <w:rsid w:val="00CB1473"/>
    <w:rsid w:val="00CB2485"/>
    <w:rsid w:val="00CB2924"/>
    <w:rsid w:val="00CB4EC9"/>
    <w:rsid w:val="00CB5507"/>
    <w:rsid w:val="00CB5F08"/>
    <w:rsid w:val="00CB6DD4"/>
    <w:rsid w:val="00CC064F"/>
    <w:rsid w:val="00CC078C"/>
    <w:rsid w:val="00CC0E03"/>
    <w:rsid w:val="00CC20A7"/>
    <w:rsid w:val="00CC2CE1"/>
    <w:rsid w:val="00CC3A54"/>
    <w:rsid w:val="00CC3E9F"/>
    <w:rsid w:val="00CC4016"/>
    <w:rsid w:val="00CC669D"/>
    <w:rsid w:val="00CC6D98"/>
    <w:rsid w:val="00CC7910"/>
    <w:rsid w:val="00CC7AB6"/>
    <w:rsid w:val="00CC7D34"/>
    <w:rsid w:val="00CD07D2"/>
    <w:rsid w:val="00CD0A0D"/>
    <w:rsid w:val="00CD10B4"/>
    <w:rsid w:val="00CD1DDD"/>
    <w:rsid w:val="00CD2CD6"/>
    <w:rsid w:val="00CD42F1"/>
    <w:rsid w:val="00CD4B2C"/>
    <w:rsid w:val="00CD4FFB"/>
    <w:rsid w:val="00CD517C"/>
    <w:rsid w:val="00CD5921"/>
    <w:rsid w:val="00CD5AF5"/>
    <w:rsid w:val="00CD62F1"/>
    <w:rsid w:val="00CD6596"/>
    <w:rsid w:val="00CE02E7"/>
    <w:rsid w:val="00CE0F3E"/>
    <w:rsid w:val="00CE1FA2"/>
    <w:rsid w:val="00CE251D"/>
    <w:rsid w:val="00CE27E1"/>
    <w:rsid w:val="00CE34A3"/>
    <w:rsid w:val="00CE35A1"/>
    <w:rsid w:val="00CE39A8"/>
    <w:rsid w:val="00CE410D"/>
    <w:rsid w:val="00CE5182"/>
    <w:rsid w:val="00CF168A"/>
    <w:rsid w:val="00CF1D07"/>
    <w:rsid w:val="00CF1F21"/>
    <w:rsid w:val="00CF2A1C"/>
    <w:rsid w:val="00CF2DED"/>
    <w:rsid w:val="00CF2FA1"/>
    <w:rsid w:val="00CF3539"/>
    <w:rsid w:val="00CF364F"/>
    <w:rsid w:val="00CF5CF2"/>
    <w:rsid w:val="00CF5E3C"/>
    <w:rsid w:val="00CF6BEE"/>
    <w:rsid w:val="00CF6E60"/>
    <w:rsid w:val="00CF7044"/>
    <w:rsid w:val="00CF796D"/>
    <w:rsid w:val="00CF7CF2"/>
    <w:rsid w:val="00D00E26"/>
    <w:rsid w:val="00D00E5D"/>
    <w:rsid w:val="00D01E0F"/>
    <w:rsid w:val="00D03DA2"/>
    <w:rsid w:val="00D03FC8"/>
    <w:rsid w:val="00D04A84"/>
    <w:rsid w:val="00D05503"/>
    <w:rsid w:val="00D055FB"/>
    <w:rsid w:val="00D05FE9"/>
    <w:rsid w:val="00D07AC4"/>
    <w:rsid w:val="00D100C2"/>
    <w:rsid w:val="00D12523"/>
    <w:rsid w:val="00D12ECC"/>
    <w:rsid w:val="00D13780"/>
    <w:rsid w:val="00D14B19"/>
    <w:rsid w:val="00D14F38"/>
    <w:rsid w:val="00D15305"/>
    <w:rsid w:val="00D15C88"/>
    <w:rsid w:val="00D166C7"/>
    <w:rsid w:val="00D173B9"/>
    <w:rsid w:val="00D174B5"/>
    <w:rsid w:val="00D17B29"/>
    <w:rsid w:val="00D20157"/>
    <w:rsid w:val="00D20A37"/>
    <w:rsid w:val="00D23985"/>
    <w:rsid w:val="00D2434E"/>
    <w:rsid w:val="00D24471"/>
    <w:rsid w:val="00D24EE5"/>
    <w:rsid w:val="00D2571F"/>
    <w:rsid w:val="00D262AD"/>
    <w:rsid w:val="00D270CF"/>
    <w:rsid w:val="00D27BDB"/>
    <w:rsid w:val="00D30193"/>
    <w:rsid w:val="00D303D8"/>
    <w:rsid w:val="00D30A33"/>
    <w:rsid w:val="00D30B98"/>
    <w:rsid w:val="00D31A6A"/>
    <w:rsid w:val="00D32DF4"/>
    <w:rsid w:val="00D3318A"/>
    <w:rsid w:val="00D33959"/>
    <w:rsid w:val="00D33A4F"/>
    <w:rsid w:val="00D34D5B"/>
    <w:rsid w:val="00D34EB7"/>
    <w:rsid w:val="00D3530D"/>
    <w:rsid w:val="00D35769"/>
    <w:rsid w:val="00D35AC9"/>
    <w:rsid w:val="00D369BF"/>
    <w:rsid w:val="00D36C5A"/>
    <w:rsid w:val="00D415E4"/>
    <w:rsid w:val="00D41B1C"/>
    <w:rsid w:val="00D41D01"/>
    <w:rsid w:val="00D4280A"/>
    <w:rsid w:val="00D43501"/>
    <w:rsid w:val="00D438ED"/>
    <w:rsid w:val="00D44D05"/>
    <w:rsid w:val="00D452EF"/>
    <w:rsid w:val="00D4532A"/>
    <w:rsid w:val="00D46561"/>
    <w:rsid w:val="00D47DAA"/>
    <w:rsid w:val="00D47F2D"/>
    <w:rsid w:val="00D500F5"/>
    <w:rsid w:val="00D50358"/>
    <w:rsid w:val="00D50534"/>
    <w:rsid w:val="00D505D3"/>
    <w:rsid w:val="00D506CB"/>
    <w:rsid w:val="00D50842"/>
    <w:rsid w:val="00D50919"/>
    <w:rsid w:val="00D5098A"/>
    <w:rsid w:val="00D52795"/>
    <w:rsid w:val="00D52A22"/>
    <w:rsid w:val="00D53054"/>
    <w:rsid w:val="00D55B6B"/>
    <w:rsid w:val="00D55BE8"/>
    <w:rsid w:val="00D57341"/>
    <w:rsid w:val="00D57E64"/>
    <w:rsid w:val="00D61A6A"/>
    <w:rsid w:val="00D61E76"/>
    <w:rsid w:val="00D61F73"/>
    <w:rsid w:val="00D642EB"/>
    <w:rsid w:val="00D64356"/>
    <w:rsid w:val="00D64EDC"/>
    <w:rsid w:val="00D656DA"/>
    <w:rsid w:val="00D659C8"/>
    <w:rsid w:val="00D66E45"/>
    <w:rsid w:val="00D67009"/>
    <w:rsid w:val="00D6713C"/>
    <w:rsid w:val="00D678B5"/>
    <w:rsid w:val="00D67E3D"/>
    <w:rsid w:val="00D70CD1"/>
    <w:rsid w:val="00D71091"/>
    <w:rsid w:val="00D71739"/>
    <w:rsid w:val="00D71BFB"/>
    <w:rsid w:val="00D731E3"/>
    <w:rsid w:val="00D747B9"/>
    <w:rsid w:val="00D74A3E"/>
    <w:rsid w:val="00D74D76"/>
    <w:rsid w:val="00D75D43"/>
    <w:rsid w:val="00D761B2"/>
    <w:rsid w:val="00D76E94"/>
    <w:rsid w:val="00D76F46"/>
    <w:rsid w:val="00D775C5"/>
    <w:rsid w:val="00D80247"/>
    <w:rsid w:val="00D828A4"/>
    <w:rsid w:val="00D82FC7"/>
    <w:rsid w:val="00D83096"/>
    <w:rsid w:val="00D83E2C"/>
    <w:rsid w:val="00D84844"/>
    <w:rsid w:val="00D876E9"/>
    <w:rsid w:val="00D87AC9"/>
    <w:rsid w:val="00D90026"/>
    <w:rsid w:val="00D903C9"/>
    <w:rsid w:val="00D9041A"/>
    <w:rsid w:val="00D90A01"/>
    <w:rsid w:val="00D91E90"/>
    <w:rsid w:val="00D9290B"/>
    <w:rsid w:val="00D92A0D"/>
    <w:rsid w:val="00D9330D"/>
    <w:rsid w:val="00D94A4E"/>
    <w:rsid w:val="00D94D4D"/>
    <w:rsid w:val="00D94D8D"/>
    <w:rsid w:val="00D95473"/>
    <w:rsid w:val="00D962EE"/>
    <w:rsid w:val="00D976BC"/>
    <w:rsid w:val="00D97A78"/>
    <w:rsid w:val="00D97BEA"/>
    <w:rsid w:val="00DA1D87"/>
    <w:rsid w:val="00DA1E8A"/>
    <w:rsid w:val="00DA23E0"/>
    <w:rsid w:val="00DA43DD"/>
    <w:rsid w:val="00DA6210"/>
    <w:rsid w:val="00DA6329"/>
    <w:rsid w:val="00DA68FC"/>
    <w:rsid w:val="00DA6A69"/>
    <w:rsid w:val="00DA6F4E"/>
    <w:rsid w:val="00DA7D5A"/>
    <w:rsid w:val="00DB08F7"/>
    <w:rsid w:val="00DB13E8"/>
    <w:rsid w:val="00DB162D"/>
    <w:rsid w:val="00DB20B3"/>
    <w:rsid w:val="00DB2AD4"/>
    <w:rsid w:val="00DB2D25"/>
    <w:rsid w:val="00DB38ED"/>
    <w:rsid w:val="00DB44BE"/>
    <w:rsid w:val="00DB68D6"/>
    <w:rsid w:val="00DB6A8D"/>
    <w:rsid w:val="00DB7132"/>
    <w:rsid w:val="00DB7C9B"/>
    <w:rsid w:val="00DB7F2E"/>
    <w:rsid w:val="00DC068C"/>
    <w:rsid w:val="00DC096A"/>
    <w:rsid w:val="00DC0F43"/>
    <w:rsid w:val="00DC17A6"/>
    <w:rsid w:val="00DC22FE"/>
    <w:rsid w:val="00DC2BA3"/>
    <w:rsid w:val="00DC2CB5"/>
    <w:rsid w:val="00DC348C"/>
    <w:rsid w:val="00DC351F"/>
    <w:rsid w:val="00DC3C0A"/>
    <w:rsid w:val="00DC3EF7"/>
    <w:rsid w:val="00DC4A09"/>
    <w:rsid w:val="00DC5635"/>
    <w:rsid w:val="00DC7862"/>
    <w:rsid w:val="00DD0A04"/>
    <w:rsid w:val="00DD0A26"/>
    <w:rsid w:val="00DD0B77"/>
    <w:rsid w:val="00DD15ED"/>
    <w:rsid w:val="00DD2173"/>
    <w:rsid w:val="00DD25CC"/>
    <w:rsid w:val="00DD443A"/>
    <w:rsid w:val="00DD4613"/>
    <w:rsid w:val="00DD522C"/>
    <w:rsid w:val="00DD5861"/>
    <w:rsid w:val="00DD5B72"/>
    <w:rsid w:val="00DD62B2"/>
    <w:rsid w:val="00DD6E6A"/>
    <w:rsid w:val="00DD6F62"/>
    <w:rsid w:val="00DD7C7F"/>
    <w:rsid w:val="00DE409E"/>
    <w:rsid w:val="00DE4266"/>
    <w:rsid w:val="00DE6EE8"/>
    <w:rsid w:val="00DE77A1"/>
    <w:rsid w:val="00DE78A2"/>
    <w:rsid w:val="00DF02C5"/>
    <w:rsid w:val="00DF1B25"/>
    <w:rsid w:val="00DF2607"/>
    <w:rsid w:val="00DF2D95"/>
    <w:rsid w:val="00DF3477"/>
    <w:rsid w:val="00DF3BC0"/>
    <w:rsid w:val="00DF40EE"/>
    <w:rsid w:val="00DF41E3"/>
    <w:rsid w:val="00DF53E3"/>
    <w:rsid w:val="00DF5A9E"/>
    <w:rsid w:val="00DF5EB3"/>
    <w:rsid w:val="00DF6590"/>
    <w:rsid w:val="00DF7B42"/>
    <w:rsid w:val="00E0045F"/>
    <w:rsid w:val="00E00D78"/>
    <w:rsid w:val="00E0251C"/>
    <w:rsid w:val="00E030EC"/>
    <w:rsid w:val="00E03CAD"/>
    <w:rsid w:val="00E04C55"/>
    <w:rsid w:val="00E04EC1"/>
    <w:rsid w:val="00E0542D"/>
    <w:rsid w:val="00E05C26"/>
    <w:rsid w:val="00E0681E"/>
    <w:rsid w:val="00E0782E"/>
    <w:rsid w:val="00E11D8C"/>
    <w:rsid w:val="00E123E7"/>
    <w:rsid w:val="00E124D4"/>
    <w:rsid w:val="00E12DA1"/>
    <w:rsid w:val="00E13206"/>
    <w:rsid w:val="00E134EE"/>
    <w:rsid w:val="00E13585"/>
    <w:rsid w:val="00E14F34"/>
    <w:rsid w:val="00E15B6C"/>
    <w:rsid w:val="00E160B3"/>
    <w:rsid w:val="00E179E2"/>
    <w:rsid w:val="00E17A7F"/>
    <w:rsid w:val="00E17DAE"/>
    <w:rsid w:val="00E20350"/>
    <w:rsid w:val="00E20F19"/>
    <w:rsid w:val="00E2153D"/>
    <w:rsid w:val="00E239F9"/>
    <w:rsid w:val="00E23E36"/>
    <w:rsid w:val="00E24794"/>
    <w:rsid w:val="00E256A7"/>
    <w:rsid w:val="00E3008B"/>
    <w:rsid w:val="00E30400"/>
    <w:rsid w:val="00E30F65"/>
    <w:rsid w:val="00E320C1"/>
    <w:rsid w:val="00E32D76"/>
    <w:rsid w:val="00E33045"/>
    <w:rsid w:val="00E344EB"/>
    <w:rsid w:val="00E351F7"/>
    <w:rsid w:val="00E356EA"/>
    <w:rsid w:val="00E35A32"/>
    <w:rsid w:val="00E366C2"/>
    <w:rsid w:val="00E367B5"/>
    <w:rsid w:val="00E368A6"/>
    <w:rsid w:val="00E3737C"/>
    <w:rsid w:val="00E374E3"/>
    <w:rsid w:val="00E400B0"/>
    <w:rsid w:val="00E4021F"/>
    <w:rsid w:val="00E41756"/>
    <w:rsid w:val="00E41AC5"/>
    <w:rsid w:val="00E427DD"/>
    <w:rsid w:val="00E42BBD"/>
    <w:rsid w:val="00E43241"/>
    <w:rsid w:val="00E434BD"/>
    <w:rsid w:val="00E43E31"/>
    <w:rsid w:val="00E44762"/>
    <w:rsid w:val="00E452B9"/>
    <w:rsid w:val="00E45F58"/>
    <w:rsid w:val="00E460AD"/>
    <w:rsid w:val="00E4634C"/>
    <w:rsid w:val="00E46CC7"/>
    <w:rsid w:val="00E47A2D"/>
    <w:rsid w:val="00E50415"/>
    <w:rsid w:val="00E508D8"/>
    <w:rsid w:val="00E5102B"/>
    <w:rsid w:val="00E51262"/>
    <w:rsid w:val="00E523B3"/>
    <w:rsid w:val="00E526D5"/>
    <w:rsid w:val="00E52F15"/>
    <w:rsid w:val="00E52F82"/>
    <w:rsid w:val="00E53979"/>
    <w:rsid w:val="00E54D77"/>
    <w:rsid w:val="00E55C11"/>
    <w:rsid w:val="00E56CDB"/>
    <w:rsid w:val="00E56F4A"/>
    <w:rsid w:val="00E614DC"/>
    <w:rsid w:val="00E61839"/>
    <w:rsid w:val="00E61B1E"/>
    <w:rsid w:val="00E61D04"/>
    <w:rsid w:val="00E62BB1"/>
    <w:rsid w:val="00E6338B"/>
    <w:rsid w:val="00E637CC"/>
    <w:rsid w:val="00E63860"/>
    <w:rsid w:val="00E63C98"/>
    <w:rsid w:val="00E65815"/>
    <w:rsid w:val="00E66B1D"/>
    <w:rsid w:val="00E66B79"/>
    <w:rsid w:val="00E67284"/>
    <w:rsid w:val="00E67BED"/>
    <w:rsid w:val="00E71272"/>
    <w:rsid w:val="00E71662"/>
    <w:rsid w:val="00E719FB"/>
    <w:rsid w:val="00E72CAD"/>
    <w:rsid w:val="00E73989"/>
    <w:rsid w:val="00E75D57"/>
    <w:rsid w:val="00E75F3E"/>
    <w:rsid w:val="00E76111"/>
    <w:rsid w:val="00E77834"/>
    <w:rsid w:val="00E77C4B"/>
    <w:rsid w:val="00E80EB1"/>
    <w:rsid w:val="00E81857"/>
    <w:rsid w:val="00E81B3A"/>
    <w:rsid w:val="00E81FC6"/>
    <w:rsid w:val="00E8336C"/>
    <w:rsid w:val="00E83731"/>
    <w:rsid w:val="00E840F7"/>
    <w:rsid w:val="00E845DE"/>
    <w:rsid w:val="00E846E0"/>
    <w:rsid w:val="00E85492"/>
    <w:rsid w:val="00E85495"/>
    <w:rsid w:val="00E85510"/>
    <w:rsid w:val="00E877FF"/>
    <w:rsid w:val="00E87E86"/>
    <w:rsid w:val="00E908CE"/>
    <w:rsid w:val="00E929FD"/>
    <w:rsid w:val="00E92B61"/>
    <w:rsid w:val="00E94368"/>
    <w:rsid w:val="00E943A7"/>
    <w:rsid w:val="00E94DB5"/>
    <w:rsid w:val="00E95C2E"/>
    <w:rsid w:val="00E961A5"/>
    <w:rsid w:val="00E96921"/>
    <w:rsid w:val="00E96B81"/>
    <w:rsid w:val="00E97CC1"/>
    <w:rsid w:val="00E97E50"/>
    <w:rsid w:val="00EA07FB"/>
    <w:rsid w:val="00EA0CCD"/>
    <w:rsid w:val="00EA1CF0"/>
    <w:rsid w:val="00EA20E3"/>
    <w:rsid w:val="00EA32A8"/>
    <w:rsid w:val="00EA3335"/>
    <w:rsid w:val="00EA38E0"/>
    <w:rsid w:val="00EA39BF"/>
    <w:rsid w:val="00EA4815"/>
    <w:rsid w:val="00EA51D5"/>
    <w:rsid w:val="00EA5696"/>
    <w:rsid w:val="00EA5697"/>
    <w:rsid w:val="00EA6410"/>
    <w:rsid w:val="00EA6607"/>
    <w:rsid w:val="00EA68F0"/>
    <w:rsid w:val="00EA6D6A"/>
    <w:rsid w:val="00EA71AA"/>
    <w:rsid w:val="00EA722F"/>
    <w:rsid w:val="00EA744F"/>
    <w:rsid w:val="00EB0B8A"/>
    <w:rsid w:val="00EB0DFA"/>
    <w:rsid w:val="00EB10C0"/>
    <w:rsid w:val="00EB2F5A"/>
    <w:rsid w:val="00EB305D"/>
    <w:rsid w:val="00EB3DE7"/>
    <w:rsid w:val="00EB4F0F"/>
    <w:rsid w:val="00EB5639"/>
    <w:rsid w:val="00EB56E1"/>
    <w:rsid w:val="00EB6252"/>
    <w:rsid w:val="00EB63B7"/>
    <w:rsid w:val="00EB7832"/>
    <w:rsid w:val="00EC05C1"/>
    <w:rsid w:val="00EC0C72"/>
    <w:rsid w:val="00EC0ECA"/>
    <w:rsid w:val="00EC161E"/>
    <w:rsid w:val="00EC1E3A"/>
    <w:rsid w:val="00EC2149"/>
    <w:rsid w:val="00EC399E"/>
    <w:rsid w:val="00EC4148"/>
    <w:rsid w:val="00EC458D"/>
    <w:rsid w:val="00EC4F2B"/>
    <w:rsid w:val="00EC60CE"/>
    <w:rsid w:val="00EC66DE"/>
    <w:rsid w:val="00EC6B58"/>
    <w:rsid w:val="00EC7163"/>
    <w:rsid w:val="00EC75E8"/>
    <w:rsid w:val="00EC76B4"/>
    <w:rsid w:val="00ED1AF9"/>
    <w:rsid w:val="00ED2779"/>
    <w:rsid w:val="00ED27CB"/>
    <w:rsid w:val="00ED4248"/>
    <w:rsid w:val="00ED6712"/>
    <w:rsid w:val="00ED67FD"/>
    <w:rsid w:val="00EE0AB5"/>
    <w:rsid w:val="00EE21F6"/>
    <w:rsid w:val="00EE33E6"/>
    <w:rsid w:val="00EE4C6D"/>
    <w:rsid w:val="00EE4CFA"/>
    <w:rsid w:val="00EE5B11"/>
    <w:rsid w:val="00EE7F27"/>
    <w:rsid w:val="00EF0C4E"/>
    <w:rsid w:val="00EF137C"/>
    <w:rsid w:val="00EF170F"/>
    <w:rsid w:val="00EF1795"/>
    <w:rsid w:val="00EF1D23"/>
    <w:rsid w:val="00EF2435"/>
    <w:rsid w:val="00EF243A"/>
    <w:rsid w:val="00EF40E8"/>
    <w:rsid w:val="00EF4921"/>
    <w:rsid w:val="00EF4C60"/>
    <w:rsid w:val="00EF5B14"/>
    <w:rsid w:val="00EF6859"/>
    <w:rsid w:val="00F0010C"/>
    <w:rsid w:val="00F00159"/>
    <w:rsid w:val="00F00299"/>
    <w:rsid w:val="00F00B2E"/>
    <w:rsid w:val="00F0189B"/>
    <w:rsid w:val="00F021D8"/>
    <w:rsid w:val="00F0257C"/>
    <w:rsid w:val="00F026CE"/>
    <w:rsid w:val="00F02C5D"/>
    <w:rsid w:val="00F0311B"/>
    <w:rsid w:val="00F036B2"/>
    <w:rsid w:val="00F03FF7"/>
    <w:rsid w:val="00F04B96"/>
    <w:rsid w:val="00F05094"/>
    <w:rsid w:val="00F05F81"/>
    <w:rsid w:val="00F06BF8"/>
    <w:rsid w:val="00F07B28"/>
    <w:rsid w:val="00F10388"/>
    <w:rsid w:val="00F10CC6"/>
    <w:rsid w:val="00F10E1D"/>
    <w:rsid w:val="00F10F0C"/>
    <w:rsid w:val="00F110AC"/>
    <w:rsid w:val="00F11949"/>
    <w:rsid w:val="00F11F3C"/>
    <w:rsid w:val="00F121B1"/>
    <w:rsid w:val="00F1239E"/>
    <w:rsid w:val="00F127B9"/>
    <w:rsid w:val="00F1372A"/>
    <w:rsid w:val="00F13B10"/>
    <w:rsid w:val="00F14151"/>
    <w:rsid w:val="00F1426F"/>
    <w:rsid w:val="00F147FD"/>
    <w:rsid w:val="00F148FD"/>
    <w:rsid w:val="00F14AEE"/>
    <w:rsid w:val="00F150AC"/>
    <w:rsid w:val="00F155B8"/>
    <w:rsid w:val="00F1718F"/>
    <w:rsid w:val="00F17618"/>
    <w:rsid w:val="00F17AAC"/>
    <w:rsid w:val="00F17F51"/>
    <w:rsid w:val="00F204C6"/>
    <w:rsid w:val="00F20713"/>
    <w:rsid w:val="00F2144D"/>
    <w:rsid w:val="00F21B65"/>
    <w:rsid w:val="00F22FB0"/>
    <w:rsid w:val="00F23CDC"/>
    <w:rsid w:val="00F246C1"/>
    <w:rsid w:val="00F25C07"/>
    <w:rsid w:val="00F27F07"/>
    <w:rsid w:val="00F30046"/>
    <w:rsid w:val="00F322AB"/>
    <w:rsid w:val="00F32B21"/>
    <w:rsid w:val="00F33CF9"/>
    <w:rsid w:val="00F3539A"/>
    <w:rsid w:val="00F357D1"/>
    <w:rsid w:val="00F37B4C"/>
    <w:rsid w:val="00F37E57"/>
    <w:rsid w:val="00F40A91"/>
    <w:rsid w:val="00F40F0C"/>
    <w:rsid w:val="00F41432"/>
    <w:rsid w:val="00F44242"/>
    <w:rsid w:val="00F44BAE"/>
    <w:rsid w:val="00F454BA"/>
    <w:rsid w:val="00F462AA"/>
    <w:rsid w:val="00F4651D"/>
    <w:rsid w:val="00F47109"/>
    <w:rsid w:val="00F50429"/>
    <w:rsid w:val="00F50B5E"/>
    <w:rsid w:val="00F521DD"/>
    <w:rsid w:val="00F52D8A"/>
    <w:rsid w:val="00F53637"/>
    <w:rsid w:val="00F53E82"/>
    <w:rsid w:val="00F54293"/>
    <w:rsid w:val="00F54C4E"/>
    <w:rsid w:val="00F55716"/>
    <w:rsid w:val="00F55DAB"/>
    <w:rsid w:val="00F5628B"/>
    <w:rsid w:val="00F56489"/>
    <w:rsid w:val="00F566D7"/>
    <w:rsid w:val="00F56846"/>
    <w:rsid w:val="00F573AC"/>
    <w:rsid w:val="00F57DC3"/>
    <w:rsid w:val="00F57EED"/>
    <w:rsid w:val="00F60FB8"/>
    <w:rsid w:val="00F615FF"/>
    <w:rsid w:val="00F6197E"/>
    <w:rsid w:val="00F61EA2"/>
    <w:rsid w:val="00F621E5"/>
    <w:rsid w:val="00F62B2F"/>
    <w:rsid w:val="00F63342"/>
    <w:rsid w:val="00F63D9B"/>
    <w:rsid w:val="00F64227"/>
    <w:rsid w:val="00F65315"/>
    <w:rsid w:val="00F65A8A"/>
    <w:rsid w:val="00F66599"/>
    <w:rsid w:val="00F6661D"/>
    <w:rsid w:val="00F66A42"/>
    <w:rsid w:val="00F66AF1"/>
    <w:rsid w:val="00F67334"/>
    <w:rsid w:val="00F6747E"/>
    <w:rsid w:val="00F67896"/>
    <w:rsid w:val="00F70777"/>
    <w:rsid w:val="00F72087"/>
    <w:rsid w:val="00F722AE"/>
    <w:rsid w:val="00F72457"/>
    <w:rsid w:val="00F72856"/>
    <w:rsid w:val="00F72978"/>
    <w:rsid w:val="00F72FDB"/>
    <w:rsid w:val="00F73BEB"/>
    <w:rsid w:val="00F73C2F"/>
    <w:rsid w:val="00F74531"/>
    <w:rsid w:val="00F74EDC"/>
    <w:rsid w:val="00F75199"/>
    <w:rsid w:val="00F757EA"/>
    <w:rsid w:val="00F7591A"/>
    <w:rsid w:val="00F75B66"/>
    <w:rsid w:val="00F7675E"/>
    <w:rsid w:val="00F76819"/>
    <w:rsid w:val="00F77A3B"/>
    <w:rsid w:val="00F8090B"/>
    <w:rsid w:val="00F81D84"/>
    <w:rsid w:val="00F82194"/>
    <w:rsid w:val="00F83A75"/>
    <w:rsid w:val="00F83D0A"/>
    <w:rsid w:val="00F83D9B"/>
    <w:rsid w:val="00F859A3"/>
    <w:rsid w:val="00F87267"/>
    <w:rsid w:val="00F8772B"/>
    <w:rsid w:val="00F87F9A"/>
    <w:rsid w:val="00F90F16"/>
    <w:rsid w:val="00F91137"/>
    <w:rsid w:val="00F9176C"/>
    <w:rsid w:val="00F935B0"/>
    <w:rsid w:val="00F93CF7"/>
    <w:rsid w:val="00F9413F"/>
    <w:rsid w:val="00F947D3"/>
    <w:rsid w:val="00F95161"/>
    <w:rsid w:val="00F957BB"/>
    <w:rsid w:val="00F96179"/>
    <w:rsid w:val="00F96526"/>
    <w:rsid w:val="00F97E1C"/>
    <w:rsid w:val="00FA0FF6"/>
    <w:rsid w:val="00FA10DA"/>
    <w:rsid w:val="00FA1974"/>
    <w:rsid w:val="00FA1CD8"/>
    <w:rsid w:val="00FA1ECD"/>
    <w:rsid w:val="00FA22D7"/>
    <w:rsid w:val="00FA2436"/>
    <w:rsid w:val="00FA279B"/>
    <w:rsid w:val="00FA290B"/>
    <w:rsid w:val="00FA2A64"/>
    <w:rsid w:val="00FA455D"/>
    <w:rsid w:val="00FA591E"/>
    <w:rsid w:val="00FA6DD2"/>
    <w:rsid w:val="00FA74A4"/>
    <w:rsid w:val="00FA7F15"/>
    <w:rsid w:val="00FB004C"/>
    <w:rsid w:val="00FB10F2"/>
    <w:rsid w:val="00FB1592"/>
    <w:rsid w:val="00FB2C66"/>
    <w:rsid w:val="00FB3EC6"/>
    <w:rsid w:val="00FB3ED4"/>
    <w:rsid w:val="00FB477A"/>
    <w:rsid w:val="00FB4B8D"/>
    <w:rsid w:val="00FB4D5E"/>
    <w:rsid w:val="00FB5A73"/>
    <w:rsid w:val="00FB6349"/>
    <w:rsid w:val="00FB656C"/>
    <w:rsid w:val="00FC09E6"/>
    <w:rsid w:val="00FC0D3D"/>
    <w:rsid w:val="00FC16D7"/>
    <w:rsid w:val="00FC1A47"/>
    <w:rsid w:val="00FC2457"/>
    <w:rsid w:val="00FC2F27"/>
    <w:rsid w:val="00FC3B0B"/>
    <w:rsid w:val="00FC3F47"/>
    <w:rsid w:val="00FC3F57"/>
    <w:rsid w:val="00FC4C3D"/>
    <w:rsid w:val="00FC4EF4"/>
    <w:rsid w:val="00FC532E"/>
    <w:rsid w:val="00FC5384"/>
    <w:rsid w:val="00FC7B6F"/>
    <w:rsid w:val="00FD0631"/>
    <w:rsid w:val="00FD0FF7"/>
    <w:rsid w:val="00FD11A4"/>
    <w:rsid w:val="00FD2EF1"/>
    <w:rsid w:val="00FD3A6D"/>
    <w:rsid w:val="00FD4345"/>
    <w:rsid w:val="00FD4462"/>
    <w:rsid w:val="00FD47C7"/>
    <w:rsid w:val="00FD5BE2"/>
    <w:rsid w:val="00FD5C42"/>
    <w:rsid w:val="00FD67A0"/>
    <w:rsid w:val="00FD68E6"/>
    <w:rsid w:val="00FD6A37"/>
    <w:rsid w:val="00FD7206"/>
    <w:rsid w:val="00FD7F28"/>
    <w:rsid w:val="00FE0312"/>
    <w:rsid w:val="00FE35C0"/>
    <w:rsid w:val="00FE50E6"/>
    <w:rsid w:val="00FE57C6"/>
    <w:rsid w:val="00FE5F4C"/>
    <w:rsid w:val="00FE6735"/>
    <w:rsid w:val="00FE6A9C"/>
    <w:rsid w:val="00FF10A9"/>
    <w:rsid w:val="00FF117C"/>
    <w:rsid w:val="00FF2207"/>
    <w:rsid w:val="00FF2C72"/>
    <w:rsid w:val="00FF33FC"/>
    <w:rsid w:val="00FF34A3"/>
    <w:rsid w:val="00FF3888"/>
    <w:rsid w:val="00FF3B71"/>
    <w:rsid w:val="00FF64A2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47997"/>
  <w15:docId w15:val="{47909366-3084-4295-AE1A-6F064E20A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1CD8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274D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D0F12"/>
    <w:pPr>
      <w:keepNext/>
      <w:autoSpaceDE w:val="0"/>
      <w:autoSpaceDN w:val="0"/>
      <w:spacing w:after="0" w:line="240" w:lineRule="auto"/>
      <w:outlineLvl w:val="1"/>
    </w:pPr>
    <w:rPr>
      <w:rFonts w:ascii="Times New Roman CYR" w:eastAsia="Times New Roman" w:hAnsi="Times New Roman CYR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95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4D495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D4951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32598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663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66342"/>
    <w:rPr>
      <w:rFonts w:ascii="Tahoma" w:eastAsia="Calibri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C17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0F12"/>
    <w:rPr>
      <w:rFonts w:ascii="Times New Roman CYR" w:eastAsia="Times New Roman" w:hAnsi="Times New Roman CYR" w:cs="Times New Roman"/>
      <w:b/>
      <w:bCs/>
      <w:i/>
      <w:iCs/>
      <w:sz w:val="28"/>
      <w:szCs w:val="28"/>
      <w:lang w:val="x-none" w:eastAsia="x-none"/>
    </w:rPr>
  </w:style>
  <w:style w:type="character" w:styleId="aa">
    <w:name w:val="Hyperlink"/>
    <w:basedOn w:val="a0"/>
    <w:uiPriority w:val="99"/>
    <w:unhideWhenUsed/>
    <w:rsid w:val="002D0F12"/>
    <w:rPr>
      <w:color w:val="0000FF" w:themeColor="hyperlink"/>
      <w:u w:val="single"/>
    </w:rPr>
  </w:style>
  <w:style w:type="paragraph" w:styleId="ab">
    <w:name w:val="footer"/>
    <w:basedOn w:val="a"/>
    <w:link w:val="ac"/>
    <w:unhideWhenUsed/>
    <w:rsid w:val="002D0F12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2D0F12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d">
    <w:name w:val="Body Text Indent"/>
    <w:basedOn w:val="a"/>
    <w:link w:val="ae"/>
    <w:unhideWhenUsed/>
    <w:rsid w:val="002D0F12"/>
    <w:pPr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D0F12"/>
    <w:rPr>
      <w:rFonts w:ascii="Times New Roman CYR" w:eastAsia="Times New Roman" w:hAnsi="Times New Roman CYR" w:cs="Times New Roman CYR"/>
      <w:color w:val="000000"/>
      <w:sz w:val="28"/>
      <w:szCs w:val="28"/>
      <w:lang w:eastAsia="ru-RU"/>
    </w:rPr>
  </w:style>
  <w:style w:type="paragraph" w:customStyle="1" w:styleId="3">
    <w:name w:val="заголовок 3"/>
    <w:basedOn w:val="a"/>
    <w:next w:val="a"/>
    <w:rsid w:val="002D0F12"/>
    <w:pPr>
      <w:keepNext/>
      <w:autoSpaceDE w:val="0"/>
      <w:autoSpaceDN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character" w:customStyle="1" w:styleId="font201">
    <w:name w:val="font201"/>
    <w:basedOn w:val="a0"/>
    <w:rsid w:val="00F6733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000000"/>
      <w:sz w:val="26"/>
      <w:szCs w:val="26"/>
      <w:u w:val="none"/>
      <w:effect w:val="none"/>
    </w:rPr>
  </w:style>
  <w:style w:type="character" w:customStyle="1" w:styleId="font221">
    <w:name w:val="font221"/>
    <w:basedOn w:val="a0"/>
    <w:rsid w:val="00F67334"/>
    <w:rPr>
      <w:rFonts w:ascii="Times New Roman" w:hAnsi="Times New Roman" w:cs="Times New Roman" w:hint="default"/>
      <w:b w:val="0"/>
      <w:bCs w:val="0"/>
      <w:i/>
      <w:iCs/>
      <w:strike w:val="0"/>
      <w:dstrike w:val="0"/>
      <w:color w:val="auto"/>
      <w:sz w:val="26"/>
      <w:szCs w:val="26"/>
      <w:u w:val="none"/>
      <w:effect w:val="none"/>
    </w:rPr>
  </w:style>
  <w:style w:type="character" w:customStyle="1" w:styleId="font231">
    <w:name w:val="font231"/>
    <w:basedOn w:val="a0"/>
    <w:rsid w:val="00F67334"/>
    <w:rPr>
      <w:rFonts w:ascii="Arial" w:hAnsi="Arial" w:cs="Arial" w:hint="default"/>
      <w:b w:val="0"/>
      <w:bCs w:val="0"/>
      <w:i w:val="0"/>
      <w:iCs w:val="0"/>
      <w:strike w:val="0"/>
      <w:dstrike w:val="0"/>
      <w:color w:val="000000"/>
      <w:sz w:val="26"/>
      <w:szCs w:val="26"/>
      <w:u w:val="none"/>
      <w:effect w:val="none"/>
    </w:rPr>
  </w:style>
  <w:style w:type="paragraph" w:styleId="af">
    <w:name w:val="Body Text"/>
    <w:basedOn w:val="a"/>
    <w:link w:val="af0"/>
    <w:uiPriority w:val="99"/>
    <w:semiHidden/>
    <w:unhideWhenUsed/>
    <w:rsid w:val="00E96B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96B81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274D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1">
    <w:name w:val="Сетка таблицы1"/>
    <w:basedOn w:val="a1"/>
    <w:next w:val="a3"/>
    <w:uiPriority w:val="59"/>
    <w:rsid w:val="002C6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5C6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123E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123E98"/>
    <w:rPr>
      <w:rFonts w:ascii="Calibri" w:eastAsia="Calibri" w:hAnsi="Calibri" w:cs="Times New Roman"/>
    </w:rPr>
  </w:style>
  <w:style w:type="character" w:styleId="af3">
    <w:name w:val="annotation reference"/>
    <w:basedOn w:val="a0"/>
    <w:uiPriority w:val="99"/>
    <w:semiHidden/>
    <w:unhideWhenUsed/>
    <w:rsid w:val="003E49B6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E49B6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E49B6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E49B6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E49B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D05503"/>
    <w:rPr>
      <w:color w:val="605E5C"/>
      <w:shd w:val="clear" w:color="auto" w:fill="E1DFDD"/>
    </w:rPr>
  </w:style>
  <w:style w:type="table" w:customStyle="1" w:styleId="30">
    <w:name w:val="Сетка таблицы3"/>
    <w:basedOn w:val="a1"/>
    <w:next w:val="a3"/>
    <w:uiPriority w:val="39"/>
    <w:rsid w:val="001B6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Unresolved Mention"/>
    <w:basedOn w:val="a0"/>
    <w:uiPriority w:val="99"/>
    <w:semiHidden/>
    <w:unhideWhenUsed/>
    <w:rsid w:val="00265921"/>
    <w:rPr>
      <w:color w:val="605E5C"/>
      <w:shd w:val="clear" w:color="auto" w:fill="E1DFDD"/>
    </w:rPr>
  </w:style>
  <w:style w:type="paragraph" w:customStyle="1" w:styleId="TableParagraph">
    <w:name w:val="Table Paragraph"/>
    <w:basedOn w:val="a"/>
    <w:uiPriority w:val="1"/>
    <w:qFormat/>
    <w:rsid w:val="00767E3B"/>
    <w:pPr>
      <w:widowControl w:val="0"/>
      <w:autoSpaceDE w:val="0"/>
      <w:autoSpaceDN w:val="0"/>
      <w:spacing w:after="0" w:line="240" w:lineRule="auto"/>
      <w:ind w:left="107"/>
      <w:jc w:val="center"/>
    </w:pPr>
    <w:rPr>
      <w:rFonts w:ascii="Times New Roman" w:eastAsia="Times New Roman" w:hAnsi="Times New Roman"/>
    </w:rPr>
  </w:style>
  <w:style w:type="character" w:styleId="af9">
    <w:name w:val="Subtle Emphasis"/>
    <w:uiPriority w:val="19"/>
    <w:qFormat/>
    <w:rsid w:val="00767E3B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80;&#1082;&#1086;&#1083;&#1072;&#1081;\Documents\&#1053;&#1072;&#1089;&#1090;&#1088;&#1072;&#1080;&#1074;&#1072;&#1077;&#1084;&#1099;&#1077;%20&#1096;&#1072;&#1073;&#1083;&#1086;&#1085;&#1099;%20Office\&#1055;&#1083;&#1072;&#1085;%20&#1084;&#1077;&#1088;&#1086;&#1087;&#1088;&#1080;&#1103;&#1090;&#1080;&#1081;%20&#1085;&#1072;%20&#1044;&#1045;&#1050;&#1040;&#1041;&#1056;&#1068;%20202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03C4A-DBF8-4EA3-A58C-E3FDFE7DF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План мероприятий на ДЕКАБРЬ 2021</Template>
  <TotalTime>1705</TotalTime>
  <Pages>1</Pages>
  <Words>2808</Words>
  <Characters>16008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Admin</cp:lastModifiedBy>
  <cp:revision>71</cp:revision>
  <cp:lastPrinted>2025-01-28T02:18:00Z</cp:lastPrinted>
  <dcterms:created xsi:type="dcterms:W3CDTF">2023-11-15T04:05:00Z</dcterms:created>
  <dcterms:modified xsi:type="dcterms:W3CDTF">2025-01-28T02:36:00Z</dcterms:modified>
</cp:coreProperties>
</file>