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713B" w14:textId="77777777" w:rsidR="00054BBF" w:rsidRDefault="00054BBF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C827E" w14:textId="78C4DB64" w:rsidR="002113A8" w:rsidRDefault="003215B7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5E07552E" w14:textId="77777777" w:rsidR="00643949" w:rsidRDefault="00E51262" w:rsidP="00643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Глав</w:t>
      </w:r>
      <w:r w:rsidR="00643949">
        <w:rPr>
          <w:rFonts w:ascii="Times New Roman" w:hAnsi="Times New Roman"/>
          <w:sz w:val="28"/>
          <w:szCs w:val="28"/>
        </w:rPr>
        <w:t>а</w:t>
      </w:r>
      <w:r w:rsidR="00931F46">
        <w:rPr>
          <w:rFonts w:ascii="Times New Roman" w:hAnsi="Times New Roman"/>
          <w:sz w:val="28"/>
          <w:szCs w:val="28"/>
        </w:rPr>
        <w:t xml:space="preserve"> </w:t>
      </w:r>
      <w:bookmarkStart w:id="0" w:name="_Hlk191635852"/>
      <w:bookmarkStart w:id="1" w:name="_Hlk193893036"/>
      <w:r w:rsidRPr="00E51262">
        <w:rPr>
          <w:rFonts w:ascii="Times New Roman" w:hAnsi="Times New Roman"/>
          <w:sz w:val="28"/>
          <w:szCs w:val="28"/>
        </w:rPr>
        <w:t xml:space="preserve">Баганского района </w:t>
      </w:r>
    </w:p>
    <w:p w14:paraId="6F6BDAEC" w14:textId="5A5B9C54" w:rsidR="00BD587B" w:rsidRDefault="00E51262" w:rsidP="00643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Новосибирской области</w:t>
      </w:r>
      <w:bookmarkEnd w:id="0"/>
      <w:bookmarkEnd w:id="1"/>
    </w:p>
    <w:p w14:paraId="43BBEF8F" w14:textId="33C0BF50" w:rsidR="00E51262" w:rsidRDefault="00931F46" w:rsidP="00400A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</w:t>
      </w:r>
      <w:r w:rsidR="00E51262">
        <w:rPr>
          <w:rFonts w:ascii="Times New Roman" w:hAnsi="Times New Roman"/>
          <w:sz w:val="28"/>
          <w:szCs w:val="28"/>
        </w:rPr>
        <w:t xml:space="preserve">_______    </w:t>
      </w:r>
      <w:r w:rsidR="00643949"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30BC37A9" w:rsidR="00BD5A92" w:rsidRPr="00BD5A92" w:rsidRDefault="00931F46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1A19">
        <w:rPr>
          <w:rFonts w:ascii="Times New Roman" w:hAnsi="Times New Roman"/>
          <w:sz w:val="24"/>
          <w:szCs w:val="24"/>
        </w:rPr>
        <w:t>2</w:t>
      </w:r>
      <w:r w:rsidR="001D6886">
        <w:rPr>
          <w:rFonts w:ascii="Times New Roman" w:hAnsi="Times New Roman"/>
          <w:sz w:val="24"/>
          <w:szCs w:val="24"/>
        </w:rPr>
        <w:t>9</w:t>
      </w:r>
      <w:r w:rsidR="00BD5A92">
        <w:rPr>
          <w:rFonts w:ascii="Times New Roman" w:hAnsi="Times New Roman"/>
          <w:sz w:val="24"/>
          <w:szCs w:val="24"/>
        </w:rPr>
        <w:t>.</w:t>
      </w:r>
      <w:r w:rsidR="00A35193">
        <w:rPr>
          <w:rFonts w:ascii="Times New Roman" w:hAnsi="Times New Roman"/>
          <w:sz w:val="24"/>
          <w:szCs w:val="24"/>
        </w:rPr>
        <w:t>0</w:t>
      </w:r>
      <w:r w:rsidR="003A1A19">
        <w:rPr>
          <w:rFonts w:ascii="Times New Roman" w:hAnsi="Times New Roman"/>
          <w:sz w:val="24"/>
          <w:szCs w:val="24"/>
        </w:rPr>
        <w:t>5</w:t>
      </w:r>
      <w:r w:rsidR="00BD5A92">
        <w:rPr>
          <w:rFonts w:ascii="Times New Roman" w:hAnsi="Times New Roman"/>
          <w:sz w:val="24"/>
          <w:szCs w:val="24"/>
        </w:rPr>
        <w:t>.202</w:t>
      </w:r>
      <w:r w:rsidR="00A35193">
        <w:rPr>
          <w:rFonts w:ascii="Times New Roman" w:hAnsi="Times New Roman"/>
          <w:sz w:val="24"/>
          <w:szCs w:val="24"/>
        </w:rPr>
        <w:t>5</w:t>
      </w:r>
    </w:p>
    <w:p w14:paraId="55AA5ADE" w14:textId="77777777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>План основных организационных мероприятий на территории</w:t>
      </w:r>
    </w:p>
    <w:p w14:paraId="036CE459" w14:textId="6A7D616D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 xml:space="preserve">Баганского района </w:t>
      </w:r>
      <w:r w:rsidR="00AE4D9C" w:rsidRPr="003215B7">
        <w:rPr>
          <w:rFonts w:ascii="Times New Roman" w:hAnsi="Times New Roman"/>
          <w:sz w:val="26"/>
          <w:szCs w:val="26"/>
        </w:rPr>
        <w:t>на</w:t>
      </w:r>
      <w:r w:rsidR="009C2883" w:rsidRPr="003215B7">
        <w:rPr>
          <w:rFonts w:ascii="Times New Roman" w:hAnsi="Times New Roman"/>
          <w:sz w:val="26"/>
          <w:szCs w:val="26"/>
        </w:rPr>
        <w:t xml:space="preserve"> </w:t>
      </w:r>
      <w:r w:rsidR="003A1A19">
        <w:rPr>
          <w:rFonts w:ascii="Times New Roman" w:hAnsi="Times New Roman"/>
          <w:sz w:val="26"/>
          <w:szCs w:val="26"/>
        </w:rPr>
        <w:t>июнь</w:t>
      </w:r>
      <w:r w:rsidR="0096330B" w:rsidRPr="003215B7">
        <w:rPr>
          <w:rFonts w:ascii="Times New Roman" w:hAnsi="Times New Roman"/>
          <w:sz w:val="26"/>
          <w:szCs w:val="26"/>
        </w:rPr>
        <w:t xml:space="preserve"> 202</w:t>
      </w:r>
      <w:r w:rsidR="00931F46">
        <w:rPr>
          <w:rFonts w:ascii="Times New Roman" w:hAnsi="Times New Roman"/>
          <w:sz w:val="26"/>
          <w:szCs w:val="26"/>
        </w:rPr>
        <w:t>5</w:t>
      </w:r>
      <w:r w:rsidRPr="003215B7">
        <w:rPr>
          <w:rFonts w:ascii="Times New Roman" w:hAnsi="Times New Roman"/>
          <w:sz w:val="26"/>
          <w:szCs w:val="26"/>
        </w:rPr>
        <w:t xml:space="preserve"> год</w:t>
      </w:r>
      <w:r w:rsidR="00B1335B" w:rsidRPr="003215B7">
        <w:rPr>
          <w:rFonts w:ascii="Times New Roman" w:hAnsi="Times New Roman"/>
          <w:sz w:val="26"/>
          <w:szCs w:val="26"/>
        </w:rPr>
        <w:t>а</w:t>
      </w:r>
    </w:p>
    <w:p w14:paraId="0380DAD1" w14:textId="77777777" w:rsidR="003E2B0E" w:rsidRPr="004C5F8A" w:rsidRDefault="003E2B0E" w:rsidP="007F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EE27823" w14:textId="1EE2B662" w:rsidR="00214241" w:rsidRDefault="0021424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A1A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1A19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A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1A1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A1A1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C6041B1" w14:textId="61E5D4F0" w:rsidR="00CC078C" w:rsidRPr="004B3844" w:rsidRDefault="003A1A19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5FF2A4" w14:textId="42CEA1F1" w:rsidR="003267C0" w:rsidRPr="004B3844" w:rsidRDefault="00A3530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CEC70E4" w14:textId="3550E10F" w:rsidR="00E23CA3" w:rsidRPr="004B3844" w:rsidRDefault="003267C0" w:rsidP="00895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Планёрные заседания у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</w:t>
            </w:r>
            <w:r w:rsidR="00830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3130AF78" w:rsidR="003267C0" w:rsidRPr="004B3844" w:rsidRDefault="001E419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  <w:r w:rsidR="00983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D0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149B127F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A351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483C8E5" w14:textId="77777777" w:rsidR="003267C0" w:rsidRDefault="003267C0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BEB5764" w14:textId="3AB7494C" w:rsidR="008E1E1B" w:rsidRPr="004B3844" w:rsidRDefault="008E1E1B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44" w:rsidRPr="004C5F8A" w14:paraId="19F73D09" w14:textId="77777777" w:rsidTr="00C7631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0F826FB" w14:textId="77777777" w:rsidR="00720744" w:rsidRPr="00932455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AFC1631" w14:textId="77777777" w:rsidR="00720744" w:rsidRPr="00932455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3EC39AE" w14:textId="77777777" w:rsidR="00720744" w:rsidRPr="00932455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E86AE89" w14:textId="45358E3F" w:rsidR="007207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4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45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E278BD" w14:textId="6783FCC2" w:rsidR="00720744" w:rsidRPr="004B38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744">
              <w:rPr>
                <w:rFonts w:ascii="Times New Roman" w:hAnsi="Times New Roman"/>
                <w:sz w:val="24"/>
                <w:szCs w:val="24"/>
              </w:rPr>
              <w:t>Районные соревнования по футболу «Кожаный мяч».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0967" w14:textId="77777777" w:rsidR="007207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A94">
              <w:rPr>
                <w:rFonts w:ascii="Times New Roman" w:hAnsi="Times New Roman"/>
                <w:sz w:val="24"/>
                <w:szCs w:val="24"/>
              </w:rPr>
              <w:t xml:space="preserve">Баган, </w:t>
            </w:r>
          </w:p>
          <w:p w14:paraId="1E3EC2A1" w14:textId="493B9872" w:rsidR="00720744" w:rsidRPr="004B38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3A10" w14:textId="77777777" w:rsidR="00720744" w:rsidRPr="00553A9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МБУ ДО Баганская ДЮСШ</w:t>
            </w:r>
          </w:p>
          <w:p w14:paraId="68BD5767" w14:textId="77777777" w:rsidR="00720744" w:rsidRPr="004B38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439D3" w14:textId="77777777" w:rsidR="00720744" w:rsidRPr="00553A9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A94">
              <w:rPr>
                <w:rFonts w:ascii="Times New Roman" w:hAnsi="Times New Roman"/>
                <w:sz w:val="24"/>
                <w:szCs w:val="24"/>
              </w:rPr>
              <w:t>Колодько</w:t>
            </w:r>
            <w:proofErr w:type="spellEnd"/>
            <w:r w:rsidRPr="00553A94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6B2E77" w14:textId="77777777" w:rsidR="00720744" w:rsidRPr="00553A9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директор МБУ ДО Баганской ДЮСШ</w:t>
            </w:r>
          </w:p>
          <w:p w14:paraId="42CEFE1B" w14:textId="7EE26AC3" w:rsidR="00720744" w:rsidRPr="004B3844" w:rsidRDefault="00720744" w:rsidP="0072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94">
              <w:rPr>
                <w:rFonts w:ascii="Times New Roman" w:hAnsi="Times New Roman"/>
                <w:sz w:val="24"/>
                <w:szCs w:val="24"/>
              </w:rPr>
              <w:t>21-404</w:t>
            </w:r>
          </w:p>
        </w:tc>
      </w:tr>
      <w:tr w:rsidR="00932AF8" w:rsidRPr="004C5F8A" w14:paraId="0876B6A0" w14:textId="77777777" w:rsidTr="002C7C3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0BFA327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E2CDCE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1FE5259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55CE9CDA" w14:textId="10C97548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2AF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644650" w14:textId="0F3A9E62" w:rsidR="00932AF8" w:rsidRPr="004B3844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Ярмарка талантов, посвящённая Дню защиты детей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756B0E82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BEA5337" w14:textId="271899E6" w:rsidR="00932AF8" w:rsidRPr="004B3844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9DB6" w14:textId="0CF9AFA8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0B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  <w:r w:rsidR="008745A1">
              <w:rPr>
                <w:rFonts w:ascii="Times New Roman" w:hAnsi="Times New Roman"/>
                <w:sz w:val="24"/>
                <w:szCs w:val="24"/>
              </w:rPr>
              <w:t>,</w:t>
            </w:r>
            <w:r w:rsidRPr="0044770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7872B0A" w14:textId="695FECC4" w:rsidR="008745A1" w:rsidRPr="004B3844" w:rsidRDefault="008745A1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F78D8C8" w14:textId="77777777" w:rsidR="00932AF8" w:rsidRPr="006E532C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A21416E" w14:textId="77777777" w:rsidR="00932AF8" w:rsidRPr="006E532C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03BF1FA9" w14:textId="61D47946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  <w:r w:rsidR="008745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F3F047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62161186" w14:textId="5D55A5FD" w:rsid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578AF21A" w14:textId="78D7EB74" w:rsidR="008745A1" w:rsidRPr="004B3844" w:rsidRDefault="008745A1" w:rsidP="00874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7B" w:rsidRPr="004C5F8A" w14:paraId="138D31AF" w14:textId="77777777" w:rsidTr="004700B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39CAAF8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14:paraId="2E2DD710" w14:textId="6BC81220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8E9A751" w14:textId="52F861B1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58C733D" w14:textId="42C8B04C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B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82D998A" w14:textId="78353FD1" w:rsidR="00BC5F7B" w:rsidRPr="004B3844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Хореографический спектакль</w:t>
            </w:r>
          </w:p>
        </w:tc>
        <w:tc>
          <w:tcPr>
            <w:tcW w:w="2551" w:type="dxa"/>
            <w:shd w:val="clear" w:color="auto" w:fill="FFFFFF" w:themeFill="background1"/>
          </w:tcPr>
          <w:p w14:paraId="4FDCC41E" w14:textId="77777777" w:rsidR="00BC5F7B" w:rsidRP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</w:p>
          <w:p w14:paraId="18682DAF" w14:textId="635C8AA3" w:rsidR="00BC5F7B" w:rsidRPr="004B3844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2977" w:type="dxa"/>
          </w:tcPr>
          <w:p w14:paraId="5186CC61" w14:textId="77777777" w:rsidR="00BC5F7B" w:rsidRDefault="00BC5F7B" w:rsidP="00BC5F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CB0">
              <w:rPr>
                <w:rFonts w:ascii="Times New Roman" w:hAnsi="Times New Roman"/>
                <w:bCs/>
                <w:sz w:val="24"/>
                <w:szCs w:val="24"/>
              </w:rPr>
              <w:t>МБУ ДО ДШИ</w:t>
            </w:r>
          </w:p>
          <w:p w14:paraId="6FAD5149" w14:textId="3B5B7A49" w:rsidR="00BC5F7B" w:rsidRPr="004B3844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bCs/>
                <w:sz w:val="24"/>
                <w:szCs w:val="24"/>
              </w:rPr>
              <w:t xml:space="preserve"> с. Баган Новосибирской области</w:t>
            </w:r>
          </w:p>
        </w:tc>
        <w:tc>
          <w:tcPr>
            <w:tcW w:w="4111" w:type="dxa"/>
          </w:tcPr>
          <w:p w14:paraId="3F6F07AE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Погорелая О.В., </w:t>
            </w:r>
          </w:p>
          <w:p w14:paraId="21866ACA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директор МБУ ДО ДШИ </w:t>
            </w:r>
          </w:p>
          <w:p w14:paraId="528B47F7" w14:textId="77777777" w:rsidR="00BC5F7B" w:rsidRDefault="00BC5F7B" w:rsidP="00BC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7145EFE" w14:textId="04148747" w:rsidR="00C27297" w:rsidRPr="004B3844" w:rsidRDefault="00BC5F7B" w:rsidP="0066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 29-098</w:t>
            </w:r>
          </w:p>
        </w:tc>
      </w:tr>
      <w:tr w:rsidR="00980E2E" w:rsidRPr="004C5F8A" w14:paraId="1AD8499D" w14:textId="77777777" w:rsidTr="00FC18B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8F94902" w14:textId="77777777" w:rsidR="00980E2E" w:rsidRP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E72AAF6" w14:textId="77777777" w:rsidR="00980E2E" w:rsidRP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015AC63" w14:textId="77777777" w:rsidR="00980E2E" w:rsidRP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E7B8173" w14:textId="2A82FFBF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2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14:paraId="0A4BAEA0" w14:textId="77777777" w:rsidR="009F24D3" w:rsidRPr="009F24D3" w:rsidRDefault="009F24D3" w:rsidP="009F24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4D3">
              <w:rPr>
                <w:rFonts w:ascii="Times New Roman" w:hAnsi="Times New Roman"/>
                <w:bCs/>
                <w:sz w:val="24"/>
                <w:szCs w:val="24"/>
              </w:rPr>
              <w:t>Расширенное планёрное заседание при Главе Баганского района</w:t>
            </w:r>
          </w:p>
          <w:p w14:paraId="6322123C" w14:textId="1476E0E8" w:rsidR="00980E2E" w:rsidRPr="00BC5F7B" w:rsidRDefault="009F24D3" w:rsidP="009F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4D3"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3D98664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227292" w14:textId="0B05928F" w:rsidR="00980E2E" w:rsidRPr="00BC5F7B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администрации, 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1D921EA9" w14:textId="6FD41E76" w:rsidR="00980E2E" w:rsidRPr="006A3CB0" w:rsidRDefault="00980E2E" w:rsidP="00980E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37A17CA5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49378F72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386E985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9B97CBE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7BF34E60" w14:textId="77777777" w:rsidR="00980E2E" w:rsidRPr="004B3844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09AF0826" w14:textId="4012B269" w:rsidR="00980E2E" w:rsidRPr="006A3CB0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2E4FA0" w:rsidRPr="004C5F8A" w14:paraId="5A137CDB" w14:textId="77777777" w:rsidTr="00AF5F0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83394E3" w14:textId="77777777" w:rsid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7BFBAC8" w14:textId="32983A9F" w:rsid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848C7C3" w14:textId="4C623E45" w:rsid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96EA2A7" w14:textId="7F3637DF" w:rsidR="00127BC5" w:rsidRDefault="002E4FA0" w:rsidP="0066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7AA5F5" w14:textId="77777777" w:rsidR="002E4FA0" w:rsidRPr="00BC5F7B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14:paraId="0462D962" w14:textId="503D92A0" w:rsidR="002E4FA0" w:rsidRPr="00BC5F7B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B">
              <w:rPr>
                <w:rFonts w:ascii="Times New Roman" w:hAnsi="Times New Roman"/>
                <w:sz w:val="24"/>
                <w:szCs w:val="24"/>
              </w:rPr>
              <w:t>«Однажды в сказке»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CA6143E" w14:textId="77777777" w:rsidR="002E4FA0" w:rsidRPr="002E4FA0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A0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</w:p>
          <w:p w14:paraId="5F3A299D" w14:textId="0A6380F1" w:rsidR="002E4FA0" w:rsidRPr="00BC5F7B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FA0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555B61E5" w14:textId="51390D62" w:rsidR="002E4FA0" w:rsidRPr="006A3CB0" w:rsidRDefault="002E4FA0" w:rsidP="002E4F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346CA" w14:textId="77777777" w:rsidR="002E4FA0" w:rsidRPr="004B3844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27F7339" w14:textId="77777777" w:rsidR="002E4FA0" w:rsidRPr="004B3844" w:rsidRDefault="002E4FA0" w:rsidP="002E4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E33F646" w14:textId="77777777" w:rsidR="00667979" w:rsidRDefault="002E4FA0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DC783AE" w14:textId="60B24C2F" w:rsidR="00AA4665" w:rsidRP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27BC5" w:rsidRPr="004C5F8A" w14:paraId="26A584A5" w14:textId="77777777" w:rsidTr="00E31F8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4F3FC68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0CD947E" w14:textId="755968AF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9FA48E4" w14:textId="0728C910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AB1C9DA" w14:textId="2151739B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199635F" w14:textId="6425CF61" w:rsidR="00127BC5" w:rsidRPr="00BC5F7B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Игра-викторина - «Хочу все знать»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EA98E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451B781D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64860FAC" w14:textId="49DBCDF8" w:rsidR="00127BC5" w:rsidRPr="002E4FA0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799058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0614235D" w14:textId="22A32D01" w:rsidR="00127BC5" w:rsidRPr="004B3844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9F8EA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C4F0E3D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8E46E12" w14:textId="77777777" w:rsidR="00667979" w:rsidRDefault="00667979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4D9D4D26" w14:textId="33219E10" w:rsidR="00AA4665" w:rsidRPr="00AA4665" w:rsidRDefault="00AA4665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7BC5" w:rsidRPr="004C5F8A" w14:paraId="47F9F6FD" w14:textId="77777777" w:rsidTr="00E31F8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696CB6D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066814A4" w14:textId="10F5B8E5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29EE905" w14:textId="79FCA23E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FE97275" w14:textId="2AC4D7DB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D8B411" w14:textId="015BBA31" w:rsidR="00127BC5" w:rsidRP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Музейный урок о русских традициях и обычаях – «Кукла Троица»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9FCF1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22F97947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6980C78A" w14:textId="57AE5675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7B326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0C73F165" w14:textId="31E0A12E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943C87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7EE2C036" w14:textId="77777777" w:rsidR="00127BC5" w:rsidRPr="008F531E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056A1A51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5700779F" w14:textId="5BF4C828" w:rsidR="00C27297" w:rsidRPr="00AA4665" w:rsidRDefault="00C27297" w:rsidP="0066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4665" w:rsidRPr="004C5F8A" w14:paraId="558E8FC5" w14:textId="77777777" w:rsidTr="00C97AC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B1BCA3F" w14:textId="77777777" w:rsidR="00AA4665" w:rsidRPr="001E427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42A7C2C" w14:textId="77777777" w:rsidR="00AA4665" w:rsidRPr="001E427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7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EA810C" w14:textId="77777777" w:rsidR="00AA4665" w:rsidRPr="001E427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4272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5851811C" w14:textId="3B6573C4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42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9D30389" w14:textId="3E16E7D7" w:rsidR="00AA4665" w:rsidRPr="00127BC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социального работника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FC90172" w14:textId="77777777" w:rsidR="00AA4665" w:rsidRPr="007F5A6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F3B7BFB" w14:textId="2D4919D4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870A252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102486" w14:textId="4410087E" w:rsidR="00AA4665" w:rsidRPr="007F5A62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МБУ «КЦСОН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622A869" w14:textId="77777777" w:rsidR="00AA4665" w:rsidRPr="0039620A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AA3876E" w14:textId="77777777" w:rsidR="00AA4665" w:rsidRPr="0039620A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E8F6526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0A">
              <w:rPr>
                <w:rFonts w:ascii="Times New Roman" w:hAnsi="Times New Roman"/>
                <w:sz w:val="24"/>
                <w:szCs w:val="24"/>
              </w:rPr>
              <w:t>29-080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2822A4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С.В.,</w:t>
            </w:r>
          </w:p>
          <w:p w14:paraId="64C5E47D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D2555">
              <w:rPr>
                <w:rFonts w:ascii="Times New Roman" w:hAnsi="Times New Roman"/>
                <w:sz w:val="24"/>
                <w:szCs w:val="24"/>
              </w:rPr>
              <w:t>иректор 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КЦСОН </w:t>
            </w:r>
            <w:r w:rsidRPr="007D2555">
              <w:rPr>
                <w:rFonts w:ascii="Times New Roman" w:hAnsi="Times New Roman"/>
                <w:sz w:val="24"/>
                <w:szCs w:val="24"/>
              </w:rPr>
              <w:t>Баганского района»</w:t>
            </w:r>
          </w:p>
          <w:p w14:paraId="16DB7371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22-782</w:t>
            </w:r>
          </w:p>
          <w:p w14:paraId="4E560870" w14:textId="77777777" w:rsidR="00AA4665" w:rsidRPr="008F531E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DF8" w:rsidRPr="004C5F8A" w14:paraId="5BA0B434" w14:textId="77777777" w:rsidTr="0090387D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BC44164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14:paraId="430D6E99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58B22E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5137858" w14:textId="6B1B6E05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5DF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6D0D02E" w14:textId="77777777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D685032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1.О ходе выполнения постановления администрации Ивановского сельсовета «О наступлении пожароопасного весенне-летнего периода 2025г.»</w:t>
            </w:r>
          </w:p>
          <w:p w14:paraId="05D97425" w14:textId="559DF4F2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2.О ходе выполнения постановления администрации Ивановского сельсовета «О проведении месячника безопасности людей на водных объектах в период купального сезона 2025 года».                                                          3.О ходе выполнения постановления администрации сельсовета «Об организации летнего отдыха, оздоровления и занятости детей и подростков в 2025 году»</w:t>
            </w:r>
          </w:p>
          <w:p w14:paraId="2353C0A5" w14:textId="77777777" w:rsidR="00865DF8" w:rsidRPr="0018214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4.О мероприятиях по благоустройству и улучшению санитарного состояния населенных пунктов.</w:t>
            </w:r>
          </w:p>
          <w:p w14:paraId="26FC8410" w14:textId="27CACC79" w:rsidR="00A52479" w:rsidRPr="00182148" w:rsidRDefault="00A52479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132CF8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Ивановка,</w:t>
            </w:r>
          </w:p>
          <w:p w14:paraId="40632737" w14:textId="39B104E1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714FCF6" w14:textId="77777777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6E434CF" w14:textId="5B393F4F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E3EA0A7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А.К.,</w:t>
            </w:r>
          </w:p>
          <w:p w14:paraId="03A5F02D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0FFBA918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4492C0C8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FA81F0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57A064" w14:textId="77777777" w:rsidR="00865DF8" w:rsidRDefault="00865DF8" w:rsidP="00865D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ABC24" w14:textId="77777777" w:rsidR="00865DF8" w:rsidRPr="008F531E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665" w:rsidRPr="004C5F8A" w14:paraId="1DA79700" w14:textId="77777777" w:rsidTr="00C91F1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2F5452F" w14:textId="77777777" w:rsidR="00AA4665" w:rsidRPr="00C06EC0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66BE906" w14:textId="77777777" w:rsidR="00AA4665" w:rsidRPr="00C06EC0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4D779EC" w14:textId="77777777" w:rsidR="00AA4665" w:rsidRPr="00C06EC0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EC0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773E8654" w14:textId="696D3E67" w:rsidR="00AA4665" w:rsidRPr="00865DF8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6E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2E2A" w14:textId="1EFFF64C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88545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F5BDF97" w14:textId="623D82BA" w:rsidR="00AA4665" w:rsidRDefault="00AA4665" w:rsidP="00AA4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9800" w14:textId="6CCD118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60D5" w14:textId="77777777" w:rsidR="00AA4665" w:rsidRDefault="00AA4665" w:rsidP="00AA4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О.В.,</w:t>
            </w:r>
          </w:p>
          <w:p w14:paraId="655D775C" w14:textId="77777777" w:rsidR="00AA4665" w:rsidRDefault="00AA4665" w:rsidP="00AA4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района, председатель комиссии, </w:t>
            </w:r>
          </w:p>
          <w:p w14:paraId="4DB8F62A" w14:textId="77777777" w:rsidR="00AA4665" w:rsidRDefault="00AA4665" w:rsidP="00AA4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4BC878C2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64CD7999" w14:textId="77777777" w:rsidR="00AA4665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1E7A19D3" w14:textId="77777777" w:rsidR="00AA4665" w:rsidRPr="00182148" w:rsidRDefault="00AA4665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прав,21-011</w:t>
            </w:r>
          </w:p>
          <w:p w14:paraId="4CB1F4B9" w14:textId="77777777" w:rsidR="00A52479" w:rsidRPr="00182148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B16216" w14:textId="77777777" w:rsidR="00A52479" w:rsidRPr="00182148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CDA17" w14:textId="5A7BD03E" w:rsidR="00A52479" w:rsidRPr="00182148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BC5" w:rsidRPr="004C5F8A" w14:paraId="21101372" w14:textId="77777777" w:rsidTr="00A350DB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1893CAD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  <w:p w14:paraId="4F231B54" w14:textId="03DCEC46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A86AC71" w14:textId="1A2B34EE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0271FB1" w14:textId="407D23B4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7F7B713" w14:textId="3121DAB8" w:rsidR="00127BC5" w:rsidRP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Литературный квест - «Живое пушкинское слово» …» Пушкинский день России                                                                 «Следы исчезнут поколений. Но жив талант, бессмертный гений!»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E607B" w14:textId="77777777" w:rsidR="00127BC5" w:rsidRPr="00963E0D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B31F513" w14:textId="7AACD0C4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  <w:p w14:paraId="65370B6C" w14:textId="77777777" w:rsidR="00127BC5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E1EEE" w14:textId="2693C9C6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0EB06BAD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11F8EE9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2BA49EC" w14:textId="77777777" w:rsidR="00127BC5" w:rsidRPr="007F5A62" w:rsidRDefault="00127BC5" w:rsidP="00127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40406C42" w14:textId="77777777" w:rsidR="0026038C" w:rsidRDefault="00127BC5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66C82FE0" w14:textId="77777777" w:rsidR="00A52479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7B54B22" w14:textId="5AF0BB41" w:rsidR="00A52479" w:rsidRPr="00A52479" w:rsidRDefault="00A52479" w:rsidP="00AA46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C4BA8" w:rsidRPr="004C5F8A" w14:paraId="567DB802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2C92F86" w14:textId="77777777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B311B99" w14:textId="77777777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FC6FFB" w14:textId="77777777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6B0A44B" w14:textId="7060E13F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C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9B9402" w14:textId="62CC1E99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A8">
              <w:rPr>
                <w:rFonts w:ascii="Times New Roman" w:hAnsi="Times New Roman"/>
                <w:sz w:val="24"/>
                <w:szCs w:val="24"/>
              </w:rPr>
              <w:t>Квест - игра «Встреча у Лукоморья» Пушкинский день в России</w:t>
            </w:r>
          </w:p>
        </w:tc>
        <w:tc>
          <w:tcPr>
            <w:tcW w:w="2551" w:type="dxa"/>
          </w:tcPr>
          <w:p w14:paraId="5FA23F6E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E683D4B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0889E480" w14:textId="77777777" w:rsidR="000C4BA8" w:rsidRPr="00963E0D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FB8D3" w14:textId="30045A63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320C506C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1D760B84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4A476FB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308FE687" w14:textId="77777777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5476667C" w14:textId="77777777" w:rsidR="0026038C" w:rsidRDefault="0026038C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06CFF" w14:textId="77777777" w:rsidR="0026038C" w:rsidRDefault="0026038C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24494" w14:textId="44756595" w:rsidR="0026038C" w:rsidRPr="007F5A62" w:rsidRDefault="0026038C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148" w:rsidRPr="004C5F8A" w14:paraId="0A37F77A" w14:textId="77777777" w:rsidTr="0023689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71AA0CA" w14:textId="77777777" w:rsidR="00182148" w:rsidRP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3973DB9" w14:textId="77777777" w:rsidR="00182148" w:rsidRP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C27C1F8" w14:textId="77777777" w:rsidR="00182148" w:rsidRP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2812CE94" w14:textId="004E07DB" w:rsidR="00182148" w:rsidRPr="00127BC5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214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48BC4E0" w14:textId="1CC46C38" w:rsidR="00182148" w:rsidRPr="000C4BA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Турнир по мини-футболу, посвященный памяти директора ДЮСШ С.Р. Лысенко</w:t>
            </w:r>
          </w:p>
        </w:tc>
        <w:tc>
          <w:tcPr>
            <w:tcW w:w="2551" w:type="dxa"/>
            <w:shd w:val="clear" w:color="auto" w:fill="FFFFFF" w:themeFill="background1"/>
          </w:tcPr>
          <w:p w14:paraId="420367A6" w14:textId="77777777" w:rsidR="00182148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с.Баган</w:t>
            </w:r>
            <w:proofErr w:type="spellEnd"/>
          </w:p>
          <w:p w14:paraId="310CBFA9" w14:textId="17AC2EE3" w:rsidR="00182148" w:rsidRPr="007F5A62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51217AA7" w14:textId="438F7D4D" w:rsidR="00182148" w:rsidRPr="007F5A62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4EE">
              <w:rPr>
                <w:rFonts w:ascii="Times New Roman" w:hAnsi="Times New Roman"/>
                <w:sz w:val="24"/>
                <w:szCs w:val="24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72C6CDB5" w14:textId="271A9542" w:rsidR="00182148" w:rsidRDefault="00182148" w:rsidP="0018214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С.Г</w:t>
            </w: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4FCE97AF" w14:textId="77777777" w:rsidR="00182148" w:rsidRDefault="00182148" w:rsidP="0018214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МБУ ДО Баганской ДЮСШ,</w:t>
            </w:r>
          </w:p>
          <w:p w14:paraId="0C6B44B8" w14:textId="439DE306" w:rsidR="00182148" w:rsidRPr="007F5A62" w:rsidRDefault="00182148" w:rsidP="0018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21-404    </w:t>
            </w:r>
          </w:p>
        </w:tc>
      </w:tr>
      <w:tr w:rsidR="007D2555" w:rsidRPr="004C5F8A" w14:paraId="7DC1F216" w14:textId="77777777" w:rsidTr="0070235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A49BC52" w14:textId="77777777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1DBEE65D" w14:textId="4069E4FF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FC0C750" w14:textId="6E2AA67D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7994B741" w14:textId="64CDEE07" w:rsidR="007D2555" w:rsidRPr="00127BC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472974" w14:textId="231A259F" w:rsidR="007D2555" w:rsidRPr="000C4BA8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туристический слёт работников культуры Баганского района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D221370" w14:textId="77777777" w:rsidR="007D2555" w:rsidRDefault="007D2555" w:rsidP="007D25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</w:t>
            </w:r>
          </w:p>
          <w:p w14:paraId="1A0E3643" w14:textId="5F507EE3" w:rsidR="007D2555" w:rsidRPr="007F5A62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п.Водино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14:paraId="2E446A21" w14:textId="2E20A415" w:rsidR="007D2555" w:rsidRPr="007F5A62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5437666" w14:textId="77777777" w:rsidR="007D2555" w:rsidRPr="004B3844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821E671" w14:textId="77777777" w:rsidR="007D2555" w:rsidRPr="004B3844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33E92DA" w14:textId="77777777" w:rsidR="007D2555" w:rsidRDefault="007D2555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5DA99FAE" w14:textId="77777777" w:rsidR="0026038C" w:rsidRDefault="0026038C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37A67" w14:textId="77777777" w:rsidR="0026038C" w:rsidRDefault="0026038C" w:rsidP="007D25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BB6FA9" w14:textId="77777777" w:rsidR="00A52479" w:rsidRDefault="00A52479" w:rsidP="007D25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261CC6" w14:textId="77777777" w:rsidR="00A52479" w:rsidRPr="00A52479" w:rsidRDefault="00A52479" w:rsidP="007D25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A839E6" w14:textId="47927084" w:rsidR="0026038C" w:rsidRPr="007F5A62" w:rsidRDefault="0026038C" w:rsidP="007D2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C29" w:rsidRPr="004C5F8A" w14:paraId="4BCBE85B" w14:textId="77777777" w:rsidTr="00D27254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59B624D" w14:textId="77777777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516CBE9" w14:textId="77777777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6997C5E" w14:textId="77777777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C6A8215" w14:textId="3A751AD7" w:rsidR="00902C29" w:rsidRPr="00127BC5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D0D4E86" w14:textId="2368C612" w:rsidR="00902C29" w:rsidRPr="000C4BA8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Музейный урок о русских традициях и обычаях «Кукла-Россияночка»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F520E" w14:textId="77777777" w:rsidR="00902C29" w:rsidRPr="008F531E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617BC684" w14:textId="77777777" w:rsidR="00902C29" w:rsidRPr="008F531E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128A3DEE" w14:textId="647B913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7ECDF5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5C767F5E" w14:textId="62B02E2E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C70BB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61DB0D1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7237CC9B" w14:textId="77777777" w:rsidR="00902C29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6C5EE52D" w14:textId="77777777" w:rsidR="0026038C" w:rsidRDefault="0026038C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0123EC" w14:textId="4ED4B79C" w:rsidR="0026038C" w:rsidRPr="00667979" w:rsidRDefault="0026038C" w:rsidP="00317A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71AE" w:rsidRPr="004C5F8A" w14:paraId="362AF84F" w14:textId="77777777" w:rsidTr="003D4447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72344AB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14:paraId="3F0E2558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CBB76EA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A9E1F46" w14:textId="5ECDAF98" w:rsidR="009B71AE" w:rsidRPr="00902C29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0B17222" w14:textId="77777777" w:rsidR="009B71AE" w:rsidRP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2745C32" w14:textId="77777777" w:rsidR="009B71AE" w:rsidRPr="009B71AE" w:rsidRDefault="009B71AE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Кузнецовского сельсовета от 15.05.2025 №50 «Об организации летнего отдыха, оздоровления и занятости детей и подростков 2025 году».</w:t>
            </w:r>
          </w:p>
          <w:p w14:paraId="1501957A" w14:textId="77777777" w:rsidR="009B71AE" w:rsidRPr="009B71AE" w:rsidRDefault="009B71AE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Кузнецовского сельсовета Баганского района от 09.04.2025 №40 «О проведении работ по благоустройству и улучшению санитарного состояния территории Кузнецовского сельсовета»;</w:t>
            </w:r>
          </w:p>
          <w:p w14:paraId="35065521" w14:textId="77777777" w:rsidR="009B71AE" w:rsidRDefault="009B71AE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1AE">
              <w:rPr>
                <w:rFonts w:ascii="Times New Roman" w:hAnsi="Times New Roman"/>
                <w:sz w:val="24"/>
                <w:szCs w:val="24"/>
              </w:rPr>
              <w:t>3.О выполнении постановления администрации Кузнецовского сельсовета Баганского района от 05.05.2025 №49 «О проведении межведомственной профилактической операции «Подросток».</w:t>
            </w:r>
          </w:p>
          <w:p w14:paraId="4BC4921D" w14:textId="77777777" w:rsidR="0026038C" w:rsidRDefault="0026038C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2A342" w14:textId="78D01C58" w:rsidR="0026038C" w:rsidRPr="00902C29" w:rsidRDefault="0026038C" w:rsidP="0081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B177E82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6F5CF48D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4EDE0B38" w14:textId="5C1EAF52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038BE6C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  <w:p w14:paraId="3BEE02B6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AD2EA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A29D5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3AD84" w14:textId="77777777" w:rsidR="009B71A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140EE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3F47253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13D2BE09" w14:textId="77777777" w:rsidR="009B71AE" w:rsidRPr="007F5A62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2904BF48" w14:textId="16D1179E" w:rsidR="009B71AE" w:rsidRPr="008F531E" w:rsidRDefault="009B71AE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0C4BA8" w:rsidRPr="004C5F8A" w14:paraId="13C6BBC7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E5FB964" w14:textId="77777777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3DDFCD6" w14:textId="74993324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598500D2" w14:textId="5FF954CC" w:rsid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5A1991B" w14:textId="67D81C49" w:rsidR="000C4BA8" w:rsidRPr="00127BC5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537B85E3" w14:textId="5A320059" w:rsidR="000C4BA8" w:rsidRPr="000C4BA8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A8">
              <w:rPr>
                <w:rFonts w:ascii="Times New Roman" w:hAnsi="Times New Roman"/>
                <w:sz w:val="24"/>
                <w:szCs w:val="24"/>
              </w:rPr>
              <w:t>Читающий автобус «Россия - ты моя на веки!» к</w:t>
            </w:r>
            <w:r w:rsidR="009F24D3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BA8">
              <w:rPr>
                <w:rFonts w:ascii="Times New Roman" w:hAnsi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551" w:type="dxa"/>
          </w:tcPr>
          <w:p w14:paraId="6B7E5BB7" w14:textId="1CFB1DF2" w:rsidR="00E35FF0" w:rsidRPr="00E35FF0" w:rsidRDefault="00E35FF0" w:rsidP="00E35FF0">
            <w:pPr>
              <w:rPr>
                <w:rFonts w:ascii="Times New Roman" w:hAnsi="Times New Roman"/>
                <w:sz w:val="24"/>
                <w:szCs w:val="24"/>
              </w:rPr>
            </w:pPr>
            <w:r w:rsidRPr="00E35FF0">
              <w:rPr>
                <w:rFonts w:ascii="Times New Roman" w:hAnsi="Times New Roman"/>
                <w:sz w:val="24"/>
                <w:szCs w:val="24"/>
              </w:rPr>
              <w:t xml:space="preserve">                Рейс</w:t>
            </w:r>
          </w:p>
          <w:p w14:paraId="44CC30A7" w14:textId="6F2FDBE9" w:rsidR="000C4BA8" w:rsidRPr="007F5A62" w:rsidRDefault="00E35FF0" w:rsidP="00E3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F0">
              <w:rPr>
                <w:rFonts w:ascii="Times New Roman" w:hAnsi="Times New Roman"/>
                <w:sz w:val="24"/>
                <w:szCs w:val="24"/>
              </w:rPr>
              <w:t xml:space="preserve">Баган – </w:t>
            </w:r>
            <w:r>
              <w:rPr>
                <w:rFonts w:ascii="Times New Roman" w:hAnsi="Times New Roman"/>
                <w:sz w:val="24"/>
                <w:szCs w:val="24"/>
              </w:rPr>
              <w:t>Мироновка</w:t>
            </w:r>
          </w:p>
        </w:tc>
        <w:tc>
          <w:tcPr>
            <w:tcW w:w="2977" w:type="dxa"/>
          </w:tcPr>
          <w:p w14:paraId="687352AE" w14:textId="1D9D352B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330D8651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8E6A725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3A7087D" w14:textId="77777777" w:rsidR="000C4BA8" w:rsidRPr="007F5A62" w:rsidRDefault="000C4BA8" w:rsidP="000C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B37B926" w14:textId="28533199" w:rsidR="00C27297" w:rsidRPr="007F5A62" w:rsidRDefault="000C4BA8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902C29" w:rsidRPr="004C5F8A" w14:paraId="5D86190A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9AA6BD8" w14:textId="77777777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9B79538" w14:textId="12A30371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669E1B3" w14:textId="5702A7D8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CEA15FF" w14:textId="1362EA0E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B5AB3A5" w14:textId="3467374D" w:rsidR="00902C29" w:rsidRPr="000C4BA8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Районный конкурс «Подвиг героев в наших сердцах» Награждение участников конкурса.</w:t>
            </w:r>
          </w:p>
        </w:tc>
        <w:tc>
          <w:tcPr>
            <w:tcW w:w="2551" w:type="dxa"/>
          </w:tcPr>
          <w:p w14:paraId="76668B74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700CF95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61AAC33D" w14:textId="77777777" w:rsidR="00902C29" w:rsidRPr="00E35FF0" w:rsidRDefault="00902C29" w:rsidP="00902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10F691" w14:textId="55287D71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0D612AA0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3ACF60B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D67ED7E" w14:textId="77777777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78CFF8BB" w14:textId="4EBF93C4" w:rsidR="00C27297" w:rsidRPr="007F5A62" w:rsidRDefault="00902C29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8745A1" w:rsidRPr="004C5F8A" w14:paraId="5851D21E" w14:textId="77777777" w:rsidTr="00786DE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FA5BDA2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7468E9FB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7E5453B" w14:textId="77777777" w:rsidR="008745A1" w:rsidRP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5086822" w14:textId="10BB1101" w:rsidR="008745A1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45A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E8FABA8" w14:textId="1870D740" w:rsidR="008745A1" w:rsidRPr="00902C29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A1">
              <w:rPr>
                <w:rFonts w:ascii="Times New Roman" w:hAnsi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2551" w:type="dxa"/>
          </w:tcPr>
          <w:p w14:paraId="08B91491" w14:textId="43BE6CBC" w:rsidR="008745A1" w:rsidRPr="007F5A62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2977" w:type="dxa"/>
          </w:tcPr>
          <w:p w14:paraId="3F56AB8F" w14:textId="53636F2C" w:rsidR="008745A1" w:rsidRPr="007F5A62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5C74">
              <w:rPr>
                <w:rFonts w:ascii="Times New Roman" w:hAnsi="Times New Roman"/>
                <w:sz w:val="24"/>
                <w:szCs w:val="24"/>
              </w:rPr>
              <w:t>тдел молодёжной политики, физической культуры и спорта</w:t>
            </w:r>
          </w:p>
        </w:tc>
        <w:tc>
          <w:tcPr>
            <w:tcW w:w="4111" w:type="dxa"/>
          </w:tcPr>
          <w:p w14:paraId="28ACC6C6" w14:textId="77777777" w:rsidR="008745A1" w:rsidRPr="001D5C74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075260F7" w14:textId="77777777" w:rsidR="008745A1" w:rsidRPr="001D5C74" w:rsidRDefault="008745A1" w:rsidP="0087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7B005F38" w14:textId="2694A54A" w:rsidR="008745A1" w:rsidRPr="007F5A62" w:rsidRDefault="008745A1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 xml:space="preserve"> 21-081</w:t>
            </w:r>
          </w:p>
        </w:tc>
      </w:tr>
      <w:tr w:rsidR="00902C29" w:rsidRPr="004C5F8A" w14:paraId="2A11DEBD" w14:textId="77777777" w:rsidTr="001E4C0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103871B" w14:textId="77777777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9809248" w14:textId="0B967B95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CBC091" w14:textId="1ED4E164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4CE4C96" w14:textId="60E36511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95CDD5F" w14:textId="6F1D9ED4" w:rsidR="00902C29" w:rsidRP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Фестиваль «Душа России»</w:t>
            </w:r>
          </w:p>
        </w:tc>
        <w:tc>
          <w:tcPr>
            <w:tcW w:w="2551" w:type="dxa"/>
          </w:tcPr>
          <w:p w14:paraId="1E863504" w14:textId="77777777" w:rsidR="00902C29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AA57F46" w14:textId="29208B01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A105A47" w14:textId="50F823D8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A840470" w14:textId="77777777" w:rsidR="00902C29" w:rsidRPr="004B3844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5AB16E7" w14:textId="77777777" w:rsidR="00902C29" w:rsidRPr="004B3844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506411F6" w14:textId="5F9A6A11" w:rsidR="00902C29" w:rsidRPr="007F5A62" w:rsidRDefault="00902C29" w:rsidP="00902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054BBF" w:rsidRPr="004C5F8A" w14:paraId="7427D52A" w14:textId="77777777" w:rsidTr="001E4C0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1722350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2C18A88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5EC4E68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B8E2A3F" w14:textId="0588E52B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C9580AA" w14:textId="77777777" w:rsidR="00C27297" w:rsidRDefault="00054BBF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 в рамках фестиваля «Душа России» «Россияночка – образ России Матушки»</w:t>
            </w:r>
          </w:p>
          <w:p w14:paraId="77F79C88" w14:textId="2F95CE9E" w:rsidR="0026038C" w:rsidRPr="00902C29" w:rsidRDefault="0026038C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59313A" w14:textId="77777777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13D11F4" w14:textId="19C240AF" w:rsidR="00054BBF" w:rsidRPr="00902C29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EE6A3EB" w14:textId="67A9FFDD" w:rsidR="00054BBF" w:rsidRPr="004B3844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3BBE3E4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7A225B12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12B45F7" w14:textId="5194AF24" w:rsidR="00054BBF" w:rsidRPr="009B71AE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CC3DC0" w:rsidRPr="004C5F8A" w14:paraId="7054D791" w14:textId="77777777" w:rsidTr="004F353E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1375426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2A40DB3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AAE41F9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1B95BB3" w14:textId="3A25E545" w:rsidR="00CC3DC0" w:rsidRPr="00054BBF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0BE470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0477D0D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1.  О работе административной комиссии Мироновского сельсовета</w:t>
            </w:r>
          </w:p>
          <w:p w14:paraId="6C1EA27B" w14:textId="77777777" w:rsidR="00C27297" w:rsidRDefault="00CC3DC0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2. О социальной поддержке населения Мироновского сельсовета</w:t>
            </w:r>
          </w:p>
          <w:p w14:paraId="5D2039D7" w14:textId="77777777" w:rsidR="0026038C" w:rsidRDefault="0026038C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FADC7" w14:textId="212448DC" w:rsidR="0026038C" w:rsidRPr="00054BBF" w:rsidRDefault="0026038C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D23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11BA9DA3" w14:textId="417A0D8B" w:rsidR="00CC3DC0" w:rsidRPr="00054BBF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192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2CB9C9E0" w14:textId="77777777" w:rsidR="00CC3DC0" w:rsidRPr="00EE7AA3" w:rsidRDefault="00CC3DC0" w:rsidP="00CC3D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253D1" w14:textId="77777777" w:rsidR="00CC3DC0" w:rsidRPr="00EE7AA3" w:rsidRDefault="00CC3DC0" w:rsidP="00CC3D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E30BC" w14:textId="77777777" w:rsidR="00CC3DC0" w:rsidRPr="004B3844" w:rsidRDefault="00CC3DC0" w:rsidP="009B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400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1F4A35EF" w14:textId="77777777" w:rsidR="00CC3DC0" w:rsidRPr="00EE7AA3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4FE070D1" w14:textId="7D03D4CF" w:rsidR="00CC3DC0" w:rsidRPr="004B3844" w:rsidRDefault="00CC3DC0" w:rsidP="00CC3D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AA3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932AF8" w:rsidRPr="004C5F8A" w14:paraId="07D1FFF7" w14:textId="77777777" w:rsidTr="00E93D9D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B4E2E24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14CEA0E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EBBDFCC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3F394DA" w14:textId="28855E3E" w:rsidR="00932AF8" w:rsidRPr="00CC3DC0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AA5ADE2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10CB188" w14:textId="77777777" w:rsidR="00932AF8" w:rsidRP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1. О выполнении постановления администрации Казанского сельсовета от 07.05.2025 №26 «Об организации летнего отдыха, оздоровления и занятости детей и подростков в 2025 году».</w:t>
            </w:r>
          </w:p>
          <w:p w14:paraId="096E1A79" w14:textId="77777777" w:rsidR="00932AF8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8">
              <w:rPr>
                <w:rFonts w:ascii="Times New Roman" w:hAnsi="Times New Roman"/>
                <w:sz w:val="24"/>
                <w:szCs w:val="24"/>
              </w:rPr>
              <w:t>2. О выполнении постановления администрации Казанского сельсовета от 10.02.2025 №06 «О проведении межведомственной комплексной операции «Семья».</w:t>
            </w:r>
          </w:p>
          <w:p w14:paraId="1F3A2302" w14:textId="77777777" w:rsidR="0026038C" w:rsidRDefault="0026038C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24BA9" w14:textId="0F03A6F8" w:rsidR="0026038C" w:rsidRPr="00CC3DC0" w:rsidRDefault="0026038C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F9D0469" w14:textId="77777777" w:rsidR="00932AF8" w:rsidRPr="007F5A62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Казанка,</w:t>
            </w:r>
          </w:p>
          <w:p w14:paraId="773D4B69" w14:textId="25BF1A52" w:rsidR="00932AF8" w:rsidRPr="00EE7AA3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041E" w14:textId="2F617E07" w:rsidR="00932AF8" w:rsidRPr="00EE7AA3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A2C9BE6" w14:textId="77777777" w:rsidR="00932AF8" w:rsidRPr="007F5A62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2C6599BA" w14:textId="77777777" w:rsidR="00932AF8" w:rsidRPr="007F5A62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0E41A7E0" w14:textId="50C73FDF" w:rsidR="00932AF8" w:rsidRPr="00EE7AA3" w:rsidRDefault="00932AF8" w:rsidP="00932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C06EC0" w:rsidRPr="004C5F8A" w14:paraId="4D23E012" w14:textId="77777777" w:rsidTr="00B26BB1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18B2093" w14:textId="7777777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14:paraId="0066A65F" w14:textId="1135BC82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5F4A31" w14:textId="2F921E19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FE431A6" w14:textId="6BCEAB98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A54B66" w14:textId="55550FAA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8137B2D" w14:textId="4A58118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1.О ходе исполнения постановления администрации Палецкого сельсовета Баганского района Новосибирской области «Об утверждении плана мероприятий по уничтожению дикорастущей конопли на территории Палецкого сельсовета Баганского района Новосибирской области»</w:t>
            </w:r>
          </w:p>
          <w:p w14:paraId="2051972E" w14:textId="1E6957C0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2.Об исполнении постановления администрации Палецкого сельсовета Баганского района Новосибирской области «О проведении Дней защиты   от экологической   опасности»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ABF289F" w14:textId="77777777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218C82" w14:textId="52862F75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3185E66" w14:textId="00D7713A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41F69C0" w14:textId="77777777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2428E6FC" w14:textId="77777777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78EA3C9A" w14:textId="503216A1" w:rsidR="00C06EC0" w:rsidRPr="004B3844" w:rsidRDefault="00C06EC0" w:rsidP="00C06E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054BBF" w:rsidRPr="004C5F8A" w14:paraId="57F4E668" w14:textId="77777777" w:rsidTr="0079189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2824818" w14:textId="77777777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5702F617" w14:textId="4B7BB588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4A22D3A" w14:textId="0992C437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D380BAF" w14:textId="51EFF2F1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A24E0E3" w14:textId="2AEAF211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Викторина - «Голоса живой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DB320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712D977B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33D433AA" w14:textId="7D19471C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A0012" w14:textId="77777777" w:rsidR="00054BBF" w:rsidRPr="007F5A62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6ECEDA5F" w14:textId="597198F7" w:rsidR="00054BBF" w:rsidRPr="004B3844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190905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3E7BE387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31D47C4C" w14:textId="77777777" w:rsidR="00667979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109C51A5" w14:textId="4C539F74" w:rsidR="00C27297" w:rsidRPr="002D0EFA" w:rsidRDefault="00C27297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E2E" w:rsidRPr="004C5F8A" w14:paraId="041E8850" w14:textId="77777777" w:rsidTr="005B0C9C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A0B9346" w14:textId="77777777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BFD5E90" w14:textId="143DCDB1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84EF010" w14:textId="45E429C1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E4CEA32" w14:textId="3DC8C239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14:paraId="017FDCDD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с</w:t>
            </w:r>
            <w:r w:rsidRPr="003C1F1F">
              <w:rPr>
                <w:rFonts w:ascii="Times New Roman" w:hAnsi="Times New Roman"/>
                <w:sz w:val="24"/>
                <w:szCs w:val="24"/>
              </w:rPr>
              <w:t>овещание с Главами сельсоветов</w:t>
            </w:r>
          </w:p>
          <w:p w14:paraId="2148B479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0438C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C430A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4AB87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52C2A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C2418" w14:textId="77777777" w:rsidR="00980E2E" w:rsidRPr="003C1F1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17FD8" w14:textId="77777777" w:rsidR="00980E2E" w:rsidRPr="00054BBF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C18895" w14:textId="77777777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14:paraId="05525FCF" w14:textId="581193C8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D34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</w:tcPr>
          <w:p w14:paraId="44322F9D" w14:textId="3F3CF133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4111" w:type="dxa"/>
          </w:tcPr>
          <w:p w14:paraId="1FFE09DF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6FCD6967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365199DE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7388A074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5B8074EE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A12B2CA" w14:textId="77777777" w:rsidR="00980E2E" w:rsidRPr="007F5A62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18EC7EA4" w14:textId="77777777" w:rsidR="00980E2E" w:rsidRDefault="00980E2E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304DFBED" w14:textId="77777777" w:rsidR="002D0EFA" w:rsidRDefault="002D0EFA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96257" w14:textId="6A61D189" w:rsidR="002D0EFA" w:rsidRPr="008F531E" w:rsidRDefault="002D0EFA" w:rsidP="0098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BF" w:rsidRPr="004C5F8A" w14:paraId="3FFDE7AB" w14:textId="77777777" w:rsidTr="0079189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A0696A7" w14:textId="77777777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9129395" w14:textId="243A7F04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1F63AF7" w14:textId="4FBAD88E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3276810" w14:textId="4E578E09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9D00795" w14:textId="573756A3" w:rsidR="00054BBF" w:rsidRP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Выставка раритетов ВОВ - «Память о войне!»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0B403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4FA69C2C" w14:textId="77777777" w:rsidR="00054BBF" w:rsidRPr="008F531E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0CBF8379" w14:textId="45C22FF5" w:rsidR="00054BBF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B69A07" w14:textId="77777777" w:rsidR="00054BBF" w:rsidRPr="007F5A62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2A23701B" w14:textId="093FD816" w:rsidR="00054BBF" w:rsidRPr="007F5A62" w:rsidRDefault="00054BBF" w:rsidP="000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B149AC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0F643211" w14:textId="77777777" w:rsidR="00667979" w:rsidRPr="004B3844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1E15CD8" w14:textId="77777777" w:rsidR="00667979" w:rsidRDefault="00667979" w:rsidP="006679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6D89EB53" w14:textId="77777777" w:rsidR="00C27297" w:rsidRDefault="00C27297" w:rsidP="002D0E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089A9" w14:textId="490DC4C7" w:rsidR="002D0EFA" w:rsidRPr="008F531E" w:rsidRDefault="002D0EFA" w:rsidP="002D0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C0" w:rsidRPr="004C5F8A" w14:paraId="190C16CC" w14:textId="77777777" w:rsidTr="00102CCB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6C0EF4F" w14:textId="7777777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62A99A9D" w14:textId="7777777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F9D6F0D" w14:textId="77777777" w:rsidR="00C06EC0" w:rsidRP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58C367F" w14:textId="03B4A64B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E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6E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F137B55" w14:textId="347CCA2E" w:rsidR="00C06EC0" w:rsidRPr="00054BBF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26516E3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96F3382" w14:textId="6B2BC393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8FAD8B0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3A17F4F1" w14:textId="1A579C33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2E101636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A30EC9C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01F1F218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39E138E5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10506930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77DFFF32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674E1A2C" w14:textId="7777777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441C9EFD" w14:textId="77777777" w:rsidR="00C06EC0" w:rsidRPr="008F531E" w:rsidRDefault="00C06EC0" w:rsidP="009B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7C6" w:rsidRPr="004C5F8A" w14:paraId="3CB1CC92" w14:textId="77777777" w:rsidTr="00102CCB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2AAC867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CD6EA97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F26E28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00C364C1" w14:textId="6235F3BD" w:rsidR="001337C6" w:rsidRPr="00C06EC0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3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62FCDFF5" w14:textId="76888DEA" w:rsidR="001337C6" w:rsidRPr="004B3844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предпринимателями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A3BF7D9" w14:textId="77777777" w:rsidR="001337C6" w:rsidRP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A289B6A" w14:textId="399FECCA" w:rsidR="001337C6" w:rsidRPr="004B3844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C6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2DEF58B" w14:textId="15CF21C3" w:rsidR="001337C6" w:rsidRPr="004B3844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экономики и труда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BE4DFBA" w14:textId="77777777" w:rsidR="001337C6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14:paraId="70AB88C6" w14:textId="4A3C7585" w:rsidR="001337C6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 и труда,</w:t>
            </w:r>
          </w:p>
          <w:p w14:paraId="5E7EACA3" w14:textId="30BEFC5D" w:rsidR="001337C6" w:rsidRDefault="001337C6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21-170</w:t>
            </w:r>
          </w:p>
        </w:tc>
      </w:tr>
      <w:tr w:rsidR="00E83C0F" w:rsidRPr="004C5F8A" w14:paraId="102BF57F" w14:textId="77777777" w:rsidTr="00E418C7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4375DAA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B111ED8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AD9275F" w14:textId="77777777" w:rsidR="00CC3DC0" w:rsidRPr="00CC3DC0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FF4B4AF" w14:textId="4A4A538C" w:rsidR="00E83C0F" w:rsidRDefault="00CC3DC0" w:rsidP="00CC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3D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48BF1" w14:textId="52D92585" w:rsidR="00E83C0F" w:rsidRPr="00054BB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4D92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4398BBF" w14:textId="4E89D1EC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E723" w14:textId="18473C8E" w:rsidR="00E83C0F" w:rsidRPr="007F5A62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C3B0" w14:textId="77777777" w:rsidR="00E83C0F" w:rsidRDefault="00E83C0F" w:rsidP="00E83C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О.В.,</w:t>
            </w:r>
          </w:p>
          <w:p w14:paraId="6C62284D" w14:textId="77777777" w:rsidR="00E83C0F" w:rsidRDefault="00E83C0F" w:rsidP="00E83C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района, председатель комиссии, </w:t>
            </w:r>
          </w:p>
          <w:p w14:paraId="0CB10B6F" w14:textId="77777777" w:rsidR="00E83C0F" w:rsidRDefault="00E83C0F" w:rsidP="00E83C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7F1065BB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331BB0EB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485EF61F" w14:textId="77777777" w:rsidR="00E83C0F" w:rsidRDefault="00E83C0F" w:rsidP="00E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305A383B" w14:textId="49BABE0E" w:rsidR="00E83C0F" w:rsidRPr="008F531E" w:rsidRDefault="00E83C0F" w:rsidP="002D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</w:tc>
      </w:tr>
      <w:tr w:rsidR="00995322" w:rsidRPr="004C5F8A" w14:paraId="3787DEA6" w14:textId="77777777" w:rsidTr="00CE777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D3288AD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DA297AF" w14:textId="4CF50F68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7D0957B" w14:textId="362402CC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E20BAC7" w14:textId="0AAD5ADD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8AA59ED" w14:textId="0DDD823D" w:rsidR="00995322" w:rsidRPr="00054BBF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BF">
              <w:rPr>
                <w:rFonts w:ascii="Times New Roman" w:hAnsi="Times New Roman"/>
                <w:sz w:val="24"/>
                <w:szCs w:val="24"/>
              </w:rPr>
              <w:t>Час информации «И люди встали как щиты. Гордиться ими вправе ты» (22 июня - День памяти и скорби)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C004E" w14:textId="77777777" w:rsidR="00995322" w:rsidRPr="00963E0D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C146B27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665FA78F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14:paraId="3A48E032" w14:textId="77777777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CDA4D3" w14:textId="28346289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44147924" w14:textId="77777777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0782AA0" w14:textId="77777777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D082013" w14:textId="77777777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438F125" w14:textId="5CB52EA9" w:rsidR="00995322" w:rsidRPr="008F531E" w:rsidRDefault="00995322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995322" w:rsidRPr="004C5F8A" w14:paraId="1D123DF8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2ED9F52" w14:textId="77777777" w:rsidR="00995322" w:rsidRP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3105EBF3" w14:textId="77777777" w:rsidR="00995322" w:rsidRP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3996FA" w14:textId="77777777" w:rsidR="00995322" w:rsidRP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A50AAD3" w14:textId="192C1A6A" w:rsidR="0099532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532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3B61C86" w14:textId="3CB2D448" w:rsidR="00995322" w:rsidRPr="00054BBF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22">
              <w:rPr>
                <w:rFonts w:ascii="Times New Roman" w:hAnsi="Times New Roman"/>
                <w:sz w:val="24"/>
                <w:szCs w:val="24"/>
              </w:rPr>
              <w:t>Чествование медицинских работников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28A93EE6" w14:textId="77777777" w:rsidR="00995322" w:rsidRPr="00192886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C70F92E" w14:textId="7FDEBB84" w:rsidR="00995322" w:rsidRPr="00963E0D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5140B8A" w14:textId="1ECCBF7A" w:rsidR="00995322" w:rsidRPr="007F5A62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FDA5D00" w14:textId="77777777" w:rsidR="00995322" w:rsidRPr="004B3844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672E8CE2" w14:textId="77777777" w:rsidR="00995322" w:rsidRPr="004B3844" w:rsidRDefault="00995322" w:rsidP="00995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5D0B7EF4" w14:textId="73C9535D" w:rsidR="00995322" w:rsidRPr="007F5A62" w:rsidRDefault="00995322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AD62BB" w:rsidRPr="004C5F8A" w14:paraId="1D5A1DC7" w14:textId="77777777" w:rsidTr="00DD693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2BC86A6" w14:textId="77777777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5A82AE45" w14:textId="38F51D75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C76D662" w14:textId="48980BA2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43DDCC30" w14:textId="0D0860C2" w:rsidR="00AD62BB" w:rsidRPr="0099532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EF2F38" w14:textId="79098B42" w:rsidR="00AD62BB" w:rsidRPr="0099532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  <w:r w:rsidRPr="0001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0124C2">
              <w:rPr>
                <w:rFonts w:ascii="Times New Roman" w:hAnsi="Times New Roman"/>
                <w:sz w:val="24"/>
                <w:szCs w:val="24"/>
              </w:rPr>
              <w:t>итинг, посвященный Дню памяти и скорби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1372F03" w14:textId="77777777" w:rsidR="00AD62BB" w:rsidRPr="00175F21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21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D134B3F" w14:textId="77777777" w:rsidR="00AD62BB" w:rsidRPr="00175F21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Храма до </w:t>
            </w:r>
            <w:r w:rsidRPr="00175F21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5F21">
              <w:rPr>
                <w:rFonts w:ascii="Times New Roman" w:hAnsi="Times New Roman"/>
                <w:sz w:val="24"/>
                <w:szCs w:val="24"/>
              </w:rPr>
              <w:t xml:space="preserve"> возле Монумента Славы</w:t>
            </w:r>
          </w:p>
          <w:p w14:paraId="28F352C2" w14:textId="7E306247" w:rsidR="00AD62BB" w:rsidRPr="00192886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BAA708" w14:textId="0C856AEC" w:rsidR="00AD62BB" w:rsidRPr="004B3844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816302A" w14:textId="266CB9A7" w:rsidR="00AD62BB" w:rsidRPr="0061362F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56426A3D" w14:textId="77777777" w:rsidR="00AD62BB" w:rsidRPr="0061362F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F27BBA" w14:textId="77777777" w:rsidR="00AD62BB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29-08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81790C" w14:textId="77777777" w:rsidR="00AD62BB" w:rsidRPr="007F5A6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3B0D791B" w14:textId="77777777" w:rsidR="00AD62BB" w:rsidRPr="007F5A62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8A6AD7B" w14:textId="0EEBE00C" w:rsidR="00AD62BB" w:rsidRPr="004B3844" w:rsidRDefault="00AD62BB" w:rsidP="00AD6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BA507D" w:rsidRPr="004C5F8A" w14:paraId="77E35AC6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8F088F4" w14:textId="77777777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014CC95" w14:textId="100C97B2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1B0AB6F" w14:textId="5F1D4453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17C40234" w14:textId="0F3D8375" w:rsidR="00BA507D" w:rsidRPr="0099532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891D2F0" w14:textId="23E5BD85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04A4BF8" w14:textId="77777777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подготовке объектов к началу отопительного сезона</w:t>
            </w:r>
          </w:p>
          <w:p w14:paraId="7BEFDCA3" w14:textId="77777777" w:rsidR="001337C6" w:rsidRDefault="001337C6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FDDC6" w14:textId="77777777" w:rsidR="001337C6" w:rsidRDefault="001337C6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53890" w14:textId="77777777" w:rsidR="001337C6" w:rsidRDefault="001337C6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5422E" w14:textId="58C9D9F9" w:rsidR="001337C6" w:rsidRPr="00995322" w:rsidRDefault="001337C6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7C31FF" w14:textId="77777777" w:rsidR="00BA507D" w:rsidRPr="003E7323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7323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5A18CEE1" w14:textId="4D96C1AD" w:rsidR="00BA507D" w:rsidRPr="00192886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4C5645C" w14:textId="72C60E39" w:rsidR="00BA507D" w:rsidRPr="004B3844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31CA3C2" w14:textId="77777777" w:rsidR="00BA507D" w:rsidRPr="003E7323" w:rsidRDefault="00BA507D" w:rsidP="00BA5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 К.В.,</w:t>
            </w:r>
          </w:p>
          <w:p w14:paraId="6CC31779" w14:textId="77777777" w:rsidR="00BA507D" w:rsidRPr="003E7323" w:rsidRDefault="00BA507D" w:rsidP="00BA5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13688089" w14:textId="77777777" w:rsidR="00BA507D" w:rsidRDefault="00BA507D" w:rsidP="00BA5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23A7D000" w14:textId="77777777" w:rsidR="00BA507D" w:rsidRPr="004B3844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B5" w:rsidRPr="004C5F8A" w14:paraId="74D67BB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51DF0A2" w14:textId="77777777" w:rsidR="00FC08B5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8EBDBEA" w14:textId="2FCE5C22" w:rsidR="00FC08B5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7C66A46" w14:textId="1F102B27" w:rsidR="00FC08B5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76DD25F" w14:textId="0DE633F3" w:rsidR="00FC08B5" w:rsidRPr="00995322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B2C6659" w14:textId="3ECA5945" w:rsidR="00FC08B5" w:rsidRPr="00995322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8B5">
              <w:rPr>
                <w:rFonts w:ascii="Times New Roman" w:hAnsi="Times New Roman"/>
                <w:sz w:val="24"/>
                <w:szCs w:val="24"/>
              </w:rPr>
              <w:t>Выставка предметов из фондов музея - «В гостях у самовара»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FA9C9BF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FADAEA1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15F2405" w14:textId="77777777" w:rsidR="00FC08B5" w:rsidRPr="00192886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F5BCCB" w14:textId="35113546" w:rsidR="00FC08B5" w:rsidRPr="004B3844" w:rsidRDefault="00FC08B5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0358FA6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51D4CF9C" w14:textId="77777777" w:rsidR="00FC08B5" w:rsidRPr="004B3844" w:rsidRDefault="00FC08B5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CA95C81" w14:textId="77777777" w:rsidR="00FC08B5" w:rsidRDefault="00FC08B5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5786C01C" w14:textId="77777777" w:rsidR="001337C6" w:rsidRDefault="001337C6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25FA2A" w14:textId="77777777" w:rsidR="001337C6" w:rsidRDefault="001337C6" w:rsidP="00FC08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587D95" w14:textId="6C2D7AB2" w:rsidR="001337C6" w:rsidRPr="004B3844" w:rsidRDefault="001337C6" w:rsidP="00FC0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216" w:rsidRPr="004C5F8A" w14:paraId="1AFD9E4A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D22BE84" w14:textId="77777777" w:rsidR="003F5216" w:rsidRPr="0010322E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8F39129" w14:textId="77777777" w:rsidR="003F5216" w:rsidRPr="0010322E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314CF7A" w14:textId="77777777" w:rsidR="003F5216" w:rsidRPr="0010322E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F890B8A" w14:textId="7CE4E6FD" w:rsid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32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E14015C" w14:textId="2FE7D9CC" w:rsidR="003F5216" w:rsidRP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216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8507FB" w14:textId="77777777" w:rsidR="003F5216" w:rsidRP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216">
              <w:rPr>
                <w:rFonts w:ascii="Times New Roman" w:hAnsi="Times New Roman"/>
                <w:sz w:val="24"/>
                <w:szCs w:val="24"/>
              </w:rPr>
              <w:t>1. О социально-бытовых условиях малообеспеченных семей, в которых воспитываются несовершеннолетние дети»</w:t>
            </w:r>
          </w:p>
          <w:p w14:paraId="0DD48A01" w14:textId="363D47D4" w:rsidR="003F5216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5216">
              <w:rPr>
                <w:rFonts w:ascii="Times New Roman" w:hAnsi="Times New Roman"/>
                <w:sz w:val="24"/>
                <w:szCs w:val="24"/>
              </w:rPr>
              <w:t xml:space="preserve"> О ходе выполнения постановления администрации Савкинского сельсовета «Об обеспечении безопасности людей на водных объектах Савкинского сельсовета Баганского района Новосибирской области в 2025</w:t>
            </w:r>
            <w:r w:rsidR="0085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216">
              <w:rPr>
                <w:rFonts w:ascii="Times New Roman" w:hAnsi="Times New Roman"/>
                <w:sz w:val="24"/>
                <w:szCs w:val="24"/>
              </w:rPr>
              <w:t>году»</w:t>
            </w:r>
          </w:p>
          <w:p w14:paraId="078C7E82" w14:textId="3FBF52DA" w:rsidR="001337C6" w:rsidRPr="00FC08B5" w:rsidRDefault="001337C6" w:rsidP="00FD3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D85720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33DDFEBE" w14:textId="50933C58" w:rsidR="003F5216" w:rsidRPr="004B3844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6829DBB" w14:textId="3B7ECE04" w:rsidR="003F5216" w:rsidRPr="004B3844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AB24553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Цвиченко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14:paraId="741A3AC5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2D4D8B8F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12EFA752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2BB60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B0966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45862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F88A2" w14:textId="77777777" w:rsidR="003F5216" w:rsidRPr="007F5A62" w:rsidRDefault="003F5216" w:rsidP="003F5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99163" w14:textId="77777777" w:rsidR="003F5216" w:rsidRPr="007F5A62" w:rsidRDefault="003F5216" w:rsidP="003F52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9FF8D" w14:textId="77777777" w:rsidR="003F5216" w:rsidRPr="004B3844" w:rsidRDefault="003F5216" w:rsidP="003F52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CF2" w:rsidRPr="004C5F8A" w14:paraId="3276666C" w14:textId="77777777" w:rsidTr="00E1466F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DAC71D8" w14:textId="77777777" w:rsidR="00445CF2" w:rsidRPr="00FD6FB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0B986681" w14:textId="77777777" w:rsidR="00445CF2" w:rsidRPr="00FD6FB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0A1203A" w14:textId="77777777" w:rsidR="00445CF2" w:rsidRPr="00FD6FB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635D1AAF" w14:textId="13DABDE2" w:rsidR="00445CF2" w:rsidRPr="0010322E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6F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ED5EB37" w14:textId="7C349664" w:rsidR="00445CF2" w:rsidRP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</w:t>
            </w:r>
            <w:r w:rsidRPr="00445CF2">
              <w:rPr>
                <w:rFonts w:ascii="Times New Roman" w:hAnsi="Times New Roman"/>
                <w:sz w:val="24"/>
                <w:szCs w:val="24"/>
              </w:rPr>
              <w:t>Совета депутатов Баганского района:</w:t>
            </w:r>
          </w:p>
          <w:p w14:paraId="1FAD83B6" w14:textId="77777777" w:rsidR="00445CF2" w:rsidRP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F2">
              <w:rPr>
                <w:rFonts w:ascii="Times New Roman" w:hAnsi="Times New Roman"/>
                <w:sz w:val="24"/>
                <w:szCs w:val="24"/>
              </w:rPr>
              <w:t>1. О внесении изменений в решение 38-й сессии Совета депутатов Баганского района Новосибирской области четвертого созыва от 25 декабря 2024 года № 356 «О бюджете Баганского района Новосибирской области на 2025 год и плановый период 2026 и 2027 годов».</w:t>
            </w:r>
          </w:p>
          <w:p w14:paraId="3748DE4F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F2">
              <w:rPr>
                <w:rFonts w:ascii="Times New Roman" w:hAnsi="Times New Roman"/>
                <w:sz w:val="24"/>
                <w:szCs w:val="24"/>
              </w:rPr>
              <w:t>2. О назначении выборов депутатов Совета депутатов Баганского района Новосибирской области пятого созыва.</w:t>
            </w:r>
          </w:p>
          <w:p w14:paraId="7136763F" w14:textId="77777777" w:rsidR="002D0EFA" w:rsidRDefault="002D0EFA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585A4" w14:textId="5EA291CA" w:rsidR="001337C6" w:rsidRPr="003F5216" w:rsidRDefault="001337C6" w:rsidP="00260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1DA75" w14:textId="77777777" w:rsidR="00445CF2" w:rsidRPr="00335C6D" w:rsidRDefault="00445CF2" w:rsidP="00445C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6B74A4CA" w14:textId="1C06A61A" w:rsidR="00445CF2" w:rsidRPr="007F5A6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461F06FE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района</w:t>
            </w:r>
          </w:p>
          <w:p w14:paraId="2F5C060E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1215F" w14:textId="77777777" w:rsidR="00445CF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2CCC5" w14:textId="77777777" w:rsidR="00445CF2" w:rsidRPr="007F5A6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4A34FE" w14:textId="77777777" w:rsidR="00445CF2" w:rsidRPr="00335C6D" w:rsidRDefault="00445CF2" w:rsidP="00445C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Синица А.Н.,</w:t>
            </w:r>
          </w:p>
          <w:p w14:paraId="56DFDB4C" w14:textId="77777777" w:rsidR="00445CF2" w:rsidRPr="00335C6D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Баганского района,</w:t>
            </w:r>
          </w:p>
          <w:p w14:paraId="3BD69748" w14:textId="64ECE972" w:rsidR="00445CF2" w:rsidRPr="007F5A62" w:rsidRDefault="00445CF2" w:rsidP="00445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21- 650</w:t>
            </w:r>
          </w:p>
        </w:tc>
      </w:tr>
      <w:tr w:rsidR="00913CF4" w:rsidRPr="004C5F8A" w14:paraId="14CD8B06" w14:textId="77777777" w:rsidTr="005C0D6D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1E596A1" w14:textId="77777777" w:rsidR="00913CF4" w:rsidRP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FD08AE8" w14:textId="77777777" w:rsidR="00913CF4" w:rsidRP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E6DE01E" w14:textId="77777777" w:rsidR="00913CF4" w:rsidRP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5A7E11F" w14:textId="483B9FDC" w:rsidR="00913CF4" w:rsidRPr="00FD6FBE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3C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270A745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38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AE7238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26CDCE92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E7238">
              <w:rPr>
                <w:rFonts w:ascii="Times New Roman" w:hAnsi="Times New Roman"/>
                <w:sz w:val="24"/>
                <w:szCs w:val="24"/>
              </w:rPr>
              <w:t xml:space="preserve">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AE7238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24744A7E" w14:textId="27ECB338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2.Другие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407A7BF9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35F2DD7E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C5A814B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28030A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571ED297" w14:textId="37096F6C" w:rsidR="00913CF4" w:rsidRPr="00335C6D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0046572" w14:textId="77777777" w:rsidR="00913CF4" w:rsidRPr="0099540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 В.С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3B46669" w14:textId="77777777" w:rsidR="00913CF4" w:rsidRPr="0099540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редседатель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7AC9931F" w14:textId="77777777" w:rsidR="00913CF4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35-423</w:t>
            </w:r>
          </w:p>
          <w:p w14:paraId="5481DB79" w14:textId="77777777" w:rsidR="00913CF4" w:rsidRPr="00335C6D" w:rsidRDefault="00913CF4" w:rsidP="0091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B3" w:rsidRPr="004C5F8A" w14:paraId="4AEE9EF7" w14:textId="77777777" w:rsidTr="00212765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B3EF478" w14:textId="77777777" w:rsidR="001928B3" w:rsidRPr="00FD3F7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9358C3D" w14:textId="77777777" w:rsidR="001928B3" w:rsidRPr="00FD3F7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651E8AF" w14:textId="77777777" w:rsidR="001928B3" w:rsidRPr="00FD3F7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6CFEEAF" w14:textId="4F586A53" w:rsidR="001928B3" w:rsidRPr="00FD6FBE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47ADE1C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F71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Казанского </w:t>
            </w:r>
            <w:r w:rsidRPr="00FD3F71">
              <w:rPr>
                <w:rFonts w:ascii="Times New Roman" w:hAnsi="Times New Roman"/>
                <w:sz w:val="24"/>
                <w:szCs w:val="24"/>
              </w:rPr>
              <w:t>сельсовета:</w:t>
            </w:r>
          </w:p>
          <w:p w14:paraId="7794CB43" w14:textId="78852000" w:rsidR="00687077" w:rsidRPr="00687077" w:rsidRDefault="00687077" w:rsidP="0068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87077">
              <w:rPr>
                <w:rFonts w:ascii="Times New Roman" w:hAnsi="Times New Roman"/>
                <w:sz w:val="24"/>
                <w:szCs w:val="24"/>
              </w:rPr>
              <w:t>О назначении выборов депутатов Совета депутатов Казанского сельсовета Баганского района Новосибирской области</w:t>
            </w:r>
          </w:p>
          <w:p w14:paraId="020481C6" w14:textId="3857CF43" w:rsidR="00834418" w:rsidRDefault="00687077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87077">
              <w:rPr>
                <w:rFonts w:ascii="Times New Roman" w:hAnsi="Times New Roman"/>
                <w:sz w:val="24"/>
                <w:szCs w:val="24"/>
              </w:rPr>
              <w:t>О внесении изменений в решение 56 сессии Совета депутатов Казанского сельсовета Баганского района Новосибирской области шестого созыва от 26.12.2024 № 241 «Об утверждении бюджета Казанского сельсовета Баганского района Новосибирской области на 2025 год и плановый период 2026 и 2027 годов»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71C44B4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Казанка</w:t>
            </w:r>
          </w:p>
          <w:p w14:paraId="62846C1B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0D3422ED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01F34660" w14:textId="242C8CC8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E5EE74B" w14:textId="77777777" w:rsidR="001928B3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6CDF8241" w14:textId="69DBDE7E" w:rsidR="001928B3" w:rsidRPr="00335C6D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0DFF415" w14:textId="77777777" w:rsidR="001928B3" w:rsidRPr="007C636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61">
              <w:rPr>
                <w:rFonts w:ascii="Times New Roman" w:hAnsi="Times New Roman"/>
                <w:sz w:val="24"/>
                <w:szCs w:val="24"/>
              </w:rPr>
              <w:t>Наконечная О.В.,</w:t>
            </w:r>
          </w:p>
          <w:p w14:paraId="6AA3A5B7" w14:textId="77777777" w:rsidR="001928B3" w:rsidRPr="007C6361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6361">
              <w:rPr>
                <w:rFonts w:ascii="Times New Roman" w:hAnsi="Times New Roman"/>
                <w:sz w:val="24"/>
                <w:szCs w:val="24"/>
              </w:rPr>
              <w:t>редседатель Совета депутатов Казанского сельсовета,</w:t>
            </w:r>
          </w:p>
          <w:p w14:paraId="5594DCFC" w14:textId="23194063" w:rsidR="001928B3" w:rsidRPr="00335C6D" w:rsidRDefault="001928B3" w:rsidP="0019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61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636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865DF8" w:rsidRPr="004C5F8A" w14:paraId="64759F47" w14:textId="77777777" w:rsidTr="0076276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330F513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7836B875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664F698C" w14:textId="77777777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437EEC0" w14:textId="0F91023E" w:rsidR="00865DF8" w:rsidRPr="00FD6FBE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1C6EC37" w14:textId="0760C849" w:rsidR="00865DF8" w:rsidRP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Ивановского сельсовета:</w:t>
            </w:r>
          </w:p>
          <w:p w14:paraId="742E8D98" w14:textId="77777777" w:rsidR="00865DF8" w:rsidRPr="00865DF8" w:rsidRDefault="00865DF8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1.О внесении изменений в бюджет Ивановского сельсовета</w:t>
            </w:r>
          </w:p>
          <w:p w14:paraId="5ECBFBC6" w14:textId="77777777" w:rsidR="00865DF8" w:rsidRDefault="00865DF8" w:rsidP="007F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8">
              <w:rPr>
                <w:rFonts w:ascii="Times New Roman" w:hAnsi="Times New Roman"/>
                <w:sz w:val="24"/>
                <w:szCs w:val="24"/>
              </w:rPr>
              <w:t>2.О внесении изменения в Устав Ивановского сельсовета</w:t>
            </w:r>
          </w:p>
          <w:p w14:paraId="77165C61" w14:textId="1C570801" w:rsidR="007F6BDD" w:rsidRDefault="007F6BDD" w:rsidP="007F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10CF0D20" w14:textId="26F044E1" w:rsidR="00863895" w:rsidRDefault="00863895" w:rsidP="00260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DC3B915" w14:textId="77777777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Ивановка,</w:t>
            </w:r>
          </w:p>
          <w:p w14:paraId="72374223" w14:textId="28A01167" w:rsidR="00865DF8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CF13DC9" w14:textId="1FC86DCB" w:rsidR="00865DF8" w:rsidRPr="00335C6D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728C243" w14:textId="77777777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21B1630D" w14:textId="77777777" w:rsidR="00865DF8" w:rsidRPr="007F5A62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Ивановского сельсовета,</w:t>
            </w:r>
          </w:p>
          <w:p w14:paraId="5DDC38A3" w14:textId="2D31B3FA" w:rsidR="00865DF8" w:rsidRPr="00335C6D" w:rsidRDefault="00865DF8" w:rsidP="0086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39-241</w:t>
            </w:r>
          </w:p>
        </w:tc>
      </w:tr>
      <w:tr w:rsidR="00C9751B" w:rsidRPr="004C5F8A" w14:paraId="5CBAE065" w14:textId="77777777" w:rsidTr="00C27297">
        <w:trPr>
          <w:trHeight w:val="62"/>
        </w:trPr>
        <w:tc>
          <w:tcPr>
            <w:tcW w:w="1418" w:type="dxa"/>
            <w:shd w:val="clear" w:color="auto" w:fill="FFFFFF" w:themeFill="background1"/>
          </w:tcPr>
          <w:p w14:paraId="011E7424" w14:textId="77777777" w:rsidR="00C9751B" w:rsidRP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85A2A80" w14:textId="77777777" w:rsidR="00C9751B" w:rsidRP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61D32CD" w14:textId="77777777" w:rsidR="00C9751B" w:rsidRP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CA69202" w14:textId="2932A769" w:rsid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9F802E4" w14:textId="5A9BC426" w:rsidR="00C9751B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1B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r w:rsidRPr="00C9751B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65CA9182" w14:textId="77777777" w:rsidR="009B71AE" w:rsidRDefault="00C9751B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</w:t>
            </w:r>
            <w:r w:rsidRPr="00C9751B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751B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  <w:p w14:paraId="1FA68ADB" w14:textId="7066CE15" w:rsidR="007F6BDD" w:rsidRDefault="007F6BDD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10C3C13D" w14:textId="77777777" w:rsidR="002D0EFA" w:rsidRDefault="002D0EFA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7BB7C" w14:textId="77777777" w:rsidR="002D0EFA" w:rsidRDefault="002D0EFA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3C1AE9" w14:textId="046E1F94" w:rsidR="001337C6" w:rsidRPr="00FC08B5" w:rsidRDefault="001337C6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8298B3" w14:textId="77777777" w:rsidR="00C9751B" w:rsidRPr="007F5A62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5E14D3A" w14:textId="6928F7F9" w:rsidR="00C9751B" w:rsidRPr="004B3844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F5C6D95" w14:textId="63BDE97D" w:rsidR="00C9751B" w:rsidRPr="004B3844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7B35F0B" w14:textId="77777777" w:rsidR="00C9751B" w:rsidRPr="007F5A62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0751DB6D" w14:textId="77777777" w:rsidR="00C9751B" w:rsidRPr="007F5A62" w:rsidRDefault="00C9751B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Палецкого сельсовета,</w:t>
            </w:r>
          </w:p>
          <w:p w14:paraId="37E4B9DB" w14:textId="0D8FFB1E" w:rsidR="00C9751B" w:rsidRPr="00C27297" w:rsidRDefault="00C9751B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631B2E" w:rsidRPr="004C5F8A" w14:paraId="34E48BA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B8786B1" w14:textId="77777777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9471842" w14:textId="77777777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77A5B4B" w14:textId="77777777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AE9141B" w14:textId="1C0D1262" w:rsidR="00631B2E" w:rsidRPr="00C9751B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8B03A50" w14:textId="42DDF4D5" w:rsidR="00631B2E" w:rsidRPr="00CC3DC0" w:rsidRDefault="00631B2E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Сессия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 w:rsidR="00260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Мироновского сельсовета</w:t>
            </w:r>
            <w:r w:rsidRPr="00CC3D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B9DB57" w14:textId="1BB7153C" w:rsidR="00631B2E" w:rsidRPr="00CC3DC0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 xml:space="preserve">1. О назначении выборов депутатов Совета депутатов Мироновского сельсовета Баганского района Новосибирской области </w:t>
            </w:r>
          </w:p>
          <w:p w14:paraId="3AB535B6" w14:textId="58067A3A" w:rsidR="009B71AE" w:rsidRPr="00C9751B" w:rsidRDefault="00631B2E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C0">
              <w:rPr>
                <w:rFonts w:ascii="Times New Roman" w:hAnsi="Times New Roman"/>
                <w:sz w:val="24"/>
                <w:szCs w:val="24"/>
              </w:rPr>
              <w:t>2. О внесении изменений в решение 50 сессии Совета депутатов Мироновского сельсовета Баганского района Новосибирской области от 25.12.2024 № 221 «Об утверждении бюджета Мироновского сельсовета Баганского района Новосибирской области на 2025 год и на плановый период 2026 и 2027 годов»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6CE455E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5247E5A3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2B418ACA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6226E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A6227" w14:textId="77777777" w:rsidR="00631B2E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B138E89" w14:textId="77777777" w:rsidR="00631B2E" w:rsidRPr="00335C6D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58F4669B" w14:textId="284FD691" w:rsidR="00631B2E" w:rsidRPr="007F5A62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Мироновского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9E74661" w14:textId="77777777" w:rsidR="00631B2E" w:rsidRPr="006C0A39" w:rsidRDefault="00631B2E" w:rsidP="00631B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0A39">
              <w:rPr>
                <w:rFonts w:ascii="Times New Roman" w:eastAsia="Times New Roman" w:hAnsi="Times New Roman"/>
                <w:sz w:val="24"/>
                <w:szCs w:val="24"/>
              </w:rPr>
              <w:t>Терехов В.Г.,</w:t>
            </w:r>
          </w:p>
          <w:p w14:paraId="5883B893" w14:textId="77777777" w:rsidR="00631B2E" w:rsidRPr="006C0A39" w:rsidRDefault="00631B2E" w:rsidP="00631B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C0A39">
              <w:rPr>
                <w:rFonts w:ascii="Times New Roman" w:eastAsia="Times New Roman" w:hAnsi="Times New Roman"/>
                <w:sz w:val="24"/>
                <w:szCs w:val="24"/>
              </w:rPr>
              <w:t>редседатель Совета депутатов Мироновского сельсовета,</w:t>
            </w:r>
          </w:p>
          <w:p w14:paraId="33112C7D" w14:textId="504CC83A" w:rsidR="00631B2E" w:rsidRPr="007F5A62" w:rsidRDefault="00631B2E" w:rsidP="00631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39">
              <w:rPr>
                <w:rFonts w:ascii="Times New Roman" w:eastAsia="Times New Roman" w:hAnsi="Times New Roman"/>
                <w:sz w:val="24"/>
                <w:szCs w:val="24"/>
              </w:rPr>
              <w:t>34-168</w:t>
            </w:r>
          </w:p>
        </w:tc>
      </w:tr>
      <w:tr w:rsidR="005733D0" w:rsidRPr="004C5F8A" w14:paraId="7EBC82F0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10E4158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7B37F752" w14:textId="536168E8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C024711" w14:textId="04F23200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174A0B5" w14:textId="683B36B8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A22F901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0D98FA98" w14:textId="49E4D781" w:rsidR="005733D0" w:rsidRPr="005733D0" w:rsidRDefault="005733D0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D0">
              <w:rPr>
                <w:rFonts w:ascii="Times New Roman" w:hAnsi="Times New Roman"/>
                <w:sz w:val="24"/>
                <w:szCs w:val="24"/>
              </w:rPr>
              <w:t>1.О внесении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годов».</w:t>
            </w:r>
          </w:p>
          <w:p w14:paraId="3671994B" w14:textId="77777777" w:rsidR="005733D0" w:rsidRDefault="005733D0" w:rsidP="00C97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D0">
              <w:rPr>
                <w:rFonts w:ascii="Times New Roman" w:hAnsi="Times New Roman"/>
                <w:sz w:val="24"/>
                <w:szCs w:val="24"/>
              </w:rPr>
              <w:t>2.О назначении выборов депутатов Баганского сельсовета Баганского района Новосибирской области.</w:t>
            </w:r>
          </w:p>
          <w:p w14:paraId="6245FD31" w14:textId="625BB1BA" w:rsidR="009B71AE" w:rsidRPr="00FC08B5" w:rsidRDefault="009B71AE" w:rsidP="00260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C0E771D" w14:textId="77777777" w:rsidR="005733D0" w:rsidRPr="007F5A62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320F3EE8" w14:textId="71FC553F" w:rsidR="005733D0" w:rsidRPr="004B3844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DED18A9" w14:textId="785F3730" w:rsidR="005733D0" w:rsidRPr="004B3844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7D51C74" w14:textId="77777777" w:rsidR="005733D0" w:rsidRPr="007F5A62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45B17D42" w14:textId="77777777" w:rsidR="005733D0" w:rsidRPr="007F5A62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Баганского сельсовета,</w:t>
            </w:r>
          </w:p>
          <w:p w14:paraId="451F3534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22-746</w:t>
            </w:r>
          </w:p>
          <w:p w14:paraId="5948D8C4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0BEFA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B6C9D" w14:textId="77777777" w:rsidR="005733D0" w:rsidRDefault="005733D0" w:rsidP="00573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7BEB8" w14:textId="77777777" w:rsidR="005733D0" w:rsidRPr="004B3844" w:rsidRDefault="005733D0" w:rsidP="005733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51A6" w:rsidRPr="004C5F8A" w14:paraId="7403D734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4A14AFEF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6AE33DA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407E55F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D9C18D5" w14:textId="2DF749AD" w:rsid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004EB4E" w14:textId="77777777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03E3546F" w14:textId="77777777" w:rsidR="002D51A6" w:rsidRPr="002D51A6" w:rsidRDefault="002D51A6" w:rsidP="002D51A6">
            <w:pPr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432AE45D" w14:textId="32A8392A" w:rsidR="002D51A6" w:rsidRP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68 сессии Совета депутатов Лозовского сельсовета Баганского района Новосибирской области 6 созыва № 265 от 26.12.2024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1A6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2025 год и плановый период 2026-2027 годов</w:t>
            </w:r>
          </w:p>
          <w:p w14:paraId="3A8B3E06" w14:textId="40FB8675" w:rsidR="002D0EFA" w:rsidRDefault="002D51A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 xml:space="preserve">2. О назначении выборов депутатов Совета депутатов Лозовского сельсовета Баганского района Новосибирской области </w:t>
            </w:r>
          </w:p>
          <w:p w14:paraId="01216E6C" w14:textId="77777777" w:rsidR="001337C6" w:rsidRDefault="001337C6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18CBA" w14:textId="65205A83" w:rsidR="001337C6" w:rsidRDefault="001337C6" w:rsidP="00687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591F1B2" w14:textId="777777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6730A465" w14:textId="0AF225A4" w:rsidR="002D51A6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01F94F3" w14:textId="069AAE3E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71B33B2" w14:textId="777777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699B3630" w14:textId="777777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66A21B72" w14:textId="027AB977" w:rsidR="002D51A6" w:rsidRPr="007F5A62" w:rsidRDefault="002D51A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834418" w:rsidRPr="004C5F8A" w14:paraId="253432A5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EC580BE" w14:textId="77777777" w:rsidR="00834418" w:rsidRPr="00913CF4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9E8B963" w14:textId="77777777" w:rsidR="00834418" w:rsidRPr="00913CF4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001CE5EF" w14:textId="77777777" w:rsidR="00834418" w:rsidRPr="00913CF4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037FA23" w14:textId="364054B0" w:rsidR="00834418" w:rsidRPr="002D51A6" w:rsidRDefault="00913CF4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>15</w:t>
            </w:r>
            <w:r w:rsidR="00834418" w:rsidRPr="00913C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F08C696" w14:textId="77777777" w:rsidR="00834418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077"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Кузнецовского</w:t>
            </w:r>
            <w:r w:rsidRPr="00687077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65350D29" w14:textId="77777777" w:rsidR="00913CF4" w:rsidRDefault="00913CF4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F4">
              <w:rPr>
                <w:rFonts w:ascii="Times New Roman" w:hAnsi="Times New Roman"/>
                <w:sz w:val="24"/>
                <w:szCs w:val="24"/>
              </w:rPr>
              <w:t xml:space="preserve">1.О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Кузнецовского</w:t>
            </w:r>
            <w:r w:rsidRPr="00913CF4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  <w:p w14:paraId="6E83D19A" w14:textId="42C98510" w:rsidR="00913CF4" w:rsidRPr="002D51A6" w:rsidRDefault="00913CF4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2.Другие</w:t>
            </w:r>
          </w:p>
        </w:tc>
        <w:tc>
          <w:tcPr>
            <w:tcW w:w="2551" w:type="dxa"/>
            <w:shd w:val="clear" w:color="auto" w:fill="FFFFFF" w:themeFill="background1"/>
          </w:tcPr>
          <w:p w14:paraId="6CB5245F" w14:textId="77777777" w:rsidR="00834418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Кузнецовка,</w:t>
            </w:r>
          </w:p>
          <w:p w14:paraId="520CE653" w14:textId="7C413669" w:rsidR="00834418" w:rsidRPr="007F5A62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CCED9" w14:textId="6CD15B8B" w:rsidR="00834418" w:rsidRPr="007F5A62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 Кузнецовского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6B1D803" w14:textId="77777777" w:rsidR="00834418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В.И.,</w:t>
            </w:r>
          </w:p>
          <w:p w14:paraId="5FB8AFF3" w14:textId="701852BB" w:rsidR="00834418" w:rsidRDefault="00842489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34418">
              <w:rPr>
                <w:rFonts w:ascii="Times New Roman" w:hAnsi="Times New Roman"/>
                <w:sz w:val="24"/>
                <w:szCs w:val="24"/>
              </w:rPr>
              <w:t>редседатель Совета депутатов Кузнецовского сельсовета,</w:t>
            </w:r>
          </w:p>
          <w:p w14:paraId="3EC84CB9" w14:textId="4B42D458" w:rsidR="00834418" w:rsidRPr="007F5A62" w:rsidRDefault="00834418" w:rsidP="0083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32-130</w:t>
            </w:r>
          </w:p>
        </w:tc>
      </w:tr>
      <w:tr w:rsidR="00781553" w:rsidRPr="004C5F8A" w14:paraId="10596B86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96781DB" w14:textId="2A037DFC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2ED96B6" w14:textId="77777777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FBB8A2D" w14:textId="6FC81177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Pr="00BA50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9669E7" w14:textId="18B0B3D2" w:rsidR="00781553" w:rsidRPr="002D51A6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A507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DEF401A" w14:textId="77777777" w:rsidR="00781553" w:rsidRPr="00BA507D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Савкинского сельсовета:</w:t>
            </w:r>
          </w:p>
          <w:p w14:paraId="6E7B03DA" w14:textId="4CBB0A1A" w:rsidR="00781553" w:rsidRPr="00781553" w:rsidRDefault="00781553" w:rsidP="00781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1553">
              <w:rPr>
                <w:rFonts w:ascii="Times New Roman" w:hAnsi="Times New Roman"/>
                <w:sz w:val="24"/>
                <w:szCs w:val="24"/>
              </w:rPr>
              <w:t>О внесении изменений в бюджет   Савкинского сельсовета Баганского района Новосибирской области.</w:t>
            </w:r>
          </w:p>
          <w:p w14:paraId="15699F15" w14:textId="004FBD4F" w:rsidR="00781553" w:rsidRPr="002D51A6" w:rsidRDefault="00781553" w:rsidP="00781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.О назначении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r w:rsidRPr="007F6BDD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0E1E1D99" w14:textId="77777777" w:rsidR="00781553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34623C45" w14:textId="77777777" w:rsidR="00781553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008AC24" w14:textId="77777777" w:rsidR="00781553" w:rsidRPr="007F5A62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AEE210" w14:textId="77777777" w:rsidR="00781553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37C0ADCE" w14:textId="4B23584D" w:rsidR="00781553" w:rsidRPr="007F5A62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5FF6FAB" w14:textId="77777777" w:rsidR="00781553" w:rsidRPr="00995404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Бабий С.В.,</w:t>
            </w:r>
          </w:p>
          <w:p w14:paraId="536BC9F6" w14:textId="77777777" w:rsidR="00781553" w:rsidRPr="00995404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редседатель Совета депутатов Савкинского сельсовета,</w:t>
            </w:r>
          </w:p>
          <w:p w14:paraId="75D891AC" w14:textId="692FD036" w:rsidR="00781553" w:rsidRPr="007F5A62" w:rsidRDefault="00781553" w:rsidP="00781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26038C" w:rsidRPr="004C5F8A" w14:paraId="2E6C29A8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DCEBFBF" w14:textId="77777777" w:rsidR="0026038C" w:rsidRPr="002D51A6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F9EC29A" w14:textId="77777777" w:rsidR="0026038C" w:rsidRPr="002D51A6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89C5AF9" w14:textId="77777777" w:rsidR="0026038C" w:rsidRPr="002D51A6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3592945" w14:textId="115AD1CF" w:rsidR="0026038C" w:rsidRPr="00BA507D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51A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2FB363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1A6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E90EFD8" w14:textId="1501B7DB" w:rsidR="0026038C" w:rsidRPr="00BA507D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D51A6">
              <w:rPr>
                <w:rFonts w:ascii="Times New Roman" w:hAnsi="Times New Roman"/>
                <w:sz w:val="24"/>
                <w:szCs w:val="24"/>
              </w:rPr>
              <w:t>О выполнении постановления администрации Лозовского сельсовета Баганского района Новосибирской области « О проведении месячника безопасности людей на водных объектах Лозовского сельсовета в период купального сезона»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DF70CB2" w14:textId="77777777" w:rsidR="0026038C" w:rsidRPr="007F5A62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694DF8A6" w14:textId="09AEF51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F48E792" w14:textId="17FD208A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4D615EA" w14:textId="77777777" w:rsidR="0026038C" w:rsidRPr="007F5A62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04138C4D" w14:textId="77777777" w:rsidR="0026038C" w:rsidRPr="007F5A62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7CFA14B9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35-386</w:t>
            </w:r>
          </w:p>
          <w:p w14:paraId="20FA0A99" w14:textId="77777777" w:rsidR="0026038C" w:rsidRDefault="0026038C" w:rsidP="002603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56022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5B5F2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1C43A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1D190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1821E" w14:textId="77777777" w:rsidR="0026038C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8C220" w14:textId="77777777" w:rsidR="0026038C" w:rsidRPr="00995404" w:rsidRDefault="0026038C" w:rsidP="00260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973" w:rsidRPr="004C5F8A" w14:paraId="5B0B5215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6E81DE5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1CFCCAE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BEC1E08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BC6157D" w14:textId="5450B385" w:rsidR="00563973" w:rsidRPr="002D51A6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39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9335E42" w14:textId="6C146BEA" w:rsidR="00563973" w:rsidRPr="002D51A6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вопросам уплаты налоговых платежей и погашению недоимки организаций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0DF7EFE6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B401F0" w14:textId="7BBAFE07" w:rsidR="00563973" w:rsidRPr="007F5A62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здание администрации, 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EBB26B0" w14:textId="63874EB9" w:rsidR="00563973" w:rsidRPr="007F5A62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Комиссия по вопросам уплаты налоговых платежей и погашению недоимки организаций</w:t>
            </w:r>
          </w:p>
        </w:tc>
        <w:tc>
          <w:tcPr>
            <w:tcW w:w="4111" w:type="dxa"/>
            <w:shd w:val="clear" w:color="auto" w:fill="FFFFFF" w:themeFill="background1"/>
          </w:tcPr>
          <w:p w14:paraId="3EA46B2D" w14:textId="77777777" w:rsidR="00563973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</w:p>
          <w:p w14:paraId="7F783266" w14:textId="49ADEF26" w:rsidR="00563973" w:rsidRDefault="00913CF4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экономики и труда</w:t>
            </w:r>
            <w:r w:rsidR="005639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20CC5A" w14:textId="77777777" w:rsidR="00563973" w:rsidRDefault="00563973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21-170</w:t>
            </w:r>
          </w:p>
          <w:p w14:paraId="533C9C33" w14:textId="77777777" w:rsidR="001337C6" w:rsidRDefault="001337C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7E0E4" w14:textId="11EF3E00" w:rsidR="001337C6" w:rsidRPr="007F5A62" w:rsidRDefault="001337C6" w:rsidP="002D5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EC0" w:rsidRPr="004C5F8A" w14:paraId="35C1D70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45E0CEC" w14:textId="7777777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A54D01D" w14:textId="1E1A5BF9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716E2FC" w14:textId="68D5E82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83486D0" w14:textId="3DE5EFB7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224D019" w14:textId="1CA89BB5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F5">
              <w:rPr>
                <w:rFonts w:ascii="Times New Roman" w:hAnsi="Times New Roman"/>
                <w:sz w:val="24"/>
                <w:szCs w:val="24"/>
              </w:rPr>
              <w:t>Заседания комиссии по отдыху и оздоровлению детей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0B6A3E42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9503690" w14:textId="05E312BE" w:rsidR="00C06EC0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549DFF1" w14:textId="7352AF4E" w:rsidR="00C06EC0" w:rsidRPr="007F5A62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оп отдыху и оздоровлению детей</w:t>
            </w:r>
          </w:p>
        </w:tc>
        <w:tc>
          <w:tcPr>
            <w:tcW w:w="4111" w:type="dxa"/>
            <w:shd w:val="clear" w:color="auto" w:fill="FFFFFF" w:themeFill="background1"/>
          </w:tcPr>
          <w:p w14:paraId="461C2A96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19AA205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64467860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7E84DD8D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4A3472E4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59287AA8" w14:textId="77777777" w:rsidR="00C06EC0" w:rsidRPr="004B3844" w:rsidRDefault="00C06EC0" w:rsidP="00C0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0A258B5B" w14:textId="77777777" w:rsidR="00C06EC0" w:rsidRDefault="00C06EC0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43B4963B" w14:textId="77777777" w:rsidR="00C27297" w:rsidRDefault="00C27297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11224" w14:textId="475EEB37" w:rsidR="00C27297" w:rsidRPr="007F5A62" w:rsidRDefault="00C27297" w:rsidP="009B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07D" w:rsidRPr="004C5F8A" w14:paraId="1EBBAF4D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B4D1843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14:paraId="47A899A2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A1AA6C8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E00B16C" w14:textId="0335B7B6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A507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2DE0C7E" w14:textId="2031F2C2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920F25" w14:textId="77777777" w:rsidR="00BA507D" w:rsidRP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7D">
              <w:rPr>
                <w:rFonts w:ascii="Times New Roman" w:hAnsi="Times New Roman"/>
                <w:sz w:val="24"/>
                <w:szCs w:val="24"/>
              </w:rPr>
              <w:t>1. О социально-бытовых условиях малообеспеченных семей, в которых воспитываются несовершеннолетние дети»</w:t>
            </w:r>
          </w:p>
          <w:p w14:paraId="6BA34A62" w14:textId="30BEFFED" w:rsidR="00C27297" w:rsidRPr="00F976F5" w:rsidRDefault="00C62D2A" w:rsidP="0013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A507D" w:rsidRPr="00BA507D">
              <w:rPr>
                <w:rFonts w:ascii="Times New Roman" w:hAnsi="Times New Roman"/>
                <w:sz w:val="24"/>
                <w:szCs w:val="24"/>
              </w:rPr>
              <w:t>О ходе выполнения постановления администрации Савкинского сельсовета «Об обеспечении безопасности людей на водных объектах Савкинского сельсовета Баганского района Новосибирской области в 2025году»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4484799" w14:textId="77777777" w:rsidR="00C62D2A" w:rsidRDefault="00BA507D" w:rsidP="00C6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72697CBF" w14:textId="4D83CC7A" w:rsidR="00BA507D" w:rsidRPr="004B3844" w:rsidRDefault="00BA507D" w:rsidP="00C62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3A1FF" w14:textId="667CAC50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7EB65A2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Цвиченко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14:paraId="7CA6D941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27E997EA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4775A4E1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32069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F195D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CC79F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2F97F" w14:textId="77777777" w:rsidR="00BA507D" w:rsidRPr="007F5A62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A7C11" w14:textId="77777777" w:rsidR="00BA507D" w:rsidRPr="007F5A62" w:rsidRDefault="00BA507D" w:rsidP="00BA50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AA228" w14:textId="77777777" w:rsidR="00BA507D" w:rsidRDefault="00BA507D" w:rsidP="00BA5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973" w:rsidRPr="004C5F8A" w14:paraId="146797F1" w14:textId="77777777" w:rsidTr="007A75D8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1C0F16C" w14:textId="77777777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5049FEF" w14:textId="70F2CE6A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209C5904" w14:textId="618CE89F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84E0432" w14:textId="04E4B728" w:rsidR="00563973" w:rsidRPr="00BA507D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03E22E" w14:textId="73B8934A" w:rsidR="00563973" w:rsidRPr="00BA507D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выпускника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CF7574F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408EDD5" w14:textId="07DD20C2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36AC28B" w14:textId="0624A6AD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98C62A" w14:textId="38EAEC1C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AF39B3E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Соколова А.Л.,</w:t>
            </w:r>
          </w:p>
          <w:p w14:paraId="3E97485B" w14:textId="77777777" w:rsidR="00563973" w:rsidRP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2229F20" w14:textId="6C6B5CA6" w:rsidR="00563973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973">
              <w:rPr>
                <w:rFonts w:ascii="Times New Roman" w:hAnsi="Times New Roman"/>
                <w:sz w:val="24"/>
                <w:szCs w:val="24"/>
              </w:rPr>
              <w:t>49-325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C4A741" w14:textId="4604D315" w:rsidR="00563973" w:rsidRPr="004B3844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D5169F0" w14:textId="77777777" w:rsidR="00563973" w:rsidRPr="004B3844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0F72588" w14:textId="375A09CF" w:rsidR="00563973" w:rsidRPr="00995404" w:rsidRDefault="00563973" w:rsidP="00563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1D6886" w:rsidRPr="004C5F8A" w14:paraId="41C12D07" w14:textId="77777777" w:rsidTr="0074367E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3E6ED776" w14:textId="3062F7E0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D4C9685" w14:textId="7777777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E373F30" w14:textId="24E9D16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38B151C4" w14:textId="687FEA3A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59A8EF8" w14:textId="0E49B274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886">
              <w:rPr>
                <w:rFonts w:ascii="Times New Roman" w:hAnsi="Times New Roman"/>
                <w:sz w:val="24"/>
                <w:szCs w:val="24"/>
              </w:rPr>
              <w:t>Фестиваль «День молодежи России»</w:t>
            </w:r>
          </w:p>
        </w:tc>
        <w:tc>
          <w:tcPr>
            <w:tcW w:w="2551" w:type="dxa"/>
          </w:tcPr>
          <w:p w14:paraId="3C4FB786" w14:textId="7777777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AA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6B6D81" w14:textId="59407009" w:rsidR="001D6886" w:rsidRPr="00563973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AA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</w:t>
            </w:r>
          </w:p>
        </w:tc>
        <w:tc>
          <w:tcPr>
            <w:tcW w:w="2977" w:type="dxa"/>
          </w:tcPr>
          <w:p w14:paraId="5554A42F" w14:textId="1816F9BD" w:rsidR="001D6886" w:rsidRPr="00563973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5C74">
              <w:rPr>
                <w:rFonts w:ascii="Times New Roman" w:hAnsi="Times New Roman"/>
                <w:sz w:val="24"/>
                <w:szCs w:val="24"/>
              </w:rPr>
              <w:t>тдел молодёжной политики, физической культуры и спорта</w:t>
            </w:r>
          </w:p>
        </w:tc>
        <w:tc>
          <w:tcPr>
            <w:tcW w:w="4111" w:type="dxa"/>
          </w:tcPr>
          <w:p w14:paraId="447793CA" w14:textId="77777777" w:rsidR="001D6886" w:rsidRPr="001D5C74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Поддубко О.В.,</w:t>
            </w:r>
          </w:p>
          <w:p w14:paraId="3A6D74D7" w14:textId="77777777" w:rsidR="001D6886" w:rsidRPr="001D5C74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14282863" w14:textId="77777777" w:rsidR="001D6886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2B935D" w14:textId="77777777" w:rsidR="001D6886" w:rsidRPr="00563973" w:rsidRDefault="001D6886" w:rsidP="001D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1D" w:rsidRPr="004C5F8A" w14:paraId="2175B114" w14:textId="77777777" w:rsidTr="00846F6A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5330D39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AF5F343" w14:textId="0482B82B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41EE8936" w14:textId="1ED204AD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19D1F3F7" w14:textId="576866D9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688FE6F" w14:textId="39D1E9AA" w:rsidR="006C681D" w:rsidRPr="00FC08B5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8B5">
              <w:rPr>
                <w:rFonts w:ascii="Times New Roman" w:hAnsi="Times New Roman"/>
                <w:sz w:val="24"/>
                <w:szCs w:val="24"/>
              </w:rPr>
              <w:t>Гала - концерт районного вокального конкурса «Суперхит- 90е»</w:t>
            </w:r>
          </w:p>
        </w:tc>
        <w:tc>
          <w:tcPr>
            <w:tcW w:w="2551" w:type="dxa"/>
          </w:tcPr>
          <w:p w14:paraId="041C90AF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095A889" w14:textId="56E74D88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86F8329" w14:textId="029650F2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BAC1506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3AF8176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9078B3F" w14:textId="0F42280E" w:rsidR="0010322E" w:rsidRPr="00C27297" w:rsidRDefault="006C681D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6C681D" w:rsidRPr="004C5F8A" w14:paraId="226DC325" w14:textId="77777777" w:rsidTr="00846F6A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5F633D78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7D3A0579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6985ED4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7C2295E9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21.00-23.00</w:t>
            </w:r>
          </w:p>
          <w:p w14:paraId="423FD82A" w14:textId="77777777" w:rsidR="00D751AA" w:rsidRDefault="00D751AA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F61EC0" w14:textId="56337C02" w:rsidR="00D751AA" w:rsidRDefault="00D751AA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E068EBB" w14:textId="36D2175A" w:rsidR="006C681D" w:rsidRPr="00FC08B5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Народное гуляние ко дню молодёжи</w:t>
            </w:r>
          </w:p>
        </w:tc>
        <w:tc>
          <w:tcPr>
            <w:tcW w:w="2551" w:type="dxa"/>
          </w:tcPr>
          <w:p w14:paraId="6DBB0EDE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29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C9E73C0" w14:textId="3C365262" w:rsidR="006C681D" w:rsidRPr="00902C29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5CB6217" w14:textId="0B035DA2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B2BD623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7BC2BEB9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1B99C56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167F084A" w14:textId="791BC061" w:rsidR="00C27297" w:rsidRPr="004B3844" w:rsidRDefault="00C27297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DAF" w:rsidRPr="004C5F8A" w14:paraId="1A4850C0" w14:textId="77777777" w:rsidTr="00952D62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243998DF" w14:textId="77777777" w:rsid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14:paraId="50AA7AD4" w14:textId="77777777" w:rsid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3736EC5C" w14:textId="77777777" w:rsid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679613E1" w14:textId="51165AFD" w:rsidR="00B17DAF" w:rsidRPr="006C681D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3858EC3" w14:textId="74905941" w:rsidR="00B17DAF" w:rsidRPr="006C681D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Праздничное мероприятие посвященное 100-летию села Владимировка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5C27128" w14:textId="60BD1AAE" w:rsidR="00B17DAF" w:rsidRPr="00902C29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F7BECB6" w14:textId="51B58005" w:rsidR="00B17DAF" w:rsidRPr="004B3844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AFD0E7E" w14:textId="77777777" w:rsidR="00B17DAF" w:rsidRP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1921C6FA" w14:textId="77777777" w:rsidR="00B17DAF" w:rsidRP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3FDB1812" w14:textId="77777777" w:rsidR="00B17DAF" w:rsidRPr="00B17DAF" w:rsidRDefault="00B17DAF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AF">
              <w:rPr>
                <w:rFonts w:ascii="Times New Roman" w:hAnsi="Times New Roman"/>
                <w:sz w:val="24"/>
                <w:szCs w:val="24"/>
              </w:rPr>
              <w:t>45-124</w:t>
            </w:r>
          </w:p>
          <w:p w14:paraId="5034F282" w14:textId="77777777" w:rsidR="00B17DAF" w:rsidRPr="004B3844" w:rsidRDefault="00B17DAF" w:rsidP="00133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C6" w:rsidRPr="004C5F8A" w14:paraId="0EE94911" w14:textId="77777777" w:rsidTr="00952D62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47AE6C4" w14:textId="77777777" w:rsidR="00DB66C6" w:rsidRP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9F3C877" w14:textId="77777777" w:rsidR="00DB66C6" w:rsidRP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785E6035" w14:textId="77777777" w:rsidR="00DB66C6" w:rsidRP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B84C2B0" w14:textId="123F37B1" w:rsidR="00DB66C6" w:rsidRDefault="00DB66C6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66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F2DA6F7" w14:textId="158018E5" w:rsidR="00DB66C6" w:rsidRPr="00B17DAF" w:rsidRDefault="00DB66C6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C6">
              <w:rPr>
                <w:rFonts w:ascii="Times New Roman" w:hAnsi="Times New Roman"/>
                <w:sz w:val="24"/>
                <w:szCs w:val="24"/>
              </w:rPr>
              <w:t>Чествование медалистов у Главы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507EB0" w14:textId="77777777" w:rsidR="00902FCB" w:rsidRP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56B2115" w14:textId="5DD82EFF" w:rsidR="00DB66C6" w:rsidRPr="00B17DAF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977" w:type="dxa"/>
            <w:shd w:val="clear" w:color="auto" w:fill="FFFFFF" w:themeFill="background1"/>
          </w:tcPr>
          <w:p w14:paraId="69E0E3D0" w14:textId="1BBE2D3E" w:rsidR="00DB66C6" w:rsidRPr="00B17DAF" w:rsidRDefault="00902FCB" w:rsidP="00B1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района»,</w:t>
            </w:r>
          </w:p>
        </w:tc>
        <w:tc>
          <w:tcPr>
            <w:tcW w:w="4111" w:type="dxa"/>
            <w:shd w:val="clear" w:color="auto" w:fill="FFFFFF" w:themeFill="background1"/>
          </w:tcPr>
          <w:p w14:paraId="0870AC0C" w14:textId="77777777" w:rsidR="00902FCB" w:rsidRP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Соколова А.Л.,</w:t>
            </w:r>
          </w:p>
          <w:p w14:paraId="6584EB46" w14:textId="77777777" w:rsidR="00902FCB" w:rsidRP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2AF6165" w14:textId="77777777" w:rsidR="00DB66C6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CB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4FDBD566" w14:textId="77777777" w:rsidR="00902FCB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0A3D0" w14:textId="498FE605" w:rsidR="00902FCB" w:rsidRPr="00B17DAF" w:rsidRDefault="00902FCB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1D" w:rsidRPr="004C5F8A" w14:paraId="10BBD04C" w14:textId="77777777" w:rsidTr="002323D9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68F855ED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4545EDC" w14:textId="6B1F5DED" w:rsidR="006C681D" w:rsidRDefault="00D5138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C681D">
              <w:rPr>
                <w:rFonts w:ascii="Times New Roman" w:hAnsi="Times New Roman"/>
                <w:sz w:val="24"/>
                <w:szCs w:val="24"/>
              </w:rPr>
              <w:t>юня</w:t>
            </w:r>
          </w:p>
          <w:p w14:paraId="7979DB7F" w14:textId="5351CEE6" w:rsidR="006C681D" w:rsidRDefault="00D5138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681D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14:paraId="6F49A2E0" w14:textId="70158176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79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F237D0D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Итоговое мероприятие по проекту «Вы живы, потому что мы помним…</w:t>
            </w:r>
          </w:p>
          <w:p w14:paraId="76FA52EC" w14:textId="1F814201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Памятное мероприятие, посвящённое жителям Баганского района, погибшим в ходе проведения СВО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2F6EF80" w14:textId="77777777" w:rsidR="006C681D" w:rsidRPr="00192886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C4C2922" w14:textId="064EEB3A" w:rsidR="006C681D" w:rsidRPr="00902C29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89808C4" w14:textId="77777777" w:rsidR="006C681D" w:rsidRP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ОКДД</w:t>
            </w:r>
          </w:p>
          <w:p w14:paraId="10D2F1DE" w14:textId="3B951D72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Ресурсный центр</w:t>
            </w:r>
          </w:p>
        </w:tc>
        <w:tc>
          <w:tcPr>
            <w:tcW w:w="4111" w:type="dxa"/>
            <w:shd w:val="clear" w:color="auto" w:fill="FFFFFF" w:themeFill="background1"/>
          </w:tcPr>
          <w:p w14:paraId="1E0F6DFE" w14:textId="77777777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 xml:space="preserve">Таранова М.А., </w:t>
            </w:r>
          </w:p>
          <w:p w14:paraId="5438584C" w14:textId="0BFA5805" w:rsidR="006C681D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1D">
              <w:rPr>
                <w:rFonts w:ascii="Times New Roman" w:hAnsi="Times New Roman"/>
                <w:sz w:val="24"/>
                <w:szCs w:val="24"/>
              </w:rPr>
              <w:t>председатель Ресурсный центр Баганского района</w:t>
            </w:r>
          </w:p>
          <w:p w14:paraId="6E3202CF" w14:textId="70AD4083" w:rsidR="006C681D" w:rsidRDefault="00D5138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8-999-465-31-28</w:t>
            </w:r>
          </w:p>
          <w:p w14:paraId="2CE98FE0" w14:textId="718816DD" w:rsidR="006C681D" w:rsidRPr="004B3844" w:rsidRDefault="006C681D" w:rsidP="00D5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741512E" w14:textId="77777777" w:rsidR="006C681D" w:rsidRPr="004B3844" w:rsidRDefault="006C681D" w:rsidP="006C6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0F986E13" w14:textId="77777777" w:rsidR="006C681D" w:rsidRDefault="006C681D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1C13CAE2" w14:textId="77777777" w:rsidR="00902FCB" w:rsidRDefault="00902FCB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59683" w14:textId="09EB8EF7" w:rsidR="00902FCB" w:rsidRPr="004B3844" w:rsidRDefault="00902FCB" w:rsidP="00C2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3460536A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077C921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64A7D87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C6AFE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ABFF26D" w14:textId="77777777" w:rsidR="00270BEF" w:rsidRDefault="004106B1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78764FE4" w14:textId="77777777" w:rsidR="001337C6" w:rsidRDefault="001337C6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C27C30" w14:textId="77777777" w:rsidR="00902FCB" w:rsidRDefault="00902FCB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ECC653" w14:textId="77777777" w:rsidR="00902FCB" w:rsidRDefault="00902FCB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757D9B" w14:textId="5353F905" w:rsidR="001337C6" w:rsidRPr="004B3844" w:rsidRDefault="001337C6" w:rsidP="006F7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2051" w:rsidRPr="004C5F8A" w14:paraId="4697CF31" w14:textId="77777777" w:rsidTr="000B2C50">
        <w:trPr>
          <w:trHeight w:val="20"/>
        </w:trPr>
        <w:tc>
          <w:tcPr>
            <w:tcW w:w="1418" w:type="dxa"/>
          </w:tcPr>
          <w:p w14:paraId="4E3F0A66" w14:textId="4020929A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253" w:type="dxa"/>
          </w:tcPr>
          <w:p w14:paraId="637EC604" w14:textId="3CA4F7C9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Работа автоклуба (8 мероприятий в месяц)</w:t>
            </w:r>
          </w:p>
        </w:tc>
        <w:tc>
          <w:tcPr>
            <w:tcW w:w="2551" w:type="dxa"/>
          </w:tcPr>
          <w:p w14:paraId="117F74ED" w14:textId="1FC2ABB2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Сёла района</w:t>
            </w:r>
          </w:p>
        </w:tc>
        <w:tc>
          <w:tcPr>
            <w:tcW w:w="2977" w:type="dxa"/>
          </w:tcPr>
          <w:p w14:paraId="61B56A08" w14:textId="0A417EB2" w:rsidR="00472051" w:rsidRPr="004B3844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>ОКДД</w:t>
            </w:r>
          </w:p>
        </w:tc>
        <w:tc>
          <w:tcPr>
            <w:tcW w:w="4111" w:type="dxa"/>
          </w:tcPr>
          <w:p w14:paraId="599D3CC4" w14:textId="77777777" w:rsidR="00C06EC0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CB0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6A3CB0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5D61A399" w14:textId="04089DE0" w:rsidR="00472051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</w:t>
            </w:r>
          </w:p>
          <w:p w14:paraId="270E7903" w14:textId="77777777" w:rsidR="00472051" w:rsidRDefault="00472051" w:rsidP="00472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CB0">
              <w:rPr>
                <w:rFonts w:ascii="Times New Roman" w:hAnsi="Times New Roman"/>
                <w:sz w:val="24"/>
                <w:szCs w:val="24"/>
              </w:rPr>
              <w:t xml:space="preserve"> 29-080</w:t>
            </w:r>
          </w:p>
          <w:p w14:paraId="54195159" w14:textId="77777777" w:rsidR="001337C6" w:rsidRDefault="001337C6" w:rsidP="004720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50538F" w14:textId="77777777" w:rsidR="00902FCB" w:rsidRDefault="00902FCB" w:rsidP="004720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B1AF1E" w14:textId="77464212" w:rsidR="00902FCB" w:rsidRPr="004B3844" w:rsidRDefault="00902FCB" w:rsidP="004720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6B1" w:rsidRPr="004C5F8A" w14:paraId="14092B4E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70A416EE" w14:textId="0228B0A5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Ежене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0185EEE3" w:rsidR="004106B1" w:rsidRPr="004B3844" w:rsidRDefault="00A35193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B">
              <w:rPr>
                <w:rFonts w:ascii="Times New Roman" w:hAnsi="Times New Roman"/>
                <w:sz w:val="24"/>
                <w:szCs w:val="24"/>
              </w:rPr>
              <w:t>Приём граждан п</w:t>
            </w:r>
            <w:r>
              <w:rPr>
                <w:rFonts w:ascii="Times New Roman" w:hAnsi="Times New Roman"/>
                <w:sz w:val="24"/>
                <w:szCs w:val="24"/>
              </w:rPr>
              <w:t>о личным вопросам Главой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78318C" w:rsidR="001D6886" w:rsidRPr="004B3844" w:rsidRDefault="004106B1" w:rsidP="0090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  <w:tr w:rsidR="004106B1" w:rsidRPr="004C5F8A" w14:paraId="260F2D34" w14:textId="77777777" w:rsidTr="000B2C50">
        <w:trPr>
          <w:trHeight w:val="20"/>
        </w:trPr>
        <w:tc>
          <w:tcPr>
            <w:tcW w:w="1418" w:type="dxa"/>
            <w:shd w:val="clear" w:color="auto" w:fill="FFFFFF" w:themeFill="background1"/>
          </w:tcPr>
          <w:p w14:paraId="1094769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5C08D5FE" w14:textId="5138F733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53" w:type="dxa"/>
            <w:shd w:val="clear" w:color="auto" w:fill="FFFFFF" w:themeFill="background1"/>
          </w:tcPr>
          <w:p w14:paraId="5A0664A9" w14:textId="3107AD0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F99FD7B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509D1B" w14:textId="419E193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9A7FC5C" w14:textId="2FBDF37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4111" w:type="dxa"/>
            <w:shd w:val="clear" w:color="auto" w:fill="FFFFFF" w:themeFill="background1"/>
          </w:tcPr>
          <w:p w14:paraId="1B511FB5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E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294BE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123A145C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4539DF39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4A260" w14:textId="53F3A626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C65EDF3" w14:textId="77777777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C893050" w14:textId="58D39D2D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</w:tbl>
    <w:p w14:paraId="6213A19E" w14:textId="3BCCF2AC" w:rsidR="00DA23E0" w:rsidRDefault="00DA23E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BAD648" w14:textId="77777777" w:rsidR="00C27297" w:rsidRDefault="00C27297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2748F2" w14:textId="6C5EBFA8" w:rsidR="004727E0" w:rsidRPr="00B85BE2" w:rsidRDefault="003A1A19" w:rsidP="004727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27297">
        <w:rPr>
          <w:rFonts w:ascii="Times New Roman" w:hAnsi="Times New Roman"/>
          <w:sz w:val="26"/>
          <w:szCs w:val="26"/>
        </w:rPr>
        <w:t xml:space="preserve"> </w:t>
      </w:r>
      <w:r w:rsidR="004727E0" w:rsidRPr="00B85BE2">
        <w:rPr>
          <w:rFonts w:ascii="Times New Roman" w:hAnsi="Times New Roman"/>
          <w:sz w:val="26"/>
          <w:szCs w:val="26"/>
        </w:rPr>
        <w:t xml:space="preserve">Начальник отдела организационно-контрольной работы </w:t>
      </w:r>
    </w:p>
    <w:tbl>
      <w:tblPr>
        <w:tblW w:w="14214" w:type="dxa"/>
        <w:tblLook w:val="04A0" w:firstRow="1" w:lastRow="0" w:firstColumn="1" w:lastColumn="0" w:noHBand="0" w:noVBand="1"/>
      </w:tblPr>
      <w:tblGrid>
        <w:gridCol w:w="14214"/>
      </w:tblGrid>
      <w:tr w:rsidR="004B3F28" w:rsidRPr="004B3F28" w14:paraId="24520F06" w14:textId="77777777" w:rsidTr="00E63CA5">
        <w:trPr>
          <w:trHeight w:val="390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76A7F43F" w14:textId="4664A735" w:rsidR="004B3F28" w:rsidRPr="004B3F28" w:rsidRDefault="004727E0" w:rsidP="006439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B85BE2">
              <w:rPr>
                <w:rFonts w:ascii="Times New Roman" w:hAnsi="Times New Roman"/>
                <w:sz w:val="26"/>
                <w:szCs w:val="26"/>
              </w:rPr>
              <w:t xml:space="preserve">администрации Баганского района                       </w:t>
            </w:r>
            <w:r w:rsidR="00017FDE" w:rsidRPr="00B85BE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801DE3" w:rsidRPr="00B85BE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 w:rsidR="0075280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01DE3" w:rsidRPr="00B85BE2">
              <w:rPr>
                <w:rFonts w:ascii="Times New Roman" w:hAnsi="Times New Roman"/>
                <w:sz w:val="26"/>
                <w:szCs w:val="26"/>
              </w:rPr>
              <w:t xml:space="preserve">                         Н.А. Артёменко</w:t>
            </w:r>
          </w:p>
        </w:tc>
      </w:tr>
    </w:tbl>
    <w:p w14:paraId="604654B9" w14:textId="77777777" w:rsidR="002D0047" w:rsidRDefault="002D0047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F7AC74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0D21C0A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70FD18F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9140AB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BEA3F62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2DDEB05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218794A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1EC2F0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-991"/>
        <w:tblW w:w="14459" w:type="dxa"/>
        <w:tblLook w:val="04A0" w:firstRow="1" w:lastRow="0" w:firstColumn="1" w:lastColumn="0" w:noHBand="0" w:noVBand="1"/>
      </w:tblPr>
      <w:tblGrid>
        <w:gridCol w:w="851"/>
        <w:gridCol w:w="3191"/>
        <w:gridCol w:w="222"/>
        <w:gridCol w:w="1312"/>
        <w:gridCol w:w="8883"/>
      </w:tblGrid>
      <w:tr w:rsidR="00C27297" w:rsidRPr="00C27297" w14:paraId="4102D38A" w14:textId="77777777" w:rsidTr="00C27297">
        <w:trPr>
          <w:trHeight w:val="39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9D06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D3AFD16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591165C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3B3BA67" w14:textId="7B0BFA5F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Праздничные дни и памятные даты</w:t>
            </w:r>
          </w:p>
        </w:tc>
      </w:tr>
      <w:tr w:rsidR="00C27297" w:rsidRPr="00C27297" w14:paraId="41772BAC" w14:textId="77777777" w:rsidTr="00C27297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31F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D2F4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CF01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36A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5D9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297" w:rsidRPr="00C27297" w14:paraId="08FF91D8" w14:textId="77777777" w:rsidTr="00C27297"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4F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BB20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защиты детей.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1950 года по решению Международной демократической федерации женщин (МДФЖ).</w:t>
            </w:r>
          </w:p>
        </w:tc>
      </w:tr>
      <w:tr w:rsidR="00C27297" w:rsidRPr="00C27297" w14:paraId="2DCE22D4" w14:textId="77777777" w:rsidTr="00C27297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CF6E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7F2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родителей.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На 66-й сессии Генеральной Ассамблеи ООН, в сентябре 2012 года, был провозглашен как ежегодный праздник.</w:t>
            </w:r>
          </w:p>
        </w:tc>
      </w:tr>
      <w:tr w:rsidR="00C27297" w:rsidRPr="00C27297" w14:paraId="5765F276" w14:textId="77777777" w:rsidTr="00C27297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F2EF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A57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Северного флота ВМФ России.</w:t>
            </w:r>
          </w:p>
        </w:tc>
      </w:tr>
      <w:tr w:rsidR="00C27297" w:rsidRPr="00C27297" w14:paraId="25608625" w14:textId="77777777" w:rsidTr="00C27297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6FD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7205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мелиоратора.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Установлен Указом Президиума Верховного совета СССР от 24.05.1976, отмечается ежегодно в первое воскресенье июня.</w:t>
            </w:r>
          </w:p>
        </w:tc>
      </w:tr>
      <w:tr w:rsidR="00C27297" w:rsidRPr="00C27297" w14:paraId="0BB88E06" w14:textId="77777777" w:rsidTr="00C27297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F982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AF5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создания правительственной связи.</w:t>
            </w:r>
          </w:p>
        </w:tc>
      </w:tr>
      <w:tr w:rsidR="00C27297" w:rsidRPr="00C27297" w14:paraId="3508C348" w14:textId="77777777" w:rsidTr="00C27297"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D4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15D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невинных детей - жертв агрессии.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Генеральной Ассамблеей ООН в августе 1982 года.</w:t>
            </w:r>
          </w:p>
        </w:tc>
      </w:tr>
      <w:tr w:rsidR="00C27297" w:rsidRPr="00C27297" w14:paraId="4F981687" w14:textId="77777777" w:rsidTr="00C27297">
        <w:trPr>
          <w:trHeight w:val="73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36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5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E30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охраны окружающей среды.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ежегодно с 1972 года по решению Международной конференции ООН по проблемам окружающей среды.</w:t>
            </w:r>
          </w:p>
        </w:tc>
      </w:tr>
      <w:tr w:rsidR="00C27297" w:rsidRPr="00C27297" w14:paraId="0A76C38E" w14:textId="77777777" w:rsidTr="00C27297">
        <w:trPr>
          <w:trHeight w:val="4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2AB6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50A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эколога.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Указ Президента Российской Федерации от 21.07.2007 № 933 "О Дне эколога".</w:t>
            </w:r>
          </w:p>
        </w:tc>
      </w:tr>
      <w:tr w:rsidR="00C27297" w:rsidRPr="00C27297" w14:paraId="0EAF847C" w14:textId="77777777" w:rsidTr="00C27297">
        <w:trPr>
          <w:trHeight w:val="55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A7F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6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2E8B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Пушкинский день России.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21.05.1997 № 506 "О 200-летии со дня рождения А.С. Пушкина и установлении Пушкинского дня России".</w:t>
            </w:r>
          </w:p>
        </w:tc>
      </w:tr>
      <w:tr w:rsidR="00C27297" w:rsidRPr="00C27297" w14:paraId="67C1C86A" w14:textId="77777777" w:rsidTr="00C27297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316E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457E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русского языка.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06.06.2011 № 705 "О Дне русского языка".</w:t>
            </w:r>
          </w:p>
        </w:tc>
      </w:tr>
      <w:tr w:rsidR="00C27297" w:rsidRPr="00C27297" w14:paraId="0D865751" w14:textId="77777777" w:rsidTr="00C27297">
        <w:trPr>
          <w:trHeight w:val="51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BF4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8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F34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социального работника.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Указ Президента Российской Федерации от 27.10.2000 № 1796 "О Дне социального работника".</w:t>
            </w:r>
          </w:p>
        </w:tc>
      </w:tr>
      <w:tr w:rsidR="00C27297" w:rsidRPr="00C27297" w14:paraId="41068B14" w14:textId="77777777" w:rsidTr="00C27297">
        <w:trPr>
          <w:trHeight w:val="9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06935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0B9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работников текстильной и легкой промышленности.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17.06.2000 № 1111 "О Дне работников текстильной и легкой промышленности", отмечается ежегодно во второе воскресенье июня.</w:t>
            </w:r>
          </w:p>
        </w:tc>
      </w:tr>
      <w:tr w:rsidR="00C27297" w:rsidRPr="00C27297" w14:paraId="4D3F5B1E" w14:textId="77777777" w:rsidTr="008F74C7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244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12 июня</w:t>
            </w:r>
          </w:p>
          <w:p w14:paraId="4A041B41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18DC4B2F" w14:textId="77777777" w:rsid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3312555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7A44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России.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Отмечается ежегодно с 1994 года в день принятия Декларации о государственном суверенитете Российской Федерации (1990); с 1994 года по 1 февраля 2002 года праздник назывался "День независимости России", с 1 февраля 2002 года – "День России" (с момента вступления в силу нового Трудового Кодекса).</w:t>
            </w:r>
          </w:p>
        </w:tc>
      </w:tr>
      <w:tr w:rsidR="00C27297" w:rsidRPr="00C27297" w14:paraId="649DAE76" w14:textId="77777777" w:rsidTr="00C27297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4A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14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F91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донора крови.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2005 года.</w:t>
            </w:r>
          </w:p>
        </w:tc>
      </w:tr>
      <w:tr w:rsidR="00C27297" w:rsidRPr="00C27297" w14:paraId="67E0BEE2" w14:textId="77777777" w:rsidTr="00C27297">
        <w:trPr>
          <w:trHeight w:val="7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CD2C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DBE77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пивовара в России.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Учрежден решением Совета Союза российских пивоваров от 23.01.2003 года, отмечается ежегодно во вторую субботу июня. </w:t>
            </w:r>
          </w:p>
        </w:tc>
      </w:tr>
      <w:tr w:rsidR="00C27297" w:rsidRPr="00C27297" w14:paraId="30E9DF84" w14:textId="77777777" w:rsidTr="00C27297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D445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731AF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мебельщика.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во вторую субботу июня.</w:t>
            </w:r>
          </w:p>
        </w:tc>
      </w:tr>
      <w:tr w:rsidR="00C27297" w:rsidRPr="00C27297" w14:paraId="49DBAB3D" w14:textId="77777777" w:rsidTr="00C27297">
        <w:trPr>
          <w:trHeight w:val="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5BC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0B6A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работника миграционной службы.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Российской Федерации от 04.06.2007 № 701 "Об установлении Дня работника миграционной службы".</w:t>
            </w:r>
          </w:p>
        </w:tc>
      </w:tr>
      <w:tr w:rsidR="00C27297" w:rsidRPr="00C27297" w14:paraId="431910BE" w14:textId="77777777" w:rsidTr="00C27297">
        <w:trPr>
          <w:trHeight w:val="68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2D0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15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EF6C4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медицинского работника.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Президиума Верховного Совета СССР от 01.10.1980 № 3018-х "О праздничных и памятных датах", отмечается ежегодно в третье воскресенье июня.</w:t>
            </w:r>
          </w:p>
        </w:tc>
      </w:tr>
      <w:tr w:rsidR="00C27297" w:rsidRPr="00C27297" w14:paraId="3B96AC9F" w14:textId="77777777" w:rsidTr="00C27297">
        <w:trPr>
          <w:trHeight w:val="4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311A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716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отца.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 третье воскресенье июня.</w:t>
            </w:r>
          </w:p>
        </w:tc>
      </w:tr>
      <w:tr w:rsidR="00C27297" w:rsidRPr="00C27297" w14:paraId="41062FD4" w14:textId="77777777" w:rsidTr="00C27297">
        <w:trPr>
          <w:trHeight w:val="57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87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883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службы военных сообщений Вооруженных Сил Российской Федерации.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Президента РФ от 31.05.2006 № 549 "Об установлении профессиональных праздников и памятных дней в Вооруженных Силах Российской Федерации".</w:t>
            </w:r>
          </w:p>
        </w:tc>
      </w:tr>
      <w:tr w:rsidR="00C27297" w:rsidRPr="00C27297" w14:paraId="5C76B700" w14:textId="77777777" w:rsidTr="00C27297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D2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20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93ED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специалиста минно-торпедной службы ВМФ России.</w:t>
            </w:r>
            <w:r w:rsidRPr="00C272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чрежден в 1996 году приказом Главнокомандующего ВМФ России.</w:t>
            </w:r>
          </w:p>
        </w:tc>
      </w:tr>
      <w:tr w:rsidR="00C27297" w:rsidRPr="00C27297" w14:paraId="1AB84E93" w14:textId="77777777" w:rsidTr="008F74C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4EA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21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6DA6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кинологических подразделений МВД России (День кинолога).</w:t>
            </w:r>
          </w:p>
        </w:tc>
      </w:tr>
      <w:tr w:rsidR="00C27297" w:rsidRPr="00C27297" w14:paraId="570BA6F4" w14:textId="77777777" w:rsidTr="008F74C7">
        <w:trPr>
          <w:trHeight w:val="6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C0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EA9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памяти и скорби – День начала Великой Отечественной войны.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в соответствии с Указом Президента Российской Федерации от 08.06.1996 № 857 "О Дне памяти и скорби".</w:t>
            </w:r>
          </w:p>
        </w:tc>
      </w:tr>
      <w:tr w:rsidR="00C27297" w:rsidRPr="00C27297" w14:paraId="65A86D83" w14:textId="77777777" w:rsidTr="00C27297">
        <w:trPr>
          <w:trHeight w:val="95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16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23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8F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государственной службы.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по инициативе 57-й Ассамблеи ООН: в резолюции от 20.02.2002 № 57/277 ООН призвала государства-членов ООН - организовывать в этот день специальные мероприятия, освещающие вклад государственной службы в процесс развития.</w:t>
            </w:r>
          </w:p>
        </w:tc>
      </w:tr>
      <w:tr w:rsidR="00C27297" w:rsidRPr="00C27297" w14:paraId="4EC07CF2" w14:textId="77777777" w:rsidTr="00C27297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602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EEEB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Олимпийский день.</w:t>
            </w:r>
          </w:p>
        </w:tc>
      </w:tr>
      <w:tr w:rsidR="00C27297" w:rsidRPr="00C27297" w14:paraId="7F3D23DF" w14:textId="77777777" w:rsidTr="00C27297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602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25 июня 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E94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дружбы и единения славян.</w:t>
            </w:r>
          </w:p>
        </w:tc>
      </w:tr>
      <w:tr w:rsidR="00C27297" w:rsidRPr="00C27297" w14:paraId="3375071A" w14:textId="77777777" w:rsidTr="00C27297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62A3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FBF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моряка (День мореплавателя).</w:t>
            </w:r>
          </w:p>
        </w:tc>
      </w:tr>
      <w:tr w:rsidR="00C27297" w:rsidRPr="00C27297" w14:paraId="0CDBABA7" w14:textId="77777777" w:rsidTr="00C27297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3827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037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работника статистики.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Приказ Росстата от 21.07.2014 № 481 "Об установлении профессионального праздника – Дня работника статистики".</w:t>
            </w:r>
          </w:p>
        </w:tc>
      </w:tr>
      <w:tr w:rsidR="00C27297" w:rsidRPr="00C27297" w14:paraId="01AD811F" w14:textId="77777777" w:rsidTr="008F74C7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60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26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9BDE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</w:tc>
      </w:tr>
      <w:tr w:rsidR="00C27297" w:rsidRPr="00C27297" w14:paraId="44819D23" w14:textId="77777777" w:rsidTr="008F74C7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44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27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0C3F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рыболовства.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с 1995 года.</w:t>
            </w:r>
          </w:p>
        </w:tc>
      </w:tr>
      <w:tr w:rsidR="00C27297" w:rsidRPr="00C27297" w14:paraId="741CB347" w14:textId="77777777" w:rsidTr="00C27297">
        <w:trPr>
          <w:trHeight w:val="65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FC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28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8D4E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изобретателя и рационализатора.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Указ Президиума Верховного Совета СССР от 01.10.1980 № 3018-X "О праздничных и памятных днях", отмечается ежегодно в последнюю субботу июня.</w:t>
            </w:r>
          </w:p>
        </w:tc>
      </w:tr>
      <w:tr w:rsidR="00C27297" w:rsidRPr="00C27297" w14:paraId="00383C84" w14:textId="77777777" w:rsidTr="00C27297">
        <w:trPr>
          <w:trHeight w:val="5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9352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E7340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судебного эксперта.</w:t>
            </w: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br/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Постановление Правительства РФ от 29.09.2022 № 1720 «О дне судебного эксперта».</w:t>
            </w:r>
          </w:p>
        </w:tc>
      </w:tr>
      <w:tr w:rsidR="00C27297" w:rsidRPr="00C27297" w14:paraId="54A3D663" w14:textId="77777777" w:rsidTr="00C27297">
        <w:trPr>
          <w:trHeight w:val="6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3467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4F97C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молодёжи.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Распоряжение Президента Российской Федерации от 02.05.2023 № 132-рп "О дне молодёжи", отмечается ежегодно в последнюю субботу июня.</w:t>
            </w:r>
          </w:p>
        </w:tc>
      </w:tr>
      <w:tr w:rsidR="00C27297" w:rsidRPr="00C27297" w14:paraId="3416B0CD" w14:textId="77777777" w:rsidTr="008F74C7">
        <w:trPr>
          <w:trHeight w:val="56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868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BB9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партизан и подпольщиков.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Памятная дата России. Федеральный закон от 13.03.1995 № 32-ФЗ "О днях воинской славы и памятных датах".</w:t>
            </w:r>
          </w:p>
        </w:tc>
      </w:tr>
      <w:tr w:rsidR="00C27297" w:rsidRPr="00C27297" w14:paraId="0CCBAC81" w14:textId="77777777" w:rsidTr="00C27297">
        <w:trPr>
          <w:trHeight w:val="57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889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7DDE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промышленного дизайна.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в 2007 году Международной Ассоциацией промышленных дизайнеров.</w:t>
            </w:r>
          </w:p>
        </w:tc>
      </w:tr>
      <w:tr w:rsidR="00C27297" w:rsidRPr="00C27297" w14:paraId="7D4A4D48" w14:textId="77777777" w:rsidTr="008F74C7">
        <w:trPr>
          <w:trHeight w:val="47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831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D01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кораблестроителя.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Утвержден в 2017 году постановлением Правительства Российской Федерации № 659 от 30.05.2017.</w:t>
            </w:r>
          </w:p>
        </w:tc>
      </w:tr>
      <w:tr w:rsidR="00C27297" w:rsidRPr="00C27297" w14:paraId="3D5A39B8" w14:textId="77777777" w:rsidTr="00C27297">
        <w:trPr>
          <w:trHeight w:val="4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AEFB" w14:textId="77777777" w:rsidR="00C27297" w:rsidRPr="00C27297" w:rsidRDefault="00C27297" w:rsidP="00C27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C9559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города Новосибирска. </w:t>
            </w:r>
            <w:r w:rsidRPr="00C2729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132 года (1893) со дня основания города Новосибирска, отмечается ежегодно в последнее воскресенье июня.</w:t>
            </w:r>
          </w:p>
        </w:tc>
      </w:tr>
      <w:tr w:rsidR="00C27297" w:rsidRPr="00C27297" w14:paraId="075121FF" w14:textId="77777777" w:rsidTr="008F74C7">
        <w:trPr>
          <w:trHeight w:val="5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F23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27297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30 июня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CA5" w14:textId="77777777" w:rsidR="00C27297" w:rsidRPr="00C27297" w:rsidRDefault="00C27297" w:rsidP="00C27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hyperlink r:id="rId8" w:history="1">
              <w:r w:rsidRPr="00C27297">
                <w:rPr>
                  <w:rFonts w:ascii="Times New Roman" w:eastAsia="Times New Roman" w:hAnsi="Times New Roman"/>
                  <w:b/>
                  <w:bCs/>
                  <w:i/>
                  <w:iCs/>
                  <w:sz w:val="26"/>
                  <w:szCs w:val="26"/>
                  <w:lang w:eastAsia="ru-RU"/>
                </w:rPr>
                <w:t>День сотрудника службы охраны уголовно-исполнительной системы Министерства юстиции России.</w:t>
              </w:r>
            </w:hyperlink>
          </w:p>
        </w:tc>
      </w:tr>
    </w:tbl>
    <w:p w14:paraId="1D4AF693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45F0DAF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DB7D11B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5A8C3E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F27D81B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92490B5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E1DDD86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75B47CF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0320C1" w14:textId="77777777" w:rsidR="00F82BBC" w:rsidRDefault="00F82BBC" w:rsidP="003A1A1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F82BBC" w:rsidSect="00C27297">
      <w:pgSz w:w="16838" w:h="11906" w:orient="landscape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79AE" w14:textId="77777777" w:rsidR="009E6B9C" w:rsidRDefault="009E6B9C" w:rsidP="00123E98">
      <w:pPr>
        <w:spacing w:after="0" w:line="240" w:lineRule="auto"/>
      </w:pPr>
      <w:r>
        <w:separator/>
      </w:r>
    </w:p>
  </w:endnote>
  <w:endnote w:type="continuationSeparator" w:id="0">
    <w:p w14:paraId="6020F976" w14:textId="77777777" w:rsidR="009E6B9C" w:rsidRDefault="009E6B9C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CE24" w14:textId="77777777" w:rsidR="009E6B9C" w:rsidRDefault="009E6B9C" w:rsidP="00123E98">
      <w:pPr>
        <w:spacing w:after="0" w:line="240" w:lineRule="auto"/>
      </w:pPr>
      <w:r>
        <w:separator/>
      </w:r>
    </w:p>
  </w:footnote>
  <w:footnote w:type="continuationSeparator" w:id="0">
    <w:p w14:paraId="01197777" w14:textId="77777777" w:rsidR="009E6B9C" w:rsidRDefault="009E6B9C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86F"/>
    <w:multiLevelType w:val="hybridMultilevel"/>
    <w:tmpl w:val="A572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0F88"/>
    <w:multiLevelType w:val="hybridMultilevel"/>
    <w:tmpl w:val="F5C669E6"/>
    <w:lvl w:ilvl="0" w:tplc="EA961F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692D"/>
    <w:multiLevelType w:val="hybridMultilevel"/>
    <w:tmpl w:val="A64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A4B"/>
    <w:multiLevelType w:val="hybridMultilevel"/>
    <w:tmpl w:val="E5CEAEBC"/>
    <w:lvl w:ilvl="0" w:tplc="7228C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59A"/>
    <w:multiLevelType w:val="hybridMultilevel"/>
    <w:tmpl w:val="EFC6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970"/>
    <w:multiLevelType w:val="hybridMultilevel"/>
    <w:tmpl w:val="36DAD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553C2"/>
    <w:multiLevelType w:val="hybridMultilevel"/>
    <w:tmpl w:val="FB1A9998"/>
    <w:lvl w:ilvl="0" w:tplc="C09A5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3B02"/>
    <w:multiLevelType w:val="hybridMultilevel"/>
    <w:tmpl w:val="8CB453EA"/>
    <w:lvl w:ilvl="0" w:tplc="49048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66463"/>
    <w:multiLevelType w:val="hybridMultilevel"/>
    <w:tmpl w:val="289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48C"/>
    <w:multiLevelType w:val="hybridMultilevel"/>
    <w:tmpl w:val="7CB25A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F3F4D"/>
    <w:multiLevelType w:val="hybridMultilevel"/>
    <w:tmpl w:val="6344C5CE"/>
    <w:lvl w:ilvl="0" w:tplc="CE66B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C2C39"/>
    <w:multiLevelType w:val="hybridMultilevel"/>
    <w:tmpl w:val="250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5EF93A94"/>
    <w:multiLevelType w:val="hybridMultilevel"/>
    <w:tmpl w:val="A268D850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07320"/>
    <w:multiLevelType w:val="hybridMultilevel"/>
    <w:tmpl w:val="FD0697DC"/>
    <w:lvl w:ilvl="0" w:tplc="36FCE0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07C49"/>
    <w:multiLevelType w:val="hybridMultilevel"/>
    <w:tmpl w:val="3778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47C48"/>
    <w:multiLevelType w:val="hybridMultilevel"/>
    <w:tmpl w:val="65D2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A11F6"/>
    <w:multiLevelType w:val="hybridMultilevel"/>
    <w:tmpl w:val="B824C8D6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8171A"/>
    <w:multiLevelType w:val="hybridMultilevel"/>
    <w:tmpl w:val="296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102A2"/>
    <w:multiLevelType w:val="hybridMultilevel"/>
    <w:tmpl w:val="AEF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1547">
    <w:abstractNumId w:val="7"/>
  </w:num>
  <w:num w:numId="2" w16cid:durableId="1578248857">
    <w:abstractNumId w:val="1"/>
  </w:num>
  <w:num w:numId="3" w16cid:durableId="2143572110">
    <w:abstractNumId w:val="12"/>
  </w:num>
  <w:num w:numId="4" w16cid:durableId="864952011">
    <w:abstractNumId w:val="10"/>
  </w:num>
  <w:num w:numId="5" w16cid:durableId="1935746929">
    <w:abstractNumId w:val="2"/>
  </w:num>
  <w:num w:numId="6" w16cid:durableId="275723408">
    <w:abstractNumId w:val="6"/>
  </w:num>
  <w:num w:numId="7" w16cid:durableId="756101940">
    <w:abstractNumId w:val="24"/>
  </w:num>
  <w:num w:numId="8" w16cid:durableId="1288777307">
    <w:abstractNumId w:val="23"/>
  </w:num>
  <w:num w:numId="9" w16cid:durableId="1905984627">
    <w:abstractNumId w:val="33"/>
  </w:num>
  <w:num w:numId="10" w16cid:durableId="1410806398">
    <w:abstractNumId w:val="11"/>
  </w:num>
  <w:num w:numId="11" w16cid:durableId="1222331267">
    <w:abstractNumId w:val="30"/>
  </w:num>
  <w:num w:numId="12" w16cid:durableId="1246648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136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6656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463016">
    <w:abstractNumId w:val="35"/>
  </w:num>
  <w:num w:numId="16" w16cid:durableId="492989217">
    <w:abstractNumId w:val="25"/>
  </w:num>
  <w:num w:numId="17" w16cid:durableId="467474435">
    <w:abstractNumId w:val="20"/>
  </w:num>
  <w:num w:numId="18" w16cid:durableId="1173032389">
    <w:abstractNumId w:val="29"/>
  </w:num>
  <w:num w:numId="19" w16cid:durableId="686909624">
    <w:abstractNumId w:val="5"/>
  </w:num>
  <w:num w:numId="20" w16cid:durableId="2063141006">
    <w:abstractNumId w:val="3"/>
  </w:num>
  <w:num w:numId="21" w16cid:durableId="683283782">
    <w:abstractNumId w:val="15"/>
  </w:num>
  <w:num w:numId="22" w16cid:durableId="1079524501">
    <w:abstractNumId w:val="19"/>
  </w:num>
  <w:num w:numId="23" w16cid:durableId="116530855">
    <w:abstractNumId w:val="13"/>
  </w:num>
  <w:num w:numId="24" w16cid:durableId="1549338731">
    <w:abstractNumId w:val="17"/>
  </w:num>
  <w:num w:numId="25" w16cid:durableId="840659523">
    <w:abstractNumId w:val="14"/>
  </w:num>
  <w:num w:numId="26" w16cid:durableId="249894008">
    <w:abstractNumId w:val="16"/>
  </w:num>
  <w:num w:numId="27" w16cid:durableId="1037506238">
    <w:abstractNumId w:val="27"/>
  </w:num>
  <w:num w:numId="28" w16cid:durableId="983579803">
    <w:abstractNumId w:val="36"/>
  </w:num>
  <w:num w:numId="29" w16cid:durableId="498547849">
    <w:abstractNumId w:val="21"/>
  </w:num>
  <w:num w:numId="30" w16cid:durableId="1886940789">
    <w:abstractNumId w:val="34"/>
  </w:num>
  <w:num w:numId="31" w16cid:durableId="1448886054">
    <w:abstractNumId w:val="28"/>
  </w:num>
  <w:num w:numId="32" w16cid:durableId="911082649">
    <w:abstractNumId w:val="9"/>
  </w:num>
  <w:num w:numId="33" w16cid:durableId="1938445863">
    <w:abstractNumId w:val="0"/>
  </w:num>
  <w:num w:numId="34" w16cid:durableId="428620574">
    <w:abstractNumId w:val="26"/>
  </w:num>
  <w:num w:numId="35" w16cid:durableId="1091775481">
    <w:abstractNumId w:val="32"/>
  </w:num>
  <w:num w:numId="36" w16cid:durableId="1812866646">
    <w:abstractNumId w:val="8"/>
  </w:num>
  <w:num w:numId="37" w16cid:durableId="7117328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5"/>
    <w:rsid w:val="00000990"/>
    <w:rsid w:val="00001D8C"/>
    <w:rsid w:val="00003479"/>
    <w:rsid w:val="000048AA"/>
    <w:rsid w:val="00005892"/>
    <w:rsid w:val="0000715B"/>
    <w:rsid w:val="0001150B"/>
    <w:rsid w:val="00011886"/>
    <w:rsid w:val="00011E70"/>
    <w:rsid w:val="00011E99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17FDE"/>
    <w:rsid w:val="00020960"/>
    <w:rsid w:val="00020E75"/>
    <w:rsid w:val="000211AE"/>
    <w:rsid w:val="000215A5"/>
    <w:rsid w:val="0002282F"/>
    <w:rsid w:val="000231E3"/>
    <w:rsid w:val="0002341A"/>
    <w:rsid w:val="000235AD"/>
    <w:rsid w:val="00023CFF"/>
    <w:rsid w:val="00024925"/>
    <w:rsid w:val="00025103"/>
    <w:rsid w:val="0002580C"/>
    <w:rsid w:val="00025E80"/>
    <w:rsid w:val="000265A9"/>
    <w:rsid w:val="0002749B"/>
    <w:rsid w:val="0002757A"/>
    <w:rsid w:val="000305EE"/>
    <w:rsid w:val="0003066B"/>
    <w:rsid w:val="000307F2"/>
    <w:rsid w:val="00030ABF"/>
    <w:rsid w:val="00031369"/>
    <w:rsid w:val="000318A6"/>
    <w:rsid w:val="0003295F"/>
    <w:rsid w:val="000336FB"/>
    <w:rsid w:val="000340BD"/>
    <w:rsid w:val="000349FC"/>
    <w:rsid w:val="00034D66"/>
    <w:rsid w:val="000351BD"/>
    <w:rsid w:val="000369E1"/>
    <w:rsid w:val="00037119"/>
    <w:rsid w:val="0003737A"/>
    <w:rsid w:val="0003773D"/>
    <w:rsid w:val="00042CC2"/>
    <w:rsid w:val="00042F70"/>
    <w:rsid w:val="00043151"/>
    <w:rsid w:val="000438BC"/>
    <w:rsid w:val="00045606"/>
    <w:rsid w:val="000467D8"/>
    <w:rsid w:val="00050556"/>
    <w:rsid w:val="00051CEA"/>
    <w:rsid w:val="00052530"/>
    <w:rsid w:val="00052B32"/>
    <w:rsid w:val="000548DB"/>
    <w:rsid w:val="00054B3E"/>
    <w:rsid w:val="00054BBF"/>
    <w:rsid w:val="00055861"/>
    <w:rsid w:val="00056420"/>
    <w:rsid w:val="000577F9"/>
    <w:rsid w:val="00057C3A"/>
    <w:rsid w:val="00057E72"/>
    <w:rsid w:val="00060122"/>
    <w:rsid w:val="00061540"/>
    <w:rsid w:val="000622D8"/>
    <w:rsid w:val="00063654"/>
    <w:rsid w:val="00064D2C"/>
    <w:rsid w:val="000650A8"/>
    <w:rsid w:val="00065D59"/>
    <w:rsid w:val="00066342"/>
    <w:rsid w:val="00066B36"/>
    <w:rsid w:val="00066F63"/>
    <w:rsid w:val="0006756E"/>
    <w:rsid w:val="000676B6"/>
    <w:rsid w:val="00067A8F"/>
    <w:rsid w:val="00067EB5"/>
    <w:rsid w:val="00070A50"/>
    <w:rsid w:val="00070EBA"/>
    <w:rsid w:val="00071E44"/>
    <w:rsid w:val="00073341"/>
    <w:rsid w:val="00073946"/>
    <w:rsid w:val="00073E83"/>
    <w:rsid w:val="00075F0D"/>
    <w:rsid w:val="0007695A"/>
    <w:rsid w:val="00077920"/>
    <w:rsid w:val="00077D82"/>
    <w:rsid w:val="00080D7E"/>
    <w:rsid w:val="000815A4"/>
    <w:rsid w:val="00081A92"/>
    <w:rsid w:val="00081BCE"/>
    <w:rsid w:val="00082F25"/>
    <w:rsid w:val="0008320A"/>
    <w:rsid w:val="00083CFB"/>
    <w:rsid w:val="00083D08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480"/>
    <w:rsid w:val="00097C00"/>
    <w:rsid w:val="000A031F"/>
    <w:rsid w:val="000A07A0"/>
    <w:rsid w:val="000A0A75"/>
    <w:rsid w:val="000A1721"/>
    <w:rsid w:val="000A281F"/>
    <w:rsid w:val="000A29B9"/>
    <w:rsid w:val="000A3157"/>
    <w:rsid w:val="000A38F1"/>
    <w:rsid w:val="000A3F1A"/>
    <w:rsid w:val="000A44DB"/>
    <w:rsid w:val="000A47E9"/>
    <w:rsid w:val="000A4838"/>
    <w:rsid w:val="000A4D76"/>
    <w:rsid w:val="000A5AFF"/>
    <w:rsid w:val="000A688C"/>
    <w:rsid w:val="000A6924"/>
    <w:rsid w:val="000A75E4"/>
    <w:rsid w:val="000B0F55"/>
    <w:rsid w:val="000B1440"/>
    <w:rsid w:val="000B1598"/>
    <w:rsid w:val="000B15CC"/>
    <w:rsid w:val="000B1973"/>
    <w:rsid w:val="000B2C50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4BA8"/>
    <w:rsid w:val="000C664B"/>
    <w:rsid w:val="000C7663"/>
    <w:rsid w:val="000C7B63"/>
    <w:rsid w:val="000C7DC5"/>
    <w:rsid w:val="000D0D74"/>
    <w:rsid w:val="000D23EF"/>
    <w:rsid w:val="000D2424"/>
    <w:rsid w:val="000D4827"/>
    <w:rsid w:val="000D4AD8"/>
    <w:rsid w:val="000D4CB6"/>
    <w:rsid w:val="000D4DA0"/>
    <w:rsid w:val="000D691C"/>
    <w:rsid w:val="000D69D6"/>
    <w:rsid w:val="000D6DF8"/>
    <w:rsid w:val="000D702F"/>
    <w:rsid w:val="000D786C"/>
    <w:rsid w:val="000D7DBB"/>
    <w:rsid w:val="000E0E52"/>
    <w:rsid w:val="000E1052"/>
    <w:rsid w:val="000E169F"/>
    <w:rsid w:val="000E19C2"/>
    <w:rsid w:val="000E1C79"/>
    <w:rsid w:val="000E2816"/>
    <w:rsid w:val="000E2C66"/>
    <w:rsid w:val="000E3F7C"/>
    <w:rsid w:val="000E47CA"/>
    <w:rsid w:val="000E5145"/>
    <w:rsid w:val="000E66A0"/>
    <w:rsid w:val="000E7EE3"/>
    <w:rsid w:val="000F1240"/>
    <w:rsid w:val="000F148C"/>
    <w:rsid w:val="000F2A51"/>
    <w:rsid w:val="000F5071"/>
    <w:rsid w:val="000F5998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2DDA"/>
    <w:rsid w:val="0010322E"/>
    <w:rsid w:val="00104DC8"/>
    <w:rsid w:val="00106968"/>
    <w:rsid w:val="00106CDB"/>
    <w:rsid w:val="00107159"/>
    <w:rsid w:val="00110279"/>
    <w:rsid w:val="001103D1"/>
    <w:rsid w:val="001107C1"/>
    <w:rsid w:val="0011176E"/>
    <w:rsid w:val="00112283"/>
    <w:rsid w:val="00112822"/>
    <w:rsid w:val="001129F8"/>
    <w:rsid w:val="00113A80"/>
    <w:rsid w:val="00115D40"/>
    <w:rsid w:val="00115E04"/>
    <w:rsid w:val="001169C2"/>
    <w:rsid w:val="00117B67"/>
    <w:rsid w:val="0012058B"/>
    <w:rsid w:val="00121251"/>
    <w:rsid w:val="0012313F"/>
    <w:rsid w:val="001236D9"/>
    <w:rsid w:val="001238C5"/>
    <w:rsid w:val="00123E98"/>
    <w:rsid w:val="00124084"/>
    <w:rsid w:val="0012526A"/>
    <w:rsid w:val="00126196"/>
    <w:rsid w:val="0012735E"/>
    <w:rsid w:val="00127BC5"/>
    <w:rsid w:val="00127DAD"/>
    <w:rsid w:val="00130BC6"/>
    <w:rsid w:val="0013100D"/>
    <w:rsid w:val="001329B2"/>
    <w:rsid w:val="00133045"/>
    <w:rsid w:val="001335AC"/>
    <w:rsid w:val="001337C6"/>
    <w:rsid w:val="0013459C"/>
    <w:rsid w:val="00140172"/>
    <w:rsid w:val="00140375"/>
    <w:rsid w:val="00140948"/>
    <w:rsid w:val="0014141F"/>
    <w:rsid w:val="00142D96"/>
    <w:rsid w:val="001431B1"/>
    <w:rsid w:val="001443A0"/>
    <w:rsid w:val="001452F5"/>
    <w:rsid w:val="00145B8C"/>
    <w:rsid w:val="00146272"/>
    <w:rsid w:val="0014698F"/>
    <w:rsid w:val="00150E66"/>
    <w:rsid w:val="0015180E"/>
    <w:rsid w:val="00152328"/>
    <w:rsid w:val="001533AC"/>
    <w:rsid w:val="00153C61"/>
    <w:rsid w:val="00154084"/>
    <w:rsid w:val="001540D3"/>
    <w:rsid w:val="00154A7D"/>
    <w:rsid w:val="00154D19"/>
    <w:rsid w:val="00154E0A"/>
    <w:rsid w:val="0015504A"/>
    <w:rsid w:val="0015611E"/>
    <w:rsid w:val="00157785"/>
    <w:rsid w:val="0016113C"/>
    <w:rsid w:val="00161AE8"/>
    <w:rsid w:val="001627F9"/>
    <w:rsid w:val="001629B0"/>
    <w:rsid w:val="00162A65"/>
    <w:rsid w:val="00162C79"/>
    <w:rsid w:val="00164714"/>
    <w:rsid w:val="0016472A"/>
    <w:rsid w:val="0016518D"/>
    <w:rsid w:val="001678A5"/>
    <w:rsid w:val="00167900"/>
    <w:rsid w:val="00167C4A"/>
    <w:rsid w:val="00167F2E"/>
    <w:rsid w:val="00170A88"/>
    <w:rsid w:val="00170BB7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148"/>
    <w:rsid w:val="00182F54"/>
    <w:rsid w:val="0018458E"/>
    <w:rsid w:val="0018488E"/>
    <w:rsid w:val="00184E79"/>
    <w:rsid w:val="001856A1"/>
    <w:rsid w:val="00187CF6"/>
    <w:rsid w:val="0019197E"/>
    <w:rsid w:val="00191BC7"/>
    <w:rsid w:val="0019220E"/>
    <w:rsid w:val="00192886"/>
    <w:rsid w:val="001928B3"/>
    <w:rsid w:val="00192A39"/>
    <w:rsid w:val="00193634"/>
    <w:rsid w:val="0019369E"/>
    <w:rsid w:val="001939C5"/>
    <w:rsid w:val="0019400E"/>
    <w:rsid w:val="00194176"/>
    <w:rsid w:val="001945DD"/>
    <w:rsid w:val="00194B70"/>
    <w:rsid w:val="00194C20"/>
    <w:rsid w:val="001952FB"/>
    <w:rsid w:val="001967E6"/>
    <w:rsid w:val="00196BCC"/>
    <w:rsid w:val="00196C7D"/>
    <w:rsid w:val="00197BD2"/>
    <w:rsid w:val="001A0A48"/>
    <w:rsid w:val="001A1225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B3"/>
    <w:rsid w:val="001C23F6"/>
    <w:rsid w:val="001C25A9"/>
    <w:rsid w:val="001C2932"/>
    <w:rsid w:val="001C2F46"/>
    <w:rsid w:val="001C2FA3"/>
    <w:rsid w:val="001C3864"/>
    <w:rsid w:val="001C4202"/>
    <w:rsid w:val="001C4595"/>
    <w:rsid w:val="001C4693"/>
    <w:rsid w:val="001C4C50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3694"/>
    <w:rsid w:val="001D3C49"/>
    <w:rsid w:val="001D427F"/>
    <w:rsid w:val="001D4661"/>
    <w:rsid w:val="001D535D"/>
    <w:rsid w:val="001D54A3"/>
    <w:rsid w:val="001D5658"/>
    <w:rsid w:val="001D5C74"/>
    <w:rsid w:val="001D6340"/>
    <w:rsid w:val="001D6886"/>
    <w:rsid w:val="001E0B14"/>
    <w:rsid w:val="001E0E18"/>
    <w:rsid w:val="001E10E8"/>
    <w:rsid w:val="001E1176"/>
    <w:rsid w:val="001E126A"/>
    <w:rsid w:val="001E12E1"/>
    <w:rsid w:val="001E144E"/>
    <w:rsid w:val="001E14A9"/>
    <w:rsid w:val="001E16B0"/>
    <w:rsid w:val="001E195B"/>
    <w:rsid w:val="001E1C6A"/>
    <w:rsid w:val="001E2CCA"/>
    <w:rsid w:val="001E2FBC"/>
    <w:rsid w:val="001E3817"/>
    <w:rsid w:val="001E3D55"/>
    <w:rsid w:val="001E4191"/>
    <w:rsid w:val="001E4272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6F50"/>
    <w:rsid w:val="0020722F"/>
    <w:rsid w:val="00207281"/>
    <w:rsid w:val="00207E85"/>
    <w:rsid w:val="002113A8"/>
    <w:rsid w:val="002116BB"/>
    <w:rsid w:val="00214241"/>
    <w:rsid w:val="00215234"/>
    <w:rsid w:val="00215902"/>
    <w:rsid w:val="00215E30"/>
    <w:rsid w:val="00216B58"/>
    <w:rsid w:val="002211F2"/>
    <w:rsid w:val="00221673"/>
    <w:rsid w:val="00222BF6"/>
    <w:rsid w:val="002237CD"/>
    <w:rsid w:val="002247A0"/>
    <w:rsid w:val="002247D8"/>
    <w:rsid w:val="00225317"/>
    <w:rsid w:val="0022657D"/>
    <w:rsid w:val="0022698C"/>
    <w:rsid w:val="00226EB4"/>
    <w:rsid w:val="00230501"/>
    <w:rsid w:val="00230710"/>
    <w:rsid w:val="00230E16"/>
    <w:rsid w:val="00230E59"/>
    <w:rsid w:val="002322B8"/>
    <w:rsid w:val="00233320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48D"/>
    <w:rsid w:val="00244511"/>
    <w:rsid w:val="00246ECA"/>
    <w:rsid w:val="002472B8"/>
    <w:rsid w:val="00250084"/>
    <w:rsid w:val="00250D74"/>
    <w:rsid w:val="00250E01"/>
    <w:rsid w:val="0025163A"/>
    <w:rsid w:val="00252167"/>
    <w:rsid w:val="002526A1"/>
    <w:rsid w:val="002536CE"/>
    <w:rsid w:val="00255DD9"/>
    <w:rsid w:val="002564F2"/>
    <w:rsid w:val="0025689A"/>
    <w:rsid w:val="00257B67"/>
    <w:rsid w:val="0026038C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0D0"/>
    <w:rsid w:val="00266A57"/>
    <w:rsid w:val="00266BA7"/>
    <w:rsid w:val="00270341"/>
    <w:rsid w:val="0027084E"/>
    <w:rsid w:val="00270BEF"/>
    <w:rsid w:val="002711FC"/>
    <w:rsid w:val="0027132C"/>
    <w:rsid w:val="00271A3B"/>
    <w:rsid w:val="00271C5C"/>
    <w:rsid w:val="00272B22"/>
    <w:rsid w:val="0027306F"/>
    <w:rsid w:val="00274243"/>
    <w:rsid w:val="0027446B"/>
    <w:rsid w:val="00274B68"/>
    <w:rsid w:val="00274D0E"/>
    <w:rsid w:val="0027611F"/>
    <w:rsid w:val="00276754"/>
    <w:rsid w:val="002779A2"/>
    <w:rsid w:val="00280019"/>
    <w:rsid w:val="00280489"/>
    <w:rsid w:val="002804C3"/>
    <w:rsid w:val="002808D3"/>
    <w:rsid w:val="00283433"/>
    <w:rsid w:val="00283521"/>
    <w:rsid w:val="00283831"/>
    <w:rsid w:val="0028420B"/>
    <w:rsid w:val="00284477"/>
    <w:rsid w:val="00284F78"/>
    <w:rsid w:val="002859B2"/>
    <w:rsid w:val="00285A24"/>
    <w:rsid w:val="00286420"/>
    <w:rsid w:val="00286FAB"/>
    <w:rsid w:val="002872D2"/>
    <w:rsid w:val="002873D0"/>
    <w:rsid w:val="00290F2F"/>
    <w:rsid w:val="002910CE"/>
    <w:rsid w:val="00291391"/>
    <w:rsid w:val="00291E83"/>
    <w:rsid w:val="002925D8"/>
    <w:rsid w:val="00293220"/>
    <w:rsid w:val="00293CE2"/>
    <w:rsid w:val="00294A71"/>
    <w:rsid w:val="00294BE2"/>
    <w:rsid w:val="00294E25"/>
    <w:rsid w:val="00294EE6"/>
    <w:rsid w:val="00294FD4"/>
    <w:rsid w:val="0029560B"/>
    <w:rsid w:val="002963C9"/>
    <w:rsid w:val="00296D10"/>
    <w:rsid w:val="002971E1"/>
    <w:rsid w:val="0029725C"/>
    <w:rsid w:val="0029798A"/>
    <w:rsid w:val="002A04D9"/>
    <w:rsid w:val="002A0B9F"/>
    <w:rsid w:val="002A0BF0"/>
    <w:rsid w:val="002A0D98"/>
    <w:rsid w:val="002A12E4"/>
    <w:rsid w:val="002A19D6"/>
    <w:rsid w:val="002A1CD0"/>
    <w:rsid w:val="002A1EF5"/>
    <w:rsid w:val="002A1FC1"/>
    <w:rsid w:val="002A206E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7B2"/>
    <w:rsid w:val="002B57D0"/>
    <w:rsid w:val="002B5E07"/>
    <w:rsid w:val="002B69F1"/>
    <w:rsid w:val="002B6A28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8FC"/>
    <w:rsid w:val="002C3D34"/>
    <w:rsid w:val="002C4299"/>
    <w:rsid w:val="002C5179"/>
    <w:rsid w:val="002C5E98"/>
    <w:rsid w:val="002C6010"/>
    <w:rsid w:val="002C63BD"/>
    <w:rsid w:val="002C6CB5"/>
    <w:rsid w:val="002C77B2"/>
    <w:rsid w:val="002D0047"/>
    <w:rsid w:val="002D0A3D"/>
    <w:rsid w:val="002D0EFA"/>
    <w:rsid w:val="002D0F12"/>
    <w:rsid w:val="002D110D"/>
    <w:rsid w:val="002D1AAC"/>
    <w:rsid w:val="002D1F41"/>
    <w:rsid w:val="002D2045"/>
    <w:rsid w:val="002D241B"/>
    <w:rsid w:val="002D253A"/>
    <w:rsid w:val="002D2E33"/>
    <w:rsid w:val="002D3D34"/>
    <w:rsid w:val="002D4223"/>
    <w:rsid w:val="002D4530"/>
    <w:rsid w:val="002D51A6"/>
    <w:rsid w:val="002D66A1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4FA0"/>
    <w:rsid w:val="002E5EE7"/>
    <w:rsid w:val="002E5FA2"/>
    <w:rsid w:val="002E63C6"/>
    <w:rsid w:val="002F076B"/>
    <w:rsid w:val="002F0DB2"/>
    <w:rsid w:val="002F3A46"/>
    <w:rsid w:val="002F3C8C"/>
    <w:rsid w:val="002F3DB7"/>
    <w:rsid w:val="002F43C2"/>
    <w:rsid w:val="002F5F8D"/>
    <w:rsid w:val="002F72B7"/>
    <w:rsid w:val="002F75DF"/>
    <w:rsid w:val="00300E35"/>
    <w:rsid w:val="00301D9D"/>
    <w:rsid w:val="003020E0"/>
    <w:rsid w:val="00302571"/>
    <w:rsid w:val="00302E6B"/>
    <w:rsid w:val="0030397F"/>
    <w:rsid w:val="003046F6"/>
    <w:rsid w:val="003048EB"/>
    <w:rsid w:val="00305072"/>
    <w:rsid w:val="00306340"/>
    <w:rsid w:val="00306368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2AF4"/>
    <w:rsid w:val="003130EC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AFC"/>
    <w:rsid w:val="00317E3B"/>
    <w:rsid w:val="00317F81"/>
    <w:rsid w:val="00320052"/>
    <w:rsid w:val="003215B7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4C"/>
    <w:rsid w:val="00331286"/>
    <w:rsid w:val="0033152A"/>
    <w:rsid w:val="00331A23"/>
    <w:rsid w:val="0033213E"/>
    <w:rsid w:val="00333300"/>
    <w:rsid w:val="00333503"/>
    <w:rsid w:val="003351CA"/>
    <w:rsid w:val="003354D9"/>
    <w:rsid w:val="0033584C"/>
    <w:rsid w:val="00335AEE"/>
    <w:rsid w:val="00335C6D"/>
    <w:rsid w:val="00336551"/>
    <w:rsid w:val="0033661D"/>
    <w:rsid w:val="00337C85"/>
    <w:rsid w:val="00337D76"/>
    <w:rsid w:val="00341B4B"/>
    <w:rsid w:val="00343223"/>
    <w:rsid w:val="003438CF"/>
    <w:rsid w:val="00343D14"/>
    <w:rsid w:val="00344A87"/>
    <w:rsid w:val="00344D09"/>
    <w:rsid w:val="00344F46"/>
    <w:rsid w:val="003458F6"/>
    <w:rsid w:val="00346066"/>
    <w:rsid w:val="00346544"/>
    <w:rsid w:val="00346AAF"/>
    <w:rsid w:val="00346C5F"/>
    <w:rsid w:val="00347576"/>
    <w:rsid w:val="00347F25"/>
    <w:rsid w:val="0035014A"/>
    <w:rsid w:val="0035099E"/>
    <w:rsid w:val="003515BA"/>
    <w:rsid w:val="00351FB4"/>
    <w:rsid w:val="003520CC"/>
    <w:rsid w:val="00352D41"/>
    <w:rsid w:val="003532D4"/>
    <w:rsid w:val="003541EC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0AE8"/>
    <w:rsid w:val="003711E8"/>
    <w:rsid w:val="0037147A"/>
    <w:rsid w:val="00371559"/>
    <w:rsid w:val="003716BE"/>
    <w:rsid w:val="00371BD7"/>
    <w:rsid w:val="00372436"/>
    <w:rsid w:val="003729A0"/>
    <w:rsid w:val="00372F2C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3735"/>
    <w:rsid w:val="00384574"/>
    <w:rsid w:val="00385019"/>
    <w:rsid w:val="00385CA9"/>
    <w:rsid w:val="00386D6B"/>
    <w:rsid w:val="00387215"/>
    <w:rsid w:val="00387DFD"/>
    <w:rsid w:val="00387F4D"/>
    <w:rsid w:val="0039004D"/>
    <w:rsid w:val="003900A1"/>
    <w:rsid w:val="0039040A"/>
    <w:rsid w:val="003904D1"/>
    <w:rsid w:val="00390678"/>
    <w:rsid w:val="00391DF6"/>
    <w:rsid w:val="003921CD"/>
    <w:rsid w:val="00394E2E"/>
    <w:rsid w:val="00395CD3"/>
    <w:rsid w:val="00395DFB"/>
    <w:rsid w:val="00397BEB"/>
    <w:rsid w:val="003A0476"/>
    <w:rsid w:val="003A08F9"/>
    <w:rsid w:val="003A1A19"/>
    <w:rsid w:val="003A1F01"/>
    <w:rsid w:val="003A2357"/>
    <w:rsid w:val="003A43A1"/>
    <w:rsid w:val="003A4EBD"/>
    <w:rsid w:val="003A596D"/>
    <w:rsid w:val="003A5DAC"/>
    <w:rsid w:val="003A680D"/>
    <w:rsid w:val="003A6A8D"/>
    <w:rsid w:val="003A7329"/>
    <w:rsid w:val="003A7FD4"/>
    <w:rsid w:val="003B098F"/>
    <w:rsid w:val="003B1416"/>
    <w:rsid w:val="003B24CC"/>
    <w:rsid w:val="003B2654"/>
    <w:rsid w:val="003B36BE"/>
    <w:rsid w:val="003B3CC4"/>
    <w:rsid w:val="003B3FBB"/>
    <w:rsid w:val="003B43B0"/>
    <w:rsid w:val="003B4656"/>
    <w:rsid w:val="003B5AB3"/>
    <w:rsid w:val="003B669A"/>
    <w:rsid w:val="003C2A4D"/>
    <w:rsid w:val="003C3E74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A45"/>
    <w:rsid w:val="003D0C06"/>
    <w:rsid w:val="003D0D7A"/>
    <w:rsid w:val="003D1037"/>
    <w:rsid w:val="003D1060"/>
    <w:rsid w:val="003D1252"/>
    <w:rsid w:val="003D126F"/>
    <w:rsid w:val="003D1281"/>
    <w:rsid w:val="003D1E0B"/>
    <w:rsid w:val="003D3ABE"/>
    <w:rsid w:val="003D4AA8"/>
    <w:rsid w:val="003D5F66"/>
    <w:rsid w:val="003D600D"/>
    <w:rsid w:val="003D636E"/>
    <w:rsid w:val="003D72ED"/>
    <w:rsid w:val="003E06AE"/>
    <w:rsid w:val="003E0A52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E75E2"/>
    <w:rsid w:val="003E7F13"/>
    <w:rsid w:val="003F0ADF"/>
    <w:rsid w:val="003F174F"/>
    <w:rsid w:val="003F1E19"/>
    <w:rsid w:val="003F1EF5"/>
    <w:rsid w:val="003F2FB2"/>
    <w:rsid w:val="003F33E1"/>
    <w:rsid w:val="003F44A5"/>
    <w:rsid w:val="003F4F0B"/>
    <w:rsid w:val="003F5216"/>
    <w:rsid w:val="003F594D"/>
    <w:rsid w:val="003F68D2"/>
    <w:rsid w:val="00400A18"/>
    <w:rsid w:val="00400ABF"/>
    <w:rsid w:val="00400C70"/>
    <w:rsid w:val="00401B57"/>
    <w:rsid w:val="00403B7D"/>
    <w:rsid w:val="0040414E"/>
    <w:rsid w:val="00404151"/>
    <w:rsid w:val="00404DDF"/>
    <w:rsid w:val="00405127"/>
    <w:rsid w:val="004056B0"/>
    <w:rsid w:val="00406AD8"/>
    <w:rsid w:val="004104CE"/>
    <w:rsid w:val="004106B1"/>
    <w:rsid w:val="0041155A"/>
    <w:rsid w:val="00412498"/>
    <w:rsid w:val="0041251F"/>
    <w:rsid w:val="0041336D"/>
    <w:rsid w:val="004140BD"/>
    <w:rsid w:val="00414A21"/>
    <w:rsid w:val="004161A1"/>
    <w:rsid w:val="004170C9"/>
    <w:rsid w:val="004176E5"/>
    <w:rsid w:val="00417BD0"/>
    <w:rsid w:val="004232D0"/>
    <w:rsid w:val="0042382A"/>
    <w:rsid w:val="00424E4B"/>
    <w:rsid w:val="00425B6B"/>
    <w:rsid w:val="0043215E"/>
    <w:rsid w:val="0043266D"/>
    <w:rsid w:val="00434F6C"/>
    <w:rsid w:val="0043698C"/>
    <w:rsid w:val="004370E7"/>
    <w:rsid w:val="00437362"/>
    <w:rsid w:val="0044020A"/>
    <w:rsid w:val="004405E8"/>
    <w:rsid w:val="0044088D"/>
    <w:rsid w:val="00440BCF"/>
    <w:rsid w:val="00440D08"/>
    <w:rsid w:val="00441B42"/>
    <w:rsid w:val="00441C77"/>
    <w:rsid w:val="004425D3"/>
    <w:rsid w:val="00444012"/>
    <w:rsid w:val="00444770"/>
    <w:rsid w:val="004453BB"/>
    <w:rsid w:val="00445C49"/>
    <w:rsid w:val="00445CF2"/>
    <w:rsid w:val="00446CBD"/>
    <w:rsid w:val="00447031"/>
    <w:rsid w:val="00447880"/>
    <w:rsid w:val="004478CB"/>
    <w:rsid w:val="00450829"/>
    <w:rsid w:val="00452AB0"/>
    <w:rsid w:val="00455595"/>
    <w:rsid w:val="00455CD5"/>
    <w:rsid w:val="00455F17"/>
    <w:rsid w:val="00455F8B"/>
    <w:rsid w:val="004561CA"/>
    <w:rsid w:val="00456E01"/>
    <w:rsid w:val="00457DDE"/>
    <w:rsid w:val="00460C9D"/>
    <w:rsid w:val="00461BC5"/>
    <w:rsid w:val="00463454"/>
    <w:rsid w:val="004643A5"/>
    <w:rsid w:val="00464B70"/>
    <w:rsid w:val="00464E8F"/>
    <w:rsid w:val="00465547"/>
    <w:rsid w:val="00466037"/>
    <w:rsid w:val="004666CA"/>
    <w:rsid w:val="004707DF"/>
    <w:rsid w:val="00470DF7"/>
    <w:rsid w:val="004713C6"/>
    <w:rsid w:val="00471A78"/>
    <w:rsid w:val="00472051"/>
    <w:rsid w:val="00472597"/>
    <w:rsid w:val="00472787"/>
    <w:rsid w:val="004727E0"/>
    <w:rsid w:val="00474A6E"/>
    <w:rsid w:val="00474B3C"/>
    <w:rsid w:val="00475083"/>
    <w:rsid w:val="0047564A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0CCB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006C"/>
    <w:rsid w:val="004A155F"/>
    <w:rsid w:val="004A1A4D"/>
    <w:rsid w:val="004A1B3A"/>
    <w:rsid w:val="004A1ECE"/>
    <w:rsid w:val="004A387C"/>
    <w:rsid w:val="004A45FF"/>
    <w:rsid w:val="004A49E1"/>
    <w:rsid w:val="004A5724"/>
    <w:rsid w:val="004A5ACC"/>
    <w:rsid w:val="004A5ED9"/>
    <w:rsid w:val="004A70DF"/>
    <w:rsid w:val="004A7A89"/>
    <w:rsid w:val="004B07D2"/>
    <w:rsid w:val="004B1109"/>
    <w:rsid w:val="004B1494"/>
    <w:rsid w:val="004B1960"/>
    <w:rsid w:val="004B3844"/>
    <w:rsid w:val="004B3F28"/>
    <w:rsid w:val="004B4342"/>
    <w:rsid w:val="004B445D"/>
    <w:rsid w:val="004B458F"/>
    <w:rsid w:val="004B4A6B"/>
    <w:rsid w:val="004B6D71"/>
    <w:rsid w:val="004B7B98"/>
    <w:rsid w:val="004C006B"/>
    <w:rsid w:val="004C1FB1"/>
    <w:rsid w:val="004C2917"/>
    <w:rsid w:val="004C487E"/>
    <w:rsid w:val="004C49C8"/>
    <w:rsid w:val="004C4E70"/>
    <w:rsid w:val="004C4E72"/>
    <w:rsid w:val="004C523E"/>
    <w:rsid w:val="004C57BE"/>
    <w:rsid w:val="004C5F8A"/>
    <w:rsid w:val="004C6149"/>
    <w:rsid w:val="004C635C"/>
    <w:rsid w:val="004C6727"/>
    <w:rsid w:val="004C7090"/>
    <w:rsid w:val="004C7A7B"/>
    <w:rsid w:val="004D24BA"/>
    <w:rsid w:val="004D322D"/>
    <w:rsid w:val="004D3770"/>
    <w:rsid w:val="004D48F7"/>
    <w:rsid w:val="004D4951"/>
    <w:rsid w:val="004D4A46"/>
    <w:rsid w:val="004D5DF1"/>
    <w:rsid w:val="004D7873"/>
    <w:rsid w:val="004D793F"/>
    <w:rsid w:val="004E0A05"/>
    <w:rsid w:val="004E0E3B"/>
    <w:rsid w:val="004E1EF6"/>
    <w:rsid w:val="004E2605"/>
    <w:rsid w:val="004E29CC"/>
    <w:rsid w:val="004E2D5D"/>
    <w:rsid w:val="004E35E8"/>
    <w:rsid w:val="004E6D7B"/>
    <w:rsid w:val="004E7826"/>
    <w:rsid w:val="004E7DDE"/>
    <w:rsid w:val="004F1736"/>
    <w:rsid w:val="004F185E"/>
    <w:rsid w:val="004F2812"/>
    <w:rsid w:val="004F2FB2"/>
    <w:rsid w:val="004F3743"/>
    <w:rsid w:val="004F3A07"/>
    <w:rsid w:val="004F3E71"/>
    <w:rsid w:val="004F5D58"/>
    <w:rsid w:val="004F687E"/>
    <w:rsid w:val="004F77AB"/>
    <w:rsid w:val="00500E18"/>
    <w:rsid w:val="00501453"/>
    <w:rsid w:val="0050248F"/>
    <w:rsid w:val="00504273"/>
    <w:rsid w:val="00506278"/>
    <w:rsid w:val="00507326"/>
    <w:rsid w:val="00507C54"/>
    <w:rsid w:val="0051015F"/>
    <w:rsid w:val="0051154F"/>
    <w:rsid w:val="00511AEC"/>
    <w:rsid w:val="00511B1F"/>
    <w:rsid w:val="005121B1"/>
    <w:rsid w:val="00512357"/>
    <w:rsid w:val="00512C66"/>
    <w:rsid w:val="00512D8C"/>
    <w:rsid w:val="00512FBD"/>
    <w:rsid w:val="00513247"/>
    <w:rsid w:val="00513773"/>
    <w:rsid w:val="005137C2"/>
    <w:rsid w:val="00513A06"/>
    <w:rsid w:val="00513BAB"/>
    <w:rsid w:val="0051485B"/>
    <w:rsid w:val="0051533C"/>
    <w:rsid w:val="005159EE"/>
    <w:rsid w:val="005162BE"/>
    <w:rsid w:val="005166F5"/>
    <w:rsid w:val="005167CB"/>
    <w:rsid w:val="0051740C"/>
    <w:rsid w:val="0051751F"/>
    <w:rsid w:val="00520AEF"/>
    <w:rsid w:val="00522196"/>
    <w:rsid w:val="005226CC"/>
    <w:rsid w:val="00522871"/>
    <w:rsid w:val="00524456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27F28"/>
    <w:rsid w:val="00530779"/>
    <w:rsid w:val="0053343A"/>
    <w:rsid w:val="005334E6"/>
    <w:rsid w:val="00534669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775"/>
    <w:rsid w:val="00542ABE"/>
    <w:rsid w:val="00543183"/>
    <w:rsid w:val="005441EE"/>
    <w:rsid w:val="00544A1C"/>
    <w:rsid w:val="00545A35"/>
    <w:rsid w:val="00545EC5"/>
    <w:rsid w:val="0054608A"/>
    <w:rsid w:val="005461AB"/>
    <w:rsid w:val="00546446"/>
    <w:rsid w:val="00552D53"/>
    <w:rsid w:val="00553A94"/>
    <w:rsid w:val="00553B7C"/>
    <w:rsid w:val="005551E7"/>
    <w:rsid w:val="0055624F"/>
    <w:rsid w:val="00557290"/>
    <w:rsid w:val="0055748D"/>
    <w:rsid w:val="005578B4"/>
    <w:rsid w:val="005601EB"/>
    <w:rsid w:val="0056143B"/>
    <w:rsid w:val="00562BAF"/>
    <w:rsid w:val="00562C76"/>
    <w:rsid w:val="00563233"/>
    <w:rsid w:val="005635B5"/>
    <w:rsid w:val="00563972"/>
    <w:rsid w:val="00563973"/>
    <w:rsid w:val="00563A11"/>
    <w:rsid w:val="00564AD7"/>
    <w:rsid w:val="00564D48"/>
    <w:rsid w:val="00565B1F"/>
    <w:rsid w:val="005662CE"/>
    <w:rsid w:val="005667F9"/>
    <w:rsid w:val="00567199"/>
    <w:rsid w:val="00567246"/>
    <w:rsid w:val="00567599"/>
    <w:rsid w:val="00567665"/>
    <w:rsid w:val="00570079"/>
    <w:rsid w:val="00570713"/>
    <w:rsid w:val="00570A1F"/>
    <w:rsid w:val="005733D0"/>
    <w:rsid w:val="005746B4"/>
    <w:rsid w:val="0057475A"/>
    <w:rsid w:val="005755B8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4D3"/>
    <w:rsid w:val="00583626"/>
    <w:rsid w:val="005838E2"/>
    <w:rsid w:val="00583AB6"/>
    <w:rsid w:val="00584143"/>
    <w:rsid w:val="00584309"/>
    <w:rsid w:val="005851F9"/>
    <w:rsid w:val="0058595F"/>
    <w:rsid w:val="00585A28"/>
    <w:rsid w:val="00585EE8"/>
    <w:rsid w:val="00586D05"/>
    <w:rsid w:val="00587121"/>
    <w:rsid w:val="00587D17"/>
    <w:rsid w:val="0059018B"/>
    <w:rsid w:val="0059158F"/>
    <w:rsid w:val="0059293D"/>
    <w:rsid w:val="00592A9D"/>
    <w:rsid w:val="00592EAD"/>
    <w:rsid w:val="005942DA"/>
    <w:rsid w:val="00594F8B"/>
    <w:rsid w:val="00595209"/>
    <w:rsid w:val="005958C7"/>
    <w:rsid w:val="005959B9"/>
    <w:rsid w:val="00595F26"/>
    <w:rsid w:val="00597667"/>
    <w:rsid w:val="005977F6"/>
    <w:rsid w:val="00597D59"/>
    <w:rsid w:val="005A0D0A"/>
    <w:rsid w:val="005A0EFD"/>
    <w:rsid w:val="005A1341"/>
    <w:rsid w:val="005A1354"/>
    <w:rsid w:val="005A1EEB"/>
    <w:rsid w:val="005A28DA"/>
    <w:rsid w:val="005A2FA0"/>
    <w:rsid w:val="005A3949"/>
    <w:rsid w:val="005A3A24"/>
    <w:rsid w:val="005B0510"/>
    <w:rsid w:val="005B0F42"/>
    <w:rsid w:val="005B1275"/>
    <w:rsid w:val="005B1601"/>
    <w:rsid w:val="005B1D6D"/>
    <w:rsid w:val="005B2BFB"/>
    <w:rsid w:val="005B4234"/>
    <w:rsid w:val="005B4F05"/>
    <w:rsid w:val="005B608D"/>
    <w:rsid w:val="005B61C2"/>
    <w:rsid w:val="005B7A5B"/>
    <w:rsid w:val="005C23F5"/>
    <w:rsid w:val="005C2769"/>
    <w:rsid w:val="005C2AD7"/>
    <w:rsid w:val="005C2D51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791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A73"/>
    <w:rsid w:val="005D7F2C"/>
    <w:rsid w:val="005E053D"/>
    <w:rsid w:val="005E0658"/>
    <w:rsid w:val="005E09B5"/>
    <w:rsid w:val="005E2EDA"/>
    <w:rsid w:val="005E3A81"/>
    <w:rsid w:val="005E3FFA"/>
    <w:rsid w:val="005E57DB"/>
    <w:rsid w:val="005E5DAD"/>
    <w:rsid w:val="005E5E0A"/>
    <w:rsid w:val="005E6A80"/>
    <w:rsid w:val="005E72A1"/>
    <w:rsid w:val="005E7BE6"/>
    <w:rsid w:val="005F1F89"/>
    <w:rsid w:val="005F2322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5EA"/>
    <w:rsid w:val="00603FDA"/>
    <w:rsid w:val="0060448C"/>
    <w:rsid w:val="00604628"/>
    <w:rsid w:val="00604D24"/>
    <w:rsid w:val="006052F3"/>
    <w:rsid w:val="006062C7"/>
    <w:rsid w:val="0060648B"/>
    <w:rsid w:val="006068A1"/>
    <w:rsid w:val="00606E7E"/>
    <w:rsid w:val="00607EDD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9C7"/>
    <w:rsid w:val="00617D29"/>
    <w:rsid w:val="00617F6A"/>
    <w:rsid w:val="0062091B"/>
    <w:rsid w:val="0062175C"/>
    <w:rsid w:val="006221BF"/>
    <w:rsid w:val="00622C70"/>
    <w:rsid w:val="00622F9F"/>
    <w:rsid w:val="00623F94"/>
    <w:rsid w:val="00626045"/>
    <w:rsid w:val="0063048C"/>
    <w:rsid w:val="006304A4"/>
    <w:rsid w:val="006309EE"/>
    <w:rsid w:val="006313E4"/>
    <w:rsid w:val="00631B2E"/>
    <w:rsid w:val="00632C3A"/>
    <w:rsid w:val="006330F4"/>
    <w:rsid w:val="0063480D"/>
    <w:rsid w:val="0063558A"/>
    <w:rsid w:val="00636364"/>
    <w:rsid w:val="00637415"/>
    <w:rsid w:val="00641A09"/>
    <w:rsid w:val="0064230D"/>
    <w:rsid w:val="00642B9D"/>
    <w:rsid w:val="00643949"/>
    <w:rsid w:val="00643AB7"/>
    <w:rsid w:val="00644209"/>
    <w:rsid w:val="00644D81"/>
    <w:rsid w:val="0064502B"/>
    <w:rsid w:val="0064545E"/>
    <w:rsid w:val="006455C2"/>
    <w:rsid w:val="00645D65"/>
    <w:rsid w:val="006461C8"/>
    <w:rsid w:val="00646C3D"/>
    <w:rsid w:val="00647595"/>
    <w:rsid w:val="006504A1"/>
    <w:rsid w:val="00650931"/>
    <w:rsid w:val="00650B4E"/>
    <w:rsid w:val="00651026"/>
    <w:rsid w:val="00651B75"/>
    <w:rsid w:val="006520BA"/>
    <w:rsid w:val="0065213B"/>
    <w:rsid w:val="006524D4"/>
    <w:rsid w:val="006552DB"/>
    <w:rsid w:val="0065555A"/>
    <w:rsid w:val="006563A7"/>
    <w:rsid w:val="006563D0"/>
    <w:rsid w:val="00657E8C"/>
    <w:rsid w:val="00660303"/>
    <w:rsid w:val="00660FCE"/>
    <w:rsid w:val="00663870"/>
    <w:rsid w:val="006646C9"/>
    <w:rsid w:val="00665286"/>
    <w:rsid w:val="006652E0"/>
    <w:rsid w:val="00666C03"/>
    <w:rsid w:val="0066750E"/>
    <w:rsid w:val="00667979"/>
    <w:rsid w:val="00667ADB"/>
    <w:rsid w:val="00671AC5"/>
    <w:rsid w:val="00672478"/>
    <w:rsid w:val="0067328D"/>
    <w:rsid w:val="00673490"/>
    <w:rsid w:val="006739AF"/>
    <w:rsid w:val="0067426F"/>
    <w:rsid w:val="00674C91"/>
    <w:rsid w:val="00674F46"/>
    <w:rsid w:val="0068069F"/>
    <w:rsid w:val="00681A5C"/>
    <w:rsid w:val="00682896"/>
    <w:rsid w:val="006832C4"/>
    <w:rsid w:val="006843E6"/>
    <w:rsid w:val="0068469A"/>
    <w:rsid w:val="00686859"/>
    <w:rsid w:val="00686CDF"/>
    <w:rsid w:val="00687077"/>
    <w:rsid w:val="00687384"/>
    <w:rsid w:val="00690C32"/>
    <w:rsid w:val="00691D17"/>
    <w:rsid w:val="006923A4"/>
    <w:rsid w:val="00692771"/>
    <w:rsid w:val="00692A34"/>
    <w:rsid w:val="00692BF0"/>
    <w:rsid w:val="00692F0A"/>
    <w:rsid w:val="0069360D"/>
    <w:rsid w:val="00693E5C"/>
    <w:rsid w:val="006950B9"/>
    <w:rsid w:val="006956AD"/>
    <w:rsid w:val="00695DEF"/>
    <w:rsid w:val="00696416"/>
    <w:rsid w:val="0069731F"/>
    <w:rsid w:val="0069764D"/>
    <w:rsid w:val="006A0543"/>
    <w:rsid w:val="006A0CB2"/>
    <w:rsid w:val="006A12E9"/>
    <w:rsid w:val="006A1762"/>
    <w:rsid w:val="006A276D"/>
    <w:rsid w:val="006A2FA7"/>
    <w:rsid w:val="006A3FEC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1C9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606"/>
    <w:rsid w:val="006C5C1F"/>
    <w:rsid w:val="006C5CC4"/>
    <w:rsid w:val="006C6318"/>
    <w:rsid w:val="006C681D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400"/>
    <w:rsid w:val="006D6944"/>
    <w:rsid w:val="006E0908"/>
    <w:rsid w:val="006E10BA"/>
    <w:rsid w:val="006E179F"/>
    <w:rsid w:val="006E30D4"/>
    <w:rsid w:val="006E53F7"/>
    <w:rsid w:val="006E5B57"/>
    <w:rsid w:val="006E620D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481C"/>
    <w:rsid w:val="006F4BBD"/>
    <w:rsid w:val="006F55F2"/>
    <w:rsid w:val="006F5B31"/>
    <w:rsid w:val="006F64A9"/>
    <w:rsid w:val="006F6706"/>
    <w:rsid w:val="006F6925"/>
    <w:rsid w:val="006F7047"/>
    <w:rsid w:val="006F765F"/>
    <w:rsid w:val="00701A7A"/>
    <w:rsid w:val="00702048"/>
    <w:rsid w:val="00702090"/>
    <w:rsid w:val="007036C3"/>
    <w:rsid w:val="00703D9B"/>
    <w:rsid w:val="00704372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2B61"/>
    <w:rsid w:val="00712F03"/>
    <w:rsid w:val="007148EA"/>
    <w:rsid w:val="00715154"/>
    <w:rsid w:val="00715DA5"/>
    <w:rsid w:val="00715EDE"/>
    <w:rsid w:val="00715EE2"/>
    <w:rsid w:val="00716032"/>
    <w:rsid w:val="007166CF"/>
    <w:rsid w:val="00716D70"/>
    <w:rsid w:val="00720105"/>
    <w:rsid w:val="00720744"/>
    <w:rsid w:val="00721C1E"/>
    <w:rsid w:val="007227EB"/>
    <w:rsid w:val="00722B7D"/>
    <w:rsid w:val="00722BC5"/>
    <w:rsid w:val="00722F33"/>
    <w:rsid w:val="0072481F"/>
    <w:rsid w:val="00724BD4"/>
    <w:rsid w:val="007254FA"/>
    <w:rsid w:val="00725B71"/>
    <w:rsid w:val="007261A9"/>
    <w:rsid w:val="0072623A"/>
    <w:rsid w:val="00726437"/>
    <w:rsid w:val="00726A14"/>
    <w:rsid w:val="007270C3"/>
    <w:rsid w:val="00727ABF"/>
    <w:rsid w:val="00727C83"/>
    <w:rsid w:val="00727D14"/>
    <w:rsid w:val="00730C62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48C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24CD"/>
    <w:rsid w:val="00742A48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0F85"/>
    <w:rsid w:val="00751587"/>
    <w:rsid w:val="007526CD"/>
    <w:rsid w:val="00752802"/>
    <w:rsid w:val="00752CF2"/>
    <w:rsid w:val="00753E3D"/>
    <w:rsid w:val="00753E9F"/>
    <w:rsid w:val="007549B1"/>
    <w:rsid w:val="00754F7E"/>
    <w:rsid w:val="00754FD2"/>
    <w:rsid w:val="00755AAC"/>
    <w:rsid w:val="00755D8F"/>
    <w:rsid w:val="0075731D"/>
    <w:rsid w:val="00760556"/>
    <w:rsid w:val="00761FC9"/>
    <w:rsid w:val="007625AF"/>
    <w:rsid w:val="00762818"/>
    <w:rsid w:val="007628A4"/>
    <w:rsid w:val="00762A4A"/>
    <w:rsid w:val="0076324A"/>
    <w:rsid w:val="00763F33"/>
    <w:rsid w:val="007642BC"/>
    <w:rsid w:val="007644F0"/>
    <w:rsid w:val="00764E4E"/>
    <w:rsid w:val="007655D1"/>
    <w:rsid w:val="007660AF"/>
    <w:rsid w:val="0076741C"/>
    <w:rsid w:val="00767E3B"/>
    <w:rsid w:val="00770FFB"/>
    <w:rsid w:val="0077419E"/>
    <w:rsid w:val="007768B8"/>
    <w:rsid w:val="00777AB9"/>
    <w:rsid w:val="00777C09"/>
    <w:rsid w:val="00777FEE"/>
    <w:rsid w:val="00780107"/>
    <w:rsid w:val="00781553"/>
    <w:rsid w:val="00782639"/>
    <w:rsid w:val="00782A81"/>
    <w:rsid w:val="00782CA6"/>
    <w:rsid w:val="00782FE9"/>
    <w:rsid w:val="007831DB"/>
    <w:rsid w:val="00783CD1"/>
    <w:rsid w:val="0078432C"/>
    <w:rsid w:val="007849A3"/>
    <w:rsid w:val="00785605"/>
    <w:rsid w:val="00786352"/>
    <w:rsid w:val="00787741"/>
    <w:rsid w:val="0078778B"/>
    <w:rsid w:val="00787B4F"/>
    <w:rsid w:val="00787BA4"/>
    <w:rsid w:val="00790495"/>
    <w:rsid w:val="0079093A"/>
    <w:rsid w:val="00791298"/>
    <w:rsid w:val="0079326C"/>
    <w:rsid w:val="0079374B"/>
    <w:rsid w:val="007947F4"/>
    <w:rsid w:val="007949F1"/>
    <w:rsid w:val="00795832"/>
    <w:rsid w:val="00795AEB"/>
    <w:rsid w:val="00796D08"/>
    <w:rsid w:val="007A04BB"/>
    <w:rsid w:val="007A0EFA"/>
    <w:rsid w:val="007A17A6"/>
    <w:rsid w:val="007A252C"/>
    <w:rsid w:val="007A2A97"/>
    <w:rsid w:val="007A2C47"/>
    <w:rsid w:val="007A2D01"/>
    <w:rsid w:val="007A4465"/>
    <w:rsid w:val="007A4B13"/>
    <w:rsid w:val="007A4D22"/>
    <w:rsid w:val="007A5D2D"/>
    <w:rsid w:val="007A72B4"/>
    <w:rsid w:val="007A7CF7"/>
    <w:rsid w:val="007B033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02A5"/>
    <w:rsid w:val="007C114E"/>
    <w:rsid w:val="007C170D"/>
    <w:rsid w:val="007C2803"/>
    <w:rsid w:val="007C38A1"/>
    <w:rsid w:val="007C53A6"/>
    <w:rsid w:val="007C60EE"/>
    <w:rsid w:val="007C6361"/>
    <w:rsid w:val="007C71A2"/>
    <w:rsid w:val="007D160B"/>
    <w:rsid w:val="007D2555"/>
    <w:rsid w:val="007D2A61"/>
    <w:rsid w:val="007D3885"/>
    <w:rsid w:val="007D39B4"/>
    <w:rsid w:val="007D3DD5"/>
    <w:rsid w:val="007D4218"/>
    <w:rsid w:val="007D44C5"/>
    <w:rsid w:val="007D4662"/>
    <w:rsid w:val="007D4B2D"/>
    <w:rsid w:val="007D6DE9"/>
    <w:rsid w:val="007D6EC9"/>
    <w:rsid w:val="007D7378"/>
    <w:rsid w:val="007E03DF"/>
    <w:rsid w:val="007E06C2"/>
    <w:rsid w:val="007E1089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1874"/>
    <w:rsid w:val="007F3596"/>
    <w:rsid w:val="007F3E9B"/>
    <w:rsid w:val="007F48FB"/>
    <w:rsid w:val="007F5917"/>
    <w:rsid w:val="007F5D56"/>
    <w:rsid w:val="007F62E0"/>
    <w:rsid w:val="007F66A9"/>
    <w:rsid w:val="007F6BDD"/>
    <w:rsid w:val="007F7091"/>
    <w:rsid w:val="007F72A1"/>
    <w:rsid w:val="007F73B8"/>
    <w:rsid w:val="00800181"/>
    <w:rsid w:val="0080148F"/>
    <w:rsid w:val="0080162A"/>
    <w:rsid w:val="00801DE3"/>
    <w:rsid w:val="0080257F"/>
    <w:rsid w:val="00803826"/>
    <w:rsid w:val="0080431F"/>
    <w:rsid w:val="008043D2"/>
    <w:rsid w:val="008046BE"/>
    <w:rsid w:val="00804DAA"/>
    <w:rsid w:val="00805513"/>
    <w:rsid w:val="00805689"/>
    <w:rsid w:val="00805C21"/>
    <w:rsid w:val="00805E8B"/>
    <w:rsid w:val="0080683D"/>
    <w:rsid w:val="00807CEE"/>
    <w:rsid w:val="00807F9C"/>
    <w:rsid w:val="008102E6"/>
    <w:rsid w:val="008105DA"/>
    <w:rsid w:val="00810A53"/>
    <w:rsid w:val="00810B82"/>
    <w:rsid w:val="00810FD5"/>
    <w:rsid w:val="008115AA"/>
    <w:rsid w:val="00811F48"/>
    <w:rsid w:val="0081253E"/>
    <w:rsid w:val="00812CE4"/>
    <w:rsid w:val="00812F68"/>
    <w:rsid w:val="008135C8"/>
    <w:rsid w:val="00814474"/>
    <w:rsid w:val="008146A5"/>
    <w:rsid w:val="00815012"/>
    <w:rsid w:val="0081641F"/>
    <w:rsid w:val="00816427"/>
    <w:rsid w:val="008166E2"/>
    <w:rsid w:val="008167A2"/>
    <w:rsid w:val="00816C34"/>
    <w:rsid w:val="00816D67"/>
    <w:rsid w:val="0082117F"/>
    <w:rsid w:val="00821819"/>
    <w:rsid w:val="00822FD7"/>
    <w:rsid w:val="008241A8"/>
    <w:rsid w:val="00825715"/>
    <w:rsid w:val="00826804"/>
    <w:rsid w:val="00826F61"/>
    <w:rsid w:val="00830627"/>
    <w:rsid w:val="008308FA"/>
    <w:rsid w:val="00830D02"/>
    <w:rsid w:val="00830DBC"/>
    <w:rsid w:val="008317C1"/>
    <w:rsid w:val="00832407"/>
    <w:rsid w:val="008324C1"/>
    <w:rsid w:val="00832871"/>
    <w:rsid w:val="008339FD"/>
    <w:rsid w:val="00833C5C"/>
    <w:rsid w:val="00833F93"/>
    <w:rsid w:val="00834418"/>
    <w:rsid w:val="008349C2"/>
    <w:rsid w:val="00834BC1"/>
    <w:rsid w:val="00836D44"/>
    <w:rsid w:val="00836FC5"/>
    <w:rsid w:val="008373A5"/>
    <w:rsid w:val="00837C8B"/>
    <w:rsid w:val="00837DC5"/>
    <w:rsid w:val="008405D6"/>
    <w:rsid w:val="00840701"/>
    <w:rsid w:val="00842489"/>
    <w:rsid w:val="0084287E"/>
    <w:rsid w:val="00843408"/>
    <w:rsid w:val="00843F6D"/>
    <w:rsid w:val="00844277"/>
    <w:rsid w:val="0084538A"/>
    <w:rsid w:val="008453C4"/>
    <w:rsid w:val="0084547E"/>
    <w:rsid w:val="00845732"/>
    <w:rsid w:val="00847158"/>
    <w:rsid w:val="008475B4"/>
    <w:rsid w:val="00847EC5"/>
    <w:rsid w:val="00850347"/>
    <w:rsid w:val="0085047B"/>
    <w:rsid w:val="008508A2"/>
    <w:rsid w:val="00850B00"/>
    <w:rsid w:val="00850F11"/>
    <w:rsid w:val="00851468"/>
    <w:rsid w:val="00851B4C"/>
    <w:rsid w:val="00851C69"/>
    <w:rsid w:val="008523FB"/>
    <w:rsid w:val="008524D4"/>
    <w:rsid w:val="00853264"/>
    <w:rsid w:val="00853373"/>
    <w:rsid w:val="008552E0"/>
    <w:rsid w:val="008564DF"/>
    <w:rsid w:val="00856639"/>
    <w:rsid w:val="00856AE2"/>
    <w:rsid w:val="00856CFE"/>
    <w:rsid w:val="0085724F"/>
    <w:rsid w:val="00857B06"/>
    <w:rsid w:val="00860B5B"/>
    <w:rsid w:val="0086188C"/>
    <w:rsid w:val="00861D22"/>
    <w:rsid w:val="00863895"/>
    <w:rsid w:val="00863D79"/>
    <w:rsid w:val="00864EA0"/>
    <w:rsid w:val="008658A8"/>
    <w:rsid w:val="00865CEB"/>
    <w:rsid w:val="00865DF8"/>
    <w:rsid w:val="00866533"/>
    <w:rsid w:val="00866662"/>
    <w:rsid w:val="0086718B"/>
    <w:rsid w:val="008672DB"/>
    <w:rsid w:val="00867343"/>
    <w:rsid w:val="00867ACB"/>
    <w:rsid w:val="00867FE2"/>
    <w:rsid w:val="00870019"/>
    <w:rsid w:val="00870548"/>
    <w:rsid w:val="00871257"/>
    <w:rsid w:val="008717F6"/>
    <w:rsid w:val="00871ACB"/>
    <w:rsid w:val="00872693"/>
    <w:rsid w:val="008737E7"/>
    <w:rsid w:val="008745A1"/>
    <w:rsid w:val="0087549B"/>
    <w:rsid w:val="00875D55"/>
    <w:rsid w:val="008768C9"/>
    <w:rsid w:val="00876981"/>
    <w:rsid w:val="00877B65"/>
    <w:rsid w:val="0088044C"/>
    <w:rsid w:val="008812FB"/>
    <w:rsid w:val="00881451"/>
    <w:rsid w:val="008845B2"/>
    <w:rsid w:val="00885ADB"/>
    <w:rsid w:val="0088663A"/>
    <w:rsid w:val="00887B6C"/>
    <w:rsid w:val="00890685"/>
    <w:rsid w:val="00890C57"/>
    <w:rsid w:val="00891B31"/>
    <w:rsid w:val="00891E8F"/>
    <w:rsid w:val="008933F6"/>
    <w:rsid w:val="00894246"/>
    <w:rsid w:val="00894B30"/>
    <w:rsid w:val="008953AC"/>
    <w:rsid w:val="00895B8F"/>
    <w:rsid w:val="008A0210"/>
    <w:rsid w:val="008A1697"/>
    <w:rsid w:val="008A2390"/>
    <w:rsid w:val="008A25F4"/>
    <w:rsid w:val="008A38F8"/>
    <w:rsid w:val="008A3E0C"/>
    <w:rsid w:val="008A3F67"/>
    <w:rsid w:val="008A42EE"/>
    <w:rsid w:val="008A4539"/>
    <w:rsid w:val="008A472D"/>
    <w:rsid w:val="008A6621"/>
    <w:rsid w:val="008A743A"/>
    <w:rsid w:val="008A7730"/>
    <w:rsid w:val="008A7A2E"/>
    <w:rsid w:val="008A7AC4"/>
    <w:rsid w:val="008B107B"/>
    <w:rsid w:val="008B137B"/>
    <w:rsid w:val="008B1501"/>
    <w:rsid w:val="008B151D"/>
    <w:rsid w:val="008B16DD"/>
    <w:rsid w:val="008B388A"/>
    <w:rsid w:val="008B517B"/>
    <w:rsid w:val="008B5B7B"/>
    <w:rsid w:val="008B7AC7"/>
    <w:rsid w:val="008C04EF"/>
    <w:rsid w:val="008C15B0"/>
    <w:rsid w:val="008C1677"/>
    <w:rsid w:val="008C17DF"/>
    <w:rsid w:val="008C20AC"/>
    <w:rsid w:val="008C2DC3"/>
    <w:rsid w:val="008C2FB5"/>
    <w:rsid w:val="008C38C1"/>
    <w:rsid w:val="008C5A1C"/>
    <w:rsid w:val="008C5E29"/>
    <w:rsid w:val="008C68D8"/>
    <w:rsid w:val="008D1768"/>
    <w:rsid w:val="008D230B"/>
    <w:rsid w:val="008D4A63"/>
    <w:rsid w:val="008D508C"/>
    <w:rsid w:val="008D513D"/>
    <w:rsid w:val="008D6259"/>
    <w:rsid w:val="008D79CB"/>
    <w:rsid w:val="008D7BA9"/>
    <w:rsid w:val="008E0DB0"/>
    <w:rsid w:val="008E11F1"/>
    <w:rsid w:val="008E1D42"/>
    <w:rsid w:val="008E1E1B"/>
    <w:rsid w:val="008E32ED"/>
    <w:rsid w:val="008E428E"/>
    <w:rsid w:val="008E4E36"/>
    <w:rsid w:val="008E5D1A"/>
    <w:rsid w:val="008E636A"/>
    <w:rsid w:val="008E7348"/>
    <w:rsid w:val="008E7D3C"/>
    <w:rsid w:val="008F08F1"/>
    <w:rsid w:val="008F0B68"/>
    <w:rsid w:val="008F2B4E"/>
    <w:rsid w:val="008F2C9A"/>
    <w:rsid w:val="008F3176"/>
    <w:rsid w:val="008F368A"/>
    <w:rsid w:val="008F3C90"/>
    <w:rsid w:val="008F590E"/>
    <w:rsid w:val="008F74C7"/>
    <w:rsid w:val="008F7552"/>
    <w:rsid w:val="008F7834"/>
    <w:rsid w:val="00900FA6"/>
    <w:rsid w:val="0090146D"/>
    <w:rsid w:val="009026FD"/>
    <w:rsid w:val="00902909"/>
    <w:rsid w:val="00902C29"/>
    <w:rsid w:val="00902FCB"/>
    <w:rsid w:val="00906195"/>
    <w:rsid w:val="009065E5"/>
    <w:rsid w:val="009068A1"/>
    <w:rsid w:val="00906F39"/>
    <w:rsid w:val="0090711A"/>
    <w:rsid w:val="00907383"/>
    <w:rsid w:val="009100D9"/>
    <w:rsid w:val="009107ED"/>
    <w:rsid w:val="00910A48"/>
    <w:rsid w:val="0091120E"/>
    <w:rsid w:val="00911A2B"/>
    <w:rsid w:val="00913CF4"/>
    <w:rsid w:val="00914197"/>
    <w:rsid w:val="009147D1"/>
    <w:rsid w:val="00920C36"/>
    <w:rsid w:val="00920D4A"/>
    <w:rsid w:val="00920EF8"/>
    <w:rsid w:val="00922698"/>
    <w:rsid w:val="00922DCA"/>
    <w:rsid w:val="00924192"/>
    <w:rsid w:val="0092485D"/>
    <w:rsid w:val="00924F01"/>
    <w:rsid w:val="009251A8"/>
    <w:rsid w:val="00925608"/>
    <w:rsid w:val="00925F42"/>
    <w:rsid w:val="00926006"/>
    <w:rsid w:val="009264B8"/>
    <w:rsid w:val="00926696"/>
    <w:rsid w:val="00926BE6"/>
    <w:rsid w:val="00926E69"/>
    <w:rsid w:val="00927416"/>
    <w:rsid w:val="00930B14"/>
    <w:rsid w:val="00931C07"/>
    <w:rsid w:val="00931DCE"/>
    <w:rsid w:val="00931F46"/>
    <w:rsid w:val="00932455"/>
    <w:rsid w:val="009327A4"/>
    <w:rsid w:val="00932AF8"/>
    <w:rsid w:val="0093348D"/>
    <w:rsid w:val="00933564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278C"/>
    <w:rsid w:val="00943C32"/>
    <w:rsid w:val="00943D4D"/>
    <w:rsid w:val="00944058"/>
    <w:rsid w:val="00944671"/>
    <w:rsid w:val="009451C1"/>
    <w:rsid w:val="00946C2F"/>
    <w:rsid w:val="0094728A"/>
    <w:rsid w:val="00947515"/>
    <w:rsid w:val="0094783F"/>
    <w:rsid w:val="009505AE"/>
    <w:rsid w:val="00950FA5"/>
    <w:rsid w:val="009512EF"/>
    <w:rsid w:val="00951A58"/>
    <w:rsid w:val="00951F92"/>
    <w:rsid w:val="0095357D"/>
    <w:rsid w:val="00953E3A"/>
    <w:rsid w:val="009540FE"/>
    <w:rsid w:val="0095423A"/>
    <w:rsid w:val="0095448A"/>
    <w:rsid w:val="0095459C"/>
    <w:rsid w:val="00956B05"/>
    <w:rsid w:val="0095790E"/>
    <w:rsid w:val="00957CBB"/>
    <w:rsid w:val="00957D90"/>
    <w:rsid w:val="009602BE"/>
    <w:rsid w:val="00960781"/>
    <w:rsid w:val="00961F89"/>
    <w:rsid w:val="0096220C"/>
    <w:rsid w:val="009626E6"/>
    <w:rsid w:val="00962F5C"/>
    <w:rsid w:val="0096330B"/>
    <w:rsid w:val="0096336E"/>
    <w:rsid w:val="0096342C"/>
    <w:rsid w:val="0096423E"/>
    <w:rsid w:val="00964360"/>
    <w:rsid w:val="00965845"/>
    <w:rsid w:val="0096627E"/>
    <w:rsid w:val="00970747"/>
    <w:rsid w:val="0097190F"/>
    <w:rsid w:val="00971B42"/>
    <w:rsid w:val="00971EE1"/>
    <w:rsid w:val="00972CDC"/>
    <w:rsid w:val="00973CD7"/>
    <w:rsid w:val="00973ED5"/>
    <w:rsid w:val="00973FBF"/>
    <w:rsid w:val="00974A29"/>
    <w:rsid w:val="0097514B"/>
    <w:rsid w:val="00975BFA"/>
    <w:rsid w:val="009762E9"/>
    <w:rsid w:val="00976B22"/>
    <w:rsid w:val="0097747E"/>
    <w:rsid w:val="009777C1"/>
    <w:rsid w:val="00980909"/>
    <w:rsid w:val="00980E2E"/>
    <w:rsid w:val="009814F4"/>
    <w:rsid w:val="0098173B"/>
    <w:rsid w:val="00982853"/>
    <w:rsid w:val="009830D0"/>
    <w:rsid w:val="00983163"/>
    <w:rsid w:val="009832F2"/>
    <w:rsid w:val="00983480"/>
    <w:rsid w:val="00983D0C"/>
    <w:rsid w:val="009843E2"/>
    <w:rsid w:val="009844D1"/>
    <w:rsid w:val="00984A3D"/>
    <w:rsid w:val="00984ABE"/>
    <w:rsid w:val="0098537F"/>
    <w:rsid w:val="00985447"/>
    <w:rsid w:val="00986B3F"/>
    <w:rsid w:val="009877A1"/>
    <w:rsid w:val="00987B47"/>
    <w:rsid w:val="009909A6"/>
    <w:rsid w:val="009911D5"/>
    <w:rsid w:val="009917C2"/>
    <w:rsid w:val="0099234B"/>
    <w:rsid w:val="009933A8"/>
    <w:rsid w:val="009940B7"/>
    <w:rsid w:val="00995322"/>
    <w:rsid w:val="00996324"/>
    <w:rsid w:val="009967A6"/>
    <w:rsid w:val="00996865"/>
    <w:rsid w:val="00996DD9"/>
    <w:rsid w:val="009978D3"/>
    <w:rsid w:val="00997F77"/>
    <w:rsid w:val="009A0F81"/>
    <w:rsid w:val="009A1411"/>
    <w:rsid w:val="009A20A3"/>
    <w:rsid w:val="009A2265"/>
    <w:rsid w:val="009A29F6"/>
    <w:rsid w:val="009A38E1"/>
    <w:rsid w:val="009A46EB"/>
    <w:rsid w:val="009A4C8F"/>
    <w:rsid w:val="009A538D"/>
    <w:rsid w:val="009A54DB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10A"/>
    <w:rsid w:val="009B3A5A"/>
    <w:rsid w:val="009B57E1"/>
    <w:rsid w:val="009B71AE"/>
    <w:rsid w:val="009B7511"/>
    <w:rsid w:val="009B793C"/>
    <w:rsid w:val="009B7C29"/>
    <w:rsid w:val="009C03CE"/>
    <w:rsid w:val="009C0A7E"/>
    <w:rsid w:val="009C0D51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1BC"/>
    <w:rsid w:val="009D1EA5"/>
    <w:rsid w:val="009D2634"/>
    <w:rsid w:val="009D32B4"/>
    <w:rsid w:val="009D3704"/>
    <w:rsid w:val="009D40BD"/>
    <w:rsid w:val="009D49C4"/>
    <w:rsid w:val="009D5019"/>
    <w:rsid w:val="009D62C6"/>
    <w:rsid w:val="009D7319"/>
    <w:rsid w:val="009D744B"/>
    <w:rsid w:val="009D7BA5"/>
    <w:rsid w:val="009E05E5"/>
    <w:rsid w:val="009E0B70"/>
    <w:rsid w:val="009E0E09"/>
    <w:rsid w:val="009E1340"/>
    <w:rsid w:val="009E14A7"/>
    <w:rsid w:val="009E153E"/>
    <w:rsid w:val="009E4136"/>
    <w:rsid w:val="009E4512"/>
    <w:rsid w:val="009E47B7"/>
    <w:rsid w:val="009E4DB5"/>
    <w:rsid w:val="009E564B"/>
    <w:rsid w:val="009E5D1D"/>
    <w:rsid w:val="009E6B9C"/>
    <w:rsid w:val="009E7453"/>
    <w:rsid w:val="009E7EB2"/>
    <w:rsid w:val="009F11C1"/>
    <w:rsid w:val="009F1970"/>
    <w:rsid w:val="009F218B"/>
    <w:rsid w:val="009F232C"/>
    <w:rsid w:val="009F24D3"/>
    <w:rsid w:val="009F25CB"/>
    <w:rsid w:val="009F26DF"/>
    <w:rsid w:val="009F2CCB"/>
    <w:rsid w:val="009F3781"/>
    <w:rsid w:val="009F3D6E"/>
    <w:rsid w:val="009F3F96"/>
    <w:rsid w:val="009F4381"/>
    <w:rsid w:val="009F44DE"/>
    <w:rsid w:val="009F4BA2"/>
    <w:rsid w:val="009F61FC"/>
    <w:rsid w:val="009F634D"/>
    <w:rsid w:val="009F6A81"/>
    <w:rsid w:val="009F6C4B"/>
    <w:rsid w:val="009F7A1C"/>
    <w:rsid w:val="00A0075A"/>
    <w:rsid w:val="00A00A88"/>
    <w:rsid w:val="00A01812"/>
    <w:rsid w:val="00A02280"/>
    <w:rsid w:val="00A02681"/>
    <w:rsid w:val="00A02C95"/>
    <w:rsid w:val="00A03118"/>
    <w:rsid w:val="00A03501"/>
    <w:rsid w:val="00A0392E"/>
    <w:rsid w:val="00A039AA"/>
    <w:rsid w:val="00A04019"/>
    <w:rsid w:val="00A04927"/>
    <w:rsid w:val="00A059C9"/>
    <w:rsid w:val="00A06021"/>
    <w:rsid w:val="00A072FE"/>
    <w:rsid w:val="00A07323"/>
    <w:rsid w:val="00A07AF7"/>
    <w:rsid w:val="00A109C2"/>
    <w:rsid w:val="00A122A3"/>
    <w:rsid w:val="00A123B5"/>
    <w:rsid w:val="00A125C4"/>
    <w:rsid w:val="00A1279E"/>
    <w:rsid w:val="00A12F08"/>
    <w:rsid w:val="00A13B3B"/>
    <w:rsid w:val="00A148DB"/>
    <w:rsid w:val="00A15F33"/>
    <w:rsid w:val="00A1675B"/>
    <w:rsid w:val="00A16D53"/>
    <w:rsid w:val="00A175A8"/>
    <w:rsid w:val="00A17B65"/>
    <w:rsid w:val="00A17DEB"/>
    <w:rsid w:val="00A202C4"/>
    <w:rsid w:val="00A22100"/>
    <w:rsid w:val="00A22502"/>
    <w:rsid w:val="00A22DE6"/>
    <w:rsid w:val="00A2433A"/>
    <w:rsid w:val="00A24820"/>
    <w:rsid w:val="00A25D5B"/>
    <w:rsid w:val="00A26BC8"/>
    <w:rsid w:val="00A26C9C"/>
    <w:rsid w:val="00A26F1E"/>
    <w:rsid w:val="00A272B2"/>
    <w:rsid w:val="00A27A66"/>
    <w:rsid w:val="00A27BF0"/>
    <w:rsid w:val="00A315B9"/>
    <w:rsid w:val="00A31B39"/>
    <w:rsid w:val="00A32CF4"/>
    <w:rsid w:val="00A3345D"/>
    <w:rsid w:val="00A33685"/>
    <w:rsid w:val="00A340B0"/>
    <w:rsid w:val="00A341E2"/>
    <w:rsid w:val="00A34E27"/>
    <w:rsid w:val="00A35193"/>
    <w:rsid w:val="00A35301"/>
    <w:rsid w:val="00A35C5B"/>
    <w:rsid w:val="00A37E46"/>
    <w:rsid w:val="00A4038B"/>
    <w:rsid w:val="00A408F4"/>
    <w:rsid w:val="00A40D84"/>
    <w:rsid w:val="00A411C9"/>
    <w:rsid w:val="00A41320"/>
    <w:rsid w:val="00A42134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0C01"/>
    <w:rsid w:val="00A51152"/>
    <w:rsid w:val="00A52479"/>
    <w:rsid w:val="00A52EFF"/>
    <w:rsid w:val="00A53AD9"/>
    <w:rsid w:val="00A53F87"/>
    <w:rsid w:val="00A54793"/>
    <w:rsid w:val="00A548F1"/>
    <w:rsid w:val="00A54DD3"/>
    <w:rsid w:val="00A54E4D"/>
    <w:rsid w:val="00A54FC8"/>
    <w:rsid w:val="00A55522"/>
    <w:rsid w:val="00A55C87"/>
    <w:rsid w:val="00A60C90"/>
    <w:rsid w:val="00A61ACD"/>
    <w:rsid w:val="00A61AD8"/>
    <w:rsid w:val="00A62388"/>
    <w:rsid w:val="00A62977"/>
    <w:rsid w:val="00A62D52"/>
    <w:rsid w:val="00A62FB1"/>
    <w:rsid w:val="00A63259"/>
    <w:rsid w:val="00A64632"/>
    <w:rsid w:val="00A64915"/>
    <w:rsid w:val="00A66478"/>
    <w:rsid w:val="00A66B5C"/>
    <w:rsid w:val="00A671B5"/>
    <w:rsid w:val="00A67934"/>
    <w:rsid w:val="00A715A1"/>
    <w:rsid w:val="00A715EF"/>
    <w:rsid w:val="00A71697"/>
    <w:rsid w:val="00A730BC"/>
    <w:rsid w:val="00A73C7E"/>
    <w:rsid w:val="00A80184"/>
    <w:rsid w:val="00A80607"/>
    <w:rsid w:val="00A807D5"/>
    <w:rsid w:val="00A80F59"/>
    <w:rsid w:val="00A816EE"/>
    <w:rsid w:val="00A8263F"/>
    <w:rsid w:val="00A83907"/>
    <w:rsid w:val="00A83EA0"/>
    <w:rsid w:val="00A84043"/>
    <w:rsid w:val="00A84573"/>
    <w:rsid w:val="00A84EE9"/>
    <w:rsid w:val="00A854F2"/>
    <w:rsid w:val="00A85799"/>
    <w:rsid w:val="00A86353"/>
    <w:rsid w:val="00A866D2"/>
    <w:rsid w:val="00A87E9E"/>
    <w:rsid w:val="00A90630"/>
    <w:rsid w:val="00A90BA0"/>
    <w:rsid w:val="00A912D6"/>
    <w:rsid w:val="00A91413"/>
    <w:rsid w:val="00A95EF8"/>
    <w:rsid w:val="00A9601C"/>
    <w:rsid w:val="00A964DD"/>
    <w:rsid w:val="00A96925"/>
    <w:rsid w:val="00A96F6D"/>
    <w:rsid w:val="00A97546"/>
    <w:rsid w:val="00A97789"/>
    <w:rsid w:val="00AA105C"/>
    <w:rsid w:val="00AA1402"/>
    <w:rsid w:val="00AA1AF2"/>
    <w:rsid w:val="00AA20A0"/>
    <w:rsid w:val="00AA231A"/>
    <w:rsid w:val="00AA2753"/>
    <w:rsid w:val="00AA2BD2"/>
    <w:rsid w:val="00AA3DB9"/>
    <w:rsid w:val="00AA4665"/>
    <w:rsid w:val="00AA5158"/>
    <w:rsid w:val="00AA5EA8"/>
    <w:rsid w:val="00AA6E86"/>
    <w:rsid w:val="00AA6F17"/>
    <w:rsid w:val="00AA7323"/>
    <w:rsid w:val="00AA74E8"/>
    <w:rsid w:val="00AB219C"/>
    <w:rsid w:val="00AB22BB"/>
    <w:rsid w:val="00AB44C2"/>
    <w:rsid w:val="00AB5A13"/>
    <w:rsid w:val="00AB6B7F"/>
    <w:rsid w:val="00AC04AF"/>
    <w:rsid w:val="00AC0640"/>
    <w:rsid w:val="00AC0E50"/>
    <w:rsid w:val="00AC0E77"/>
    <w:rsid w:val="00AC14DF"/>
    <w:rsid w:val="00AC2689"/>
    <w:rsid w:val="00AC3281"/>
    <w:rsid w:val="00AC3378"/>
    <w:rsid w:val="00AC4CD7"/>
    <w:rsid w:val="00AC5349"/>
    <w:rsid w:val="00AC677E"/>
    <w:rsid w:val="00AC6F0D"/>
    <w:rsid w:val="00AC79DD"/>
    <w:rsid w:val="00AC7BB3"/>
    <w:rsid w:val="00AD04AB"/>
    <w:rsid w:val="00AD0810"/>
    <w:rsid w:val="00AD10F3"/>
    <w:rsid w:val="00AD1323"/>
    <w:rsid w:val="00AD1429"/>
    <w:rsid w:val="00AD1C27"/>
    <w:rsid w:val="00AD2200"/>
    <w:rsid w:val="00AD2935"/>
    <w:rsid w:val="00AD2E74"/>
    <w:rsid w:val="00AD31DF"/>
    <w:rsid w:val="00AD34AD"/>
    <w:rsid w:val="00AD4A05"/>
    <w:rsid w:val="00AD5F6B"/>
    <w:rsid w:val="00AD62BB"/>
    <w:rsid w:val="00AD7425"/>
    <w:rsid w:val="00AD7BBA"/>
    <w:rsid w:val="00AE05D9"/>
    <w:rsid w:val="00AE1415"/>
    <w:rsid w:val="00AE1ABC"/>
    <w:rsid w:val="00AE29C0"/>
    <w:rsid w:val="00AE3FED"/>
    <w:rsid w:val="00AE4B31"/>
    <w:rsid w:val="00AE4C75"/>
    <w:rsid w:val="00AE4D9C"/>
    <w:rsid w:val="00AE4E84"/>
    <w:rsid w:val="00AE5B6A"/>
    <w:rsid w:val="00AE7238"/>
    <w:rsid w:val="00AE7F80"/>
    <w:rsid w:val="00AF0281"/>
    <w:rsid w:val="00AF0DD0"/>
    <w:rsid w:val="00AF195E"/>
    <w:rsid w:val="00AF2FBF"/>
    <w:rsid w:val="00AF3492"/>
    <w:rsid w:val="00AF39D7"/>
    <w:rsid w:val="00AF3BBA"/>
    <w:rsid w:val="00AF3F62"/>
    <w:rsid w:val="00AF47BA"/>
    <w:rsid w:val="00AF4EB1"/>
    <w:rsid w:val="00AF58AA"/>
    <w:rsid w:val="00AF5940"/>
    <w:rsid w:val="00AF679A"/>
    <w:rsid w:val="00AF75AA"/>
    <w:rsid w:val="00B0179C"/>
    <w:rsid w:val="00B017E0"/>
    <w:rsid w:val="00B028BA"/>
    <w:rsid w:val="00B036AE"/>
    <w:rsid w:val="00B04942"/>
    <w:rsid w:val="00B05CB7"/>
    <w:rsid w:val="00B07E19"/>
    <w:rsid w:val="00B07F05"/>
    <w:rsid w:val="00B10BDA"/>
    <w:rsid w:val="00B11491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17D46"/>
    <w:rsid w:val="00B17DAF"/>
    <w:rsid w:val="00B2001C"/>
    <w:rsid w:val="00B200C7"/>
    <w:rsid w:val="00B20D14"/>
    <w:rsid w:val="00B20E82"/>
    <w:rsid w:val="00B2117B"/>
    <w:rsid w:val="00B21853"/>
    <w:rsid w:val="00B23567"/>
    <w:rsid w:val="00B23868"/>
    <w:rsid w:val="00B23B3C"/>
    <w:rsid w:val="00B2505C"/>
    <w:rsid w:val="00B254A5"/>
    <w:rsid w:val="00B25ABA"/>
    <w:rsid w:val="00B263F7"/>
    <w:rsid w:val="00B27192"/>
    <w:rsid w:val="00B276FB"/>
    <w:rsid w:val="00B27FB4"/>
    <w:rsid w:val="00B30B29"/>
    <w:rsid w:val="00B313B6"/>
    <w:rsid w:val="00B315D1"/>
    <w:rsid w:val="00B323ED"/>
    <w:rsid w:val="00B32D25"/>
    <w:rsid w:val="00B32FC2"/>
    <w:rsid w:val="00B33094"/>
    <w:rsid w:val="00B33122"/>
    <w:rsid w:val="00B3388E"/>
    <w:rsid w:val="00B33EFF"/>
    <w:rsid w:val="00B34D9E"/>
    <w:rsid w:val="00B34EF1"/>
    <w:rsid w:val="00B365C7"/>
    <w:rsid w:val="00B365CE"/>
    <w:rsid w:val="00B368F7"/>
    <w:rsid w:val="00B37D67"/>
    <w:rsid w:val="00B37F49"/>
    <w:rsid w:val="00B4061B"/>
    <w:rsid w:val="00B42007"/>
    <w:rsid w:val="00B4499A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05E"/>
    <w:rsid w:val="00B53F1B"/>
    <w:rsid w:val="00B54098"/>
    <w:rsid w:val="00B540A0"/>
    <w:rsid w:val="00B5506B"/>
    <w:rsid w:val="00B5598E"/>
    <w:rsid w:val="00B55F8E"/>
    <w:rsid w:val="00B56A26"/>
    <w:rsid w:val="00B600F9"/>
    <w:rsid w:val="00B61378"/>
    <w:rsid w:val="00B61F96"/>
    <w:rsid w:val="00B62437"/>
    <w:rsid w:val="00B6279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5D79"/>
    <w:rsid w:val="00B75DB5"/>
    <w:rsid w:val="00B764F6"/>
    <w:rsid w:val="00B7789F"/>
    <w:rsid w:val="00B801B9"/>
    <w:rsid w:val="00B80C8B"/>
    <w:rsid w:val="00B80DF9"/>
    <w:rsid w:val="00B81DE9"/>
    <w:rsid w:val="00B81FB8"/>
    <w:rsid w:val="00B8289C"/>
    <w:rsid w:val="00B828FC"/>
    <w:rsid w:val="00B82AC6"/>
    <w:rsid w:val="00B82E3D"/>
    <w:rsid w:val="00B84C13"/>
    <w:rsid w:val="00B84CA2"/>
    <w:rsid w:val="00B854EF"/>
    <w:rsid w:val="00B85BE2"/>
    <w:rsid w:val="00B865EC"/>
    <w:rsid w:val="00B87A8D"/>
    <w:rsid w:val="00B90E40"/>
    <w:rsid w:val="00B92054"/>
    <w:rsid w:val="00B928AB"/>
    <w:rsid w:val="00B9345B"/>
    <w:rsid w:val="00B94AB4"/>
    <w:rsid w:val="00B951C3"/>
    <w:rsid w:val="00B9541E"/>
    <w:rsid w:val="00B95C3F"/>
    <w:rsid w:val="00B962E7"/>
    <w:rsid w:val="00B96830"/>
    <w:rsid w:val="00B96ADA"/>
    <w:rsid w:val="00B971FB"/>
    <w:rsid w:val="00BA0216"/>
    <w:rsid w:val="00BA0F55"/>
    <w:rsid w:val="00BA148D"/>
    <w:rsid w:val="00BA1BAB"/>
    <w:rsid w:val="00BA252D"/>
    <w:rsid w:val="00BA313A"/>
    <w:rsid w:val="00BA3396"/>
    <w:rsid w:val="00BA38A0"/>
    <w:rsid w:val="00BA3E20"/>
    <w:rsid w:val="00BA411B"/>
    <w:rsid w:val="00BA4506"/>
    <w:rsid w:val="00BA507D"/>
    <w:rsid w:val="00BA58B3"/>
    <w:rsid w:val="00BA6C21"/>
    <w:rsid w:val="00BA6D5C"/>
    <w:rsid w:val="00BB17FE"/>
    <w:rsid w:val="00BB19E5"/>
    <w:rsid w:val="00BB3589"/>
    <w:rsid w:val="00BB392D"/>
    <w:rsid w:val="00BB44B2"/>
    <w:rsid w:val="00BB5BB0"/>
    <w:rsid w:val="00BB683D"/>
    <w:rsid w:val="00BB6DE1"/>
    <w:rsid w:val="00BC0126"/>
    <w:rsid w:val="00BC0902"/>
    <w:rsid w:val="00BC17B9"/>
    <w:rsid w:val="00BC27D7"/>
    <w:rsid w:val="00BC3106"/>
    <w:rsid w:val="00BC3355"/>
    <w:rsid w:val="00BC3387"/>
    <w:rsid w:val="00BC3FE7"/>
    <w:rsid w:val="00BC4095"/>
    <w:rsid w:val="00BC5F7B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3C26"/>
    <w:rsid w:val="00BD3C64"/>
    <w:rsid w:val="00BD587B"/>
    <w:rsid w:val="00BD5A92"/>
    <w:rsid w:val="00BD5E54"/>
    <w:rsid w:val="00BD5F07"/>
    <w:rsid w:val="00BD69B9"/>
    <w:rsid w:val="00BD69BE"/>
    <w:rsid w:val="00BE005D"/>
    <w:rsid w:val="00BE0259"/>
    <w:rsid w:val="00BE2207"/>
    <w:rsid w:val="00BE23DB"/>
    <w:rsid w:val="00BE3367"/>
    <w:rsid w:val="00BE39A7"/>
    <w:rsid w:val="00BE3E86"/>
    <w:rsid w:val="00BE4274"/>
    <w:rsid w:val="00BE5122"/>
    <w:rsid w:val="00BE63D9"/>
    <w:rsid w:val="00BE670A"/>
    <w:rsid w:val="00BE7599"/>
    <w:rsid w:val="00BE75E3"/>
    <w:rsid w:val="00BE79A5"/>
    <w:rsid w:val="00BF0D1E"/>
    <w:rsid w:val="00BF16B1"/>
    <w:rsid w:val="00BF1FAE"/>
    <w:rsid w:val="00BF215E"/>
    <w:rsid w:val="00BF440F"/>
    <w:rsid w:val="00BF5034"/>
    <w:rsid w:val="00BF5E2D"/>
    <w:rsid w:val="00BF6083"/>
    <w:rsid w:val="00BF660B"/>
    <w:rsid w:val="00BF670B"/>
    <w:rsid w:val="00BF6C60"/>
    <w:rsid w:val="00BF756E"/>
    <w:rsid w:val="00BF7989"/>
    <w:rsid w:val="00C0052C"/>
    <w:rsid w:val="00C01A08"/>
    <w:rsid w:val="00C01E5F"/>
    <w:rsid w:val="00C02706"/>
    <w:rsid w:val="00C02C85"/>
    <w:rsid w:val="00C056E9"/>
    <w:rsid w:val="00C05A3A"/>
    <w:rsid w:val="00C06837"/>
    <w:rsid w:val="00C06EC0"/>
    <w:rsid w:val="00C10E45"/>
    <w:rsid w:val="00C11D14"/>
    <w:rsid w:val="00C13546"/>
    <w:rsid w:val="00C13994"/>
    <w:rsid w:val="00C13EB7"/>
    <w:rsid w:val="00C160CA"/>
    <w:rsid w:val="00C16FB6"/>
    <w:rsid w:val="00C17078"/>
    <w:rsid w:val="00C179CE"/>
    <w:rsid w:val="00C20171"/>
    <w:rsid w:val="00C20536"/>
    <w:rsid w:val="00C2097B"/>
    <w:rsid w:val="00C22AA4"/>
    <w:rsid w:val="00C22BAF"/>
    <w:rsid w:val="00C239D2"/>
    <w:rsid w:val="00C23C9A"/>
    <w:rsid w:val="00C26F7F"/>
    <w:rsid w:val="00C27297"/>
    <w:rsid w:val="00C27894"/>
    <w:rsid w:val="00C302E3"/>
    <w:rsid w:val="00C30479"/>
    <w:rsid w:val="00C3072D"/>
    <w:rsid w:val="00C3369B"/>
    <w:rsid w:val="00C346D8"/>
    <w:rsid w:val="00C348A8"/>
    <w:rsid w:val="00C348B9"/>
    <w:rsid w:val="00C35FAC"/>
    <w:rsid w:val="00C4031F"/>
    <w:rsid w:val="00C405C7"/>
    <w:rsid w:val="00C4098E"/>
    <w:rsid w:val="00C40D36"/>
    <w:rsid w:val="00C4203B"/>
    <w:rsid w:val="00C420C0"/>
    <w:rsid w:val="00C42B32"/>
    <w:rsid w:val="00C42CA6"/>
    <w:rsid w:val="00C4344E"/>
    <w:rsid w:val="00C4366F"/>
    <w:rsid w:val="00C4371E"/>
    <w:rsid w:val="00C43B2D"/>
    <w:rsid w:val="00C443C9"/>
    <w:rsid w:val="00C447B6"/>
    <w:rsid w:val="00C44BD7"/>
    <w:rsid w:val="00C45A47"/>
    <w:rsid w:val="00C469F2"/>
    <w:rsid w:val="00C475A2"/>
    <w:rsid w:val="00C47648"/>
    <w:rsid w:val="00C47A14"/>
    <w:rsid w:val="00C504F9"/>
    <w:rsid w:val="00C51977"/>
    <w:rsid w:val="00C51D86"/>
    <w:rsid w:val="00C526AC"/>
    <w:rsid w:val="00C52912"/>
    <w:rsid w:val="00C53501"/>
    <w:rsid w:val="00C53602"/>
    <w:rsid w:val="00C5383A"/>
    <w:rsid w:val="00C546DD"/>
    <w:rsid w:val="00C553A8"/>
    <w:rsid w:val="00C554B0"/>
    <w:rsid w:val="00C55DFF"/>
    <w:rsid w:val="00C60A6D"/>
    <w:rsid w:val="00C61297"/>
    <w:rsid w:val="00C61B4F"/>
    <w:rsid w:val="00C62D2A"/>
    <w:rsid w:val="00C630FA"/>
    <w:rsid w:val="00C636BE"/>
    <w:rsid w:val="00C63AE0"/>
    <w:rsid w:val="00C63F04"/>
    <w:rsid w:val="00C645EA"/>
    <w:rsid w:val="00C64EBD"/>
    <w:rsid w:val="00C64F25"/>
    <w:rsid w:val="00C65DA5"/>
    <w:rsid w:val="00C66320"/>
    <w:rsid w:val="00C66A4D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441"/>
    <w:rsid w:val="00C7563C"/>
    <w:rsid w:val="00C762B1"/>
    <w:rsid w:val="00C7659B"/>
    <w:rsid w:val="00C77B33"/>
    <w:rsid w:val="00C80606"/>
    <w:rsid w:val="00C813CE"/>
    <w:rsid w:val="00C81515"/>
    <w:rsid w:val="00C815E1"/>
    <w:rsid w:val="00C81AF3"/>
    <w:rsid w:val="00C81AF6"/>
    <w:rsid w:val="00C8229C"/>
    <w:rsid w:val="00C83088"/>
    <w:rsid w:val="00C83E10"/>
    <w:rsid w:val="00C8629D"/>
    <w:rsid w:val="00C87019"/>
    <w:rsid w:val="00C87F63"/>
    <w:rsid w:val="00C902A8"/>
    <w:rsid w:val="00C90972"/>
    <w:rsid w:val="00C9158F"/>
    <w:rsid w:val="00C91BDF"/>
    <w:rsid w:val="00C91FC5"/>
    <w:rsid w:val="00C920B9"/>
    <w:rsid w:val="00C922F0"/>
    <w:rsid w:val="00C93074"/>
    <w:rsid w:val="00C945B7"/>
    <w:rsid w:val="00C947EF"/>
    <w:rsid w:val="00C94A46"/>
    <w:rsid w:val="00C94D9F"/>
    <w:rsid w:val="00C9536C"/>
    <w:rsid w:val="00C97185"/>
    <w:rsid w:val="00C9751B"/>
    <w:rsid w:val="00CA0309"/>
    <w:rsid w:val="00CA0885"/>
    <w:rsid w:val="00CA1FF9"/>
    <w:rsid w:val="00CA3875"/>
    <w:rsid w:val="00CA3BD8"/>
    <w:rsid w:val="00CA4657"/>
    <w:rsid w:val="00CA65D2"/>
    <w:rsid w:val="00CA6982"/>
    <w:rsid w:val="00CA6C17"/>
    <w:rsid w:val="00CA7769"/>
    <w:rsid w:val="00CB1473"/>
    <w:rsid w:val="00CB2485"/>
    <w:rsid w:val="00CB2924"/>
    <w:rsid w:val="00CB4EC9"/>
    <w:rsid w:val="00CB5507"/>
    <w:rsid w:val="00CB5F08"/>
    <w:rsid w:val="00CB6DD4"/>
    <w:rsid w:val="00CC064F"/>
    <w:rsid w:val="00CC078C"/>
    <w:rsid w:val="00CC0E03"/>
    <w:rsid w:val="00CC1B64"/>
    <w:rsid w:val="00CC20A7"/>
    <w:rsid w:val="00CC2CE1"/>
    <w:rsid w:val="00CC3A54"/>
    <w:rsid w:val="00CC3DC0"/>
    <w:rsid w:val="00CC3E9F"/>
    <w:rsid w:val="00CC4016"/>
    <w:rsid w:val="00CC669D"/>
    <w:rsid w:val="00CC6D98"/>
    <w:rsid w:val="00CC7910"/>
    <w:rsid w:val="00CC7AB6"/>
    <w:rsid w:val="00CC7D34"/>
    <w:rsid w:val="00CD07D2"/>
    <w:rsid w:val="00CD0A0D"/>
    <w:rsid w:val="00CD10B4"/>
    <w:rsid w:val="00CD1DDD"/>
    <w:rsid w:val="00CD2CD6"/>
    <w:rsid w:val="00CD42F1"/>
    <w:rsid w:val="00CD4B2C"/>
    <w:rsid w:val="00CD4FFB"/>
    <w:rsid w:val="00CD517C"/>
    <w:rsid w:val="00CD58EC"/>
    <w:rsid w:val="00CD5921"/>
    <w:rsid w:val="00CD5AF5"/>
    <w:rsid w:val="00CD62F1"/>
    <w:rsid w:val="00CD6596"/>
    <w:rsid w:val="00CE02E7"/>
    <w:rsid w:val="00CE0F3E"/>
    <w:rsid w:val="00CE1FA2"/>
    <w:rsid w:val="00CE251D"/>
    <w:rsid w:val="00CE27E1"/>
    <w:rsid w:val="00CE34A3"/>
    <w:rsid w:val="00CE35A1"/>
    <w:rsid w:val="00CE39A8"/>
    <w:rsid w:val="00CE410D"/>
    <w:rsid w:val="00CE5182"/>
    <w:rsid w:val="00CF168A"/>
    <w:rsid w:val="00CF1D07"/>
    <w:rsid w:val="00CF1F21"/>
    <w:rsid w:val="00CF2A1C"/>
    <w:rsid w:val="00CF2DED"/>
    <w:rsid w:val="00CF2FA1"/>
    <w:rsid w:val="00CF3539"/>
    <w:rsid w:val="00CF364F"/>
    <w:rsid w:val="00CF5CF2"/>
    <w:rsid w:val="00CF5E3C"/>
    <w:rsid w:val="00CF6BEE"/>
    <w:rsid w:val="00CF6E60"/>
    <w:rsid w:val="00CF7044"/>
    <w:rsid w:val="00CF796D"/>
    <w:rsid w:val="00CF7CF2"/>
    <w:rsid w:val="00D00E26"/>
    <w:rsid w:val="00D00E5D"/>
    <w:rsid w:val="00D01E0F"/>
    <w:rsid w:val="00D03DA2"/>
    <w:rsid w:val="00D03FC8"/>
    <w:rsid w:val="00D04A84"/>
    <w:rsid w:val="00D05043"/>
    <w:rsid w:val="00D05503"/>
    <w:rsid w:val="00D055FB"/>
    <w:rsid w:val="00D05FE9"/>
    <w:rsid w:val="00D07AC4"/>
    <w:rsid w:val="00D100C2"/>
    <w:rsid w:val="00D10DA2"/>
    <w:rsid w:val="00D12523"/>
    <w:rsid w:val="00D12ECC"/>
    <w:rsid w:val="00D13780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471"/>
    <w:rsid w:val="00D24EE5"/>
    <w:rsid w:val="00D2571F"/>
    <w:rsid w:val="00D262AD"/>
    <w:rsid w:val="00D270CF"/>
    <w:rsid w:val="00D27BDB"/>
    <w:rsid w:val="00D30193"/>
    <w:rsid w:val="00D303D8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769"/>
    <w:rsid w:val="00D35AC9"/>
    <w:rsid w:val="00D369BF"/>
    <w:rsid w:val="00D36C5A"/>
    <w:rsid w:val="00D415E4"/>
    <w:rsid w:val="00D41B1C"/>
    <w:rsid w:val="00D41D01"/>
    <w:rsid w:val="00D4280A"/>
    <w:rsid w:val="00D43501"/>
    <w:rsid w:val="00D438ED"/>
    <w:rsid w:val="00D44D05"/>
    <w:rsid w:val="00D452EF"/>
    <w:rsid w:val="00D4532A"/>
    <w:rsid w:val="00D46561"/>
    <w:rsid w:val="00D4666A"/>
    <w:rsid w:val="00D46962"/>
    <w:rsid w:val="00D47C0D"/>
    <w:rsid w:val="00D47DAA"/>
    <w:rsid w:val="00D47F2D"/>
    <w:rsid w:val="00D500F5"/>
    <w:rsid w:val="00D50358"/>
    <w:rsid w:val="00D50534"/>
    <w:rsid w:val="00D505D3"/>
    <w:rsid w:val="00D506CB"/>
    <w:rsid w:val="00D50842"/>
    <w:rsid w:val="00D50919"/>
    <w:rsid w:val="00D5098A"/>
    <w:rsid w:val="00D509DF"/>
    <w:rsid w:val="00D5138D"/>
    <w:rsid w:val="00D52795"/>
    <w:rsid w:val="00D52A22"/>
    <w:rsid w:val="00D53054"/>
    <w:rsid w:val="00D54A96"/>
    <w:rsid w:val="00D55B6B"/>
    <w:rsid w:val="00D55BE8"/>
    <w:rsid w:val="00D57341"/>
    <w:rsid w:val="00D57E64"/>
    <w:rsid w:val="00D61977"/>
    <w:rsid w:val="00D61A6A"/>
    <w:rsid w:val="00D61E76"/>
    <w:rsid w:val="00D61F73"/>
    <w:rsid w:val="00D642EB"/>
    <w:rsid w:val="00D64356"/>
    <w:rsid w:val="00D64EDC"/>
    <w:rsid w:val="00D656DA"/>
    <w:rsid w:val="00D659C8"/>
    <w:rsid w:val="00D66E45"/>
    <w:rsid w:val="00D67009"/>
    <w:rsid w:val="00D6713C"/>
    <w:rsid w:val="00D678B5"/>
    <w:rsid w:val="00D67E3D"/>
    <w:rsid w:val="00D70CD1"/>
    <w:rsid w:val="00D71091"/>
    <w:rsid w:val="00D71739"/>
    <w:rsid w:val="00D71BFB"/>
    <w:rsid w:val="00D72B55"/>
    <w:rsid w:val="00D731E3"/>
    <w:rsid w:val="00D747B9"/>
    <w:rsid w:val="00D74A3E"/>
    <w:rsid w:val="00D74D76"/>
    <w:rsid w:val="00D751AA"/>
    <w:rsid w:val="00D75AAD"/>
    <w:rsid w:val="00D75D43"/>
    <w:rsid w:val="00D761B2"/>
    <w:rsid w:val="00D76E94"/>
    <w:rsid w:val="00D76F46"/>
    <w:rsid w:val="00D775C5"/>
    <w:rsid w:val="00D80247"/>
    <w:rsid w:val="00D81611"/>
    <w:rsid w:val="00D828A4"/>
    <w:rsid w:val="00D82FC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4D8D"/>
    <w:rsid w:val="00D95473"/>
    <w:rsid w:val="00D95C5D"/>
    <w:rsid w:val="00D962EE"/>
    <w:rsid w:val="00D976BC"/>
    <w:rsid w:val="00D97A78"/>
    <w:rsid w:val="00D97A9B"/>
    <w:rsid w:val="00D97BEA"/>
    <w:rsid w:val="00DA0267"/>
    <w:rsid w:val="00DA1D87"/>
    <w:rsid w:val="00DA1E8A"/>
    <w:rsid w:val="00DA23E0"/>
    <w:rsid w:val="00DA43DD"/>
    <w:rsid w:val="00DA6210"/>
    <w:rsid w:val="00DA6329"/>
    <w:rsid w:val="00DA68FC"/>
    <w:rsid w:val="00DA6A69"/>
    <w:rsid w:val="00DA6F4E"/>
    <w:rsid w:val="00DA7D5A"/>
    <w:rsid w:val="00DB08F7"/>
    <w:rsid w:val="00DB13E8"/>
    <w:rsid w:val="00DB162D"/>
    <w:rsid w:val="00DB20B3"/>
    <w:rsid w:val="00DB2AD4"/>
    <w:rsid w:val="00DB2D25"/>
    <w:rsid w:val="00DB38ED"/>
    <w:rsid w:val="00DB44BE"/>
    <w:rsid w:val="00DB66C6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48C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110"/>
    <w:rsid w:val="00DD522C"/>
    <w:rsid w:val="00DD5861"/>
    <w:rsid w:val="00DD5B72"/>
    <w:rsid w:val="00DD62B2"/>
    <w:rsid w:val="00DD6E6A"/>
    <w:rsid w:val="00DD6F62"/>
    <w:rsid w:val="00DD7C7F"/>
    <w:rsid w:val="00DE409E"/>
    <w:rsid w:val="00DE4266"/>
    <w:rsid w:val="00DE5752"/>
    <w:rsid w:val="00DE6EE8"/>
    <w:rsid w:val="00DE77A1"/>
    <w:rsid w:val="00DE78A2"/>
    <w:rsid w:val="00DF02C5"/>
    <w:rsid w:val="00DF1B25"/>
    <w:rsid w:val="00DF2607"/>
    <w:rsid w:val="00DF26E5"/>
    <w:rsid w:val="00DF2D95"/>
    <w:rsid w:val="00DF3477"/>
    <w:rsid w:val="00DF3BC0"/>
    <w:rsid w:val="00DF40EE"/>
    <w:rsid w:val="00DF41E3"/>
    <w:rsid w:val="00DF53E3"/>
    <w:rsid w:val="00DF5A9E"/>
    <w:rsid w:val="00DF5EB3"/>
    <w:rsid w:val="00DF6590"/>
    <w:rsid w:val="00DF7B42"/>
    <w:rsid w:val="00E0045F"/>
    <w:rsid w:val="00E00913"/>
    <w:rsid w:val="00E00D78"/>
    <w:rsid w:val="00E011F4"/>
    <w:rsid w:val="00E0251C"/>
    <w:rsid w:val="00E030EC"/>
    <w:rsid w:val="00E03CAD"/>
    <w:rsid w:val="00E04C55"/>
    <w:rsid w:val="00E04EC1"/>
    <w:rsid w:val="00E0542D"/>
    <w:rsid w:val="00E05C26"/>
    <w:rsid w:val="00E0681E"/>
    <w:rsid w:val="00E0782E"/>
    <w:rsid w:val="00E11D8C"/>
    <w:rsid w:val="00E123E7"/>
    <w:rsid w:val="00E124D4"/>
    <w:rsid w:val="00E12DA1"/>
    <w:rsid w:val="00E13206"/>
    <w:rsid w:val="00E134EE"/>
    <w:rsid w:val="00E13585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3B74"/>
    <w:rsid w:val="00E23CA3"/>
    <w:rsid w:val="00E23E36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5A32"/>
    <w:rsid w:val="00E35FF0"/>
    <w:rsid w:val="00E366C2"/>
    <w:rsid w:val="00E367B5"/>
    <w:rsid w:val="00E368A6"/>
    <w:rsid w:val="00E3737C"/>
    <w:rsid w:val="00E374E3"/>
    <w:rsid w:val="00E400B0"/>
    <w:rsid w:val="00E4021F"/>
    <w:rsid w:val="00E41756"/>
    <w:rsid w:val="00E41AC5"/>
    <w:rsid w:val="00E427DD"/>
    <w:rsid w:val="00E42BBD"/>
    <w:rsid w:val="00E43241"/>
    <w:rsid w:val="00E434BD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02B"/>
    <w:rsid w:val="00E51262"/>
    <w:rsid w:val="00E523B3"/>
    <w:rsid w:val="00E526D5"/>
    <w:rsid w:val="00E52C21"/>
    <w:rsid w:val="00E52F15"/>
    <w:rsid w:val="00E52F82"/>
    <w:rsid w:val="00E52FAD"/>
    <w:rsid w:val="00E53979"/>
    <w:rsid w:val="00E54D77"/>
    <w:rsid w:val="00E55C11"/>
    <w:rsid w:val="00E56CDB"/>
    <w:rsid w:val="00E56F4A"/>
    <w:rsid w:val="00E60817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3CA5"/>
    <w:rsid w:val="00E65815"/>
    <w:rsid w:val="00E66B1D"/>
    <w:rsid w:val="00E66B79"/>
    <w:rsid w:val="00E67284"/>
    <w:rsid w:val="00E67BED"/>
    <w:rsid w:val="00E7087D"/>
    <w:rsid w:val="00E71272"/>
    <w:rsid w:val="00E71662"/>
    <w:rsid w:val="00E719FB"/>
    <w:rsid w:val="00E72CAD"/>
    <w:rsid w:val="00E73989"/>
    <w:rsid w:val="00E73CD8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3C0F"/>
    <w:rsid w:val="00E840F7"/>
    <w:rsid w:val="00E845DE"/>
    <w:rsid w:val="00E846E0"/>
    <w:rsid w:val="00E85492"/>
    <w:rsid w:val="00E85495"/>
    <w:rsid w:val="00E85510"/>
    <w:rsid w:val="00E877FF"/>
    <w:rsid w:val="00E87E86"/>
    <w:rsid w:val="00E908CE"/>
    <w:rsid w:val="00E92686"/>
    <w:rsid w:val="00E929FD"/>
    <w:rsid w:val="00E92B61"/>
    <w:rsid w:val="00E94368"/>
    <w:rsid w:val="00E943A7"/>
    <w:rsid w:val="00E94DB5"/>
    <w:rsid w:val="00E95197"/>
    <w:rsid w:val="00E95C2E"/>
    <w:rsid w:val="00E961A5"/>
    <w:rsid w:val="00E96921"/>
    <w:rsid w:val="00E96B81"/>
    <w:rsid w:val="00E975FA"/>
    <w:rsid w:val="00E97CC1"/>
    <w:rsid w:val="00E97E50"/>
    <w:rsid w:val="00EA07FB"/>
    <w:rsid w:val="00EA0CCD"/>
    <w:rsid w:val="00EA1CF0"/>
    <w:rsid w:val="00EA20E3"/>
    <w:rsid w:val="00EA32A8"/>
    <w:rsid w:val="00EA3335"/>
    <w:rsid w:val="00EA38E0"/>
    <w:rsid w:val="00EA39BF"/>
    <w:rsid w:val="00EA4815"/>
    <w:rsid w:val="00EA51D5"/>
    <w:rsid w:val="00EA5696"/>
    <w:rsid w:val="00EA5697"/>
    <w:rsid w:val="00EA6410"/>
    <w:rsid w:val="00EA6607"/>
    <w:rsid w:val="00EA68F0"/>
    <w:rsid w:val="00EA6D6A"/>
    <w:rsid w:val="00EA71AA"/>
    <w:rsid w:val="00EA722F"/>
    <w:rsid w:val="00EA744F"/>
    <w:rsid w:val="00EA7AB8"/>
    <w:rsid w:val="00EB0B8A"/>
    <w:rsid w:val="00EB0DFA"/>
    <w:rsid w:val="00EB0FE3"/>
    <w:rsid w:val="00EB10C0"/>
    <w:rsid w:val="00EB2F5A"/>
    <w:rsid w:val="00EB305D"/>
    <w:rsid w:val="00EB3DE7"/>
    <w:rsid w:val="00EB4022"/>
    <w:rsid w:val="00EB4F0F"/>
    <w:rsid w:val="00EB5639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6DE"/>
    <w:rsid w:val="00EC6A34"/>
    <w:rsid w:val="00EC6B58"/>
    <w:rsid w:val="00EC7163"/>
    <w:rsid w:val="00EC75E8"/>
    <w:rsid w:val="00EC76B4"/>
    <w:rsid w:val="00ED1AF9"/>
    <w:rsid w:val="00ED2779"/>
    <w:rsid w:val="00ED27CB"/>
    <w:rsid w:val="00ED4248"/>
    <w:rsid w:val="00ED44C6"/>
    <w:rsid w:val="00ED4D96"/>
    <w:rsid w:val="00ED6712"/>
    <w:rsid w:val="00ED67FD"/>
    <w:rsid w:val="00EE0AB5"/>
    <w:rsid w:val="00EE21F6"/>
    <w:rsid w:val="00EE2382"/>
    <w:rsid w:val="00EE2AC6"/>
    <w:rsid w:val="00EE33E6"/>
    <w:rsid w:val="00EE3B6C"/>
    <w:rsid w:val="00EE4C6D"/>
    <w:rsid w:val="00EE4CFA"/>
    <w:rsid w:val="00EE5B11"/>
    <w:rsid w:val="00EE7AA3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1D8"/>
    <w:rsid w:val="00F0257C"/>
    <w:rsid w:val="00F026CE"/>
    <w:rsid w:val="00F02C5D"/>
    <w:rsid w:val="00F0311B"/>
    <w:rsid w:val="00F036B2"/>
    <w:rsid w:val="00F03FF7"/>
    <w:rsid w:val="00F04B96"/>
    <w:rsid w:val="00F05094"/>
    <w:rsid w:val="00F05AA6"/>
    <w:rsid w:val="00F05F81"/>
    <w:rsid w:val="00F06BF8"/>
    <w:rsid w:val="00F07B28"/>
    <w:rsid w:val="00F10388"/>
    <w:rsid w:val="00F10CC6"/>
    <w:rsid w:val="00F10E1D"/>
    <w:rsid w:val="00F10F0C"/>
    <w:rsid w:val="00F110AC"/>
    <w:rsid w:val="00F11949"/>
    <w:rsid w:val="00F11F3C"/>
    <w:rsid w:val="00F121B1"/>
    <w:rsid w:val="00F1239E"/>
    <w:rsid w:val="00F127B9"/>
    <w:rsid w:val="00F1372A"/>
    <w:rsid w:val="00F13B10"/>
    <w:rsid w:val="00F14151"/>
    <w:rsid w:val="00F1426F"/>
    <w:rsid w:val="00F147FD"/>
    <w:rsid w:val="00F148FD"/>
    <w:rsid w:val="00F14AEE"/>
    <w:rsid w:val="00F150AC"/>
    <w:rsid w:val="00F155B8"/>
    <w:rsid w:val="00F1718F"/>
    <w:rsid w:val="00F17618"/>
    <w:rsid w:val="00F17AAC"/>
    <w:rsid w:val="00F17F51"/>
    <w:rsid w:val="00F204C6"/>
    <w:rsid w:val="00F20713"/>
    <w:rsid w:val="00F21070"/>
    <w:rsid w:val="00F2144D"/>
    <w:rsid w:val="00F21B65"/>
    <w:rsid w:val="00F22FB0"/>
    <w:rsid w:val="00F23CDC"/>
    <w:rsid w:val="00F246C1"/>
    <w:rsid w:val="00F25C07"/>
    <w:rsid w:val="00F27F07"/>
    <w:rsid w:val="00F30046"/>
    <w:rsid w:val="00F320E3"/>
    <w:rsid w:val="00F322AB"/>
    <w:rsid w:val="00F328C5"/>
    <w:rsid w:val="00F32B21"/>
    <w:rsid w:val="00F33590"/>
    <w:rsid w:val="00F33CF9"/>
    <w:rsid w:val="00F3539A"/>
    <w:rsid w:val="00F357D1"/>
    <w:rsid w:val="00F3756D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47109"/>
    <w:rsid w:val="00F50429"/>
    <w:rsid w:val="00F50B5E"/>
    <w:rsid w:val="00F521DD"/>
    <w:rsid w:val="00F52D8A"/>
    <w:rsid w:val="00F53233"/>
    <w:rsid w:val="00F53637"/>
    <w:rsid w:val="00F53E82"/>
    <w:rsid w:val="00F54293"/>
    <w:rsid w:val="00F54C4E"/>
    <w:rsid w:val="00F55716"/>
    <w:rsid w:val="00F55DAB"/>
    <w:rsid w:val="00F5628B"/>
    <w:rsid w:val="00F56489"/>
    <w:rsid w:val="00F566D7"/>
    <w:rsid w:val="00F56846"/>
    <w:rsid w:val="00F573AC"/>
    <w:rsid w:val="00F57DC3"/>
    <w:rsid w:val="00F57EED"/>
    <w:rsid w:val="00F60FB8"/>
    <w:rsid w:val="00F615FF"/>
    <w:rsid w:val="00F6197E"/>
    <w:rsid w:val="00F61EA2"/>
    <w:rsid w:val="00F621E5"/>
    <w:rsid w:val="00F62B2F"/>
    <w:rsid w:val="00F63342"/>
    <w:rsid w:val="00F63D9B"/>
    <w:rsid w:val="00F64227"/>
    <w:rsid w:val="00F65315"/>
    <w:rsid w:val="00F65A8A"/>
    <w:rsid w:val="00F66599"/>
    <w:rsid w:val="00F6661D"/>
    <w:rsid w:val="00F66A42"/>
    <w:rsid w:val="00F66AF1"/>
    <w:rsid w:val="00F67334"/>
    <w:rsid w:val="00F6747E"/>
    <w:rsid w:val="00F67896"/>
    <w:rsid w:val="00F70777"/>
    <w:rsid w:val="00F72087"/>
    <w:rsid w:val="00F722AE"/>
    <w:rsid w:val="00F72457"/>
    <w:rsid w:val="00F72856"/>
    <w:rsid w:val="00F72978"/>
    <w:rsid w:val="00F72FDB"/>
    <w:rsid w:val="00F73BEB"/>
    <w:rsid w:val="00F73C2F"/>
    <w:rsid w:val="00F74531"/>
    <w:rsid w:val="00F74EDC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2BBC"/>
    <w:rsid w:val="00F83A75"/>
    <w:rsid w:val="00F83D0A"/>
    <w:rsid w:val="00F83D70"/>
    <w:rsid w:val="00F83D9B"/>
    <w:rsid w:val="00F859A3"/>
    <w:rsid w:val="00F87267"/>
    <w:rsid w:val="00F8772B"/>
    <w:rsid w:val="00F87F9A"/>
    <w:rsid w:val="00F90F16"/>
    <w:rsid w:val="00F91137"/>
    <w:rsid w:val="00F9176C"/>
    <w:rsid w:val="00F927D3"/>
    <w:rsid w:val="00F933C2"/>
    <w:rsid w:val="00F935B0"/>
    <w:rsid w:val="00F93CF7"/>
    <w:rsid w:val="00F9413F"/>
    <w:rsid w:val="00F947D3"/>
    <w:rsid w:val="00F95161"/>
    <w:rsid w:val="00F957BB"/>
    <w:rsid w:val="00F96179"/>
    <w:rsid w:val="00F96526"/>
    <w:rsid w:val="00F96BBE"/>
    <w:rsid w:val="00F976F5"/>
    <w:rsid w:val="00F97E1C"/>
    <w:rsid w:val="00FA0FF6"/>
    <w:rsid w:val="00FA10DA"/>
    <w:rsid w:val="00FA1974"/>
    <w:rsid w:val="00FA1CD8"/>
    <w:rsid w:val="00FA1ECD"/>
    <w:rsid w:val="00FA22D7"/>
    <w:rsid w:val="00FA2436"/>
    <w:rsid w:val="00FA279B"/>
    <w:rsid w:val="00FA290B"/>
    <w:rsid w:val="00FA2A64"/>
    <w:rsid w:val="00FA2F70"/>
    <w:rsid w:val="00FA455D"/>
    <w:rsid w:val="00FA591E"/>
    <w:rsid w:val="00FA6DD2"/>
    <w:rsid w:val="00FA74A4"/>
    <w:rsid w:val="00FA7F15"/>
    <w:rsid w:val="00FB004C"/>
    <w:rsid w:val="00FB10F2"/>
    <w:rsid w:val="00FB1592"/>
    <w:rsid w:val="00FB2C66"/>
    <w:rsid w:val="00FB3EC6"/>
    <w:rsid w:val="00FB3ED4"/>
    <w:rsid w:val="00FB477A"/>
    <w:rsid w:val="00FB4B8D"/>
    <w:rsid w:val="00FB4D5E"/>
    <w:rsid w:val="00FB5A73"/>
    <w:rsid w:val="00FB6349"/>
    <w:rsid w:val="00FB656C"/>
    <w:rsid w:val="00FC08B5"/>
    <w:rsid w:val="00FC09E6"/>
    <w:rsid w:val="00FC0D3D"/>
    <w:rsid w:val="00FC16D7"/>
    <w:rsid w:val="00FC1A47"/>
    <w:rsid w:val="00FC2457"/>
    <w:rsid w:val="00FC2F27"/>
    <w:rsid w:val="00FC3B0B"/>
    <w:rsid w:val="00FC3F47"/>
    <w:rsid w:val="00FC3F57"/>
    <w:rsid w:val="00FC4C3D"/>
    <w:rsid w:val="00FC4EF4"/>
    <w:rsid w:val="00FC532E"/>
    <w:rsid w:val="00FC5384"/>
    <w:rsid w:val="00FC7B6F"/>
    <w:rsid w:val="00FD0631"/>
    <w:rsid w:val="00FD0FF7"/>
    <w:rsid w:val="00FD11A4"/>
    <w:rsid w:val="00FD2EF1"/>
    <w:rsid w:val="00FD3A6D"/>
    <w:rsid w:val="00FD3F71"/>
    <w:rsid w:val="00FD4345"/>
    <w:rsid w:val="00FD4462"/>
    <w:rsid w:val="00FD47C7"/>
    <w:rsid w:val="00FD5BE2"/>
    <w:rsid w:val="00FD5C42"/>
    <w:rsid w:val="00FD67A0"/>
    <w:rsid w:val="00FD68E6"/>
    <w:rsid w:val="00FD6A37"/>
    <w:rsid w:val="00FD6B07"/>
    <w:rsid w:val="00FD6FBE"/>
    <w:rsid w:val="00FD7206"/>
    <w:rsid w:val="00FD7F28"/>
    <w:rsid w:val="00FE0312"/>
    <w:rsid w:val="00FE29DE"/>
    <w:rsid w:val="00FE35C0"/>
    <w:rsid w:val="00FE36F2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3FC"/>
    <w:rsid w:val="00FF34A3"/>
    <w:rsid w:val="00FF3888"/>
    <w:rsid w:val="00FF3B71"/>
    <w:rsid w:val="00FF64A2"/>
    <w:rsid w:val="00FF713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86176D92-CC7D-48B0-B112-87C99289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67E3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character" w:styleId="af9">
    <w:name w:val="Subtle Emphasis"/>
    <w:uiPriority w:val="19"/>
    <w:qFormat/>
    <w:rsid w:val="00767E3B"/>
    <w:rPr>
      <w:i/>
      <w:iCs/>
      <w:color w:val="404040"/>
    </w:rPr>
  </w:style>
  <w:style w:type="character" w:styleId="afa">
    <w:name w:val="Strong"/>
    <w:uiPriority w:val="22"/>
    <w:qFormat/>
    <w:rsid w:val="002E5FA2"/>
    <w:rPr>
      <w:b/>
      <w:bCs/>
    </w:rPr>
  </w:style>
  <w:style w:type="paragraph" w:customStyle="1" w:styleId="ConsPlusTitle">
    <w:name w:val="ConsPlusTitle"/>
    <w:rsid w:val="00027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2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3C4A-DBF8-4EA3-A58C-E3FDFE7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5956</TotalTime>
  <Pages>19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76</cp:revision>
  <cp:lastPrinted>2025-05-30T07:39:00Z</cp:lastPrinted>
  <dcterms:created xsi:type="dcterms:W3CDTF">2023-11-15T04:05:00Z</dcterms:created>
  <dcterms:modified xsi:type="dcterms:W3CDTF">2025-05-30T08:41:00Z</dcterms:modified>
</cp:coreProperties>
</file>