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713B" w14:textId="77777777" w:rsidR="00054BBF" w:rsidRDefault="00054BBF" w:rsidP="00321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CC827E" w14:textId="78C4DB64" w:rsidR="002113A8" w:rsidRDefault="003215B7" w:rsidP="003215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113A8" w:rsidRPr="00BD5A92">
        <w:rPr>
          <w:rFonts w:ascii="Times New Roman" w:hAnsi="Times New Roman"/>
          <w:sz w:val="28"/>
          <w:szCs w:val="28"/>
        </w:rPr>
        <w:t>УТВЕРЖДАЮ</w:t>
      </w:r>
    </w:p>
    <w:p w14:paraId="5E07552E" w14:textId="77777777" w:rsidR="00643949" w:rsidRDefault="00E51262" w:rsidP="006439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>Глав</w:t>
      </w:r>
      <w:r w:rsidR="00643949">
        <w:rPr>
          <w:rFonts w:ascii="Times New Roman" w:hAnsi="Times New Roman"/>
          <w:sz w:val="28"/>
          <w:szCs w:val="28"/>
        </w:rPr>
        <w:t>а</w:t>
      </w:r>
      <w:r w:rsidR="00931F46">
        <w:rPr>
          <w:rFonts w:ascii="Times New Roman" w:hAnsi="Times New Roman"/>
          <w:sz w:val="28"/>
          <w:szCs w:val="28"/>
        </w:rPr>
        <w:t xml:space="preserve"> </w:t>
      </w:r>
      <w:bookmarkStart w:id="0" w:name="_Hlk191635852"/>
      <w:bookmarkStart w:id="1" w:name="_Hlk193893036"/>
      <w:r w:rsidRPr="00E51262">
        <w:rPr>
          <w:rFonts w:ascii="Times New Roman" w:hAnsi="Times New Roman"/>
          <w:sz w:val="28"/>
          <w:szCs w:val="28"/>
        </w:rPr>
        <w:t xml:space="preserve">Баганского района </w:t>
      </w:r>
    </w:p>
    <w:p w14:paraId="6F6BDAEC" w14:textId="5A5B9C54" w:rsidR="00BD587B" w:rsidRDefault="00E51262" w:rsidP="006439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>Новосибирской области</w:t>
      </w:r>
      <w:bookmarkEnd w:id="0"/>
      <w:bookmarkEnd w:id="1"/>
    </w:p>
    <w:p w14:paraId="43BBEF8F" w14:textId="33C0BF50" w:rsidR="00E51262" w:rsidRDefault="00931F46" w:rsidP="00400A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____</w:t>
      </w:r>
      <w:r w:rsidR="00E51262">
        <w:rPr>
          <w:rFonts w:ascii="Times New Roman" w:hAnsi="Times New Roman"/>
          <w:sz w:val="28"/>
          <w:szCs w:val="28"/>
        </w:rPr>
        <w:t xml:space="preserve">_______    </w:t>
      </w:r>
      <w:r w:rsidR="00643949">
        <w:rPr>
          <w:rFonts w:ascii="Times New Roman" w:hAnsi="Times New Roman"/>
          <w:sz w:val="28"/>
          <w:szCs w:val="28"/>
        </w:rPr>
        <w:t>А.А. Воличенко</w:t>
      </w:r>
    </w:p>
    <w:p w14:paraId="1C8C83D6" w14:textId="30BC37A9" w:rsidR="00BD5A92" w:rsidRPr="00BD5A92" w:rsidRDefault="00931F46" w:rsidP="00E512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1A19">
        <w:rPr>
          <w:rFonts w:ascii="Times New Roman" w:hAnsi="Times New Roman"/>
          <w:sz w:val="24"/>
          <w:szCs w:val="24"/>
        </w:rPr>
        <w:t>2</w:t>
      </w:r>
      <w:r w:rsidR="001D6886">
        <w:rPr>
          <w:rFonts w:ascii="Times New Roman" w:hAnsi="Times New Roman"/>
          <w:sz w:val="24"/>
          <w:szCs w:val="24"/>
        </w:rPr>
        <w:t>9</w:t>
      </w:r>
      <w:r w:rsidR="00BD5A92">
        <w:rPr>
          <w:rFonts w:ascii="Times New Roman" w:hAnsi="Times New Roman"/>
          <w:sz w:val="24"/>
          <w:szCs w:val="24"/>
        </w:rPr>
        <w:t>.</w:t>
      </w:r>
      <w:r w:rsidR="00A35193">
        <w:rPr>
          <w:rFonts w:ascii="Times New Roman" w:hAnsi="Times New Roman"/>
          <w:sz w:val="24"/>
          <w:szCs w:val="24"/>
        </w:rPr>
        <w:t>0</w:t>
      </w:r>
      <w:r w:rsidR="003A1A19">
        <w:rPr>
          <w:rFonts w:ascii="Times New Roman" w:hAnsi="Times New Roman"/>
          <w:sz w:val="24"/>
          <w:szCs w:val="24"/>
        </w:rPr>
        <w:t>5</w:t>
      </w:r>
      <w:r w:rsidR="00BD5A92">
        <w:rPr>
          <w:rFonts w:ascii="Times New Roman" w:hAnsi="Times New Roman"/>
          <w:sz w:val="24"/>
          <w:szCs w:val="24"/>
        </w:rPr>
        <w:t>.202</w:t>
      </w:r>
      <w:r w:rsidR="00A35193">
        <w:rPr>
          <w:rFonts w:ascii="Times New Roman" w:hAnsi="Times New Roman"/>
          <w:sz w:val="24"/>
          <w:szCs w:val="24"/>
        </w:rPr>
        <w:t>5</w:t>
      </w:r>
    </w:p>
    <w:p w14:paraId="55AA5ADE" w14:textId="77777777" w:rsidR="004D4951" w:rsidRPr="003215B7" w:rsidRDefault="004D4951" w:rsidP="003215B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215B7">
        <w:rPr>
          <w:rFonts w:ascii="Times New Roman" w:hAnsi="Times New Roman"/>
          <w:bCs/>
          <w:sz w:val="26"/>
          <w:szCs w:val="26"/>
        </w:rPr>
        <w:t>План основных организационных мероприятий на территории</w:t>
      </w:r>
    </w:p>
    <w:p w14:paraId="036CE459" w14:textId="6A7D616D" w:rsidR="004D4951" w:rsidRPr="003215B7" w:rsidRDefault="004D4951" w:rsidP="003215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15B7">
        <w:rPr>
          <w:rFonts w:ascii="Times New Roman" w:hAnsi="Times New Roman"/>
          <w:bCs/>
          <w:sz w:val="26"/>
          <w:szCs w:val="26"/>
        </w:rPr>
        <w:t xml:space="preserve">Баганского района </w:t>
      </w:r>
      <w:r w:rsidR="00AE4D9C" w:rsidRPr="003215B7">
        <w:rPr>
          <w:rFonts w:ascii="Times New Roman" w:hAnsi="Times New Roman"/>
          <w:sz w:val="26"/>
          <w:szCs w:val="26"/>
        </w:rPr>
        <w:t>на</w:t>
      </w:r>
      <w:r w:rsidR="009C2883" w:rsidRPr="003215B7">
        <w:rPr>
          <w:rFonts w:ascii="Times New Roman" w:hAnsi="Times New Roman"/>
          <w:sz w:val="26"/>
          <w:szCs w:val="26"/>
        </w:rPr>
        <w:t xml:space="preserve"> </w:t>
      </w:r>
      <w:r w:rsidR="003A1A19">
        <w:rPr>
          <w:rFonts w:ascii="Times New Roman" w:hAnsi="Times New Roman"/>
          <w:sz w:val="26"/>
          <w:szCs w:val="26"/>
        </w:rPr>
        <w:t>июнь</w:t>
      </w:r>
      <w:r w:rsidR="0096330B" w:rsidRPr="003215B7">
        <w:rPr>
          <w:rFonts w:ascii="Times New Roman" w:hAnsi="Times New Roman"/>
          <w:sz w:val="26"/>
          <w:szCs w:val="26"/>
        </w:rPr>
        <w:t xml:space="preserve"> 202</w:t>
      </w:r>
      <w:r w:rsidR="00931F46">
        <w:rPr>
          <w:rFonts w:ascii="Times New Roman" w:hAnsi="Times New Roman"/>
          <w:sz w:val="26"/>
          <w:szCs w:val="26"/>
        </w:rPr>
        <w:t>5</w:t>
      </w:r>
      <w:r w:rsidRPr="003215B7">
        <w:rPr>
          <w:rFonts w:ascii="Times New Roman" w:hAnsi="Times New Roman"/>
          <w:sz w:val="26"/>
          <w:szCs w:val="26"/>
        </w:rPr>
        <w:t xml:space="preserve"> год</w:t>
      </w:r>
      <w:r w:rsidR="00B1335B" w:rsidRPr="003215B7">
        <w:rPr>
          <w:rFonts w:ascii="Times New Roman" w:hAnsi="Times New Roman"/>
          <w:sz w:val="26"/>
          <w:szCs w:val="26"/>
        </w:rPr>
        <w:t>а</w:t>
      </w:r>
    </w:p>
    <w:p w14:paraId="0380DAD1" w14:textId="77777777" w:rsidR="003E2B0E" w:rsidRPr="004C5F8A" w:rsidRDefault="003E2B0E" w:rsidP="007F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2551"/>
        <w:gridCol w:w="2977"/>
        <w:gridCol w:w="4111"/>
      </w:tblGrid>
      <w:tr w:rsidR="0051533C" w:rsidRPr="004C5F8A" w14:paraId="6F358DC5" w14:textId="77777777" w:rsidTr="000B2C50">
        <w:trPr>
          <w:trHeight w:val="20"/>
        </w:trPr>
        <w:tc>
          <w:tcPr>
            <w:tcW w:w="1418" w:type="dxa"/>
            <w:shd w:val="clear" w:color="auto" w:fill="FFFFFF" w:themeFill="background1"/>
            <w:hideMark/>
          </w:tcPr>
          <w:p w14:paraId="0157250C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14:paraId="0734FBC7" w14:textId="77777777" w:rsidR="004D4951" w:rsidRPr="004B3844" w:rsidRDefault="004D4951" w:rsidP="000E1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6ABC089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5606126F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41FE1988" w14:textId="77777777" w:rsidR="004D4951" w:rsidRPr="004B3844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14:paraId="4C265976" w14:textId="77777777" w:rsidR="004D4951" w:rsidRPr="004B3844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проводит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14:paraId="7642E2A6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Ответственный за проведение,</w:t>
            </w:r>
          </w:p>
          <w:p w14:paraId="7EFDF1E3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должность, телефон</w:t>
            </w:r>
          </w:p>
        </w:tc>
      </w:tr>
      <w:tr w:rsidR="003267C0" w:rsidRPr="004C5F8A" w14:paraId="1E847D9C" w14:textId="77777777" w:rsidTr="000B2C50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3EE27823" w14:textId="1EE2B662" w:rsidR="00214241" w:rsidRDefault="00214241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A1A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A1A19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A1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A1A1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A1A19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6C6041B1" w14:textId="61E5D4F0" w:rsidR="00CC078C" w:rsidRPr="004B3844" w:rsidRDefault="003A1A19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55FF2A4" w14:textId="42CEA1F1" w:rsidR="003267C0" w:rsidRPr="004B3844" w:rsidRDefault="00A35301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267C0" w:rsidRPr="004B384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B957884" w14:textId="77777777" w:rsidR="00847085" w:rsidRDefault="003267C0" w:rsidP="0084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Планёрные заседания у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Главы района с участием председателя Совета депутатов Баганского района, заместителей главы администрации, начальника УФ и НП Баганского района, начальника отделения полиции «Баганское» </w:t>
            </w:r>
            <w:r w:rsidR="00830DBC">
              <w:rPr>
                <w:rFonts w:ascii="Times New Roman" w:hAnsi="Times New Roman"/>
                <w:sz w:val="24"/>
                <w:szCs w:val="24"/>
              </w:rPr>
              <w:t>МО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МВД России «Карасукский», редактора газеты «Степная Нива», </w:t>
            </w:r>
            <w:r w:rsidR="00C52912" w:rsidRPr="004B3844">
              <w:rPr>
                <w:rFonts w:ascii="Times New Roman" w:hAnsi="Times New Roman"/>
                <w:sz w:val="24"/>
                <w:szCs w:val="24"/>
              </w:rPr>
              <w:t xml:space="preserve">главного врача ГБУЗ НСО «Баганская ЦРБ»,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Главы Баганского сельсовета</w:t>
            </w:r>
          </w:p>
          <w:p w14:paraId="7785D66D" w14:textId="77777777" w:rsidR="00847085" w:rsidRDefault="00847085" w:rsidP="0084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9C1E3A" w14:textId="77777777" w:rsidR="00847085" w:rsidRDefault="00847085" w:rsidP="0084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EC70E4" w14:textId="4D901A3B" w:rsidR="00847085" w:rsidRPr="004B3844" w:rsidRDefault="00847085" w:rsidP="0084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A5B78AA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B3C9A6" w14:textId="3130AF78" w:rsidR="003267C0" w:rsidRPr="004B3844" w:rsidRDefault="001E4191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</w:t>
            </w:r>
            <w:r w:rsidR="00983D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D0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2D4BB1A8" w14:textId="149B127F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Глав</w:t>
            </w:r>
            <w:r w:rsidR="00A351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Баганского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5D032973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5D5A1A03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64A4BAE1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1EA2491E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52DBD5A5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2483C8E5" w14:textId="77777777" w:rsidR="003267C0" w:rsidRDefault="003267C0" w:rsidP="00E40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21-109</w:t>
            </w:r>
          </w:p>
          <w:p w14:paraId="4BEB5764" w14:textId="3AB7494C" w:rsidR="008E1E1B" w:rsidRPr="004B3844" w:rsidRDefault="008E1E1B" w:rsidP="00E40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744" w:rsidRPr="004C5F8A" w14:paraId="19F73D09" w14:textId="77777777" w:rsidTr="00C76314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00F826FB" w14:textId="77777777" w:rsidR="00720744" w:rsidRPr="00932455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455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AFC1631" w14:textId="77777777" w:rsidR="00720744" w:rsidRPr="00932455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455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3EC39AE" w14:textId="77777777" w:rsidR="00720744" w:rsidRPr="00932455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455"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1E86AE89" w14:textId="45358E3F" w:rsidR="0072074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4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3245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CA629EF" w14:textId="77777777" w:rsidR="0072074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744">
              <w:rPr>
                <w:rFonts w:ascii="Times New Roman" w:hAnsi="Times New Roman"/>
                <w:sz w:val="24"/>
                <w:szCs w:val="24"/>
              </w:rPr>
              <w:t>Районные соревнования по футболу «Кожаный мяч».</w:t>
            </w:r>
          </w:p>
          <w:p w14:paraId="146CB9B8" w14:textId="77777777" w:rsidR="00847085" w:rsidRDefault="00847085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D3BF23" w14:textId="77777777" w:rsidR="00847085" w:rsidRDefault="00847085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8BA820" w14:textId="77777777" w:rsidR="00847085" w:rsidRDefault="00847085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E278BD" w14:textId="6783FCC2" w:rsidR="00847085" w:rsidRPr="004B3844" w:rsidRDefault="00847085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E0967" w14:textId="77777777" w:rsidR="0072074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94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A94">
              <w:rPr>
                <w:rFonts w:ascii="Times New Roman" w:hAnsi="Times New Roman"/>
                <w:sz w:val="24"/>
                <w:szCs w:val="24"/>
              </w:rPr>
              <w:t xml:space="preserve">Баган, </w:t>
            </w:r>
          </w:p>
          <w:p w14:paraId="1E3EC2A1" w14:textId="493B9872" w:rsidR="00720744" w:rsidRPr="004B384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94">
              <w:rPr>
                <w:rFonts w:ascii="Times New Roman" w:hAnsi="Times New Roman"/>
                <w:sz w:val="24"/>
                <w:szCs w:val="24"/>
              </w:rPr>
              <w:t>стадион ДЮСШ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43A10" w14:textId="77777777" w:rsidR="00720744" w:rsidRPr="00553A9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94">
              <w:rPr>
                <w:rFonts w:ascii="Times New Roman" w:hAnsi="Times New Roman"/>
                <w:sz w:val="24"/>
                <w:szCs w:val="24"/>
              </w:rPr>
              <w:t>МБУ ДО Баганская ДЮСШ</w:t>
            </w:r>
          </w:p>
          <w:p w14:paraId="68BD5767" w14:textId="77777777" w:rsidR="00720744" w:rsidRPr="004B384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439D3" w14:textId="77777777" w:rsidR="00720744" w:rsidRPr="00553A9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A94">
              <w:rPr>
                <w:rFonts w:ascii="Times New Roman" w:hAnsi="Times New Roman"/>
                <w:sz w:val="24"/>
                <w:szCs w:val="24"/>
              </w:rPr>
              <w:t>Колодько</w:t>
            </w:r>
            <w:proofErr w:type="spellEnd"/>
            <w:r w:rsidRPr="00553A94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46B2E77" w14:textId="77777777" w:rsidR="00720744" w:rsidRPr="00553A9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94">
              <w:rPr>
                <w:rFonts w:ascii="Times New Roman" w:hAnsi="Times New Roman"/>
                <w:sz w:val="24"/>
                <w:szCs w:val="24"/>
              </w:rPr>
              <w:t>директор МБУ ДО Баганской ДЮСШ</w:t>
            </w:r>
          </w:p>
          <w:p w14:paraId="42CEFE1B" w14:textId="2C4B15C9" w:rsidR="00847085" w:rsidRPr="004B3844" w:rsidRDefault="00720744" w:rsidP="0084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94">
              <w:rPr>
                <w:rFonts w:ascii="Times New Roman" w:hAnsi="Times New Roman"/>
                <w:sz w:val="24"/>
                <w:szCs w:val="24"/>
              </w:rPr>
              <w:t>21-404</w:t>
            </w:r>
          </w:p>
        </w:tc>
      </w:tr>
      <w:tr w:rsidR="00932AF8" w:rsidRPr="004C5F8A" w14:paraId="0876B6A0" w14:textId="77777777" w:rsidTr="002C7C3F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20BFA327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  <w:p w14:paraId="72E2CDCE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01FE5259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55CE9CDA" w14:textId="10C97548" w:rsid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32AF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2644650" w14:textId="0F3A9E62" w:rsidR="00932AF8" w:rsidRPr="004B3844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Ярмарка талантов, посвящённая Дню защиты детей</w:t>
            </w:r>
          </w:p>
        </w:tc>
        <w:tc>
          <w:tcPr>
            <w:tcW w:w="2551" w:type="dxa"/>
            <w:shd w:val="clear" w:color="auto" w:fill="FFFFFF" w:themeFill="background1"/>
          </w:tcPr>
          <w:p w14:paraId="756B0E82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BEA5337" w14:textId="271899E6" w:rsidR="00932AF8" w:rsidRPr="004B3844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9DB6" w14:textId="0CF9AFA8" w:rsid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0B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  <w:r w:rsidR="008745A1">
              <w:rPr>
                <w:rFonts w:ascii="Times New Roman" w:hAnsi="Times New Roman"/>
                <w:sz w:val="24"/>
                <w:szCs w:val="24"/>
              </w:rPr>
              <w:t>,</w:t>
            </w:r>
            <w:r w:rsidRPr="0044770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7872B0A" w14:textId="695FECC4" w:rsidR="008745A1" w:rsidRPr="004B3844" w:rsidRDefault="008745A1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t>Отдел молодёжной политики, физической культуры и спорта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F78D8C8" w14:textId="77777777" w:rsidR="00932AF8" w:rsidRPr="006E532C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  <w:r w:rsidRPr="006E532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4A21416E" w14:textId="77777777" w:rsidR="00932AF8" w:rsidRPr="006E532C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03BF1FA9" w14:textId="61D47946" w:rsid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22-753</w:t>
            </w:r>
            <w:r w:rsidR="008745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F3F047" w14:textId="77777777" w:rsidR="008745A1" w:rsidRPr="008745A1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t>Поддубко О.В.,</w:t>
            </w:r>
          </w:p>
          <w:p w14:paraId="62161186" w14:textId="5D55A5FD" w:rsidR="008745A1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t>начальник отдела молодёжной политики, физической культуры и спорта</w:t>
            </w:r>
          </w:p>
          <w:p w14:paraId="578AF21A" w14:textId="78D7EB74" w:rsidR="008745A1" w:rsidRPr="004B3844" w:rsidRDefault="008745A1" w:rsidP="00874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F7B" w:rsidRPr="004C5F8A" w14:paraId="138D31AF" w14:textId="77777777" w:rsidTr="004700BF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39CAAF8" w14:textId="77777777" w:rsid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E2DD710" w14:textId="6BC81220" w:rsid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8E9A751" w14:textId="52F861B1" w:rsid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158C733D" w14:textId="42C8B04C" w:rsid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4BA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82D998A" w14:textId="78353FD1" w:rsidR="00BC5F7B" w:rsidRPr="004B3844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B">
              <w:rPr>
                <w:rFonts w:ascii="Times New Roman" w:hAnsi="Times New Roman"/>
                <w:sz w:val="24"/>
                <w:szCs w:val="24"/>
              </w:rPr>
              <w:t>Хореографический спектакль</w:t>
            </w:r>
          </w:p>
        </w:tc>
        <w:tc>
          <w:tcPr>
            <w:tcW w:w="2551" w:type="dxa"/>
            <w:shd w:val="clear" w:color="auto" w:fill="FFFFFF" w:themeFill="background1"/>
          </w:tcPr>
          <w:p w14:paraId="4FDCC41E" w14:textId="77777777" w:rsidR="00BC5F7B" w:rsidRP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B">
              <w:rPr>
                <w:rFonts w:ascii="Times New Roman" w:hAnsi="Times New Roman"/>
                <w:sz w:val="24"/>
                <w:szCs w:val="24"/>
              </w:rPr>
              <w:t xml:space="preserve">с. Баган, </w:t>
            </w:r>
          </w:p>
          <w:p w14:paraId="18682DAF" w14:textId="635C8AA3" w:rsidR="00BC5F7B" w:rsidRPr="004B3844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B">
              <w:rPr>
                <w:rFonts w:ascii="Times New Roman" w:hAnsi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2977" w:type="dxa"/>
          </w:tcPr>
          <w:p w14:paraId="5186CC61" w14:textId="77777777" w:rsidR="00BC5F7B" w:rsidRDefault="00BC5F7B" w:rsidP="00BC5F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CB0">
              <w:rPr>
                <w:rFonts w:ascii="Times New Roman" w:hAnsi="Times New Roman"/>
                <w:bCs/>
                <w:sz w:val="24"/>
                <w:szCs w:val="24"/>
              </w:rPr>
              <w:t>МБУ ДО ДШИ</w:t>
            </w:r>
          </w:p>
          <w:p w14:paraId="6FAD5149" w14:textId="3B5B7A49" w:rsidR="00BC5F7B" w:rsidRPr="004B3844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bCs/>
                <w:sz w:val="24"/>
                <w:szCs w:val="24"/>
              </w:rPr>
              <w:t xml:space="preserve"> с. Баган Новосибирской области</w:t>
            </w:r>
          </w:p>
        </w:tc>
        <w:tc>
          <w:tcPr>
            <w:tcW w:w="4111" w:type="dxa"/>
          </w:tcPr>
          <w:p w14:paraId="3F6F07AE" w14:textId="77777777" w:rsid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 xml:space="preserve">Погорелая О.В., </w:t>
            </w:r>
          </w:p>
          <w:p w14:paraId="21866ACA" w14:textId="77777777" w:rsid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 xml:space="preserve">директор МБУ ДО ДШИ </w:t>
            </w:r>
          </w:p>
          <w:p w14:paraId="528B47F7" w14:textId="77777777" w:rsid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7145EFE" w14:textId="04148747" w:rsidR="00C27297" w:rsidRPr="004B3844" w:rsidRDefault="00BC5F7B" w:rsidP="0066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 xml:space="preserve"> 29-098</w:t>
            </w:r>
          </w:p>
        </w:tc>
      </w:tr>
      <w:tr w:rsidR="00980E2E" w:rsidRPr="004C5F8A" w14:paraId="1AD8499D" w14:textId="77777777" w:rsidTr="00FC18B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28F94902" w14:textId="77777777" w:rsidR="00980E2E" w:rsidRP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E2E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7E72AAF6" w14:textId="77777777" w:rsidR="00980E2E" w:rsidRP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E2E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015AC63" w14:textId="77777777" w:rsidR="00980E2E" w:rsidRP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E2E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7E7B8173" w14:textId="2A82FFBF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E2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14:paraId="0A4BAEA0" w14:textId="77777777" w:rsidR="009F24D3" w:rsidRPr="009F24D3" w:rsidRDefault="009F24D3" w:rsidP="009F24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4D3">
              <w:rPr>
                <w:rFonts w:ascii="Times New Roman" w:hAnsi="Times New Roman"/>
                <w:bCs/>
                <w:sz w:val="24"/>
                <w:szCs w:val="24"/>
              </w:rPr>
              <w:t>Расширенное планёрное заседание при Главе Баганского района</w:t>
            </w:r>
          </w:p>
          <w:p w14:paraId="6322123C" w14:textId="1476E0E8" w:rsidR="00980E2E" w:rsidRPr="00BC5F7B" w:rsidRDefault="009F24D3" w:rsidP="009F2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4D3">
              <w:rPr>
                <w:rFonts w:ascii="Times New Roman" w:hAnsi="Times New Roman"/>
                <w:bCs/>
                <w:sz w:val="24"/>
                <w:szCs w:val="24"/>
              </w:rPr>
              <w:t>Новосибирской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3D98664" w14:textId="77777777" w:rsidR="00980E2E" w:rsidRPr="004B3844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D227292" w14:textId="0B05928F" w:rsidR="00980E2E" w:rsidRPr="00BC5F7B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администрации, актовый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1D921EA9" w14:textId="6FD41E76" w:rsidR="00980E2E" w:rsidRPr="006A3CB0" w:rsidRDefault="00980E2E" w:rsidP="00980E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Баганского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37A17CA5" w14:textId="77777777" w:rsidR="00980E2E" w:rsidRPr="004B3844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49378F72" w14:textId="77777777" w:rsidR="00980E2E" w:rsidRPr="004B3844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7386E985" w14:textId="77777777" w:rsidR="00980E2E" w:rsidRPr="004B3844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19B97CBE" w14:textId="77777777" w:rsidR="00980E2E" w:rsidRPr="004B3844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7BF34E60" w14:textId="77777777" w:rsidR="00980E2E" w:rsidRPr="004B3844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09AF0826" w14:textId="4012B269" w:rsidR="00980E2E" w:rsidRPr="006A3CB0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  <w:tr w:rsidR="002E4FA0" w:rsidRPr="004C5F8A" w14:paraId="5A137CDB" w14:textId="77777777" w:rsidTr="00AF5F00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83394E3" w14:textId="77777777" w:rsidR="002E4FA0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57BFBAC8" w14:textId="32983A9F" w:rsidR="002E4FA0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848C7C3" w14:textId="4C623E45" w:rsidR="002E4FA0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596EA2A7" w14:textId="7F3637DF" w:rsidR="00127BC5" w:rsidRDefault="002E4FA0" w:rsidP="0066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47AA5F5" w14:textId="77777777" w:rsidR="002E4FA0" w:rsidRPr="00BC5F7B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B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  <w:p w14:paraId="0462D962" w14:textId="503D92A0" w:rsidR="002E4FA0" w:rsidRPr="00BC5F7B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B">
              <w:rPr>
                <w:rFonts w:ascii="Times New Roman" w:hAnsi="Times New Roman"/>
                <w:sz w:val="24"/>
                <w:szCs w:val="24"/>
              </w:rPr>
              <w:t>«Однажды в сказке»</w:t>
            </w:r>
          </w:p>
        </w:tc>
        <w:tc>
          <w:tcPr>
            <w:tcW w:w="2551" w:type="dxa"/>
            <w:shd w:val="clear" w:color="auto" w:fill="FFFFFF" w:themeFill="background1"/>
          </w:tcPr>
          <w:p w14:paraId="7CA6143E" w14:textId="77777777" w:rsidR="002E4FA0" w:rsidRPr="002E4FA0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A0">
              <w:rPr>
                <w:rFonts w:ascii="Times New Roman" w:hAnsi="Times New Roman"/>
                <w:sz w:val="24"/>
                <w:szCs w:val="24"/>
              </w:rPr>
              <w:t xml:space="preserve">с. Баган, </w:t>
            </w:r>
          </w:p>
          <w:p w14:paraId="5F3A299D" w14:textId="0A6380F1" w:rsidR="002E4FA0" w:rsidRPr="00BC5F7B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A0">
              <w:rPr>
                <w:rFonts w:ascii="Times New Roman" w:hAnsi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2977" w:type="dxa"/>
            <w:shd w:val="clear" w:color="auto" w:fill="FFFFFF" w:themeFill="background1"/>
          </w:tcPr>
          <w:p w14:paraId="555B61E5" w14:textId="51390D62" w:rsidR="002E4FA0" w:rsidRPr="006A3CB0" w:rsidRDefault="002E4FA0" w:rsidP="002E4FA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14C346CA" w14:textId="77777777" w:rsidR="002E4FA0" w:rsidRPr="004B3844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227F7339" w14:textId="77777777" w:rsidR="002E4FA0" w:rsidRPr="004B3844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6E33F646" w14:textId="77777777" w:rsidR="00667979" w:rsidRDefault="002E4FA0" w:rsidP="00AA46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2DC783AE" w14:textId="60B24C2F" w:rsidR="00AA4665" w:rsidRP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27BC5" w:rsidRPr="004C5F8A" w14:paraId="26A584A5" w14:textId="77777777" w:rsidTr="00E31F84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24F3FC68" w14:textId="77777777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50CD947E" w14:textId="755968AF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9FA48E4" w14:textId="0728C910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1AB1C9DA" w14:textId="2151739B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199635F" w14:textId="6425CF61" w:rsidR="00127BC5" w:rsidRPr="00BC5F7B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C5">
              <w:rPr>
                <w:rFonts w:ascii="Times New Roman" w:hAnsi="Times New Roman"/>
                <w:sz w:val="24"/>
                <w:szCs w:val="24"/>
              </w:rPr>
              <w:t>Игра-викторина - «Хочу все знать»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EA98E" w14:textId="77777777" w:rsidR="00127BC5" w:rsidRPr="008F531E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451B781D" w14:textId="77777777" w:rsidR="00127BC5" w:rsidRPr="008F531E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64860FAC" w14:textId="49DBCDF8" w:rsidR="00127BC5" w:rsidRPr="002E4FA0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799058" w14:textId="77777777" w:rsidR="00127BC5" w:rsidRPr="007F5A62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0614235D" w14:textId="22A32D01" w:rsidR="00127BC5" w:rsidRPr="004B3844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79F8EA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2C4F0E3D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08E46E12" w14:textId="77777777" w:rsidR="00667979" w:rsidRDefault="00667979" w:rsidP="00AA46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2A55E75D" w14:textId="77777777" w:rsidR="00AA4665" w:rsidRDefault="00AA4665" w:rsidP="00AA46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9D4D26" w14:textId="33219E10" w:rsidR="00847085" w:rsidRPr="00847085" w:rsidRDefault="00847085" w:rsidP="00AA46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7BC5" w:rsidRPr="004C5F8A" w14:paraId="47F9F6FD" w14:textId="77777777" w:rsidTr="00E31F84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696CB6D" w14:textId="77777777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  <w:p w14:paraId="066814A4" w14:textId="10F5B8E5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029EE905" w14:textId="79FCA23E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1FE97275" w14:textId="2AC4D7DB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9D8B411" w14:textId="015BBA31" w:rsidR="00127BC5" w:rsidRP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C5">
              <w:rPr>
                <w:rFonts w:ascii="Times New Roman" w:hAnsi="Times New Roman"/>
                <w:sz w:val="24"/>
                <w:szCs w:val="24"/>
              </w:rPr>
              <w:t>Музейный урок о русских традициях и обычаях – «Кукла Троица»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9FCF1" w14:textId="77777777" w:rsidR="00127BC5" w:rsidRPr="008F531E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22F97947" w14:textId="77777777" w:rsidR="00127BC5" w:rsidRPr="008F531E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6980C78A" w14:textId="57AE5675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7B326" w14:textId="77777777" w:rsidR="00127BC5" w:rsidRPr="007F5A62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0C73F165" w14:textId="31E0A12E" w:rsidR="00127BC5" w:rsidRPr="007F5A62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943C87" w14:textId="77777777" w:rsidR="00127BC5" w:rsidRPr="008F531E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Гладких Н.В.,</w:t>
            </w:r>
          </w:p>
          <w:p w14:paraId="7EE2C036" w14:textId="77777777" w:rsidR="00127BC5" w:rsidRPr="008F531E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 xml:space="preserve"> директор МКУК «Музей», </w:t>
            </w:r>
          </w:p>
          <w:p w14:paraId="056A1A51" w14:textId="77777777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22-780</w:t>
            </w:r>
          </w:p>
          <w:p w14:paraId="5700779F" w14:textId="5BF4C828" w:rsidR="00C27297" w:rsidRPr="00AA4665" w:rsidRDefault="00C27297" w:rsidP="006679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A4665" w:rsidRPr="004C5F8A" w14:paraId="558E8FC5" w14:textId="77777777" w:rsidTr="00C97AC4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0B1BCA3F" w14:textId="77777777" w:rsidR="00AA4665" w:rsidRPr="001E4272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27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42A7C2C" w14:textId="77777777" w:rsidR="00AA4665" w:rsidRPr="001E4272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272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CEA810C" w14:textId="77777777" w:rsidR="00AA4665" w:rsidRPr="001E4272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4272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14:paraId="5851811C" w14:textId="3B6573C4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2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E427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9D30389" w14:textId="3E16E7D7" w:rsidR="00AA4665" w:rsidRPr="00127BC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социального работника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FC90172" w14:textId="77777777" w:rsidR="00AA4665" w:rsidRPr="007F5A62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F3B7BFB" w14:textId="2D4919D4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870A252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0A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8102486" w14:textId="4410087E" w:rsidR="00AA4665" w:rsidRPr="007F5A62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МБУ «КЦСОН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622A869" w14:textId="77777777" w:rsidR="00AA4665" w:rsidRPr="0039620A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0A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6AA3876E" w14:textId="77777777" w:rsidR="00AA4665" w:rsidRPr="0039620A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0A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1E8F6526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0A">
              <w:rPr>
                <w:rFonts w:ascii="Times New Roman" w:hAnsi="Times New Roman"/>
                <w:sz w:val="24"/>
                <w:szCs w:val="24"/>
              </w:rPr>
              <w:t>29-080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2822A4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С.В.,</w:t>
            </w:r>
          </w:p>
          <w:p w14:paraId="64C5E47D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D2555">
              <w:rPr>
                <w:rFonts w:ascii="Times New Roman" w:hAnsi="Times New Roman"/>
                <w:sz w:val="24"/>
                <w:szCs w:val="24"/>
              </w:rPr>
              <w:t>иректор 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КЦСОН </w:t>
            </w:r>
            <w:r w:rsidRPr="007D2555">
              <w:rPr>
                <w:rFonts w:ascii="Times New Roman" w:hAnsi="Times New Roman"/>
                <w:sz w:val="24"/>
                <w:szCs w:val="24"/>
              </w:rPr>
              <w:t>Баганского района»</w:t>
            </w:r>
          </w:p>
          <w:p w14:paraId="16DB7371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22-782</w:t>
            </w:r>
          </w:p>
          <w:p w14:paraId="4E560870" w14:textId="77777777" w:rsidR="00AA4665" w:rsidRPr="008F531E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DF8" w:rsidRPr="004C5F8A" w14:paraId="5BA0B434" w14:textId="77777777" w:rsidTr="0090387D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BC44164" w14:textId="77777777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430D6E99" w14:textId="77777777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558B22E" w14:textId="77777777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15137858" w14:textId="6B1B6E05" w:rsid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65DF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6D0D02E" w14:textId="77777777" w:rsid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5D685032" w14:textId="77777777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1.О ходе выполнения постановления администрации Ивановского сельсовета «О наступлении пожароопасного весенне-летнего периода 2025г.»</w:t>
            </w:r>
          </w:p>
          <w:p w14:paraId="05D97425" w14:textId="559DF4F2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2.О ходе выполнения постановления администрации Ивановского сельсовета «О проведении месячника безопасности людей на водных объектах в период купального сезона 2025 года».                                                          3.О ходе выполнения постановления администрации сельсовета «Об организации летнего отдыха, оздоровления и занятости детей и подростков в 2025 году»</w:t>
            </w:r>
          </w:p>
          <w:p w14:paraId="2353C0A5" w14:textId="77777777" w:rsidR="00865DF8" w:rsidRPr="0018214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4.О мероприятиях по благоустройству и улучшению санитарного состояния населенных пунктов.</w:t>
            </w:r>
          </w:p>
          <w:p w14:paraId="26FC8410" w14:textId="27CACC79" w:rsidR="00A52479" w:rsidRPr="00182148" w:rsidRDefault="00A52479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B132CF8" w14:textId="77777777" w:rsidR="00865DF8" w:rsidRDefault="00865DF8" w:rsidP="00865D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Ивановка,</w:t>
            </w:r>
          </w:p>
          <w:p w14:paraId="40632737" w14:textId="39B104E1" w:rsid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714FCF6" w14:textId="77777777" w:rsid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36E434CF" w14:textId="5B393F4F" w:rsidR="00865DF8" w:rsidRPr="007F5A62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E3EA0A7" w14:textId="77777777" w:rsidR="00865DF8" w:rsidRDefault="00865DF8" w:rsidP="00865D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А.К.,</w:t>
            </w:r>
          </w:p>
          <w:p w14:paraId="03A5F02D" w14:textId="77777777" w:rsidR="00865DF8" w:rsidRDefault="00865DF8" w:rsidP="00865D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Ивановского сельсовета,</w:t>
            </w:r>
          </w:p>
          <w:p w14:paraId="0FFBA918" w14:textId="77777777" w:rsidR="00865DF8" w:rsidRDefault="00865DF8" w:rsidP="00865D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39-224</w:t>
            </w:r>
          </w:p>
          <w:p w14:paraId="4492C0C8" w14:textId="77777777" w:rsidR="00865DF8" w:rsidRDefault="00865DF8" w:rsidP="00865D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FA81F0" w14:textId="77777777" w:rsidR="00865DF8" w:rsidRDefault="00865DF8" w:rsidP="00865D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57A064" w14:textId="77777777" w:rsidR="00865DF8" w:rsidRDefault="00865DF8" w:rsidP="00865D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CABC24" w14:textId="77777777" w:rsidR="00865DF8" w:rsidRPr="008F531E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665" w:rsidRPr="004C5F8A" w14:paraId="1DA79700" w14:textId="77777777" w:rsidTr="00C91F1F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2F5452F" w14:textId="77777777" w:rsidR="00AA4665" w:rsidRPr="00C06EC0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666BE906" w14:textId="77777777" w:rsidR="00AA4665" w:rsidRPr="00C06EC0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54D779EC" w14:textId="77777777" w:rsidR="00AA4665" w:rsidRPr="00C06EC0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6EC0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14:paraId="773E8654" w14:textId="696D3E67" w:rsidR="00AA4665" w:rsidRPr="00865DF8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06EC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42E2A" w14:textId="1EFFF64C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88545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F5BDF97" w14:textId="623D82BA" w:rsidR="00AA4665" w:rsidRDefault="00AA4665" w:rsidP="00AA46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D9800" w14:textId="6CCD118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60D5" w14:textId="77777777" w:rsidR="00AA4665" w:rsidRDefault="00AA4665" w:rsidP="00AA4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Пилипушка О.В.,</w:t>
            </w:r>
          </w:p>
          <w:p w14:paraId="655D775C" w14:textId="77777777" w:rsidR="00AA4665" w:rsidRDefault="00AA4665" w:rsidP="00AA4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района, председатель комиссии, </w:t>
            </w:r>
          </w:p>
          <w:p w14:paraId="4DB8F62A" w14:textId="77777777" w:rsidR="00AA4665" w:rsidRDefault="00AA4665" w:rsidP="00AA4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4BC878C2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Т.Г.,</w:t>
            </w:r>
          </w:p>
          <w:p w14:paraId="64CD7999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специалист,</w:t>
            </w:r>
          </w:p>
          <w:p w14:paraId="1E7A19D3" w14:textId="77777777" w:rsidR="00AA4665" w:rsidRPr="00182148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делам несовершеннолетних и защите их прав,21-011</w:t>
            </w:r>
          </w:p>
          <w:p w14:paraId="4CB1F4B9" w14:textId="77777777" w:rsidR="00A52479" w:rsidRPr="00182148" w:rsidRDefault="00A52479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B16216" w14:textId="77777777" w:rsidR="00A52479" w:rsidRPr="00182148" w:rsidRDefault="00A52479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DCDA17" w14:textId="5A7BD03E" w:rsidR="00A52479" w:rsidRPr="00182148" w:rsidRDefault="00A52479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BC5" w:rsidRPr="004C5F8A" w14:paraId="21101372" w14:textId="77777777" w:rsidTr="00A350DB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31893CAD" w14:textId="77777777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4F231B54" w14:textId="03DCEC46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A86AC71" w14:textId="1A2B34EE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0271FB1" w14:textId="407D23B4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7F7B713" w14:textId="3121DAB8" w:rsidR="00127BC5" w:rsidRP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C5">
              <w:rPr>
                <w:rFonts w:ascii="Times New Roman" w:hAnsi="Times New Roman"/>
                <w:sz w:val="24"/>
                <w:szCs w:val="24"/>
              </w:rPr>
              <w:t xml:space="preserve">Литературный квест - «Живое пушкинское слово» …» Пушкинский день России                                                              </w:t>
            </w:r>
            <w:proofErr w:type="gramStart"/>
            <w:r w:rsidRPr="00127BC5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127BC5">
              <w:rPr>
                <w:rFonts w:ascii="Times New Roman" w:hAnsi="Times New Roman"/>
                <w:sz w:val="24"/>
                <w:szCs w:val="24"/>
              </w:rPr>
              <w:t>Следы исчезнут поколений. Но жив талант, бессмертный гений!»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FE607B" w14:textId="77777777" w:rsidR="00127BC5" w:rsidRPr="00963E0D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E0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B31F513" w14:textId="7AACD0C4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  <w:p w14:paraId="65370B6C" w14:textId="77777777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BE1EEE" w14:textId="2693C9C6" w:rsidR="00127BC5" w:rsidRPr="007F5A62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4111" w:type="dxa"/>
          </w:tcPr>
          <w:p w14:paraId="0EB06BAD" w14:textId="77777777" w:rsidR="00127BC5" w:rsidRPr="007F5A62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211F8EE9" w14:textId="77777777" w:rsidR="00127BC5" w:rsidRPr="007F5A62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2BA49EC" w14:textId="77777777" w:rsidR="00127BC5" w:rsidRPr="007F5A62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40406C42" w14:textId="77777777" w:rsidR="0026038C" w:rsidRDefault="00127BC5" w:rsidP="00AA46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66C82FE0" w14:textId="77777777" w:rsidR="00A52479" w:rsidRDefault="00A52479" w:rsidP="00AA46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7B54B22" w14:textId="5AF0BB41" w:rsidR="00A52479" w:rsidRPr="00A52479" w:rsidRDefault="00A52479" w:rsidP="00AA46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C4BA8" w:rsidRPr="004C5F8A" w14:paraId="567DB802" w14:textId="77777777" w:rsidTr="00786DE9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2C92F86" w14:textId="77777777" w:rsidR="000C4BA8" w:rsidRPr="00127BC5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C5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0B311B99" w14:textId="77777777" w:rsidR="000C4BA8" w:rsidRPr="00127BC5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C5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5FC6FFB" w14:textId="77777777" w:rsidR="000C4BA8" w:rsidRPr="00127BC5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C5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6B0A44B" w14:textId="7060E13F" w:rsidR="000C4BA8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C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19B9402" w14:textId="62CC1E99" w:rsidR="000C4BA8" w:rsidRPr="00127BC5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A8">
              <w:rPr>
                <w:rFonts w:ascii="Times New Roman" w:hAnsi="Times New Roman"/>
                <w:sz w:val="24"/>
                <w:szCs w:val="24"/>
              </w:rPr>
              <w:t>Квест - игра «Встреча у Лукоморья» Пушкинский день в России</w:t>
            </w:r>
          </w:p>
        </w:tc>
        <w:tc>
          <w:tcPr>
            <w:tcW w:w="2551" w:type="dxa"/>
          </w:tcPr>
          <w:p w14:paraId="5FA23F6E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E683D4B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детской библиотеки</w:t>
            </w:r>
          </w:p>
          <w:p w14:paraId="0889E480" w14:textId="77777777" w:rsidR="000C4BA8" w:rsidRPr="00963E0D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0FB8D3" w14:textId="30045A63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4111" w:type="dxa"/>
          </w:tcPr>
          <w:p w14:paraId="320C506C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1D760B84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4A476FB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308FE687" w14:textId="77777777" w:rsidR="000C4BA8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5476667C" w14:textId="77777777" w:rsidR="0026038C" w:rsidRDefault="0026038C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406CFF" w14:textId="77777777" w:rsidR="0026038C" w:rsidRDefault="0026038C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24494" w14:textId="44756595" w:rsidR="0026038C" w:rsidRPr="007F5A62" w:rsidRDefault="0026038C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148" w:rsidRPr="004C5F8A" w14:paraId="0A37F77A" w14:textId="77777777" w:rsidTr="00236899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271AA0CA" w14:textId="77777777" w:rsidR="00182148" w:rsidRPr="00182148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43973DB9" w14:textId="77777777" w:rsidR="00182148" w:rsidRPr="00182148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C27C1F8" w14:textId="77777777" w:rsidR="00182148" w:rsidRPr="00182148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2812CE94" w14:textId="004E07DB" w:rsidR="00182148" w:rsidRPr="00127BC5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8214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48BC4E0" w14:textId="1CC46C38" w:rsidR="00182148" w:rsidRPr="000C4BA8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EE">
              <w:rPr>
                <w:rFonts w:ascii="Times New Roman" w:hAnsi="Times New Roman"/>
                <w:sz w:val="24"/>
                <w:szCs w:val="24"/>
              </w:rPr>
              <w:t>Турнир по мини-футболу, посвященный памяти директора ДЮСШ С.Р. Лысенко</w:t>
            </w:r>
          </w:p>
        </w:tc>
        <w:tc>
          <w:tcPr>
            <w:tcW w:w="2551" w:type="dxa"/>
            <w:shd w:val="clear" w:color="auto" w:fill="FFFFFF" w:themeFill="background1"/>
          </w:tcPr>
          <w:p w14:paraId="420367A6" w14:textId="77777777" w:rsidR="00182148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с.Баган</w:t>
            </w:r>
            <w:proofErr w:type="spellEnd"/>
          </w:p>
          <w:p w14:paraId="310CBFA9" w14:textId="17AC2EE3" w:rsidR="00182148" w:rsidRPr="007F5A62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ДЮСШ</w:t>
            </w:r>
          </w:p>
        </w:tc>
        <w:tc>
          <w:tcPr>
            <w:tcW w:w="2977" w:type="dxa"/>
            <w:shd w:val="clear" w:color="auto" w:fill="FFFFFF" w:themeFill="background1"/>
          </w:tcPr>
          <w:p w14:paraId="51217AA7" w14:textId="438F7D4D" w:rsidR="00182148" w:rsidRPr="007F5A62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EE">
              <w:rPr>
                <w:rFonts w:ascii="Times New Roman" w:hAnsi="Times New Roman"/>
                <w:sz w:val="24"/>
                <w:szCs w:val="24"/>
              </w:rPr>
              <w:t>МБУ ДО Баганской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72C6CDB5" w14:textId="271A9542" w:rsidR="00182148" w:rsidRDefault="00182148" w:rsidP="0018214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Колодько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С.Г</w:t>
            </w: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</w:p>
          <w:p w14:paraId="4FCE97AF" w14:textId="77777777" w:rsidR="00182148" w:rsidRDefault="00182148" w:rsidP="0018214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МБУ ДО Баганской ДЮСШ,</w:t>
            </w:r>
          </w:p>
          <w:p w14:paraId="0C6B44B8" w14:textId="439DE306" w:rsidR="00182148" w:rsidRPr="007F5A62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21-404    </w:t>
            </w:r>
          </w:p>
        </w:tc>
      </w:tr>
      <w:tr w:rsidR="007D2555" w:rsidRPr="004C5F8A" w14:paraId="7DC1F216" w14:textId="77777777" w:rsidTr="0070235F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A49BC52" w14:textId="77777777" w:rsidR="007D2555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  <w:p w14:paraId="1DBEE65D" w14:textId="4069E4FF" w:rsidR="007D2555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FC0C750" w14:textId="6E2AA67D" w:rsidR="007D2555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7994B741" w14:textId="64CDEE07" w:rsidR="007D2555" w:rsidRPr="00127BC5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9472974" w14:textId="231A259F" w:rsidR="007D2555" w:rsidRPr="000C4BA8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туристический слёт работников культуры Баганского района Новосибирской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3D221370" w14:textId="77777777" w:rsidR="007D2555" w:rsidRDefault="007D2555" w:rsidP="007D25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территории</w:t>
            </w:r>
          </w:p>
          <w:p w14:paraId="1A0E3643" w14:textId="5F507EE3" w:rsidR="007D2555" w:rsidRPr="007F5A62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п.Водино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14:paraId="2E446A21" w14:textId="2E20A415" w:rsidR="007D2555" w:rsidRPr="007F5A62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5437666" w14:textId="77777777" w:rsidR="007D2555" w:rsidRPr="004B3844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7821E671" w14:textId="77777777" w:rsidR="007D2555" w:rsidRPr="004B3844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733E92DA" w14:textId="77777777" w:rsidR="007D2555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5DA99FAE" w14:textId="77777777" w:rsidR="0026038C" w:rsidRDefault="0026038C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337A67" w14:textId="77777777" w:rsidR="0026038C" w:rsidRDefault="0026038C" w:rsidP="007D25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1A839E6" w14:textId="47927084" w:rsidR="0026038C" w:rsidRPr="00847085" w:rsidRDefault="0026038C" w:rsidP="00847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C29" w:rsidRPr="004C5F8A" w14:paraId="4BCBE85B" w14:textId="77777777" w:rsidTr="00D27254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059B624D" w14:textId="77777777" w:rsidR="00902C29" w:rsidRP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3516CBE9" w14:textId="77777777" w:rsidR="00902C29" w:rsidRP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6997C5E" w14:textId="77777777" w:rsidR="00902C29" w:rsidRP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6C6A8215" w14:textId="3A751AD7" w:rsidR="00902C29" w:rsidRPr="00127BC5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D0D4E86" w14:textId="2368C612" w:rsidR="00902C29" w:rsidRPr="000C4BA8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Музейный урок о русских традициях и обычаях «Кукла-Россияночка»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F520E" w14:textId="77777777" w:rsidR="00902C29" w:rsidRPr="008F531E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617BC684" w14:textId="77777777" w:rsidR="00902C29" w:rsidRPr="008F531E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128A3DEE" w14:textId="647B9137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7ECDF5" w14:textId="77777777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5C767F5E" w14:textId="62B02E2E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1C70BB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261DB0D1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7237CC9B" w14:textId="77777777" w:rsidR="00902C29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6C5EE52D" w14:textId="77777777" w:rsidR="0026038C" w:rsidRDefault="0026038C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0123EC" w14:textId="4ED4B79C" w:rsidR="0026038C" w:rsidRPr="00667979" w:rsidRDefault="0026038C" w:rsidP="00317A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71AE" w:rsidRPr="004C5F8A" w14:paraId="362AF84F" w14:textId="77777777" w:rsidTr="003D4447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72344AB" w14:textId="77777777" w:rsidR="009B71AE" w:rsidRP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3F0E2558" w14:textId="77777777" w:rsidR="009B71AE" w:rsidRP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CBB76EA" w14:textId="77777777" w:rsidR="009B71AE" w:rsidRP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3A9E1F46" w14:textId="5ECDAF98" w:rsidR="009B71AE" w:rsidRPr="00902C29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0B17222" w14:textId="77777777" w:rsidR="009B71AE" w:rsidRP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12745C32" w14:textId="77777777" w:rsidR="009B71AE" w:rsidRPr="009B71AE" w:rsidRDefault="009B71AE" w:rsidP="00815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t>1.О выполнении постановления администрации Кузнецовского сельсовета от 15.05.2025 №50 «Об организации летнего отдыха, оздоровления и занятости детей и подростков 2025 году».</w:t>
            </w:r>
          </w:p>
          <w:p w14:paraId="1501957A" w14:textId="77777777" w:rsidR="009B71AE" w:rsidRPr="009B71AE" w:rsidRDefault="009B71AE" w:rsidP="00815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t>2.О выполнении постановления администрации Кузнецовского сельсовета Баганского района от 09.04.2025 №40 «О проведении работ по благоустройству и улучшению санитарного состояния территории Кузнецовского сельсовета»;</w:t>
            </w:r>
          </w:p>
          <w:p w14:paraId="35065521" w14:textId="77777777" w:rsidR="009B71AE" w:rsidRDefault="009B71AE" w:rsidP="00815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t>3.О выполнении постановления администрации Кузнецовского сельсовета Баганского района от 05.05.2025 №49 «О проведении межведомственной профилактической операции «Подросток».</w:t>
            </w:r>
          </w:p>
          <w:p w14:paraId="5F22A342" w14:textId="78D01C58" w:rsidR="0026038C" w:rsidRPr="00902C29" w:rsidRDefault="0026038C" w:rsidP="00847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B177E82" w14:textId="77777777" w:rsidR="009B71AE" w:rsidRPr="007F5A62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. Кузнецовка,</w:t>
            </w:r>
          </w:p>
          <w:p w14:paraId="6F5CF48D" w14:textId="77777777" w:rsid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</w:p>
          <w:p w14:paraId="4EDE0B38" w14:textId="5C1EAF52" w:rsid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038BE6C" w14:textId="77777777" w:rsid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Кузнецовского сельсовета</w:t>
            </w:r>
          </w:p>
          <w:p w14:paraId="3BEE02B6" w14:textId="77777777" w:rsid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EAD2EA" w14:textId="77777777" w:rsid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AA29D5" w14:textId="77777777" w:rsid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13AD84" w14:textId="77777777" w:rsid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6140EE" w14:textId="77777777" w:rsidR="009B71AE" w:rsidRPr="007F5A62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3F47253" w14:textId="77777777" w:rsidR="009B71AE" w:rsidRPr="007F5A62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Даций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А.М.,</w:t>
            </w:r>
          </w:p>
          <w:p w14:paraId="13D2BE09" w14:textId="77777777" w:rsidR="009B71AE" w:rsidRPr="007F5A62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Кузнецовского сельсовета,</w:t>
            </w:r>
          </w:p>
          <w:p w14:paraId="2904BF48" w14:textId="16D1179E" w:rsidR="009B71AE" w:rsidRPr="008F531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32-132</w:t>
            </w:r>
          </w:p>
        </w:tc>
      </w:tr>
      <w:tr w:rsidR="004E1772" w:rsidRPr="004C5F8A" w14:paraId="70171DC8" w14:textId="77777777" w:rsidTr="003D4447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00AEA42B" w14:textId="77777777" w:rsidR="004E1772" w:rsidRPr="004E1772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7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14:paraId="46DCB44D" w14:textId="77777777" w:rsidR="004E1772" w:rsidRPr="004E1772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72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BFDCE09" w14:textId="77777777" w:rsidR="004E1772" w:rsidRPr="004E1772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72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4078BA22" w14:textId="107FECD8" w:rsidR="004E1772" w:rsidRPr="009B71AE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177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28973C7" w14:textId="7D6C3BEA" w:rsidR="004E1772" w:rsidRPr="009B71AE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72">
              <w:rPr>
                <w:rFonts w:ascii="Times New Roman" w:hAnsi="Times New Roman"/>
                <w:sz w:val="24"/>
                <w:szCs w:val="24"/>
              </w:rPr>
              <w:t>Районный конкурс «Подвиг героев в наших сердцах» Награждение участников конкурса.</w:t>
            </w:r>
          </w:p>
        </w:tc>
        <w:tc>
          <w:tcPr>
            <w:tcW w:w="2551" w:type="dxa"/>
            <w:shd w:val="clear" w:color="auto" w:fill="FFFFFF" w:themeFill="background1"/>
          </w:tcPr>
          <w:p w14:paraId="55B889DB" w14:textId="77777777" w:rsidR="004E1772" w:rsidRPr="00192886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E2B99CC" w14:textId="238D6815" w:rsidR="004E1772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09B7EE5F" w14:textId="37BD0D81" w:rsidR="004E1772" w:rsidRPr="007F5A62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E1772">
              <w:rPr>
                <w:rFonts w:ascii="Times New Roman" w:hAnsi="Times New Roman"/>
                <w:sz w:val="24"/>
                <w:szCs w:val="24"/>
              </w:rPr>
              <w:t>айонн</w:t>
            </w:r>
            <w:r w:rsidR="0084708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E1772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E1772">
              <w:rPr>
                <w:rFonts w:ascii="Times New Roman" w:hAnsi="Times New Roman"/>
                <w:sz w:val="24"/>
                <w:szCs w:val="24"/>
              </w:rPr>
              <w:t xml:space="preserve"> ветеранов-пенсионеров войны, труда, военной службы и правоохранительных органов Баганского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66B02714" w14:textId="3E6D3E1D" w:rsidR="004E1772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В.Н.,</w:t>
            </w:r>
          </w:p>
          <w:p w14:paraId="6B23E31B" w14:textId="4D97343C" w:rsidR="004E1772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72">
              <w:rPr>
                <w:rFonts w:ascii="Times New Roman" w:hAnsi="Times New Roman"/>
                <w:sz w:val="24"/>
                <w:szCs w:val="24"/>
              </w:rPr>
              <w:t>Председатель районной организации ветеранов-пенсионеров войны, труда, военной службы и правоохранительных органов Баганского района Новосибирской области</w:t>
            </w:r>
          </w:p>
          <w:p w14:paraId="07A75E93" w14:textId="268EEBE9" w:rsidR="004E1772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22-080,</w:t>
            </w:r>
          </w:p>
          <w:p w14:paraId="356F3119" w14:textId="01C7BD27" w:rsidR="004E1772" w:rsidRPr="004B3844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05BB5717" w14:textId="77777777" w:rsidR="004E1772" w:rsidRPr="004B3844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7F08D103" w14:textId="77777777" w:rsidR="004E1772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1047611F" w14:textId="77777777" w:rsidR="004E1772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658DA6" w14:textId="77777777" w:rsidR="004E1772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F7D34C" w14:textId="77777777" w:rsidR="004E1772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71FB14" w14:textId="77777777" w:rsidR="004E1772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05C05" w14:textId="77777777" w:rsidR="004E1772" w:rsidRPr="007F5A62" w:rsidRDefault="004E1772" w:rsidP="004E1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BA8" w:rsidRPr="004C5F8A" w14:paraId="13C6BBC7" w14:textId="77777777" w:rsidTr="00786DE9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E5FB964" w14:textId="77777777" w:rsidR="000C4BA8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33DDFCD6" w14:textId="74993324" w:rsidR="000C4BA8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598500D2" w14:textId="5FF954CC" w:rsidR="000C4BA8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75A1991B" w14:textId="67D81C49" w:rsidR="000C4BA8" w:rsidRPr="00127BC5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4253" w:type="dxa"/>
            <w:shd w:val="clear" w:color="auto" w:fill="FFFFFF" w:themeFill="background1"/>
          </w:tcPr>
          <w:p w14:paraId="537B85E3" w14:textId="5A320059" w:rsidR="000C4BA8" w:rsidRPr="000C4BA8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A8">
              <w:rPr>
                <w:rFonts w:ascii="Times New Roman" w:hAnsi="Times New Roman"/>
                <w:sz w:val="24"/>
                <w:szCs w:val="24"/>
              </w:rPr>
              <w:t>Читающий автобус «Россия - ты моя на веки!» к</w:t>
            </w:r>
            <w:r w:rsidR="009F24D3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BA8">
              <w:rPr>
                <w:rFonts w:ascii="Times New Roman" w:hAnsi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2551" w:type="dxa"/>
          </w:tcPr>
          <w:p w14:paraId="6B7E5BB7" w14:textId="1CFB1DF2" w:rsidR="00E35FF0" w:rsidRPr="00E35FF0" w:rsidRDefault="00E35FF0" w:rsidP="00E35FF0">
            <w:pPr>
              <w:rPr>
                <w:rFonts w:ascii="Times New Roman" w:hAnsi="Times New Roman"/>
                <w:sz w:val="24"/>
                <w:szCs w:val="24"/>
              </w:rPr>
            </w:pPr>
            <w:r w:rsidRPr="00E35FF0">
              <w:rPr>
                <w:rFonts w:ascii="Times New Roman" w:hAnsi="Times New Roman"/>
                <w:sz w:val="24"/>
                <w:szCs w:val="24"/>
              </w:rPr>
              <w:t xml:space="preserve">                Рейс</w:t>
            </w:r>
          </w:p>
          <w:p w14:paraId="44CC30A7" w14:textId="6F2FDBE9" w:rsidR="000C4BA8" w:rsidRPr="007F5A62" w:rsidRDefault="00E35FF0" w:rsidP="00E3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F0">
              <w:rPr>
                <w:rFonts w:ascii="Times New Roman" w:hAnsi="Times New Roman"/>
                <w:sz w:val="24"/>
                <w:szCs w:val="24"/>
              </w:rPr>
              <w:t xml:space="preserve">Баган – </w:t>
            </w:r>
            <w:r>
              <w:rPr>
                <w:rFonts w:ascii="Times New Roman" w:hAnsi="Times New Roman"/>
                <w:sz w:val="24"/>
                <w:szCs w:val="24"/>
              </w:rPr>
              <w:t>Мироновка</w:t>
            </w:r>
          </w:p>
        </w:tc>
        <w:tc>
          <w:tcPr>
            <w:tcW w:w="2977" w:type="dxa"/>
          </w:tcPr>
          <w:p w14:paraId="687352AE" w14:textId="1D9D352B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4111" w:type="dxa"/>
          </w:tcPr>
          <w:p w14:paraId="330D8651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28E6A725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33A7087D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2B37B926" w14:textId="28533199" w:rsidR="00C27297" w:rsidRPr="007F5A62" w:rsidRDefault="000C4BA8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902C29" w:rsidRPr="004C5F8A" w14:paraId="5D86190A" w14:textId="77777777" w:rsidTr="00786DE9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79AA6BD8" w14:textId="77777777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49B79538" w14:textId="12A30371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669E1B3" w14:textId="5702A7D8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3CEA15FF" w14:textId="1362EA0E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55BA6A4" w14:textId="321D289C" w:rsidR="00902C29" w:rsidRDefault="00847085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  <w:p w14:paraId="7B5AB3A5" w14:textId="7DED8FAD" w:rsidR="00847085" w:rsidRPr="000C4BA8" w:rsidRDefault="00847085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живу в России»</w:t>
            </w:r>
          </w:p>
        </w:tc>
        <w:tc>
          <w:tcPr>
            <w:tcW w:w="2551" w:type="dxa"/>
          </w:tcPr>
          <w:p w14:paraId="76668B74" w14:textId="77777777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700CF95" w14:textId="77777777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детской библиотеки</w:t>
            </w:r>
          </w:p>
          <w:p w14:paraId="61AAC33D" w14:textId="77777777" w:rsidR="00902C29" w:rsidRPr="00E35FF0" w:rsidRDefault="00902C29" w:rsidP="00902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10F691" w14:textId="55287D71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4111" w:type="dxa"/>
          </w:tcPr>
          <w:p w14:paraId="0D612AA0" w14:textId="77777777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63ACF60B" w14:textId="77777777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D67ED7E" w14:textId="77777777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78CFF8BB" w14:textId="4EBF93C4" w:rsidR="00C27297" w:rsidRPr="007F5A62" w:rsidRDefault="00902C29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8745A1" w:rsidRPr="004C5F8A" w14:paraId="5851D21E" w14:textId="77777777" w:rsidTr="00786DE9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FA5BDA2" w14:textId="77777777" w:rsidR="008745A1" w:rsidRPr="008745A1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7468E9FB" w14:textId="77777777" w:rsidR="008745A1" w:rsidRPr="008745A1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7E5453B" w14:textId="77777777" w:rsidR="008745A1" w:rsidRPr="008745A1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35086822" w14:textId="10BB1101" w:rsidR="008745A1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45A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E8FABA8" w14:textId="1870D740" w:rsidR="008745A1" w:rsidRPr="00902C29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t>Акция «Триколор»</w:t>
            </w:r>
          </w:p>
        </w:tc>
        <w:tc>
          <w:tcPr>
            <w:tcW w:w="2551" w:type="dxa"/>
          </w:tcPr>
          <w:p w14:paraId="08B91491" w14:textId="43BE6CBC" w:rsidR="008745A1" w:rsidRPr="007F5A62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2977" w:type="dxa"/>
          </w:tcPr>
          <w:p w14:paraId="3F56AB8F" w14:textId="53636F2C" w:rsidR="008745A1" w:rsidRPr="007F5A62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5C74">
              <w:rPr>
                <w:rFonts w:ascii="Times New Roman" w:hAnsi="Times New Roman"/>
                <w:sz w:val="24"/>
                <w:szCs w:val="24"/>
              </w:rPr>
              <w:t>тдел молодёжной политики, физической культуры и спорта</w:t>
            </w:r>
          </w:p>
        </w:tc>
        <w:tc>
          <w:tcPr>
            <w:tcW w:w="4111" w:type="dxa"/>
          </w:tcPr>
          <w:p w14:paraId="28ACC6C6" w14:textId="77777777" w:rsidR="008745A1" w:rsidRPr="001D5C74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74">
              <w:rPr>
                <w:rFonts w:ascii="Times New Roman" w:hAnsi="Times New Roman"/>
                <w:sz w:val="24"/>
                <w:szCs w:val="24"/>
              </w:rPr>
              <w:t>Поддубко О.В.,</w:t>
            </w:r>
          </w:p>
          <w:p w14:paraId="075260F7" w14:textId="77777777" w:rsidR="008745A1" w:rsidRPr="001D5C74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74">
              <w:rPr>
                <w:rFonts w:ascii="Times New Roman" w:hAnsi="Times New Roman"/>
                <w:sz w:val="24"/>
                <w:szCs w:val="24"/>
              </w:rPr>
              <w:t>начальник отдела молодёжной политики, физической культуры и спорта</w:t>
            </w:r>
          </w:p>
          <w:p w14:paraId="7B005F38" w14:textId="2694A54A" w:rsidR="008745A1" w:rsidRPr="007F5A62" w:rsidRDefault="008745A1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74">
              <w:rPr>
                <w:rFonts w:ascii="Times New Roman" w:hAnsi="Times New Roman"/>
                <w:sz w:val="24"/>
                <w:szCs w:val="24"/>
              </w:rPr>
              <w:t xml:space="preserve"> 21-081</w:t>
            </w:r>
          </w:p>
        </w:tc>
      </w:tr>
      <w:tr w:rsidR="00902C29" w:rsidRPr="004C5F8A" w14:paraId="2A11DEBD" w14:textId="77777777" w:rsidTr="001E4C00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103871B" w14:textId="77777777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14:paraId="49809248" w14:textId="0B967B95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7CBC091" w14:textId="1ED4E164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34CE4C96" w14:textId="60E36511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95CDD5F" w14:textId="6F1D9ED4" w:rsidR="00902C29" w:rsidRP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Фестиваль «Душа России»</w:t>
            </w:r>
          </w:p>
        </w:tc>
        <w:tc>
          <w:tcPr>
            <w:tcW w:w="2551" w:type="dxa"/>
          </w:tcPr>
          <w:p w14:paraId="1E863504" w14:textId="77777777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AA57F46" w14:textId="29208B01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A105A47" w14:textId="50F823D8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5A840470" w14:textId="77777777" w:rsidR="00902C29" w:rsidRPr="004B3844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15AB16E7" w14:textId="77777777" w:rsidR="00902C29" w:rsidRPr="004B3844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506411F6" w14:textId="5F9A6A11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054BBF" w:rsidRPr="004C5F8A" w14:paraId="7427D52A" w14:textId="77777777" w:rsidTr="001E4C00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1722350" w14:textId="77777777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2C18A88" w14:textId="77777777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5EC4E68" w14:textId="77777777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5B8E2A3F" w14:textId="0588E52B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C9580AA" w14:textId="77777777" w:rsidR="00C27297" w:rsidRDefault="00054BBF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Мастер-класс по изготовлению куклы в рамках фестиваля «Душа России» «Россияночка – образ России Матушки»</w:t>
            </w:r>
          </w:p>
          <w:p w14:paraId="6B99FF00" w14:textId="77777777" w:rsidR="0026038C" w:rsidRDefault="0026038C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C68B7" w14:textId="77777777" w:rsidR="00847085" w:rsidRDefault="00847085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F79C88" w14:textId="2F95CE9E" w:rsidR="00847085" w:rsidRPr="00902C29" w:rsidRDefault="00847085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59313A" w14:textId="77777777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13D11F4" w14:textId="19C240AF" w:rsidR="00054BBF" w:rsidRPr="00902C29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shd w:val="clear" w:color="auto" w:fill="FFFFFF" w:themeFill="background1"/>
          </w:tcPr>
          <w:p w14:paraId="4EE6A3EB" w14:textId="67A9FFDD" w:rsidR="00054BBF" w:rsidRPr="004B3844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23BBE3E4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7A225B12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012B45F7" w14:textId="5194AF24" w:rsidR="00054BBF" w:rsidRPr="009B71AE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</w:tc>
      </w:tr>
      <w:tr w:rsidR="00CC3DC0" w:rsidRPr="004C5F8A" w14:paraId="7054D791" w14:textId="77777777" w:rsidTr="004F353E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1375426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02A40DB3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AAE41F9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1B95BB3" w14:textId="3A25E545" w:rsidR="00CC3DC0" w:rsidRPr="00054BBF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10BE470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00477D0D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1.  О работе административной комиссии Мироновского сельсовета</w:t>
            </w:r>
          </w:p>
          <w:p w14:paraId="6C1EA27B" w14:textId="77777777" w:rsidR="00C27297" w:rsidRDefault="00CC3DC0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2. О социальной поддержке населения Мироновского сельсовета</w:t>
            </w:r>
          </w:p>
          <w:p w14:paraId="5D2039D7" w14:textId="77777777" w:rsidR="0026038C" w:rsidRDefault="0026038C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FADC7" w14:textId="212448DC" w:rsidR="0026038C" w:rsidRPr="00054BBF" w:rsidRDefault="0026038C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D23" w14:textId="77777777" w:rsidR="00CC3DC0" w:rsidRPr="00EE7AA3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A3">
              <w:rPr>
                <w:rFonts w:ascii="Times New Roman" w:hAnsi="Times New Roman"/>
                <w:sz w:val="24"/>
                <w:szCs w:val="24"/>
              </w:rPr>
              <w:t>с. Мироновка,</w:t>
            </w:r>
          </w:p>
          <w:p w14:paraId="11BA9DA3" w14:textId="417A0D8B" w:rsidR="00CC3DC0" w:rsidRPr="00054BBF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A3">
              <w:rPr>
                <w:rFonts w:ascii="Times New Roman" w:hAnsi="Times New Roman"/>
                <w:sz w:val="24"/>
                <w:szCs w:val="24"/>
              </w:rPr>
              <w:t xml:space="preserve"> здание администрации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192" w14:textId="77777777" w:rsidR="00CC3DC0" w:rsidRPr="00EE7AA3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A3">
              <w:rPr>
                <w:rFonts w:ascii="Times New Roman" w:hAnsi="Times New Roman"/>
                <w:sz w:val="24"/>
                <w:szCs w:val="24"/>
              </w:rPr>
              <w:t>Администрация Мироновского сельсовета</w:t>
            </w:r>
          </w:p>
          <w:p w14:paraId="2CB9C9E0" w14:textId="77777777" w:rsidR="00CC3DC0" w:rsidRPr="00EE7AA3" w:rsidRDefault="00CC3DC0" w:rsidP="00CC3D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8253D1" w14:textId="77777777" w:rsidR="00CC3DC0" w:rsidRPr="00EE7AA3" w:rsidRDefault="00CC3DC0" w:rsidP="00CC3D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3E30BC" w14:textId="77777777" w:rsidR="00CC3DC0" w:rsidRPr="004B3844" w:rsidRDefault="00CC3DC0" w:rsidP="009B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6400" w14:textId="77777777" w:rsidR="00CC3DC0" w:rsidRPr="00EE7AA3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A3">
              <w:rPr>
                <w:rFonts w:ascii="Times New Roman" w:hAnsi="Times New Roman"/>
                <w:sz w:val="24"/>
                <w:szCs w:val="24"/>
              </w:rPr>
              <w:t xml:space="preserve">Савостьянов Г.И., </w:t>
            </w:r>
          </w:p>
          <w:p w14:paraId="1F4A35EF" w14:textId="77777777" w:rsidR="00CC3DC0" w:rsidRPr="00EE7AA3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A3">
              <w:rPr>
                <w:rFonts w:ascii="Times New Roman" w:hAnsi="Times New Roman"/>
                <w:sz w:val="24"/>
                <w:szCs w:val="24"/>
              </w:rPr>
              <w:t>Глава Мироновского сельсовета,</w:t>
            </w:r>
          </w:p>
          <w:p w14:paraId="4FE070D1" w14:textId="7D03D4CF" w:rsidR="00CC3DC0" w:rsidRPr="004B3844" w:rsidRDefault="00CC3DC0" w:rsidP="00CC3D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AA3">
              <w:rPr>
                <w:rFonts w:ascii="Times New Roman" w:hAnsi="Times New Roman"/>
                <w:sz w:val="24"/>
                <w:szCs w:val="24"/>
              </w:rPr>
              <w:t>34-142</w:t>
            </w:r>
          </w:p>
        </w:tc>
      </w:tr>
      <w:tr w:rsidR="00932AF8" w:rsidRPr="004C5F8A" w14:paraId="07D1FFF7" w14:textId="77777777" w:rsidTr="00E93D9D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B4E2E24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214CEA0E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EBBDFCC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63F394DA" w14:textId="28855E3E" w:rsidR="00932AF8" w:rsidRPr="00CC3DC0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AA5ADE2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710CB188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1. О выполнении постановления администрации Казанского сельсовета от 07.05.2025 №26 «Об организации летнего отдыха, оздоровления и занятости детей и подростков в 2025 году».</w:t>
            </w:r>
          </w:p>
          <w:p w14:paraId="096E1A79" w14:textId="77777777" w:rsid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2. О выполнении постановления администрации Казанского сельсовета от 10.02.2025 №06 «О проведении межведомственной комплексной операции «Семья».</w:t>
            </w:r>
          </w:p>
          <w:p w14:paraId="1F3A2302" w14:textId="77777777" w:rsidR="0026038C" w:rsidRDefault="0026038C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404848" w14:textId="77777777" w:rsidR="0026038C" w:rsidRDefault="0026038C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24BA9" w14:textId="0F03A6F8" w:rsidR="00847085" w:rsidRPr="00CC3DC0" w:rsidRDefault="00847085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F9D0469" w14:textId="77777777" w:rsidR="00932AF8" w:rsidRPr="007F5A62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. Казанка,</w:t>
            </w:r>
          </w:p>
          <w:p w14:paraId="773D4B69" w14:textId="25BF1A52" w:rsidR="00932AF8" w:rsidRPr="00EE7AA3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583041E" w14:textId="2F617E07" w:rsidR="00932AF8" w:rsidRPr="00EE7AA3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Казанского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4A2C9BE6" w14:textId="77777777" w:rsidR="00932AF8" w:rsidRPr="007F5A62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Никитенко И.А.,</w:t>
            </w:r>
          </w:p>
          <w:p w14:paraId="2C6599BA" w14:textId="77777777" w:rsidR="00932AF8" w:rsidRPr="007F5A62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Казанского сельсовета,</w:t>
            </w:r>
          </w:p>
          <w:p w14:paraId="0E41A7E0" w14:textId="50C73FDF" w:rsidR="00932AF8" w:rsidRPr="00EE7AA3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36-132</w:t>
            </w:r>
          </w:p>
        </w:tc>
      </w:tr>
      <w:tr w:rsidR="00C06EC0" w:rsidRPr="004C5F8A" w14:paraId="4D23E012" w14:textId="77777777" w:rsidTr="00B26BB1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318B2093" w14:textId="77777777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14:paraId="0066A65F" w14:textId="1135BC82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C5F4A31" w14:textId="2F921E19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6FE431A6" w14:textId="6BCEAB98" w:rsidR="00C06EC0" w:rsidRPr="00054BBF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FA54B66" w14:textId="55550FAA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78137B2D" w14:textId="4A581187" w:rsidR="00C06EC0" w:rsidRP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t>1.О ходе исполнения постановления администрации Палецкого сельсовета Баганского района Новосибирской области «Об утверждении плана мероприятий по уничтожению дикорастущей конопли на территории Палецкого сельсовета Баганского района Новосибирской области»</w:t>
            </w:r>
          </w:p>
          <w:p w14:paraId="2051972E" w14:textId="1E6957C0" w:rsidR="00C06EC0" w:rsidRPr="00054BBF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t>2.Об исполнении постановления администрации Палецкого сельсовета Баганского района Новосибирской области «О проведении Дней защиты   от экологической   опасности»</w:t>
            </w:r>
          </w:p>
        </w:tc>
        <w:tc>
          <w:tcPr>
            <w:tcW w:w="2551" w:type="dxa"/>
            <w:shd w:val="clear" w:color="auto" w:fill="FFFFFF" w:themeFill="background1"/>
          </w:tcPr>
          <w:p w14:paraId="3ABF289F" w14:textId="77777777" w:rsidR="00C06EC0" w:rsidRPr="007F5A62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Палецкое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5218C82" w14:textId="52862F75" w:rsidR="00C06EC0" w:rsidRPr="00054BBF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3185E66" w14:textId="00D7713A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41F69C0" w14:textId="77777777" w:rsidR="00C06EC0" w:rsidRPr="007F5A62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Калач В.И.,</w:t>
            </w:r>
          </w:p>
          <w:p w14:paraId="2428E6FC" w14:textId="77777777" w:rsidR="00C06EC0" w:rsidRPr="007F5A62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Палецкого сельсовета,</w:t>
            </w:r>
          </w:p>
          <w:p w14:paraId="78EA3C9A" w14:textId="503216A1" w:rsidR="00C06EC0" w:rsidRPr="004B3844" w:rsidRDefault="00C06EC0" w:rsidP="00C06E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45-124</w:t>
            </w:r>
          </w:p>
        </w:tc>
      </w:tr>
      <w:tr w:rsidR="00054BBF" w:rsidRPr="004C5F8A" w14:paraId="57F4E668" w14:textId="77777777" w:rsidTr="0079189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22824818" w14:textId="77777777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5702F617" w14:textId="4B7BB588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4A22D3A" w14:textId="0992C437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0D380BAF" w14:textId="51EFF2F1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A24E0E3" w14:textId="2AEAF211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Викторина - «Голоса живой природы»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DB320" w14:textId="77777777" w:rsidR="00054BBF" w:rsidRPr="008F531E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712D977B" w14:textId="77777777" w:rsidR="00054BBF" w:rsidRPr="008F531E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33D433AA" w14:textId="7D19471C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CA0012" w14:textId="77777777" w:rsidR="00054BBF" w:rsidRPr="007F5A62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6ECEDA5F" w14:textId="597198F7" w:rsidR="00054BBF" w:rsidRPr="004B3844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190905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3E7BE387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31D47C4C" w14:textId="77777777" w:rsidR="00667979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109C51A5" w14:textId="4C539F74" w:rsidR="00C27297" w:rsidRPr="002D0EFA" w:rsidRDefault="00C27297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E2E" w:rsidRPr="004C5F8A" w14:paraId="041E8850" w14:textId="77777777" w:rsidTr="005B0C9C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A0B9346" w14:textId="77777777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2BFD5E90" w14:textId="143DCDB1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084EF010" w14:textId="45E429C1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7E4CEA32" w14:textId="3DC8C239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14:paraId="017FDCDD" w14:textId="77777777" w:rsidR="00980E2E" w:rsidRPr="003C1F1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Выездное с</w:t>
            </w:r>
            <w:r w:rsidRPr="003C1F1F">
              <w:rPr>
                <w:rFonts w:ascii="Times New Roman" w:hAnsi="Times New Roman"/>
                <w:sz w:val="24"/>
                <w:szCs w:val="24"/>
              </w:rPr>
              <w:t>овещание с Главами сельсоветов</w:t>
            </w:r>
          </w:p>
          <w:p w14:paraId="2148B479" w14:textId="77777777" w:rsidR="00980E2E" w:rsidRPr="003C1F1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40438C" w14:textId="77777777" w:rsidR="00980E2E" w:rsidRPr="003C1F1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C430A" w14:textId="77777777" w:rsidR="00980E2E" w:rsidRPr="003C1F1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4AB87" w14:textId="77777777" w:rsidR="00980E2E" w:rsidRPr="003C1F1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452C2A" w14:textId="77777777" w:rsidR="00980E2E" w:rsidRPr="003C1F1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BC2418" w14:textId="77777777" w:rsidR="00980E2E" w:rsidRPr="003C1F1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C17FD8" w14:textId="77777777" w:rsidR="00980E2E" w:rsidRPr="00054BB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C18895" w14:textId="77777777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14:paraId="05525FCF" w14:textId="581193C8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D34">
              <w:rPr>
                <w:rFonts w:ascii="Times New Roman" w:hAnsi="Times New Roman"/>
                <w:sz w:val="24"/>
                <w:szCs w:val="24"/>
              </w:rPr>
              <w:t xml:space="preserve">Андреевского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977" w:type="dxa"/>
          </w:tcPr>
          <w:p w14:paraId="44322F9D" w14:textId="3F3CF133" w:rsidR="00980E2E" w:rsidRPr="007F5A62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Баганского района Новосибирской области</w:t>
            </w:r>
          </w:p>
        </w:tc>
        <w:tc>
          <w:tcPr>
            <w:tcW w:w="4111" w:type="dxa"/>
          </w:tcPr>
          <w:p w14:paraId="1FFE09DF" w14:textId="77777777" w:rsidR="00980E2E" w:rsidRPr="007F5A62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6FCD6967" w14:textId="77777777" w:rsidR="00980E2E" w:rsidRPr="007F5A62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  <w:p w14:paraId="365199DE" w14:textId="77777777" w:rsidR="00980E2E" w:rsidRPr="007F5A62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7388A074" w14:textId="77777777" w:rsidR="00980E2E" w:rsidRPr="007F5A62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5B8074EE" w14:textId="77777777" w:rsidR="00980E2E" w:rsidRPr="007F5A62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6A12B2CA" w14:textId="77777777" w:rsidR="00980E2E" w:rsidRPr="007F5A62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18EC7EA4" w14:textId="77777777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21-109</w:t>
            </w:r>
          </w:p>
          <w:p w14:paraId="304DFBED" w14:textId="77777777" w:rsidR="002D0EFA" w:rsidRDefault="002D0EFA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596257" w14:textId="6A61D189" w:rsidR="002D0EFA" w:rsidRPr="008F531E" w:rsidRDefault="002D0EFA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BBF" w:rsidRPr="004C5F8A" w14:paraId="3FFDE7AB" w14:textId="77777777" w:rsidTr="0079189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A0696A7" w14:textId="77777777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9129395" w14:textId="243A7F04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1F63AF7" w14:textId="4FBAD88E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33276810" w14:textId="4E578E09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9D00795" w14:textId="573756A3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Выставка раритетов ВОВ - «Память о войне!»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0B403" w14:textId="77777777" w:rsidR="00054BBF" w:rsidRPr="008F531E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4FA69C2C" w14:textId="77777777" w:rsidR="00054BBF" w:rsidRPr="008F531E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0CBF8379" w14:textId="45C22FF5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B69A07" w14:textId="77777777" w:rsidR="00054BBF" w:rsidRPr="007F5A62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2A23701B" w14:textId="093FD816" w:rsidR="00054BBF" w:rsidRPr="007F5A62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B149AC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0F643211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2C9089A9" w14:textId="5421B37E" w:rsidR="002D0EFA" w:rsidRPr="00847085" w:rsidRDefault="00667979" w:rsidP="008470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</w:tc>
      </w:tr>
      <w:tr w:rsidR="00C06EC0" w:rsidRPr="004C5F8A" w14:paraId="190C16CC" w14:textId="77777777" w:rsidTr="00102CCB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76C0EF4F" w14:textId="77777777" w:rsidR="00C06EC0" w:rsidRP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14:paraId="62A99A9D" w14:textId="77777777" w:rsidR="00C06EC0" w:rsidRP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F9D6F0D" w14:textId="77777777" w:rsidR="00C06EC0" w:rsidRP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258C367F" w14:textId="03B4A64B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6EC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F137B55" w14:textId="347CCA2E" w:rsidR="00C06EC0" w:rsidRPr="00054BBF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Заседание районной комиссии по оказанию материальной социальной помощи жителям Баганского района, оказавшимся в трудной жизненной ситуации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326516E3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96F3382" w14:textId="6B2BC393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8FAD8B0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Комиссия по оказанию материальной, </w:t>
            </w:r>
          </w:p>
          <w:p w14:paraId="3A17F4F1" w14:textId="1A579C33" w:rsidR="00C06EC0" w:rsidRPr="007F5A62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социальной помощи жителям района, оказавшимся в трудной жизненной ситуации</w:t>
            </w:r>
          </w:p>
        </w:tc>
        <w:tc>
          <w:tcPr>
            <w:tcW w:w="4111" w:type="dxa"/>
            <w:shd w:val="clear" w:color="auto" w:fill="FFFFFF" w:themeFill="background1"/>
          </w:tcPr>
          <w:p w14:paraId="2E101636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Пилипушка О.В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3A30EC9C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01F1F218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39E138E5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t>Туркеева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10506930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77DFFF32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674E1A2C" w14:textId="77777777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22-786</w:t>
            </w:r>
          </w:p>
          <w:p w14:paraId="441C9EFD" w14:textId="77777777" w:rsidR="00C06EC0" w:rsidRPr="008F531E" w:rsidRDefault="00C06EC0" w:rsidP="009B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7C6" w:rsidRPr="004C5F8A" w14:paraId="3CB1CC92" w14:textId="77777777" w:rsidTr="00102CCB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2AAC867" w14:textId="77777777" w:rsidR="001337C6" w:rsidRPr="001337C6" w:rsidRDefault="001337C6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6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2CD6EA97" w14:textId="77777777" w:rsidR="001337C6" w:rsidRPr="001337C6" w:rsidRDefault="001337C6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6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BF26E28" w14:textId="77777777" w:rsidR="001337C6" w:rsidRPr="001337C6" w:rsidRDefault="001337C6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6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00C364C1" w14:textId="6235F3BD" w:rsidR="001337C6" w:rsidRPr="00C06EC0" w:rsidRDefault="001337C6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6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3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FFFFFF" w:themeFill="background1"/>
          </w:tcPr>
          <w:p w14:paraId="62FCDFF5" w14:textId="76888DEA" w:rsidR="001337C6" w:rsidRPr="004B3844" w:rsidRDefault="001337C6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 предпринимателями</w:t>
            </w:r>
          </w:p>
        </w:tc>
        <w:tc>
          <w:tcPr>
            <w:tcW w:w="2551" w:type="dxa"/>
            <w:shd w:val="clear" w:color="auto" w:fill="FFFFFF" w:themeFill="background1"/>
          </w:tcPr>
          <w:p w14:paraId="0A3BF7D9" w14:textId="77777777" w:rsidR="001337C6" w:rsidRPr="001337C6" w:rsidRDefault="001337C6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A289B6A" w14:textId="399FECCA" w:rsidR="001337C6" w:rsidRPr="004B3844" w:rsidRDefault="001337C6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6"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2DEF58B" w14:textId="15CF21C3" w:rsidR="001337C6" w:rsidRPr="004B3844" w:rsidRDefault="001337C6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экономики и труда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BE4DFBA" w14:textId="77777777" w:rsidR="001337C6" w:rsidRDefault="001337C6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</w:t>
            </w:r>
          </w:p>
          <w:p w14:paraId="70AB88C6" w14:textId="4A3C7585" w:rsidR="001337C6" w:rsidRDefault="001337C6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экономики и труда,</w:t>
            </w:r>
          </w:p>
          <w:p w14:paraId="5E7EACA3" w14:textId="30BEFC5D" w:rsidR="001337C6" w:rsidRDefault="001337C6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21-170</w:t>
            </w:r>
          </w:p>
        </w:tc>
      </w:tr>
      <w:tr w:rsidR="00E83C0F" w:rsidRPr="004C5F8A" w14:paraId="102BF57F" w14:textId="77777777" w:rsidTr="00E418C7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34375DAA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B111ED8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AD9275F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5FF4B4AF" w14:textId="4A4A538C" w:rsidR="00E83C0F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3DC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48BF1" w14:textId="52D92585" w:rsidR="00E83C0F" w:rsidRPr="00054BBF" w:rsidRDefault="00E83C0F" w:rsidP="00E83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14D92" w14:textId="77777777" w:rsidR="00E83C0F" w:rsidRDefault="00E83C0F" w:rsidP="00E83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4398BBF" w14:textId="4E89D1EC" w:rsidR="00E83C0F" w:rsidRDefault="00E83C0F" w:rsidP="00E83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2E723" w14:textId="18473C8E" w:rsidR="00E83C0F" w:rsidRPr="007F5A62" w:rsidRDefault="00E83C0F" w:rsidP="00E83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C3B0" w14:textId="77777777" w:rsidR="00E83C0F" w:rsidRDefault="00E83C0F" w:rsidP="00E83C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Пилипушка О.В.,</w:t>
            </w:r>
          </w:p>
          <w:p w14:paraId="6C62284D" w14:textId="77777777" w:rsidR="00E83C0F" w:rsidRDefault="00E83C0F" w:rsidP="00E83C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района, председатель комиссии, </w:t>
            </w:r>
          </w:p>
          <w:p w14:paraId="0CB10B6F" w14:textId="77777777" w:rsidR="00E83C0F" w:rsidRDefault="00E83C0F" w:rsidP="00E83C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7F1065BB" w14:textId="77777777" w:rsidR="00E83C0F" w:rsidRDefault="00E83C0F" w:rsidP="00E83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Т.Г.,</w:t>
            </w:r>
          </w:p>
          <w:p w14:paraId="331BB0EB" w14:textId="77777777" w:rsidR="00E83C0F" w:rsidRDefault="00E83C0F" w:rsidP="00E83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специалист,</w:t>
            </w:r>
          </w:p>
          <w:p w14:paraId="485EF61F" w14:textId="77777777" w:rsidR="00E83C0F" w:rsidRDefault="00E83C0F" w:rsidP="00E83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делам несовершеннолетних и защите их прав,</w:t>
            </w:r>
          </w:p>
          <w:p w14:paraId="305A383B" w14:textId="49BABE0E" w:rsidR="00E83C0F" w:rsidRPr="008F531E" w:rsidRDefault="00E83C0F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21-011</w:t>
            </w:r>
          </w:p>
        </w:tc>
      </w:tr>
      <w:tr w:rsidR="00995322" w:rsidRPr="004C5F8A" w14:paraId="3787DEA6" w14:textId="77777777" w:rsidTr="00CE777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0D3288AD" w14:textId="77777777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2DA297AF" w14:textId="4CF50F68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7D0957B" w14:textId="362402CC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6E20BAC7" w14:textId="0AAD5ADD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8AA59ED" w14:textId="0DDD823D" w:rsidR="00995322" w:rsidRPr="00054BBF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Час информации «И люди встали как щиты. Гордиться ими вправе ты» (22 июня - День памяти и скорби)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2C004E" w14:textId="77777777" w:rsidR="00995322" w:rsidRPr="00963E0D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E0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C146B27" w14:textId="77777777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E0D"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</w:p>
          <w:p w14:paraId="665FA78F" w14:textId="77777777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14:paraId="3A48E032" w14:textId="77777777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CDA4D3" w14:textId="28346289" w:rsidR="00995322" w:rsidRPr="007F5A6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4111" w:type="dxa"/>
          </w:tcPr>
          <w:p w14:paraId="44147924" w14:textId="77777777" w:rsidR="00995322" w:rsidRPr="007F5A6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60782AA0" w14:textId="77777777" w:rsidR="00995322" w:rsidRPr="007F5A6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D082013" w14:textId="77777777" w:rsidR="00995322" w:rsidRPr="007F5A6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2A48CFD9" w14:textId="77777777" w:rsidR="00995322" w:rsidRDefault="00995322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175D55A8" w14:textId="77777777" w:rsidR="00847085" w:rsidRDefault="00847085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38F125" w14:textId="5CB52EA9" w:rsidR="00847085" w:rsidRPr="008F531E" w:rsidRDefault="00847085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322" w:rsidRPr="004C5F8A" w14:paraId="1D123DF8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2ED9F52" w14:textId="77777777" w:rsidR="00995322" w:rsidRP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2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14:paraId="3105EBF3" w14:textId="77777777" w:rsidR="00995322" w:rsidRP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22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B3996FA" w14:textId="77777777" w:rsidR="00995322" w:rsidRP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2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1A50AAD3" w14:textId="192C1A6A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532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3B61C86" w14:textId="3CB2D448" w:rsidR="00995322" w:rsidRPr="00054BBF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22">
              <w:rPr>
                <w:rFonts w:ascii="Times New Roman" w:hAnsi="Times New Roman"/>
                <w:sz w:val="24"/>
                <w:szCs w:val="24"/>
              </w:rPr>
              <w:t>Чествование медицинских работников</w:t>
            </w:r>
          </w:p>
        </w:tc>
        <w:tc>
          <w:tcPr>
            <w:tcW w:w="2551" w:type="dxa"/>
            <w:shd w:val="clear" w:color="auto" w:fill="FFFFFF" w:themeFill="background1"/>
          </w:tcPr>
          <w:p w14:paraId="28A93EE6" w14:textId="77777777" w:rsidR="00995322" w:rsidRPr="00192886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C70F92E" w14:textId="7FDEBB84" w:rsidR="00995322" w:rsidRPr="00963E0D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35140B8A" w14:textId="1ECCBF7A" w:rsidR="00995322" w:rsidRPr="007F5A6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2FDA5D00" w14:textId="77777777" w:rsidR="00995322" w:rsidRPr="004B3844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672E8CE2" w14:textId="77777777" w:rsidR="00995322" w:rsidRPr="004B3844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5D0B7EF4" w14:textId="73C9535D" w:rsidR="00995322" w:rsidRPr="007F5A62" w:rsidRDefault="00995322" w:rsidP="00C2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AD62BB" w:rsidRPr="004C5F8A" w14:paraId="1D5A1DC7" w14:textId="77777777" w:rsidTr="00DD693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2BC86A6" w14:textId="77777777" w:rsidR="00AD62BB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5A82AE45" w14:textId="38F51D75" w:rsidR="00AD62BB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C76D662" w14:textId="48980BA2" w:rsidR="00AD62BB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43DDCC30" w14:textId="0D0860C2" w:rsidR="00AD62BB" w:rsidRPr="00995322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EEF2F38" w14:textId="79098B42" w:rsidR="00AD62BB" w:rsidRPr="00995322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  <w:r w:rsidRPr="0001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м</w:t>
            </w:r>
            <w:r w:rsidRPr="000124C2">
              <w:rPr>
                <w:rFonts w:ascii="Times New Roman" w:hAnsi="Times New Roman"/>
                <w:sz w:val="24"/>
                <w:szCs w:val="24"/>
              </w:rPr>
              <w:t>итинг, посвященный Дню памяти и скорби</w:t>
            </w:r>
          </w:p>
        </w:tc>
        <w:tc>
          <w:tcPr>
            <w:tcW w:w="2551" w:type="dxa"/>
            <w:shd w:val="clear" w:color="auto" w:fill="FFFFFF" w:themeFill="background1"/>
          </w:tcPr>
          <w:p w14:paraId="21372F03" w14:textId="77777777" w:rsidR="00AD62BB" w:rsidRPr="00175F21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21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D134B3F" w14:textId="77777777" w:rsidR="00AD62BB" w:rsidRPr="00175F21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Храма до </w:t>
            </w:r>
            <w:r w:rsidRPr="00175F21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5F21">
              <w:rPr>
                <w:rFonts w:ascii="Times New Roman" w:hAnsi="Times New Roman"/>
                <w:sz w:val="24"/>
                <w:szCs w:val="24"/>
              </w:rPr>
              <w:t xml:space="preserve"> возле Монумента Славы</w:t>
            </w:r>
          </w:p>
          <w:p w14:paraId="28F352C2" w14:textId="7E306247" w:rsidR="00AD62BB" w:rsidRPr="00192886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9BAA708" w14:textId="0C856AEC" w:rsidR="00AD62BB" w:rsidRPr="004B3844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2F">
              <w:rPr>
                <w:rFonts w:ascii="Times New Roman" w:hAnsi="Times New Roman"/>
                <w:sz w:val="24"/>
                <w:szCs w:val="24"/>
              </w:rPr>
              <w:t>Отдел молодёжной политики, физической культуры и спорта администрации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816302A" w14:textId="266CB9A7" w:rsidR="00AD62BB" w:rsidRPr="0061362F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Поддубко О.В.,</w:t>
            </w:r>
          </w:p>
          <w:p w14:paraId="56426A3D" w14:textId="77777777" w:rsidR="00AD62BB" w:rsidRPr="0061362F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2F">
              <w:rPr>
                <w:rFonts w:ascii="Times New Roman" w:hAnsi="Times New Roman"/>
                <w:sz w:val="24"/>
                <w:szCs w:val="24"/>
              </w:rPr>
              <w:t>начальник отдела молодёжной политики,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F27BBA" w14:textId="77777777" w:rsidR="00AD62BB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2F">
              <w:rPr>
                <w:rFonts w:ascii="Times New Roman" w:hAnsi="Times New Roman"/>
                <w:sz w:val="24"/>
                <w:szCs w:val="24"/>
              </w:rPr>
              <w:t>29-08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D81790C" w14:textId="77777777" w:rsidR="00AD62BB" w:rsidRPr="007F5A62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3B0D791B" w14:textId="77777777" w:rsidR="00AD62BB" w:rsidRPr="007F5A62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28A6AD7B" w14:textId="0EEBE00C" w:rsidR="00AD62BB" w:rsidRPr="004B3844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BA507D" w:rsidRPr="004C5F8A" w14:paraId="77E35AC6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08F088F4" w14:textId="77777777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4014CC95" w14:textId="100C97B2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01B0AB6F" w14:textId="5F1D4453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17C40234" w14:textId="0F3D8375" w:rsidR="00BA507D" w:rsidRPr="0099532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891D2F0" w14:textId="23E5BD85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104A4BF8" w14:textId="77777777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подготовке объектов к началу отопительного сезона</w:t>
            </w:r>
          </w:p>
          <w:p w14:paraId="5595422E" w14:textId="58C9D9F9" w:rsidR="001337C6" w:rsidRPr="00995322" w:rsidRDefault="001337C6" w:rsidP="00847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E7C31FF" w14:textId="77777777" w:rsidR="00BA507D" w:rsidRPr="003E7323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7323">
              <w:rPr>
                <w:rFonts w:ascii="Times New Roman" w:hAnsi="Times New Roman"/>
                <w:sz w:val="24"/>
                <w:szCs w:val="24"/>
              </w:rPr>
              <w:t>. Баган,</w:t>
            </w:r>
          </w:p>
          <w:p w14:paraId="5A18CEE1" w14:textId="4D96C1AD" w:rsidR="00BA507D" w:rsidRPr="00192886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4C5645C" w14:textId="72C60E39" w:rsidR="00BA507D" w:rsidRPr="004B3844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Баганского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31CA3C2" w14:textId="77777777" w:rsidR="00BA507D" w:rsidRPr="003E7323" w:rsidRDefault="00BA507D" w:rsidP="00BA50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Маслик К.В.,</w:t>
            </w:r>
          </w:p>
          <w:p w14:paraId="6CC31779" w14:textId="77777777" w:rsidR="00BA507D" w:rsidRPr="003E7323" w:rsidRDefault="00BA507D" w:rsidP="00BA50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Баганского сельсовета,</w:t>
            </w:r>
          </w:p>
          <w:p w14:paraId="13688089" w14:textId="77777777" w:rsidR="00BA507D" w:rsidRDefault="00BA507D" w:rsidP="00BA50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22-767</w:t>
            </w:r>
          </w:p>
          <w:p w14:paraId="23A7D000" w14:textId="77777777" w:rsidR="00BA507D" w:rsidRPr="004B3844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8B5" w:rsidRPr="004C5F8A" w14:paraId="74D67BB1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51DF0A2" w14:textId="77777777" w:rsidR="00FC08B5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58EBDBEA" w14:textId="2FCE5C22" w:rsidR="00FC08B5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7C66A46" w14:textId="1F102B27" w:rsidR="00FC08B5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576DD25F" w14:textId="0DE633F3" w:rsidR="00FC08B5" w:rsidRPr="00995322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B2C6659" w14:textId="3ECA5945" w:rsidR="00FC08B5" w:rsidRPr="00995322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8B5">
              <w:rPr>
                <w:rFonts w:ascii="Times New Roman" w:hAnsi="Times New Roman"/>
                <w:sz w:val="24"/>
                <w:szCs w:val="24"/>
              </w:rPr>
              <w:t>Выставка предметов из фондов музея - «В гостях у самовара»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7FA9C9BF" w14:textId="77777777" w:rsidR="00FC08B5" w:rsidRPr="004B3844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2FADAEA1" w14:textId="77777777" w:rsidR="00FC08B5" w:rsidRPr="004B3844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</w:p>
          <w:p w14:paraId="615F2405" w14:textId="77777777" w:rsidR="00FC08B5" w:rsidRPr="00192886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9F5BCCB" w14:textId="35113546" w:rsidR="00FC08B5" w:rsidRPr="004B3844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0358FA6" w14:textId="77777777" w:rsidR="00FC08B5" w:rsidRPr="004B3844" w:rsidRDefault="00FC08B5" w:rsidP="00FC08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51D4CF9C" w14:textId="77777777" w:rsidR="00FC08B5" w:rsidRPr="004B3844" w:rsidRDefault="00FC08B5" w:rsidP="00FC08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0CA95C81" w14:textId="77777777" w:rsidR="00FC08B5" w:rsidRDefault="00FC08B5" w:rsidP="00FC08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03587D95" w14:textId="6C2D7AB2" w:rsidR="001337C6" w:rsidRPr="004B3844" w:rsidRDefault="001337C6" w:rsidP="00847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216" w:rsidRPr="004C5F8A" w14:paraId="1AFD9E4A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3D22BE84" w14:textId="77777777" w:rsidR="003F5216" w:rsidRPr="0010322E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2E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78F39129" w14:textId="77777777" w:rsidR="003F5216" w:rsidRPr="0010322E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2E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314CF7A" w14:textId="77777777" w:rsidR="003F5216" w:rsidRPr="0010322E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2E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3F890B8A" w14:textId="7CE4E6FD" w:rsidR="003F5216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322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E14015C" w14:textId="2FE7D9CC" w:rsidR="003F5216" w:rsidRPr="003F5216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216">
              <w:rPr>
                <w:rFonts w:ascii="Times New Roman" w:hAnsi="Times New Roman"/>
                <w:sz w:val="24"/>
                <w:szCs w:val="24"/>
              </w:rPr>
              <w:t>Час контроля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08507FB" w14:textId="77777777" w:rsidR="003F5216" w:rsidRPr="003F5216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216">
              <w:rPr>
                <w:rFonts w:ascii="Times New Roman" w:hAnsi="Times New Roman"/>
                <w:sz w:val="24"/>
                <w:szCs w:val="24"/>
              </w:rPr>
              <w:t>1. О социально-бытовых условиях малообеспеченных семей, в которых воспитываются несовершеннолетние дети»</w:t>
            </w:r>
          </w:p>
          <w:p w14:paraId="078C7E82" w14:textId="72ABCBEB" w:rsidR="001337C6" w:rsidRPr="00FC08B5" w:rsidRDefault="003F5216" w:rsidP="0084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F5216">
              <w:rPr>
                <w:rFonts w:ascii="Times New Roman" w:hAnsi="Times New Roman"/>
                <w:sz w:val="24"/>
                <w:szCs w:val="24"/>
              </w:rPr>
              <w:t xml:space="preserve"> О ходе выполнения постановления администрации Савкинского сельсовета «Об обеспечении безопасности людей на водных объектах Савкинского сельсовета Баганского района Новосибирской области в 2025</w:t>
            </w:r>
            <w:r w:rsidR="0085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16">
              <w:rPr>
                <w:rFonts w:ascii="Times New Roman" w:hAnsi="Times New Roman"/>
                <w:sz w:val="24"/>
                <w:szCs w:val="24"/>
              </w:rPr>
              <w:t>году»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2D85720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Савкино,</w:t>
            </w:r>
          </w:p>
          <w:p w14:paraId="33DDFEBE" w14:textId="50933C58" w:rsidR="003F5216" w:rsidRPr="004B3844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6829DBB" w14:textId="3B7ECE04" w:rsidR="003F5216" w:rsidRPr="004B3844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Савкинского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AB24553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Цвиченко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А.Н.,</w:t>
            </w:r>
          </w:p>
          <w:p w14:paraId="741A3AC5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Савкинского сельсовета,</w:t>
            </w:r>
          </w:p>
          <w:p w14:paraId="2D4D8B8F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49-341</w:t>
            </w:r>
          </w:p>
          <w:p w14:paraId="12EFA752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F2BB60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0B0966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745862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F88A2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D99163" w14:textId="77777777" w:rsidR="003F5216" w:rsidRPr="007F5A62" w:rsidRDefault="003F5216" w:rsidP="003F52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E9FF8D" w14:textId="77777777" w:rsidR="003F5216" w:rsidRPr="004B3844" w:rsidRDefault="003F5216" w:rsidP="003F52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5CF2" w:rsidRPr="004C5F8A" w14:paraId="3276666C" w14:textId="77777777" w:rsidTr="00E1466F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DAC71D8" w14:textId="77777777" w:rsidR="00445CF2" w:rsidRPr="00FD6FBE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BE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14:paraId="0B986681" w14:textId="77777777" w:rsidR="00445CF2" w:rsidRPr="00FD6FBE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BE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0A1203A" w14:textId="77777777" w:rsidR="00445CF2" w:rsidRPr="00FD6FBE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BE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635D1AAF" w14:textId="13DABDE2" w:rsidR="00445CF2" w:rsidRPr="0010322E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D6FB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ED5EB37" w14:textId="7C349664" w:rsidR="00445CF2" w:rsidRPr="00445CF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</w:t>
            </w:r>
            <w:r w:rsidRPr="00445CF2">
              <w:rPr>
                <w:rFonts w:ascii="Times New Roman" w:hAnsi="Times New Roman"/>
                <w:sz w:val="24"/>
                <w:szCs w:val="24"/>
              </w:rPr>
              <w:t>Совета депутатов Баганского района:</w:t>
            </w:r>
          </w:p>
          <w:p w14:paraId="1FAD83B6" w14:textId="77777777" w:rsidR="00445CF2" w:rsidRPr="00445CF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CF2">
              <w:rPr>
                <w:rFonts w:ascii="Times New Roman" w:hAnsi="Times New Roman"/>
                <w:sz w:val="24"/>
                <w:szCs w:val="24"/>
              </w:rPr>
              <w:t>1. О внесении изменений в решение 38-й сессии Совета депутатов Баганского района Новосибирской области четвертого созыва от 25 декабря 2024 года № 356 «О бюджете Баганского района Новосибирской области на 2025 год и плановый период 2026 и 2027 годов».</w:t>
            </w:r>
          </w:p>
          <w:p w14:paraId="05D585A4" w14:textId="43BAF7EC" w:rsidR="001337C6" w:rsidRPr="003F5216" w:rsidRDefault="00445CF2" w:rsidP="0084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CF2">
              <w:rPr>
                <w:rFonts w:ascii="Times New Roman" w:hAnsi="Times New Roman"/>
                <w:sz w:val="24"/>
                <w:szCs w:val="24"/>
              </w:rPr>
              <w:t>2. О назначении выборов депутатов Совета депутатов Баганского района Новосибирской области пятого созыва.</w:t>
            </w:r>
          </w:p>
        </w:tc>
        <w:tc>
          <w:tcPr>
            <w:tcW w:w="2551" w:type="dxa"/>
          </w:tcPr>
          <w:p w14:paraId="4361DA75" w14:textId="77777777" w:rsidR="00445CF2" w:rsidRPr="00335C6D" w:rsidRDefault="00445CF2" w:rsidP="00445C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>. Баган,</w:t>
            </w:r>
          </w:p>
          <w:p w14:paraId="6B74A4CA" w14:textId="1C06A61A" w:rsidR="00445CF2" w:rsidRPr="007F5A6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</w:tcPr>
          <w:p w14:paraId="461F06FE" w14:textId="77777777" w:rsidR="00445CF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Совет депутатов Баганского района</w:t>
            </w:r>
          </w:p>
          <w:p w14:paraId="2F5C060E" w14:textId="77777777" w:rsidR="00445CF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61215F" w14:textId="77777777" w:rsidR="00445CF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2CCC5" w14:textId="77777777" w:rsidR="00445CF2" w:rsidRPr="007F5A6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4A34FE" w14:textId="77777777" w:rsidR="00445CF2" w:rsidRPr="00335C6D" w:rsidRDefault="00445CF2" w:rsidP="00445C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Синица А.Н.,</w:t>
            </w:r>
          </w:p>
          <w:p w14:paraId="56DFDB4C" w14:textId="77777777" w:rsidR="00445CF2" w:rsidRPr="00335C6D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председатель Совета депутатов           Баганского района,</w:t>
            </w:r>
          </w:p>
          <w:p w14:paraId="3BD69748" w14:textId="64ECE972" w:rsidR="00445CF2" w:rsidRPr="007F5A6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21- 650</w:t>
            </w:r>
          </w:p>
        </w:tc>
      </w:tr>
      <w:tr w:rsidR="00913CF4" w:rsidRPr="004C5F8A" w14:paraId="14CD8B06" w14:textId="77777777" w:rsidTr="005C0D6D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1E596A1" w14:textId="77777777" w:rsidR="00913CF4" w:rsidRP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6FD08AE8" w14:textId="77777777" w:rsidR="00913CF4" w:rsidRP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E6DE01E" w14:textId="77777777" w:rsidR="00913CF4" w:rsidRP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55A7E11F" w14:textId="483B9FDC" w:rsidR="00913CF4" w:rsidRPr="00FD6FBE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13CF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270A745" w14:textId="77777777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38"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Андреевского</w:t>
            </w:r>
            <w:r w:rsidRPr="00AE7238">
              <w:rPr>
                <w:rFonts w:ascii="Times New Roman" w:hAnsi="Times New Roman"/>
                <w:sz w:val="24"/>
                <w:szCs w:val="24"/>
              </w:rPr>
              <w:t xml:space="preserve"> сельсовета:</w:t>
            </w:r>
          </w:p>
          <w:p w14:paraId="26CDCE92" w14:textId="77777777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E7238">
              <w:rPr>
                <w:rFonts w:ascii="Times New Roman" w:hAnsi="Times New Roman"/>
                <w:sz w:val="24"/>
                <w:szCs w:val="24"/>
              </w:rPr>
              <w:t xml:space="preserve">О назначении выборов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Андреевского</w:t>
            </w:r>
            <w:r w:rsidRPr="00AE7238">
              <w:rPr>
                <w:rFonts w:ascii="Times New Roman" w:hAnsi="Times New Roman"/>
                <w:sz w:val="24"/>
                <w:szCs w:val="24"/>
              </w:rPr>
              <w:t xml:space="preserve"> сельсовета Баганского района Новосибирской области.</w:t>
            </w:r>
          </w:p>
          <w:p w14:paraId="24744A7E" w14:textId="27ECB338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2.Другие</w:t>
            </w:r>
          </w:p>
        </w:tc>
        <w:tc>
          <w:tcPr>
            <w:tcW w:w="2551" w:type="dxa"/>
            <w:shd w:val="clear" w:color="auto" w:fill="FFFFFF" w:themeFill="background1"/>
          </w:tcPr>
          <w:p w14:paraId="407A7BF9" w14:textId="77777777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Андреевка,</w:t>
            </w:r>
          </w:p>
          <w:p w14:paraId="35F2DD7E" w14:textId="77777777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  <w:p w14:paraId="1C5A814B" w14:textId="77777777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128030A" w14:textId="77777777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</w:p>
          <w:p w14:paraId="571ED297" w14:textId="37096F6C" w:rsidR="00913CF4" w:rsidRPr="00335C6D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0046572" w14:textId="77777777" w:rsidR="00913CF4" w:rsidRPr="0099540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 В.С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43B46669" w14:textId="77777777" w:rsidR="00913CF4" w:rsidRPr="0099540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 xml:space="preserve">редседатель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Андреевского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</w:p>
          <w:p w14:paraId="7AC9931F" w14:textId="77777777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35-423</w:t>
            </w:r>
          </w:p>
          <w:p w14:paraId="5481DB79" w14:textId="77777777" w:rsidR="00913CF4" w:rsidRPr="00335C6D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B3" w:rsidRPr="004C5F8A" w14:paraId="4AEE9EF7" w14:textId="77777777" w:rsidTr="00212765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B3EF478" w14:textId="77777777" w:rsidR="001928B3" w:rsidRPr="00FD3F71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F7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69358C3D" w14:textId="77777777" w:rsidR="001928B3" w:rsidRPr="00FD3F71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F71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651E8AF" w14:textId="77777777" w:rsidR="001928B3" w:rsidRPr="00FD3F71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F71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56CFEEAF" w14:textId="4F586A53" w:rsidR="001928B3" w:rsidRPr="00FD6FBE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F7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47ADE1C" w14:textId="77777777" w:rsidR="001928B3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F71"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Казанского </w:t>
            </w:r>
            <w:r w:rsidRPr="00FD3F71">
              <w:rPr>
                <w:rFonts w:ascii="Times New Roman" w:hAnsi="Times New Roman"/>
                <w:sz w:val="24"/>
                <w:szCs w:val="24"/>
              </w:rPr>
              <w:t>сельсовета:</w:t>
            </w:r>
          </w:p>
          <w:p w14:paraId="7794CB43" w14:textId="78852000" w:rsidR="00687077" w:rsidRPr="00687077" w:rsidRDefault="00687077" w:rsidP="0068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87077">
              <w:rPr>
                <w:rFonts w:ascii="Times New Roman" w:hAnsi="Times New Roman"/>
                <w:sz w:val="24"/>
                <w:szCs w:val="24"/>
              </w:rPr>
              <w:t>О назначении выборов депутатов Совета депутатов Казанского сельсовета Баганского района Новосибирской области</w:t>
            </w:r>
          </w:p>
          <w:p w14:paraId="020481C6" w14:textId="3857CF43" w:rsidR="00834418" w:rsidRDefault="00687077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87077">
              <w:rPr>
                <w:rFonts w:ascii="Times New Roman" w:hAnsi="Times New Roman"/>
                <w:sz w:val="24"/>
                <w:szCs w:val="24"/>
              </w:rPr>
              <w:t>О внесении изменений в решение 56 сессии Совета депутатов Казанского сельсовета Баганского района Новосибирской области шестого созыва от 26.12.2024 № 241 «Об утверждении бюджета Казанского сельсовета Баганского района Новосибирской области на 2025 год и плановый период 2026 и 2027 годов»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71C44B4" w14:textId="77777777" w:rsidR="001928B3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Казанка</w:t>
            </w:r>
          </w:p>
          <w:p w14:paraId="62846C1B" w14:textId="77777777" w:rsidR="001928B3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14:paraId="0D3422ED" w14:textId="77777777" w:rsidR="001928B3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01F34660" w14:textId="242C8CC8" w:rsidR="001928B3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E5EE74B" w14:textId="77777777" w:rsidR="001928B3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  <w:p w14:paraId="6CDF8241" w14:textId="69DBDE7E" w:rsidR="001928B3" w:rsidRPr="00335C6D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40DFF415" w14:textId="77777777" w:rsidR="001928B3" w:rsidRPr="007C6361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61">
              <w:rPr>
                <w:rFonts w:ascii="Times New Roman" w:hAnsi="Times New Roman"/>
                <w:sz w:val="24"/>
                <w:szCs w:val="24"/>
              </w:rPr>
              <w:t>Наконечная О.В.,</w:t>
            </w:r>
          </w:p>
          <w:p w14:paraId="6AA3A5B7" w14:textId="77777777" w:rsidR="001928B3" w:rsidRPr="007C6361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6361">
              <w:rPr>
                <w:rFonts w:ascii="Times New Roman" w:hAnsi="Times New Roman"/>
                <w:sz w:val="24"/>
                <w:szCs w:val="24"/>
              </w:rPr>
              <w:t>редседатель Совета депутатов Казанского сельсовета,</w:t>
            </w:r>
          </w:p>
          <w:p w14:paraId="5594DCFC" w14:textId="23194063" w:rsidR="001928B3" w:rsidRPr="00335C6D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61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6361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865DF8" w:rsidRPr="004C5F8A" w14:paraId="64759F47" w14:textId="77777777" w:rsidTr="0076276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3330F513" w14:textId="77777777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14:paraId="7836B875" w14:textId="77777777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64F698C" w14:textId="77777777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2437EEC0" w14:textId="0F91023E" w:rsidR="00865DF8" w:rsidRPr="00FD6FBE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1C6EC37" w14:textId="0760C849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Сессия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Ивановского сельсовета:</w:t>
            </w:r>
          </w:p>
          <w:p w14:paraId="742E8D98" w14:textId="77777777" w:rsidR="00865DF8" w:rsidRPr="00865DF8" w:rsidRDefault="00865DF8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1.О внесении изменений в бюджет Ивановского сельсовета</w:t>
            </w:r>
          </w:p>
          <w:p w14:paraId="5ECBFBC6" w14:textId="77777777" w:rsidR="00865DF8" w:rsidRDefault="00865DF8" w:rsidP="007F6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2.О внесении изменения в Устав Ивановского сельсовета</w:t>
            </w:r>
          </w:p>
          <w:p w14:paraId="77165C61" w14:textId="1C570801" w:rsidR="007F6BDD" w:rsidRDefault="007F6BDD" w:rsidP="007F6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BDD">
              <w:rPr>
                <w:rFonts w:ascii="Times New Roman" w:hAnsi="Times New Roman"/>
                <w:sz w:val="24"/>
                <w:szCs w:val="24"/>
              </w:rPr>
              <w:t xml:space="preserve">.О назначении выборов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7F6BDD">
              <w:rPr>
                <w:rFonts w:ascii="Times New Roman" w:hAnsi="Times New Roman"/>
                <w:sz w:val="24"/>
                <w:szCs w:val="24"/>
              </w:rPr>
              <w:t xml:space="preserve"> сельсовета Баганского района Новосибирской области.</w:t>
            </w:r>
          </w:p>
          <w:p w14:paraId="10CF0D20" w14:textId="26F044E1" w:rsidR="00863895" w:rsidRDefault="00863895" w:rsidP="00260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DC3B915" w14:textId="77777777" w:rsidR="00865DF8" w:rsidRPr="007F5A62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. Ивановка,</w:t>
            </w:r>
          </w:p>
          <w:p w14:paraId="72374223" w14:textId="28A01167" w:rsid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здании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4CF13DC9" w14:textId="1FC86DCB" w:rsidR="00865DF8" w:rsidRPr="00335C6D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Ивановского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728C243" w14:textId="77777777" w:rsidR="00865DF8" w:rsidRPr="007F5A62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Мосейкова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</w:p>
          <w:p w14:paraId="21B1630D" w14:textId="77777777" w:rsidR="00865DF8" w:rsidRPr="007F5A62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редседатель Совета депутатов Ивановского сельсовета,</w:t>
            </w:r>
          </w:p>
          <w:p w14:paraId="5DDC38A3" w14:textId="2D31B3FA" w:rsidR="00865DF8" w:rsidRPr="00335C6D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39-241</w:t>
            </w:r>
          </w:p>
        </w:tc>
      </w:tr>
      <w:tr w:rsidR="00C9751B" w:rsidRPr="004C5F8A" w14:paraId="5CBAE065" w14:textId="77777777" w:rsidTr="00C27297">
        <w:trPr>
          <w:trHeight w:val="62"/>
        </w:trPr>
        <w:tc>
          <w:tcPr>
            <w:tcW w:w="1418" w:type="dxa"/>
            <w:shd w:val="clear" w:color="auto" w:fill="FFFFFF" w:themeFill="background1"/>
          </w:tcPr>
          <w:p w14:paraId="011E7424" w14:textId="77777777" w:rsidR="00C9751B" w:rsidRPr="00C9751B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1B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085A2A80" w14:textId="77777777" w:rsidR="00C9751B" w:rsidRPr="00C9751B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1B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061D32CD" w14:textId="77777777" w:rsidR="00C9751B" w:rsidRPr="00C9751B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1B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0CA69202" w14:textId="2932A769" w:rsidR="00C9751B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1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9F802E4" w14:textId="5A9BC426" w:rsidR="00C9751B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1B"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Палецкого</w:t>
            </w:r>
            <w:r w:rsidRPr="00C9751B">
              <w:rPr>
                <w:rFonts w:ascii="Times New Roman" w:hAnsi="Times New Roman"/>
                <w:sz w:val="24"/>
                <w:szCs w:val="24"/>
              </w:rPr>
              <w:t xml:space="preserve"> сельсовета:</w:t>
            </w:r>
          </w:p>
          <w:p w14:paraId="65CA9182" w14:textId="77777777" w:rsidR="009B71AE" w:rsidRDefault="00C9751B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в</w:t>
            </w:r>
            <w:r w:rsidRPr="00C9751B">
              <w:rPr>
                <w:rFonts w:ascii="Times New Roman" w:hAnsi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751B">
              <w:rPr>
                <w:rFonts w:ascii="Times New Roman" w:hAnsi="Times New Roman"/>
                <w:sz w:val="24"/>
                <w:szCs w:val="24"/>
              </w:rPr>
              <w:t xml:space="preserve"> изменений в бюджет Палецкого сельсовета Баганского района Новосибирской области</w:t>
            </w:r>
          </w:p>
          <w:p w14:paraId="1FA68ADB" w14:textId="7066CE15" w:rsidR="007F6BDD" w:rsidRDefault="007F6BDD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6BDD">
              <w:rPr>
                <w:rFonts w:ascii="Times New Roman" w:hAnsi="Times New Roman"/>
                <w:sz w:val="24"/>
                <w:szCs w:val="24"/>
              </w:rPr>
              <w:t xml:space="preserve">.О назначении выборов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Палецкого</w:t>
            </w:r>
            <w:r w:rsidRPr="007F6BDD">
              <w:rPr>
                <w:rFonts w:ascii="Times New Roman" w:hAnsi="Times New Roman"/>
                <w:sz w:val="24"/>
                <w:szCs w:val="24"/>
              </w:rPr>
              <w:t xml:space="preserve"> сельсовета Баганского района Новосибирской области.</w:t>
            </w:r>
          </w:p>
          <w:p w14:paraId="6D3C1AE9" w14:textId="046E1F94" w:rsidR="001337C6" w:rsidRPr="00FC08B5" w:rsidRDefault="001337C6" w:rsidP="00847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C8298B3" w14:textId="77777777" w:rsidR="00C9751B" w:rsidRPr="007F5A62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Палецкое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5E14D3A" w14:textId="6928F7F9" w:rsidR="00C9751B" w:rsidRPr="004B3844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1F5C6D95" w14:textId="63BDE97D" w:rsidR="00C9751B" w:rsidRPr="004B3844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7B35F0B" w14:textId="77777777" w:rsidR="00C9751B" w:rsidRPr="007F5A62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Дудченко В.В.,</w:t>
            </w:r>
          </w:p>
          <w:p w14:paraId="0751DB6D" w14:textId="77777777" w:rsidR="00C9751B" w:rsidRPr="007F5A62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редседатель Совета депутатов Палецкого сельсовета,</w:t>
            </w:r>
          </w:p>
          <w:p w14:paraId="37E4B9DB" w14:textId="0D8FFB1E" w:rsidR="00C9751B" w:rsidRPr="00C27297" w:rsidRDefault="00C9751B" w:rsidP="00C2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45-146</w:t>
            </w:r>
          </w:p>
        </w:tc>
      </w:tr>
      <w:tr w:rsidR="00631B2E" w:rsidRPr="004C5F8A" w14:paraId="34E48BA1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B8786B1" w14:textId="77777777" w:rsidR="00631B2E" w:rsidRPr="00CC3DC0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29471842" w14:textId="77777777" w:rsidR="00631B2E" w:rsidRPr="00CC3DC0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77A5B4B" w14:textId="77777777" w:rsidR="00631B2E" w:rsidRPr="00CC3DC0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5AE9141B" w14:textId="1C0D1262" w:rsidR="00631B2E" w:rsidRPr="00C9751B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8B03A50" w14:textId="42DDF4D5" w:rsidR="00631B2E" w:rsidRPr="00CC3DC0" w:rsidRDefault="00631B2E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Сессия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депутатов</w:t>
            </w:r>
            <w:r w:rsidR="00260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Мироновского сельсовета</w:t>
            </w:r>
            <w:r w:rsidRPr="00CC3DC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BB9DB57" w14:textId="1BB7153C" w:rsidR="00631B2E" w:rsidRPr="00CC3DC0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 xml:space="preserve">1. О назначении выборов депутатов Совета депутатов Мироновского сельсовета Баганского района Новосибирской области </w:t>
            </w:r>
          </w:p>
          <w:p w14:paraId="3AB535B6" w14:textId="58067A3A" w:rsidR="009B71AE" w:rsidRPr="00C9751B" w:rsidRDefault="00631B2E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2. О внесении изменений в решение 50 сессии Совета депутатов Мироновского сельсовета Баганского района Новосибирской области от 25.12.2024 № 221 «Об утверждении бюджета Мироновского сельсовета Баганского района Новосибирской области на 2025 год и на плановый период 2026 и 2027 годов»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6CE455E" w14:textId="77777777" w:rsidR="00631B2E" w:rsidRPr="00335C6D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Мироновка,</w:t>
            </w:r>
          </w:p>
          <w:p w14:paraId="5247E5A3" w14:textId="77777777" w:rsidR="00631B2E" w:rsidRPr="00335C6D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  <w:p w14:paraId="2B418ACA" w14:textId="77777777" w:rsidR="00631B2E" w:rsidRPr="00335C6D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76226E" w14:textId="77777777" w:rsidR="00631B2E" w:rsidRPr="00335C6D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A6227" w14:textId="77777777" w:rsidR="00631B2E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B138E89" w14:textId="77777777" w:rsidR="00631B2E" w:rsidRPr="00335C6D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  <w:p w14:paraId="58F4669B" w14:textId="284FD691" w:rsidR="00631B2E" w:rsidRPr="007F5A62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Мироновского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19E74661" w14:textId="77777777" w:rsidR="00631B2E" w:rsidRPr="006C0A39" w:rsidRDefault="00631B2E" w:rsidP="00631B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A39">
              <w:rPr>
                <w:rFonts w:ascii="Times New Roman" w:eastAsia="Times New Roman" w:hAnsi="Times New Roman"/>
                <w:sz w:val="24"/>
                <w:szCs w:val="24"/>
              </w:rPr>
              <w:t>Терехов В.Г.,</w:t>
            </w:r>
          </w:p>
          <w:p w14:paraId="5883B893" w14:textId="77777777" w:rsidR="00631B2E" w:rsidRPr="006C0A39" w:rsidRDefault="00631B2E" w:rsidP="00631B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C0A39">
              <w:rPr>
                <w:rFonts w:ascii="Times New Roman" w:eastAsia="Times New Roman" w:hAnsi="Times New Roman"/>
                <w:sz w:val="24"/>
                <w:szCs w:val="24"/>
              </w:rPr>
              <w:t>редседатель Совета депутатов Мироновского сельсовета,</w:t>
            </w:r>
          </w:p>
          <w:p w14:paraId="33112C7D" w14:textId="504CC83A" w:rsidR="00631B2E" w:rsidRPr="007F5A62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39">
              <w:rPr>
                <w:rFonts w:ascii="Times New Roman" w:eastAsia="Times New Roman" w:hAnsi="Times New Roman"/>
                <w:sz w:val="24"/>
                <w:szCs w:val="24"/>
              </w:rPr>
              <w:t>34-168</w:t>
            </w:r>
          </w:p>
        </w:tc>
      </w:tr>
      <w:tr w:rsidR="005733D0" w:rsidRPr="004C5F8A" w14:paraId="7EBC82F0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710E4158" w14:textId="77777777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14:paraId="7B37F752" w14:textId="536168E8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C024711" w14:textId="04F23200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3174A0B5" w14:textId="683B36B8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A22F901" w14:textId="77777777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Баганского сельсовета:</w:t>
            </w:r>
          </w:p>
          <w:p w14:paraId="0D98FA98" w14:textId="49E4D781" w:rsidR="005733D0" w:rsidRPr="005733D0" w:rsidRDefault="005733D0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D0">
              <w:rPr>
                <w:rFonts w:ascii="Times New Roman" w:hAnsi="Times New Roman"/>
                <w:sz w:val="24"/>
                <w:szCs w:val="24"/>
              </w:rPr>
              <w:t>1.О внесении изменений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годов».</w:t>
            </w:r>
          </w:p>
          <w:p w14:paraId="6245FD31" w14:textId="76C5F4D1" w:rsidR="009B71AE" w:rsidRPr="00FC08B5" w:rsidRDefault="005733D0" w:rsidP="0084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D0">
              <w:rPr>
                <w:rFonts w:ascii="Times New Roman" w:hAnsi="Times New Roman"/>
                <w:sz w:val="24"/>
                <w:szCs w:val="24"/>
              </w:rPr>
              <w:t>2.О назначении выборов депутатов Баганского сельсовета Баганского района Новосибирской области.</w:t>
            </w:r>
          </w:p>
        </w:tc>
        <w:tc>
          <w:tcPr>
            <w:tcW w:w="2551" w:type="dxa"/>
            <w:shd w:val="clear" w:color="auto" w:fill="FFFFFF" w:themeFill="background1"/>
          </w:tcPr>
          <w:p w14:paraId="1C0E771D" w14:textId="77777777" w:rsidR="005733D0" w:rsidRPr="007F5A62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. Баган,</w:t>
            </w:r>
          </w:p>
          <w:p w14:paraId="320F3EE8" w14:textId="71FC553F" w:rsidR="005733D0" w:rsidRPr="004B3844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здании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DED18A9" w14:textId="785F3730" w:rsidR="005733D0" w:rsidRPr="004B3844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Баганского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7D51C74" w14:textId="77777777" w:rsidR="005733D0" w:rsidRPr="007F5A62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Абакумова И.В.,</w:t>
            </w:r>
          </w:p>
          <w:p w14:paraId="45B17D42" w14:textId="77777777" w:rsidR="005733D0" w:rsidRPr="007F5A62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редседатель Совета депутатов Баганского сельсовета,</w:t>
            </w:r>
          </w:p>
          <w:p w14:paraId="451F3534" w14:textId="77777777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22-746</w:t>
            </w:r>
          </w:p>
          <w:p w14:paraId="5948D8C4" w14:textId="77777777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B0BEFA" w14:textId="77777777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9B6C9D" w14:textId="77777777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D7BEB8" w14:textId="77777777" w:rsidR="005733D0" w:rsidRPr="004B3844" w:rsidRDefault="005733D0" w:rsidP="005733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D51A6" w:rsidRPr="004C5F8A" w14:paraId="7403D734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A14AFEF" w14:textId="77777777" w:rsidR="002D51A6" w:rsidRPr="002D51A6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16AE33DA" w14:textId="77777777" w:rsidR="002D51A6" w:rsidRPr="002D51A6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407E55F" w14:textId="77777777" w:rsidR="002D51A6" w:rsidRPr="002D51A6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7D9C18D5" w14:textId="2DF749AD" w:rsidR="002D51A6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004EB4E" w14:textId="77777777" w:rsidR="002D51A6" w:rsidRPr="002D51A6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Сессия Совета депутатов Лозовского сельсовета:</w:t>
            </w:r>
          </w:p>
          <w:p w14:paraId="03E3546F" w14:textId="77777777" w:rsidR="002D51A6" w:rsidRPr="002D51A6" w:rsidRDefault="002D51A6" w:rsidP="002D51A6">
            <w:pPr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 xml:space="preserve">1. О внесении изменений в решение </w:t>
            </w:r>
          </w:p>
          <w:p w14:paraId="432AE45D" w14:textId="32A8392A" w:rsidR="002D51A6" w:rsidRPr="002D51A6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68 сессии Совета депутатов Лозовского сельсовета Баганского района Новосибирской области 6 созыва № 265 от 26.12.2024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1A6">
              <w:rPr>
                <w:rFonts w:ascii="Times New Roman" w:hAnsi="Times New Roman"/>
                <w:sz w:val="24"/>
                <w:szCs w:val="24"/>
              </w:rPr>
              <w:t>«О бюджете Лозовского сельсовета Баганского района Новосибирской области на 2025 год и плановый период 2026-2027 годов</w:t>
            </w:r>
          </w:p>
          <w:p w14:paraId="68718CBA" w14:textId="234DFF32" w:rsidR="001337C6" w:rsidRDefault="002D51A6" w:rsidP="0084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 xml:space="preserve">2. О назначении выборов депутатов Совета депутатов Лозовского сельсовета Баганского района Новосибирской области </w:t>
            </w:r>
          </w:p>
        </w:tc>
        <w:tc>
          <w:tcPr>
            <w:tcW w:w="2551" w:type="dxa"/>
            <w:shd w:val="clear" w:color="auto" w:fill="FFFFFF" w:themeFill="background1"/>
          </w:tcPr>
          <w:p w14:paraId="4591F1B2" w14:textId="77777777" w:rsidR="002D51A6" w:rsidRPr="007F5A62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6730A465" w14:textId="0AF225A4" w:rsidR="002D51A6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01F94F3" w14:textId="069AAE3E" w:rsidR="002D51A6" w:rsidRPr="007F5A62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Лозовского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71B33B2" w14:textId="77777777" w:rsidR="002D51A6" w:rsidRPr="007F5A62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Савченко А.И.,</w:t>
            </w:r>
          </w:p>
          <w:p w14:paraId="699B3630" w14:textId="77777777" w:rsidR="002D51A6" w:rsidRPr="007F5A62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председатель Совета депутатов Лозовского сельсовета,</w:t>
            </w:r>
          </w:p>
          <w:p w14:paraId="66A21B72" w14:textId="027AB977" w:rsidR="002D51A6" w:rsidRPr="007F5A62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35-388</w:t>
            </w:r>
          </w:p>
        </w:tc>
      </w:tr>
      <w:tr w:rsidR="00834418" w:rsidRPr="004C5F8A" w14:paraId="253432A5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0EC580BE" w14:textId="77777777" w:rsidR="00834418" w:rsidRPr="00913CF4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49E8B963" w14:textId="77777777" w:rsidR="00834418" w:rsidRPr="00913CF4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001CE5EF" w14:textId="77777777" w:rsidR="00834418" w:rsidRPr="00913CF4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3037FA23" w14:textId="364054B0" w:rsidR="00834418" w:rsidRPr="002D51A6" w:rsidRDefault="00913CF4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15</w:t>
            </w:r>
            <w:r w:rsidR="00834418" w:rsidRPr="00913CF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F08C696" w14:textId="77777777" w:rsidR="00834418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77"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Кузнецовского</w:t>
            </w:r>
            <w:r w:rsidRPr="00687077">
              <w:rPr>
                <w:rFonts w:ascii="Times New Roman" w:hAnsi="Times New Roman"/>
                <w:sz w:val="24"/>
                <w:szCs w:val="24"/>
              </w:rPr>
              <w:t xml:space="preserve"> сельсовета:</w:t>
            </w:r>
          </w:p>
          <w:p w14:paraId="65350D29" w14:textId="77777777" w:rsidR="00913CF4" w:rsidRDefault="00913CF4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 xml:space="preserve">1.О назначении выборов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Кузнецовского</w:t>
            </w:r>
            <w:r w:rsidRPr="00913CF4">
              <w:rPr>
                <w:rFonts w:ascii="Times New Roman" w:hAnsi="Times New Roman"/>
                <w:sz w:val="24"/>
                <w:szCs w:val="24"/>
              </w:rPr>
              <w:t xml:space="preserve"> сельсовета Баганского района Новосибирской области.</w:t>
            </w:r>
          </w:p>
          <w:p w14:paraId="6E83D19A" w14:textId="42C98510" w:rsidR="00913CF4" w:rsidRPr="002D51A6" w:rsidRDefault="00913CF4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2.Другие</w:t>
            </w:r>
          </w:p>
        </w:tc>
        <w:tc>
          <w:tcPr>
            <w:tcW w:w="2551" w:type="dxa"/>
            <w:shd w:val="clear" w:color="auto" w:fill="FFFFFF" w:themeFill="background1"/>
          </w:tcPr>
          <w:p w14:paraId="6CB5245F" w14:textId="77777777" w:rsidR="00834418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Кузнецовка,</w:t>
            </w:r>
          </w:p>
          <w:p w14:paraId="520CE653" w14:textId="7C413669" w:rsidR="00834418" w:rsidRPr="007F5A62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3ECCED9" w14:textId="6CD15B8B" w:rsidR="00834418" w:rsidRPr="007F5A62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 Кузнецовского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6B1D803" w14:textId="77777777" w:rsidR="00834418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В.И.,</w:t>
            </w:r>
          </w:p>
          <w:p w14:paraId="5FB8AFF3" w14:textId="701852BB" w:rsidR="00834418" w:rsidRDefault="00842489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34418">
              <w:rPr>
                <w:rFonts w:ascii="Times New Roman" w:hAnsi="Times New Roman"/>
                <w:sz w:val="24"/>
                <w:szCs w:val="24"/>
              </w:rPr>
              <w:t>редседатель Совета депутатов Кузнецовского сельсовета,</w:t>
            </w:r>
          </w:p>
          <w:p w14:paraId="3EC84CB9" w14:textId="4B42D458" w:rsidR="00834418" w:rsidRPr="007F5A62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32-130</w:t>
            </w:r>
          </w:p>
        </w:tc>
      </w:tr>
      <w:tr w:rsidR="00781553" w:rsidRPr="004C5F8A" w14:paraId="10596B86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796781DB" w14:textId="2A037DFC" w:rsidR="00781553" w:rsidRPr="00BA507D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2ED96B6" w14:textId="77777777" w:rsidR="00781553" w:rsidRPr="00BA507D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FBB8A2D" w14:textId="6FC81177" w:rsidR="00781553" w:rsidRPr="00BA507D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r w:rsidRPr="00BA50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9669E7" w14:textId="18B0B3D2" w:rsidR="00781553" w:rsidRPr="002D51A6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A507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DEF401A" w14:textId="77777777" w:rsidR="00781553" w:rsidRPr="00BA507D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Сессия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Савкинского сельсовета:</w:t>
            </w:r>
          </w:p>
          <w:p w14:paraId="6E7B03DA" w14:textId="4CBB0A1A" w:rsidR="00781553" w:rsidRPr="00781553" w:rsidRDefault="00781553" w:rsidP="007815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81553">
              <w:rPr>
                <w:rFonts w:ascii="Times New Roman" w:hAnsi="Times New Roman"/>
                <w:sz w:val="24"/>
                <w:szCs w:val="24"/>
              </w:rPr>
              <w:t>О внесении изменений в бюджет   Савкинского сельсовета Баганского района Новосибирской области.</w:t>
            </w:r>
          </w:p>
          <w:p w14:paraId="15699F15" w14:textId="004FBD4F" w:rsidR="00781553" w:rsidRPr="002D51A6" w:rsidRDefault="00781553" w:rsidP="007815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6BDD">
              <w:rPr>
                <w:rFonts w:ascii="Times New Roman" w:hAnsi="Times New Roman"/>
                <w:sz w:val="24"/>
                <w:szCs w:val="24"/>
              </w:rPr>
              <w:t xml:space="preserve">.О назначении выборов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Савкинского</w:t>
            </w:r>
            <w:r w:rsidRPr="007F6BDD">
              <w:rPr>
                <w:rFonts w:ascii="Times New Roman" w:hAnsi="Times New Roman"/>
                <w:sz w:val="24"/>
                <w:szCs w:val="24"/>
              </w:rPr>
              <w:t xml:space="preserve"> сельсовета Баганского района Новосибирской области.</w:t>
            </w:r>
          </w:p>
        </w:tc>
        <w:tc>
          <w:tcPr>
            <w:tcW w:w="2551" w:type="dxa"/>
            <w:shd w:val="clear" w:color="auto" w:fill="FFFFFF" w:themeFill="background1"/>
          </w:tcPr>
          <w:p w14:paraId="0E1E1D99" w14:textId="77777777" w:rsidR="00781553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Савкино,</w:t>
            </w:r>
          </w:p>
          <w:p w14:paraId="34623C45" w14:textId="77777777" w:rsidR="00781553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  <w:p w14:paraId="1008AC24" w14:textId="77777777" w:rsidR="00781553" w:rsidRPr="007F5A62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7AEE210" w14:textId="77777777" w:rsidR="00781553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</w:p>
          <w:p w14:paraId="37C0ADCE" w14:textId="4B23584D" w:rsidR="00781553" w:rsidRPr="007F5A62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Савкинского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5FF6FAB" w14:textId="77777777" w:rsidR="00781553" w:rsidRPr="00995404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Бабий С.В.,</w:t>
            </w:r>
          </w:p>
          <w:p w14:paraId="536BC9F6" w14:textId="77777777" w:rsidR="00781553" w:rsidRPr="00995404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редседатель Совета депутатов Савкинского сельсовета,</w:t>
            </w:r>
          </w:p>
          <w:p w14:paraId="75D891AC" w14:textId="692FD036" w:rsidR="00781553" w:rsidRPr="007F5A62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26038C" w:rsidRPr="004C5F8A" w14:paraId="2E6C29A8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DCEBFBF" w14:textId="77777777" w:rsidR="0026038C" w:rsidRPr="002D51A6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1F9EC29A" w14:textId="77777777" w:rsidR="0026038C" w:rsidRPr="002D51A6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89C5AF9" w14:textId="77777777" w:rsidR="0026038C" w:rsidRPr="002D51A6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03592945" w14:textId="115AD1CF" w:rsidR="0026038C" w:rsidRPr="00BA507D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D51A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42FB363" w14:textId="7777777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0E90EFD8" w14:textId="1501B7DB" w:rsidR="0026038C" w:rsidRPr="00BA507D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D51A6">
              <w:rPr>
                <w:rFonts w:ascii="Times New Roman" w:hAnsi="Times New Roman"/>
                <w:sz w:val="24"/>
                <w:szCs w:val="24"/>
              </w:rPr>
              <w:t xml:space="preserve">О выполнении постановления администрации Лозовского сельсовета Баганского района Новосибирской области </w:t>
            </w:r>
            <w:proofErr w:type="gramStart"/>
            <w:r w:rsidRPr="002D51A6">
              <w:rPr>
                <w:rFonts w:ascii="Times New Roman" w:hAnsi="Times New Roman"/>
                <w:sz w:val="24"/>
                <w:szCs w:val="24"/>
              </w:rPr>
              <w:t>« О</w:t>
            </w:r>
            <w:proofErr w:type="gramEnd"/>
            <w:r w:rsidRPr="002D51A6">
              <w:rPr>
                <w:rFonts w:ascii="Times New Roman" w:hAnsi="Times New Roman"/>
                <w:sz w:val="24"/>
                <w:szCs w:val="24"/>
              </w:rPr>
              <w:t xml:space="preserve"> проведении месячника безопасности людей на водных объектах Лозовского сельсовета в период купального сезона»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7DF70CB2" w14:textId="77777777" w:rsidR="0026038C" w:rsidRPr="007F5A62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694DF8A6" w14:textId="09AEF51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F48E792" w14:textId="17FD208A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Лозовского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4D615EA" w14:textId="77777777" w:rsidR="0026038C" w:rsidRPr="007F5A62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Суворов В.А.,</w:t>
            </w:r>
          </w:p>
          <w:p w14:paraId="04138C4D" w14:textId="77777777" w:rsidR="0026038C" w:rsidRPr="007F5A62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Лозовского сельсовета,</w:t>
            </w:r>
          </w:p>
          <w:p w14:paraId="7CFA14B9" w14:textId="7777777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35-386</w:t>
            </w:r>
          </w:p>
          <w:p w14:paraId="20FA0A99" w14:textId="77777777" w:rsidR="0026038C" w:rsidRDefault="0026038C" w:rsidP="002603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756022" w14:textId="7777777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5B5F2" w14:textId="7777777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1C43A" w14:textId="7777777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E1D190" w14:textId="7777777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31821E" w14:textId="7777777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E8C220" w14:textId="77777777" w:rsidR="0026038C" w:rsidRPr="00995404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973" w:rsidRPr="004C5F8A" w14:paraId="5B0B5215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6E81DE5" w14:textId="77777777" w:rsidR="00563973" w:rsidRP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71CFCCAE" w14:textId="77777777" w:rsidR="00563973" w:rsidRP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BEC1E08" w14:textId="77777777" w:rsidR="00563973" w:rsidRP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7BC6157D" w14:textId="5450B385" w:rsidR="00563973" w:rsidRPr="002D51A6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397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9335E42" w14:textId="6C146BEA" w:rsidR="00563973" w:rsidRPr="002D51A6" w:rsidRDefault="00563973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вопросам уплаты налоговых платежей и погашению недоимки организаций</w:t>
            </w:r>
          </w:p>
        </w:tc>
        <w:tc>
          <w:tcPr>
            <w:tcW w:w="2551" w:type="dxa"/>
            <w:shd w:val="clear" w:color="auto" w:fill="FFFFFF" w:themeFill="background1"/>
          </w:tcPr>
          <w:p w14:paraId="0DF7EFE6" w14:textId="77777777" w:rsidR="00563973" w:rsidRP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2B401F0" w14:textId="7BBAFE07" w:rsidR="00563973" w:rsidRPr="007F5A62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здание администрации, актовый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0EBB26B0" w14:textId="63874EB9" w:rsidR="00563973" w:rsidRPr="007F5A62" w:rsidRDefault="00563973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Комиссия по вопросам уплаты налоговых платежей и погашению недоимки организаций</w:t>
            </w:r>
          </w:p>
        </w:tc>
        <w:tc>
          <w:tcPr>
            <w:tcW w:w="4111" w:type="dxa"/>
            <w:shd w:val="clear" w:color="auto" w:fill="FFFFFF" w:themeFill="background1"/>
          </w:tcPr>
          <w:p w14:paraId="3EA46B2D" w14:textId="77777777" w:rsidR="00563973" w:rsidRDefault="00563973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</w:t>
            </w:r>
          </w:p>
          <w:p w14:paraId="7F783266" w14:textId="49ADEF26" w:rsidR="00563973" w:rsidRDefault="00913CF4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экономики и труда</w:t>
            </w:r>
            <w:r w:rsidR="005639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20CC5A" w14:textId="77777777" w:rsidR="00563973" w:rsidRDefault="00563973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21-170</w:t>
            </w:r>
          </w:p>
          <w:p w14:paraId="533C9C33" w14:textId="77777777" w:rsidR="001337C6" w:rsidRDefault="001337C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C7E0E4" w14:textId="11EF3E00" w:rsidR="001337C6" w:rsidRPr="007F5A62" w:rsidRDefault="001337C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EC0" w:rsidRPr="004C5F8A" w14:paraId="35C1D701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745E0CEC" w14:textId="77777777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7A54D01D" w14:textId="1E1A5BF9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716E2FC" w14:textId="68D5E827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583486D0" w14:textId="3DE5EFB7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224D019" w14:textId="1CA89BB5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F5">
              <w:rPr>
                <w:rFonts w:ascii="Times New Roman" w:hAnsi="Times New Roman"/>
                <w:sz w:val="24"/>
                <w:szCs w:val="24"/>
              </w:rPr>
              <w:t>Заседания комиссии по отдыху и оздоровлению детей</w:t>
            </w:r>
          </w:p>
        </w:tc>
        <w:tc>
          <w:tcPr>
            <w:tcW w:w="2551" w:type="dxa"/>
            <w:shd w:val="clear" w:color="auto" w:fill="FFFFFF" w:themeFill="background1"/>
          </w:tcPr>
          <w:p w14:paraId="0B6A3E42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9503690" w14:textId="05E312BE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549DFF1" w14:textId="7352AF4E" w:rsidR="00C06EC0" w:rsidRPr="007F5A62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оп отдыху и оздоровлению детей</w:t>
            </w:r>
          </w:p>
        </w:tc>
        <w:tc>
          <w:tcPr>
            <w:tcW w:w="4111" w:type="dxa"/>
            <w:shd w:val="clear" w:color="auto" w:fill="FFFFFF" w:themeFill="background1"/>
          </w:tcPr>
          <w:p w14:paraId="461C2A96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Пилипушка О.В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419AA205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64467860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7E84DD8D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t>Туркеева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4A3472E4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59287AA8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0A258B5B" w14:textId="77777777" w:rsidR="00C06EC0" w:rsidRDefault="00C06EC0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22-786</w:t>
            </w:r>
          </w:p>
          <w:p w14:paraId="5E211224" w14:textId="475EEB37" w:rsidR="00C27297" w:rsidRPr="007F5A62" w:rsidRDefault="00C27297" w:rsidP="00847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D" w:rsidRPr="004C5F8A" w14:paraId="1EBBAF4D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2B4D1843" w14:textId="77777777" w:rsidR="00BA507D" w:rsidRP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14:paraId="47A899A2" w14:textId="77777777" w:rsidR="00BA507D" w:rsidRP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A1AA6C8" w14:textId="77777777" w:rsidR="00BA507D" w:rsidRP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2E00B16C" w14:textId="0335B7B6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A507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2DE0C7E" w14:textId="2031F2C2" w:rsidR="00BA507D" w:rsidRP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Час контроля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B920F25" w14:textId="77777777" w:rsidR="00BA507D" w:rsidRP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1. О социально-бытовых условиях малообеспеченных семей, в которых воспитываются несовершеннолетние дети»</w:t>
            </w:r>
          </w:p>
          <w:p w14:paraId="6BA34A62" w14:textId="30BEFFED" w:rsidR="00C27297" w:rsidRPr="00F976F5" w:rsidRDefault="00C62D2A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A507D" w:rsidRPr="00BA507D">
              <w:rPr>
                <w:rFonts w:ascii="Times New Roman" w:hAnsi="Times New Roman"/>
                <w:sz w:val="24"/>
                <w:szCs w:val="24"/>
              </w:rPr>
              <w:t>О ходе выполнения постановления администрации Савкинского сельсовета «Об обеспечении безопасности людей на водных объектах Савкинского сельсовета Баганского района Новосибирской области в 2025году»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4484799" w14:textId="77777777" w:rsidR="00C62D2A" w:rsidRDefault="00BA507D" w:rsidP="00C6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Савкино,</w:t>
            </w:r>
          </w:p>
          <w:p w14:paraId="72697CBF" w14:textId="4D83CC7A" w:rsidR="00BA507D" w:rsidRPr="004B3844" w:rsidRDefault="00BA507D" w:rsidP="00C6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3E3A1FF" w14:textId="667CAC50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Савкинского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57EB65A2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Цвиченко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А.Н.,</w:t>
            </w:r>
          </w:p>
          <w:p w14:paraId="7CA6D941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Савкинского сельсовета,</w:t>
            </w:r>
          </w:p>
          <w:p w14:paraId="27E997EA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49-341</w:t>
            </w:r>
          </w:p>
          <w:p w14:paraId="4775A4E1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32069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3F195D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BCC79F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2F97F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A7C11" w14:textId="77777777" w:rsidR="00BA507D" w:rsidRPr="007F5A62" w:rsidRDefault="00BA507D" w:rsidP="00BA507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CAA228" w14:textId="77777777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973" w:rsidRPr="004C5F8A" w14:paraId="146797F1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1C0F16C" w14:textId="77777777" w:rsid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75049FEF" w14:textId="70F2CE6A" w:rsid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09C5904" w14:textId="618CE89F" w:rsid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84E0432" w14:textId="04E4B728" w:rsidR="00563973" w:rsidRPr="00BA507D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403E22E" w14:textId="73B8934A" w:rsidR="00563973" w:rsidRPr="00BA507D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выпускника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CF7574F" w14:textId="77777777" w:rsidR="00563973" w:rsidRP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408EDD5" w14:textId="07DD20C2" w:rsid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36AC28B" w14:textId="0624A6AD" w:rsid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598C62A" w14:textId="38EAEC1C" w:rsid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0AF39B3E" w14:textId="77777777" w:rsidR="00563973" w:rsidRP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Соколова А.Л.,</w:t>
            </w:r>
          </w:p>
          <w:p w14:paraId="3E97485B" w14:textId="77777777" w:rsidR="00563973" w:rsidRP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42229F20" w14:textId="6C6B5CA6" w:rsid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49-325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C4A741" w14:textId="4604D315" w:rsidR="00563973" w:rsidRPr="004B3844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7D5169F0" w14:textId="77777777" w:rsidR="00563973" w:rsidRPr="004B3844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0F72588" w14:textId="375A09CF" w:rsidR="00563973" w:rsidRPr="00995404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1D6886" w:rsidRPr="004C5F8A" w14:paraId="41C12D07" w14:textId="77777777" w:rsidTr="0074367E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3E6ED776" w14:textId="3062F7E0" w:rsidR="001D6886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3D4C9685" w14:textId="77777777" w:rsidR="001D6886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E373F30" w14:textId="24E9D167" w:rsidR="001D6886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38B151C4" w14:textId="687FEA3A" w:rsidR="001D6886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59A8EF8" w14:textId="0E49B274" w:rsidR="001D6886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886">
              <w:rPr>
                <w:rFonts w:ascii="Times New Roman" w:hAnsi="Times New Roman"/>
                <w:sz w:val="24"/>
                <w:szCs w:val="24"/>
              </w:rPr>
              <w:t>Фестиваль «День молодежи России»</w:t>
            </w:r>
          </w:p>
        </w:tc>
        <w:tc>
          <w:tcPr>
            <w:tcW w:w="2551" w:type="dxa"/>
          </w:tcPr>
          <w:p w14:paraId="3C4FB786" w14:textId="77777777" w:rsidR="001D6886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AA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6B6D81" w14:textId="59407009" w:rsidR="001D6886" w:rsidRPr="00563973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AA">
              <w:rPr>
                <w:rFonts w:ascii="Times New Roman" w:hAnsi="Times New Roman"/>
                <w:sz w:val="24"/>
                <w:szCs w:val="24"/>
              </w:rPr>
              <w:t>Отдел молодёжной политики, физической культуры и спорта</w:t>
            </w:r>
          </w:p>
        </w:tc>
        <w:tc>
          <w:tcPr>
            <w:tcW w:w="2977" w:type="dxa"/>
          </w:tcPr>
          <w:p w14:paraId="5554A42F" w14:textId="1816F9BD" w:rsidR="001D6886" w:rsidRPr="00563973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5C74">
              <w:rPr>
                <w:rFonts w:ascii="Times New Roman" w:hAnsi="Times New Roman"/>
                <w:sz w:val="24"/>
                <w:szCs w:val="24"/>
              </w:rPr>
              <w:t>тдел молодёжной политики, физической культуры и спорта</w:t>
            </w:r>
          </w:p>
        </w:tc>
        <w:tc>
          <w:tcPr>
            <w:tcW w:w="4111" w:type="dxa"/>
          </w:tcPr>
          <w:p w14:paraId="447793CA" w14:textId="77777777" w:rsidR="001D6886" w:rsidRPr="001D5C74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74">
              <w:rPr>
                <w:rFonts w:ascii="Times New Roman" w:hAnsi="Times New Roman"/>
                <w:sz w:val="24"/>
                <w:szCs w:val="24"/>
              </w:rPr>
              <w:t>Поддубко О.В.,</w:t>
            </w:r>
          </w:p>
          <w:p w14:paraId="3A6D74D7" w14:textId="77777777" w:rsidR="001D6886" w:rsidRPr="001D5C74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74">
              <w:rPr>
                <w:rFonts w:ascii="Times New Roman" w:hAnsi="Times New Roman"/>
                <w:sz w:val="24"/>
                <w:szCs w:val="24"/>
              </w:rPr>
              <w:t>начальник отдела молодёжной политики, физической культуры и спорта</w:t>
            </w:r>
          </w:p>
          <w:p w14:paraId="14282863" w14:textId="77777777" w:rsidR="001D6886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2B935D" w14:textId="77777777" w:rsidR="001D6886" w:rsidRPr="00563973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81D" w:rsidRPr="004C5F8A" w14:paraId="2175B114" w14:textId="77777777" w:rsidTr="00846F6A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5330D39" w14:textId="77777777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3AF5F343" w14:textId="0482B82B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1EE8936" w14:textId="1ED204AD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19D1F3F7" w14:textId="576866D9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688FE6F" w14:textId="39D1E9AA" w:rsidR="006C681D" w:rsidRPr="00FC08B5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8B5">
              <w:rPr>
                <w:rFonts w:ascii="Times New Roman" w:hAnsi="Times New Roman"/>
                <w:sz w:val="24"/>
                <w:szCs w:val="24"/>
              </w:rPr>
              <w:t>Гала - концерт районного вокального конкурса «Суперхит- 90е»</w:t>
            </w:r>
          </w:p>
        </w:tc>
        <w:tc>
          <w:tcPr>
            <w:tcW w:w="2551" w:type="dxa"/>
          </w:tcPr>
          <w:p w14:paraId="041C90AF" w14:textId="77777777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095A889" w14:textId="56E74D88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86F8329" w14:textId="029650F2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5BAC1506" w14:textId="77777777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73AF8176" w14:textId="77777777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29078B3F" w14:textId="0F42280E" w:rsidR="0010322E" w:rsidRPr="00C27297" w:rsidRDefault="006C681D" w:rsidP="00C2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6C681D" w:rsidRPr="004C5F8A" w14:paraId="226DC325" w14:textId="77777777" w:rsidTr="00846F6A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F633D78" w14:textId="77777777" w:rsidR="006C681D" w:rsidRP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7D3A0579" w14:textId="77777777" w:rsidR="006C681D" w:rsidRP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6985ED4" w14:textId="77777777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65F61EC0" w14:textId="0243F204" w:rsidR="00D751AA" w:rsidRDefault="006C681D" w:rsidP="0084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21.00-23.00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E068EBB" w14:textId="36D2175A" w:rsidR="006C681D" w:rsidRPr="00FC08B5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Народное гуляние ко дню молодёжи</w:t>
            </w:r>
          </w:p>
        </w:tc>
        <w:tc>
          <w:tcPr>
            <w:tcW w:w="2551" w:type="dxa"/>
          </w:tcPr>
          <w:p w14:paraId="6DBB0EDE" w14:textId="77777777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C9E73C0" w14:textId="3C365262" w:rsidR="006C681D" w:rsidRPr="00902C29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5CB6217" w14:textId="0B035DA2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1B2BD623" w14:textId="77777777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7BC2BEB9" w14:textId="77777777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167F084A" w14:textId="03A8368F" w:rsidR="00C27297" w:rsidRPr="004B3844" w:rsidRDefault="006C681D" w:rsidP="0084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B17DAF" w:rsidRPr="004C5F8A" w14:paraId="1A4850C0" w14:textId="77777777" w:rsidTr="00952D62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243998DF" w14:textId="77777777" w:rsidR="00B17DAF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14:paraId="50AA7AD4" w14:textId="77777777" w:rsidR="00B17DAF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736EC5C" w14:textId="77777777" w:rsidR="00B17DAF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679613E1" w14:textId="51165AFD" w:rsidR="00B17DAF" w:rsidRPr="006C681D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3858EC3" w14:textId="74905941" w:rsidR="00B17DAF" w:rsidRPr="006C681D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DAF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  <w:proofErr w:type="gramEnd"/>
            <w:r w:rsidRPr="00B17DAF">
              <w:rPr>
                <w:rFonts w:ascii="Times New Roman" w:hAnsi="Times New Roman"/>
                <w:sz w:val="24"/>
                <w:szCs w:val="24"/>
              </w:rPr>
              <w:t xml:space="preserve"> посвященное 100-летию села Владимировка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5C27128" w14:textId="60BD1AAE" w:rsidR="00B17DAF" w:rsidRPr="00902C29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AF">
              <w:rPr>
                <w:rFonts w:ascii="Times New Roman" w:hAnsi="Times New Roman"/>
                <w:sz w:val="24"/>
                <w:szCs w:val="24"/>
              </w:rPr>
              <w:t>с. Владимировка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F7BECB6" w14:textId="51B58005" w:rsidR="00B17DAF" w:rsidRPr="004B3844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AF">
              <w:rPr>
                <w:rFonts w:ascii="Times New Roman" w:hAnsi="Times New Roman"/>
                <w:sz w:val="24"/>
                <w:szCs w:val="24"/>
              </w:rPr>
              <w:t>Администрация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AFD0E7E" w14:textId="77777777" w:rsidR="00B17DAF" w:rsidRPr="00B17DAF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AF">
              <w:rPr>
                <w:rFonts w:ascii="Times New Roman" w:hAnsi="Times New Roman"/>
                <w:sz w:val="24"/>
                <w:szCs w:val="24"/>
              </w:rPr>
              <w:t>Калач В.И.,</w:t>
            </w:r>
          </w:p>
          <w:p w14:paraId="1921C6FA" w14:textId="77777777" w:rsidR="00B17DAF" w:rsidRPr="00B17DAF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AF">
              <w:rPr>
                <w:rFonts w:ascii="Times New Roman" w:hAnsi="Times New Roman"/>
                <w:sz w:val="24"/>
                <w:szCs w:val="24"/>
              </w:rPr>
              <w:t>Глава Палецкого сельсовета,</w:t>
            </w:r>
          </w:p>
          <w:p w14:paraId="3FDB1812" w14:textId="77777777" w:rsidR="00B17DAF" w:rsidRPr="00B17DAF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AF">
              <w:rPr>
                <w:rFonts w:ascii="Times New Roman" w:hAnsi="Times New Roman"/>
                <w:sz w:val="24"/>
                <w:szCs w:val="24"/>
              </w:rPr>
              <w:t>45-124</w:t>
            </w:r>
          </w:p>
          <w:p w14:paraId="5034F282" w14:textId="77777777" w:rsidR="00B17DAF" w:rsidRPr="004B3844" w:rsidRDefault="00B17DAF" w:rsidP="001337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C6" w:rsidRPr="004C5F8A" w14:paraId="0EE94911" w14:textId="77777777" w:rsidTr="00952D62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47AE6C4" w14:textId="77777777" w:rsidR="00DB66C6" w:rsidRPr="00DB66C6" w:rsidRDefault="00DB66C6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C6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59F3C877" w14:textId="77777777" w:rsidR="00DB66C6" w:rsidRPr="00DB66C6" w:rsidRDefault="00DB66C6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C6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85E6035" w14:textId="77777777" w:rsidR="00DB66C6" w:rsidRPr="00DB66C6" w:rsidRDefault="00DB66C6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C6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B84C2B0" w14:textId="123F37B1" w:rsidR="00DB66C6" w:rsidRDefault="00DB66C6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66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F2DA6F7" w14:textId="158018E5" w:rsidR="00DB66C6" w:rsidRPr="00B17DAF" w:rsidRDefault="00DB66C6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C6">
              <w:rPr>
                <w:rFonts w:ascii="Times New Roman" w:hAnsi="Times New Roman"/>
                <w:sz w:val="24"/>
                <w:szCs w:val="24"/>
              </w:rPr>
              <w:t>Чествование медалистов у Главы района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3507EB0" w14:textId="77777777" w:rsidR="00902FCB" w:rsidRPr="00902FCB" w:rsidRDefault="00902FCB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CB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56B2115" w14:textId="5DD82EFF" w:rsidR="00DB66C6" w:rsidRPr="00B17DAF" w:rsidRDefault="00902FCB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CB">
              <w:rPr>
                <w:rFonts w:ascii="Times New Roman" w:hAnsi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2977" w:type="dxa"/>
            <w:shd w:val="clear" w:color="auto" w:fill="FFFFFF" w:themeFill="background1"/>
          </w:tcPr>
          <w:p w14:paraId="69E0E3D0" w14:textId="1BBE2D3E" w:rsidR="00DB66C6" w:rsidRPr="00B17DAF" w:rsidRDefault="00902FCB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CB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района»,</w:t>
            </w:r>
          </w:p>
        </w:tc>
        <w:tc>
          <w:tcPr>
            <w:tcW w:w="4111" w:type="dxa"/>
            <w:shd w:val="clear" w:color="auto" w:fill="FFFFFF" w:themeFill="background1"/>
          </w:tcPr>
          <w:p w14:paraId="0870AC0C" w14:textId="77777777" w:rsidR="00902FCB" w:rsidRPr="00902FCB" w:rsidRDefault="00902FCB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CB">
              <w:rPr>
                <w:rFonts w:ascii="Times New Roman" w:hAnsi="Times New Roman"/>
                <w:sz w:val="24"/>
                <w:szCs w:val="24"/>
              </w:rPr>
              <w:t>Соколова А.Л.,</w:t>
            </w:r>
          </w:p>
          <w:p w14:paraId="6584EB46" w14:textId="77777777" w:rsidR="00902FCB" w:rsidRPr="00902FCB" w:rsidRDefault="00902FCB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CB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42AF6165" w14:textId="77777777" w:rsidR="00DB66C6" w:rsidRDefault="00902FCB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CB">
              <w:rPr>
                <w:rFonts w:ascii="Times New Roman" w:hAnsi="Times New Roman"/>
                <w:sz w:val="24"/>
                <w:szCs w:val="24"/>
              </w:rPr>
              <w:t>49-325</w:t>
            </w:r>
          </w:p>
          <w:p w14:paraId="4FDBD566" w14:textId="77777777" w:rsidR="00902FCB" w:rsidRDefault="00902FCB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0A3D0" w14:textId="498FE605" w:rsidR="00902FCB" w:rsidRPr="00B17DAF" w:rsidRDefault="00902FCB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81D" w:rsidRPr="004C5F8A" w14:paraId="10BBD04C" w14:textId="77777777" w:rsidTr="002323D9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8F855ED" w14:textId="77777777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24545EDC" w14:textId="6B1F5DED" w:rsidR="006C681D" w:rsidRDefault="00D5138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C681D">
              <w:rPr>
                <w:rFonts w:ascii="Times New Roman" w:hAnsi="Times New Roman"/>
                <w:sz w:val="24"/>
                <w:szCs w:val="24"/>
              </w:rPr>
              <w:t>юня</w:t>
            </w:r>
          </w:p>
          <w:p w14:paraId="7979DB7F" w14:textId="5351CEE6" w:rsidR="006C681D" w:rsidRDefault="00D5138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C681D"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14:paraId="6F49A2E0" w14:textId="70158176" w:rsidR="006C681D" w:rsidRP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79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F237D0D" w14:textId="77777777" w:rsidR="006C681D" w:rsidRP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Итоговое мероприятие по проекту «Вы живы, потому что мы помним…</w:t>
            </w:r>
          </w:p>
          <w:p w14:paraId="76FA52EC" w14:textId="1F814201" w:rsidR="006C681D" w:rsidRP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Памятное мероприятие, посвящённое жителям Баганского района, погибшим в ходе проведения СВО</w:t>
            </w:r>
          </w:p>
        </w:tc>
        <w:tc>
          <w:tcPr>
            <w:tcW w:w="2551" w:type="dxa"/>
            <w:shd w:val="clear" w:color="auto" w:fill="FFFFFF" w:themeFill="background1"/>
          </w:tcPr>
          <w:p w14:paraId="72F6EF80" w14:textId="77777777" w:rsidR="006C681D" w:rsidRPr="00192886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C4C2922" w14:textId="064EEB3A" w:rsidR="006C681D" w:rsidRPr="00902C29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389808C4" w14:textId="77777777" w:rsidR="006C681D" w:rsidRP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ОКДД</w:t>
            </w:r>
          </w:p>
          <w:p w14:paraId="10D2F1DE" w14:textId="3B951D72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Ресурсный центр</w:t>
            </w:r>
          </w:p>
        </w:tc>
        <w:tc>
          <w:tcPr>
            <w:tcW w:w="4111" w:type="dxa"/>
            <w:shd w:val="clear" w:color="auto" w:fill="FFFFFF" w:themeFill="background1"/>
          </w:tcPr>
          <w:p w14:paraId="1E0F6DFE" w14:textId="77777777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 xml:space="preserve">Таранова М.А., </w:t>
            </w:r>
          </w:p>
          <w:p w14:paraId="5438584C" w14:textId="0BFA5805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председатель Ресурсный центр Баганского района</w:t>
            </w:r>
          </w:p>
          <w:p w14:paraId="6E3202CF" w14:textId="70AD4083" w:rsidR="006C681D" w:rsidRDefault="00D5138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8-999-465-31-28</w:t>
            </w:r>
          </w:p>
          <w:p w14:paraId="2CE98FE0" w14:textId="718816DD" w:rsidR="006C681D" w:rsidRPr="004B3844" w:rsidRDefault="006C681D" w:rsidP="00D51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1741512E" w14:textId="77777777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0F986E13" w14:textId="77777777" w:rsidR="006C681D" w:rsidRDefault="006C681D" w:rsidP="00C2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1C13CAE2" w14:textId="77777777" w:rsidR="00902FCB" w:rsidRDefault="00902FCB" w:rsidP="00C2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959683" w14:textId="09EB8EF7" w:rsidR="00902FCB" w:rsidRPr="004B3844" w:rsidRDefault="00902FCB" w:rsidP="00C2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6B1" w:rsidRPr="004C5F8A" w14:paraId="3460536A" w14:textId="77777777" w:rsidTr="000B2C50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077C9217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662CF96A" w14:textId="50FD22F1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66693877" w14:textId="1A32664C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Обзорные экскурсии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1A8B36EC" w14:textId="64A7D872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69C6AFE2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</w:p>
          <w:p w14:paraId="6DA808B7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2634C5D" w14:textId="06565B21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9F2B54A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2F21A97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0ABFF26D" w14:textId="77777777" w:rsidR="00270BEF" w:rsidRDefault="004106B1" w:rsidP="006F76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78764FE4" w14:textId="77777777" w:rsidR="001337C6" w:rsidRDefault="001337C6" w:rsidP="006F76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C27C30" w14:textId="77777777" w:rsidR="00902FCB" w:rsidRDefault="00902FCB" w:rsidP="006F76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ECC653" w14:textId="77777777" w:rsidR="00902FCB" w:rsidRDefault="00902FCB" w:rsidP="006F76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757D9B" w14:textId="5353F905" w:rsidR="001337C6" w:rsidRPr="004B3844" w:rsidRDefault="001337C6" w:rsidP="006F76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72051" w:rsidRPr="004C5F8A" w14:paraId="4697CF31" w14:textId="77777777" w:rsidTr="000B2C50">
        <w:trPr>
          <w:trHeight w:val="20"/>
        </w:trPr>
        <w:tc>
          <w:tcPr>
            <w:tcW w:w="1418" w:type="dxa"/>
          </w:tcPr>
          <w:p w14:paraId="4E3F0A66" w14:textId="4020929A" w:rsidR="00472051" w:rsidRPr="004B3844" w:rsidRDefault="00472051" w:rsidP="0047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4253" w:type="dxa"/>
          </w:tcPr>
          <w:p w14:paraId="637EC604" w14:textId="3CA4F7C9" w:rsidR="00472051" w:rsidRPr="004B3844" w:rsidRDefault="00472051" w:rsidP="0047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>Работа автоклуба (8 мероприятий в месяц)</w:t>
            </w:r>
          </w:p>
        </w:tc>
        <w:tc>
          <w:tcPr>
            <w:tcW w:w="2551" w:type="dxa"/>
          </w:tcPr>
          <w:p w14:paraId="117F74ED" w14:textId="1FC2ABB2" w:rsidR="00472051" w:rsidRPr="004B3844" w:rsidRDefault="00472051" w:rsidP="0047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>Сёла района</w:t>
            </w:r>
          </w:p>
        </w:tc>
        <w:tc>
          <w:tcPr>
            <w:tcW w:w="2977" w:type="dxa"/>
          </w:tcPr>
          <w:p w14:paraId="61B56A08" w14:textId="0A417EB2" w:rsidR="00472051" w:rsidRPr="004B3844" w:rsidRDefault="00472051" w:rsidP="0047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>ОКДД</w:t>
            </w:r>
          </w:p>
        </w:tc>
        <w:tc>
          <w:tcPr>
            <w:tcW w:w="4111" w:type="dxa"/>
          </w:tcPr>
          <w:p w14:paraId="599D3CC4" w14:textId="77777777" w:rsidR="00C06EC0" w:rsidRDefault="00472051" w:rsidP="0047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CB0">
              <w:rPr>
                <w:rFonts w:ascii="Times New Roman" w:hAnsi="Times New Roman"/>
                <w:sz w:val="24"/>
                <w:szCs w:val="24"/>
              </w:rPr>
              <w:t>Клятчёнок</w:t>
            </w:r>
            <w:proofErr w:type="spellEnd"/>
            <w:r w:rsidRPr="006A3CB0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5D61A399" w14:textId="04089DE0" w:rsidR="00472051" w:rsidRDefault="00472051" w:rsidP="0047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 xml:space="preserve"> директор МБУК «КДЦ Баганского района» </w:t>
            </w:r>
          </w:p>
          <w:p w14:paraId="270E7903" w14:textId="77777777" w:rsidR="00472051" w:rsidRDefault="00472051" w:rsidP="0047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 xml:space="preserve"> 29-080</w:t>
            </w:r>
          </w:p>
          <w:p w14:paraId="54195159" w14:textId="77777777" w:rsidR="001337C6" w:rsidRDefault="001337C6" w:rsidP="004720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B1AF1E" w14:textId="77464212" w:rsidR="00902FCB" w:rsidRPr="004B3844" w:rsidRDefault="00902FCB" w:rsidP="008470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06B1" w:rsidRPr="004C5F8A" w14:paraId="14092B4E" w14:textId="77777777" w:rsidTr="000B2C50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70A416EE" w14:textId="0228B0A5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Ежене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-дельно по пятницам</w:t>
            </w:r>
          </w:p>
        </w:tc>
        <w:tc>
          <w:tcPr>
            <w:tcW w:w="4253" w:type="dxa"/>
            <w:shd w:val="clear" w:color="auto" w:fill="FFFFFF" w:themeFill="background1"/>
          </w:tcPr>
          <w:p w14:paraId="62109268" w14:textId="0185EEE3" w:rsidR="004106B1" w:rsidRPr="004B3844" w:rsidRDefault="00A35193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BB">
              <w:rPr>
                <w:rFonts w:ascii="Times New Roman" w:hAnsi="Times New Roman"/>
                <w:sz w:val="24"/>
                <w:szCs w:val="24"/>
              </w:rPr>
              <w:t>Приём граждан п</w:t>
            </w:r>
            <w:r>
              <w:rPr>
                <w:rFonts w:ascii="Times New Roman" w:hAnsi="Times New Roman"/>
                <w:sz w:val="24"/>
                <w:szCs w:val="24"/>
              </w:rPr>
              <w:t>о личным вопросам Главой района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3D96B9F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0CD99FE" w14:textId="170281AA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района </w:t>
            </w:r>
          </w:p>
        </w:tc>
        <w:tc>
          <w:tcPr>
            <w:tcW w:w="2977" w:type="dxa"/>
            <w:shd w:val="clear" w:color="auto" w:fill="FFFFFF" w:themeFill="background1"/>
          </w:tcPr>
          <w:p w14:paraId="5A996290" w14:textId="5635147F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Отдел общественных связей, информации и работы с населением</w:t>
            </w:r>
          </w:p>
        </w:tc>
        <w:tc>
          <w:tcPr>
            <w:tcW w:w="4111" w:type="dxa"/>
            <w:shd w:val="clear" w:color="auto" w:fill="FFFFFF" w:themeFill="background1"/>
          </w:tcPr>
          <w:p w14:paraId="4D603FC0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007A8D02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78803A8C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6A530F3C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Ивлева Л.П.,</w:t>
            </w:r>
          </w:p>
          <w:p w14:paraId="0F7C5847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общественных связей, информации и работы с населением администрации района,</w:t>
            </w:r>
          </w:p>
          <w:p w14:paraId="49671E7B" w14:textId="3078318C" w:rsidR="001D6886" w:rsidRPr="004B3844" w:rsidRDefault="004106B1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21-151</w:t>
            </w:r>
          </w:p>
        </w:tc>
      </w:tr>
      <w:tr w:rsidR="004106B1" w:rsidRPr="004C5F8A" w14:paraId="260F2D34" w14:textId="77777777" w:rsidTr="000B2C50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094769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5C08D5FE" w14:textId="5138F733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4253" w:type="dxa"/>
            <w:shd w:val="clear" w:color="auto" w:fill="FFFFFF" w:themeFill="background1"/>
          </w:tcPr>
          <w:p w14:paraId="5A0664A9" w14:textId="3107AD0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Наградная комиссия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2F99FD7B" w14:textId="77777777" w:rsidR="004106B1" w:rsidRPr="00294BE2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2509D1B" w14:textId="419E193F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зал заседаний администрации                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9A7FC5C" w14:textId="2FBDF371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 xml:space="preserve">Отдел организационно-контрольной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4BE2"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4111" w:type="dxa"/>
            <w:shd w:val="clear" w:color="auto" w:fill="FFFFFF" w:themeFill="background1"/>
          </w:tcPr>
          <w:p w14:paraId="1B511FB5" w14:textId="77777777" w:rsidR="004106B1" w:rsidRPr="00294BE2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BE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294BE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123A145C" w14:textId="77777777" w:rsidR="004106B1" w:rsidRPr="00294BE2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4539DF39" w14:textId="77777777" w:rsidR="004106B1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21-341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D4A260" w14:textId="53F3A626" w:rsidR="004106B1" w:rsidRPr="00335C6D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6C65EDF3" w14:textId="77777777" w:rsidR="004106B1" w:rsidRPr="00335C6D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2C893050" w14:textId="58D39D2D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</w:tbl>
    <w:p w14:paraId="6213A19E" w14:textId="3BCCF2AC" w:rsidR="00DA23E0" w:rsidRDefault="00DA23E0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BAD648" w14:textId="77777777" w:rsidR="00C27297" w:rsidRDefault="00C27297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2748F2" w14:textId="6C5EBFA8" w:rsidR="004727E0" w:rsidRPr="00B85BE2" w:rsidRDefault="003A1A19" w:rsidP="004727E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27297">
        <w:rPr>
          <w:rFonts w:ascii="Times New Roman" w:hAnsi="Times New Roman"/>
          <w:sz w:val="26"/>
          <w:szCs w:val="26"/>
        </w:rPr>
        <w:t xml:space="preserve"> </w:t>
      </w:r>
      <w:r w:rsidR="004727E0" w:rsidRPr="00B85BE2">
        <w:rPr>
          <w:rFonts w:ascii="Times New Roman" w:hAnsi="Times New Roman"/>
          <w:sz w:val="26"/>
          <w:szCs w:val="26"/>
        </w:rPr>
        <w:t xml:space="preserve">Начальник отдела организационно-контрольной работы </w:t>
      </w:r>
    </w:p>
    <w:tbl>
      <w:tblPr>
        <w:tblW w:w="14214" w:type="dxa"/>
        <w:tblLook w:val="04A0" w:firstRow="1" w:lastRow="0" w:firstColumn="1" w:lastColumn="0" w:noHBand="0" w:noVBand="1"/>
      </w:tblPr>
      <w:tblGrid>
        <w:gridCol w:w="14214"/>
      </w:tblGrid>
      <w:tr w:rsidR="004B3F28" w:rsidRPr="004B3F28" w14:paraId="24520F06" w14:textId="77777777" w:rsidTr="00E63CA5">
        <w:trPr>
          <w:trHeight w:val="390"/>
        </w:trPr>
        <w:tc>
          <w:tcPr>
            <w:tcW w:w="142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76A7F43F" w14:textId="4664A735" w:rsidR="004B3F28" w:rsidRPr="004B3F28" w:rsidRDefault="004727E0" w:rsidP="006439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B85BE2">
              <w:rPr>
                <w:rFonts w:ascii="Times New Roman" w:hAnsi="Times New Roman"/>
                <w:sz w:val="26"/>
                <w:szCs w:val="26"/>
              </w:rPr>
              <w:t xml:space="preserve">администрации Баганского района                       </w:t>
            </w:r>
            <w:r w:rsidR="00017FDE" w:rsidRPr="00B85BE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801DE3" w:rsidRPr="00B85BE2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</w:t>
            </w:r>
            <w:r w:rsidR="0075280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801DE3" w:rsidRPr="00B85BE2">
              <w:rPr>
                <w:rFonts w:ascii="Times New Roman" w:hAnsi="Times New Roman"/>
                <w:sz w:val="26"/>
                <w:szCs w:val="26"/>
              </w:rPr>
              <w:t xml:space="preserve">                         Н.А. Артёменко</w:t>
            </w:r>
          </w:p>
        </w:tc>
      </w:tr>
    </w:tbl>
    <w:p w14:paraId="604654B9" w14:textId="77777777" w:rsidR="002D0047" w:rsidRDefault="002D0047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F7AC741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0D21C0A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70FD18F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9140AB1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BEA3F62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2DDEB05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1EC2F01" w14:textId="77777777" w:rsidR="00F82BBC" w:rsidRDefault="00F82BBC" w:rsidP="00847085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tblpY="-991"/>
        <w:tblW w:w="14459" w:type="dxa"/>
        <w:tblLook w:val="04A0" w:firstRow="1" w:lastRow="0" w:firstColumn="1" w:lastColumn="0" w:noHBand="0" w:noVBand="1"/>
      </w:tblPr>
      <w:tblGrid>
        <w:gridCol w:w="851"/>
        <w:gridCol w:w="3191"/>
        <w:gridCol w:w="222"/>
        <w:gridCol w:w="1312"/>
        <w:gridCol w:w="8883"/>
      </w:tblGrid>
      <w:tr w:rsidR="00C27297" w:rsidRPr="00C27297" w14:paraId="4102D38A" w14:textId="77777777" w:rsidTr="00C27297">
        <w:trPr>
          <w:trHeight w:val="390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6948" w14:textId="77777777" w:rsidR="00847085" w:rsidRDefault="00847085" w:rsidP="00847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7F05CF66" w14:textId="77777777" w:rsidR="00847085" w:rsidRDefault="00847085" w:rsidP="00847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1EF19201" w14:textId="77777777" w:rsidR="00847085" w:rsidRDefault="00847085" w:rsidP="00847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6975216C" w14:textId="77777777" w:rsidR="00847085" w:rsidRDefault="00847085" w:rsidP="00847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23B3BA67" w14:textId="347AE377" w:rsidR="00C27297" w:rsidRPr="00C27297" w:rsidRDefault="00C27297" w:rsidP="00847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Праздничные дни и памятные даты</w:t>
            </w:r>
          </w:p>
        </w:tc>
      </w:tr>
      <w:tr w:rsidR="00C27297" w:rsidRPr="00C27297" w14:paraId="41772BAC" w14:textId="77777777" w:rsidTr="00C27297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A31F9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BD2F4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8CF01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A36A6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5D9D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297" w:rsidRPr="00C27297" w14:paraId="08FF91D8" w14:textId="77777777" w:rsidTr="00C27297">
        <w:trPr>
          <w:trHeight w:val="6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44F2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BB20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защиты детей.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ежегодно с 1950 года по решению Международной демократической федерации женщин (МДФЖ).</w:t>
            </w:r>
          </w:p>
        </w:tc>
      </w:tr>
      <w:tr w:rsidR="00C27297" w:rsidRPr="00C27297" w14:paraId="2DCE22D4" w14:textId="77777777" w:rsidTr="00C27297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CF6E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7F23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Всемирный день родителей.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На 66-й сессии Генеральной Ассамблеи ООН, в сентябре 2012 года, был провозглашен как ежегодный праздник.</w:t>
            </w:r>
          </w:p>
        </w:tc>
      </w:tr>
      <w:tr w:rsidR="00C27297" w:rsidRPr="00C27297" w14:paraId="5765F276" w14:textId="77777777" w:rsidTr="00C27297">
        <w:trPr>
          <w:trHeight w:val="2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F2EF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A573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Северного флота ВМФ России.</w:t>
            </w:r>
          </w:p>
        </w:tc>
      </w:tr>
      <w:tr w:rsidR="00C27297" w:rsidRPr="00C27297" w14:paraId="25608625" w14:textId="77777777" w:rsidTr="00C27297">
        <w:trPr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6FDB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B72056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мелиоратора.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Установлен Указом Президиума Верховного совета СССР от 24.05.1976, отмечается ежегодно в первое воскресенье июня.</w:t>
            </w:r>
          </w:p>
        </w:tc>
      </w:tr>
      <w:tr w:rsidR="00C27297" w:rsidRPr="00C27297" w14:paraId="0BB88E06" w14:textId="77777777" w:rsidTr="00C27297">
        <w:trPr>
          <w:trHeight w:val="4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F982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AF51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создания правительственной связи.</w:t>
            </w:r>
          </w:p>
        </w:tc>
      </w:tr>
      <w:tr w:rsidR="00C27297" w:rsidRPr="00C27297" w14:paraId="3508C348" w14:textId="77777777" w:rsidTr="00C27297">
        <w:trPr>
          <w:trHeight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2D42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4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15D7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невинных детей - жертв агрессии.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Учрежден Генеральной Ассамблеей ООН в августе 1982 года.</w:t>
            </w:r>
          </w:p>
        </w:tc>
      </w:tr>
      <w:tr w:rsidR="00C27297" w:rsidRPr="00C27297" w14:paraId="4F981687" w14:textId="77777777" w:rsidTr="00C27297">
        <w:trPr>
          <w:trHeight w:val="73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365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5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E30D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Всемирный день охраны окружающей среды.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Проводится ежегодно с 1972 года по решению Международной конференции ООН по проблемам окружающей среды.</w:t>
            </w:r>
          </w:p>
        </w:tc>
      </w:tr>
      <w:tr w:rsidR="00C27297" w:rsidRPr="00C27297" w14:paraId="0A76C38E" w14:textId="77777777" w:rsidTr="00C27297">
        <w:trPr>
          <w:trHeight w:val="41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2AB6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50A7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эколога.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Указ Президента Российской Федерации от 21.07.2007 № 933 "О Дне эколога".</w:t>
            </w:r>
          </w:p>
        </w:tc>
      </w:tr>
      <w:tr w:rsidR="00C27297" w:rsidRPr="00C27297" w14:paraId="0EAF847C" w14:textId="77777777" w:rsidTr="00C27297">
        <w:trPr>
          <w:trHeight w:val="55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A7F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6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2E8B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Пушкинский день России.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Российской Федерации от 21.05.1997 № 506 "О 200-летии со дня рождения А.С. Пушкина и установлении Пушкинского дня России".</w:t>
            </w:r>
          </w:p>
        </w:tc>
      </w:tr>
      <w:tr w:rsidR="00C27297" w:rsidRPr="00C27297" w14:paraId="67C1C86A" w14:textId="77777777" w:rsidTr="00C27297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316E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7457E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русского языка.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Российской Федерации от 06.06.2011 № 705 "О Дне русского языка".</w:t>
            </w:r>
          </w:p>
        </w:tc>
      </w:tr>
      <w:tr w:rsidR="00C27297" w:rsidRPr="00C27297" w14:paraId="0D865751" w14:textId="77777777" w:rsidTr="00C27297">
        <w:trPr>
          <w:trHeight w:val="51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BF4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8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F343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социального работника.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Указ Президента Российской Федерации от 27.10.2000 № 1796 "О Дне социального работника".</w:t>
            </w:r>
          </w:p>
        </w:tc>
      </w:tr>
      <w:tr w:rsidR="00C27297" w:rsidRPr="00C27297" w14:paraId="41068B14" w14:textId="77777777" w:rsidTr="00C27297">
        <w:trPr>
          <w:trHeight w:val="9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D06935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0B97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работников текстильной и легкой промышленности.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Российской Федерации от 17.06.2000 № 1111 "О Дне работников текстильной и легкой промышленности", отмечается ежегодно во второе воскресенье июня.</w:t>
            </w:r>
          </w:p>
        </w:tc>
      </w:tr>
      <w:tr w:rsidR="00C27297" w:rsidRPr="00C27297" w14:paraId="4D3F5B1E" w14:textId="77777777" w:rsidTr="008F74C7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244" w14:textId="77777777" w:rsid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12 июня</w:t>
            </w:r>
          </w:p>
          <w:p w14:paraId="4A041B41" w14:textId="77777777" w:rsid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14:paraId="18DC4B2F" w14:textId="77777777" w:rsid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14:paraId="33125555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7A44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России.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Отмечается ежегодно с 1994 года в день принятия Декларации о государственном суверенитете Российской Федерации (1990); с 1994 года по 1 февраля 2002 года праздник назывался "День независимости России", с 1 февраля 2002 года – "День России" (с момента вступления в силу нового Трудового Кодекса).</w:t>
            </w:r>
          </w:p>
        </w:tc>
      </w:tr>
      <w:tr w:rsidR="00C27297" w:rsidRPr="00C27297" w14:paraId="649DAE76" w14:textId="77777777" w:rsidTr="00C27297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74A1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14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F916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Всемирный день донора крови.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ежегодно с 2005 года.</w:t>
            </w:r>
          </w:p>
        </w:tc>
      </w:tr>
      <w:tr w:rsidR="00C27297" w:rsidRPr="00C27297" w14:paraId="67E0BEE2" w14:textId="77777777" w:rsidTr="00C27297">
        <w:trPr>
          <w:trHeight w:val="7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CD2C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DDBE77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пивовара в России.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Учрежден решением Совета Союза российских пивоваров от 23.01.2003 года, отмечается ежегодно во вторую субботу июня. </w:t>
            </w:r>
          </w:p>
        </w:tc>
      </w:tr>
      <w:tr w:rsidR="00C27297" w:rsidRPr="00C27297" w14:paraId="30E9DF84" w14:textId="77777777" w:rsidTr="00C27297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D445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6731AF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мебельщика.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ежегодно во вторую субботу июня.</w:t>
            </w:r>
          </w:p>
        </w:tc>
      </w:tr>
      <w:tr w:rsidR="00C27297" w:rsidRPr="00C27297" w14:paraId="49DBAB3D" w14:textId="77777777" w:rsidTr="00C27297">
        <w:trPr>
          <w:trHeight w:val="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95BC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0B6A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работника миграционной службы.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Российской Федерации от 04.06.2007 № 701 "Об установлении Дня работника миграционной службы".</w:t>
            </w:r>
          </w:p>
        </w:tc>
      </w:tr>
      <w:tr w:rsidR="00C27297" w:rsidRPr="00C27297" w14:paraId="431910BE" w14:textId="77777777" w:rsidTr="00C27297">
        <w:trPr>
          <w:trHeight w:val="68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2D0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15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EF6C42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медицинского работника.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Президиума Верховного Совета СССР от 01.10.1980 № 3018-х "О праздничных и памятных датах", отмечается ежегодно в третье воскресенье июня.</w:t>
            </w:r>
          </w:p>
        </w:tc>
      </w:tr>
      <w:tr w:rsidR="00C27297" w:rsidRPr="00C27297" w14:paraId="3B96AC9F" w14:textId="77777777" w:rsidTr="00C27297">
        <w:trPr>
          <w:trHeight w:val="41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4311A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7163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отца.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ежегодно в третье воскресенье июня.</w:t>
            </w:r>
          </w:p>
        </w:tc>
      </w:tr>
      <w:tr w:rsidR="00C27297" w:rsidRPr="00C27297" w14:paraId="41062FD4" w14:textId="77777777" w:rsidTr="00C27297">
        <w:trPr>
          <w:trHeight w:val="57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1872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18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883C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службы военных сообщений Вооруженных Сил Российской Федерации.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РФ от 31.05.2006 № 549 "Об установлении профессиональных праздников и памятных дней в Вооруженных Силах Российской Федерации".</w:t>
            </w:r>
          </w:p>
        </w:tc>
      </w:tr>
      <w:tr w:rsidR="00C27297" w:rsidRPr="00C27297" w14:paraId="5C76B700" w14:textId="77777777" w:rsidTr="00C27297">
        <w:trPr>
          <w:trHeight w:val="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9D2D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20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93ED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специалиста минно-торпедной службы ВМФ России.</w:t>
            </w:r>
            <w:r w:rsidRPr="00C27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чрежден в 1996 году приказом Главнокомандующего ВМФ России.</w:t>
            </w:r>
          </w:p>
        </w:tc>
      </w:tr>
      <w:tr w:rsidR="00C27297" w:rsidRPr="00C27297" w14:paraId="1AB84E93" w14:textId="77777777" w:rsidTr="008F74C7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54EA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21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6DA6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кинологических подразделений МВД России (День кинолога).</w:t>
            </w:r>
          </w:p>
        </w:tc>
      </w:tr>
      <w:tr w:rsidR="00C27297" w:rsidRPr="00C27297" w14:paraId="570BA6F4" w14:textId="77777777" w:rsidTr="008F74C7">
        <w:trPr>
          <w:trHeight w:val="6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2C01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EA98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памяти и скорби – День начала Великой Отечественной войны.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Проводится в соответствии с Указом Президента Российской Федерации от 08.06.1996 № 857 "О Дне памяти и скорби".</w:t>
            </w:r>
          </w:p>
        </w:tc>
      </w:tr>
      <w:tr w:rsidR="00C27297" w:rsidRPr="00C27297" w14:paraId="65A86D83" w14:textId="77777777" w:rsidTr="00C27297">
        <w:trPr>
          <w:trHeight w:val="95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165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23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28F8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государственной службы.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по инициативе 57-й Ассамблеи ООН: в резолюции от 20.02.2002 № 57/277 ООН призвала государства-членов ООН - организовывать в этот день специальные мероприятия, освещающие вклад государственной службы в процесс развития.</w:t>
            </w:r>
          </w:p>
        </w:tc>
      </w:tr>
      <w:tr w:rsidR="00C27297" w:rsidRPr="00C27297" w14:paraId="4EC07CF2" w14:textId="77777777" w:rsidTr="00C27297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1602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EEEB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Международный Олимпийский день.</w:t>
            </w:r>
          </w:p>
        </w:tc>
      </w:tr>
      <w:tr w:rsidR="00C27297" w:rsidRPr="00C27297" w14:paraId="7F3D23DF" w14:textId="77777777" w:rsidTr="00C27297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2602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25 июня 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E941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дружбы и единения славян.</w:t>
            </w:r>
          </w:p>
        </w:tc>
      </w:tr>
      <w:tr w:rsidR="00C27297" w:rsidRPr="00C27297" w14:paraId="3375071A" w14:textId="77777777" w:rsidTr="00C27297">
        <w:trPr>
          <w:trHeight w:val="40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62A3B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FBF8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моряка (День мореплавателя).</w:t>
            </w:r>
          </w:p>
        </w:tc>
      </w:tr>
      <w:tr w:rsidR="00C27297" w:rsidRPr="00C27297" w14:paraId="0CDBABA7" w14:textId="77777777" w:rsidTr="00C27297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3827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037C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работника статистики.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Приказ Росстата от 21.07.2014 № 481 "Об установлении профессионального праздника – Дня работника статистики".</w:t>
            </w:r>
          </w:p>
        </w:tc>
      </w:tr>
      <w:tr w:rsidR="00C27297" w:rsidRPr="00C27297" w14:paraId="01AD811F" w14:textId="77777777" w:rsidTr="008F74C7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608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26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9BDE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Международный день борьбы со злоупотреблением наркотическими средствами и их незаконным оборотом.</w:t>
            </w:r>
          </w:p>
        </w:tc>
      </w:tr>
      <w:tr w:rsidR="00C27297" w:rsidRPr="00C27297" w14:paraId="44819D23" w14:textId="77777777" w:rsidTr="008F74C7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445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27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0C3F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Всемирный день рыболовства.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с 1995 года.</w:t>
            </w:r>
          </w:p>
        </w:tc>
      </w:tr>
      <w:tr w:rsidR="00C27297" w:rsidRPr="00C27297" w14:paraId="741CB347" w14:textId="77777777" w:rsidTr="00C27297">
        <w:trPr>
          <w:trHeight w:val="65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FCC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28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8D4E9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изобретателя и рационализатора.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Президиума Верховного Совета СССР от 01.10.1980 № 3018-X "О праздничных и памятных днях", отмечается ежегодно в последнюю субботу июня.</w:t>
            </w:r>
          </w:p>
        </w:tc>
      </w:tr>
      <w:tr w:rsidR="00C27297" w:rsidRPr="00C27297" w14:paraId="00383C84" w14:textId="77777777" w:rsidTr="00C27297">
        <w:trPr>
          <w:trHeight w:val="5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69352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1E7340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судебного эксперта.</w:t>
            </w: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br/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Постановление Правительства РФ от 29.09.2022 № 1720 «О дне судебного эксперта».</w:t>
            </w:r>
          </w:p>
        </w:tc>
      </w:tr>
      <w:tr w:rsidR="00C27297" w:rsidRPr="00C27297" w14:paraId="54A3D663" w14:textId="77777777" w:rsidTr="00C27297">
        <w:trPr>
          <w:trHeight w:val="6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63467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C4F97C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молодёжи.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Распоряжение Президента Российской Федерации от 02.05.2023 № 132-рп "О дне молодёжи", отмечается ежегодно в последнюю субботу июня.</w:t>
            </w:r>
          </w:p>
        </w:tc>
      </w:tr>
      <w:tr w:rsidR="00C27297" w:rsidRPr="00C27297" w14:paraId="3416B0CD" w14:textId="77777777" w:rsidTr="008F74C7">
        <w:trPr>
          <w:trHeight w:val="56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868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29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BB99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партизан и подпольщиков.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Памятная дата России. Федеральный закон от 13.03.1995 № 32-ФЗ "О днях воинской славы и памятных датах".</w:t>
            </w:r>
          </w:p>
        </w:tc>
      </w:tr>
      <w:tr w:rsidR="00C27297" w:rsidRPr="00C27297" w14:paraId="0CCBAC81" w14:textId="77777777" w:rsidTr="00C27297">
        <w:trPr>
          <w:trHeight w:val="57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889B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7DDE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промышленного дизайна.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Учрежден в 2007 году Международной Ассоциацией промышленных дизайнеров.</w:t>
            </w:r>
          </w:p>
        </w:tc>
      </w:tr>
      <w:tr w:rsidR="00C27297" w:rsidRPr="00C27297" w14:paraId="7D4A4D48" w14:textId="77777777" w:rsidTr="008F74C7">
        <w:trPr>
          <w:trHeight w:val="47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9831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8D01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кораблестроителя.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Утвержден в 2017 году постановлением Правительства Российской Федерации № 659 от 30.05.2017.</w:t>
            </w:r>
          </w:p>
        </w:tc>
      </w:tr>
      <w:tr w:rsidR="00C27297" w:rsidRPr="00C27297" w14:paraId="3D5A39B8" w14:textId="77777777" w:rsidTr="00C27297">
        <w:trPr>
          <w:trHeight w:val="47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AEFB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C9559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города Новосибирска.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132 года (1893) со дня основания города Новосибирска, отмечается ежегодно в последнее воскресенье июня.</w:t>
            </w:r>
          </w:p>
        </w:tc>
      </w:tr>
      <w:tr w:rsidR="00C27297" w:rsidRPr="00C27297" w14:paraId="075121FF" w14:textId="77777777" w:rsidTr="008F74C7">
        <w:trPr>
          <w:trHeight w:val="5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F23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30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4CA5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hyperlink r:id="rId8" w:history="1">
              <w:r w:rsidRPr="00C27297">
                <w:rPr>
                  <w:rFonts w:ascii="Times New Roman" w:eastAsia="Times New Roman" w:hAnsi="Times New Roman"/>
                  <w:b/>
                  <w:bCs/>
                  <w:i/>
                  <w:iCs/>
                  <w:sz w:val="26"/>
                  <w:szCs w:val="26"/>
                  <w:lang w:eastAsia="ru-RU"/>
                </w:rPr>
                <w:t>День сотрудника службы охраны уголовно-исполнительной системы Министерства юстиции России.</w:t>
              </w:r>
            </w:hyperlink>
          </w:p>
        </w:tc>
      </w:tr>
    </w:tbl>
    <w:p w14:paraId="1D4AF693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45F0DAF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DB7D11B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5A8C3E1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F27D81B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92490B5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E1DDD86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75B47CF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F0320C1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sectPr w:rsidR="00F82BBC" w:rsidSect="00C272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D6CCD" w14:textId="77777777" w:rsidR="002E3C0C" w:rsidRDefault="002E3C0C" w:rsidP="00123E98">
      <w:pPr>
        <w:spacing w:after="0" w:line="240" w:lineRule="auto"/>
      </w:pPr>
      <w:r>
        <w:separator/>
      </w:r>
    </w:p>
  </w:endnote>
  <w:endnote w:type="continuationSeparator" w:id="0">
    <w:p w14:paraId="6C9E8E2D" w14:textId="77777777" w:rsidR="002E3C0C" w:rsidRDefault="002E3C0C" w:rsidP="0012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AA37" w14:textId="77777777" w:rsidR="007C269A" w:rsidRDefault="007C269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133211"/>
      <w:docPartObj>
        <w:docPartGallery w:val="Page Numbers (Bottom of Page)"/>
        <w:docPartUnique/>
      </w:docPartObj>
    </w:sdtPr>
    <w:sdtContent>
      <w:p w14:paraId="655D06F6" w14:textId="40208ED4" w:rsidR="007C269A" w:rsidRDefault="007C26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F2655F" w14:textId="77777777" w:rsidR="007C269A" w:rsidRDefault="007C269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3535" w14:textId="77777777" w:rsidR="007C269A" w:rsidRDefault="007C26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ED64" w14:textId="77777777" w:rsidR="002E3C0C" w:rsidRDefault="002E3C0C" w:rsidP="00123E98">
      <w:pPr>
        <w:spacing w:after="0" w:line="240" w:lineRule="auto"/>
      </w:pPr>
      <w:r>
        <w:separator/>
      </w:r>
    </w:p>
  </w:footnote>
  <w:footnote w:type="continuationSeparator" w:id="0">
    <w:p w14:paraId="2C27B7FA" w14:textId="77777777" w:rsidR="002E3C0C" w:rsidRDefault="002E3C0C" w:rsidP="0012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6D9F" w14:textId="77777777" w:rsidR="007C269A" w:rsidRDefault="007C269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AA999" w14:textId="77777777" w:rsidR="007C269A" w:rsidRDefault="007C269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9807C" w14:textId="77777777" w:rsidR="007C269A" w:rsidRDefault="007C269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86F"/>
    <w:multiLevelType w:val="hybridMultilevel"/>
    <w:tmpl w:val="A572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08E4"/>
    <w:multiLevelType w:val="hybridMultilevel"/>
    <w:tmpl w:val="D558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8F7"/>
    <w:multiLevelType w:val="hybridMultilevel"/>
    <w:tmpl w:val="99F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0F88"/>
    <w:multiLevelType w:val="hybridMultilevel"/>
    <w:tmpl w:val="F5C669E6"/>
    <w:lvl w:ilvl="0" w:tplc="EA961F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B663D1E"/>
    <w:multiLevelType w:val="hybridMultilevel"/>
    <w:tmpl w:val="CB3A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692D"/>
    <w:multiLevelType w:val="hybridMultilevel"/>
    <w:tmpl w:val="A64E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7D6F"/>
    <w:multiLevelType w:val="hybridMultilevel"/>
    <w:tmpl w:val="232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03C81"/>
    <w:multiLevelType w:val="hybridMultilevel"/>
    <w:tmpl w:val="3582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1A4B"/>
    <w:multiLevelType w:val="hybridMultilevel"/>
    <w:tmpl w:val="E5CEAEBC"/>
    <w:lvl w:ilvl="0" w:tplc="7228C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159A"/>
    <w:multiLevelType w:val="hybridMultilevel"/>
    <w:tmpl w:val="EFC6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F4F0A"/>
    <w:multiLevelType w:val="hybridMultilevel"/>
    <w:tmpl w:val="4B50B6EA"/>
    <w:lvl w:ilvl="0" w:tplc="E67009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214C5B"/>
    <w:multiLevelType w:val="hybridMultilevel"/>
    <w:tmpl w:val="9216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77E8"/>
    <w:multiLevelType w:val="hybridMultilevel"/>
    <w:tmpl w:val="82CE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970"/>
    <w:multiLevelType w:val="hybridMultilevel"/>
    <w:tmpl w:val="36DAD4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553C2"/>
    <w:multiLevelType w:val="hybridMultilevel"/>
    <w:tmpl w:val="FB1A9998"/>
    <w:lvl w:ilvl="0" w:tplc="C09A51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23B02"/>
    <w:multiLevelType w:val="hybridMultilevel"/>
    <w:tmpl w:val="8CB453EA"/>
    <w:lvl w:ilvl="0" w:tplc="49048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66463"/>
    <w:multiLevelType w:val="hybridMultilevel"/>
    <w:tmpl w:val="2894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4148C"/>
    <w:multiLevelType w:val="hybridMultilevel"/>
    <w:tmpl w:val="7CB25A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C6DD5"/>
    <w:multiLevelType w:val="hybridMultilevel"/>
    <w:tmpl w:val="1DD8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F3F4D"/>
    <w:multiLevelType w:val="hybridMultilevel"/>
    <w:tmpl w:val="6344C5CE"/>
    <w:lvl w:ilvl="0" w:tplc="CE66B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4724F"/>
    <w:multiLevelType w:val="hybridMultilevel"/>
    <w:tmpl w:val="C970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C2C39"/>
    <w:multiLevelType w:val="hybridMultilevel"/>
    <w:tmpl w:val="2502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2676B"/>
    <w:multiLevelType w:val="hybridMultilevel"/>
    <w:tmpl w:val="9CD88E66"/>
    <w:lvl w:ilvl="0" w:tplc="484E6294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48F293A"/>
    <w:multiLevelType w:val="hybridMultilevel"/>
    <w:tmpl w:val="AE06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515D5"/>
    <w:multiLevelType w:val="hybridMultilevel"/>
    <w:tmpl w:val="EF6E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13ECA"/>
    <w:multiLevelType w:val="hybridMultilevel"/>
    <w:tmpl w:val="68CE1A30"/>
    <w:lvl w:ilvl="0" w:tplc="69EAACCA">
      <w:start w:val="21"/>
      <w:numFmt w:val="decimal"/>
      <w:lvlText w:val="%1."/>
      <w:lvlJc w:val="left"/>
      <w:pPr>
        <w:ind w:left="7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 w15:restartNumberingAfterBreak="0">
    <w:nsid w:val="5EF93A94"/>
    <w:multiLevelType w:val="hybridMultilevel"/>
    <w:tmpl w:val="A268D850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07320"/>
    <w:multiLevelType w:val="hybridMultilevel"/>
    <w:tmpl w:val="FD0697DC"/>
    <w:lvl w:ilvl="0" w:tplc="36FCE0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607C49"/>
    <w:multiLevelType w:val="hybridMultilevel"/>
    <w:tmpl w:val="3778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B6695"/>
    <w:multiLevelType w:val="hybridMultilevel"/>
    <w:tmpl w:val="D4B22B0C"/>
    <w:lvl w:ilvl="0" w:tplc="EBD8841E">
      <w:start w:val="2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6297C75"/>
    <w:multiLevelType w:val="hybridMultilevel"/>
    <w:tmpl w:val="1BA02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47C48"/>
    <w:multiLevelType w:val="hybridMultilevel"/>
    <w:tmpl w:val="65D2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A11F6"/>
    <w:multiLevelType w:val="hybridMultilevel"/>
    <w:tmpl w:val="B824C8D6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B183B"/>
    <w:multiLevelType w:val="hybridMultilevel"/>
    <w:tmpl w:val="1F40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8171A"/>
    <w:multiLevelType w:val="hybridMultilevel"/>
    <w:tmpl w:val="2960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026A4"/>
    <w:multiLevelType w:val="hybridMultilevel"/>
    <w:tmpl w:val="E4F2C9C6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102A2"/>
    <w:multiLevelType w:val="hybridMultilevel"/>
    <w:tmpl w:val="AEF2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31547">
    <w:abstractNumId w:val="7"/>
  </w:num>
  <w:num w:numId="2" w16cid:durableId="1578248857">
    <w:abstractNumId w:val="1"/>
  </w:num>
  <w:num w:numId="3" w16cid:durableId="2143572110">
    <w:abstractNumId w:val="12"/>
  </w:num>
  <w:num w:numId="4" w16cid:durableId="864952011">
    <w:abstractNumId w:val="10"/>
  </w:num>
  <w:num w:numId="5" w16cid:durableId="1935746929">
    <w:abstractNumId w:val="2"/>
  </w:num>
  <w:num w:numId="6" w16cid:durableId="275723408">
    <w:abstractNumId w:val="6"/>
  </w:num>
  <w:num w:numId="7" w16cid:durableId="756101940">
    <w:abstractNumId w:val="24"/>
  </w:num>
  <w:num w:numId="8" w16cid:durableId="1288777307">
    <w:abstractNumId w:val="23"/>
  </w:num>
  <w:num w:numId="9" w16cid:durableId="1905984627">
    <w:abstractNumId w:val="33"/>
  </w:num>
  <w:num w:numId="10" w16cid:durableId="1410806398">
    <w:abstractNumId w:val="11"/>
  </w:num>
  <w:num w:numId="11" w16cid:durableId="1222331267">
    <w:abstractNumId w:val="30"/>
  </w:num>
  <w:num w:numId="12" w16cid:durableId="1246648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7136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66560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5463016">
    <w:abstractNumId w:val="35"/>
  </w:num>
  <w:num w:numId="16" w16cid:durableId="492989217">
    <w:abstractNumId w:val="25"/>
  </w:num>
  <w:num w:numId="17" w16cid:durableId="467474435">
    <w:abstractNumId w:val="20"/>
  </w:num>
  <w:num w:numId="18" w16cid:durableId="1173032389">
    <w:abstractNumId w:val="29"/>
  </w:num>
  <w:num w:numId="19" w16cid:durableId="686909624">
    <w:abstractNumId w:val="5"/>
  </w:num>
  <w:num w:numId="20" w16cid:durableId="2063141006">
    <w:abstractNumId w:val="3"/>
  </w:num>
  <w:num w:numId="21" w16cid:durableId="683283782">
    <w:abstractNumId w:val="15"/>
  </w:num>
  <w:num w:numId="22" w16cid:durableId="1079524501">
    <w:abstractNumId w:val="19"/>
  </w:num>
  <w:num w:numId="23" w16cid:durableId="116530855">
    <w:abstractNumId w:val="13"/>
  </w:num>
  <w:num w:numId="24" w16cid:durableId="1549338731">
    <w:abstractNumId w:val="17"/>
  </w:num>
  <w:num w:numId="25" w16cid:durableId="840659523">
    <w:abstractNumId w:val="14"/>
  </w:num>
  <w:num w:numId="26" w16cid:durableId="249894008">
    <w:abstractNumId w:val="16"/>
  </w:num>
  <w:num w:numId="27" w16cid:durableId="1037506238">
    <w:abstractNumId w:val="27"/>
  </w:num>
  <w:num w:numId="28" w16cid:durableId="983579803">
    <w:abstractNumId w:val="36"/>
  </w:num>
  <w:num w:numId="29" w16cid:durableId="498547849">
    <w:abstractNumId w:val="21"/>
  </w:num>
  <w:num w:numId="30" w16cid:durableId="1886940789">
    <w:abstractNumId w:val="34"/>
  </w:num>
  <w:num w:numId="31" w16cid:durableId="1448886054">
    <w:abstractNumId w:val="28"/>
  </w:num>
  <w:num w:numId="32" w16cid:durableId="911082649">
    <w:abstractNumId w:val="9"/>
  </w:num>
  <w:num w:numId="33" w16cid:durableId="1938445863">
    <w:abstractNumId w:val="0"/>
  </w:num>
  <w:num w:numId="34" w16cid:durableId="428620574">
    <w:abstractNumId w:val="26"/>
  </w:num>
  <w:num w:numId="35" w16cid:durableId="1091775481">
    <w:abstractNumId w:val="32"/>
  </w:num>
  <w:num w:numId="36" w16cid:durableId="1812866646">
    <w:abstractNumId w:val="8"/>
  </w:num>
  <w:num w:numId="37" w16cid:durableId="7117328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05"/>
    <w:rsid w:val="00000990"/>
    <w:rsid w:val="00001D8C"/>
    <w:rsid w:val="00003479"/>
    <w:rsid w:val="000048AA"/>
    <w:rsid w:val="00005892"/>
    <w:rsid w:val="0000715B"/>
    <w:rsid w:val="0001150B"/>
    <w:rsid w:val="00011886"/>
    <w:rsid w:val="00011E70"/>
    <w:rsid w:val="00011E99"/>
    <w:rsid w:val="00011FCE"/>
    <w:rsid w:val="00012154"/>
    <w:rsid w:val="000125B7"/>
    <w:rsid w:val="00013114"/>
    <w:rsid w:val="000136F8"/>
    <w:rsid w:val="00013EAC"/>
    <w:rsid w:val="000142C7"/>
    <w:rsid w:val="0001492E"/>
    <w:rsid w:val="00015187"/>
    <w:rsid w:val="00015ACD"/>
    <w:rsid w:val="0001658B"/>
    <w:rsid w:val="00016D9C"/>
    <w:rsid w:val="00017425"/>
    <w:rsid w:val="000177FE"/>
    <w:rsid w:val="00017952"/>
    <w:rsid w:val="00017FDE"/>
    <w:rsid w:val="00020960"/>
    <w:rsid w:val="00020E75"/>
    <w:rsid w:val="000211AE"/>
    <w:rsid w:val="000215A5"/>
    <w:rsid w:val="0002282F"/>
    <w:rsid w:val="000231E3"/>
    <w:rsid w:val="0002341A"/>
    <w:rsid w:val="000235AD"/>
    <w:rsid w:val="00023CFF"/>
    <w:rsid w:val="00024925"/>
    <w:rsid w:val="00025103"/>
    <w:rsid w:val="0002580C"/>
    <w:rsid w:val="00025E80"/>
    <w:rsid w:val="000265A9"/>
    <w:rsid w:val="0002749B"/>
    <w:rsid w:val="0002757A"/>
    <w:rsid w:val="000305EE"/>
    <w:rsid w:val="0003066B"/>
    <w:rsid w:val="000307F2"/>
    <w:rsid w:val="00030ABF"/>
    <w:rsid w:val="00031369"/>
    <w:rsid w:val="000318A6"/>
    <w:rsid w:val="0003295F"/>
    <w:rsid w:val="000336FB"/>
    <w:rsid w:val="000340BD"/>
    <w:rsid w:val="000349FC"/>
    <w:rsid w:val="00034D66"/>
    <w:rsid w:val="000351BD"/>
    <w:rsid w:val="000369E1"/>
    <w:rsid w:val="00037119"/>
    <w:rsid w:val="0003737A"/>
    <w:rsid w:val="0003773D"/>
    <w:rsid w:val="00042CC2"/>
    <w:rsid w:val="00042F70"/>
    <w:rsid w:val="00043151"/>
    <w:rsid w:val="000438BC"/>
    <w:rsid w:val="00045606"/>
    <w:rsid w:val="000467D8"/>
    <w:rsid w:val="00050556"/>
    <w:rsid w:val="00051CEA"/>
    <w:rsid w:val="00052530"/>
    <w:rsid w:val="00052B32"/>
    <w:rsid w:val="000548DB"/>
    <w:rsid w:val="00054B3E"/>
    <w:rsid w:val="00054BBF"/>
    <w:rsid w:val="00055861"/>
    <w:rsid w:val="00056420"/>
    <w:rsid w:val="000577F9"/>
    <w:rsid w:val="00057C3A"/>
    <w:rsid w:val="00057E72"/>
    <w:rsid w:val="00060122"/>
    <w:rsid w:val="00061540"/>
    <w:rsid w:val="000622D8"/>
    <w:rsid w:val="00063654"/>
    <w:rsid w:val="00064D2C"/>
    <w:rsid w:val="000650A8"/>
    <w:rsid w:val="00065D59"/>
    <w:rsid w:val="00066342"/>
    <w:rsid w:val="00066B36"/>
    <w:rsid w:val="00066F63"/>
    <w:rsid w:val="0006756E"/>
    <w:rsid w:val="000676B6"/>
    <w:rsid w:val="00067A8F"/>
    <w:rsid w:val="00067EB5"/>
    <w:rsid w:val="00070A50"/>
    <w:rsid w:val="00070EBA"/>
    <w:rsid w:val="00071E44"/>
    <w:rsid w:val="00073341"/>
    <w:rsid w:val="00073946"/>
    <w:rsid w:val="00073E83"/>
    <w:rsid w:val="00075F0D"/>
    <w:rsid w:val="0007695A"/>
    <w:rsid w:val="00077920"/>
    <w:rsid w:val="00077D82"/>
    <w:rsid w:val="00080D7E"/>
    <w:rsid w:val="000815A4"/>
    <w:rsid w:val="00081A92"/>
    <w:rsid w:val="00081BCE"/>
    <w:rsid w:val="00082F25"/>
    <w:rsid w:val="0008320A"/>
    <w:rsid w:val="00083CFB"/>
    <w:rsid w:val="00083D08"/>
    <w:rsid w:val="00084971"/>
    <w:rsid w:val="0008523F"/>
    <w:rsid w:val="00085288"/>
    <w:rsid w:val="000859B4"/>
    <w:rsid w:val="00085E68"/>
    <w:rsid w:val="00086750"/>
    <w:rsid w:val="00086F89"/>
    <w:rsid w:val="000902A6"/>
    <w:rsid w:val="00090571"/>
    <w:rsid w:val="00091597"/>
    <w:rsid w:val="00091B0D"/>
    <w:rsid w:val="00091FEA"/>
    <w:rsid w:val="000922FE"/>
    <w:rsid w:val="000931AA"/>
    <w:rsid w:val="00093BBA"/>
    <w:rsid w:val="000943B3"/>
    <w:rsid w:val="0009708E"/>
    <w:rsid w:val="00097198"/>
    <w:rsid w:val="00097480"/>
    <w:rsid w:val="00097C00"/>
    <w:rsid w:val="000A031F"/>
    <w:rsid w:val="000A07A0"/>
    <w:rsid w:val="000A0A75"/>
    <w:rsid w:val="000A1721"/>
    <w:rsid w:val="000A281F"/>
    <w:rsid w:val="000A29B9"/>
    <w:rsid w:val="000A3157"/>
    <w:rsid w:val="000A38F1"/>
    <w:rsid w:val="000A3F1A"/>
    <w:rsid w:val="000A44DB"/>
    <w:rsid w:val="000A47E9"/>
    <w:rsid w:val="000A4838"/>
    <w:rsid w:val="000A4D76"/>
    <w:rsid w:val="000A5AFF"/>
    <w:rsid w:val="000A688C"/>
    <w:rsid w:val="000A6924"/>
    <w:rsid w:val="000A75E4"/>
    <w:rsid w:val="000B0F55"/>
    <w:rsid w:val="000B1440"/>
    <w:rsid w:val="000B1598"/>
    <w:rsid w:val="000B15CC"/>
    <w:rsid w:val="000B1973"/>
    <w:rsid w:val="000B2C50"/>
    <w:rsid w:val="000B4EE9"/>
    <w:rsid w:val="000B5D9D"/>
    <w:rsid w:val="000B6B43"/>
    <w:rsid w:val="000B7B64"/>
    <w:rsid w:val="000C0309"/>
    <w:rsid w:val="000C04DB"/>
    <w:rsid w:val="000C0E15"/>
    <w:rsid w:val="000C0FDC"/>
    <w:rsid w:val="000C14A7"/>
    <w:rsid w:val="000C1AF4"/>
    <w:rsid w:val="000C2F79"/>
    <w:rsid w:val="000C430E"/>
    <w:rsid w:val="000C4BA8"/>
    <w:rsid w:val="000C664B"/>
    <w:rsid w:val="000C7663"/>
    <w:rsid w:val="000C7B63"/>
    <w:rsid w:val="000C7DC5"/>
    <w:rsid w:val="000D0D74"/>
    <w:rsid w:val="000D23EF"/>
    <w:rsid w:val="000D2424"/>
    <w:rsid w:val="000D4827"/>
    <w:rsid w:val="000D4AD8"/>
    <w:rsid w:val="000D4CB6"/>
    <w:rsid w:val="000D4DA0"/>
    <w:rsid w:val="000D691C"/>
    <w:rsid w:val="000D69D6"/>
    <w:rsid w:val="000D6DF8"/>
    <w:rsid w:val="000D702F"/>
    <w:rsid w:val="000D786C"/>
    <w:rsid w:val="000D7DBB"/>
    <w:rsid w:val="000E0E52"/>
    <w:rsid w:val="000E1052"/>
    <w:rsid w:val="000E169F"/>
    <w:rsid w:val="000E19C2"/>
    <w:rsid w:val="000E1C79"/>
    <w:rsid w:val="000E2816"/>
    <w:rsid w:val="000E2C66"/>
    <w:rsid w:val="000E3F7C"/>
    <w:rsid w:val="000E47CA"/>
    <w:rsid w:val="000E5145"/>
    <w:rsid w:val="000E66A0"/>
    <w:rsid w:val="000E7EE3"/>
    <w:rsid w:val="000F1240"/>
    <w:rsid w:val="000F148C"/>
    <w:rsid w:val="000F2A51"/>
    <w:rsid w:val="000F5071"/>
    <w:rsid w:val="000F5998"/>
    <w:rsid w:val="000F6431"/>
    <w:rsid w:val="000F6750"/>
    <w:rsid w:val="000F75B1"/>
    <w:rsid w:val="000F771B"/>
    <w:rsid w:val="000F7824"/>
    <w:rsid w:val="00100368"/>
    <w:rsid w:val="001008CD"/>
    <w:rsid w:val="00100CB8"/>
    <w:rsid w:val="00101DF6"/>
    <w:rsid w:val="00102631"/>
    <w:rsid w:val="00102DDA"/>
    <w:rsid w:val="0010322E"/>
    <w:rsid w:val="00104DC8"/>
    <w:rsid w:val="00106968"/>
    <w:rsid w:val="00106CDB"/>
    <w:rsid w:val="00107159"/>
    <w:rsid w:val="00110279"/>
    <w:rsid w:val="001103D1"/>
    <w:rsid w:val="001107C1"/>
    <w:rsid w:val="0011176E"/>
    <w:rsid w:val="00112283"/>
    <w:rsid w:val="00112822"/>
    <w:rsid w:val="001129F8"/>
    <w:rsid w:val="00113A80"/>
    <w:rsid w:val="00115D40"/>
    <w:rsid w:val="00115E04"/>
    <w:rsid w:val="001169C2"/>
    <w:rsid w:val="00117B67"/>
    <w:rsid w:val="0012058B"/>
    <w:rsid w:val="00121251"/>
    <w:rsid w:val="0012313F"/>
    <w:rsid w:val="001236D9"/>
    <w:rsid w:val="001238C5"/>
    <w:rsid w:val="00123E98"/>
    <w:rsid w:val="00124084"/>
    <w:rsid w:val="0012526A"/>
    <w:rsid w:val="00126196"/>
    <w:rsid w:val="0012735E"/>
    <w:rsid w:val="00127BC5"/>
    <w:rsid w:val="00127DAD"/>
    <w:rsid w:val="00130BC6"/>
    <w:rsid w:val="0013100D"/>
    <w:rsid w:val="001329B2"/>
    <w:rsid w:val="00133045"/>
    <w:rsid w:val="001335AC"/>
    <w:rsid w:val="001337C6"/>
    <w:rsid w:val="0013459C"/>
    <w:rsid w:val="00140172"/>
    <w:rsid w:val="00140375"/>
    <w:rsid w:val="00140948"/>
    <w:rsid w:val="0014141F"/>
    <w:rsid w:val="00142D96"/>
    <w:rsid w:val="001431B1"/>
    <w:rsid w:val="001443A0"/>
    <w:rsid w:val="001452F5"/>
    <w:rsid w:val="00145B8C"/>
    <w:rsid w:val="00146272"/>
    <w:rsid w:val="0014698F"/>
    <w:rsid w:val="00150E66"/>
    <w:rsid w:val="0015180E"/>
    <w:rsid w:val="00152328"/>
    <w:rsid w:val="001533AC"/>
    <w:rsid w:val="00153C61"/>
    <w:rsid w:val="00154084"/>
    <w:rsid w:val="001540D3"/>
    <w:rsid w:val="00154A7D"/>
    <w:rsid w:val="00154D19"/>
    <w:rsid w:val="00154E0A"/>
    <w:rsid w:val="0015504A"/>
    <w:rsid w:val="0015611E"/>
    <w:rsid w:val="00157785"/>
    <w:rsid w:val="0016113C"/>
    <w:rsid w:val="00161AE8"/>
    <w:rsid w:val="001627F9"/>
    <w:rsid w:val="001629B0"/>
    <w:rsid w:val="00162A65"/>
    <w:rsid w:val="00162C79"/>
    <w:rsid w:val="00164714"/>
    <w:rsid w:val="0016472A"/>
    <w:rsid w:val="0016518D"/>
    <w:rsid w:val="001678A5"/>
    <w:rsid w:val="00167900"/>
    <w:rsid w:val="00167C4A"/>
    <w:rsid w:val="00167F2E"/>
    <w:rsid w:val="00170A88"/>
    <w:rsid w:val="00170BB7"/>
    <w:rsid w:val="00170E8F"/>
    <w:rsid w:val="001716AB"/>
    <w:rsid w:val="00173EE5"/>
    <w:rsid w:val="00175206"/>
    <w:rsid w:val="001764CA"/>
    <w:rsid w:val="00176F0C"/>
    <w:rsid w:val="00177B63"/>
    <w:rsid w:val="001817BC"/>
    <w:rsid w:val="00181989"/>
    <w:rsid w:val="00181E82"/>
    <w:rsid w:val="0018202D"/>
    <w:rsid w:val="00182148"/>
    <w:rsid w:val="00182F54"/>
    <w:rsid w:val="0018458E"/>
    <w:rsid w:val="0018488E"/>
    <w:rsid w:val="00184E79"/>
    <w:rsid w:val="001856A1"/>
    <w:rsid w:val="00187CF6"/>
    <w:rsid w:val="0019197E"/>
    <w:rsid w:val="00191BC7"/>
    <w:rsid w:val="0019220E"/>
    <w:rsid w:val="00192886"/>
    <w:rsid w:val="001928B3"/>
    <w:rsid w:val="00192A39"/>
    <w:rsid w:val="00193634"/>
    <w:rsid w:val="0019369E"/>
    <w:rsid w:val="001939C5"/>
    <w:rsid w:val="0019400E"/>
    <w:rsid w:val="00194176"/>
    <w:rsid w:val="001945DD"/>
    <w:rsid w:val="00194B70"/>
    <w:rsid w:val="00194C20"/>
    <w:rsid w:val="001952FB"/>
    <w:rsid w:val="001967E6"/>
    <w:rsid w:val="00196BCC"/>
    <w:rsid w:val="00196C7D"/>
    <w:rsid w:val="00197BD2"/>
    <w:rsid w:val="001A0A48"/>
    <w:rsid w:val="001A1225"/>
    <w:rsid w:val="001A214D"/>
    <w:rsid w:val="001A29C6"/>
    <w:rsid w:val="001A3C0B"/>
    <w:rsid w:val="001A4189"/>
    <w:rsid w:val="001A554A"/>
    <w:rsid w:val="001A55BA"/>
    <w:rsid w:val="001A5823"/>
    <w:rsid w:val="001A7E69"/>
    <w:rsid w:val="001B0132"/>
    <w:rsid w:val="001B1512"/>
    <w:rsid w:val="001B1777"/>
    <w:rsid w:val="001B2DC5"/>
    <w:rsid w:val="001B3967"/>
    <w:rsid w:val="001B45DB"/>
    <w:rsid w:val="001B538B"/>
    <w:rsid w:val="001B57B6"/>
    <w:rsid w:val="001B604F"/>
    <w:rsid w:val="001B6CCE"/>
    <w:rsid w:val="001B7C9C"/>
    <w:rsid w:val="001C0437"/>
    <w:rsid w:val="001C0A62"/>
    <w:rsid w:val="001C0DF9"/>
    <w:rsid w:val="001C2139"/>
    <w:rsid w:val="001C2140"/>
    <w:rsid w:val="001C23B3"/>
    <w:rsid w:val="001C23F6"/>
    <w:rsid w:val="001C25A9"/>
    <w:rsid w:val="001C2932"/>
    <w:rsid w:val="001C2F46"/>
    <w:rsid w:val="001C2FA3"/>
    <w:rsid w:val="001C3864"/>
    <w:rsid w:val="001C4202"/>
    <w:rsid w:val="001C4595"/>
    <w:rsid w:val="001C4693"/>
    <w:rsid w:val="001C4C50"/>
    <w:rsid w:val="001C4E07"/>
    <w:rsid w:val="001C6712"/>
    <w:rsid w:val="001C7DF0"/>
    <w:rsid w:val="001D05A7"/>
    <w:rsid w:val="001D0A0C"/>
    <w:rsid w:val="001D110C"/>
    <w:rsid w:val="001D1572"/>
    <w:rsid w:val="001D253F"/>
    <w:rsid w:val="001D2F30"/>
    <w:rsid w:val="001D3694"/>
    <w:rsid w:val="001D3C49"/>
    <w:rsid w:val="001D427F"/>
    <w:rsid w:val="001D4661"/>
    <w:rsid w:val="001D535D"/>
    <w:rsid w:val="001D54A3"/>
    <w:rsid w:val="001D5658"/>
    <w:rsid w:val="001D5C74"/>
    <w:rsid w:val="001D6340"/>
    <w:rsid w:val="001D6886"/>
    <w:rsid w:val="001E0B14"/>
    <w:rsid w:val="001E0E18"/>
    <w:rsid w:val="001E10E8"/>
    <w:rsid w:val="001E1176"/>
    <w:rsid w:val="001E126A"/>
    <w:rsid w:val="001E12E1"/>
    <w:rsid w:val="001E144E"/>
    <w:rsid w:val="001E14A9"/>
    <w:rsid w:val="001E16B0"/>
    <w:rsid w:val="001E195B"/>
    <w:rsid w:val="001E1C6A"/>
    <w:rsid w:val="001E2CCA"/>
    <w:rsid w:val="001E2FBC"/>
    <w:rsid w:val="001E3817"/>
    <w:rsid w:val="001E3D55"/>
    <w:rsid w:val="001E4191"/>
    <w:rsid w:val="001E4272"/>
    <w:rsid w:val="001E62AC"/>
    <w:rsid w:val="001E6327"/>
    <w:rsid w:val="001E7525"/>
    <w:rsid w:val="001E7DB9"/>
    <w:rsid w:val="001F07C4"/>
    <w:rsid w:val="001F218A"/>
    <w:rsid w:val="001F23A9"/>
    <w:rsid w:val="001F4410"/>
    <w:rsid w:val="001F4688"/>
    <w:rsid w:val="001F62B9"/>
    <w:rsid w:val="001F749D"/>
    <w:rsid w:val="0020085F"/>
    <w:rsid w:val="002008CB"/>
    <w:rsid w:val="0020116D"/>
    <w:rsid w:val="00201B43"/>
    <w:rsid w:val="002026A6"/>
    <w:rsid w:val="00203186"/>
    <w:rsid w:val="0020560F"/>
    <w:rsid w:val="002059FD"/>
    <w:rsid w:val="0020687B"/>
    <w:rsid w:val="00206F50"/>
    <w:rsid w:val="0020722F"/>
    <w:rsid w:val="00207281"/>
    <w:rsid w:val="00207E85"/>
    <w:rsid w:val="002113A8"/>
    <w:rsid w:val="002116BB"/>
    <w:rsid w:val="00214241"/>
    <w:rsid w:val="00215234"/>
    <w:rsid w:val="00215902"/>
    <w:rsid w:val="00215E30"/>
    <w:rsid w:val="00216B58"/>
    <w:rsid w:val="002211F2"/>
    <w:rsid w:val="00221673"/>
    <w:rsid w:val="00222BF6"/>
    <w:rsid w:val="002237CD"/>
    <w:rsid w:val="002247A0"/>
    <w:rsid w:val="002247D8"/>
    <w:rsid w:val="00225317"/>
    <w:rsid w:val="0022657D"/>
    <w:rsid w:val="0022698C"/>
    <w:rsid w:val="00226EB4"/>
    <w:rsid w:val="00230501"/>
    <w:rsid w:val="00230710"/>
    <w:rsid w:val="00230E16"/>
    <w:rsid w:val="00230E59"/>
    <w:rsid w:val="002322B8"/>
    <w:rsid w:val="00233320"/>
    <w:rsid w:val="0023411C"/>
    <w:rsid w:val="00234A6E"/>
    <w:rsid w:val="00234D26"/>
    <w:rsid w:val="0023524A"/>
    <w:rsid w:val="00237AA2"/>
    <w:rsid w:val="00240DBF"/>
    <w:rsid w:val="00241A90"/>
    <w:rsid w:val="00242739"/>
    <w:rsid w:val="00242FED"/>
    <w:rsid w:val="002430CF"/>
    <w:rsid w:val="00244355"/>
    <w:rsid w:val="002443A0"/>
    <w:rsid w:val="0024448D"/>
    <w:rsid w:val="00244511"/>
    <w:rsid w:val="00246ECA"/>
    <w:rsid w:val="002472B8"/>
    <w:rsid w:val="00250084"/>
    <w:rsid w:val="00250D74"/>
    <w:rsid w:val="00250E01"/>
    <w:rsid w:val="0025163A"/>
    <w:rsid w:val="00252167"/>
    <w:rsid w:val="002526A1"/>
    <w:rsid w:val="002536CE"/>
    <w:rsid w:val="00255DD9"/>
    <w:rsid w:val="002564F2"/>
    <w:rsid w:val="0025689A"/>
    <w:rsid w:val="00257B67"/>
    <w:rsid w:val="0026038C"/>
    <w:rsid w:val="00260768"/>
    <w:rsid w:val="00260993"/>
    <w:rsid w:val="00261E3D"/>
    <w:rsid w:val="00261EDC"/>
    <w:rsid w:val="002632C9"/>
    <w:rsid w:val="00263BBF"/>
    <w:rsid w:val="00264803"/>
    <w:rsid w:val="00265008"/>
    <w:rsid w:val="002652AC"/>
    <w:rsid w:val="00265921"/>
    <w:rsid w:val="002660D0"/>
    <w:rsid w:val="00266A57"/>
    <w:rsid w:val="00266BA7"/>
    <w:rsid w:val="00270341"/>
    <w:rsid w:val="0027084E"/>
    <w:rsid w:val="00270BEF"/>
    <w:rsid w:val="002711FC"/>
    <w:rsid w:val="0027132C"/>
    <w:rsid w:val="00271A3B"/>
    <w:rsid w:val="00271C5C"/>
    <w:rsid w:val="00272B22"/>
    <w:rsid w:val="0027306F"/>
    <w:rsid w:val="00274243"/>
    <w:rsid w:val="0027446B"/>
    <w:rsid w:val="00274B68"/>
    <w:rsid w:val="00274D0E"/>
    <w:rsid w:val="0027611F"/>
    <w:rsid w:val="00276754"/>
    <w:rsid w:val="002779A2"/>
    <w:rsid w:val="00280019"/>
    <w:rsid w:val="00280489"/>
    <w:rsid w:val="002804C3"/>
    <w:rsid w:val="002808D3"/>
    <w:rsid w:val="00283433"/>
    <w:rsid w:val="00283521"/>
    <w:rsid w:val="00283831"/>
    <w:rsid w:val="0028420B"/>
    <w:rsid w:val="00284477"/>
    <w:rsid w:val="00284F78"/>
    <w:rsid w:val="002859B2"/>
    <w:rsid w:val="00285A24"/>
    <w:rsid w:val="00286420"/>
    <w:rsid w:val="00286FAB"/>
    <w:rsid w:val="002872D2"/>
    <w:rsid w:val="002873D0"/>
    <w:rsid w:val="00290F2F"/>
    <w:rsid w:val="002910CE"/>
    <w:rsid w:val="00291391"/>
    <w:rsid w:val="00291E83"/>
    <w:rsid w:val="002925D8"/>
    <w:rsid w:val="00293220"/>
    <w:rsid w:val="00293CE2"/>
    <w:rsid w:val="00294A71"/>
    <w:rsid w:val="00294BE2"/>
    <w:rsid w:val="00294E25"/>
    <w:rsid w:val="00294EE6"/>
    <w:rsid w:val="00294FD4"/>
    <w:rsid w:val="0029560B"/>
    <w:rsid w:val="002963C9"/>
    <w:rsid w:val="00296D10"/>
    <w:rsid w:val="002971E1"/>
    <w:rsid w:val="0029725C"/>
    <w:rsid w:val="0029798A"/>
    <w:rsid w:val="002A04D9"/>
    <w:rsid w:val="002A0B9F"/>
    <w:rsid w:val="002A0BF0"/>
    <w:rsid w:val="002A0D98"/>
    <w:rsid w:val="002A12E4"/>
    <w:rsid w:val="002A19D6"/>
    <w:rsid w:val="002A1CD0"/>
    <w:rsid w:val="002A1EF5"/>
    <w:rsid w:val="002A1FC1"/>
    <w:rsid w:val="002A206E"/>
    <w:rsid w:val="002A302C"/>
    <w:rsid w:val="002A327C"/>
    <w:rsid w:val="002A32B6"/>
    <w:rsid w:val="002A4109"/>
    <w:rsid w:val="002A4269"/>
    <w:rsid w:val="002A5971"/>
    <w:rsid w:val="002A644A"/>
    <w:rsid w:val="002A6FF3"/>
    <w:rsid w:val="002B06DD"/>
    <w:rsid w:val="002B0E48"/>
    <w:rsid w:val="002B192F"/>
    <w:rsid w:val="002B26EC"/>
    <w:rsid w:val="002B4023"/>
    <w:rsid w:val="002B427A"/>
    <w:rsid w:val="002B57B2"/>
    <w:rsid w:val="002B57D0"/>
    <w:rsid w:val="002B5E07"/>
    <w:rsid w:val="002B69F1"/>
    <w:rsid w:val="002B6A28"/>
    <w:rsid w:val="002B6AF2"/>
    <w:rsid w:val="002B7878"/>
    <w:rsid w:val="002B7A44"/>
    <w:rsid w:val="002C020F"/>
    <w:rsid w:val="002C078D"/>
    <w:rsid w:val="002C0F0D"/>
    <w:rsid w:val="002C1BB0"/>
    <w:rsid w:val="002C3464"/>
    <w:rsid w:val="002C3575"/>
    <w:rsid w:val="002C38FC"/>
    <w:rsid w:val="002C3D34"/>
    <w:rsid w:val="002C4299"/>
    <w:rsid w:val="002C5179"/>
    <w:rsid w:val="002C5E98"/>
    <w:rsid w:val="002C6010"/>
    <w:rsid w:val="002C63BD"/>
    <w:rsid w:val="002C6CB5"/>
    <w:rsid w:val="002C77B2"/>
    <w:rsid w:val="002D0047"/>
    <w:rsid w:val="002D0A3D"/>
    <w:rsid w:val="002D0EFA"/>
    <w:rsid w:val="002D0F12"/>
    <w:rsid w:val="002D110D"/>
    <w:rsid w:val="002D1AAC"/>
    <w:rsid w:val="002D1F41"/>
    <w:rsid w:val="002D2045"/>
    <w:rsid w:val="002D241B"/>
    <w:rsid w:val="002D253A"/>
    <w:rsid w:val="002D2E33"/>
    <w:rsid w:val="002D3D34"/>
    <w:rsid w:val="002D4223"/>
    <w:rsid w:val="002D4530"/>
    <w:rsid w:val="002D51A6"/>
    <w:rsid w:val="002D66A1"/>
    <w:rsid w:val="002D771D"/>
    <w:rsid w:val="002E1890"/>
    <w:rsid w:val="002E19B9"/>
    <w:rsid w:val="002E2633"/>
    <w:rsid w:val="002E28D2"/>
    <w:rsid w:val="002E2A7B"/>
    <w:rsid w:val="002E2ADE"/>
    <w:rsid w:val="002E31E6"/>
    <w:rsid w:val="002E3B16"/>
    <w:rsid w:val="002E3C0C"/>
    <w:rsid w:val="002E3C28"/>
    <w:rsid w:val="002E420B"/>
    <w:rsid w:val="002E4393"/>
    <w:rsid w:val="002E46BC"/>
    <w:rsid w:val="002E4C0B"/>
    <w:rsid w:val="002E4FA0"/>
    <w:rsid w:val="002E5EE7"/>
    <w:rsid w:val="002E5FA2"/>
    <w:rsid w:val="002E63C6"/>
    <w:rsid w:val="002F076B"/>
    <w:rsid w:val="002F0DB2"/>
    <w:rsid w:val="002F3A46"/>
    <w:rsid w:val="002F3C8C"/>
    <w:rsid w:val="002F3DB7"/>
    <w:rsid w:val="002F43C2"/>
    <w:rsid w:val="002F5F8D"/>
    <w:rsid w:val="002F72B7"/>
    <w:rsid w:val="002F75DF"/>
    <w:rsid w:val="00300E35"/>
    <w:rsid w:val="00301D9D"/>
    <w:rsid w:val="003020E0"/>
    <w:rsid w:val="00302571"/>
    <w:rsid w:val="00302E6B"/>
    <w:rsid w:val="0030397F"/>
    <w:rsid w:val="003046F6"/>
    <w:rsid w:val="003048EB"/>
    <w:rsid w:val="00305072"/>
    <w:rsid w:val="00306340"/>
    <w:rsid w:val="00306368"/>
    <w:rsid w:val="00306461"/>
    <w:rsid w:val="00306F86"/>
    <w:rsid w:val="003078DF"/>
    <w:rsid w:val="003103D3"/>
    <w:rsid w:val="00310769"/>
    <w:rsid w:val="00310D1D"/>
    <w:rsid w:val="00311CF8"/>
    <w:rsid w:val="00311D06"/>
    <w:rsid w:val="00312946"/>
    <w:rsid w:val="00312AF4"/>
    <w:rsid w:val="003130EC"/>
    <w:rsid w:val="00313609"/>
    <w:rsid w:val="0031370B"/>
    <w:rsid w:val="00313A56"/>
    <w:rsid w:val="00313AD8"/>
    <w:rsid w:val="003142F3"/>
    <w:rsid w:val="00314412"/>
    <w:rsid w:val="003144ED"/>
    <w:rsid w:val="00314EEC"/>
    <w:rsid w:val="00316D47"/>
    <w:rsid w:val="00317AFC"/>
    <w:rsid w:val="00317E3B"/>
    <w:rsid w:val="00317F81"/>
    <w:rsid w:val="00320052"/>
    <w:rsid w:val="003215B7"/>
    <w:rsid w:val="00321D74"/>
    <w:rsid w:val="00321F14"/>
    <w:rsid w:val="003225BE"/>
    <w:rsid w:val="00323CED"/>
    <w:rsid w:val="00324187"/>
    <w:rsid w:val="0032436A"/>
    <w:rsid w:val="003257EC"/>
    <w:rsid w:val="0032598E"/>
    <w:rsid w:val="003267C0"/>
    <w:rsid w:val="00327FC0"/>
    <w:rsid w:val="00330425"/>
    <w:rsid w:val="00330CAB"/>
    <w:rsid w:val="0033124C"/>
    <w:rsid w:val="00331286"/>
    <w:rsid w:val="0033152A"/>
    <w:rsid w:val="00331A23"/>
    <w:rsid w:val="0033213E"/>
    <w:rsid w:val="00333300"/>
    <w:rsid w:val="00333503"/>
    <w:rsid w:val="003351CA"/>
    <w:rsid w:val="003354D9"/>
    <w:rsid w:val="0033584C"/>
    <w:rsid w:val="00335AEE"/>
    <w:rsid w:val="00335C6D"/>
    <w:rsid w:val="00336551"/>
    <w:rsid w:val="0033661D"/>
    <w:rsid w:val="00337C85"/>
    <w:rsid w:val="00337D76"/>
    <w:rsid w:val="00341B4B"/>
    <w:rsid w:val="00343223"/>
    <w:rsid w:val="003438CF"/>
    <w:rsid w:val="00343D14"/>
    <w:rsid w:val="00344A87"/>
    <w:rsid w:val="00344D09"/>
    <w:rsid w:val="00344F46"/>
    <w:rsid w:val="003458F6"/>
    <w:rsid w:val="00346066"/>
    <w:rsid w:val="00346544"/>
    <w:rsid w:val="00346AAF"/>
    <w:rsid w:val="00346C5F"/>
    <w:rsid w:val="00347576"/>
    <w:rsid w:val="00347F25"/>
    <w:rsid w:val="0035014A"/>
    <w:rsid w:val="0035099E"/>
    <w:rsid w:val="003515BA"/>
    <w:rsid w:val="00351FB4"/>
    <w:rsid w:val="003520CC"/>
    <w:rsid w:val="00352D41"/>
    <w:rsid w:val="003532D4"/>
    <w:rsid w:val="003541EC"/>
    <w:rsid w:val="00355F71"/>
    <w:rsid w:val="00356F84"/>
    <w:rsid w:val="00357343"/>
    <w:rsid w:val="00357EEA"/>
    <w:rsid w:val="003627A6"/>
    <w:rsid w:val="003639E8"/>
    <w:rsid w:val="00363C1A"/>
    <w:rsid w:val="003640AF"/>
    <w:rsid w:val="003654AC"/>
    <w:rsid w:val="00366A66"/>
    <w:rsid w:val="00366CE8"/>
    <w:rsid w:val="00367B0B"/>
    <w:rsid w:val="00367DFE"/>
    <w:rsid w:val="00370AE8"/>
    <w:rsid w:val="003711E8"/>
    <w:rsid w:val="0037147A"/>
    <w:rsid w:val="00371559"/>
    <w:rsid w:val="003716BE"/>
    <w:rsid w:val="00371BD7"/>
    <w:rsid w:val="00372436"/>
    <w:rsid w:val="003729A0"/>
    <w:rsid w:val="00372F2C"/>
    <w:rsid w:val="0037322A"/>
    <w:rsid w:val="00375CCC"/>
    <w:rsid w:val="00377BE4"/>
    <w:rsid w:val="00380C01"/>
    <w:rsid w:val="00381C00"/>
    <w:rsid w:val="00381DB6"/>
    <w:rsid w:val="0038294A"/>
    <w:rsid w:val="0038307A"/>
    <w:rsid w:val="003834FF"/>
    <w:rsid w:val="00383735"/>
    <w:rsid w:val="00384574"/>
    <w:rsid w:val="00385019"/>
    <w:rsid w:val="00385CA9"/>
    <w:rsid w:val="00386D6B"/>
    <w:rsid w:val="00387215"/>
    <w:rsid w:val="00387DFD"/>
    <w:rsid w:val="00387F4D"/>
    <w:rsid w:val="0039004D"/>
    <w:rsid w:val="003900A1"/>
    <w:rsid w:val="0039040A"/>
    <w:rsid w:val="003904D1"/>
    <w:rsid w:val="00390678"/>
    <w:rsid w:val="00391DF6"/>
    <w:rsid w:val="003921CD"/>
    <w:rsid w:val="003949FD"/>
    <w:rsid w:val="00394E2E"/>
    <w:rsid w:val="00395CD3"/>
    <w:rsid w:val="00395DFB"/>
    <w:rsid w:val="00397BEB"/>
    <w:rsid w:val="003A0476"/>
    <w:rsid w:val="003A08F9"/>
    <w:rsid w:val="003A1A19"/>
    <w:rsid w:val="003A1F01"/>
    <w:rsid w:val="003A2357"/>
    <w:rsid w:val="003A43A1"/>
    <w:rsid w:val="003A4EBD"/>
    <w:rsid w:val="003A596D"/>
    <w:rsid w:val="003A5DAC"/>
    <w:rsid w:val="003A680D"/>
    <w:rsid w:val="003A6A8D"/>
    <w:rsid w:val="003A7329"/>
    <w:rsid w:val="003A7FD4"/>
    <w:rsid w:val="003B098F"/>
    <w:rsid w:val="003B1416"/>
    <w:rsid w:val="003B24CC"/>
    <w:rsid w:val="003B2654"/>
    <w:rsid w:val="003B36BE"/>
    <w:rsid w:val="003B3CC4"/>
    <w:rsid w:val="003B3FBB"/>
    <w:rsid w:val="003B43B0"/>
    <w:rsid w:val="003B4656"/>
    <w:rsid w:val="003B5AB3"/>
    <w:rsid w:val="003B669A"/>
    <w:rsid w:val="003C2A4D"/>
    <w:rsid w:val="003C3E74"/>
    <w:rsid w:val="003C4A4B"/>
    <w:rsid w:val="003C50E6"/>
    <w:rsid w:val="003C528D"/>
    <w:rsid w:val="003C62D0"/>
    <w:rsid w:val="003C66E2"/>
    <w:rsid w:val="003C68C5"/>
    <w:rsid w:val="003C6BF9"/>
    <w:rsid w:val="003C770F"/>
    <w:rsid w:val="003D08A7"/>
    <w:rsid w:val="003D0A45"/>
    <w:rsid w:val="003D0C06"/>
    <w:rsid w:val="003D0D7A"/>
    <w:rsid w:val="003D1037"/>
    <w:rsid w:val="003D1060"/>
    <w:rsid w:val="003D1252"/>
    <w:rsid w:val="003D126F"/>
    <w:rsid w:val="003D1281"/>
    <w:rsid w:val="003D1E0B"/>
    <w:rsid w:val="003D3ABE"/>
    <w:rsid w:val="003D4AA8"/>
    <w:rsid w:val="003D5F66"/>
    <w:rsid w:val="003D600D"/>
    <w:rsid w:val="003D636E"/>
    <w:rsid w:val="003D72ED"/>
    <w:rsid w:val="003E06AE"/>
    <w:rsid w:val="003E0A52"/>
    <w:rsid w:val="003E12D6"/>
    <w:rsid w:val="003E1456"/>
    <w:rsid w:val="003E16F0"/>
    <w:rsid w:val="003E1AB2"/>
    <w:rsid w:val="003E2B0E"/>
    <w:rsid w:val="003E3540"/>
    <w:rsid w:val="003E3651"/>
    <w:rsid w:val="003E3840"/>
    <w:rsid w:val="003E43CC"/>
    <w:rsid w:val="003E496F"/>
    <w:rsid w:val="003E49B6"/>
    <w:rsid w:val="003E4D6E"/>
    <w:rsid w:val="003E6D05"/>
    <w:rsid w:val="003E7323"/>
    <w:rsid w:val="003E75E2"/>
    <w:rsid w:val="003E7F13"/>
    <w:rsid w:val="003F0ADF"/>
    <w:rsid w:val="003F174F"/>
    <w:rsid w:val="003F1E19"/>
    <w:rsid w:val="003F1EF5"/>
    <w:rsid w:val="003F2FB2"/>
    <w:rsid w:val="003F33E1"/>
    <w:rsid w:val="003F44A5"/>
    <w:rsid w:val="003F4F0B"/>
    <w:rsid w:val="003F5216"/>
    <w:rsid w:val="003F594D"/>
    <w:rsid w:val="003F68D2"/>
    <w:rsid w:val="00400A18"/>
    <w:rsid w:val="00400ABF"/>
    <w:rsid w:val="00400C70"/>
    <w:rsid w:val="00401B57"/>
    <w:rsid w:val="00403B7D"/>
    <w:rsid w:val="0040414E"/>
    <w:rsid w:val="00404151"/>
    <w:rsid w:val="00404DDF"/>
    <w:rsid w:val="00405127"/>
    <w:rsid w:val="004056B0"/>
    <w:rsid w:val="00406AD8"/>
    <w:rsid w:val="004104CE"/>
    <w:rsid w:val="004106B1"/>
    <w:rsid w:val="0041155A"/>
    <w:rsid w:val="00412498"/>
    <w:rsid w:val="0041251F"/>
    <w:rsid w:val="0041336D"/>
    <w:rsid w:val="004140BD"/>
    <w:rsid w:val="00414A21"/>
    <w:rsid w:val="004161A1"/>
    <w:rsid w:val="004170C9"/>
    <w:rsid w:val="004176E5"/>
    <w:rsid w:val="00417BD0"/>
    <w:rsid w:val="004232D0"/>
    <w:rsid w:val="0042382A"/>
    <w:rsid w:val="00424E4B"/>
    <w:rsid w:val="00425B6B"/>
    <w:rsid w:val="0043215E"/>
    <w:rsid w:val="0043266D"/>
    <w:rsid w:val="00434F6C"/>
    <w:rsid w:val="0043698C"/>
    <w:rsid w:val="004370E7"/>
    <w:rsid w:val="00437362"/>
    <w:rsid w:val="0044020A"/>
    <w:rsid w:val="004405E8"/>
    <w:rsid w:val="0044088D"/>
    <w:rsid w:val="00440BCF"/>
    <w:rsid w:val="00440D08"/>
    <w:rsid w:val="00441B42"/>
    <w:rsid w:val="00441C77"/>
    <w:rsid w:val="004425D3"/>
    <w:rsid w:val="00444012"/>
    <w:rsid w:val="00444770"/>
    <w:rsid w:val="004453BB"/>
    <w:rsid w:val="00445C49"/>
    <w:rsid w:val="00445CF2"/>
    <w:rsid w:val="00446CBD"/>
    <w:rsid w:val="00447031"/>
    <w:rsid w:val="00447880"/>
    <w:rsid w:val="004478CB"/>
    <w:rsid w:val="00450829"/>
    <w:rsid w:val="00452AB0"/>
    <w:rsid w:val="00455595"/>
    <w:rsid w:val="00455CD5"/>
    <w:rsid w:val="00455F17"/>
    <w:rsid w:val="00455F8B"/>
    <w:rsid w:val="004561CA"/>
    <w:rsid w:val="00456E01"/>
    <w:rsid w:val="00457DDE"/>
    <w:rsid w:val="00460C9D"/>
    <w:rsid w:val="00461BC5"/>
    <w:rsid w:val="00463454"/>
    <w:rsid w:val="004643A5"/>
    <w:rsid w:val="00464B70"/>
    <w:rsid w:val="00464E8F"/>
    <w:rsid w:val="00465547"/>
    <w:rsid w:val="00466037"/>
    <w:rsid w:val="004666CA"/>
    <w:rsid w:val="004707DF"/>
    <w:rsid w:val="00470DF7"/>
    <w:rsid w:val="004713C6"/>
    <w:rsid w:val="00471A78"/>
    <w:rsid w:val="00472051"/>
    <w:rsid w:val="00472597"/>
    <w:rsid w:val="00472787"/>
    <w:rsid w:val="004727E0"/>
    <w:rsid w:val="00474A6E"/>
    <w:rsid w:val="00474B3C"/>
    <w:rsid w:val="00475083"/>
    <w:rsid w:val="0047564A"/>
    <w:rsid w:val="00475ED3"/>
    <w:rsid w:val="00480046"/>
    <w:rsid w:val="004802DA"/>
    <w:rsid w:val="00482EFD"/>
    <w:rsid w:val="00484959"/>
    <w:rsid w:val="00484F8E"/>
    <w:rsid w:val="00484FEF"/>
    <w:rsid w:val="00485159"/>
    <w:rsid w:val="0048616C"/>
    <w:rsid w:val="004865E8"/>
    <w:rsid w:val="00490CCB"/>
    <w:rsid w:val="00491144"/>
    <w:rsid w:val="00491466"/>
    <w:rsid w:val="00491A38"/>
    <w:rsid w:val="00491FB0"/>
    <w:rsid w:val="00492606"/>
    <w:rsid w:val="0049348F"/>
    <w:rsid w:val="0049427B"/>
    <w:rsid w:val="00497084"/>
    <w:rsid w:val="00497673"/>
    <w:rsid w:val="00497A83"/>
    <w:rsid w:val="00497D7F"/>
    <w:rsid w:val="004A006C"/>
    <w:rsid w:val="004A155F"/>
    <w:rsid w:val="004A1A4D"/>
    <w:rsid w:val="004A1B3A"/>
    <w:rsid w:val="004A1ECE"/>
    <w:rsid w:val="004A387C"/>
    <w:rsid w:val="004A45FF"/>
    <w:rsid w:val="004A49E1"/>
    <w:rsid w:val="004A5724"/>
    <w:rsid w:val="004A5ACC"/>
    <w:rsid w:val="004A5ED9"/>
    <w:rsid w:val="004A70DF"/>
    <w:rsid w:val="004A7A89"/>
    <w:rsid w:val="004B07D2"/>
    <w:rsid w:val="004B1109"/>
    <w:rsid w:val="004B1494"/>
    <w:rsid w:val="004B1960"/>
    <w:rsid w:val="004B3844"/>
    <w:rsid w:val="004B3F28"/>
    <w:rsid w:val="004B4342"/>
    <w:rsid w:val="004B445D"/>
    <w:rsid w:val="004B458F"/>
    <w:rsid w:val="004B4A6B"/>
    <w:rsid w:val="004B6D71"/>
    <w:rsid w:val="004B7B98"/>
    <w:rsid w:val="004C006B"/>
    <w:rsid w:val="004C1FB1"/>
    <w:rsid w:val="004C2917"/>
    <w:rsid w:val="004C487E"/>
    <w:rsid w:val="004C49C8"/>
    <w:rsid w:val="004C4E70"/>
    <w:rsid w:val="004C4E72"/>
    <w:rsid w:val="004C523E"/>
    <w:rsid w:val="004C57BE"/>
    <w:rsid w:val="004C5F8A"/>
    <w:rsid w:val="004C6149"/>
    <w:rsid w:val="004C635C"/>
    <w:rsid w:val="004C6727"/>
    <w:rsid w:val="004C7090"/>
    <w:rsid w:val="004C7A7B"/>
    <w:rsid w:val="004D24BA"/>
    <w:rsid w:val="004D322D"/>
    <w:rsid w:val="004D3770"/>
    <w:rsid w:val="004D48F7"/>
    <w:rsid w:val="004D4951"/>
    <w:rsid w:val="004D4A46"/>
    <w:rsid w:val="004D5DF1"/>
    <w:rsid w:val="004D7873"/>
    <w:rsid w:val="004D793F"/>
    <w:rsid w:val="004E0A05"/>
    <w:rsid w:val="004E0E3B"/>
    <w:rsid w:val="004E1772"/>
    <w:rsid w:val="004E1EF6"/>
    <w:rsid w:val="004E2605"/>
    <w:rsid w:val="004E29CC"/>
    <w:rsid w:val="004E2D5D"/>
    <w:rsid w:val="004E35E8"/>
    <w:rsid w:val="004E6D7B"/>
    <w:rsid w:val="004E7826"/>
    <w:rsid w:val="004E7DDE"/>
    <w:rsid w:val="004F1736"/>
    <w:rsid w:val="004F185E"/>
    <w:rsid w:val="004F2812"/>
    <w:rsid w:val="004F2FB2"/>
    <w:rsid w:val="004F3743"/>
    <w:rsid w:val="004F3A07"/>
    <w:rsid w:val="004F3E71"/>
    <w:rsid w:val="004F5D58"/>
    <w:rsid w:val="004F687E"/>
    <w:rsid w:val="004F77AB"/>
    <w:rsid w:val="00500E18"/>
    <w:rsid w:val="00501453"/>
    <w:rsid w:val="0050248F"/>
    <w:rsid w:val="00504273"/>
    <w:rsid w:val="00506278"/>
    <w:rsid w:val="00507326"/>
    <w:rsid w:val="00507C54"/>
    <w:rsid w:val="0051015F"/>
    <w:rsid w:val="0051154F"/>
    <w:rsid w:val="00511AEC"/>
    <w:rsid w:val="00511B1F"/>
    <w:rsid w:val="005121B1"/>
    <w:rsid w:val="00512357"/>
    <w:rsid w:val="00512C66"/>
    <w:rsid w:val="00512D8C"/>
    <w:rsid w:val="00512FBD"/>
    <w:rsid w:val="00513247"/>
    <w:rsid w:val="00513773"/>
    <w:rsid w:val="005137C2"/>
    <w:rsid w:val="00513A06"/>
    <w:rsid w:val="00513BAB"/>
    <w:rsid w:val="0051485B"/>
    <w:rsid w:val="0051533C"/>
    <w:rsid w:val="005159EE"/>
    <w:rsid w:val="005162BE"/>
    <w:rsid w:val="005166F5"/>
    <w:rsid w:val="005167CB"/>
    <w:rsid w:val="0051740C"/>
    <w:rsid w:val="0051751F"/>
    <w:rsid w:val="00520AEF"/>
    <w:rsid w:val="00522196"/>
    <w:rsid w:val="005226CC"/>
    <w:rsid w:val="00522871"/>
    <w:rsid w:val="00524456"/>
    <w:rsid w:val="005246A6"/>
    <w:rsid w:val="00524C17"/>
    <w:rsid w:val="005251B1"/>
    <w:rsid w:val="00525DA3"/>
    <w:rsid w:val="00526973"/>
    <w:rsid w:val="00526A69"/>
    <w:rsid w:val="00526CB7"/>
    <w:rsid w:val="00527657"/>
    <w:rsid w:val="00527CE1"/>
    <w:rsid w:val="00527F28"/>
    <w:rsid w:val="00530779"/>
    <w:rsid w:val="0053343A"/>
    <w:rsid w:val="005334E6"/>
    <w:rsid w:val="00534669"/>
    <w:rsid w:val="0053472E"/>
    <w:rsid w:val="00535F1B"/>
    <w:rsid w:val="00536918"/>
    <w:rsid w:val="005371A8"/>
    <w:rsid w:val="00537CA0"/>
    <w:rsid w:val="00537FC2"/>
    <w:rsid w:val="00540907"/>
    <w:rsid w:val="00540DAD"/>
    <w:rsid w:val="00541316"/>
    <w:rsid w:val="005425AF"/>
    <w:rsid w:val="00542775"/>
    <w:rsid w:val="00542ABE"/>
    <w:rsid w:val="00543183"/>
    <w:rsid w:val="005441EE"/>
    <w:rsid w:val="00544A1C"/>
    <w:rsid w:val="00545A35"/>
    <w:rsid w:val="00545EC5"/>
    <w:rsid w:val="0054608A"/>
    <w:rsid w:val="005461AB"/>
    <w:rsid w:val="00546446"/>
    <w:rsid w:val="00552D53"/>
    <w:rsid w:val="00553A94"/>
    <w:rsid w:val="00553B7C"/>
    <w:rsid w:val="005551E7"/>
    <w:rsid w:val="0055624F"/>
    <w:rsid w:val="00557290"/>
    <w:rsid w:val="0055748D"/>
    <w:rsid w:val="005578B4"/>
    <w:rsid w:val="005601EB"/>
    <w:rsid w:val="0056143B"/>
    <w:rsid w:val="00562BAF"/>
    <w:rsid w:val="00562C76"/>
    <w:rsid w:val="00563233"/>
    <w:rsid w:val="005635B5"/>
    <w:rsid w:val="00563972"/>
    <w:rsid w:val="00563973"/>
    <w:rsid w:val="00563A11"/>
    <w:rsid w:val="00564AD7"/>
    <w:rsid w:val="00564D48"/>
    <w:rsid w:val="00565B1F"/>
    <w:rsid w:val="005662CE"/>
    <w:rsid w:val="005667F9"/>
    <w:rsid w:val="00567199"/>
    <w:rsid w:val="00567246"/>
    <w:rsid w:val="00567599"/>
    <w:rsid w:val="00567665"/>
    <w:rsid w:val="00570079"/>
    <w:rsid w:val="00570713"/>
    <w:rsid w:val="00570A1F"/>
    <w:rsid w:val="005733D0"/>
    <w:rsid w:val="005746B4"/>
    <w:rsid w:val="0057475A"/>
    <w:rsid w:val="005755B8"/>
    <w:rsid w:val="005757AB"/>
    <w:rsid w:val="00576962"/>
    <w:rsid w:val="00577248"/>
    <w:rsid w:val="005775AF"/>
    <w:rsid w:val="00577EB4"/>
    <w:rsid w:val="00580697"/>
    <w:rsid w:val="00580C5A"/>
    <w:rsid w:val="00580E6B"/>
    <w:rsid w:val="00581904"/>
    <w:rsid w:val="00581BC8"/>
    <w:rsid w:val="00581DFF"/>
    <w:rsid w:val="00582188"/>
    <w:rsid w:val="005834D3"/>
    <w:rsid w:val="00583626"/>
    <w:rsid w:val="005838E2"/>
    <w:rsid w:val="00583AB6"/>
    <w:rsid w:val="00584143"/>
    <w:rsid w:val="00584309"/>
    <w:rsid w:val="005851F9"/>
    <w:rsid w:val="0058595F"/>
    <w:rsid w:val="00585A28"/>
    <w:rsid w:val="00585EE8"/>
    <w:rsid w:val="00586D05"/>
    <w:rsid w:val="00587121"/>
    <w:rsid w:val="00587D17"/>
    <w:rsid w:val="0059018B"/>
    <w:rsid w:val="0059158F"/>
    <w:rsid w:val="0059293D"/>
    <w:rsid w:val="00592A9D"/>
    <w:rsid w:val="00592EAD"/>
    <w:rsid w:val="005942DA"/>
    <w:rsid w:val="00594F8B"/>
    <w:rsid w:val="00595209"/>
    <w:rsid w:val="005958C7"/>
    <w:rsid w:val="005959B9"/>
    <w:rsid w:val="00595F26"/>
    <w:rsid w:val="00597667"/>
    <w:rsid w:val="005977F6"/>
    <w:rsid w:val="00597D59"/>
    <w:rsid w:val="005A0D0A"/>
    <w:rsid w:val="005A0EFD"/>
    <w:rsid w:val="005A1341"/>
    <w:rsid w:val="005A1354"/>
    <w:rsid w:val="005A1EEB"/>
    <w:rsid w:val="005A28DA"/>
    <w:rsid w:val="005A2FA0"/>
    <w:rsid w:val="005A3949"/>
    <w:rsid w:val="005A3A24"/>
    <w:rsid w:val="005B0510"/>
    <w:rsid w:val="005B0F42"/>
    <w:rsid w:val="005B1275"/>
    <w:rsid w:val="005B1601"/>
    <w:rsid w:val="005B1D6D"/>
    <w:rsid w:val="005B2BFB"/>
    <w:rsid w:val="005B4234"/>
    <w:rsid w:val="005B4F05"/>
    <w:rsid w:val="005B608D"/>
    <w:rsid w:val="005B61C2"/>
    <w:rsid w:val="005B7A5B"/>
    <w:rsid w:val="005C23F5"/>
    <w:rsid w:val="005C2769"/>
    <w:rsid w:val="005C2AD7"/>
    <w:rsid w:val="005C2D51"/>
    <w:rsid w:val="005C2F23"/>
    <w:rsid w:val="005C371D"/>
    <w:rsid w:val="005C3D27"/>
    <w:rsid w:val="005C4F33"/>
    <w:rsid w:val="005C5354"/>
    <w:rsid w:val="005C5BB6"/>
    <w:rsid w:val="005C6CD2"/>
    <w:rsid w:val="005C6D66"/>
    <w:rsid w:val="005C79C6"/>
    <w:rsid w:val="005D0791"/>
    <w:rsid w:val="005D08E6"/>
    <w:rsid w:val="005D26B0"/>
    <w:rsid w:val="005D280E"/>
    <w:rsid w:val="005D3551"/>
    <w:rsid w:val="005D3BF5"/>
    <w:rsid w:val="005D459F"/>
    <w:rsid w:val="005D49CF"/>
    <w:rsid w:val="005D4E2E"/>
    <w:rsid w:val="005D5D46"/>
    <w:rsid w:val="005D7702"/>
    <w:rsid w:val="005D7A73"/>
    <w:rsid w:val="005D7F2C"/>
    <w:rsid w:val="005E053D"/>
    <w:rsid w:val="005E0658"/>
    <w:rsid w:val="005E09B5"/>
    <w:rsid w:val="005E2EDA"/>
    <w:rsid w:val="005E3A81"/>
    <w:rsid w:val="005E3FFA"/>
    <w:rsid w:val="005E57DB"/>
    <w:rsid w:val="005E5DAD"/>
    <w:rsid w:val="005E5E0A"/>
    <w:rsid w:val="005E6A80"/>
    <w:rsid w:val="005E72A1"/>
    <w:rsid w:val="005E7BE6"/>
    <w:rsid w:val="005F1F89"/>
    <w:rsid w:val="005F2322"/>
    <w:rsid w:val="005F2E48"/>
    <w:rsid w:val="005F33A1"/>
    <w:rsid w:val="005F47CF"/>
    <w:rsid w:val="005F4851"/>
    <w:rsid w:val="005F6362"/>
    <w:rsid w:val="005F69BF"/>
    <w:rsid w:val="005F7149"/>
    <w:rsid w:val="005F71D5"/>
    <w:rsid w:val="005F7371"/>
    <w:rsid w:val="005F7740"/>
    <w:rsid w:val="00601979"/>
    <w:rsid w:val="00602718"/>
    <w:rsid w:val="0060301F"/>
    <w:rsid w:val="006035EA"/>
    <w:rsid w:val="00603FDA"/>
    <w:rsid w:val="0060448C"/>
    <w:rsid w:val="00604628"/>
    <w:rsid w:val="00604D24"/>
    <w:rsid w:val="006052F3"/>
    <w:rsid w:val="006062C7"/>
    <w:rsid w:val="0060648B"/>
    <w:rsid w:val="006068A1"/>
    <w:rsid w:val="00606E7E"/>
    <w:rsid w:val="00607EDD"/>
    <w:rsid w:val="00610184"/>
    <w:rsid w:val="00610BB7"/>
    <w:rsid w:val="0061140A"/>
    <w:rsid w:val="00611B08"/>
    <w:rsid w:val="00611B1D"/>
    <w:rsid w:val="00612F1D"/>
    <w:rsid w:val="00613413"/>
    <w:rsid w:val="0061362F"/>
    <w:rsid w:val="006151A3"/>
    <w:rsid w:val="0061562F"/>
    <w:rsid w:val="006159BC"/>
    <w:rsid w:val="00615EF6"/>
    <w:rsid w:val="006175BD"/>
    <w:rsid w:val="006179C7"/>
    <w:rsid w:val="00617D29"/>
    <w:rsid w:val="00617F6A"/>
    <w:rsid w:val="0062091B"/>
    <w:rsid w:val="0062175C"/>
    <w:rsid w:val="006221BF"/>
    <w:rsid w:val="00622C70"/>
    <w:rsid w:val="00622F9F"/>
    <w:rsid w:val="00623F94"/>
    <w:rsid w:val="00626045"/>
    <w:rsid w:val="0063048C"/>
    <w:rsid w:val="006304A4"/>
    <w:rsid w:val="006309EE"/>
    <w:rsid w:val="006313E4"/>
    <w:rsid w:val="00631B2E"/>
    <w:rsid w:val="00632C3A"/>
    <w:rsid w:val="006330F4"/>
    <w:rsid w:val="0063480D"/>
    <w:rsid w:val="0063558A"/>
    <w:rsid w:val="00636364"/>
    <w:rsid w:val="00637415"/>
    <w:rsid w:val="00641A09"/>
    <w:rsid w:val="0064230D"/>
    <w:rsid w:val="00642B9D"/>
    <w:rsid w:val="00643949"/>
    <w:rsid w:val="00643AB7"/>
    <w:rsid w:val="00644209"/>
    <w:rsid w:val="00644D81"/>
    <w:rsid w:val="0064502B"/>
    <w:rsid w:val="0064545E"/>
    <w:rsid w:val="006455C2"/>
    <w:rsid w:val="00645D65"/>
    <w:rsid w:val="006461C8"/>
    <w:rsid w:val="00646C3D"/>
    <w:rsid w:val="00647595"/>
    <w:rsid w:val="006504A1"/>
    <w:rsid w:val="00650931"/>
    <w:rsid w:val="00650B4E"/>
    <w:rsid w:val="00651026"/>
    <w:rsid w:val="00651B75"/>
    <w:rsid w:val="006520BA"/>
    <w:rsid w:val="0065213B"/>
    <w:rsid w:val="006524D4"/>
    <w:rsid w:val="006552DB"/>
    <w:rsid w:val="0065555A"/>
    <w:rsid w:val="006563A7"/>
    <w:rsid w:val="006563D0"/>
    <w:rsid w:val="00657E8C"/>
    <w:rsid w:val="00660303"/>
    <w:rsid w:val="00660FCE"/>
    <w:rsid w:val="00663870"/>
    <w:rsid w:val="006646C9"/>
    <w:rsid w:val="00665286"/>
    <w:rsid w:val="006652E0"/>
    <w:rsid w:val="00666C03"/>
    <w:rsid w:val="0066750E"/>
    <w:rsid w:val="00667979"/>
    <w:rsid w:val="00667ADB"/>
    <w:rsid w:val="00671AC5"/>
    <w:rsid w:val="00672478"/>
    <w:rsid w:val="0067328D"/>
    <w:rsid w:val="00673490"/>
    <w:rsid w:val="006739AF"/>
    <w:rsid w:val="0067426F"/>
    <w:rsid w:val="00674C91"/>
    <w:rsid w:val="00674F46"/>
    <w:rsid w:val="0068069F"/>
    <w:rsid w:val="00681A5C"/>
    <w:rsid w:val="00682896"/>
    <w:rsid w:val="006832C4"/>
    <w:rsid w:val="006843E6"/>
    <w:rsid w:val="0068469A"/>
    <w:rsid w:val="00686859"/>
    <w:rsid w:val="00686CDF"/>
    <w:rsid w:val="00687077"/>
    <w:rsid w:val="00687384"/>
    <w:rsid w:val="00690C32"/>
    <w:rsid w:val="00691D17"/>
    <w:rsid w:val="006923A4"/>
    <w:rsid w:val="00692771"/>
    <w:rsid w:val="00692A34"/>
    <w:rsid w:val="00692BF0"/>
    <w:rsid w:val="00692F0A"/>
    <w:rsid w:val="0069360D"/>
    <w:rsid w:val="00693E5C"/>
    <w:rsid w:val="006950B9"/>
    <w:rsid w:val="006956AD"/>
    <w:rsid w:val="00695DEF"/>
    <w:rsid w:val="00695E27"/>
    <w:rsid w:val="00696416"/>
    <w:rsid w:val="0069731F"/>
    <w:rsid w:val="0069764D"/>
    <w:rsid w:val="006A0543"/>
    <w:rsid w:val="006A0CB2"/>
    <w:rsid w:val="006A12E9"/>
    <w:rsid w:val="006A1762"/>
    <w:rsid w:val="006A276D"/>
    <w:rsid w:val="006A2FA7"/>
    <w:rsid w:val="006A3FEC"/>
    <w:rsid w:val="006A4FC1"/>
    <w:rsid w:val="006A53CE"/>
    <w:rsid w:val="006A5FC0"/>
    <w:rsid w:val="006A6D4B"/>
    <w:rsid w:val="006A73E1"/>
    <w:rsid w:val="006A77A9"/>
    <w:rsid w:val="006A78E2"/>
    <w:rsid w:val="006A7C8E"/>
    <w:rsid w:val="006B17C4"/>
    <w:rsid w:val="006B1B71"/>
    <w:rsid w:val="006B215B"/>
    <w:rsid w:val="006B38A7"/>
    <w:rsid w:val="006B514A"/>
    <w:rsid w:val="006C0840"/>
    <w:rsid w:val="006C11C9"/>
    <w:rsid w:val="006C1568"/>
    <w:rsid w:val="006C15A3"/>
    <w:rsid w:val="006C2391"/>
    <w:rsid w:val="006C2D7F"/>
    <w:rsid w:val="006C3BA5"/>
    <w:rsid w:val="006C3C06"/>
    <w:rsid w:val="006C4C82"/>
    <w:rsid w:val="006C51D3"/>
    <w:rsid w:val="006C522B"/>
    <w:rsid w:val="006C5606"/>
    <w:rsid w:val="006C5C1F"/>
    <w:rsid w:val="006C5CC4"/>
    <w:rsid w:val="006C6318"/>
    <w:rsid w:val="006C681D"/>
    <w:rsid w:val="006C6F6B"/>
    <w:rsid w:val="006C7782"/>
    <w:rsid w:val="006C7B5C"/>
    <w:rsid w:val="006C7BB6"/>
    <w:rsid w:val="006D0B36"/>
    <w:rsid w:val="006D1DB8"/>
    <w:rsid w:val="006D25A5"/>
    <w:rsid w:val="006D36A8"/>
    <w:rsid w:val="006D3783"/>
    <w:rsid w:val="006D4232"/>
    <w:rsid w:val="006D57E1"/>
    <w:rsid w:val="006D60B3"/>
    <w:rsid w:val="006D6400"/>
    <w:rsid w:val="006D6944"/>
    <w:rsid w:val="006E0908"/>
    <w:rsid w:val="006E10BA"/>
    <w:rsid w:val="006E179F"/>
    <w:rsid w:val="006E30D4"/>
    <w:rsid w:val="006E53F7"/>
    <w:rsid w:val="006E5B57"/>
    <w:rsid w:val="006E620D"/>
    <w:rsid w:val="006E689F"/>
    <w:rsid w:val="006E6BDE"/>
    <w:rsid w:val="006E6FB2"/>
    <w:rsid w:val="006E7066"/>
    <w:rsid w:val="006F08B5"/>
    <w:rsid w:val="006F09BC"/>
    <w:rsid w:val="006F23D4"/>
    <w:rsid w:val="006F2990"/>
    <w:rsid w:val="006F30C9"/>
    <w:rsid w:val="006F3287"/>
    <w:rsid w:val="006F38B8"/>
    <w:rsid w:val="006F481C"/>
    <w:rsid w:val="006F4BBD"/>
    <w:rsid w:val="006F55F2"/>
    <w:rsid w:val="006F5B31"/>
    <w:rsid w:val="006F64A9"/>
    <w:rsid w:val="006F6706"/>
    <w:rsid w:val="006F6925"/>
    <w:rsid w:val="006F7047"/>
    <w:rsid w:val="006F765F"/>
    <w:rsid w:val="00701A7A"/>
    <w:rsid w:val="00702048"/>
    <w:rsid w:val="00702090"/>
    <w:rsid w:val="007036C3"/>
    <w:rsid w:val="00703D9B"/>
    <w:rsid w:val="00704372"/>
    <w:rsid w:val="00704A22"/>
    <w:rsid w:val="00704C10"/>
    <w:rsid w:val="00704D9B"/>
    <w:rsid w:val="0070645D"/>
    <w:rsid w:val="0070671F"/>
    <w:rsid w:val="0071118C"/>
    <w:rsid w:val="007111D9"/>
    <w:rsid w:val="0071128C"/>
    <w:rsid w:val="0071197F"/>
    <w:rsid w:val="00712B61"/>
    <w:rsid w:val="00712F03"/>
    <w:rsid w:val="007148EA"/>
    <w:rsid w:val="00715154"/>
    <w:rsid w:val="00715DA5"/>
    <w:rsid w:val="00715EDE"/>
    <w:rsid w:val="00715EE2"/>
    <w:rsid w:val="00716032"/>
    <w:rsid w:val="007166CF"/>
    <w:rsid w:val="00716D70"/>
    <w:rsid w:val="00720105"/>
    <w:rsid w:val="00720744"/>
    <w:rsid w:val="00721C1E"/>
    <w:rsid w:val="007227EB"/>
    <w:rsid w:val="00722B7D"/>
    <w:rsid w:val="00722BC5"/>
    <w:rsid w:val="00722F33"/>
    <w:rsid w:val="0072481F"/>
    <w:rsid w:val="00724BD4"/>
    <w:rsid w:val="007254FA"/>
    <w:rsid w:val="00725B71"/>
    <w:rsid w:val="007261A9"/>
    <w:rsid w:val="0072623A"/>
    <w:rsid w:val="00726437"/>
    <w:rsid w:val="00726A14"/>
    <w:rsid w:val="007270C3"/>
    <w:rsid w:val="00727ABF"/>
    <w:rsid w:val="00727C83"/>
    <w:rsid w:val="00727D14"/>
    <w:rsid w:val="00730C62"/>
    <w:rsid w:val="00730D90"/>
    <w:rsid w:val="00731B58"/>
    <w:rsid w:val="00731E86"/>
    <w:rsid w:val="00732145"/>
    <w:rsid w:val="007331ED"/>
    <w:rsid w:val="00733F68"/>
    <w:rsid w:val="00733FC2"/>
    <w:rsid w:val="00734B59"/>
    <w:rsid w:val="00734D74"/>
    <w:rsid w:val="00735136"/>
    <w:rsid w:val="0073548C"/>
    <w:rsid w:val="00735A89"/>
    <w:rsid w:val="00736275"/>
    <w:rsid w:val="007369B1"/>
    <w:rsid w:val="00736A5F"/>
    <w:rsid w:val="00736EE7"/>
    <w:rsid w:val="0073701D"/>
    <w:rsid w:val="0073709D"/>
    <w:rsid w:val="0073744D"/>
    <w:rsid w:val="00737729"/>
    <w:rsid w:val="00737889"/>
    <w:rsid w:val="00740F98"/>
    <w:rsid w:val="00741300"/>
    <w:rsid w:val="007424CD"/>
    <w:rsid w:val="00742A48"/>
    <w:rsid w:val="00743B06"/>
    <w:rsid w:val="00744979"/>
    <w:rsid w:val="0074556D"/>
    <w:rsid w:val="00745E62"/>
    <w:rsid w:val="00746808"/>
    <w:rsid w:val="00746999"/>
    <w:rsid w:val="0074793D"/>
    <w:rsid w:val="00747B22"/>
    <w:rsid w:val="00747C16"/>
    <w:rsid w:val="00747EE6"/>
    <w:rsid w:val="00750B08"/>
    <w:rsid w:val="00750F85"/>
    <w:rsid w:val="00751587"/>
    <w:rsid w:val="007526CD"/>
    <w:rsid w:val="00752802"/>
    <w:rsid w:val="00752CF2"/>
    <w:rsid w:val="00753E3D"/>
    <w:rsid w:val="00753E9F"/>
    <w:rsid w:val="007549B1"/>
    <w:rsid w:val="00754F7E"/>
    <w:rsid w:val="00754FD2"/>
    <w:rsid w:val="00755AAC"/>
    <w:rsid w:val="00755D8F"/>
    <w:rsid w:val="0075731D"/>
    <w:rsid w:val="00760556"/>
    <w:rsid w:val="00761FC9"/>
    <w:rsid w:val="007625AF"/>
    <w:rsid w:val="00762818"/>
    <w:rsid w:val="007628A4"/>
    <w:rsid w:val="00762A4A"/>
    <w:rsid w:val="0076324A"/>
    <w:rsid w:val="00763F33"/>
    <w:rsid w:val="007642BC"/>
    <w:rsid w:val="007644F0"/>
    <w:rsid w:val="00764E4E"/>
    <w:rsid w:val="007655D1"/>
    <w:rsid w:val="007660AF"/>
    <w:rsid w:val="0076741C"/>
    <w:rsid w:val="00767E3B"/>
    <w:rsid w:val="00770FFB"/>
    <w:rsid w:val="0077419E"/>
    <w:rsid w:val="007768B8"/>
    <w:rsid w:val="00777AB9"/>
    <w:rsid w:val="00777C09"/>
    <w:rsid w:val="00777FEE"/>
    <w:rsid w:val="00780107"/>
    <w:rsid w:val="00781553"/>
    <w:rsid w:val="00782639"/>
    <w:rsid w:val="00782A81"/>
    <w:rsid w:val="00782CA6"/>
    <w:rsid w:val="00782FE9"/>
    <w:rsid w:val="007831DB"/>
    <w:rsid w:val="00783CD1"/>
    <w:rsid w:val="0078432C"/>
    <w:rsid w:val="007849A3"/>
    <w:rsid w:val="00785605"/>
    <w:rsid w:val="00786352"/>
    <w:rsid w:val="00787741"/>
    <w:rsid w:val="0078778B"/>
    <w:rsid w:val="00787B4F"/>
    <w:rsid w:val="00787BA4"/>
    <w:rsid w:val="00790495"/>
    <w:rsid w:val="0079093A"/>
    <w:rsid w:val="00791298"/>
    <w:rsid w:val="0079326C"/>
    <w:rsid w:val="0079374B"/>
    <w:rsid w:val="007947F4"/>
    <w:rsid w:val="007949F1"/>
    <w:rsid w:val="00795832"/>
    <w:rsid w:val="00795AEB"/>
    <w:rsid w:val="00796D08"/>
    <w:rsid w:val="007A04BB"/>
    <w:rsid w:val="007A0EFA"/>
    <w:rsid w:val="007A17A6"/>
    <w:rsid w:val="007A252C"/>
    <w:rsid w:val="007A2A97"/>
    <w:rsid w:val="007A2C47"/>
    <w:rsid w:val="007A2D01"/>
    <w:rsid w:val="007A4465"/>
    <w:rsid w:val="007A4B13"/>
    <w:rsid w:val="007A4D22"/>
    <w:rsid w:val="007A5D2D"/>
    <w:rsid w:val="007A72B4"/>
    <w:rsid w:val="007A7CF7"/>
    <w:rsid w:val="007B0334"/>
    <w:rsid w:val="007B0EA3"/>
    <w:rsid w:val="007B23FD"/>
    <w:rsid w:val="007B2F60"/>
    <w:rsid w:val="007B37FA"/>
    <w:rsid w:val="007B3DD4"/>
    <w:rsid w:val="007B410C"/>
    <w:rsid w:val="007B42D1"/>
    <w:rsid w:val="007B42E5"/>
    <w:rsid w:val="007B495E"/>
    <w:rsid w:val="007B7FF0"/>
    <w:rsid w:val="007C0087"/>
    <w:rsid w:val="007C02A5"/>
    <w:rsid w:val="007C114E"/>
    <w:rsid w:val="007C170D"/>
    <w:rsid w:val="007C269A"/>
    <w:rsid w:val="007C2803"/>
    <w:rsid w:val="007C38A1"/>
    <w:rsid w:val="007C53A6"/>
    <w:rsid w:val="007C60EE"/>
    <w:rsid w:val="007C6361"/>
    <w:rsid w:val="007C71A2"/>
    <w:rsid w:val="007D160B"/>
    <w:rsid w:val="007D2555"/>
    <w:rsid w:val="007D2A61"/>
    <w:rsid w:val="007D3885"/>
    <w:rsid w:val="007D39B4"/>
    <w:rsid w:val="007D3DD5"/>
    <w:rsid w:val="007D4218"/>
    <w:rsid w:val="007D44C5"/>
    <w:rsid w:val="007D4662"/>
    <w:rsid w:val="007D4B2D"/>
    <w:rsid w:val="007D6DE9"/>
    <w:rsid w:val="007D6EC9"/>
    <w:rsid w:val="007D7378"/>
    <w:rsid w:val="007E03DF"/>
    <w:rsid w:val="007E06C2"/>
    <w:rsid w:val="007E1089"/>
    <w:rsid w:val="007E220A"/>
    <w:rsid w:val="007E2D4F"/>
    <w:rsid w:val="007E455F"/>
    <w:rsid w:val="007E46BA"/>
    <w:rsid w:val="007E47F3"/>
    <w:rsid w:val="007E4980"/>
    <w:rsid w:val="007E5524"/>
    <w:rsid w:val="007E77DB"/>
    <w:rsid w:val="007F0BE3"/>
    <w:rsid w:val="007F0F93"/>
    <w:rsid w:val="007F1874"/>
    <w:rsid w:val="007F3596"/>
    <w:rsid w:val="007F3E9B"/>
    <w:rsid w:val="007F48FB"/>
    <w:rsid w:val="007F5917"/>
    <w:rsid w:val="007F5D56"/>
    <w:rsid w:val="007F62E0"/>
    <w:rsid w:val="007F66A9"/>
    <w:rsid w:val="007F6BDD"/>
    <w:rsid w:val="007F7091"/>
    <w:rsid w:val="007F72A1"/>
    <w:rsid w:val="007F73B8"/>
    <w:rsid w:val="00800181"/>
    <w:rsid w:val="0080148F"/>
    <w:rsid w:val="0080162A"/>
    <w:rsid w:val="00801DE3"/>
    <w:rsid w:val="0080257F"/>
    <w:rsid w:val="00803826"/>
    <w:rsid w:val="0080431F"/>
    <w:rsid w:val="008043D2"/>
    <w:rsid w:val="008046BE"/>
    <w:rsid w:val="00804DAA"/>
    <w:rsid w:val="00805513"/>
    <w:rsid w:val="00805689"/>
    <w:rsid w:val="00805C21"/>
    <w:rsid w:val="00805E8B"/>
    <w:rsid w:val="0080683D"/>
    <w:rsid w:val="00807CEE"/>
    <w:rsid w:val="00807F9C"/>
    <w:rsid w:val="008102E6"/>
    <w:rsid w:val="008105DA"/>
    <w:rsid w:val="00810A53"/>
    <w:rsid w:val="00810B82"/>
    <w:rsid w:val="00810FD5"/>
    <w:rsid w:val="008115AA"/>
    <w:rsid w:val="00811F48"/>
    <w:rsid w:val="0081253E"/>
    <w:rsid w:val="00812CE4"/>
    <w:rsid w:val="00812F68"/>
    <w:rsid w:val="008135C8"/>
    <w:rsid w:val="00814474"/>
    <w:rsid w:val="008146A5"/>
    <w:rsid w:val="00815012"/>
    <w:rsid w:val="0081641F"/>
    <w:rsid w:val="00816427"/>
    <w:rsid w:val="008166E2"/>
    <w:rsid w:val="008167A2"/>
    <w:rsid w:val="00816C34"/>
    <w:rsid w:val="00816D67"/>
    <w:rsid w:val="0082117F"/>
    <w:rsid w:val="00821819"/>
    <w:rsid w:val="00822FD7"/>
    <w:rsid w:val="008241A8"/>
    <w:rsid w:val="00825715"/>
    <w:rsid w:val="00826804"/>
    <w:rsid w:val="00826F61"/>
    <w:rsid w:val="00830627"/>
    <w:rsid w:val="008308FA"/>
    <w:rsid w:val="00830D02"/>
    <w:rsid w:val="00830DBC"/>
    <w:rsid w:val="008317C1"/>
    <w:rsid w:val="00832407"/>
    <w:rsid w:val="008324C1"/>
    <w:rsid w:val="00832871"/>
    <w:rsid w:val="008339FD"/>
    <w:rsid w:val="00833C5C"/>
    <w:rsid w:val="00833F93"/>
    <w:rsid w:val="00834418"/>
    <w:rsid w:val="008349C2"/>
    <w:rsid w:val="00834BC1"/>
    <w:rsid w:val="00836D44"/>
    <w:rsid w:val="00836FC5"/>
    <w:rsid w:val="008373A5"/>
    <w:rsid w:val="00837C8B"/>
    <w:rsid w:val="00837DC5"/>
    <w:rsid w:val="008405D6"/>
    <w:rsid w:val="00840701"/>
    <w:rsid w:val="00842489"/>
    <w:rsid w:val="0084287E"/>
    <w:rsid w:val="00843408"/>
    <w:rsid w:val="00843F6D"/>
    <w:rsid w:val="00844277"/>
    <w:rsid w:val="0084538A"/>
    <w:rsid w:val="008453C4"/>
    <w:rsid w:val="0084547E"/>
    <w:rsid w:val="00845732"/>
    <w:rsid w:val="00847085"/>
    <w:rsid w:val="00847158"/>
    <w:rsid w:val="008475B4"/>
    <w:rsid w:val="00847EC5"/>
    <w:rsid w:val="00850347"/>
    <w:rsid w:val="0085047B"/>
    <w:rsid w:val="008508A2"/>
    <w:rsid w:val="00850B00"/>
    <w:rsid w:val="00850F11"/>
    <w:rsid w:val="00851468"/>
    <w:rsid w:val="00851B4C"/>
    <w:rsid w:val="00851C69"/>
    <w:rsid w:val="008523FB"/>
    <w:rsid w:val="008524D4"/>
    <w:rsid w:val="00853264"/>
    <w:rsid w:val="00853373"/>
    <w:rsid w:val="008552E0"/>
    <w:rsid w:val="008564DF"/>
    <w:rsid w:val="00856639"/>
    <w:rsid w:val="00856AE2"/>
    <w:rsid w:val="00856CFE"/>
    <w:rsid w:val="0085724F"/>
    <w:rsid w:val="00857B06"/>
    <w:rsid w:val="00860B5B"/>
    <w:rsid w:val="0086188C"/>
    <w:rsid w:val="00861D22"/>
    <w:rsid w:val="00863895"/>
    <w:rsid w:val="00863D79"/>
    <w:rsid w:val="00864EA0"/>
    <w:rsid w:val="008658A8"/>
    <w:rsid w:val="00865CEB"/>
    <w:rsid w:val="00865DF8"/>
    <w:rsid w:val="00866533"/>
    <w:rsid w:val="00866662"/>
    <w:rsid w:val="0086718B"/>
    <w:rsid w:val="008672DB"/>
    <w:rsid w:val="00867343"/>
    <w:rsid w:val="00867ACB"/>
    <w:rsid w:val="00867FE2"/>
    <w:rsid w:val="00870019"/>
    <w:rsid w:val="00870548"/>
    <w:rsid w:val="00871257"/>
    <w:rsid w:val="008717F6"/>
    <w:rsid w:val="00871ACB"/>
    <w:rsid w:val="00872693"/>
    <w:rsid w:val="008737E7"/>
    <w:rsid w:val="008745A1"/>
    <w:rsid w:val="0087549B"/>
    <w:rsid w:val="00875D55"/>
    <w:rsid w:val="008768C9"/>
    <w:rsid w:val="00876981"/>
    <w:rsid w:val="00877B65"/>
    <w:rsid w:val="0088044C"/>
    <w:rsid w:val="008812FB"/>
    <w:rsid w:val="00881451"/>
    <w:rsid w:val="008845B2"/>
    <w:rsid w:val="00885ADB"/>
    <w:rsid w:val="0088663A"/>
    <w:rsid w:val="00887B6C"/>
    <w:rsid w:val="00890685"/>
    <w:rsid w:val="00890C57"/>
    <w:rsid w:val="00891B31"/>
    <w:rsid w:val="00891E8F"/>
    <w:rsid w:val="008933F6"/>
    <w:rsid w:val="00894246"/>
    <w:rsid w:val="00894B30"/>
    <w:rsid w:val="008953AC"/>
    <w:rsid w:val="00895B8F"/>
    <w:rsid w:val="008A0210"/>
    <w:rsid w:val="008A1697"/>
    <w:rsid w:val="008A2390"/>
    <w:rsid w:val="008A25F4"/>
    <w:rsid w:val="008A38F8"/>
    <w:rsid w:val="008A3E0C"/>
    <w:rsid w:val="008A3F67"/>
    <w:rsid w:val="008A42EE"/>
    <w:rsid w:val="008A4539"/>
    <w:rsid w:val="008A472D"/>
    <w:rsid w:val="008A6621"/>
    <w:rsid w:val="008A743A"/>
    <w:rsid w:val="008A7730"/>
    <w:rsid w:val="008A7A2E"/>
    <w:rsid w:val="008A7AC4"/>
    <w:rsid w:val="008B107B"/>
    <w:rsid w:val="008B137B"/>
    <w:rsid w:val="008B1501"/>
    <w:rsid w:val="008B151D"/>
    <w:rsid w:val="008B16DD"/>
    <w:rsid w:val="008B388A"/>
    <w:rsid w:val="008B517B"/>
    <w:rsid w:val="008B5B7B"/>
    <w:rsid w:val="008B7AC7"/>
    <w:rsid w:val="008C04EF"/>
    <w:rsid w:val="008C15B0"/>
    <w:rsid w:val="008C1677"/>
    <w:rsid w:val="008C17DF"/>
    <w:rsid w:val="008C20AC"/>
    <w:rsid w:val="008C2DC3"/>
    <w:rsid w:val="008C2FB5"/>
    <w:rsid w:val="008C38C1"/>
    <w:rsid w:val="008C5A1C"/>
    <w:rsid w:val="008C5E29"/>
    <w:rsid w:val="008C68D8"/>
    <w:rsid w:val="008D1768"/>
    <w:rsid w:val="008D230B"/>
    <w:rsid w:val="008D4A63"/>
    <w:rsid w:val="008D508C"/>
    <w:rsid w:val="008D513D"/>
    <w:rsid w:val="008D6259"/>
    <w:rsid w:val="008D79CB"/>
    <w:rsid w:val="008D7BA9"/>
    <w:rsid w:val="008E0DB0"/>
    <w:rsid w:val="008E11F1"/>
    <w:rsid w:val="008E1D42"/>
    <w:rsid w:val="008E1E1B"/>
    <w:rsid w:val="008E32ED"/>
    <w:rsid w:val="008E428E"/>
    <w:rsid w:val="008E4E36"/>
    <w:rsid w:val="008E5D1A"/>
    <w:rsid w:val="008E636A"/>
    <w:rsid w:val="008E7348"/>
    <w:rsid w:val="008E7D3C"/>
    <w:rsid w:val="008F08F1"/>
    <w:rsid w:val="008F0B68"/>
    <w:rsid w:val="008F2B4E"/>
    <w:rsid w:val="008F2C9A"/>
    <w:rsid w:val="008F3176"/>
    <w:rsid w:val="008F368A"/>
    <w:rsid w:val="008F3C90"/>
    <w:rsid w:val="008F590E"/>
    <w:rsid w:val="008F74C7"/>
    <w:rsid w:val="008F7552"/>
    <w:rsid w:val="008F7834"/>
    <w:rsid w:val="00900FA6"/>
    <w:rsid w:val="0090146D"/>
    <w:rsid w:val="009026FD"/>
    <w:rsid w:val="00902909"/>
    <w:rsid w:val="00902C29"/>
    <w:rsid w:val="00902FCB"/>
    <w:rsid w:val="00903B69"/>
    <w:rsid w:val="00906195"/>
    <w:rsid w:val="009065E5"/>
    <w:rsid w:val="009068A1"/>
    <w:rsid w:val="00906F39"/>
    <w:rsid w:val="0090711A"/>
    <w:rsid w:val="00907383"/>
    <w:rsid w:val="009100D9"/>
    <w:rsid w:val="009107ED"/>
    <w:rsid w:val="00910A48"/>
    <w:rsid w:val="0091120E"/>
    <w:rsid w:val="00911A2B"/>
    <w:rsid w:val="00913CF4"/>
    <w:rsid w:val="00914197"/>
    <w:rsid w:val="009147D1"/>
    <w:rsid w:val="00920C36"/>
    <w:rsid w:val="00920D4A"/>
    <w:rsid w:val="00920EF8"/>
    <w:rsid w:val="00922698"/>
    <w:rsid w:val="00922DCA"/>
    <w:rsid w:val="00924192"/>
    <w:rsid w:val="0092485D"/>
    <w:rsid w:val="00924F01"/>
    <w:rsid w:val="009251A8"/>
    <w:rsid w:val="00925608"/>
    <w:rsid w:val="00925F42"/>
    <w:rsid w:val="00926006"/>
    <w:rsid w:val="009264B8"/>
    <w:rsid w:val="00926696"/>
    <w:rsid w:val="00926BE6"/>
    <w:rsid w:val="00926E69"/>
    <w:rsid w:val="00927416"/>
    <w:rsid w:val="00930B14"/>
    <w:rsid w:val="00931C07"/>
    <w:rsid w:val="00931DCE"/>
    <w:rsid w:val="00931F46"/>
    <w:rsid w:val="00932455"/>
    <w:rsid w:val="009327A4"/>
    <w:rsid w:val="00932AF8"/>
    <w:rsid w:val="0093348D"/>
    <w:rsid w:val="00933564"/>
    <w:rsid w:val="0093386B"/>
    <w:rsid w:val="009341CB"/>
    <w:rsid w:val="0093485A"/>
    <w:rsid w:val="00934D7A"/>
    <w:rsid w:val="009355B1"/>
    <w:rsid w:val="00935D35"/>
    <w:rsid w:val="00936418"/>
    <w:rsid w:val="009402C6"/>
    <w:rsid w:val="009423D4"/>
    <w:rsid w:val="0094278C"/>
    <w:rsid w:val="00943C32"/>
    <w:rsid w:val="00943D4D"/>
    <w:rsid w:val="00944058"/>
    <w:rsid w:val="00944671"/>
    <w:rsid w:val="009451C1"/>
    <w:rsid w:val="00946C2F"/>
    <w:rsid w:val="0094728A"/>
    <w:rsid w:val="00947515"/>
    <w:rsid w:val="0094783F"/>
    <w:rsid w:val="009505AE"/>
    <w:rsid w:val="00950FA5"/>
    <w:rsid w:val="009512EF"/>
    <w:rsid w:val="00951A58"/>
    <w:rsid w:val="00951F92"/>
    <w:rsid w:val="0095357D"/>
    <w:rsid w:val="00953E3A"/>
    <w:rsid w:val="009540FE"/>
    <w:rsid w:val="0095423A"/>
    <w:rsid w:val="0095448A"/>
    <w:rsid w:val="0095459C"/>
    <w:rsid w:val="00956B05"/>
    <w:rsid w:val="0095790E"/>
    <w:rsid w:val="00957CBB"/>
    <w:rsid w:val="00957D90"/>
    <w:rsid w:val="009602BE"/>
    <w:rsid w:val="00960781"/>
    <w:rsid w:val="00961F89"/>
    <w:rsid w:val="0096220C"/>
    <w:rsid w:val="009626E6"/>
    <w:rsid w:val="00962F5C"/>
    <w:rsid w:val="0096330B"/>
    <w:rsid w:val="0096336E"/>
    <w:rsid w:val="0096342C"/>
    <w:rsid w:val="0096423E"/>
    <w:rsid w:val="00964360"/>
    <w:rsid w:val="00965845"/>
    <w:rsid w:val="0096627E"/>
    <w:rsid w:val="00970747"/>
    <w:rsid w:val="0097190F"/>
    <w:rsid w:val="00971B42"/>
    <w:rsid w:val="00971EE1"/>
    <w:rsid w:val="00972CDC"/>
    <w:rsid w:val="00973CD7"/>
    <w:rsid w:val="00973ED5"/>
    <w:rsid w:val="00973FBF"/>
    <w:rsid w:val="00974A29"/>
    <w:rsid w:val="0097514B"/>
    <w:rsid w:val="00975BFA"/>
    <w:rsid w:val="009762E9"/>
    <w:rsid w:val="00976B22"/>
    <w:rsid w:val="0097747E"/>
    <w:rsid w:val="009777C1"/>
    <w:rsid w:val="00980909"/>
    <w:rsid w:val="00980E2E"/>
    <w:rsid w:val="009814F4"/>
    <w:rsid w:val="0098173B"/>
    <w:rsid w:val="00982853"/>
    <w:rsid w:val="009830D0"/>
    <w:rsid w:val="00983163"/>
    <w:rsid w:val="009832F2"/>
    <w:rsid w:val="00983480"/>
    <w:rsid w:val="00983D0C"/>
    <w:rsid w:val="009843E2"/>
    <w:rsid w:val="009844D1"/>
    <w:rsid w:val="00984A3D"/>
    <w:rsid w:val="00984ABE"/>
    <w:rsid w:val="0098537F"/>
    <w:rsid w:val="00985447"/>
    <w:rsid w:val="00986B3F"/>
    <w:rsid w:val="009877A1"/>
    <w:rsid w:val="00987B47"/>
    <w:rsid w:val="009909A6"/>
    <w:rsid w:val="009911D5"/>
    <w:rsid w:val="009917C2"/>
    <w:rsid w:val="0099234B"/>
    <w:rsid w:val="009933A8"/>
    <w:rsid w:val="009940B7"/>
    <w:rsid w:val="00995322"/>
    <w:rsid w:val="00996324"/>
    <w:rsid w:val="009967A6"/>
    <w:rsid w:val="00996865"/>
    <w:rsid w:val="00996DD9"/>
    <w:rsid w:val="009978D3"/>
    <w:rsid w:val="00997F77"/>
    <w:rsid w:val="009A0F81"/>
    <w:rsid w:val="009A1411"/>
    <w:rsid w:val="009A20A3"/>
    <w:rsid w:val="009A2265"/>
    <w:rsid w:val="009A29F6"/>
    <w:rsid w:val="009A38E1"/>
    <w:rsid w:val="009A46EB"/>
    <w:rsid w:val="009A4C8F"/>
    <w:rsid w:val="009A538D"/>
    <w:rsid w:val="009A54DB"/>
    <w:rsid w:val="009A564C"/>
    <w:rsid w:val="009A604A"/>
    <w:rsid w:val="009A6856"/>
    <w:rsid w:val="009A6EC7"/>
    <w:rsid w:val="009B0B8C"/>
    <w:rsid w:val="009B1639"/>
    <w:rsid w:val="009B213B"/>
    <w:rsid w:val="009B2475"/>
    <w:rsid w:val="009B2D01"/>
    <w:rsid w:val="009B310A"/>
    <w:rsid w:val="009B3A5A"/>
    <w:rsid w:val="009B57E1"/>
    <w:rsid w:val="009B71AE"/>
    <w:rsid w:val="009B7511"/>
    <w:rsid w:val="009B793C"/>
    <w:rsid w:val="009B7C29"/>
    <w:rsid w:val="009C03CE"/>
    <w:rsid w:val="009C0A7E"/>
    <w:rsid w:val="009C0D51"/>
    <w:rsid w:val="009C0E65"/>
    <w:rsid w:val="009C1DFE"/>
    <w:rsid w:val="009C2883"/>
    <w:rsid w:val="009C3B8C"/>
    <w:rsid w:val="009C449C"/>
    <w:rsid w:val="009C5260"/>
    <w:rsid w:val="009C5E15"/>
    <w:rsid w:val="009C600F"/>
    <w:rsid w:val="009D0899"/>
    <w:rsid w:val="009D0BDB"/>
    <w:rsid w:val="009D11BC"/>
    <w:rsid w:val="009D1EA5"/>
    <w:rsid w:val="009D2634"/>
    <w:rsid w:val="009D32B4"/>
    <w:rsid w:val="009D3704"/>
    <w:rsid w:val="009D40BD"/>
    <w:rsid w:val="009D49C4"/>
    <w:rsid w:val="009D5019"/>
    <w:rsid w:val="009D62C6"/>
    <w:rsid w:val="009D7319"/>
    <w:rsid w:val="009D744B"/>
    <w:rsid w:val="009D7BA5"/>
    <w:rsid w:val="009E05E5"/>
    <w:rsid w:val="009E0B70"/>
    <w:rsid w:val="009E0E09"/>
    <w:rsid w:val="009E1340"/>
    <w:rsid w:val="009E14A7"/>
    <w:rsid w:val="009E153E"/>
    <w:rsid w:val="009E4136"/>
    <w:rsid w:val="009E4512"/>
    <w:rsid w:val="009E47B7"/>
    <w:rsid w:val="009E4DB5"/>
    <w:rsid w:val="009E564B"/>
    <w:rsid w:val="009E5D1D"/>
    <w:rsid w:val="009E6B9C"/>
    <w:rsid w:val="009E7453"/>
    <w:rsid w:val="009E7EB2"/>
    <w:rsid w:val="009F11C1"/>
    <w:rsid w:val="009F1970"/>
    <w:rsid w:val="009F218B"/>
    <w:rsid w:val="009F232C"/>
    <w:rsid w:val="009F24D3"/>
    <w:rsid w:val="009F25CB"/>
    <w:rsid w:val="009F26DF"/>
    <w:rsid w:val="009F2CCB"/>
    <w:rsid w:val="009F3781"/>
    <w:rsid w:val="009F3D6E"/>
    <w:rsid w:val="009F3F96"/>
    <w:rsid w:val="009F4381"/>
    <w:rsid w:val="009F44DE"/>
    <w:rsid w:val="009F4BA2"/>
    <w:rsid w:val="009F61FC"/>
    <w:rsid w:val="009F634D"/>
    <w:rsid w:val="009F6A81"/>
    <w:rsid w:val="009F6C4B"/>
    <w:rsid w:val="009F7A1C"/>
    <w:rsid w:val="00A0075A"/>
    <w:rsid w:val="00A00A88"/>
    <w:rsid w:val="00A01812"/>
    <w:rsid w:val="00A02280"/>
    <w:rsid w:val="00A02681"/>
    <w:rsid w:val="00A02C95"/>
    <w:rsid w:val="00A03118"/>
    <w:rsid w:val="00A03501"/>
    <w:rsid w:val="00A0392E"/>
    <w:rsid w:val="00A039AA"/>
    <w:rsid w:val="00A04019"/>
    <w:rsid w:val="00A04927"/>
    <w:rsid w:val="00A059C9"/>
    <w:rsid w:val="00A06021"/>
    <w:rsid w:val="00A072FE"/>
    <w:rsid w:val="00A07323"/>
    <w:rsid w:val="00A07AF7"/>
    <w:rsid w:val="00A109C2"/>
    <w:rsid w:val="00A122A3"/>
    <w:rsid w:val="00A123B5"/>
    <w:rsid w:val="00A125C4"/>
    <w:rsid w:val="00A1279E"/>
    <w:rsid w:val="00A12F08"/>
    <w:rsid w:val="00A13B3B"/>
    <w:rsid w:val="00A148DB"/>
    <w:rsid w:val="00A15F33"/>
    <w:rsid w:val="00A1675B"/>
    <w:rsid w:val="00A16D53"/>
    <w:rsid w:val="00A175A8"/>
    <w:rsid w:val="00A17B65"/>
    <w:rsid w:val="00A17DEB"/>
    <w:rsid w:val="00A202C4"/>
    <w:rsid w:val="00A22100"/>
    <w:rsid w:val="00A22502"/>
    <w:rsid w:val="00A22DE6"/>
    <w:rsid w:val="00A2433A"/>
    <w:rsid w:val="00A24820"/>
    <w:rsid w:val="00A25D5B"/>
    <w:rsid w:val="00A26BC8"/>
    <w:rsid w:val="00A26C9C"/>
    <w:rsid w:val="00A26F1E"/>
    <w:rsid w:val="00A272B2"/>
    <w:rsid w:val="00A27A66"/>
    <w:rsid w:val="00A27BF0"/>
    <w:rsid w:val="00A315B9"/>
    <w:rsid w:val="00A31B39"/>
    <w:rsid w:val="00A32CF4"/>
    <w:rsid w:val="00A3345D"/>
    <w:rsid w:val="00A33685"/>
    <w:rsid w:val="00A340B0"/>
    <w:rsid w:val="00A341E2"/>
    <w:rsid w:val="00A34E27"/>
    <w:rsid w:val="00A35193"/>
    <w:rsid w:val="00A35301"/>
    <w:rsid w:val="00A35C5B"/>
    <w:rsid w:val="00A37E46"/>
    <w:rsid w:val="00A4038B"/>
    <w:rsid w:val="00A408F4"/>
    <w:rsid w:val="00A40D84"/>
    <w:rsid w:val="00A411C9"/>
    <w:rsid w:val="00A41320"/>
    <w:rsid w:val="00A42134"/>
    <w:rsid w:val="00A42D93"/>
    <w:rsid w:val="00A42F36"/>
    <w:rsid w:val="00A43497"/>
    <w:rsid w:val="00A435D5"/>
    <w:rsid w:val="00A436DB"/>
    <w:rsid w:val="00A439D4"/>
    <w:rsid w:val="00A45A6D"/>
    <w:rsid w:val="00A4613C"/>
    <w:rsid w:val="00A462A0"/>
    <w:rsid w:val="00A466A8"/>
    <w:rsid w:val="00A46CEC"/>
    <w:rsid w:val="00A47937"/>
    <w:rsid w:val="00A47ECE"/>
    <w:rsid w:val="00A50211"/>
    <w:rsid w:val="00A50827"/>
    <w:rsid w:val="00A50C01"/>
    <w:rsid w:val="00A51152"/>
    <w:rsid w:val="00A52479"/>
    <w:rsid w:val="00A52EFF"/>
    <w:rsid w:val="00A53AD9"/>
    <w:rsid w:val="00A53F87"/>
    <w:rsid w:val="00A54793"/>
    <w:rsid w:val="00A548F1"/>
    <w:rsid w:val="00A54DD3"/>
    <w:rsid w:val="00A54E4D"/>
    <w:rsid w:val="00A54FC8"/>
    <w:rsid w:val="00A55522"/>
    <w:rsid w:val="00A55C87"/>
    <w:rsid w:val="00A60C90"/>
    <w:rsid w:val="00A61ACD"/>
    <w:rsid w:val="00A61AD8"/>
    <w:rsid w:val="00A62388"/>
    <w:rsid w:val="00A62977"/>
    <w:rsid w:val="00A62D52"/>
    <w:rsid w:val="00A62FB1"/>
    <w:rsid w:val="00A63259"/>
    <w:rsid w:val="00A64632"/>
    <w:rsid w:val="00A64915"/>
    <w:rsid w:val="00A66478"/>
    <w:rsid w:val="00A66B5C"/>
    <w:rsid w:val="00A671B5"/>
    <w:rsid w:val="00A67934"/>
    <w:rsid w:val="00A715A1"/>
    <w:rsid w:val="00A715EF"/>
    <w:rsid w:val="00A71697"/>
    <w:rsid w:val="00A730BC"/>
    <w:rsid w:val="00A73C7E"/>
    <w:rsid w:val="00A80184"/>
    <w:rsid w:val="00A80607"/>
    <w:rsid w:val="00A807D5"/>
    <w:rsid w:val="00A80F59"/>
    <w:rsid w:val="00A816EE"/>
    <w:rsid w:val="00A8263F"/>
    <w:rsid w:val="00A83907"/>
    <w:rsid w:val="00A83EA0"/>
    <w:rsid w:val="00A84043"/>
    <w:rsid w:val="00A84573"/>
    <w:rsid w:val="00A84EE9"/>
    <w:rsid w:val="00A854F2"/>
    <w:rsid w:val="00A85799"/>
    <w:rsid w:val="00A86353"/>
    <w:rsid w:val="00A866D2"/>
    <w:rsid w:val="00A87E9E"/>
    <w:rsid w:val="00A90630"/>
    <w:rsid w:val="00A90BA0"/>
    <w:rsid w:val="00A912D6"/>
    <w:rsid w:val="00A91413"/>
    <w:rsid w:val="00A95EF8"/>
    <w:rsid w:val="00A9601C"/>
    <w:rsid w:val="00A964DD"/>
    <w:rsid w:val="00A96925"/>
    <w:rsid w:val="00A96F6D"/>
    <w:rsid w:val="00A97546"/>
    <w:rsid w:val="00A97789"/>
    <w:rsid w:val="00AA105C"/>
    <w:rsid w:val="00AA1402"/>
    <w:rsid w:val="00AA1AF2"/>
    <w:rsid w:val="00AA20A0"/>
    <w:rsid w:val="00AA231A"/>
    <w:rsid w:val="00AA2753"/>
    <w:rsid w:val="00AA2BD2"/>
    <w:rsid w:val="00AA3DB9"/>
    <w:rsid w:val="00AA4665"/>
    <w:rsid w:val="00AA5158"/>
    <w:rsid w:val="00AA5EA8"/>
    <w:rsid w:val="00AA6E86"/>
    <w:rsid w:val="00AA6F17"/>
    <w:rsid w:val="00AA7323"/>
    <w:rsid w:val="00AA74E8"/>
    <w:rsid w:val="00AB219C"/>
    <w:rsid w:val="00AB22BB"/>
    <w:rsid w:val="00AB44C2"/>
    <w:rsid w:val="00AB5A13"/>
    <w:rsid w:val="00AB6B7F"/>
    <w:rsid w:val="00AC04AF"/>
    <w:rsid w:val="00AC0640"/>
    <w:rsid w:val="00AC0E50"/>
    <w:rsid w:val="00AC0E77"/>
    <w:rsid w:val="00AC14DF"/>
    <w:rsid w:val="00AC2689"/>
    <w:rsid w:val="00AC3281"/>
    <w:rsid w:val="00AC3378"/>
    <w:rsid w:val="00AC4CD7"/>
    <w:rsid w:val="00AC5349"/>
    <w:rsid w:val="00AC677E"/>
    <w:rsid w:val="00AC6F0D"/>
    <w:rsid w:val="00AC79DD"/>
    <w:rsid w:val="00AC7BB3"/>
    <w:rsid w:val="00AD04AB"/>
    <w:rsid w:val="00AD0810"/>
    <w:rsid w:val="00AD10F3"/>
    <w:rsid w:val="00AD1323"/>
    <w:rsid w:val="00AD1429"/>
    <w:rsid w:val="00AD1C27"/>
    <w:rsid w:val="00AD2200"/>
    <w:rsid w:val="00AD2935"/>
    <w:rsid w:val="00AD2E74"/>
    <w:rsid w:val="00AD31DF"/>
    <w:rsid w:val="00AD34AD"/>
    <w:rsid w:val="00AD4A05"/>
    <w:rsid w:val="00AD5F6B"/>
    <w:rsid w:val="00AD62BB"/>
    <w:rsid w:val="00AD7425"/>
    <w:rsid w:val="00AD7BBA"/>
    <w:rsid w:val="00AE05D9"/>
    <w:rsid w:val="00AE1415"/>
    <w:rsid w:val="00AE1ABC"/>
    <w:rsid w:val="00AE29C0"/>
    <w:rsid w:val="00AE3FED"/>
    <w:rsid w:val="00AE4B31"/>
    <w:rsid w:val="00AE4C75"/>
    <w:rsid w:val="00AE4D9C"/>
    <w:rsid w:val="00AE4E84"/>
    <w:rsid w:val="00AE5B6A"/>
    <w:rsid w:val="00AE7238"/>
    <w:rsid w:val="00AE7F80"/>
    <w:rsid w:val="00AF0281"/>
    <w:rsid w:val="00AF0DD0"/>
    <w:rsid w:val="00AF195E"/>
    <w:rsid w:val="00AF2FBF"/>
    <w:rsid w:val="00AF3492"/>
    <w:rsid w:val="00AF39D7"/>
    <w:rsid w:val="00AF3BBA"/>
    <w:rsid w:val="00AF3F62"/>
    <w:rsid w:val="00AF47BA"/>
    <w:rsid w:val="00AF4EB1"/>
    <w:rsid w:val="00AF58AA"/>
    <w:rsid w:val="00AF5940"/>
    <w:rsid w:val="00AF679A"/>
    <w:rsid w:val="00AF75AA"/>
    <w:rsid w:val="00B0179C"/>
    <w:rsid w:val="00B017E0"/>
    <w:rsid w:val="00B028BA"/>
    <w:rsid w:val="00B036AE"/>
    <w:rsid w:val="00B04942"/>
    <w:rsid w:val="00B05CB7"/>
    <w:rsid w:val="00B07E19"/>
    <w:rsid w:val="00B07F05"/>
    <w:rsid w:val="00B10BDA"/>
    <w:rsid w:val="00B11491"/>
    <w:rsid w:val="00B11E51"/>
    <w:rsid w:val="00B120A9"/>
    <w:rsid w:val="00B120F0"/>
    <w:rsid w:val="00B12482"/>
    <w:rsid w:val="00B1335B"/>
    <w:rsid w:val="00B133D3"/>
    <w:rsid w:val="00B134F5"/>
    <w:rsid w:val="00B13C47"/>
    <w:rsid w:val="00B153FE"/>
    <w:rsid w:val="00B1570F"/>
    <w:rsid w:val="00B15D1A"/>
    <w:rsid w:val="00B16405"/>
    <w:rsid w:val="00B16C03"/>
    <w:rsid w:val="00B170E6"/>
    <w:rsid w:val="00B17D46"/>
    <w:rsid w:val="00B17DAF"/>
    <w:rsid w:val="00B2001C"/>
    <w:rsid w:val="00B200C7"/>
    <w:rsid w:val="00B20D14"/>
    <w:rsid w:val="00B20E82"/>
    <w:rsid w:val="00B2117B"/>
    <w:rsid w:val="00B21853"/>
    <w:rsid w:val="00B23567"/>
    <w:rsid w:val="00B23868"/>
    <w:rsid w:val="00B23B3C"/>
    <w:rsid w:val="00B2505C"/>
    <w:rsid w:val="00B254A5"/>
    <w:rsid w:val="00B25ABA"/>
    <w:rsid w:val="00B263F7"/>
    <w:rsid w:val="00B27192"/>
    <w:rsid w:val="00B276FB"/>
    <w:rsid w:val="00B27FB4"/>
    <w:rsid w:val="00B30B29"/>
    <w:rsid w:val="00B313B6"/>
    <w:rsid w:val="00B315D1"/>
    <w:rsid w:val="00B323ED"/>
    <w:rsid w:val="00B32D25"/>
    <w:rsid w:val="00B32FC2"/>
    <w:rsid w:val="00B33094"/>
    <w:rsid w:val="00B33122"/>
    <w:rsid w:val="00B3388E"/>
    <w:rsid w:val="00B33EFF"/>
    <w:rsid w:val="00B34D9E"/>
    <w:rsid w:val="00B34EF1"/>
    <w:rsid w:val="00B365C7"/>
    <w:rsid w:val="00B365CE"/>
    <w:rsid w:val="00B368F7"/>
    <w:rsid w:val="00B37D67"/>
    <w:rsid w:val="00B37F49"/>
    <w:rsid w:val="00B4061B"/>
    <w:rsid w:val="00B42007"/>
    <w:rsid w:val="00B4499A"/>
    <w:rsid w:val="00B44AC5"/>
    <w:rsid w:val="00B459C4"/>
    <w:rsid w:val="00B4720F"/>
    <w:rsid w:val="00B474D0"/>
    <w:rsid w:val="00B47C4D"/>
    <w:rsid w:val="00B47C6F"/>
    <w:rsid w:val="00B505F0"/>
    <w:rsid w:val="00B509D9"/>
    <w:rsid w:val="00B50B59"/>
    <w:rsid w:val="00B50BB2"/>
    <w:rsid w:val="00B5106A"/>
    <w:rsid w:val="00B51C83"/>
    <w:rsid w:val="00B51EC4"/>
    <w:rsid w:val="00B524FA"/>
    <w:rsid w:val="00B52FCA"/>
    <w:rsid w:val="00B5305E"/>
    <w:rsid w:val="00B53F1B"/>
    <w:rsid w:val="00B54098"/>
    <w:rsid w:val="00B540A0"/>
    <w:rsid w:val="00B5506B"/>
    <w:rsid w:val="00B5598E"/>
    <w:rsid w:val="00B55F8E"/>
    <w:rsid w:val="00B56A26"/>
    <w:rsid w:val="00B600F9"/>
    <w:rsid w:val="00B61378"/>
    <w:rsid w:val="00B61F96"/>
    <w:rsid w:val="00B62437"/>
    <w:rsid w:val="00B62797"/>
    <w:rsid w:val="00B6338D"/>
    <w:rsid w:val="00B63866"/>
    <w:rsid w:val="00B63D7A"/>
    <w:rsid w:val="00B64228"/>
    <w:rsid w:val="00B64F7F"/>
    <w:rsid w:val="00B6511E"/>
    <w:rsid w:val="00B666C4"/>
    <w:rsid w:val="00B6693B"/>
    <w:rsid w:val="00B66B55"/>
    <w:rsid w:val="00B67A11"/>
    <w:rsid w:val="00B70EF9"/>
    <w:rsid w:val="00B7213C"/>
    <w:rsid w:val="00B740E9"/>
    <w:rsid w:val="00B74ACB"/>
    <w:rsid w:val="00B75D79"/>
    <w:rsid w:val="00B75DB5"/>
    <w:rsid w:val="00B764F6"/>
    <w:rsid w:val="00B7789F"/>
    <w:rsid w:val="00B801B9"/>
    <w:rsid w:val="00B80C8B"/>
    <w:rsid w:val="00B80DF9"/>
    <w:rsid w:val="00B81DE9"/>
    <w:rsid w:val="00B81FB8"/>
    <w:rsid w:val="00B8289C"/>
    <w:rsid w:val="00B828FC"/>
    <w:rsid w:val="00B82AC6"/>
    <w:rsid w:val="00B82E3D"/>
    <w:rsid w:val="00B84C13"/>
    <w:rsid w:val="00B84CA2"/>
    <w:rsid w:val="00B854EF"/>
    <w:rsid w:val="00B85BE2"/>
    <w:rsid w:val="00B865EC"/>
    <w:rsid w:val="00B87A8D"/>
    <w:rsid w:val="00B90E40"/>
    <w:rsid w:val="00B92054"/>
    <w:rsid w:val="00B928AB"/>
    <w:rsid w:val="00B9345B"/>
    <w:rsid w:val="00B94AB4"/>
    <w:rsid w:val="00B951C3"/>
    <w:rsid w:val="00B9541E"/>
    <w:rsid w:val="00B95C3F"/>
    <w:rsid w:val="00B962E7"/>
    <w:rsid w:val="00B96830"/>
    <w:rsid w:val="00B96ADA"/>
    <w:rsid w:val="00B971FB"/>
    <w:rsid w:val="00BA0216"/>
    <w:rsid w:val="00BA0F55"/>
    <w:rsid w:val="00BA148D"/>
    <w:rsid w:val="00BA1BAB"/>
    <w:rsid w:val="00BA252D"/>
    <w:rsid w:val="00BA313A"/>
    <w:rsid w:val="00BA3396"/>
    <w:rsid w:val="00BA38A0"/>
    <w:rsid w:val="00BA3E20"/>
    <w:rsid w:val="00BA411B"/>
    <w:rsid w:val="00BA4506"/>
    <w:rsid w:val="00BA507D"/>
    <w:rsid w:val="00BA5366"/>
    <w:rsid w:val="00BA58B3"/>
    <w:rsid w:val="00BA6C21"/>
    <w:rsid w:val="00BA6D5C"/>
    <w:rsid w:val="00BB17FE"/>
    <w:rsid w:val="00BB19E5"/>
    <w:rsid w:val="00BB3589"/>
    <w:rsid w:val="00BB392D"/>
    <w:rsid w:val="00BB44B2"/>
    <w:rsid w:val="00BB5BB0"/>
    <w:rsid w:val="00BB683D"/>
    <w:rsid w:val="00BB6DE1"/>
    <w:rsid w:val="00BC0126"/>
    <w:rsid w:val="00BC0902"/>
    <w:rsid w:val="00BC17B9"/>
    <w:rsid w:val="00BC27D7"/>
    <w:rsid w:val="00BC3106"/>
    <w:rsid w:val="00BC3355"/>
    <w:rsid w:val="00BC3387"/>
    <w:rsid w:val="00BC3FE7"/>
    <w:rsid w:val="00BC4095"/>
    <w:rsid w:val="00BC5F7B"/>
    <w:rsid w:val="00BC6731"/>
    <w:rsid w:val="00BC7362"/>
    <w:rsid w:val="00BC7AB0"/>
    <w:rsid w:val="00BC7E5C"/>
    <w:rsid w:val="00BD0A71"/>
    <w:rsid w:val="00BD1432"/>
    <w:rsid w:val="00BD165C"/>
    <w:rsid w:val="00BD17EA"/>
    <w:rsid w:val="00BD2653"/>
    <w:rsid w:val="00BD3935"/>
    <w:rsid w:val="00BD3BCA"/>
    <w:rsid w:val="00BD3C26"/>
    <w:rsid w:val="00BD3C64"/>
    <w:rsid w:val="00BD587B"/>
    <w:rsid w:val="00BD5A92"/>
    <w:rsid w:val="00BD5E54"/>
    <w:rsid w:val="00BD5F07"/>
    <w:rsid w:val="00BD69B9"/>
    <w:rsid w:val="00BD69BE"/>
    <w:rsid w:val="00BE005D"/>
    <w:rsid w:val="00BE0259"/>
    <w:rsid w:val="00BE2207"/>
    <w:rsid w:val="00BE23DB"/>
    <w:rsid w:val="00BE3367"/>
    <w:rsid w:val="00BE39A7"/>
    <w:rsid w:val="00BE3E86"/>
    <w:rsid w:val="00BE4274"/>
    <w:rsid w:val="00BE5122"/>
    <w:rsid w:val="00BE63D9"/>
    <w:rsid w:val="00BE670A"/>
    <w:rsid w:val="00BE7599"/>
    <w:rsid w:val="00BE75E3"/>
    <w:rsid w:val="00BE79A5"/>
    <w:rsid w:val="00BF0D1E"/>
    <w:rsid w:val="00BF16B1"/>
    <w:rsid w:val="00BF1FAE"/>
    <w:rsid w:val="00BF215E"/>
    <w:rsid w:val="00BF440F"/>
    <w:rsid w:val="00BF5034"/>
    <w:rsid w:val="00BF5E2D"/>
    <w:rsid w:val="00BF6083"/>
    <w:rsid w:val="00BF660B"/>
    <w:rsid w:val="00BF670B"/>
    <w:rsid w:val="00BF6C60"/>
    <w:rsid w:val="00BF756E"/>
    <w:rsid w:val="00BF7989"/>
    <w:rsid w:val="00C0052C"/>
    <w:rsid w:val="00C01A08"/>
    <w:rsid w:val="00C01E5F"/>
    <w:rsid w:val="00C02706"/>
    <w:rsid w:val="00C02C85"/>
    <w:rsid w:val="00C056E9"/>
    <w:rsid w:val="00C05A3A"/>
    <w:rsid w:val="00C06837"/>
    <w:rsid w:val="00C06EC0"/>
    <w:rsid w:val="00C10E45"/>
    <w:rsid w:val="00C11D14"/>
    <w:rsid w:val="00C13546"/>
    <w:rsid w:val="00C13994"/>
    <w:rsid w:val="00C13EB7"/>
    <w:rsid w:val="00C160CA"/>
    <w:rsid w:val="00C16FB6"/>
    <w:rsid w:val="00C17078"/>
    <w:rsid w:val="00C179CE"/>
    <w:rsid w:val="00C20171"/>
    <w:rsid w:val="00C20536"/>
    <w:rsid w:val="00C2097B"/>
    <w:rsid w:val="00C22AA4"/>
    <w:rsid w:val="00C22BAF"/>
    <w:rsid w:val="00C239D2"/>
    <w:rsid w:val="00C23C9A"/>
    <w:rsid w:val="00C26F7F"/>
    <w:rsid w:val="00C27297"/>
    <w:rsid w:val="00C27894"/>
    <w:rsid w:val="00C302E3"/>
    <w:rsid w:val="00C30479"/>
    <w:rsid w:val="00C3072D"/>
    <w:rsid w:val="00C3369B"/>
    <w:rsid w:val="00C346D8"/>
    <w:rsid w:val="00C348A8"/>
    <w:rsid w:val="00C348B9"/>
    <w:rsid w:val="00C35FAC"/>
    <w:rsid w:val="00C4031F"/>
    <w:rsid w:val="00C405C7"/>
    <w:rsid w:val="00C4098E"/>
    <w:rsid w:val="00C40D36"/>
    <w:rsid w:val="00C4203B"/>
    <w:rsid w:val="00C420C0"/>
    <w:rsid w:val="00C42B32"/>
    <w:rsid w:val="00C42CA6"/>
    <w:rsid w:val="00C4344E"/>
    <w:rsid w:val="00C4366F"/>
    <w:rsid w:val="00C4371E"/>
    <w:rsid w:val="00C43B2D"/>
    <w:rsid w:val="00C443C9"/>
    <w:rsid w:val="00C447B6"/>
    <w:rsid w:val="00C44BD7"/>
    <w:rsid w:val="00C45A47"/>
    <w:rsid w:val="00C469F2"/>
    <w:rsid w:val="00C475A2"/>
    <w:rsid w:val="00C47648"/>
    <w:rsid w:val="00C47A14"/>
    <w:rsid w:val="00C504F9"/>
    <w:rsid w:val="00C51977"/>
    <w:rsid w:val="00C51D86"/>
    <w:rsid w:val="00C526AC"/>
    <w:rsid w:val="00C52912"/>
    <w:rsid w:val="00C53501"/>
    <w:rsid w:val="00C53602"/>
    <w:rsid w:val="00C5383A"/>
    <w:rsid w:val="00C546DD"/>
    <w:rsid w:val="00C553A8"/>
    <w:rsid w:val="00C554B0"/>
    <w:rsid w:val="00C55DFF"/>
    <w:rsid w:val="00C60A6D"/>
    <w:rsid w:val="00C61297"/>
    <w:rsid w:val="00C61B4F"/>
    <w:rsid w:val="00C62D2A"/>
    <w:rsid w:val="00C630FA"/>
    <w:rsid w:val="00C636BE"/>
    <w:rsid w:val="00C63AE0"/>
    <w:rsid w:val="00C63F04"/>
    <w:rsid w:val="00C645EA"/>
    <w:rsid w:val="00C64EBD"/>
    <w:rsid w:val="00C64F25"/>
    <w:rsid w:val="00C65DA5"/>
    <w:rsid w:val="00C66320"/>
    <w:rsid w:val="00C66A4D"/>
    <w:rsid w:val="00C67D35"/>
    <w:rsid w:val="00C706D8"/>
    <w:rsid w:val="00C70D8B"/>
    <w:rsid w:val="00C7154A"/>
    <w:rsid w:val="00C71C2F"/>
    <w:rsid w:val="00C71FD3"/>
    <w:rsid w:val="00C72B68"/>
    <w:rsid w:val="00C72DF4"/>
    <w:rsid w:val="00C73AD5"/>
    <w:rsid w:val="00C75441"/>
    <w:rsid w:val="00C7563C"/>
    <w:rsid w:val="00C762B1"/>
    <w:rsid w:val="00C7659B"/>
    <w:rsid w:val="00C77B33"/>
    <w:rsid w:val="00C80606"/>
    <w:rsid w:val="00C813CE"/>
    <w:rsid w:val="00C81515"/>
    <w:rsid w:val="00C815E1"/>
    <w:rsid w:val="00C81AF3"/>
    <w:rsid w:val="00C81AF6"/>
    <w:rsid w:val="00C8229C"/>
    <w:rsid w:val="00C83088"/>
    <w:rsid w:val="00C83E10"/>
    <w:rsid w:val="00C8629D"/>
    <w:rsid w:val="00C87019"/>
    <w:rsid w:val="00C87F63"/>
    <w:rsid w:val="00C902A8"/>
    <w:rsid w:val="00C90972"/>
    <w:rsid w:val="00C9158F"/>
    <w:rsid w:val="00C91BDF"/>
    <w:rsid w:val="00C91FC5"/>
    <w:rsid w:val="00C920B9"/>
    <w:rsid w:val="00C922F0"/>
    <w:rsid w:val="00C93074"/>
    <w:rsid w:val="00C945B7"/>
    <w:rsid w:val="00C947EF"/>
    <w:rsid w:val="00C94A46"/>
    <w:rsid w:val="00C94D9F"/>
    <w:rsid w:val="00C9536C"/>
    <w:rsid w:val="00C97185"/>
    <w:rsid w:val="00C9751B"/>
    <w:rsid w:val="00CA0309"/>
    <w:rsid w:val="00CA0885"/>
    <w:rsid w:val="00CA1FF9"/>
    <w:rsid w:val="00CA3875"/>
    <w:rsid w:val="00CA3BD8"/>
    <w:rsid w:val="00CA4657"/>
    <w:rsid w:val="00CA65D2"/>
    <w:rsid w:val="00CA6982"/>
    <w:rsid w:val="00CA6C17"/>
    <w:rsid w:val="00CA7769"/>
    <w:rsid w:val="00CB1473"/>
    <w:rsid w:val="00CB2485"/>
    <w:rsid w:val="00CB2924"/>
    <w:rsid w:val="00CB4EC9"/>
    <w:rsid w:val="00CB5507"/>
    <w:rsid w:val="00CB5F08"/>
    <w:rsid w:val="00CB6DD4"/>
    <w:rsid w:val="00CC064F"/>
    <w:rsid w:val="00CC078C"/>
    <w:rsid w:val="00CC0E03"/>
    <w:rsid w:val="00CC1B64"/>
    <w:rsid w:val="00CC20A7"/>
    <w:rsid w:val="00CC2CE1"/>
    <w:rsid w:val="00CC3A54"/>
    <w:rsid w:val="00CC3DC0"/>
    <w:rsid w:val="00CC3E9F"/>
    <w:rsid w:val="00CC4016"/>
    <w:rsid w:val="00CC669D"/>
    <w:rsid w:val="00CC6D98"/>
    <w:rsid w:val="00CC7910"/>
    <w:rsid w:val="00CC7AB6"/>
    <w:rsid w:val="00CC7D34"/>
    <w:rsid w:val="00CD07D2"/>
    <w:rsid w:val="00CD0A0D"/>
    <w:rsid w:val="00CD10B4"/>
    <w:rsid w:val="00CD1DDD"/>
    <w:rsid w:val="00CD2CD6"/>
    <w:rsid w:val="00CD42F1"/>
    <w:rsid w:val="00CD4B2C"/>
    <w:rsid w:val="00CD4FFB"/>
    <w:rsid w:val="00CD517C"/>
    <w:rsid w:val="00CD58EC"/>
    <w:rsid w:val="00CD5921"/>
    <w:rsid w:val="00CD5AF5"/>
    <w:rsid w:val="00CD62F1"/>
    <w:rsid w:val="00CD6596"/>
    <w:rsid w:val="00CE02E7"/>
    <w:rsid w:val="00CE0F3E"/>
    <w:rsid w:val="00CE1FA2"/>
    <w:rsid w:val="00CE251D"/>
    <w:rsid w:val="00CE27E1"/>
    <w:rsid w:val="00CE34A3"/>
    <w:rsid w:val="00CE35A1"/>
    <w:rsid w:val="00CE39A8"/>
    <w:rsid w:val="00CE410D"/>
    <w:rsid w:val="00CE5182"/>
    <w:rsid w:val="00CF168A"/>
    <w:rsid w:val="00CF1D07"/>
    <w:rsid w:val="00CF1F21"/>
    <w:rsid w:val="00CF2A1C"/>
    <w:rsid w:val="00CF2DED"/>
    <w:rsid w:val="00CF2FA1"/>
    <w:rsid w:val="00CF3539"/>
    <w:rsid w:val="00CF364F"/>
    <w:rsid w:val="00CF5CF2"/>
    <w:rsid w:val="00CF5E3C"/>
    <w:rsid w:val="00CF6BEE"/>
    <w:rsid w:val="00CF6E60"/>
    <w:rsid w:val="00CF7044"/>
    <w:rsid w:val="00CF796D"/>
    <w:rsid w:val="00CF7CF2"/>
    <w:rsid w:val="00D00E26"/>
    <w:rsid w:val="00D00E5D"/>
    <w:rsid w:val="00D01E0F"/>
    <w:rsid w:val="00D03DA2"/>
    <w:rsid w:val="00D03FC8"/>
    <w:rsid w:val="00D04A84"/>
    <w:rsid w:val="00D05043"/>
    <w:rsid w:val="00D05503"/>
    <w:rsid w:val="00D055FB"/>
    <w:rsid w:val="00D05FE9"/>
    <w:rsid w:val="00D07AC4"/>
    <w:rsid w:val="00D100C2"/>
    <w:rsid w:val="00D10DA2"/>
    <w:rsid w:val="00D12523"/>
    <w:rsid w:val="00D12ECC"/>
    <w:rsid w:val="00D13780"/>
    <w:rsid w:val="00D14B19"/>
    <w:rsid w:val="00D14F38"/>
    <w:rsid w:val="00D15305"/>
    <w:rsid w:val="00D15C88"/>
    <w:rsid w:val="00D166C7"/>
    <w:rsid w:val="00D173B9"/>
    <w:rsid w:val="00D174B5"/>
    <w:rsid w:val="00D17B29"/>
    <w:rsid w:val="00D20157"/>
    <w:rsid w:val="00D20A37"/>
    <w:rsid w:val="00D23985"/>
    <w:rsid w:val="00D2434E"/>
    <w:rsid w:val="00D24471"/>
    <w:rsid w:val="00D24EE5"/>
    <w:rsid w:val="00D2571F"/>
    <w:rsid w:val="00D262AD"/>
    <w:rsid w:val="00D270CF"/>
    <w:rsid w:val="00D27BDB"/>
    <w:rsid w:val="00D30193"/>
    <w:rsid w:val="00D303D8"/>
    <w:rsid w:val="00D30A33"/>
    <w:rsid w:val="00D30B98"/>
    <w:rsid w:val="00D31A6A"/>
    <w:rsid w:val="00D32DF4"/>
    <w:rsid w:val="00D3318A"/>
    <w:rsid w:val="00D33959"/>
    <w:rsid w:val="00D33A4F"/>
    <w:rsid w:val="00D34D5B"/>
    <w:rsid w:val="00D34EB7"/>
    <w:rsid w:val="00D3530D"/>
    <w:rsid w:val="00D35769"/>
    <w:rsid w:val="00D35AC9"/>
    <w:rsid w:val="00D369BF"/>
    <w:rsid w:val="00D36C5A"/>
    <w:rsid w:val="00D415E4"/>
    <w:rsid w:val="00D41B1C"/>
    <w:rsid w:val="00D41D01"/>
    <w:rsid w:val="00D4280A"/>
    <w:rsid w:val="00D43501"/>
    <w:rsid w:val="00D438ED"/>
    <w:rsid w:val="00D44D05"/>
    <w:rsid w:val="00D452EF"/>
    <w:rsid w:val="00D4532A"/>
    <w:rsid w:val="00D46561"/>
    <w:rsid w:val="00D4666A"/>
    <w:rsid w:val="00D46962"/>
    <w:rsid w:val="00D47C0D"/>
    <w:rsid w:val="00D47DAA"/>
    <w:rsid w:val="00D47F2D"/>
    <w:rsid w:val="00D500F5"/>
    <w:rsid w:val="00D50358"/>
    <w:rsid w:val="00D50534"/>
    <w:rsid w:val="00D505D3"/>
    <w:rsid w:val="00D506CB"/>
    <w:rsid w:val="00D50842"/>
    <w:rsid w:val="00D50919"/>
    <w:rsid w:val="00D5098A"/>
    <w:rsid w:val="00D509DF"/>
    <w:rsid w:val="00D5138D"/>
    <w:rsid w:val="00D52795"/>
    <w:rsid w:val="00D52A22"/>
    <w:rsid w:val="00D53054"/>
    <w:rsid w:val="00D54A96"/>
    <w:rsid w:val="00D55B6B"/>
    <w:rsid w:val="00D55BE8"/>
    <w:rsid w:val="00D57341"/>
    <w:rsid w:val="00D57E64"/>
    <w:rsid w:val="00D61977"/>
    <w:rsid w:val="00D61A6A"/>
    <w:rsid w:val="00D61E76"/>
    <w:rsid w:val="00D61F73"/>
    <w:rsid w:val="00D642EB"/>
    <w:rsid w:val="00D64356"/>
    <w:rsid w:val="00D64EDC"/>
    <w:rsid w:val="00D656DA"/>
    <w:rsid w:val="00D659C8"/>
    <w:rsid w:val="00D66E45"/>
    <w:rsid w:val="00D67009"/>
    <w:rsid w:val="00D6713C"/>
    <w:rsid w:val="00D678B5"/>
    <w:rsid w:val="00D67E3D"/>
    <w:rsid w:val="00D70CD1"/>
    <w:rsid w:val="00D71091"/>
    <w:rsid w:val="00D71739"/>
    <w:rsid w:val="00D71BFB"/>
    <w:rsid w:val="00D72B55"/>
    <w:rsid w:val="00D731E3"/>
    <w:rsid w:val="00D747B9"/>
    <w:rsid w:val="00D74A3E"/>
    <w:rsid w:val="00D74D76"/>
    <w:rsid w:val="00D751AA"/>
    <w:rsid w:val="00D75AAD"/>
    <w:rsid w:val="00D75D43"/>
    <w:rsid w:val="00D761B2"/>
    <w:rsid w:val="00D76E94"/>
    <w:rsid w:val="00D76F46"/>
    <w:rsid w:val="00D775C5"/>
    <w:rsid w:val="00D80247"/>
    <w:rsid w:val="00D81611"/>
    <w:rsid w:val="00D828A4"/>
    <w:rsid w:val="00D82FC7"/>
    <w:rsid w:val="00D83096"/>
    <w:rsid w:val="00D83E2C"/>
    <w:rsid w:val="00D84844"/>
    <w:rsid w:val="00D876E9"/>
    <w:rsid w:val="00D87AC9"/>
    <w:rsid w:val="00D90026"/>
    <w:rsid w:val="00D903C9"/>
    <w:rsid w:val="00D9041A"/>
    <w:rsid w:val="00D90A01"/>
    <w:rsid w:val="00D91E90"/>
    <w:rsid w:val="00D9290B"/>
    <w:rsid w:val="00D92A0D"/>
    <w:rsid w:val="00D9330D"/>
    <w:rsid w:val="00D94A4E"/>
    <w:rsid w:val="00D94D4D"/>
    <w:rsid w:val="00D94D8D"/>
    <w:rsid w:val="00D95473"/>
    <w:rsid w:val="00D95C5D"/>
    <w:rsid w:val="00D962EE"/>
    <w:rsid w:val="00D976BC"/>
    <w:rsid w:val="00D97A78"/>
    <w:rsid w:val="00D97A9B"/>
    <w:rsid w:val="00D97BEA"/>
    <w:rsid w:val="00DA0267"/>
    <w:rsid w:val="00DA1D87"/>
    <w:rsid w:val="00DA1E8A"/>
    <w:rsid w:val="00DA23E0"/>
    <w:rsid w:val="00DA43DD"/>
    <w:rsid w:val="00DA6210"/>
    <w:rsid w:val="00DA6329"/>
    <w:rsid w:val="00DA68FC"/>
    <w:rsid w:val="00DA6A69"/>
    <w:rsid w:val="00DA6F4E"/>
    <w:rsid w:val="00DA7D5A"/>
    <w:rsid w:val="00DB08F7"/>
    <w:rsid w:val="00DB13E8"/>
    <w:rsid w:val="00DB162D"/>
    <w:rsid w:val="00DB20B3"/>
    <w:rsid w:val="00DB2AD4"/>
    <w:rsid w:val="00DB2D25"/>
    <w:rsid w:val="00DB38ED"/>
    <w:rsid w:val="00DB44BE"/>
    <w:rsid w:val="00DB66C6"/>
    <w:rsid w:val="00DB68D6"/>
    <w:rsid w:val="00DB6A8D"/>
    <w:rsid w:val="00DB7132"/>
    <w:rsid w:val="00DB7C9B"/>
    <w:rsid w:val="00DB7F2E"/>
    <w:rsid w:val="00DC068C"/>
    <w:rsid w:val="00DC096A"/>
    <w:rsid w:val="00DC0F43"/>
    <w:rsid w:val="00DC17A6"/>
    <w:rsid w:val="00DC22FE"/>
    <w:rsid w:val="00DC2BA3"/>
    <w:rsid w:val="00DC2CB5"/>
    <w:rsid w:val="00DC348C"/>
    <w:rsid w:val="00DC351F"/>
    <w:rsid w:val="00DC3C0A"/>
    <w:rsid w:val="00DC3EF7"/>
    <w:rsid w:val="00DC4A09"/>
    <w:rsid w:val="00DC5635"/>
    <w:rsid w:val="00DC7862"/>
    <w:rsid w:val="00DD0A04"/>
    <w:rsid w:val="00DD0A26"/>
    <w:rsid w:val="00DD0B77"/>
    <w:rsid w:val="00DD15ED"/>
    <w:rsid w:val="00DD2173"/>
    <w:rsid w:val="00DD25CC"/>
    <w:rsid w:val="00DD443A"/>
    <w:rsid w:val="00DD4613"/>
    <w:rsid w:val="00DD5110"/>
    <w:rsid w:val="00DD522C"/>
    <w:rsid w:val="00DD5861"/>
    <w:rsid w:val="00DD5B72"/>
    <w:rsid w:val="00DD62B2"/>
    <w:rsid w:val="00DD6E6A"/>
    <w:rsid w:val="00DD6F62"/>
    <w:rsid w:val="00DD7C7F"/>
    <w:rsid w:val="00DE409E"/>
    <w:rsid w:val="00DE4266"/>
    <w:rsid w:val="00DE5752"/>
    <w:rsid w:val="00DE6EE8"/>
    <w:rsid w:val="00DE77A1"/>
    <w:rsid w:val="00DE78A2"/>
    <w:rsid w:val="00DF02C5"/>
    <w:rsid w:val="00DF1B25"/>
    <w:rsid w:val="00DF2607"/>
    <w:rsid w:val="00DF26E5"/>
    <w:rsid w:val="00DF2D95"/>
    <w:rsid w:val="00DF3477"/>
    <w:rsid w:val="00DF3BC0"/>
    <w:rsid w:val="00DF40EE"/>
    <w:rsid w:val="00DF41E3"/>
    <w:rsid w:val="00DF53E3"/>
    <w:rsid w:val="00DF5A9E"/>
    <w:rsid w:val="00DF5EB3"/>
    <w:rsid w:val="00DF6590"/>
    <w:rsid w:val="00DF7B42"/>
    <w:rsid w:val="00E0045F"/>
    <w:rsid w:val="00E00913"/>
    <w:rsid w:val="00E00D78"/>
    <w:rsid w:val="00E011F4"/>
    <w:rsid w:val="00E0251C"/>
    <w:rsid w:val="00E030EC"/>
    <w:rsid w:val="00E03CAD"/>
    <w:rsid w:val="00E04C55"/>
    <w:rsid w:val="00E04EC1"/>
    <w:rsid w:val="00E0542D"/>
    <w:rsid w:val="00E05C26"/>
    <w:rsid w:val="00E0681E"/>
    <w:rsid w:val="00E0782E"/>
    <w:rsid w:val="00E11D8C"/>
    <w:rsid w:val="00E123E7"/>
    <w:rsid w:val="00E124D4"/>
    <w:rsid w:val="00E12DA1"/>
    <w:rsid w:val="00E13206"/>
    <w:rsid w:val="00E134EE"/>
    <w:rsid w:val="00E13585"/>
    <w:rsid w:val="00E14F34"/>
    <w:rsid w:val="00E15B6C"/>
    <w:rsid w:val="00E160B3"/>
    <w:rsid w:val="00E179E2"/>
    <w:rsid w:val="00E17A7F"/>
    <w:rsid w:val="00E17DAE"/>
    <w:rsid w:val="00E20350"/>
    <w:rsid w:val="00E20F19"/>
    <w:rsid w:val="00E2153D"/>
    <w:rsid w:val="00E239F9"/>
    <w:rsid w:val="00E23B74"/>
    <w:rsid w:val="00E23CA3"/>
    <w:rsid w:val="00E23E36"/>
    <w:rsid w:val="00E24794"/>
    <w:rsid w:val="00E256A7"/>
    <w:rsid w:val="00E3008B"/>
    <w:rsid w:val="00E30400"/>
    <w:rsid w:val="00E30F65"/>
    <w:rsid w:val="00E320C1"/>
    <w:rsid w:val="00E32D76"/>
    <w:rsid w:val="00E33045"/>
    <w:rsid w:val="00E344EB"/>
    <w:rsid w:val="00E351F7"/>
    <w:rsid w:val="00E356EA"/>
    <w:rsid w:val="00E35A32"/>
    <w:rsid w:val="00E35FF0"/>
    <w:rsid w:val="00E366C2"/>
    <w:rsid w:val="00E367B5"/>
    <w:rsid w:val="00E368A6"/>
    <w:rsid w:val="00E3737C"/>
    <w:rsid w:val="00E374E3"/>
    <w:rsid w:val="00E400B0"/>
    <w:rsid w:val="00E4021F"/>
    <w:rsid w:val="00E41756"/>
    <w:rsid w:val="00E41AC5"/>
    <w:rsid w:val="00E427DD"/>
    <w:rsid w:val="00E42BBD"/>
    <w:rsid w:val="00E43241"/>
    <w:rsid w:val="00E434BD"/>
    <w:rsid w:val="00E43E31"/>
    <w:rsid w:val="00E44762"/>
    <w:rsid w:val="00E452B9"/>
    <w:rsid w:val="00E45F58"/>
    <w:rsid w:val="00E460AD"/>
    <w:rsid w:val="00E4634C"/>
    <w:rsid w:val="00E46CC7"/>
    <w:rsid w:val="00E47A2D"/>
    <w:rsid w:val="00E50415"/>
    <w:rsid w:val="00E508D8"/>
    <w:rsid w:val="00E5102B"/>
    <w:rsid w:val="00E51262"/>
    <w:rsid w:val="00E523B3"/>
    <w:rsid w:val="00E526D5"/>
    <w:rsid w:val="00E52C21"/>
    <w:rsid w:val="00E52F15"/>
    <w:rsid w:val="00E52F82"/>
    <w:rsid w:val="00E52FAD"/>
    <w:rsid w:val="00E53979"/>
    <w:rsid w:val="00E54D77"/>
    <w:rsid w:val="00E55C11"/>
    <w:rsid w:val="00E56CDB"/>
    <w:rsid w:val="00E56F4A"/>
    <w:rsid w:val="00E60817"/>
    <w:rsid w:val="00E614DC"/>
    <w:rsid w:val="00E61839"/>
    <w:rsid w:val="00E61B1E"/>
    <w:rsid w:val="00E61D04"/>
    <w:rsid w:val="00E62BB1"/>
    <w:rsid w:val="00E6338B"/>
    <w:rsid w:val="00E637CC"/>
    <w:rsid w:val="00E63860"/>
    <w:rsid w:val="00E63C98"/>
    <w:rsid w:val="00E63CA5"/>
    <w:rsid w:val="00E65815"/>
    <w:rsid w:val="00E66B1D"/>
    <w:rsid w:val="00E66B79"/>
    <w:rsid w:val="00E67284"/>
    <w:rsid w:val="00E67BED"/>
    <w:rsid w:val="00E7087D"/>
    <w:rsid w:val="00E71272"/>
    <w:rsid w:val="00E71662"/>
    <w:rsid w:val="00E719FB"/>
    <w:rsid w:val="00E72CAD"/>
    <w:rsid w:val="00E73989"/>
    <w:rsid w:val="00E73CD8"/>
    <w:rsid w:val="00E75D57"/>
    <w:rsid w:val="00E75F3E"/>
    <w:rsid w:val="00E76111"/>
    <w:rsid w:val="00E77834"/>
    <w:rsid w:val="00E77C4B"/>
    <w:rsid w:val="00E80EB1"/>
    <w:rsid w:val="00E81857"/>
    <w:rsid w:val="00E81B3A"/>
    <w:rsid w:val="00E81FC6"/>
    <w:rsid w:val="00E8336C"/>
    <w:rsid w:val="00E83731"/>
    <w:rsid w:val="00E83C0F"/>
    <w:rsid w:val="00E840F7"/>
    <w:rsid w:val="00E845DE"/>
    <w:rsid w:val="00E846E0"/>
    <w:rsid w:val="00E85492"/>
    <w:rsid w:val="00E85495"/>
    <w:rsid w:val="00E85510"/>
    <w:rsid w:val="00E877FF"/>
    <w:rsid w:val="00E87E86"/>
    <w:rsid w:val="00E908CE"/>
    <w:rsid w:val="00E92686"/>
    <w:rsid w:val="00E929FD"/>
    <w:rsid w:val="00E92B61"/>
    <w:rsid w:val="00E94368"/>
    <w:rsid w:val="00E943A7"/>
    <w:rsid w:val="00E94DB5"/>
    <w:rsid w:val="00E95197"/>
    <w:rsid w:val="00E95C2E"/>
    <w:rsid w:val="00E961A5"/>
    <w:rsid w:val="00E96921"/>
    <w:rsid w:val="00E96B81"/>
    <w:rsid w:val="00E975FA"/>
    <w:rsid w:val="00E97CC1"/>
    <w:rsid w:val="00E97E50"/>
    <w:rsid w:val="00EA07FB"/>
    <w:rsid w:val="00EA0CCD"/>
    <w:rsid w:val="00EA1CF0"/>
    <w:rsid w:val="00EA20E3"/>
    <w:rsid w:val="00EA32A8"/>
    <w:rsid w:val="00EA3335"/>
    <w:rsid w:val="00EA38E0"/>
    <w:rsid w:val="00EA39BF"/>
    <w:rsid w:val="00EA4815"/>
    <w:rsid w:val="00EA51D5"/>
    <w:rsid w:val="00EA5696"/>
    <w:rsid w:val="00EA5697"/>
    <w:rsid w:val="00EA6410"/>
    <w:rsid w:val="00EA6607"/>
    <w:rsid w:val="00EA68F0"/>
    <w:rsid w:val="00EA6D6A"/>
    <w:rsid w:val="00EA71AA"/>
    <w:rsid w:val="00EA722F"/>
    <w:rsid w:val="00EA744F"/>
    <w:rsid w:val="00EA7AB8"/>
    <w:rsid w:val="00EB0B8A"/>
    <w:rsid w:val="00EB0DFA"/>
    <w:rsid w:val="00EB0FE3"/>
    <w:rsid w:val="00EB10C0"/>
    <w:rsid w:val="00EB2F5A"/>
    <w:rsid w:val="00EB305D"/>
    <w:rsid w:val="00EB3DE7"/>
    <w:rsid w:val="00EB4022"/>
    <w:rsid w:val="00EB4F0F"/>
    <w:rsid w:val="00EB5639"/>
    <w:rsid w:val="00EB56E1"/>
    <w:rsid w:val="00EB6252"/>
    <w:rsid w:val="00EB63B7"/>
    <w:rsid w:val="00EB7832"/>
    <w:rsid w:val="00EC05C1"/>
    <w:rsid w:val="00EC0C72"/>
    <w:rsid w:val="00EC0ECA"/>
    <w:rsid w:val="00EC161E"/>
    <w:rsid w:val="00EC1E3A"/>
    <w:rsid w:val="00EC2149"/>
    <w:rsid w:val="00EC399E"/>
    <w:rsid w:val="00EC4148"/>
    <w:rsid w:val="00EC458D"/>
    <w:rsid w:val="00EC4F2B"/>
    <w:rsid w:val="00EC60CE"/>
    <w:rsid w:val="00EC66DE"/>
    <w:rsid w:val="00EC6A34"/>
    <w:rsid w:val="00EC6B58"/>
    <w:rsid w:val="00EC7163"/>
    <w:rsid w:val="00EC75E8"/>
    <w:rsid w:val="00EC76B4"/>
    <w:rsid w:val="00ED1AF9"/>
    <w:rsid w:val="00ED2779"/>
    <w:rsid w:val="00ED27CB"/>
    <w:rsid w:val="00ED4248"/>
    <w:rsid w:val="00ED44C6"/>
    <w:rsid w:val="00ED4D96"/>
    <w:rsid w:val="00ED6712"/>
    <w:rsid w:val="00ED67FD"/>
    <w:rsid w:val="00EE0AB5"/>
    <w:rsid w:val="00EE21F6"/>
    <w:rsid w:val="00EE2382"/>
    <w:rsid w:val="00EE2AC6"/>
    <w:rsid w:val="00EE33E6"/>
    <w:rsid w:val="00EE3B6C"/>
    <w:rsid w:val="00EE4C6D"/>
    <w:rsid w:val="00EE4CFA"/>
    <w:rsid w:val="00EE5B11"/>
    <w:rsid w:val="00EE7AA3"/>
    <w:rsid w:val="00EE7F27"/>
    <w:rsid w:val="00EF0C4E"/>
    <w:rsid w:val="00EF137C"/>
    <w:rsid w:val="00EF170F"/>
    <w:rsid w:val="00EF1795"/>
    <w:rsid w:val="00EF1D23"/>
    <w:rsid w:val="00EF2435"/>
    <w:rsid w:val="00EF243A"/>
    <w:rsid w:val="00EF40E8"/>
    <w:rsid w:val="00EF4921"/>
    <w:rsid w:val="00EF4C60"/>
    <w:rsid w:val="00EF5B14"/>
    <w:rsid w:val="00EF6859"/>
    <w:rsid w:val="00F0010C"/>
    <w:rsid w:val="00F00159"/>
    <w:rsid w:val="00F00299"/>
    <w:rsid w:val="00F00B2E"/>
    <w:rsid w:val="00F0189B"/>
    <w:rsid w:val="00F021D8"/>
    <w:rsid w:val="00F0257C"/>
    <w:rsid w:val="00F026CE"/>
    <w:rsid w:val="00F02C5D"/>
    <w:rsid w:val="00F0311B"/>
    <w:rsid w:val="00F036B2"/>
    <w:rsid w:val="00F03FF7"/>
    <w:rsid w:val="00F04B96"/>
    <w:rsid w:val="00F05094"/>
    <w:rsid w:val="00F05AA6"/>
    <w:rsid w:val="00F05F81"/>
    <w:rsid w:val="00F06BF8"/>
    <w:rsid w:val="00F07B28"/>
    <w:rsid w:val="00F10388"/>
    <w:rsid w:val="00F10CC6"/>
    <w:rsid w:val="00F10E1D"/>
    <w:rsid w:val="00F10F0C"/>
    <w:rsid w:val="00F110AC"/>
    <w:rsid w:val="00F11949"/>
    <w:rsid w:val="00F11F3C"/>
    <w:rsid w:val="00F121B1"/>
    <w:rsid w:val="00F1239E"/>
    <w:rsid w:val="00F127B9"/>
    <w:rsid w:val="00F1372A"/>
    <w:rsid w:val="00F13B10"/>
    <w:rsid w:val="00F14151"/>
    <w:rsid w:val="00F1426F"/>
    <w:rsid w:val="00F147FD"/>
    <w:rsid w:val="00F148FD"/>
    <w:rsid w:val="00F14AEE"/>
    <w:rsid w:val="00F150AC"/>
    <w:rsid w:val="00F155B8"/>
    <w:rsid w:val="00F1718F"/>
    <w:rsid w:val="00F17618"/>
    <w:rsid w:val="00F17AAC"/>
    <w:rsid w:val="00F17F51"/>
    <w:rsid w:val="00F204C6"/>
    <w:rsid w:val="00F20713"/>
    <w:rsid w:val="00F21070"/>
    <w:rsid w:val="00F2144D"/>
    <w:rsid w:val="00F21B65"/>
    <w:rsid w:val="00F22FB0"/>
    <w:rsid w:val="00F23CDC"/>
    <w:rsid w:val="00F246C1"/>
    <w:rsid w:val="00F25C07"/>
    <w:rsid w:val="00F27F07"/>
    <w:rsid w:val="00F30046"/>
    <w:rsid w:val="00F320E3"/>
    <w:rsid w:val="00F322AB"/>
    <w:rsid w:val="00F328C5"/>
    <w:rsid w:val="00F32B21"/>
    <w:rsid w:val="00F33590"/>
    <w:rsid w:val="00F33CF9"/>
    <w:rsid w:val="00F3539A"/>
    <w:rsid w:val="00F357D1"/>
    <w:rsid w:val="00F3756D"/>
    <w:rsid w:val="00F37B4C"/>
    <w:rsid w:val="00F37E57"/>
    <w:rsid w:val="00F40A91"/>
    <w:rsid w:val="00F40F0C"/>
    <w:rsid w:val="00F41432"/>
    <w:rsid w:val="00F44242"/>
    <w:rsid w:val="00F44BAE"/>
    <w:rsid w:val="00F454BA"/>
    <w:rsid w:val="00F462AA"/>
    <w:rsid w:val="00F4651D"/>
    <w:rsid w:val="00F47109"/>
    <w:rsid w:val="00F50429"/>
    <w:rsid w:val="00F50B5E"/>
    <w:rsid w:val="00F521DD"/>
    <w:rsid w:val="00F52D8A"/>
    <w:rsid w:val="00F53233"/>
    <w:rsid w:val="00F53637"/>
    <w:rsid w:val="00F53E82"/>
    <w:rsid w:val="00F54293"/>
    <w:rsid w:val="00F54C4E"/>
    <w:rsid w:val="00F55716"/>
    <w:rsid w:val="00F55DAB"/>
    <w:rsid w:val="00F5628B"/>
    <w:rsid w:val="00F56489"/>
    <w:rsid w:val="00F566D7"/>
    <w:rsid w:val="00F56846"/>
    <w:rsid w:val="00F573AC"/>
    <w:rsid w:val="00F57DC3"/>
    <w:rsid w:val="00F57EED"/>
    <w:rsid w:val="00F60FB8"/>
    <w:rsid w:val="00F615FF"/>
    <w:rsid w:val="00F6197E"/>
    <w:rsid w:val="00F61EA2"/>
    <w:rsid w:val="00F621E5"/>
    <w:rsid w:val="00F62B2F"/>
    <w:rsid w:val="00F63342"/>
    <w:rsid w:val="00F63D9B"/>
    <w:rsid w:val="00F64227"/>
    <w:rsid w:val="00F65315"/>
    <w:rsid w:val="00F65A8A"/>
    <w:rsid w:val="00F66599"/>
    <w:rsid w:val="00F6661D"/>
    <w:rsid w:val="00F66A42"/>
    <w:rsid w:val="00F66AF1"/>
    <w:rsid w:val="00F67334"/>
    <w:rsid w:val="00F6747E"/>
    <w:rsid w:val="00F67896"/>
    <w:rsid w:val="00F70777"/>
    <w:rsid w:val="00F72087"/>
    <w:rsid w:val="00F722AE"/>
    <w:rsid w:val="00F72457"/>
    <w:rsid w:val="00F72856"/>
    <w:rsid w:val="00F72978"/>
    <w:rsid w:val="00F72FDB"/>
    <w:rsid w:val="00F73BEB"/>
    <w:rsid w:val="00F73C2F"/>
    <w:rsid w:val="00F74531"/>
    <w:rsid w:val="00F74EDC"/>
    <w:rsid w:val="00F75199"/>
    <w:rsid w:val="00F757EA"/>
    <w:rsid w:val="00F7591A"/>
    <w:rsid w:val="00F75B66"/>
    <w:rsid w:val="00F7675E"/>
    <w:rsid w:val="00F76819"/>
    <w:rsid w:val="00F77A3B"/>
    <w:rsid w:val="00F8090B"/>
    <w:rsid w:val="00F81D84"/>
    <w:rsid w:val="00F82194"/>
    <w:rsid w:val="00F82BBC"/>
    <w:rsid w:val="00F83A75"/>
    <w:rsid w:val="00F83D0A"/>
    <w:rsid w:val="00F83D70"/>
    <w:rsid w:val="00F83D9B"/>
    <w:rsid w:val="00F859A3"/>
    <w:rsid w:val="00F87267"/>
    <w:rsid w:val="00F8772B"/>
    <w:rsid w:val="00F87F9A"/>
    <w:rsid w:val="00F90F16"/>
    <w:rsid w:val="00F91137"/>
    <w:rsid w:val="00F9176C"/>
    <w:rsid w:val="00F927D3"/>
    <w:rsid w:val="00F933C2"/>
    <w:rsid w:val="00F935B0"/>
    <w:rsid w:val="00F93CF7"/>
    <w:rsid w:val="00F9413F"/>
    <w:rsid w:val="00F947D3"/>
    <w:rsid w:val="00F95161"/>
    <w:rsid w:val="00F957BB"/>
    <w:rsid w:val="00F96179"/>
    <w:rsid w:val="00F96526"/>
    <w:rsid w:val="00F96BBE"/>
    <w:rsid w:val="00F976F5"/>
    <w:rsid w:val="00F97E1C"/>
    <w:rsid w:val="00FA0FF6"/>
    <w:rsid w:val="00FA10DA"/>
    <w:rsid w:val="00FA1974"/>
    <w:rsid w:val="00FA1CD8"/>
    <w:rsid w:val="00FA1ECD"/>
    <w:rsid w:val="00FA22D7"/>
    <w:rsid w:val="00FA2436"/>
    <w:rsid w:val="00FA279B"/>
    <w:rsid w:val="00FA290B"/>
    <w:rsid w:val="00FA2A64"/>
    <w:rsid w:val="00FA2F70"/>
    <w:rsid w:val="00FA455D"/>
    <w:rsid w:val="00FA591E"/>
    <w:rsid w:val="00FA6DD2"/>
    <w:rsid w:val="00FA74A4"/>
    <w:rsid w:val="00FA7F15"/>
    <w:rsid w:val="00FB004C"/>
    <w:rsid w:val="00FB10F2"/>
    <w:rsid w:val="00FB1592"/>
    <w:rsid w:val="00FB2C66"/>
    <w:rsid w:val="00FB3EC6"/>
    <w:rsid w:val="00FB3ED4"/>
    <w:rsid w:val="00FB477A"/>
    <w:rsid w:val="00FB4B8D"/>
    <w:rsid w:val="00FB4D5E"/>
    <w:rsid w:val="00FB5A73"/>
    <w:rsid w:val="00FB6349"/>
    <w:rsid w:val="00FB656C"/>
    <w:rsid w:val="00FC08B5"/>
    <w:rsid w:val="00FC09E6"/>
    <w:rsid w:val="00FC0D3D"/>
    <w:rsid w:val="00FC16D7"/>
    <w:rsid w:val="00FC1A47"/>
    <w:rsid w:val="00FC2457"/>
    <w:rsid w:val="00FC2F27"/>
    <w:rsid w:val="00FC3B0B"/>
    <w:rsid w:val="00FC3F47"/>
    <w:rsid w:val="00FC3F57"/>
    <w:rsid w:val="00FC4C3D"/>
    <w:rsid w:val="00FC4EF4"/>
    <w:rsid w:val="00FC532E"/>
    <w:rsid w:val="00FC5384"/>
    <w:rsid w:val="00FC7B6F"/>
    <w:rsid w:val="00FD0631"/>
    <w:rsid w:val="00FD0FF7"/>
    <w:rsid w:val="00FD11A4"/>
    <w:rsid w:val="00FD2EF1"/>
    <w:rsid w:val="00FD3A6D"/>
    <w:rsid w:val="00FD3F71"/>
    <w:rsid w:val="00FD4345"/>
    <w:rsid w:val="00FD4462"/>
    <w:rsid w:val="00FD47C7"/>
    <w:rsid w:val="00FD5BE2"/>
    <w:rsid w:val="00FD5C42"/>
    <w:rsid w:val="00FD67A0"/>
    <w:rsid w:val="00FD68E6"/>
    <w:rsid w:val="00FD6A37"/>
    <w:rsid w:val="00FD6B07"/>
    <w:rsid w:val="00FD6FBE"/>
    <w:rsid w:val="00FD7206"/>
    <w:rsid w:val="00FD7F28"/>
    <w:rsid w:val="00FE0312"/>
    <w:rsid w:val="00FE29DE"/>
    <w:rsid w:val="00FE35C0"/>
    <w:rsid w:val="00FE36F2"/>
    <w:rsid w:val="00FE50E6"/>
    <w:rsid w:val="00FE57C6"/>
    <w:rsid w:val="00FE5F4C"/>
    <w:rsid w:val="00FE6735"/>
    <w:rsid w:val="00FE6A9C"/>
    <w:rsid w:val="00FF10A9"/>
    <w:rsid w:val="00FF117C"/>
    <w:rsid w:val="00FF2207"/>
    <w:rsid w:val="00FF2C72"/>
    <w:rsid w:val="00FF33FC"/>
    <w:rsid w:val="00FF34A3"/>
    <w:rsid w:val="00FF3888"/>
    <w:rsid w:val="00FF3B71"/>
    <w:rsid w:val="00FF64A2"/>
    <w:rsid w:val="00FF7132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7997"/>
  <w15:docId w15:val="{86176D92-CC7D-48B0-B112-87C99289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4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F12"/>
    <w:pPr>
      <w:keepNext/>
      <w:autoSpaceDE w:val="0"/>
      <w:autoSpaceDN w:val="0"/>
      <w:spacing w:after="0" w:line="240" w:lineRule="auto"/>
      <w:outlineLvl w:val="1"/>
    </w:pPr>
    <w:rPr>
      <w:rFonts w:ascii="Times New Roman CYR" w:eastAsia="Times New Roman" w:hAnsi="Times New Roman CYR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9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D49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D495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259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34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C1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F12"/>
    <w:rPr>
      <w:rFonts w:ascii="Times New Roman CYR" w:eastAsia="Times New Roman" w:hAnsi="Times New Roman CYR" w:cs="Times New Roman"/>
      <w:b/>
      <w:bCs/>
      <w:i/>
      <w:iCs/>
      <w:sz w:val="28"/>
      <w:szCs w:val="28"/>
      <w:lang w:val="x-none" w:eastAsia="x-none"/>
    </w:rPr>
  </w:style>
  <w:style w:type="character" w:styleId="aa">
    <w:name w:val="Hyperlink"/>
    <w:basedOn w:val="a0"/>
    <w:uiPriority w:val="99"/>
    <w:unhideWhenUsed/>
    <w:rsid w:val="002D0F1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2D0F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D0F1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2D0F12"/>
    <w:pPr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D0F12"/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2D0F12"/>
    <w:pPr>
      <w:keepNext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font201">
    <w:name w:val="font20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21">
    <w:name w:val="font22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26"/>
      <w:szCs w:val="26"/>
      <w:u w:val="none"/>
      <w:effect w:val="none"/>
    </w:rPr>
  </w:style>
  <w:style w:type="character" w:customStyle="1" w:styleId="font231">
    <w:name w:val="font231"/>
    <w:basedOn w:val="a0"/>
    <w:rsid w:val="00F6733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af">
    <w:name w:val="Body Text"/>
    <w:basedOn w:val="a"/>
    <w:link w:val="af0"/>
    <w:uiPriority w:val="99"/>
    <w:semiHidden/>
    <w:unhideWhenUsed/>
    <w:rsid w:val="00E96B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6B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74D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2C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C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2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23E98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3E49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E49B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E49B6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E49B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E49B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05503"/>
    <w:rPr>
      <w:color w:val="605E5C"/>
      <w:shd w:val="clear" w:color="auto" w:fill="E1DFDD"/>
    </w:rPr>
  </w:style>
  <w:style w:type="table" w:customStyle="1" w:styleId="30">
    <w:name w:val="Сетка таблицы3"/>
    <w:basedOn w:val="a1"/>
    <w:next w:val="a3"/>
    <w:uiPriority w:val="39"/>
    <w:rsid w:val="001B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26592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67E3B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/>
    </w:rPr>
  </w:style>
  <w:style w:type="character" w:styleId="af9">
    <w:name w:val="Subtle Emphasis"/>
    <w:uiPriority w:val="19"/>
    <w:qFormat/>
    <w:rsid w:val="00767E3B"/>
    <w:rPr>
      <w:i/>
      <w:iCs/>
      <w:color w:val="404040"/>
    </w:rPr>
  </w:style>
  <w:style w:type="character" w:styleId="afa">
    <w:name w:val="Strong"/>
    <w:uiPriority w:val="22"/>
    <w:qFormat/>
    <w:rsid w:val="002E5FA2"/>
    <w:rPr>
      <w:b/>
      <w:bCs/>
    </w:rPr>
  </w:style>
  <w:style w:type="paragraph" w:customStyle="1" w:styleId="ConsPlusTitle">
    <w:name w:val="ConsPlusTitle"/>
    <w:rsid w:val="00027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3246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6;&#1083;&#1072;&#1081;\Documents\&#1053;&#1072;&#1089;&#1090;&#1088;&#1072;&#1080;&#1074;&#1072;&#1077;&#1084;&#1099;&#1077;%20&#1096;&#1072;&#1073;&#1083;&#1086;&#1085;&#1099;%20Office\&#1055;&#1083;&#1072;&#1085;%20&#1084;&#1077;&#1088;&#1086;&#1087;&#1088;&#1080;&#1103;&#1090;&#1080;&#1081;%20&#1085;&#1072;%20&#1044;&#1045;&#1050;&#1040;&#1041;&#1056;&#1068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3C4A-DBF8-4EA3-A58C-E3FDFE7D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мероприятий на ДЕКАБРЬ 2021</Template>
  <TotalTime>5976</TotalTime>
  <Pages>20</Pages>
  <Words>4098</Words>
  <Characters>23361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79</cp:revision>
  <cp:lastPrinted>2025-06-02T03:04:00Z</cp:lastPrinted>
  <dcterms:created xsi:type="dcterms:W3CDTF">2023-11-15T04:05:00Z</dcterms:created>
  <dcterms:modified xsi:type="dcterms:W3CDTF">2025-06-02T03:07:00Z</dcterms:modified>
</cp:coreProperties>
</file>