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713B" w14:textId="77777777" w:rsidR="00054BBF" w:rsidRPr="00805E93" w:rsidRDefault="00054BBF" w:rsidP="003215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CC827E" w14:textId="78C4DB64" w:rsidR="002113A8" w:rsidRDefault="003215B7" w:rsidP="003215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2113A8" w:rsidRPr="00BD5A92">
        <w:rPr>
          <w:rFonts w:ascii="Times New Roman" w:hAnsi="Times New Roman"/>
          <w:sz w:val="28"/>
          <w:szCs w:val="28"/>
        </w:rPr>
        <w:t>УТВЕРЖДАЮ</w:t>
      </w:r>
    </w:p>
    <w:p w14:paraId="461825EF" w14:textId="77777777" w:rsidR="005B79D6" w:rsidRDefault="005B79D6" w:rsidP="006439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  <w:r w:rsidR="00E51262" w:rsidRPr="00E51262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</w:p>
    <w:p w14:paraId="6F6BDAEC" w14:textId="05F507BC" w:rsidR="00BD587B" w:rsidRDefault="00931F46" w:rsidP="005B79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Hlk191635852"/>
      <w:bookmarkStart w:id="1" w:name="_Hlk193893036"/>
      <w:r w:rsidR="00E51262" w:rsidRPr="00E51262">
        <w:rPr>
          <w:rFonts w:ascii="Times New Roman" w:hAnsi="Times New Roman"/>
          <w:sz w:val="28"/>
          <w:szCs w:val="28"/>
        </w:rPr>
        <w:t>Баганского района Новосибирской области</w:t>
      </w:r>
      <w:bookmarkEnd w:id="0"/>
      <w:bookmarkEnd w:id="1"/>
      <w:r w:rsidR="005B79D6">
        <w:rPr>
          <w:rFonts w:ascii="Times New Roman" w:hAnsi="Times New Roman"/>
          <w:sz w:val="28"/>
          <w:szCs w:val="28"/>
        </w:rPr>
        <w:t>,</w:t>
      </w:r>
    </w:p>
    <w:p w14:paraId="553C6386" w14:textId="1EBCCE0E" w:rsidR="005B79D6" w:rsidRDefault="005B79D6" w:rsidP="005B79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14:paraId="5629A56C" w14:textId="08C2E91E" w:rsidR="005B79D6" w:rsidRDefault="005B79D6" w:rsidP="005B79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51262">
        <w:rPr>
          <w:rFonts w:ascii="Times New Roman" w:hAnsi="Times New Roman"/>
          <w:sz w:val="28"/>
          <w:szCs w:val="28"/>
        </w:rPr>
        <w:t>Баганского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3BBEF8F" w14:textId="2CAA6D00" w:rsidR="00E51262" w:rsidRDefault="00931F46" w:rsidP="00400A1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____</w:t>
      </w:r>
      <w:r w:rsidR="00E51262">
        <w:rPr>
          <w:rFonts w:ascii="Times New Roman" w:hAnsi="Times New Roman"/>
          <w:sz w:val="28"/>
          <w:szCs w:val="28"/>
        </w:rPr>
        <w:t xml:space="preserve">_______    </w:t>
      </w:r>
      <w:r w:rsidR="005B79D6">
        <w:rPr>
          <w:rFonts w:ascii="Times New Roman" w:hAnsi="Times New Roman"/>
          <w:sz w:val="28"/>
          <w:szCs w:val="28"/>
        </w:rPr>
        <w:t>О.В. Слепынина</w:t>
      </w:r>
    </w:p>
    <w:p w14:paraId="1C8C83D6" w14:textId="018A2B43" w:rsidR="00BD5A92" w:rsidRPr="00BD5A92" w:rsidRDefault="00931F46" w:rsidP="00E512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A1A19">
        <w:rPr>
          <w:rFonts w:ascii="Times New Roman" w:hAnsi="Times New Roman"/>
          <w:sz w:val="24"/>
          <w:szCs w:val="24"/>
        </w:rPr>
        <w:t>2</w:t>
      </w:r>
      <w:r w:rsidR="005B79D6">
        <w:rPr>
          <w:rFonts w:ascii="Times New Roman" w:hAnsi="Times New Roman"/>
          <w:sz w:val="24"/>
          <w:szCs w:val="24"/>
        </w:rPr>
        <w:t>7</w:t>
      </w:r>
      <w:r w:rsidR="00BD5A92">
        <w:rPr>
          <w:rFonts w:ascii="Times New Roman" w:hAnsi="Times New Roman"/>
          <w:sz w:val="24"/>
          <w:szCs w:val="24"/>
        </w:rPr>
        <w:t>.</w:t>
      </w:r>
      <w:r w:rsidR="00A35193">
        <w:rPr>
          <w:rFonts w:ascii="Times New Roman" w:hAnsi="Times New Roman"/>
          <w:sz w:val="24"/>
          <w:szCs w:val="24"/>
        </w:rPr>
        <w:t>0</w:t>
      </w:r>
      <w:r w:rsidR="00D27408">
        <w:rPr>
          <w:rFonts w:ascii="Times New Roman" w:hAnsi="Times New Roman"/>
          <w:sz w:val="24"/>
          <w:szCs w:val="24"/>
        </w:rPr>
        <w:t>8</w:t>
      </w:r>
      <w:r w:rsidR="00BD5A92">
        <w:rPr>
          <w:rFonts w:ascii="Times New Roman" w:hAnsi="Times New Roman"/>
          <w:sz w:val="24"/>
          <w:szCs w:val="24"/>
        </w:rPr>
        <w:t>.202</w:t>
      </w:r>
      <w:r w:rsidR="00A35193">
        <w:rPr>
          <w:rFonts w:ascii="Times New Roman" w:hAnsi="Times New Roman"/>
          <w:sz w:val="24"/>
          <w:szCs w:val="24"/>
        </w:rPr>
        <w:t>5</w:t>
      </w:r>
    </w:p>
    <w:p w14:paraId="55AA5ADE" w14:textId="77777777" w:rsidR="004D4951" w:rsidRPr="003215B7" w:rsidRDefault="004D4951" w:rsidP="003215B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215B7">
        <w:rPr>
          <w:rFonts w:ascii="Times New Roman" w:hAnsi="Times New Roman"/>
          <w:bCs/>
          <w:sz w:val="26"/>
          <w:szCs w:val="26"/>
        </w:rPr>
        <w:t>План основных организационных мероприятий на территории</w:t>
      </w:r>
    </w:p>
    <w:p w14:paraId="036CE459" w14:textId="710C4DCC" w:rsidR="004D4951" w:rsidRPr="003215B7" w:rsidRDefault="004D4951" w:rsidP="003215B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215B7">
        <w:rPr>
          <w:rFonts w:ascii="Times New Roman" w:hAnsi="Times New Roman"/>
          <w:bCs/>
          <w:sz w:val="26"/>
          <w:szCs w:val="26"/>
        </w:rPr>
        <w:t xml:space="preserve">Баганского района </w:t>
      </w:r>
      <w:r w:rsidR="00AE4D9C" w:rsidRPr="003215B7">
        <w:rPr>
          <w:rFonts w:ascii="Times New Roman" w:hAnsi="Times New Roman"/>
          <w:sz w:val="26"/>
          <w:szCs w:val="26"/>
        </w:rPr>
        <w:t>на</w:t>
      </w:r>
      <w:r w:rsidR="009C2883" w:rsidRPr="003215B7">
        <w:rPr>
          <w:rFonts w:ascii="Times New Roman" w:hAnsi="Times New Roman"/>
          <w:sz w:val="26"/>
          <w:szCs w:val="26"/>
        </w:rPr>
        <w:t xml:space="preserve"> </w:t>
      </w:r>
      <w:r w:rsidR="00D27408">
        <w:rPr>
          <w:rFonts w:ascii="Times New Roman" w:hAnsi="Times New Roman"/>
          <w:sz w:val="26"/>
          <w:szCs w:val="26"/>
        </w:rPr>
        <w:t>сентябрь</w:t>
      </w:r>
      <w:r w:rsidR="0096330B" w:rsidRPr="003215B7">
        <w:rPr>
          <w:rFonts w:ascii="Times New Roman" w:hAnsi="Times New Roman"/>
          <w:sz w:val="26"/>
          <w:szCs w:val="26"/>
        </w:rPr>
        <w:t xml:space="preserve"> 202</w:t>
      </w:r>
      <w:r w:rsidR="00931F46">
        <w:rPr>
          <w:rFonts w:ascii="Times New Roman" w:hAnsi="Times New Roman"/>
          <w:sz w:val="26"/>
          <w:szCs w:val="26"/>
        </w:rPr>
        <w:t>5</w:t>
      </w:r>
      <w:r w:rsidRPr="003215B7">
        <w:rPr>
          <w:rFonts w:ascii="Times New Roman" w:hAnsi="Times New Roman"/>
          <w:sz w:val="26"/>
          <w:szCs w:val="26"/>
        </w:rPr>
        <w:t xml:space="preserve"> год</w:t>
      </w:r>
      <w:r w:rsidR="00B1335B" w:rsidRPr="003215B7">
        <w:rPr>
          <w:rFonts w:ascii="Times New Roman" w:hAnsi="Times New Roman"/>
          <w:sz w:val="26"/>
          <w:szCs w:val="26"/>
        </w:rPr>
        <w:t>а</w:t>
      </w:r>
    </w:p>
    <w:p w14:paraId="0380DAD1" w14:textId="77777777" w:rsidR="003E2B0E" w:rsidRPr="004C5F8A" w:rsidRDefault="003E2B0E" w:rsidP="007F59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310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18"/>
        <w:gridCol w:w="4253"/>
        <w:gridCol w:w="2551"/>
        <w:gridCol w:w="2977"/>
        <w:gridCol w:w="4111"/>
      </w:tblGrid>
      <w:tr w:rsidR="0051533C" w:rsidRPr="004C5F8A" w14:paraId="6F358DC5" w14:textId="77777777" w:rsidTr="000B2C50">
        <w:trPr>
          <w:trHeight w:val="20"/>
        </w:trPr>
        <w:tc>
          <w:tcPr>
            <w:tcW w:w="1418" w:type="dxa"/>
            <w:shd w:val="clear" w:color="auto" w:fill="FFFFFF" w:themeFill="background1"/>
            <w:hideMark/>
          </w:tcPr>
          <w:p w14:paraId="0157250C" w14:textId="77777777" w:rsidR="004D4951" w:rsidRPr="004B3844" w:rsidRDefault="004D4951" w:rsidP="00615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253" w:type="dxa"/>
            <w:shd w:val="clear" w:color="auto" w:fill="FFFFFF" w:themeFill="background1"/>
            <w:hideMark/>
          </w:tcPr>
          <w:p w14:paraId="0734FBC7" w14:textId="77777777" w:rsidR="004D4951" w:rsidRPr="004B3844" w:rsidRDefault="004D4951" w:rsidP="000E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16ABC089" w14:textId="77777777" w:rsidR="004D4951" w:rsidRPr="004B3844" w:rsidRDefault="004D4951" w:rsidP="00615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14:paraId="5606126F" w14:textId="77777777" w:rsidR="004D4951" w:rsidRPr="004B3844" w:rsidRDefault="004D4951" w:rsidP="00615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977" w:type="dxa"/>
            <w:shd w:val="clear" w:color="auto" w:fill="FFFFFF" w:themeFill="background1"/>
            <w:hideMark/>
          </w:tcPr>
          <w:p w14:paraId="41FE1988" w14:textId="77777777" w:rsidR="004D4951" w:rsidRPr="004B3844" w:rsidRDefault="004D4951" w:rsidP="003E2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Кто</w:t>
            </w:r>
          </w:p>
          <w:p w14:paraId="4C265976" w14:textId="77777777" w:rsidR="004D4951" w:rsidRPr="004B3844" w:rsidRDefault="004D4951" w:rsidP="003E2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проводит</w:t>
            </w:r>
          </w:p>
        </w:tc>
        <w:tc>
          <w:tcPr>
            <w:tcW w:w="4111" w:type="dxa"/>
            <w:shd w:val="clear" w:color="auto" w:fill="FFFFFF" w:themeFill="background1"/>
            <w:hideMark/>
          </w:tcPr>
          <w:p w14:paraId="7642E2A6" w14:textId="77777777" w:rsidR="004D4951" w:rsidRPr="004B3844" w:rsidRDefault="004D4951" w:rsidP="00615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Ответственный за проведение,</w:t>
            </w:r>
          </w:p>
          <w:p w14:paraId="7EFDF1E3" w14:textId="77777777" w:rsidR="004D4951" w:rsidRPr="004B3844" w:rsidRDefault="004D4951" w:rsidP="00615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должность, телефон</w:t>
            </w:r>
          </w:p>
        </w:tc>
      </w:tr>
      <w:tr w:rsidR="003267C0" w:rsidRPr="004C5F8A" w14:paraId="1E847D9C" w14:textId="77777777" w:rsidTr="000B2C50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3EE27823" w14:textId="1C196C0C" w:rsidR="00214241" w:rsidRDefault="0068217F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2740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27408"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27408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 w:rsidR="00D27408">
              <w:rPr>
                <w:rFonts w:ascii="Times New Roman" w:hAnsi="Times New Roman"/>
                <w:sz w:val="24"/>
                <w:szCs w:val="24"/>
              </w:rPr>
              <w:t>2,29</w:t>
            </w:r>
          </w:p>
          <w:p w14:paraId="6C6041B1" w14:textId="052B7B84" w:rsidR="00CC078C" w:rsidRPr="004B3844" w:rsidRDefault="00D27408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755FF2A4" w14:textId="42CEA1F1" w:rsidR="003267C0" w:rsidRPr="004B3844" w:rsidRDefault="00A35301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3267C0" w:rsidRPr="004B3844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7CEC70E4" w14:textId="4E12D3F3" w:rsidR="00561AC0" w:rsidRPr="004B3844" w:rsidRDefault="003267C0" w:rsidP="005B7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Планёрные заседания у</w:t>
            </w:r>
            <w:r w:rsidR="00052B32" w:rsidRPr="004B38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 xml:space="preserve">Главы района с участием председателя Совета депутатов Баганского района, заместителей главы администрации, начальника УФ и НП Баганского района, начальника отделения полиции «Баганское» </w:t>
            </w:r>
            <w:r w:rsidR="00830DBC">
              <w:rPr>
                <w:rFonts w:ascii="Times New Roman" w:hAnsi="Times New Roman"/>
                <w:sz w:val="24"/>
                <w:szCs w:val="24"/>
              </w:rPr>
              <w:t>МО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 xml:space="preserve"> МВД России «Карасукский», редактора газеты «Степная Нива», </w:t>
            </w:r>
            <w:r w:rsidR="00C52912" w:rsidRPr="004B3844">
              <w:rPr>
                <w:rFonts w:ascii="Times New Roman" w:hAnsi="Times New Roman"/>
                <w:sz w:val="24"/>
                <w:szCs w:val="24"/>
              </w:rPr>
              <w:t xml:space="preserve">главного врача ГБУЗ НСО «Баганская ЦРБ», 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>Главы Баганского сельсовета</w:t>
            </w:r>
          </w:p>
        </w:tc>
        <w:tc>
          <w:tcPr>
            <w:tcW w:w="2551" w:type="dxa"/>
            <w:shd w:val="clear" w:color="auto" w:fill="FFFFFF" w:themeFill="background1"/>
          </w:tcPr>
          <w:p w14:paraId="0A5B78AA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15B3C9A6" w14:textId="3130AF78" w:rsidR="003267C0" w:rsidRPr="004B3844" w:rsidRDefault="001E4191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администрации</w:t>
            </w:r>
            <w:r w:rsidR="00983D0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D0C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977" w:type="dxa"/>
            <w:shd w:val="clear" w:color="auto" w:fill="FFFFFF" w:themeFill="background1"/>
          </w:tcPr>
          <w:p w14:paraId="2D4BB1A8" w14:textId="149B127F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 xml:space="preserve"> Глав</w:t>
            </w:r>
            <w:r w:rsidR="00A35193">
              <w:rPr>
                <w:rFonts w:ascii="Times New Roman" w:hAnsi="Times New Roman"/>
                <w:sz w:val="24"/>
                <w:szCs w:val="24"/>
              </w:rPr>
              <w:t>а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 xml:space="preserve"> Баганского района Новосибирской области</w:t>
            </w:r>
          </w:p>
        </w:tc>
        <w:tc>
          <w:tcPr>
            <w:tcW w:w="4111" w:type="dxa"/>
            <w:shd w:val="clear" w:color="auto" w:fill="FFFFFF" w:themeFill="background1"/>
          </w:tcPr>
          <w:p w14:paraId="5D032973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3844">
              <w:rPr>
                <w:rFonts w:ascii="Times New Roman" w:hAnsi="Times New Roman"/>
                <w:sz w:val="24"/>
                <w:szCs w:val="24"/>
              </w:rPr>
              <w:t>Прахт</w:t>
            </w:r>
            <w:proofErr w:type="spellEnd"/>
            <w:r w:rsidRPr="004B3844">
              <w:rPr>
                <w:rFonts w:ascii="Times New Roman" w:hAnsi="Times New Roman"/>
                <w:sz w:val="24"/>
                <w:szCs w:val="24"/>
              </w:rPr>
              <w:t xml:space="preserve"> Ю.М.,</w:t>
            </w:r>
          </w:p>
          <w:p w14:paraId="5D5A1A03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района,</w:t>
            </w:r>
          </w:p>
          <w:p w14:paraId="64A4BAE1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21-341</w:t>
            </w:r>
          </w:p>
          <w:p w14:paraId="1EA2491E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Артёменко Н.А.,</w:t>
            </w:r>
          </w:p>
          <w:p w14:paraId="52DBD5A5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начальник отдела организационно-контрольной работы администрации района,</w:t>
            </w:r>
          </w:p>
          <w:p w14:paraId="4BEB5764" w14:textId="1DD34BE2" w:rsidR="008E1E1B" w:rsidRPr="004B3844" w:rsidRDefault="003267C0" w:rsidP="005B7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21-109</w:t>
            </w:r>
          </w:p>
        </w:tc>
      </w:tr>
      <w:tr w:rsidR="00C75673" w:rsidRPr="004C5F8A" w14:paraId="3FC47C97" w14:textId="77777777" w:rsidTr="007428EB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72E0290E" w14:textId="77777777" w:rsidR="00C75673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  <w:p w14:paraId="7B5A36F4" w14:textId="77777777" w:rsidR="00C75673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7AA0D4C7" w14:textId="77777777" w:rsidR="00C75673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74C3364C" w14:textId="3BC8E539" w:rsidR="00C75673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0006F24E" w14:textId="1F131263" w:rsidR="00C75673" w:rsidRPr="004B3844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673">
              <w:rPr>
                <w:rFonts w:ascii="Times New Roman" w:hAnsi="Times New Roman"/>
                <w:sz w:val="24"/>
                <w:szCs w:val="24"/>
              </w:rPr>
              <w:t>Детская игровая театрализованная программа, посвященная Дню знаний «Мы снова вместе»</w:t>
            </w:r>
          </w:p>
        </w:tc>
        <w:tc>
          <w:tcPr>
            <w:tcW w:w="2551" w:type="dxa"/>
            <w:shd w:val="clear" w:color="auto" w:fill="FFFFFF" w:themeFill="background1"/>
          </w:tcPr>
          <w:p w14:paraId="075168D3" w14:textId="77777777" w:rsidR="00C75673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A4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258A5502" w14:textId="592F0AC4" w:rsidR="00C75673" w:rsidRPr="004B3844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 семейного отдыха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BE9D2" w14:textId="7CBCF02B" w:rsidR="00C75673" w:rsidRPr="004B3844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A4">
              <w:rPr>
                <w:rFonts w:ascii="Times New Roman" w:hAnsi="Times New Roman"/>
                <w:sz w:val="24"/>
                <w:szCs w:val="24"/>
              </w:rPr>
              <w:t>МБУК «КДЦ Баганского района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6A232" w14:textId="77777777" w:rsidR="00C75673" w:rsidRPr="00DE68A4" w:rsidRDefault="00C75673" w:rsidP="00C7567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A4">
              <w:rPr>
                <w:rFonts w:ascii="Times New Roman" w:hAnsi="Times New Roman"/>
                <w:sz w:val="24"/>
                <w:szCs w:val="24"/>
              </w:rPr>
              <w:t>Клятченок К.А.,</w:t>
            </w:r>
          </w:p>
          <w:p w14:paraId="51994CAD" w14:textId="77777777" w:rsidR="00C75673" w:rsidRDefault="00C75673" w:rsidP="00C7567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A4">
              <w:rPr>
                <w:rFonts w:ascii="Times New Roman" w:hAnsi="Times New Roman"/>
                <w:sz w:val="24"/>
                <w:szCs w:val="24"/>
              </w:rPr>
              <w:t>директор МБУК «КДЦ Баганского района»</w:t>
            </w:r>
          </w:p>
          <w:p w14:paraId="6375F853" w14:textId="011F7413" w:rsidR="00C75673" w:rsidRPr="004B3844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A4">
              <w:rPr>
                <w:rFonts w:ascii="Times New Roman" w:hAnsi="Times New Roman"/>
                <w:sz w:val="24"/>
                <w:szCs w:val="24"/>
              </w:rPr>
              <w:t>29-080</w:t>
            </w:r>
          </w:p>
        </w:tc>
      </w:tr>
      <w:tr w:rsidR="00815C38" w:rsidRPr="004C5F8A" w14:paraId="6729C44E" w14:textId="77777777" w:rsidTr="005B79D6">
        <w:trPr>
          <w:trHeight w:val="287"/>
        </w:trPr>
        <w:tc>
          <w:tcPr>
            <w:tcW w:w="1418" w:type="dxa"/>
            <w:shd w:val="clear" w:color="auto" w:fill="FFFFFF" w:themeFill="background1"/>
          </w:tcPr>
          <w:p w14:paraId="248C0F01" w14:textId="77777777" w:rsidR="00815C38" w:rsidRPr="00815C38" w:rsidRDefault="00815C38" w:rsidP="00815C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C38">
              <w:rPr>
                <w:rFonts w:ascii="Times New Roman" w:hAnsi="Times New Roman"/>
                <w:sz w:val="24"/>
                <w:szCs w:val="24"/>
              </w:rPr>
              <w:t>03</w:t>
            </w:r>
          </w:p>
          <w:p w14:paraId="2C285ED3" w14:textId="77777777" w:rsidR="00815C38" w:rsidRPr="00815C38" w:rsidRDefault="00815C38" w:rsidP="00815C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C38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23CA86BE" w14:textId="77777777" w:rsidR="00815C38" w:rsidRPr="00815C38" w:rsidRDefault="00815C38" w:rsidP="00815C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C38"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0A6E70DF" w14:textId="2B9FE271" w:rsidR="00815C38" w:rsidRDefault="00815C38" w:rsidP="00815C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C38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49ECD275" w14:textId="68B00160" w:rsidR="00815C38" w:rsidRPr="00C75673" w:rsidRDefault="00815C38" w:rsidP="00815C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C38">
              <w:rPr>
                <w:rFonts w:ascii="Times New Roman" w:hAnsi="Times New Roman"/>
                <w:sz w:val="24"/>
                <w:szCs w:val="24"/>
              </w:rPr>
              <w:t>День солидарности, в борьбе с терроризмом</w:t>
            </w:r>
          </w:p>
        </w:tc>
        <w:tc>
          <w:tcPr>
            <w:tcW w:w="2551" w:type="dxa"/>
            <w:shd w:val="clear" w:color="auto" w:fill="FFFFFF" w:themeFill="background1"/>
          </w:tcPr>
          <w:p w14:paraId="13CC05AE" w14:textId="77777777" w:rsidR="00815C38" w:rsidRDefault="00815C38" w:rsidP="00815C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070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15029D02" w14:textId="77777777" w:rsidR="00815C38" w:rsidRDefault="00815C38" w:rsidP="00815C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070">
              <w:rPr>
                <w:rFonts w:ascii="Times New Roman" w:hAnsi="Times New Roman"/>
                <w:sz w:val="24"/>
                <w:szCs w:val="24"/>
              </w:rPr>
              <w:t>МКУ «Молодёжный центр Баганского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D52BC3B" w14:textId="4359E99E" w:rsidR="00815C38" w:rsidRPr="00DE68A4" w:rsidRDefault="00815C38" w:rsidP="005B7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977" w:type="dxa"/>
            <w:shd w:val="clear" w:color="auto" w:fill="FFFFFF" w:themeFill="background1"/>
          </w:tcPr>
          <w:p w14:paraId="0A0BE23A" w14:textId="1627113F" w:rsidR="00815C38" w:rsidRPr="00DE68A4" w:rsidRDefault="00815C38" w:rsidP="00815C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070">
              <w:rPr>
                <w:rFonts w:ascii="Times New Roman" w:hAnsi="Times New Roman"/>
                <w:sz w:val="24"/>
                <w:szCs w:val="24"/>
              </w:rPr>
              <w:t>МКУ «Молодёжный центр Баганского района»</w:t>
            </w:r>
          </w:p>
        </w:tc>
        <w:tc>
          <w:tcPr>
            <w:tcW w:w="4111" w:type="dxa"/>
            <w:shd w:val="clear" w:color="auto" w:fill="FFFFFF" w:themeFill="background1"/>
          </w:tcPr>
          <w:p w14:paraId="73CD6D3C" w14:textId="77777777" w:rsidR="00815C38" w:rsidRDefault="00815C38" w:rsidP="00815C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Поддубко О.В.,</w:t>
            </w:r>
          </w:p>
          <w:p w14:paraId="2AE47E59" w14:textId="77777777" w:rsidR="00815C38" w:rsidRDefault="00815C38" w:rsidP="00815C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 «Молодёжный центр Баганского района»,</w:t>
            </w:r>
          </w:p>
          <w:p w14:paraId="04F286CB" w14:textId="1ACFF75F" w:rsidR="00815C38" w:rsidRPr="00DE68A4" w:rsidRDefault="00815C38" w:rsidP="00815C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47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147B">
              <w:rPr>
                <w:rFonts w:ascii="Times New Roman" w:hAnsi="Times New Roman"/>
                <w:sz w:val="24"/>
                <w:szCs w:val="24"/>
              </w:rPr>
              <w:t>999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147B">
              <w:rPr>
                <w:rFonts w:ascii="Times New Roman" w:hAnsi="Times New Roman"/>
                <w:sz w:val="24"/>
                <w:szCs w:val="24"/>
              </w:rPr>
              <w:t>469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147B">
              <w:rPr>
                <w:rFonts w:ascii="Times New Roman" w:hAnsi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147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70BCE" w:rsidRPr="004C5F8A" w14:paraId="5556623B" w14:textId="77777777" w:rsidTr="00D85F55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22743836" w14:textId="77777777" w:rsidR="00D70BCE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</w:t>
            </w:r>
          </w:p>
          <w:p w14:paraId="438DD105" w14:textId="77777777" w:rsidR="00D70BCE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09B1F644" w14:textId="77777777" w:rsidR="00D70BCE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0D3C789F" w14:textId="218C108E" w:rsidR="00D70BCE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63EC17AB" w14:textId="66787164" w:rsidR="00D70BCE" w:rsidRPr="00C75673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BCE">
              <w:rPr>
                <w:rFonts w:ascii="Times New Roman" w:hAnsi="Times New Roman"/>
                <w:sz w:val="24"/>
                <w:szCs w:val="24"/>
              </w:rPr>
              <w:t>Акция «Мы против террора» ко Дню солидарности в борьбе с терроризмом</w:t>
            </w:r>
          </w:p>
        </w:tc>
        <w:tc>
          <w:tcPr>
            <w:tcW w:w="2551" w:type="dxa"/>
            <w:shd w:val="clear" w:color="auto" w:fill="FFFFFF" w:themeFill="background1"/>
          </w:tcPr>
          <w:p w14:paraId="7354E5E4" w14:textId="210F4095" w:rsidR="00D70BCE" w:rsidRPr="00DE68A4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Улицы с. Баган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55D0" w14:textId="0F5B29EC" w:rsidR="00D70BCE" w:rsidRPr="00DE68A4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262">
              <w:rPr>
                <w:rFonts w:ascii="Times New Roman" w:hAnsi="Times New Roman"/>
                <w:sz w:val="24"/>
                <w:szCs w:val="24"/>
              </w:rPr>
              <w:t>МКУК Баганского района «Централизованная библиотечная система»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FF47" w14:textId="77777777" w:rsidR="00D70BCE" w:rsidRPr="00857262" w:rsidRDefault="00D70BCE" w:rsidP="00D70BCE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85726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Вальц Т.И.,</w:t>
            </w:r>
          </w:p>
          <w:p w14:paraId="124517A5" w14:textId="77777777" w:rsidR="00D70BCE" w:rsidRPr="00857262" w:rsidRDefault="00D70BCE" w:rsidP="00D70BCE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85726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директор</w:t>
            </w:r>
          </w:p>
          <w:p w14:paraId="7FA8C80A" w14:textId="77777777" w:rsidR="00D70BCE" w:rsidRDefault="00D70BCE" w:rsidP="00D70BCE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85726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МКУК Баганского района «Централизованная библиотечная система»,</w:t>
            </w:r>
          </w:p>
          <w:p w14:paraId="105CDB51" w14:textId="090F2331" w:rsidR="00D70BCE" w:rsidRPr="00DE68A4" w:rsidRDefault="00D70BCE" w:rsidP="00D70B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26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49-751</w:t>
            </w:r>
          </w:p>
        </w:tc>
      </w:tr>
      <w:tr w:rsidR="00ED6077" w:rsidRPr="004C5F8A" w14:paraId="4F86A1DF" w14:textId="77777777" w:rsidTr="00F7366A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20B9A333" w14:textId="77777777" w:rsidR="00ED6077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  <w:p w14:paraId="6B0B445A" w14:textId="77777777" w:rsidR="00ED6077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4368C807" w14:textId="77777777" w:rsidR="00ED6077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4202FB8C" w14:textId="159C279B" w:rsidR="00ED6077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4366D4F6" w14:textId="77777777" w:rsidR="00ED6077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077">
              <w:rPr>
                <w:rFonts w:ascii="Times New Roman" w:hAnsi="Times New Roman"/>
                <w:sz w:val="24"/>
                <w:szCs w:val="24"/>
              </w:rPr>
              <w:t>Познавательная игра «Знаем русский на "отлично"!» к Международному дню распространения грамотности</w:t>
            </w:r>
          </w:p>
          <w:p w14:paraId="5DF3A46B" w14:textId="77777777" w:rsidR="007B260A" w:rsidRDefault="007B260A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947EA4" w14:textId="77777777" w:rsidR="007B260A" w:rsidRDefault="007B260A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1ED173" w14:textId="77777777" w:rsidR="007B260A" w:rsidRDefault="007B260A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D74BBF" w14:textId="77777777" w:rsidR="007B260A" w:rsidRDefault="007B260A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7901AE" w14:textId="059495B8" w:rsidR="007B260A" w:rsidRPr="00C75673" w:rsidRDefault="007B260A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E847" w14:textId="77777777" w:rsidR="00ED6077" w:rsidRPr="000C7836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836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72A6CAB9" w14:textId="77777777" w:rsidR="00ED6077" w:rsidRPr="000C7836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836">
              <w:rPr>
                <w:rFonts w:ascii="Times New Roman" w:hAnsi="Times New Roman"/>
                <w:sz w:val="24"/>
                <w:szCs w:val="24"/>
              </w:rPr>
              <w:t>здание центральной библиотеки</w:t>
            </w:r>
          </w:p>
          <w:p w14:paraId="48421F31" w14:textId="03BC20BC" w:rsidR="00ED6077" w:rsidRPr="00DE68A4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836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705F" w14:textId="634073C8" w:rsidR="00ED6077" w:rsidRPr="00DE68A4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262">
              <w:rPr>
                <w:rFonts w:ascii="Times New Roman" w:hAnsi="Times New Roman"/>
                <w:sz w:val="24"/>
                <w:szCs w:val="24"/>
              </w:rPr>
              <w:t>МКУК Баганского района «Централизованная библиотечная система»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B54B" w14:textId="77777777" w:rsidR="00ED6077" w:rsidRPr="00857262" w:rsidRDefault="00ED6077" w:rsidP="00ED6077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85726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Вальц Т.И.,</w:t>
            </w:r>
          </w:p>
          <w:p w14:paraId="2885DED5" w14:textId="77777777" w:rsidR="00ED6077" w:rsidRPr="00857262" w:rsidRDefault="00ED6077" w:rsidP="00ED6077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85726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директор</w:t>
            </w:r>
          </w:p>
          <w:p w14:paraId="357EFBF1" w14:textId="77777777" w:rsidR="007B260A" w:rsidRDefault="00ED6077" w:rsidP="00EB2C99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85726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МКУК Баганского района «Централизованная библиотечная система»,</w:t>
            </w:r>
          </w:p>
          <w:p w14:paraId="1DEAB0A0" w14:textId="33C20678" w:rsidR="00ED6077" w:rsidRPr="00EB2C99" w:rsidRDefault="00ED6077" w:rsidP="00EB2C99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85726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49-751</w:t>
            </w:r>
          </w:p>
        </w:tc>
      </w:tr>
      <w:tr w:rsidR="007D66B7" w:rsidRPr="004C5F8A" w14:paraId="7B10B98C" w14:textId="77777777" w:rsidTr="00E719CF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643CE1B4" w14:textId="77777777" w:rsidR="007D66B7" w:rsidRDefault="007D66B7" w:rsidP="007D6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7069DA3B" w14:textId="77777777" w:rsidR="007D66B7" w:rsidRDefault="007D66B7" w:rsidP="007D6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45E36AB9" w14:textId="77777777" w:rsidR="007D66B7" w:rsidRDefault="007D66B7" w:rsidP="007D6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2536C173" w14:textId="3361CE61" w:rsidR="007D66B7" w:rsidRDefault="007D66B7" w:rsidP="00E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82E1F" w14:textId="54A510E9" w:rsidR="007D66B7" w:rsidRPr="004B3844" w:rsidRDefault="007D66B7" w:rsidP="007D6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руководителей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E30D5" w14:textId="5B86ACAF" w:rsidR="007D66B7" w:rsidRPr="004B3844" w:rsidRDefault="007D66B7" w:rsidP="007D6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552">
              <w:rPr>
                <w:rFonts w:ascii="Times New Roman" w:hAnsi="Times New Roman"/>
                <w:sz w:val="24"/>
                <w:szCs w:val="24"/>
              </w:rPr>
              <w:t>МКУ «Управление образованием Баганского района»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41F7D" w14:textId="589BA0F2" w:rsidR="007D66B7" w:rsidRPr="004B3844" w:rsidRDefault="007D66B7" w:rsidP="007D6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552">
              <w:rPr>
                <w:rFonts w:ascii="Times New Roman" w:hAnsi="Times New Roman"/>
                <w:sz w:val="24"/>
                <w:szCs w:val="24"/>
              </w:rPr>
              <w:t>МКУ «Управление образованием Баганского района»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A48EA" w14:textId="77777777" w:rsidR="007D66B7" w:rsidRDefault="007D66B7" w:rsidP="007D6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Соколова А.Л., </w:t>
            </w:r>
          </w:p>
          <w:p w14:paraId="1F4C3385" w14:textId="77777777" w:rsidR="007D66B7" w:rsidRDefault="007D66B7" w:rsidP="007D6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Pr="00983552">
              <w:rPr>
                <w:rFonts w:ascii="Times New Roman" w:hAnsi="Times New Roman"/>
                <w:sz w:val="24"/>
                <w:szCs w:val="24"/>
              </w:rPr>
              <w:t>МКУ «Управление образованием Баганского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B58DC85" w14:textId="587E0755" w:rsidR="007F71AF" w:rsidRPr="004B3844" w:rsidRDefault="007D66B7" w:rsidP="00C4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49-325</w:t>
            </w:r>
          </w:p>
        </w:tc>
      </w:tr>
      <w:tr w:rsidR="00FA7255" w:rsidRPr="004C5F8A" w14:paraId="69F8784D" w14:textId="77777777" w:rsidTr="003C0E34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79E404E3" w14:textId="77777777" w:rsidR="00FA7255" w:rsidRP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255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3B9C834F" w14:textId="77777777" w:rsidR="00FA7255" w:rsidRP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255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7E663780" w14:textId="77777777" w:rsidR="00FA7255" w:rsidRP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255"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4FA3919C" w14:textId="326C267B" w:rsid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255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0949F" w14:textId="7933A7DD" w:rsidR="00FA7255" w:rsidRP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255">
              <w:rPr>
                <w:rFonts w:ascii="Times New Roman" w:hAnsi="Times New Roman"/>
                <w:sz w:val="24"/>
                <w:szCs w:val="24"/>
              </w:rPr>
              <w:t>Сессия Совета депутатов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Казанского сельсовета</w:t>
            </w:r>
            <w:r w:rsidRPr="00FA725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21257BF" w14:textId="77777777" w:rsidR="00FA7255" w:rsidRP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255">
              <w:rPr>
                <w:rFonts w:ascii="Times New Roman" w:hAnsi="Times New Roman"/>
                <w:sz w:val="24"/>
                <w:szCs w:val="24"/>
              </w:rPr>
              <w:t>1.О внесении изменений в Устав.</w:t>
            </w:r>
          </w:p>
          <w:p w14:paraId="44BD3F3C" w14:textId="77777777" w:rsidR="00FA7255" w:rsidRP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255">
              <w:rPr>
                <w:rFonts w:ascii="Times New Roman" w:hAnsi="Times New Roman"/>
                <w:sz w:val="24"/>
                <w:szCs w:val="24"/>
              </w:rPr>
              <w:t>2.О внесении изменений в положение «О муниципальном жилищном контроле»</w:t>
            </w:r>
          </w:p>
          <w:p w14:paraId="2B2FBC96" w14:textId="77777777" w:rsidR="00FA7255" w:rsidRP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255">
              <w:rPr>
                <w:rFonts w:ascii="Times New Roman" w:hAnsi="Times New Roman"/>
                <w:sz w:val="24"/>
                <w:szCs w:val="24"/>
              </w:rPr>
              <w:t>3.О внесении изменений в бюджет на 2025 и плановый период 2026 и 2027 гг.</w:t>
            </w:r>
          </w:p>
          <w:p w14:paraId="5115F84B" w14:textId="1AC37C23" w:rsidR="007F71AF" w:rsidRDefault="00FA7255" w:rsidP="00C4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255">
              <w:rPr>
                <w:rFonts w:ascii="Times New Roman" w:hAnsi="Times New Roman"/>
                <w:sz w:val="24"/>
                <w:szCs w:val="24"/>
              </w:rPr>
              <w:t>4.И другое.</w:t>
            </w:r>
          </w:p>
        </w:tc>
        <w:tc>
          <w:tcPr>
            <w:tcW w:w="2551" w:type="dxa"/>
            <w:shd w:val="clear" w:color="auto" w:fill="FFFFFF" w:themeFill="background1"/>
          </w:tcPr>
          <w:p w14:paraId="19233B79" w14:textId="77777777" w:rsid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Казанка</w:t>
            </w:r>
          </w:p>
          <w:p w14:paraId="77AD5F7B" w14:textId="77777777" w:rsid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  <w:p w14:paraId="5134D94F" w14:textId="77777777" w:rsid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14:paraId="52E3414B" w14:textId="73818DA1" w:rsidR="00FA7255" w:rsidRPr="00983552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4C2342D6" w14:textId="77777777" w:rsid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депутатов</w:t>
            </w:r>
          </w:p>
          <w:p w14:paraId="7DE5079D" w14:textId="77777777" w:rsid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Казанского сельсовета</w:t>
            </w:r>
          </w:p>
          <w:p w14:paraId="088860C2" w14:textId="77777777" w:rsidR="005B79D6" w:rsidRDefault="005B79D6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2D152E" w14:textId="77777777" w:rsidR="005B79D6" w:rsidRDefault="005B79D6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2EF87A" w14:textId="77777777" w:rsidR="005B79D6" w:rsidRDefault="005B79D6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EFFD60" w14:textId="77777777" w:rsidR="005B79D6" w:rsidRDefault="005B79D6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2C062C" w14:textId="77777777" w:rsidR="005B79D6" w:rsidRDefault="005B79D6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A22C14" w14:textId="77777777" w:rsidR="005B79D6" w:rsidRDefault="005B79D6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767DE5" w14:textId="77777777" w:rsidR="005B79D6" w:rsidRDefault="005B79D6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C78C66" w14:textId="77777777" w:rsidR="005B79D6" w:rsidRDefault="005B79D6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C6778A" w14:textId="77777777" w:rsidR="005B79D6" w:rsidRDefault="005B79D6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1F356C" w14:textId="77777777" w:rsidR="005B79D6" w:rsidRDefault="005B79D6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23C8A4" w14:textId="77777777" w:rsidR="005B79D6" w:rsidRDefault="005B79D6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4CB13C" w14:textId="7FC7F490" w:rsidR="005B79D6" w:rsidRPr="00983552" w:rsidRDefault="005B79D6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34FE3CF0" w14:textId="77777777" w:rsidR="00FA7255" w:rsidRPr="007C6361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Наконечная О.В.,</w:t>
            </w:r>
          </w:p>
          <w:p w14:paraId="18748A26" w14:textId="77777777" w:rsidR="00FA7255" w:rsidRPr="007C6361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C6361">
              <w:rPr>
                <w:rFonts w:ascii="Times New Roman" w:hAnsi="Times New Roman"/>
                <w:sz w:val="24"/>
                <w:szCs w:val="24"/>
              </w:rPr>
              <w:t>редседатель Совета депутатов Казанского сельсовета,</w:t>
            </w:r>
          </w:p>
          <w:p w14:paraId="26D4FD93" w14:textId="77777777" w:rsid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C6361">
              <w:rPr>
                <w:rFonts w:ascii="Times New Roman" w:hAnsi="Times New Roman"/>
                <w:sz w:val="24"/>
                <w:szCs w:val="24"/>
              </w:rPr>
              <w:t>174</w:t>
            </w:r>
          </w:p>
          <w:p w14:paraId="1E7154A5" w14:textId="77777777" w:rsidR="007B260A" w:rsidRDefault="007B260A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1BB972" w14:textId="77777777" w:rsidR="007B260A" w:rsidRDefault="007B260A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6790AA" w14:textId="77777777" w:rsidR="007B260A" w:rsidRDefault="007B260A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3ED612" w14:textId="77777777" w:rsidR="007B260A" w:rsidRDefault="007B260A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7EE3B6" w14:textId="77777777" w:rsidR="007B260A" w:rsidRDefault="007B260A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127AAA" w14:textId="77777777" w:rsidR="007B260A" w:rsidRDefault="007B260A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384694" w14:textId="49E487CE" w:rsidR="007B260A" w:rsidRDefault="007B260A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408" w:rsidRPr="004C5F8A" w14:paraId="3F4A0E3A" w14:textId="77777777" w:rsidTr="00773286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45E4EEC0" w14:textId="77777777" w:rsidR="00D27408" w:rsidRDefault="00D27408" w:rsidP="00D27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  <w:p w14:paraId="2F65638A" w14:textId="77777777" w:rsidR="00D27408" w:rsidRDefault="00D27408" w:rsidP="00D27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39B3AF1E" w14:textId="0D5F4CB8" w:rsidR="00D27408" w:rsidRDefault="00D27408" w:rsidP="00D27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7E8F8F38" w14:textId="20C60616" w:rsidR="00D27408" w:rsidRDefault="00D27408" w:rsidP="00D27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64DCE" w14:textId="7FA611C4" w:rsidR="00D27408" w:rsidRPr="004B3844" w:rsidRDefault="00D27408" w:rsidP="00D27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481B1" w14:textId="77777777" w:rsidR="00D27408" w:rsidRDefault="00D27408" w:rsidP="00D27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2993B86C" w14:textId="44F035F2" w:rsidR="00D27408" w:rsidRPr="004B3844" w:rsidRDefault="00D27408" w:rsidP="00D27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заседаний администрации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6BFE2" w14:textId="4E526C2A" w:rsidR="00D27408" w:rsidRPr="004B3844" w:rsidRDefault="00D27408" w:rsidP="00D27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C6CA3" w14:textId="77777777" w:rsidR="00D27408" w:rsidRDefault="00D27408" w:rsidP="00D274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Пилипушка О.В.,</w:t>
            </w:r>
          </w:p>
          <w:p w14:paraId="36B079D7" w14:textId="77777777" w:rsidR="00D27408" w:rsidRDefault="00D27408" w:rsidP="00D274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администрации района, председатель комиссии, </w:t>
            </w:r>
          </w:p>
          <w:p w14:paraId="2B3EF1AB" w14:textId="77777777" w:rsidR="00D27408" w:rsidRDefault="00D27408" w:rsidP="00D274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21-154</w:t>
            </w:r>
          </w:p>
          <w:p w14:paraId="28C9E851" w14:textId="77777777" w:rsidR="00D27408" w:rsidRDefault="00D27408" w:rsidP="00D27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Т.Г.,</w:t>
            </w:r>
          </w:p>
          <w:p w14:paraId="64E231EE" w14:textId="77777777" w:rsidR="00D27408" w:rsidRDefault="00D27408" w:rsidP="00D27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специалист,</w:t>
            </w:r>
          </w:p>
          <w:p w14:paraId="3ACC00DE" w14:textId="65F8AC30" w:rsidR="007F71AF" w:rsidRPr="004B3844" w:rsidRDefault="00D27408" w:rsidP="007B26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комиссии по делам несовершеннолетних и защите их прав,21-011</w:t>
            </w:r>
          </w:p>
        </w:tc>
      </w:tr>
      <w:tr w:rsidR="00D70BCE" w:rsidRPr="004C5F8A" w14:paraId="3FACD956" w14:textId="77777777" w:rsidTr="0057337F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413BA0A9" w14:textId="77777777" w:rsidR="00D70BCE" w:rsidRPr="00D70BCE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BCE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278F53C1" w14:textId="77777777" w:rsidR="00D70BCE" w:rsidRPr="00D70BCE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BCE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408CDD38" w14:textId="77777777" w:rsidR="00D70BCE" w:rsidRPr="00D70BCE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BCE"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2D6849B3" w14:textId="3A8EB1DC" w:rsidR="00D70BCE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BC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70BCE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14E03192" w14:textId="5A99DEF5" w:rsidR="00D70BCE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6F5">
              <w:rPr>
                <w:rFonts w:ascii="Times New Roman" w:hAnsi="Times New Roman"/>
                <w:sz w:val="24"/>
                <w:szCs w:val="24"/>
              </w:rPr>
              <w:t>Заседания комиссии по отдыху и оздоровлению детей</w:t>
            </w:r>
          </w:p>
        </w:tc>
        <w:tc>
          <w:tcPr>
            <w:tcW w:w="2551" w:type="dxa"/>
            <w:shd w:val="clear" w:color="auto" w:fill="FFFFFF" w:themeFill="background1"/>
          </w:tcPr>
          <w:p w14:paraId="5C0B398A" w14:textId="77777777" w:rsidR="00D70BCE" w:rsidRPr="004B3844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77DA63D6" w14:textId="35AB497C" w:rsidR="00D70BCE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администрация Баганского района, кабинет заместителя главы администрации района</w:t>
            </w:r>
          </w:p>
        </w:tc>
        <w:tc>
          <w:tcPr>
            <w:tcW w:w="2977" w:type="dxa"/>
            <w:shd w:val="clear" w:color="auto" w:fill="FFFFFF" w:themeFill="background1"/>
          </w:tcPr>
          <w:p w14:paraId="1034F29E" w14:textId="072EF889" w:rsidR="00D70BCE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оп отдыху и оздоровлению детей</w:t>
            </w:r>
          </w:p>
        </w:tc>
        <w:tc>
          <w:tcPr>
            <w:tcW w:w="4111" w:type="dxa"/>
            <w:shd w:val="clear" w:color="auto" w:fill="FFFFFF" w:themeFill="background1"/>
          </w:tcPr>
          <w:p w14:paraId="3001551F" w14:textId="77777777" w:rsidR="00D70BCE" w:rsidRPr="004B3844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Пилипушка О.В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14:paraId="3E2B4653" w14:textId="77777777" w:rsidR="00D70BCE" w:rsidRPr="004B3844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района, председатель комиссии,</w:t>
            </w:r>
          </w:p>
          <w:p w14:paraId="1D35C39C" w14:textId="77777777" w:rsidR="00D70BCE" w:rsidRPr="004B3844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21-154;</w:t>
            </w:r>
          </w:p>
          <w:p w14:paraId="329DE8E7" w14:textId="77777777" w:rsidR="00D70BCE" w:rsidRPr="004B3844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Туркеева К.А.,</w:t>
            </w:r>
          </w:p>
          <w:p w14:paraId="6EFCA65B" w14:textId="77777777" w:rsidR="00D70BCE" w:rsidRPr="004B3844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начальник отдела социальной защиты и трудовых отношений</w:t>
            </w:r>
          </w:p>
          <w:p w14:paraId="5A4C6433" w14:textId="0FF2A4E0" w:rsidR="00D70BCE" w:rsidRDefault="00D70BCE" w:rsidP="007B26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администрации района,22-786</w:t>
            </w:r>
          </w:p>
        </w:tc>
      </w:tr>
      <w:tr w:rsidR="00FA7255" w:rsidRPr="004C5F8A" w14:paraId="55AB1AA7" w14:textId="77777777" w:rsidTr="00AC183F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50E57E67" w14:textId="77777777" w:rsidR="00FA7255" w:rsidRPr="00B2292A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2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0F2F0B24" w14:textId="77777777" w:rsidR="00FA7255" w:rsidRPr="00B2292A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2A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1ACB0FC4" w14:textId="77777777" w:rsidR="00FA7255" w:rsidRPr="00B2292A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2A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1D6B9BBB" w14:textId="6F11A7AA" w:rsid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2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2292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AF227" w14:textId="77777777" w:rsidR="00FA7255" w:rsidRP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255"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06189920" w14:textId="77777777" w:rsidR="00FA7255" w:rsidRP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255">
              <w:rPr>
                <w:rFonts w:ascii="Times New Roman" w:hAnsi="Times New Roman"/>
                <w:sz w:val="24"/>
                <w:szCs w:val="24"/>
              </w:rPr>
              <w:t>1.  О выполнении постановления администрации Кузнецовского сельсовета от 05.05.2025 № 50 «Об организации летнего отдыха, оздоровления и занятости детей и подростков 2025 году».</w:t>
            </w:r>
          </w:p>
          <w:p w14:paraId="772671B5" w14:textId="77777777" w:rsid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255">
              <w:rPr>
                <w:rFonts w:ascii="Times New Roman" w:hAnsi="Times New Roman"/>
                <w:sz w:val="24"/>
                <w:szCs w:val="24"/>
              </w:rPr>
              <w:t>2. О выполнении постановления администрации Кузнецовского сельсовета Баганского района от 09.04.2025 №40 «О проведении работ по благоустройству и улучшению санитарного состояния территории Кузнецовского сельсовета».</w:t>
            </w:r>
          </w:p>
          <w:p w14:paraId="44421200" w14:textId="1D35C7F3" w:rsidR="00EB2C99" w:rsidRDefault="00EB2C99" w:rsidP="007B26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9DC4F3D" w14:textId="77777777" w:rsidR="00FA7255" w:rsidRPr="007F5A62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. Кузнецовка,</w:t>
            </w:r>
          </w:p>
          <w:p w14:paraId="43D8BDBD" w14:textId="77777777" w:rsid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здание администрации </w:t>
            </w:r>
          </w:p>
          <w:p w14:paraId="35B96543" w14:textId="6CF3C8AF" w:rsid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5F66D749" w14:textId="77777777" w:rsid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Администрация Кузнецовского сельсовета</w:t>
            </w:r>
          </w:p>
          <w:p w14:paraId="075DF326" w14:textId="77777777" w:rsid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45B44C" w14:textId="77777777" w:rsid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22A9FE" w14:textId="77777777" w:rsid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E03BB6" w14:textId="77777777" w:rsid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6E9E52" w14:textId="77777777" w:rsid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285F5EB4" w14:textId="77777777" w:rsidR="00FA7255" w:rsidRPr="007F5A62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A62">
              <w:rPr>
                <w:rFonts w:ascii="Times New Roman" w:hAnsi="Times New Roman"/>
                <w:sz w:val="24"/>
                <w:szCs w:val="24"/>
              </w:rPr>
              <w:t>Даций</w:t>
            </w:r>
            <w:proofErr w:type="spellEnd"/>
            <w:r w:rsidRPr="007F5A62">
              <w:rPr>
                <w:rFonts w:ascii="Times New Roman" w:hAnsi="Times New Roman"/>
                <w:sz w:val="24"/>
                <w:szCs w:val="24"/>
              </w:rPr>
              <w:t xml:space="preserve"> А.М.,</w:t>
            </w:r>
          </w:p>
          <w:p w14:paraId="6DC0F1F6" w14:textId="77777777" w:rsidR="00FA7255" w:rsidRPr="007F5A62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Глава Кузнецовского сельсовета,</w:t>
            </w:r>
          </w:p>
          <w:p w14:paraId="42BC879B" w14:textId="1E0F4AA7" w:rsidR="00FA7255" w:rsidRDefault="00FA7255" w:rsidP="00FA72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32-132</w:t>
            </w:r>
          </w:p>
        </w:tc>
      </w:tr>
      <w:tr w:rsidR="00ED6077" w:rsidRPr="004C5F8A" w14:paraId="21550C9F" w14:textId="77777777" w:rsidTr="00773286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14A18480" w14:textId="77777777" w:rsidR="00ED6077" w:rsidRDefault="00ED6077" w:rsidP="00D27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14:paraId="3560C7FF" w14:textId="77777777" w:rsidR="00ED6077" w:rsidRDefault="00ED6077" w:rsidP="00D27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16B4E534" w14:textId="77777777" w:rsidR="00ED6077" w:rsidRDefault="00ED6077" w:rsidP="00D27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23981385" w14:textId="46CA7D0D" w:rsidR="00ED6077" w:rsidRDefault="00ED6077" w:rsidP="00D27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1A8B7" w14:textId="6687159F" w:rsidR="00ED6077" w:rsidRDefault="00ED6077" w:rsidP="00D27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Фестиваль ГТО среди работников бюджетных организаций Баганского района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6A125" w14:textId="77777777" w:rsidR="00ED6077" w:rsidRPr="00ED6077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077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38222E53" w14:textId="25F0F8E9" w:rsidR="00ED6077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077">
              <w:rPr>
                <w:rFonts w:ascii="Times New Roman" w:hAnsi="Times New Roman"/>
                <w:sz w:val="24"/>
                <w:szCs w:val="24"/>
              </w:rPr>
              <w:t>стадион ДЮСШ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808B0" w14:textId="77D88D90" w:rsidR="00ED6077" w:rsidRDefault="00ED6077" w:rsidP="00D27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077">
              <w:rPr>
                <w:rFonts w:ascii="Times New Roman" w:hAnsi="Times New Roman"/>
                <w:sz w:val="24"/>
                <w:szCs w:val="24"/>
              </w:rPr>
              <w:t>отдел молодежной политики, физической культуры и спорта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2EC94" w14:textId="7264767D" w:rsidR="00ED6077" w:rsidRDefault="00ED6077" w:rsidP="00ED607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077">
              <w:rPr>
                <w:rFonts w:ascii="Times New Roman" w:hAnsi="Times New Roman"/>
                <w:sz w:val="24"/>
                <w:szCs w:val="24"/>
              </w:rPr>
              <w:t>Кузьмина Р.В.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03EFE0C" w14:textId="31A28B67" w:rsidR="00ED6077" w:rsidRPr="00ED6077" w:rsidRDefault="00ED6077" w:rsidP="00ED607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D6077">
              <w:rPr>
                <w:rFonts w:ascii="Times New Roman" w:hAnsi="Times New Roman"/>
                <w:sz w:val="24"/>
                <w:szCs w:val="24"/>
              </w:rPr>
              <w:t xml:space="preserve">лавный специалист отдела молодежной политики, физической культуры и спорта </w:t>
            </w:r>
          </w:p>
          <w:p w14:paraId="3143E786" w14:textId="77777777" w:rsidR="00ED6077" w:rsidRDefault="00ED6077" w:rsidP="00ED607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077">
              <w:rPr>
                <w:rFonts w:ascii="Times New Roman" w:hAnsi="Times New Roman"/>
                <w:sz w:val="24"/>
                <w:szCs w:val="24"/>
              </w:rPr>
              <w:t>89130030583</w:t>
            </w:r>
          </w:p>
          <w:p w14:paraId="7F021A9E" w14:textId="77777777" w:rsidR="00EB2C99" w:rsidRDefault="00EB2C99" w:rsidP="00ED607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51F5F1" w14:textId="5BA4CD7A" w:rsidR="00EB2C99" w:rsidRDefault="00EB2C99" w:rsidP="00ED607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E06" w:rsidRPr="004C5F8A" w14:paraId="1691B5D5" w14:textId="77777777" w:rsidTr="001B326C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26F80D2D" w14:textId="77777777" w:rsidR="00FA0E06" w:rsidRPr="00FA0E06" w:rsidRDefault="00FA0E06" w:rsidP="00FA0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E06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151E4ABF" w14:textId="77777777" w:rsidR="00FA0E06" w:rsidRPr="00FA0E06" w:rsidRDefault="00FA0E06" w:rsidP="00FA0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E06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46263B3B" w14:textId="77777777" w:rsidR="00FA0E06" w:rsidRPr="00FA0E06" w:rsidRDefault="00FA0E06" w:rsidP="00FA0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E06"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080D2F8F" w14:textId="43BB28F7" w:rsidR="00FA0E06" w:rsidRDefault="00FA0E06" w:rsidP="00FA0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E0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1DF9A" w14:textId="77777777" w:rsidR="00FA0E06" w:rsidRPr="00FA0E06" w:rsidRDefault="00FA0E06" w:rsidP="00FA0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E06"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7CE632D9" w14:textId="259BFC7A" w:rsidR="00FA0E06" w:rsidRDefault="00FA0E06" w:rsidP="00FA0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E06">
              <w:rPr>
                <w:rFonts w:ascii="Times New Roman" w:hAnsi="Times New Roman"/>
                <w:sz w:val="24"/>
                <w:szCs w:val="24"/>
              </w:rPr>
              <w:t>1. О ходе исполнения постановления администрации сельсовета от 22.05.2025 № 36 «Об ограничении времени пребывания несовершеннолетних в общественных местах в вечернее время»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41F5" w14:textId="77777777" w:rsidR="00FA0E06" w:rsidRPr="007F5A62" w:rsidRDefault="00FA0E06" w:rsidP="00FA0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с. Мироновка,</w:t>
            </w:r>
          </w:p>
          <w:p w14:paraId="2639ADFD" w14:textId="21CD2228" w:rsidR="00FA0E06" w:rsidRPr="00ED6077" w:rsidRDefault="00FA0E06" w:rsidP="00FA0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 здание администрации сельсовета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1D50" w14:textId="77777777" w:rsidR="00FA0E06" w:rsidRPr="007F5A62" w:rsidRDefault="00FA0E06" w:rsidP="00FA0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Администрация Мироновского сельсовета</w:t>
            </w:r>
          </w:p>
          <w:p w14:paraId="14057C87" w14:textId="77777777" w:rsidR="00FA0E06" w:rsidRPr="007F5A62" w:rsidRDefault="00FA0E06" w:rsidP="00FA0E0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870130" w14:textId="77777777" w:rsidR="00FA0E06" w:rsidRPr="007F5A62" w:rsidRDefault="00FA0E06" w:rsidP="00FA0E0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45667B" w14:textId="77777777" w:rsidR="00FA0E06" w:rsidRPr="007F5A62" w:rsidRDefault="00FA0E06" w:rsidP="00FA0E0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794092" w14:textId="77777777" w:rsidR="00FA0E06" w:rsidRPr="007F5A62" w:rsidRDefault="00FA0E06" w:rsidP="00FA0E0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D47FD5" w14:textId="77777777" w:rsidR="00FA0E06" w:rsidRPr="00ED6077" w:rsidRDefault="00FA0E06" w:rsidP="00FA0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EA3F" w14:textId="77777777" w:rsidR="00FA0E06" w:rsidRPr="007F5A62" w:rsidRDefault="00FA0E06" w:rsidP="00FA0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Савостьянов Г.И., </w:t>
            </w:r>
          </w:p>
          <w:p w14:paraId="375D381F" w14:textId="77777777" w:rsidR="00FA0E06" w:rsidRPr="007F5A62" w:rsidRDefault="00FA0E06" w:rsidP="00FA0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Глава Мироновского сельсовета,</w:t>
            </w:r>
          </w:p>
          <w:p w14:paraId="2C38B558" w14:textId="0E3ED0CF" w:rsidR="00FA0E06" w:rsidRPr="00ED6077" w:rsidRDefault="00FA0E06" w:rsidP="00FA0E0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34-142</w:t>
            </w:r>
          </w:p>
        </w:tc>
      </w:tr>
      <w:tr w:rsidR="00FA7255" w:rsidRPr="004C5F8A" w14:paraId="7046DEE6" w14:textId="77777777" w:rsidTr="007078C4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2C0D41F3" w14:textId="77777777" w:rsidR="00FA7255" w:rsidRP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255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13A7C5EC" w14:textId="77777777" w:rsidR="00FA7255" w:rsidRP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255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26609C84" w14:textId="77777777" w:rsidR="00FA7255" w:rsidRP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255"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054E6941" w14:textId="54A4C73E" w:rsid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25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A7255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7E247" w14:textId="77777777" w:rsidR="00FA7255" w:rsidRP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255"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2C2888FA" w14:textId="2A6801C6" w:rsid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255">
              <w:rPr>
                <w:rFonts w:ascii="Times New Roman" w:hAnsi="Times New Roman"/>
                <w:sz w:val="24"/>
                <w:szCs w:val="24"/>
              </w:rPr>
              <w:t>1. О ходе выполнения постановления администрации Казанского сельсовета от 03.06.2025 № 29 «О мерах по подготовке объектов социально-культурного назначения и ЖКХ к работе в осенне-зимний период 2025-2026 годов» с приглашением руководителей предприятий и учреждений.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822D" w14:textId="77777777" w:rsidR="00FA7255" w:rsidRPr="007F5A62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Казанк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а,</w:t>
            </w:r>
          </w:p>
          <w:p w14:paraId="34BEE944" w14:textId="77777777" w:rsid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здание администрации</w:t>
            </w:r>
          </w:p>
          <w:p w14:paraId="1B07A548" w14:textId="77777777" w:rsidR="00FA7255" w:rsidRPr="00F05AA6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  <w:p w14:paraId="0F5C6AE4" w14:textId="77777777" w:rsidR="00FA7255" w:rsidRPr="00F05AA6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1F51E3" w14:textId="77777777" w:rsidR="00FA7255" w:rsidRPr="00F05AA6" w:rsidRDefault="00FA7255" w:rsidP="00FA725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1BB8A9" w14:textId="77777777" w:rsidR="00FA7255" w:rsidRPr="00ED6077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150F" w14:textId="77777777" w:rsidR="00FA7255" w:rsidRPr="00F05AA6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AA6">
              <w:rPr>
                <w:rFonts w:ascii="Times New Roman" w:hAnsi="Times New Roman"/>
                <w:sz w:val="24"/>
                <w:szCs w:val="24"/>
              </w:rPr>
              <w:t>Администрация Казанского сельсовета</w:t>
            </w:r>
          </w:p>
          <w:p w14:paraId="7B559EA3" w14:textId="77777777" w:rsidR="00FA7255" w:rsidRPr="00F05AA6" w:rsidRDefault="00FA7255" w:rsidP="00FA725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B3CA47" w14:textId="77777777" w:rsidR="00FA7255" w:rsidRPr="00F05AA6" w:rsidRDefault="00FA7255" w:rsidP="00FA725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63D165" w14:textId="77777777" w:rsidR="00FA7255" w:rsidRPr="00F05AA6" w:rsidRDefault="00FA7255" w:rsidP="00FA725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64F418" w14:textId="77777777" w:rsidR="00FA7255" w:rsidRPr="00F05AA6" w:rsidRDefault="00FA7255" w:rsidP="00FA725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F525D9" w14:textId="77777777" w:rsidR="00FA7255" w:rsidRPr="00F05AA6" w:rsidRDefault="00FA7255" w:rsidP="00FA725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B9A351" w14:textId="77777777" w:rsidR="00FA7255" w:rsidRPr="00F05AA6" w:rsidRDefault="00FA7255" w:rsidP="00FA725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BB17B8" w14:textId="77777777" w:rsidR="00FA7255" w:rsidRPr="00F05AA6" w:rsidRDefault="00FA7255" w:rsidP="00FA725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89B7A5" w14:textId="77777777" w:rsidR="00FA7255" w:rsidRPr="00F05AA6" w:rsidRDefault="00FA7255" w:rsidP="00FA725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5731EB" w14:textId="77777777" w:rsidR="00FA7255" w:rsidRPr="00F05AA6" w:rsidRDefault="00FA7255" w:rsidP="00FA725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2303AD" w14:textId="77777777" w:rsidR="00FA7255" w:rsidRPr="00F05AA6" w:rsidRDefault="00FA7255" w:rsidP="00FA725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87FD12" w14:textId="77777777" w:rsidR="00FA7255" w:rsidRPr="00ED6077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CEB4" w14:textId="77777777" w:rsidR="00FA7255" w:rsidRDefault="00FA7255" w:rsidP="00FA7255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Никитенко И.А.,</w:t>
            </w:r>
          </w:p>
          <w:p w14:paraId="1B16947A" w14:textId="77777777" w:rsidR="00FA7255" w:rsidRPr="00F05AA6" w:rsidRDefault="00FA7255" w:rsidP="00FA7255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Глава</w:t>
            </w:r>
            <w:r w:rsidRPr="00F05AA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Казанского сельсовета,</w:t>
            </w:r>
          </w:p>
          <w:p w14:paraId="4C4AD1EE" w14:textId="77777777" w:rsidR="00FA7255" w:rsidRPr="00F05AA6" w:rsidRDefault="00FA7255" w:rsidP="00FA7255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F05AA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36-1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32</w:t>
            </w:r>
          </w:p>
          <w:p w14:paraId="6D64677B" w14:textId="77777777" w:rsidR="00FA7255" w:rsidRDefault="00FA7255" w:rsidP="00FA7255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  <w:p w14:paraId="3DE4416C" w14:textId="77777777" w:rsidR="00FA7255" w:rsidRPr="00F05AA6" w:rsidRDefault="00FA7255" w:rsidP="00FA725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AE9CC7" w14:textId="77777777" w:rsidR="00FA7255" w:rsidRPr="00F05AA6" w:rsidRDefault="00FA7255" w:rsidP="00FA725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C1889C" w14:textId="77777777" w:rsidR="00FA7255" w:rsidRPr="00F05AA6" w:rsidRDefault="00FA7255" w:rsidP="00FA725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A2AE7F" w14:textId="77777777" w:rsidR="00FA7255" w:rsidRPr="00F05AA6" w:rsidRDefault="00FA7255" w:rsidP="00FA725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044E90" w14:textId="77777777" w:rsidR="00FA7255" w:rsidRPr="00ED6077" w:rsidRDefault="00FA7255" w:rsidP="00FA72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077" w:rsidRPr="004C5F8A" w14:paraId="02C54023" w14:textId="77777777" w:rsidTr="001A2ED6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69941A18" w14:textId="77777777" w:rsidR="00ED6077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22146F8A" w14:textId="77777777" w:rsidR="00ED6077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05C42A11" w14:textId="77777777" w:rsidR="00ED6077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3997CCB7" w14:textId="138FB606" w:rsidR="00ED6077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55DC1" w14:textId="368C8166" w:rsidR="00ED6077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077">
              <w:rPr>
                <w:rFonts w:ascii="Times New Roman" w:hAnsi="Times New Roman"/>
                <w:sz w:val="24"/>
                <w:szCs w:val="24"/>
              </w:rPr>
              <w:t>Выставка фотографий и документов - «История школы в лицах»</w:t>
            </w:r>
          </w:p>
        </w:tc>
        <w:tc>
          <w:tcPr>
            <w:tcW w:w="2551" w:type="dxa"/>
            <w:shd w:val="clear" w:color="auto" w:fill="FFFFFF" w:themeFill="background1"/>
          </w:tcPr>
          <w:p w14:paraId="7B14DF4F" w14:textId="77777777" w:rsidR="00ED6077" w:rsidRPr="004B3844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с. Баган</w:t>
            </w:r>
          </w:p>
          <w:p w14:paraId="6AC7D82D" w14:textId="45111008" w:rsidR="00ED6077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здание районного краеведческого музея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6923075" w14:textId="08216137" w:rsidR="00ED6077" w:rsidRPr="004B3844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выставочный зал</w:t>
            </w:r>
          </w:p>
          <w:p w14:paraId="703A5D59" w14:textId="77777777" w:rsidR="00ED6077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A1C0DEE" w14:textId="0FBD2791" w:rsidR="00ED6077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МКУК «Баганский районный краеведческий музей»</w:t>
            </w:r>
          </w:p>
        </w:tc>
        <w:tc>
          <w:tcPr>
            <w:tcW w:w="4111" w:type="dxa"/>
            <w:shd w:val="clear" w:color="auto" w:fill="FFFFFF" w:themeFill="background1"/>
          </w:tcPr>
          <w:p w14:paraId="66A3AAD5" w14:textId="77777777" w:rsidR="00ED6077" w:rsidRPr="004B3844" w:rsidRDefault="00ED6077" w:rsidP="00ED607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Гладких Н.В.,</w:t>
            </w:r>
          </w:p>
          <w:p w14:paraId="2FDDA052" w14:textId="77777777" w:rsidR="00ED6077" w:rsidRPr="004B3844" w:rsidRDefault="00ED6077" w:rsidP="00ED607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 МКУК «Баганский районный краеведческий музей»,</w:t>
            </w:r>
          </w:p>
          <w:p w14:paraId="645C35B1" w14:textId="77777777" w:rsidR="00ED6077" w:rsidRDefault="00ED6077" w:rsidP="00ED607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22-780</w:t>
            </w:r>
          </w:p>
          <w:p w14:paraId="4084A137" w14:textId="77777777" w:rsidR="00ED6077" w:rsidRDefault="00ED6077" w:rsidP="00ED607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B29939F" w14:textId="77777777" w:rsidR="00ED6077" w:rsidRDefault="00ED6077" w:rsidP="00ED607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14F1AD5" w14:textId="77777777" w:rsidR="00ED6077" w:rsidRDefault="00ED6077" w:rsidP="00ED607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077" w:rsidRPr="004C5F8A" w14:paraId="0EF06EAD" w14:textId="77777777" w:rsidTr="00182485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734A15FC" w14:textId="77777777" w:rsidR="00ED6077" w:rsidRPr="00ED6077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077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  <w:p w14:paraId="7C3A53F6" w14:textId="77777777" w:rsidR="00ED6077" w:rsidRPr="00ED6077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077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64B40877" w14:textId="77777777" w:rsidR="00ED6077" w:rsidRPr="00ED6077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077"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07C0F596" w14:textId="276016E3" w:rsidR="00ED6077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0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D607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BA870" w14:textId="77777777" w:rsidR="00ED6077" w:rsidRPr="00ED6077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077">
              <w:rPr>
                <w:rFonts w:ascii="Times New Roman" w:hAnsi="Times New Roman"/>
                <w:sz w:val="24"/>
                <w:szCs w:val="24"/>
              </w:rPr>
              <w:t>Районная акция</w:t>
            </w:r>
          </w:p>
          <w:p w14:paraId="5D6989EF" w14:textId="77777777" w:rsidR="00ED6077" w:rsidRPr="00ED6077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077">
              <w:rPr>
                <w:rFonts w:ascii="Times New Roman" w:hAnsi="Times New Roman"/>
                <w:sz w:val="24"/>
                <w:szCs w:val="24"/>
              </w:rPr>
              <w:t>«Единый день писателя»</w:t>
            </w:r>
          </w:p>
          <w:p w14:paraId="109A2588" w14:textId="34DD7DFA" w:rsidR="00ED6077" w:rsidRPr="00ED6077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077">
              <w:rPr>
                <w:rFonts w:ascii="Times New Roman" w:hAnsi="Times New Roman"/>
                <w:sz w:val="24"/>
                <w:szCs w:val="24"/>
              </w:rPr>
              <w:t>(80 лет А. А. Лиханову)</w:t>
            </w:r>
          </w:p>
        </w:tc>
        <w:tc>
          <w:tcPr>
            <w:tcW w:w="2551" w:type="dxa"/>
          </w:tcPr>
          <w:p w14:paraId="42DE882C" w14:textId="77777777" w:rsidR="00ED6077" w:rsidRPr="007F5A62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6E1AE3C9" w14:textId="77777777" w:rsidR="00ED6077" w:rsidRPr="007F5A62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здание детской библиотеки</w:t>
            </w:r>
          </w:p>
          <w:p w14:paraId="049E8211" w14:textId="77777777" w:rsidR="00ED6077" w:rsidRPr="004B3844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FF0675E" w14:textId="18A19420" w:rsidR="00ED6077" w:rsidRPr="004B3844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МКУК Баганского района «Централизованная библиотечная система»</w:t>
            </w:r>
          </w:p>
        </w:tc>
        <w:tc>
          <w:tcPr>
            <w:tcW w:w="4111" w:type="dxa"/>
          </w:tcPr>
          <w:p w14:paraId="09BC5E14" w14:textId="77777777" w:rsidR="00ED6077" w:rsidRPr="007F5A62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Вальц Т.И.,</w:t>
            </w:r>
          </w:p>
          <w:p w14:paraId="1A71DF90" w14:textId="77777777" w:rsidR="00ED6077" w:rsidRPr="007F5A62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1D9A56EE" w14:textId="77777777" w:rsidR="00ED6077" w:rsidRPr="007F5A62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МКУК Баганского района «Централизованная библиотечная система»,</w:t>
            </w:r>
          </w:p>
          <w:p w14:paraId="4505A41B" w14:textId="77777777" w:rsidR="00ED6077" w:rsidRDefault="00ED6077" w:rsidP="00ED6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49-751</w:t>
            </w:r>
          </w:p>
          <w:p w14:paraId="54BA6CE5" w14:textId="77777777" w:rsidR="00ED6077" w:rsidRPr="004B3844" w:rsidRDefault="00ED6077" w:rsidP="00ED607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75673" w:rsidRPr="004C5F8A" w14:paraId="23E36E4B" w14:textId="77777777" w:rsidTr="00C66AEF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483BE7A5" w14:textId="77777777" w:rsidR="00C75673" w:rsidRPr="007D66B7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6B7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14:paraId="3D3273B1" w14:textId="77777777" w:rsidR="00C75673" w:rsidRPr="007D66B7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6B7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538D2378" w14:textId="77777777" w:rsidR="00C75673" w:rsidRPr="007D66B7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6B7"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5B3EC08C" w14:textId="0F93C55F" w:rsidR="00C75673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6B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D66B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DB479" w14:textId="039B3042" w:rsidR="00C75673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6B7">
              <w:rPr>
                <w:rFonts w:ascii="Times New Roman" w:hAnsi="Times New Roman"/>
                <w:sz w:val="24"/>
                <w:szCs w:val="24"/>
              </w:rPr>
              <w:t xml:space="preserve">Легкоатлетическое многоборье в зачет </w:t>
            </w:r>
            <w:r w:rsidRPr="00C75673">
              <w:rPr>
                <w:rFonts w:ascii="Times New Roman" w:hAnsi="Times New Roman"/>
                <w:sz w:val="24"/>
                <w:szCs w:val="24"/>
              </w:rPr>
              <w:t>Муниципального этапа Всероссийских спортивных игр школьников «Президентские спортивные игры»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6B7">
              <w:rPr>
                <w:rFonts w:ascii="Times New Roman" w:hAnsi="Times New Roman"/>
                <w:sz w:val="24"/>
                <w:szCs w:val="24"/>
              </w:rPr>
              <w:t>среди юношей и девушек 2013-2014 г.р</w:t>
            </w:r>
            <w:r w:rsidR="00ED60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FFFFFF" w:themeFill="background1"/>
          </w:tcPr>
          <w:p w14:paraId="25627519" w14:textId="77777777" w:rsidR="00C75673" w:rsidRPr="008F531E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F531E">
              <w:rPr>
                <w:rFonts w:ascii="Times New Roman" w:hAnsi="Times New Roman"/>
                <w:sz w:val="24"/>
                <w:szCs w:val="24"/>
              </w:rPr>
              <w:t>. Баган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8B131DE" w14:textId="4D330E3B" w:rsidR="00C75673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 ДЮСШ</w:t>
            </w:r>
          </w:p>
        </w:tc>
        <w:tc>
          <w:tcPr>
            <w:tcW w:w="2977" w:type="dxa"/>
            <w:shd w:val="clear" w:color="auto" w:fill="FFFFFF" w:themeFill="background1"/>
          </w:tcPr>
          <w:p w14:paraId="00D2D610" w14:textId="3AB5D895" w:rsidR="00C75673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МБУ ДО Баганская ДЮСШ</w:t>
            </w:r>
          </w:p>
        </w:tc>
        <w:tc>
          <w:tcPr>
            <w:tcW w:w="4111" w:type="dxa"/>
            <w:shd w:val="clear" w:color="auto" w:fill="FFFFFF" w:themeFill="background1"/>
          </w:tcPr>
          <w:p w14:paraId="6D429C3A" w14:textId="77777777" w:rsidR="00C75673" w:rsidRPr="00335C6D" w:rsidRDefault="00C75673" w:rsidP="00C756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Колодько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С.Г</w:t>
            </w: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., </w:t>
            </w:r>
          </w:p>
          <w:p w14:paraId="2F703D94" w14:textId="77777777" w:rsidR="00C75673" w:rsidRPr="00335C6D" w:rsidRDefault="00C75673" w:rsidP="00C756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МБУ ДО Баганской ДЮСШ,</w:t>
            </w:r>
          </w:p>
          <w:p w14:paraId="7FF72ECE" w14:textId="77777777" w:rsidR="00C75673" w:rsidRDefault="00C75673" w:rsidP="00C756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21-404</w:t>
            </w:r>
          </w:p>
          <w:p w14:paraId="383F5580" w14:textId="77777777" w:rsidR="00C75673" w:rsidRDefault="00C75673" w:rsidP="00C7567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6AD112" w14:textId="77777777" w:rsidR="007F71AF" w:rsidRDefault="007F71AF" w:rsidP="005B79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8DB" w:rsidRPr="004C5F8A" w14:paraId="55C3436A" w14:textId="77777777" w:rsidTr="00B17D6D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40FA5D14" w14:textId="77777777" w:rsidR="009F78DB" w:rsidRDefault="009F78DB" w:rsidP="009F7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14:paraId="5F25E1FD" w14:textId="77777777" w:rsidR="009F78DB" w:rsidRDefault="009F78DB" w:rsidP="009F7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79BA7FD0" w14:textId="77777777" w:rsidR="009F78DB" w:rsidRDefault="009F78DB" w:rsidP="009F7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2062C9FA" w14:textId="4D66B7A2" w:rsidR="009F78DB" w:rsidRDefault="009F78DB" w:rsidP="009F7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12F9B" w14:textId="77777777" w:rsidR="009F78DB" w:rsidRDefault="009F78DB" w:rsidP="009F7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223D8E61" w14:textId="1E373714" w:rsidR="009F78DB" w:rsidRPr="009F78DB" w:rsidRDefault="009F78DB" w:rsidP="009F7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8DB">
              <w:rPr>
                <w:rFonts w:ascii="Times New Roman" w:hAnsi="Times New Roman"/>
                <w:sz w:val="24"/>
                <w:szCs w:val="24"/>
              </w:rPr>
              <w:t>1.«О реализации инициативного проекта ГП НСО «Управление финансами в Новосибирской области»</w:t>
            </w:r>
          </w:p>
          <w:p w14:paraId="2E8BD75D" w14:textId="77777777" w:rsidR="009F78DB" w:rsidRPr="009F78DB" w:rsidRDefault="009F78DB" w:rsidP="009F7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8DB">
              <w:rPr>
                <w:rFonts w:ascii="Times New Roman" w:hAnsi="Times New Roman"/>
                <w:sz w:val="24"/>
                <w:szCs w:val="24"/>
              </w:rPr>
              <w:t>«Благоустройство мест захоронения</w:t>
            </w:r>
          </w:p>
          <w:p w14:paraId="6DCA4085" w14:textId="77777777" w:rsidR="009F78DB" w:rsidRDefault="009F78DB" w:rsidP="009F7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8DB">
              <w:rPr>
                <w:rFonts w:ascii="Times New Roman" w:hAnsi="Times New Roman"/>
                <w:sz w:val="24"/>
                <w:szCs w:val="24"/>
              </w:rPr>
              <w:t xml:space="preserve">(кладбища </w:t>
            </w:r>
            <w:proofErr w:type="spellStart"/>
            <w:r w:rsidRPr="009F78DB">
              <w:rPr>
                <w:rFonts w:ascii="Times New Roman" w:hAnsi="Times New Roman"/>
                <w:sz w:val="24"/>
                <w:szCs w:val="24"/>
              </w:rPr>
              <w:t>с.Баган</w:t>
            </w:r>
            <w:proofErr w:type="spellEnd"/>
            <w:r w:rsidRPr="009F78DB">
              <w:rPr>
                <w:rFonts w:ascii="Times New Roman" w:hAnsi="Times New Roman"/>
                <w:sz w:val="24"/>
                <w:szCs w:val="24"/>
              </w:rPr>
              <w:t xml:space="preserve">, кладбища </w:t>
            </w:r>
            <w:proofErr w:type="spellStart"/>
            <w:r w:rsidRPr="009F78DB">
              <w:rPr>
                <w:rFonts w:ascii="Times New Roman" w:hAnsi="Times New Roman"/>
                <w:sz w:val="24"/>
                <w:szCs w:val="24"/>
              </w:rPr>
              <w:t>с.Тычкино</w:t>
            </w:r>
            <w:proofErr w:type="spellEnd"/>
            <w:r w:rsidRPr="009F78DB">
              <w:rPr>
                <w:rFonts w:ascii="Times New Roman" w:hAnsi="Times New Roman"/>
                <w:sz w:val="24"/>
                <w:szCs w:val="24"/>
              </w:rPr>
              <w:t>)»</w:t>
            </w:r>
          </w:p>
          <w:p w14:paraId="08EB3B37" w14:textId="45D1D723" w:rsidR="007F71AF" w:rsidRDefault="007F71AF" w:rsidP="005B7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F8BF119" w14:textId="77777777" w:rsidR="009F78DB" w:rsidRPr="003E7323" w:rsidRDefault="009F78DB" w:rsidP="009F7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E7323">
              <w:rPr>
                <w:rFonts w:ascii="Times New Roman" w:hAnsi="Times New Roman"/>
                <w:sz w:val="24"/>
                <w:szCs w:val="24"/>
              </w:rPr>
              <w:t>. Баган,</w:t>
            </w:r>
          </w:p>
          <w:p w14:paraId="434B53B8" w14:textId="56AD20D3" w:rsidR="009F78DB" w:rsidRDefault="009F78DB" w:rsidP="009F7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23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3BD79029" w14:textId="4AD12933" w:rsidR="009F78DB" w:rsidRDefault="009F78DB" w:rsidP="009F7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Баганского сельсовета</w:t>
            </w:r>
          </w:p>
        </w:tc>
        <w:tc>
          <w:tcPr>
            <w:tcW w:w="4111" w:type="dxa"/>
            <w:shd w:val="clear" w:color="auto" w:fill="FFFFFF" w:themeFill="background1"/>
          </w:tcPr>
          <w:p w14:paraId="55266E9B" w14:textId="77777777" w:rsidR="009F78DB" w:rsidRPr="003E7323" w:rsidRDefault="009F78DB" w:rsidP="009F78D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Маслик К.В.,</w:t>
            </w:r>
          </w:p>
          <w:p w14:paraId="3E6E0B6C" w14:textId="77777777" w:rsidR="009F78DB" w:rsidRPr="003E7323" w:rsidRDefault="009F78DB" w:rsidP="009F78D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Баганского сельсовета,</w:t>
            </w:r>
          </w:p>
          <w:p w14:paraId="57C25853" w14:textId="51D4FA84" w:rsidR="009F78DB" w:rsidRPr="005B79D6" w:rsidRDefault="009F78DB" w:rsidP="005B79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22-767</w:t>
            </w:r>
          </w:p>
        </w:tc>
      </w:tr>
      <w:tr w:rsidR="00A2086C" w:rsidRPr="004C5F8A" w14:paraId="56A83315" w14:textId="77777777" w:rsidTr="005B588A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209F3C39" w14:textId="77777777" w:rsidR="00A2086C" w:rsidRPr="00A2086C" w:rsidRDefault="00A2086C" w:rsidP="00A208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86C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17D60BD5" w14:textId="77777777" w:rsidR="00A2086C" w:rsidRPr="00A2086C" w:rsidRDefault="00A2086C" w:rsidP="00A208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86C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0990BBE8" w14:textId="77777777" w:rsidR="00A2086C" w:rsidRPr="00A2086C" w:rsidRDefault="00A2086C" w:rsidP="00A208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86C"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028FFE7C" w14:textId="3A33BA3C" w:rsidR="00A2086C" w:rsidRDefault="00A2086C" w:rsidP="00A208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2086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5F0FD69D" w14:textId="77777777" w:rsidR="00A2086C" w:rsidRDefault="00A2086C" w:rsidP="00A208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Торгово-розничная ярмарка</w:t>
            </w:r>
          </w:p>
          <w:p w14:paraId="6922878D" w14:textId="7DA920F8" w:rsidR="00A2086C" w:rsidRDefault="00A2086C" w:rsidP="00A208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</w:tcPr>
          <w:p w14:paraId="5C62C56D" w14:textId="77777777" w:rsidR="00A2086C" w:rsidRDefault="00A2086C" w:rsidP="00A208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6CB72861" w14:textId="543CBFD6" w:rsidR="00A2086C" w:rsidRDefault="00A2086C" w:rsidP="00A208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977" w:type="dxa"/>
            <w:shd w:val="clear" w:color="auto" w:fill="FFFFFF" w:themeFill="background1"/>
          </w:tcPr>
          <w:p w14:paraId="49950141" w14:textId="0F257112" w:rsidR="00A2086C" w:rsidRPr="003E7323" w:rsidRDefault="00A2086C" w:rsidP="00A2086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экономики и труда администрации района</w:t>
            </w:r>
          </w:p>
        </w:tc>
        <w:tc>
          <w:tcPr>
            <w:tcW w:w="4111" w:type="dxa"/>
            <w:shd w:val="clear" w:color="auto" w:fill="FFFFFF" w:themeFill="background1"/>
          </w:tcPr>
          <w:p w14:paraId="24F705B0" w14:textId="77777777" w:rsidR="00A2086C" w:rsidRDefault="00A2086C" w:rsidP="00A208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Чмурина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О.А.,</w:t>
            </w:r>
          </w:p>
          <w:p w14:paraId="33A1FC2B" w14:textId="4521E0D8" w:rsidR="00A2086C" w:rsidRDefault="00A2086C" w:rsidP="00A208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  <w:r w:rsidR="005B79D6">
              <w:rPr>
                <w:rFonts w:ascii="Times New Roman" w:hAnsi="Times New Roman"/>
                <w:sz w:val="24"/>
                <w:szCs w:val="24"/>
              </w:rPr>
              <w:t xml:space="preserve"> администрации Баганского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-начальник управления экономики и труда администрации района,</w:t>
            </w:r>
          </w:p>
          <w:p w14:paraId="745E09BB" w14:textId="6853BF2E" w:rsidR="00A2086C" w:rsidRPr="003E7323" w:rsidRDefault="00A2086C" w:rsidP="00A2086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21-170</w:t>
            </w:r>
          </w:p>
        </w:tc>
      </w:tr>
      <w:tr w:rsidR="00D70BCE" w:rsidRPr="004C5F8A" w14:paraId="56318348" w14:textId="77777777" w:rsidTr="00B17D6D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777406C0" w14:textId="77777777" w:rsidR="00D70BCE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7B2E6E17" w14:textId="77777777" w:rsidR="00D70BCE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560815BC" w14:textId="77777777" w:rsidR="00D70BCE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19FAE081" w14:textId="7BA7C6F8" w:rsidR="00D70BCE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CBB77" w14:textId="77777777" w:rsidR="00D70BCE" w:rsidRPr="00D70BCE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BCE"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4883705B" w14:textId="7E513D76" w:rsidR="00EB2C99" w:rsidRDefault="00D70BCE" w:rsidP="00AD7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BCE">
              <w:rPr>
                <w:rFonts w:ascii="Times New Roman" w:hAnsi="Times New Roman"/>
                <w:sz w:val="24"/>
                <w:szCs w:val="24"/>
              </w:rPr>
              <w:t xml:space="preserve">1. О выполнении постановления администрации сельсовета № </w:t>
            </w:r>
            <w:proofErr w:type="gramStart"/>
            <w:r w:rsidRPr="00D70BCE">
              <w:rPr>
                <w:rFonts w:ascii="Times New Roman" w:hAnsi="Times New Roman"/>
                <w:sz w:val="24"/>
                <w:szCs w:val="24"/>
              </w:rPr>
              <w:t>37  от</w:t>
            </w:r>
            <w:proofErr w:type="gramEnd"/>
            <w:r w:rsidRPr="00D70BCE">
              <w:rPr>
                <w:rFonts w:ascii="Times New Roman" w:hAnsi="Times New Roman"/>
                <w:sz w:val="24"/>
                <w:szCs w:val="24"/>
              </w:rPr>
              <w:t xml:space="preserve"> 14.04.2025 «О проведении работ по благоустройству и улучшению санитарного состояния населенных пунктов Андреевского сельсовета»</w:t>
            </w:r>
          </w:p>
        </w:tc>
        <w:tc>
          <w:tcPr>
            <w:tcW w:w="2551" w:type="dxa"/>
            <w:shd w:val="clear" w:color="auto" w:fill="FFFFFF" w:themeFill="background1"/>
          </w:tcPr>
          <w:p w14:paraId="67250ED9" w14:textId="77777777" w:rsidR="00D70BCE" w:rsidRPr="007F5A62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с. Андреевка,</w:t>
            </w:r>
          </w:p>
          <w:p w14:paraId="13B79245" w14:textId="77777777" w:rsidR="00D70BCE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  <w:p w14:paraId="04732914" w14:textId="77777777" w:rsidR="00D70BCE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FB86BB" w14:textId="77777777" w:rsidR="00D70BCE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7A3570" w14:textId="77777777" w:rsidR="00D70BCE" w:rsidRDefault="00D70BCE" w:rsidP="00AD7E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15B00DF" w14:textId="77777777" w:rsidR="00D70BCE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Администрация Андреевского сельсовета</w:t>
            </w:r>
          </w:p>
          <w:p w14:paraId="0E49CE87" w14:textId="77777777" w:rsidR="00EB2C99" w:rsidRDefault="00EB2C99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C49BE1" w14:textId="77777777" w:rsidR="00EB2C99" w:rsidRDefault="00EB2C99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BCDDD4" w14:textId="77777777" w:rsidR="00EB2C99" w:rsidRDefault="00EB2C99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A27EB6" w14:textId="77777777" w:rsidR="00EB2C99" w:rsidRDefault="00EB2C99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60F67B" w14:textId="4EB811DF" w:rsidR="00EB2C99" w:rsidRPr="003E7323" w:rsidRDefault="00EB2C99" w:rsidP="00AD7E5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06928449" w14:textId="77777777" w:rsidR="00D70BCE" w:rsidRPr="007F5A62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Коршак И.Н.,</w:t>
            </w:r>
          </w:p>
          <w:p w14:paraId="3DE9AA0E" w14:textId="77777777" w:rsidR="00D70BCE" w:rsidRPr="007F5A62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 Андреевского сельсовета,</w:t>
            </w:r>
          </w:p>
          <w:p w14:paraId="482DA424" w14:textId="77777777" w:rsidR="00D70BCE" w:rsidRPr="007F5A62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22-760</w:t>
            </w:r>
          </w:p>
          <w:p w14:paraId="19FED6BE" w14:textId="77777777" w:rsidR="00D70BCE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80EC72" w14:textId="77777777" w:rsidR="00D70BCE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FBBECF" w14:textId="77777777" w:rsidR="00D70BCE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DCC2FE" w14:textId="77777777" w:rsidR="00EB2C99" w:rsidRPr="003E7323" w:rsidRDefault="00EB2C99" w:rsidP="00AD7E5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3A76" w:rsidRPr="004C5F8A" w14:paraId="68C09F78" w14:textId="77777777" w:rsidTr="00E27BC6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5B234BF0" w14:textId="77777777" w:rsidR="009E3A76" w:rsidRPr="009E3A76" w:rsidRDefault="009E3A76" w:rsidP="009E3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A76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  <w:p w14:paraId="74250A2E" w14:textId="77777777" w:rsidR="009E3A76" w:rsidRPr="009E3A76" w:rsidRDefault="009E3A76" w:rsidP="009E3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A76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4C04784D" w14:textId="77777777" w:rsidR="009E3A76" w:rsidRPr="009E3A76" w:rsidRDefault="009E3A76" w:rsidP="009E3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A76"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05C4DF1C" w14:textId="628809E5" w:rsidR="009E3A76" w:rsidRDefault="009E3A76" w:rsidP="009E3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A76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3" w:type="dxa"/>
          </w:tcPr>
          <w:p w14:paraId="1BF17348" w14:textId="77777777" w:rsidR="009E3A76" w:rsidRPr="003C1F1F" w:rsidRDefault="009E3A76" w:rsidP="009E3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Выездное с</w:t>
            </w:r>
            <w:r w:rsidRPr="003C1F1F">
              <w:rPr>
                <w:rFonts w:ascii="Times New Roman" w:hAnsi="Times New Roman"/>
                <w:sz w:val="24"/>
                <w:szCs w:val="24"/>
              </w:rPr>
              <w:t>овещание с Главами сельсоветов</w:t>
            </w:r>
          </w:p>
          <w:p w14:paraId="18E05D10" w14:textId="77777777" w:rsidR="009E3A76" w:rsidRPr="003C1F1F" w:rsidRDefault="009E3A76" w:rsidP="009E3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5EE25C" w14:textId="77777777" w:rsidR="009E3A76" w:rsidRPr="003C1F1F" w:rsidRDefault="009E3A76" w:rsidP="009E3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1EE26D" w14:textId="77777777" w:rsidR="009E3A76" w:rsidRPr="003C1F1F" w:rsidRDefault="009E3A76" w:rsidP="009E3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E144F0" w14:textId="77777777" w:rsidR="009E3A76" w:rsidRPr="003C1F1F" w:rsidRDefault="009E3A76" w:rsidP="009E3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1EA71F" w14:textId="77777777" w:rsidR="009E3A76" w:rsidRPr="003C1F1F" w:rsidRDefault="009E3A76" w:rsidP="009E3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FE145E" w14:textId="77777777" w:rsidR="009E3A76" w:rsidRPr="003C1F1F" w:rsidRDefault="009E3A76" w:rsidP="009E3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AFF54F" w14:textId="77777777" w:rsidR="009E3A76" w:rsidRPr="00FA7255" w:rsidRDefault="009E3A76" w:rsidP="009E3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562C41F" w14:textId="73803607" w:rsidR="009E3A76" w:rsidRDefault="009E3A76" w:rsidP="009E3A7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Мироновского сельсовета</w:t>
            </w:r>
          </w:p>
        </w:tc>
        <w:tc>
          <w:tcPr>
            <w:tcW w:w="2977" w:type="dxa"/>
          </w:tcPr>
          <w:p w14:paraId="290AACCF" w14:textId="791AD8FE" w:rsidR="009E3A76" w:rsidRDefault="009E3A76" w:rsidP="009E3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Глава Баганского района Новосибирской области</w:t>
            </w:r>
          </w:p>
        </w:tc>
        <w:tc>
          <w:tcPr>
            <w:tcW w:w="4111" w:type="dxa"/>
          </w:tcPr>
          <w:p w14:paraId="1603834F" w14:textId="77777777" w:rsidR="009E3A76" w:rsidRPr="007F5A62" w:rsidRDefault="009E3A76" w:rsidP="009E3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A62">
              <w:rPr>
                <w:rFonts w:ascii="Times New Roman" w:hAnsi="Times New Roman"/>
                <w:sz w:val="24"/>
                <w:szCs w:val="24"/>
              </w:rPr>
              <w:t>Прахт</w:t>
            </w:r>
            <w:proofErr w:type="spellEnd"/>
            <w:r w:rsidRPr="007F5A62">
              <w:rPr>
                <w:rFonts w:ascii="Times New Roman" w:hAnsi="Times New Roman"/>
                <w:sz w:val="24"/>
                <w:szCs w:val="24"/>
              </w:rPr>
              <w:t xml:space="preserve"> Ю.М.,</w:t>
            </w:r>
          </w:p>
          <w:p w14:paraId="1FD12B11" w14:textId="77777777" w:rsidR="009E3A76" w:rsidRPr="007F5A62" w:rsidRDefault="009E3A76" w:rsidP="009E3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управляющий делами</w:t>
            </w:r>
          </w:p>
          <w:p w14:paraId="366DFBF3" w14:textId="77777777" w:rsidR="009E3A76" w:rsidRPr="007F5A62" w:rsidRDefault="009E3A76" w:rsidP="009E3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администрации района,</w:t>
            </w:r>
          </w:p>
          <w:p w14:paraId="34676BC6" w14:textId="77777777" w:rsidR="009E3A76" w:rsidRPr="007F5A62" w:rsidRDefault="009E3A76" w:rsidP="009E3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21-341</w:t>
            </w:r>
          </w:p>
          <w:p w14:paraId="7E9E643E" w14:textId="77777777" w:rsidR="009E3A76" w:rsidRPr="007F5A62" w:rsidRDefault="009E3A76" w:rsidP="009E3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Артёменко Н.А.,</w:t>
            </w:r>
          </w:p>
          <w:p w14:paraId="1D788C25" w14:textId="77777777" w:rsidR="009E3A76" w:rsidRPr="007F5A62" w:rsidRDefault="009E3A76" w:rsidP="009E3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начальник отдела организационно-контрольной работы администрации района,</w:t>
            </w:r>
          </w:p>
          <w:p w14:paraId="199448FC" w14:textId="16C658CE" w:rsidR="005B79D6" w:rsidRPr="005B79D6" w:rsidRDefault="009E3A76" w:rsidP="005B79D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21-109</w:t>
            </w:r>
          </w:p>
        </w:tc>
      </w:tr>
      <w:tr w:rsidR="00D70BCE" w:rsidRPr="004C5F8A" w14:paraId="4A3C7B19" w14:textId="77777777" w:rsidTr="00915616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153B35DF" w14:textId="77777777" w:rsidR="00D70BCE" w:rsidRPr="00D70BCE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BCE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1B8E5D9E" w14:textId="77777777" w:rsidR="00D70BCE" w:rsidRPr="00D70BCE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BCE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3FAA3351" w14:textId="77777777" w:rsidR="00D70BCE" w:rsidRPr="00D70BCE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BCE"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25B3C308" w14:textId="2866869A" w:rsidR="00D70BCE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BC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70BCE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7C4DCE50" w14:textId="54A2E841" w:rsidR="00D70BCE" w:rsidRPr="00FA7255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Заседание районной комиссии по оказанию материальной социальной помощи жителям Баганского района, оказавшимся в трудной жизненной ситуации</w:t>
            </w:r>
          </w:p>
        </w:tc>
        <w:tc>
          <w:tcPr>
            <w:tcW w:w="2551" w:type="dxa"/>
            <w:shd w:val="clear" w:color="auto" w:fill="FFFFFF" w:themeFill="background1"/>
          </w:tcPr>
          <w:p w14:paraId="08B4DF02" w14:textId="77777777" w:rsidR="00D70BCE" w:rsidRPr="004B3844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4FF0CD0C" w14:textId="1DDBF797" w:rsidR="00D70BCE" w:rsidRDefault="00D70BCE" w:rsidP="00D70BC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администрация Баганского района, кабинет заместителя главы администрации района</w:t>
            </w:r>
          </w:p>
        </w:tc>
        <w:tc>
          <w:tcPr>
            <w:tcW w:w="2977" w:type="dxa"/>
            <w:shd w:val="clear" w:color="auto" w:fill="FFFFFF" w:themeFill="background1"/>
          </w:tcPr>
          <w:p w14:paraId="1AB6279C" w14:textId="77777777" w:rsidR="00D70BCE" w:rsidRPr="004B3844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 xml:space="preserve">Комиссия по оказанию материальной, </w:t>
            </w:r>
          </w:p>
          <w:p w14:paraId="63F7141B" w14:textId="591A57A6" w:rsidR="00D70BCE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социальной помощи жителям района, оказавшимся в трудной жизненной ситуации</w:t>
            </w:r>
          </w:p>
        </w:tc>
        <w:tc>
          <w:tcPr>
            <w:tcW w:w="4111" w:type="dxa"/>
            <w:shd w:val="clear" w:color="auto" w:fill="FFFFFF" w:themeFill="background1"/>
          </w:tcPr>
          <w:p w14:paraId="62A15C2F" w14:textId="77777777" w:rsidR="00D70BCE" w:rsidRPr="004B3844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Пилипушка О.В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14:paraId="635A71F4" w14:textId="77777777" w:rsidR="00D70BCE" w:rsidRPr="004B3844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района, председатель комиссии,</w:t>
            </w:r>
          </w:p>
          <w:p w14:paraId="1FD299A6" w14:textId="77777777" w:rsidR="00D70BCE" w:rsidRPr="004B3844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21-154;</w:t>
            </w:r>
          </w:p>
          <w:p w14:paraId="6D5D4061" w14:textId="77777777" w:rsidR="00D70BCE" w:rsidRPr="004B3844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Туркеева К.А.,</w:t>
            </w:r>
          </w:p>
          <w:p w14:paraId="2D7BC998" w14:textId="77777777" w:rsidR="00D70BCE" w:rsidRPr="004B3844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начальник отдела социальной защиты и трудовых отношений</w:t>
            </w:r>
          </w:p>
          <w:p w14:paraId="00F1858B" w14:textId="77777777" w:rsidR="00D70BCE" w:rsidRPr="004B3844" w:rsidRDefault="00D70BCE" w:rsidP="00D70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администрации района,</w:t>
            </w:r>
          </w:p>
          <w:p w14:paraId="18CB4C58" w14:textId="524999AC" w:rsidR="002E5CC3" w:rsidRPr="007B260A" w:rsidRDefault="00D70BCE" w:rsidP="005B7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22-786</w:t>
            </w:r>
          </w:p>
        </w:tc>
      </w:tr>
      <w:tr w:rsidR="002E5CC3" w:rsidRPr="004C5F8A" w14:paraId="524E1D17" w14:textId="77777777" w:rsidTr="00DB2B58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7A6A1E7F" w14:textId="17A12707" w:rsidR="002E5CC3" w:rsidRDefault="002E5CC3" w:rsidP="002E5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5420E7AB" w14:textId="77777777" w:rsidR="002E5CC3" w:rsidRDefault="002E5CC3" w:rsidP="002E5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0D647CF1" w14:textId="1AB0C70D" w:rsidR="002E5CC3" w:rsidRDefault="002E5CC3" w:rsidP="002E5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1148BE0B" w14:textId="6319D9A7" w:rsidR="002E5CC3" w:rsidRPr="00D70BCE" w:rsidRDefault="002E5CC3" w:rsidP="002E5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FCD08" w14:textId="77777777" w:rsidR="002E5CC3" w:rsidRPr="00FA7255" w:rsidRDefault="002E5CC3" w:rsidP="002E5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255"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6629A54A" w14:textId="77777777" w:rsidR="002E5CC3" w:rsidRPr="00FA7255" w:rsidRDefault="002E5CC3" w:rsidP="002E5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255">
              <w:rPr>
                <w:rFonts w:ascii="Times New Roman" w:hAnsi="Times New Roman"/>
                <w:sz w:val="24"/>
                <w:szCs w:val="24"/>
              </w:rPr>
              <w:t>1.О выполнении постановления администрации Ивановского сельсовета «Об организации летнего отдыха, оздоровления и занятости детей и подростков 2025 году».</w:t>
            </w:r>
          </w:p>
          <w:p w14:paraId="66B6EB9C" w14:textId="77777777" w:rsidR="002E5CC3" w:rsidRPr="00FA7255" w:rsidRDefault="002E5CC3" w:rsidP="002E5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255">
              <w:rPr>
                <w:rFonts w:ascii="Times New Roman" w:hAnsi="Times New Roman"/>
                <w:sz w:val="24"/>
                <w:szCs w:val="24"/>
              </w:rPr>
              <w:t>2. О мерах по подготовке объектов производственного, социально-культурного назначения и жилищно-коммунального хозяйства к работе в осенне-зимний период 2025-2026 годов</w:t>
            </w:r>
          </w:p>
          <w:p w14:paraId="1279B6D0" w14:textId="77777777" w:rsidR="002E5CC3" w:rsidRPr="00FA7255" w:rsidRDefault="002E5CC3" w:rsidP="002E5C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A7255">
              <w:rPr>
                <w:rFonts w:ascii="Times New Roman" w:hAnsi="Times New Roman"/>
                <w:sz w:val="24"/>
                <w:szCs w:val="24"/>
              </w:rPr>
              <w:t xml:space="preserve">. О состоянии благоустройства  </w:t>
            </w:r>
          </w:p>
          <w:p w14:paraId="2EAF70DB" w14:textId="6266F5B2" w:rsidR="002E5CC3" w:rsidRPr="004B3844" w:rsidRDefault="002E5CC3" w:rsidP="002E5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255">
              <w:rPr>
                <w:rFonts w:ascii="Times New Roman" w:hAnsi="Times New Roman"/>
                <w:sz w:val="24"/>
                <w:szCs w:val="24"/>
              </w:rPr>
              <w:t>на территории   муниципального образования Ивановского сельсовета.</w:t>
            </w:r>
          </w:p>
        </w:tc>
        <w:tc>
          <w:tcPr>
            <w:tcW w:w="2551" w:type="dxa"/>
            <w:shd w:val="clear" w:color="auto" w:fill="FFFFFF" w:themeFill="background1"/>
          </w:tcPr>
          <w:p w14:paraId="22EC86FB" w14:textId="77777777" w:rsidR="002E5CC3" w:rsidRDefault="002E5CC3" w:rsidP="002E5C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Ивановка,</w:t>
            </w:r>
          </w:p>
          <w:p w14:paraId="1B8958A1" w14:textId="67031270" w:rsidR="002E5CC3" w:rsidRPr="004B3844" w:rsidRDefault="002E5CC3" w:rsidP="002E5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C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7BE748EC" w14:textId="77777777" w:rsidR="002E5CC3" w:rsidRDefault="002E5CC3" w:rsidP="002E5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72E577B3" w14:textId="77777777" w:rsidR="002E5CC3" w:rsidRDefault="002E5CC3" w:rsidP="002E5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Ивановского сельсовета</w:t>
            </w:r>
          </w:p>
          <w:p w14:paraId="682DF281" w14:textId="77777777" w:rsidR="002E5CC3" w:rsidRDefault="002E5CC3" w:rsidP="002E5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BD2F08" w14:textId="77777777" w:rsidR="002E5CC3" w:rsidRDefault="002E5CC3" w:rsidP="002E5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C21C87" w14:textId="77777777" w:rsidR="002E5CC3" w:rsidRDefault="002E5CC3" w:rsidP="002E5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CD19A0" w14:textId="77777777" w:rsidR="002E5CC3" w:rsidRDefault="002E5CC3" w:rsidP="002E5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5CB38B" w14:textId="77777777" w:rsidR="002E5CC3" w:rsidRDefault="002E5CC3" w:rsidP="002E5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60999E" w14:textId="77777777" w:rsidR="002E5CC3" w:rsidRDefault="002E5CC3" w:rsidP="002E5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F1FCC5" w14:textId="77777777" w:rsidR="002E5CC3" w:rsidRDefault="002E5CC3" w:rsidP="002E5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7AD826" w14:textId="77777777" w:rsidR="002E5CC3" w:rsidRDefault="002E5CC3" w:rsidP="002E5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C307B1" w14:textId="77777777" w:rsidR="002E5CC3" w:rsidRDefault="002E5CC3" w:rsidP="002E5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0ADBA2" w14:textId="77777777" w:rsidR="002E5CC3" w:rsidRDefault="002E5CC3" w:rsidP="002E5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989085" w14:textId="77777777" w:rsidR="002E5CC3" w:rsidRDefault="002E5CC3" w:rsidP="002E5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ED20C6" w14:textId="77777777" w:rsidR="002E5CC3" w:rsidRDefault="002E5CC3" w:rsidP="002E5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19CE82" w14:textId="77777777" w:rsidR="002E5CC3" w:rsidRPr="004B3844" w:rsidRDefault="002E5CC3" w:rsidP="005B7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19EDFBB4" w14:textId="77777777" w:rsidR="002E5CC3" w:rsidRDefault="002E5CC3" w:rsidP="002E5C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Ритер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А.К.,</w:t>
            </w:r>
          </w:p>
          <w:p w14:paraId="59DDDECA" w14:textId="77777777" w:rsidR="002E5CC3" w:rsidRDefault="002E5CC3" w:rsidP="002E5C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Глава Ивановского сельсовета,</w:t>
            </w:r>
          </w:p>
          <w:p w14:paraId="2FB8C047" w14:textId="77777777" w:rsidR="002E5CC3" w:rsidRDefault="002E5CC3" w:rsidP="002E5C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39-224</w:t>
            </w:r>
          </w:p>
          <w:p w14:paraId="5DB535EA" w14:textId="77777777" w:rsidR="002E5CC3" w:rsidRDefault="002E5CC3" w:rsidP="002E5C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BE22ED9" w14:textId="77777777" w:rsidR="002E5CC3" w:rsidRDefault="002E5CC3" w:rsidP="002E5C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F2BF054" w14:textId="77777777" w:rsidR="002E5CC3" w:rsidRDefault="002E5CC3" w:rsidP="002E5C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C145002" w14:textId="77777777" w:rsidR="002E5CC3" w:rsidRDefault="002E5CC3" w:rsidP="002E5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8DB" w:rsidRPr="004C5F8A" w14:paraId="1322E2CB" w14:textId="77777777" w:rsidTr="00B17D6D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25C4E509" w14:textId="77777777" w:rsidR="009F78DB" w:rsidRDefault="009F78DB" w:rsidP="009F7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  <w:p w14:paraId="1FB3CA7F" w14:textId="77777777" w:rsidR="009F78DB" w:rsidRDefault="009F78DB" w:rsidP="009F7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3B590E21" w14:textId="77777777" w:rsidR="009F78DB" w:rsidRDefault="009F78DB" w:rsidP="009F7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13233838" w14:textId="62D55ABC" w:rsidR="009F78DB" w:rsidRDefault="009F78DB" w:rsidP="009F7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618DE" w14:textId="77777777" w:rsidR="009F78DB" w:rsidRDefault="009F78DB" w:rsidP="009F7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3547AB18" w14:textId="77777777" w:rsidR="009F78DB" w:rsidRPr="009F78DB" w:rsidRDefault="009F78DB" w:rsidP="009F7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8DB">
              <w:rPr>
                <w:rFonts w:ascii="Times New Roman" w:hAnsi="Times New Roman"/>
                <w:sz w:val="24"/>
                <w:szCs w:val="24"/>
              </w:rPr>
              <w:t>1. О выполнении постановления администрации Савкинского сельсовета «О проведении месячника безопасности людей на водных объектах Савкинского сельсовета Баганского района Новосибирской области в период купального сезона 2025года»</w:t>
            </w:r>
          </w:p>
          <w:p w14:paraId="6469DE95" w14:textId="77777777" w:rsidR="009F78DB" w:rsidRDefault="009F78DB" w:rsidP="009F7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8DB">
              <w:rPr>
                <w:rFonts w:ascii="Times New Roman" w:hAnsi="Times New Roman"/>
                <w:sz w:val="24"/>
                <w:szCs w:val="24"/>
              </w:rPr>
              <w:t xml:space="preserve"> 2.О ходе выполнения постановления администрации Савкинского сельсовета от «Об обеспечении безопасности людей на водных объектах Савкинского сельсовета Баганского района Новосибирской области на 2025 год»</w:t>
            </w:r>
          </w:p>
          <w:p w14:paraId="493078E3" w14:textId="7AEE4E62" w:rsidR="007F71AF" w:rsidRDefault="007F71AF" w:rsidP="009F7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1C81B2E" w14:textId="77777777" w:rsidR="009F78DB" w:rsidRPr="007F5A62" w:rsidRDefault="009F78DB" w:rsidP="009F7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с. Савкино,</w:t>
            </w:r>
          </w:p>
          <w:p w14:paraId="639A6D50" w14:textId="54C78DA0" w:rsidR="009F78DB" w:rsidRDefault="009F78DB" w:rsidP="009F7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36606F87" w14:textId="06910BC5" w:rsidR="009F78DB" w:rsidRPr="003E7323" w:rsidRDefault="009F78DB" w:rsidP="009F78D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Администрация Савкинского сельсовета</w:t>
            </w:r>
          </w:p>
        </w:tc>
        <w:tc>
          <w:tcPr>
            <w:tcW w:w="4111" w:type="dxa"/>
            <w:shd w:val="clear" w:color="auto" w:fill="FFFFFF" w:themeFill="background1"/>
          </w:tcPr>
          <w:p w14:paraId="057D337A" w14:textId="77777777" w:rsidR="009F78DB" w:rsidRPr="007F5A62" w:rsidRDefault="009F78DB" w:rsidP="009F7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A62">
              <w:rPr>
                <w:rFonts w:ascii="Times New Roman" w:hAnsi="Times New Roman"/>
                <w:sz w:val="24"/>
                <w:szCs w:val="24"/>
              </w:rPr>
              <w:t>Цвиченко</w:t>
            </w:r>
            <w:proofErr w:type="spellEnd"/>
            <w:r w:rsidRPr="007F5A62">
              <w:rPr>
                <w:rFonts w:ascii="Times New Roman" w:hAnsi="Times New Roman"/>
                <w:sz w:val="24"/>
                <w:szCs w:val="24"/>
              </w:rPr>
              <w:t xml:space="preserve"> А.Н.,</w:t>
            </w:r>
          </w:p>
          <w:p w14:paraId="2F2C778F" w14:textId="77777777" w:rsidR="009F78DB" w:rsidRPr="007F5A62" w:rsidRDefault="009F78DB" w:rsidP="009F7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Глава Савкинского сельсовета,</w:t>
            </w:r>
          </w:p>
          <w:p w14:paraId="57F3712E" w14:textId="77777777" w:rsidR="009F78DB" w:rsidRPr="007F5A62" w:rsidRDefault="009F78DB" w:rsidP="009F7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49-341</w:t>
            </w:r>
          </w:p>
          <w:p w14:paraId="3149CF73" w14:textId="77777777" w:rsidR="009F78DB" w:rsidRPr="007F5A62" w:rsidRDefault="009F78DB" w:rsidP="009F7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A82B2B" w14:textId="77777777" w:rsidR="009F78DB" w:rsidRPr="007F5A62" w:rsidRDefault="009F78DB" w:rsidP="009F7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8CF9E6" w14:textId="77777777" w:rsidR="009F78DB" w:rsidRPr="007F5A62" w:rsidRDefault="009F78DB" w:rsidP="009F7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5BA7FA" w14:textId="77777777" w:rsidR="009F78DB" w:rsidRPr="007F5A62" w:rsidRDefault="009F78DB" w:rsidP="009F7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47D6DE" w14:textId="77777777" w:rsidR="009F78DB" w:rsidRPr="007F5A62" w:rsidRDefault="009F78DB" w:rsidP="009F7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0AF390" w14:textId="77777777" w:rsidR="009F78DB" w:rsidRPr="007F5A62" w:rsidRDefault="009F78DB" w:rsidP="009F78D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A3633D" w14:textId="77777777" w:rsidR="009F78DB" w:rsidRPr="003E7323" w:rsidRDefault="009F78DB" w:rsidP="009F78D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5EA" w:rsidRPr="004C5F8A" w14:paraId="31BC4BEE" w14:textId="77777777" w:rsidTr="00295D25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3CB731E9" w14:textId="77777777" w:rsidR="002725EA" w:rsidRPr="002725EA" w:rsidRDefault="002725EA" w:rsidP="00272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5EA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5B028BDD" w14:textId="77777777" w:rsidR="002725EA" w:rsidRPr="002725EA" w:rsidRDefault="002725EA" w:rsidP="00272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5EA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0BBC7D6C" w14:textId="77777777" w:rsidR="002725EA" w:rsidRPr="002725EA" w:rsidRDefault="002725EA" w:rsidP="00272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5EA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6736E26D" w14:textId="59244D6F" w:rsidR="002725EA" w:rsidRDefault="002725EA" w:rsidP="00272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5E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3F9953C7" w14:textId="160AF28A" w:rsidR="002725EA" w:rsidRDefault="002725EA" w:rsidP="00272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Заседание комиссии по распределению стимулирующих выплат руководителям муниципальных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</w:tc>
        <w:tc>
          <w:tcPr>
            <w:tcW w:w="2551" w:type="dxa"/>
            <w:shd w:val="clear" w:color="auto" w:fill="FFFFFF" w:themeFill="background1"/>
          </w:tcPr>
          <w:p w14:paraId="3D074863" w14:textId="77777777" w:rsidR="002725EA" w:rsidRPr="004B3844" w:rsidRDefault="002725EA" w:rsidP="00272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5B70D6E7" w14:textId="77777777" w:rsidR="002725EA" w:rsidRPr="004B3844" w:rsidRDefault="002725EA" w:rsidP="00272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кабинет заместителя главы администрации района</w:t>
            </w:r>
          </w:p>
          <w:p w14:paraId="782FCD82" w14:textId="77777777" w:rsidR="002725EA" w:rsidRPr="007F5A62" w:rsidRDefault="002725EA" w:rsidP="00272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2F14D10" w14:textId="77777777" w:rsidR="002725EA" w:rsidRDefault="002725EA" w:rsidP="00272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Комиссия по распределению стимулирующих выплат руководителям муниципальных учреждений</w:t>
            </w:r>
          </w:p>
          <w:p w14:paraId="4CC20146" w14:textId="77777777" w:rsidR="005B79D6" w:rsidRDefault="005B79D6" w:rsidP="00272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D6A066" w14:textId="77777777" w:rsidR="005B79D6" w:rsidRDefault="005B79D6" w:rsidP="00272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EBFAB9" w14:textId="77777777" w:rsidR="002725EA" w:rsidRPr="007F5A62" w:rsidRDefault="002725EA" w:rsidP="009E3A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4A3C7982" w14:textId="77777777" w:rsidR="002725EA" w:rsidRPr="004B3844" w:rsidRDefault="002725EA" w:rsidP="00272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Слепынина О.В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14:paraId="0D0E584E" w14:textId="77777777" w:rsidR="002725EA" w:rsidRPr="004B3844" w:rsidRDefault="002725EA" w:rsidP="00272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района, председатель комиссии,</w:t>
            </w:r>
          </w:p>
          <w:p w14:paraId="63FE66D8" w14:textId="18A5AABF" w:rsidR="002725EA" w:rsidRPr="007F5A62" w:rsidRDefault="002725EA" w:rsidP="009E3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21-154</w:t>
            </w:r>
            <w:r>
              <w:t xml:space="preserve"> </w:t>
            </w:r>
          </w:p>
        </w:tc>
      </w:tr>
      <w:tr w:rsidR="00670E6F" w:rsidRPr="004C5F8A" w14:paraId="5473A2B4" w14:textId="77777777" w:rsidTr="007203EA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5E4F3A2D" w14:textId="77777777" w:rsid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796C5C54" w14:textId="77777777" w:rsid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7EC9CF29" w14:textId="77777777" w:rsid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сб.</w:t>
            </w:r>
          </w:p>
          <w:p w14:paraId="5C648AA2" w14:textId="20B1D2A7" w:rsid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2D096" w14:textId="77777777" w:rsid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день бега</w:t>
            </w:r>
          </w:p>
          <w:p w14:paraId="18273F8C" w14:textId="206A559B" w:rsid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«Кросс нации – 2025»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67767" w14:textId="77777777" w:rsidR="00670E6F" w:rsidRPr="00ED6077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077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34BD9768" w14:textId="759F8F45" w:rsidR="00670E6F" w:rsidRPr="007F5A62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077">
              <w:rPr>
                <w:rFonts w:ascii="Times New Roman" w:hAnsi="Times New Roman"/>
                <w:sz w:val="24"/>
                <w:szCs w:val="24"/>
              </w:rPr>
              <w:t>стадион ДЮСШ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63770" w14:textId="054836A4" w:rsidR="00670E6F" w:rsidRPr="007F5A62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077">
              <w:rPr>
                <w:rFonts w:ascii="Times New Roman" w:hAnsi="Times New Roman"/>
                <w:sz w:val="24"/>
                <w:szCs w:val="24"/>
              </w:rPr>
              <w:t>отдел молодежной политики, физической культуры и спорта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4ECB2" w14:textId="77777777" w:rsidR="00670E6F" w:rsidRDefault="00670E6F" w:rsidP="00670E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077">
              <w:rPr>
                <w:rFonts w:ascii="Times New Roman" w:hAnsi="Times New Roman"/>
                <w:sz w:val="24"/>
                <w:szCs w:val="24"/>
              </w:rPr>
              <w:t>Кузьмина Р.В.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0D94E91" w14:textId="77777777" w:rsidR="00670E6F" w:rsidRPr="00ED6077" w:rsidRDefault="00670E6F" w:rsidP="00670E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D6077">
              <w:rPr>
                <w:rFonts w:ascii="Times New Roman" w:hAnsi="Times New Roman"/>
                <w:sz w:val="24"/>
                <w:szCs w:val="24"/>
              </w:rPr>
              <w:t xml:space="preserve">лавный специалист отдела молодежной политики, физической культуры и спорта </w:t>
            </w:r>
          </w:p>
          <w:p w14:paraId="27290A21" w14:textId="77777777" w:rsid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077">
              <w:rPr>
                <w:rFonts w:ascii="Times New Roman" w:hAnsi="Times New Roman"/>
                <w:sz w:val="24"/>
                <w:szCs w:val="24"/>
              </w:rPr>
              <w:t>89130030583</w:t>
            </w:r>
          </w:p>
          <w:p w14:paraId="13FECB1C" w14:textId="77777777" w:rsidR="005B79D6" w:rsidRDefault="005B79D6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69A88B" w14:textId="6BA7EBB6" w:rsidR="005B79D6" w:rsidRPr="007F5A62" w:rsidRDefault="005B79D6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1AF" w:rsidRPr="004C5F8A" w14:paraId="0A1AD20C" w14:textId="77777777" w:rsidTr="00484A8D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6787C486" w14:textId="77777777" w:rsidR="007F71AF" w:rsidRDefault="007F71AF" w:rsidP="007F7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  <w:p w14:paraId="3CD03E3A" w14:textId="77777777" w:rsidR="007F71AF" w:rsidRDefault="007F71AF" w:rsidP="007F7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21D4FC15" w14:textId="77777777" w:rsidR="007F71AF" w:rsidRDefault="007F71AF" w:rsidP="007F7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4D2A125A" w14:textId="1CDEA90B" w:rsidR="007F71AF" w:rsidRDefault="007F71AF" w:rsidP="007F7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77AC7" w14:textId="70F9CBDD" w:rsidR="007F71AF" w:rsidRDefault="007F71AF" w:rsidP="007F7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620ED585" w14:textId="1F9DCDA8" w:rsidR="007F71AF" w:rsidRDefault="007F71AF" w:rsidP="007F7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1AF">
              <w:rPr>
                <w:rFonts w:ascii="Times New Roman" w:hAnsi="Times New Roman"/>
                <w:sz w:val="24"/>
                <w:szCs w:val="24"/>
              </w:rPr>
              <w:t>1.Об исполнении постановления администрации Палецкого сельсовета Баганского района Новосибирской области «Об утверждении плана мероприятий по уничтожению дикорастущей конопли на территории Палецкого сельсовета Баганского района Новосибирской области».</w:t>
            </w:r>
          </w:p>
        </w:tc>
        <w:tc>
          <w:tcPr>
            <w:tcW w:w="2551" w:type="dxa"/>
            <w:shd w:val="clear" w:color="auto" w:fill="FFFFFF" w:themeFill="background1"/>
          </w:tcPr>
          <w:p w14:paraId="3D80529D" w14:textId="77777777" w:rsidR="007F71AF" w:rsidRPr="007F5A62" w:rsidRDefault="007F71AF" w:rsidP="007F7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F5A62">
              <w:rPr>
                <w:rFonts w:ascii="Times New Roman" w:hAnsi="Times New Roman"/>
                <w:sz w:val="24"/>
                <w:szCs w:val="24"/>
              </w:rPr>
              <w:t>Палецкое</w:t>
            </w:r>
            <w:proofErr w:type="spellEnd"/>
            <w:r w:rsidRPr="007F5A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E222C73" w14:textId="7EEE130B" w:rsidR="007F71AF" w:rsidRPr="00ED6077" w:rsidRDefault="007F71AF" w:rsidP="007F7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0E5D8E2D" w14:textId="77777777" w:rsidR="007F71AF" w:rsidRDefault="007F71AF" w:rsidP="007F7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Администрация Палецкого сельсовета</w:t>
            </w:r>
          </w:p>
          <w:p w14:paraId="36240D85" w14:textId="77777777" w:rsidR="007F71AF" w:rsidRDefault="007F71AF" w:rsidP="007F7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27717F" w14:textId="77777777" w:rsidR="007F71AF" w:rsidRDefault="007F71AF" w:rsidP="007F7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39E83C" w14:textId="77777777" w:rsidR="007F71AF" w:rsidRDefault="007F71AF" w:rsidP="007F7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8F0A21" w14:textId="77777777" w:rsidR="007F71AF" w:rsidRDefault="007F71AF" w:rsidP="007F7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848700" w14:textId="77777777" w:rsidR="007F71AF" w:rsidRDefault="007F71AF" w:rsidP="007F7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3C043C" w14:textId="77777777" w:rsidR="007F71AF" w:rsidRDefault="007F71AF" w:rsidP="007F7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7B47BD" w14:textId="77777777" w:rsidR="007F71AF" w:rsidRDefault="007F71AF" w:rsidP="007F7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7C049C" w14:textId="77777777" w:rsidR="007F71AF" w:rsidRDefault="007F71AF" w:rsidP="007F7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102F84" w14:textId="77777777" w:rsidR="007F71AF" w:rsidRPr="00ED6077" w:rsidRDefault="007F71AF" w:rsidP="002E5C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5D8B82FB" w14:textId="77777777" w:rsidR="007F71AF" w:rsidRPr="007F5A62" w:rsidRDefault="007F71AF" w:rsidP="007F7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Калач В.И.,</w:t>
            </w:r>
          </w:p>
          <w:p w14:paraId="4C2CB85D" w14:textId="77777777" w:rsidR="007F71AF" w:rsidRPr="007F5A62" w:rsidRDefault="007F71AF" w:rsidP="007F7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Глава Палецкого сельсовета,</w:t>
            </w:r>
          </w:p>
          <w:p w14:paraId="77FB989E" w14:textId="6AA9B82D" w:rsidR="007F71AF" w:rsidRPr="00ED6077" w:rsidRDefault="007F71AF" w:rsidP="007F71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45-124</w:t>
            </w:r>
          </w:p>
        </w:tc>
      </w:tr>
      <w:tr w:rsidR="00C75673" w:rsidRPr="004C5F8A" w14:paraId="7971C441" w14:textId="77777777" w:rsidTr="00B17D6D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6100BB72" w14:textId="77777777" w:rsidR="00C75673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3D80C81C" w14:textId="77777777" w:rsidR="00C75673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54DB1FEB" w14:textId="77777777" w:rsidR="00C75673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355FC03B" w14:textId="77777777" w:rsidR="00C75673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036019C7" w14:textId="77777777" w:rsidR="00AD7E53" w:rsidRDefault="00AD7E5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93C59F" w14:textId="77777777" w:rsidR="00AD7E53" w:rsidRDefault="00AD7E5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926302" w14:textId="7BB860E4" w:rsidR="00AD7E53" w:rsidRDefault="00AD7E53" w:rsidP="009E3A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D05E3" w14:textId="6EC5042D" w:rsidR="00C75673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6B7">
              <w:rPr>
                <w:rFonts w:ascii="Times New Roman" w:hAnsi="Times New Roman"/>
                <w:sz w:val="24"/>
                <w:szCs w:val="24"/>
              </w:rPr>
              <w:t xml:space="preserve">Легкоатлетическое многоборье в зачет </w:t>
            </w:r>
            <w:r w:rsidRPr="00C75673">
              <w:rPr>
                <w:rFonts w:ascii="Times New Roman" w:hAnsi="Times New Roman"/>
                <w:sz w:val="24"/>
                <w:szCs w:val="24"/>
              </w:rPr>
              <w:t>Муниципального этапа Всероссийских спортивных игр школьников «Президентские спортивные игры»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6B7">
              <w:rPr>
                <w:rFonts w:ascii="Times New Roman" w:hAnsi="Times New Roman"/>
                <w:sz w:val="24"/>
                <w:szCs w:val="24"/>
              </w:rPr>
              <w:t>среди юношей и девушек 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D66B7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D66B7">
              <w:rPr>
                <w:rFonts w:ascii="Times New Roman" w:hAnsi="Times New Roman"/>
                <w:sz w:val="24"/>
                <w:szCs w:val="24"/>
              </w:rPr>
              <w:t xml:space="preserve"> г.р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FFFFFF" w:themeFill="background1"/>
          </w:tcPr>
          <w:p w14:paraId="03E8E5FA" w14:textId="77777777" w:rsidR="00C75673" w:rsidRPr="008F531E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F531E">
              <w:rPr>
                <w:rFonts w:ascii="Times New Roman" w:hAnsi="Times New Roman"/>
                <w:sz w:val="24"/>
                <w:szCs w:val="24"/>
              </w:rPr>
              <w:t>. Баган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007BE37" w14:textId="18CB57A1" w:rsidR="00C75673" w:rsidRPr="007F5A62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 ДЮСШ</w:t>
            </w:r>
          </w:p>
        </w:tc>
        <w:tc>
          <w:tcPr>
            <w:tcW w:w="2977" w:type="dxa"/>
            <w:shd w:val="clear" w:color="auto" w:fill="FFFFFF" w:themeFill="background1"/>
          </w:tcPr>
          <w:p w14:paraId="54191B6C" w14:textId="4BED6A9E" w:rsidR="00C75673" w:rsidRPr="007F5A62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МБУ ДО Баганская ДЮСШ</w:t>
            </w:r>
          </w:p>
        </w:tc>
        <w:tc>
          <w:tcPr>
            <w:tcW w:w="4111" w:type="dxa"/>
            <w:shd w:val="clear" w:color="auto" w:fill="FFFFFF" w:themeFill="background1"/>
          </w:tcPr>
          <w:p w14:paraId="6E2012E7" w14:textId="77777777" w:rsidR="00C75673" w:rsidRPr="00335C6D" w:rsidRDefault="00C75673" w:rsidP="00C756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Колодько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С.Г</w:t>
            </w: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., </w:t>
            </w:r>
          </w:p>
          <w:p w14:paraId="5F820A26" w14:textId="77777777" w:rsidR="00C75673" w:rsidRPr="00335C6D" w:rsidRDefault="00C75673" w:rsidP="00C756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МБУ ДО Баганской ДЮСШ,</w:t>
            </w:r>
          </w:p>
          <w:p w14:paraId="623DD719" w14:textId="26943323" w:rsidR="00AD7E53" w:rsidRPr="009E3A76" w:rsidRDefault="00C75673" w:rsidP="009E3A7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21-404</w:t>
            </w:r>
          </w:p>
        </w:tc>
      </w:tr>
      <w:tr w:rsidR="00C75673" w:rsidRPr="004C5F8A" w14:paraId="15780102" w14:textId="77777777" w:rsidTr="004F212D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18A1EB56" w14:textId="77777777" w:rsidR="00C75673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1FACDC93" w14:textId="77777777" w:rsidR="00C75673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3F445172" w14:textId="77777777" w:rsidR="00C75673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3F0B158E" w14:textId="0953665A" w:rsidR="00C75673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DB478" w14:textId="77777777" w:rsidR="00C75673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руководителей</w:t>
            </w:r>
          </w:p>
          <w:p w14:paraId="07D1144F" w14:textId="77777777" w:rsidR="00AD7E53" w:rsidRDefault="00AD7E5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46F2F5" w14:textId="77777777" w:rsidR="00AD7E53" w:rsidRDefault="00AD7E5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46BD2F" w14:textId="060FD611" w:rsidR="00AD7E53" w:rsidRPr="007D66B7" w:rsidRDefault="00AD7E53" w:rsidP="009E3A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46A52" w14:textId="2893ED05" w:rsidR="00C75673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552">
              <w:rPr>
                <w:rFonts w:ascii="Times New Roman" w:hAnsi="Times New Roman"/>
                <w:sz w:val="24"/>
                <w:szCs w:val="24"/>
              </w:rPr>
              <w:t>МКУ «Управление образованием Баганского района»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FB91B" w14:textId="4DF89E0D" w:rsidR="00C75673" w:rsidRPr="00335C6D" w:rsidRDefault="00C75673" w:rsidP="00C756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552">
              <w:rPr>
                <w:rFonts w:ascii="Times New Roman" w:hAnsi="Times New Roman"/>
                <w:sz w:val="24"/>
                <w:szCs w:val="24"/>
              </w:rPr>
              <w:t>МКУ «Управление образованием Баганского района»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42C44" w14:textId="77777777" w:rsidR="00C75673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Соколова А.Л., </w:t>
            </w:r>
          </w:p>
          <w:p w14:paraId="47B31AD9" w14:textId="77777777" w:rsidR="00C75673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Pr="00983552">
              <w:rPr>
                <w:rFonts w:ascii="Times New Roman" w:hAnsi="Times New Roman"/>
                <w:sz w:val="24"/>
                <w:szCs w:val="24"/>
              </w:rPr>
              <w:t>МКУ «Управление образованием Баганского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76D4189" w14:textId="1E7A7FB6" w:rsidR="00AD7E53" w:rsidRPr="009E3A76" w:rsidRDefault="00C75673" w:rsidP="009E3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49-325</w:t>
            </w:r>
          </w:p>
        </w:tc>
      </w:tr>
      <w:tr w:rsidR="00FA7255" w:rsidRPr="004C5F8A" w14:paraId="11516027" w14:textId="77777777" w:rsidTr="00695F68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30349AA8" w14:textId="77777777" w:rsid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6514E9F8" w14:textId="77777777" w:rsid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13EE6F7C" w14:textId="77777777" w:rsid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2F4E2834" w14:textId="32DB8659" w:rsidR="00FA7255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169DB" w14:textId="5376CF59" w:rsidR="00FA7255" w:rsidRDefault="00FA7255" w:rsidP="007B260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Сессия Совета депутатов Палецкого сельсовета:</w:t>
            </w:r>
          </w:p>
          <w:p w14:paraId="1D75BCC7" w14:textId="0207BB7D" w:rsidR="00FA7255" w:rsidRPr="00AD7E53" w:rsidRDefault="00AD7E53" w:rsidP="00AD7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A7255" w:rsidRPr="00AD7E53">
              <w:rPr>
                <w:rFonts w:ascii="Times New Roman" w:hAnsi="Times New Roman"/>
                <w:sz w:val="24"/>
                <w:szCs w:val="24"/>
              </w:rPr>
              <w:t>О внесении изменений в бюджет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7255" w:rsidRPr="00AD7E53">
              <w:rPr>
                <w:rFonts w:ascii="Times New Roman" w:hAnsi="Times New Roman"/>
                <w:sz w:val="24"/>
                <w:szCs w:val="24"/>
              </w:rPr>
              <w:t>Палецкого сельсовета Баганского района Новосибирской области</w:t>
            </w:r>
          </w:p>
          <w:p w14:paraId="19254B4D" w14:textId="77777777" w:rsidR="00AD7E53" w:rsidRDefault="00AD7E53" w:rsidP="00AD7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9AD72D" w14:textId="77777777" w:rsidR="00AD7E53" w:rsidRDefault="00AD7E53" w:rsidP="00AD7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0F8795" w14:textId="77777777" w:rsidR="00AD7E53" w:rsidRDefault="00AD7E53" w:rsidP="00AD7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86E1AD" w14:textId="77777777" w:rsidR="00AD7E53" w:rsidRDefault="00AD7E53" w:rsidP="00AD7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C1CDC8" w14:textId="77777777" w:rsidR="009E3A76" w:rsidRDefault="009E3A76" w:rsidP="00AD7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1E32AC" w14:textId="77777777" w:rsidR="009E3A76" w:rsidRDefault="009E3A76" w:rsidP="00AD7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691041" w14:textId="7E7B5FEF" w:rsidR="00AD7E53" w:rsidRPr="00AD7E53" w:rsidRDefault="00AD7E53" w:rsidP="00AD7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B99D88D" w14:textId="77777777" w:rsidR="00FA7255" w:rsidRPr="007F5A62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F5A62">
              <w:rPr>
                <w:rFonts w:ascii="Times New Roman" w:hAnsi="Times New Roman"/>
                <w:sz w:val="24"/>
                <w:szCs w:val="24"/>
              </w:rPr>
              <w:t>Палецкое</w:t>
            </w:r>
            <w:proofErr w:type="spellEnd"/>
            <w:r w:rsidRPr="007F5A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DA184C0" w14:textId="08159801" w:rsidR="00FA7255" w:rsidRPr="00983552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286E8C3F" w14:textId="3F751EBA" w:rsidR="00FA7255" w:rsidRPr="00983552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Совет депутатов Палецкого сельсовета</w:t>
            </w:r>
          </w:p>
        </w:tc>
        <w:tc>
          <w:tcPr>
            <w:tcW w:w="4111" w:type="dxa"/>
            <w:shd w:val="clear" w:color="auto" w:fill="FFFFFF" w:themeFill="background1"/>
          </w:tcPr>
          <w:p w14:paraId="0B28A089" w14:textId="77777777" w:rsidR="00FA7255" w:rsidRPr="007F5A62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Дудченко В.В.,</w:t>
            </w:r>
          </w:p>
          <w:p w14:paraId="30A36EE1" w14:textId="77777777" w:rsidR="00FA7255" w:rsidRPr="007F5A62" w:rsidRDefault="00FA7255" w:rsidP="00FA7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редседатель Совета депутатов Палецкого сельсовета,</w:t>
            </w:r>
          </w:p>
          <w:p w14:paraId="34072634" w14:textId="5C823338" w:rsidR="00AD7E53" w:rsidRDefault="00FA7255" w:rsidP="009E3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45-146</w:t>
            </w:r>
          </w:p>
        </w:tc>
      </w:tr>
      <w:tr w:rsidR="00D27408" w:rsidRPr="004C5F8A" w14:paraId="702C016B" w14:textId="77777777" w:rsidTr="00773286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6A876194" w14:textId="77777777" w:rsidR="00D27408" w:rsidRDefault="00D27408" w:rsidP="00D27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  <w:p w14:paraId="7B7B87F6" w14:textId="77777777" w:rsidR="00D27408" w:rsidRDefault="00D27408" w:rsidP="00D27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2987E35A" w14:textId="77777777" w:rsidR="00D27408" w:rsidRDefault="00D27408" w:rsidP="00D27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5AAC493B" w14:textId="2D7F10AF" w:rsidR="00D27408" w:rsidRDefault="00D27408" w:rsidP="00D27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24363" w14:textId="4A6317B0" w:rsidR="00D27408" w:rsidRDefault="00D27408" w:rsidP="00D27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0942D" w14:textId="77777777" w:rsidR="00D27408" w:rsidRDefault="00D27408" w:rsidP="00D27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065FF679" w14:textId="03916901" w:rsidR="00D27408" w:rsidRDefault="00D27408" w:rsidP="00D27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заседаний администрации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F3AB4" w14:textId="7C75F8FE" w:rsidR="00D27408" w:rsidRDefault="00D27408" w:rsidP="00D27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E19DD" w14:textId="77777777" w:rsidR="00D27408" w:rsidRDefault="00D27408" w:rsidP="00D274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Пилипушка О.В.,</w:t>
            </w:r>
          </w:p>
          <w:p w14:paraId="1187BDFD" w14:textId="34DA557F" w:rsidR="00D27408" w:rsidRDefault="00D27408" w:rsidP="005B79D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 района, председатель комиссии, 21-154</w:t>
            </w:r>
          </w:p>
          <w:p w14:paraId="1F903E72" w14:textId="77777777" w:rsidR="00D27408" w:rsidRDefault="00D27408" w:rsidP="00D27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Т.Г.,</w:t>
            </w:r>
          </w:p>
          <w:p w14:paraId="7BB86358" w14:textId="77777777" w:rsidR="00D27408" w:rsidRDefault="00D27408" w:rsidP="00D27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специалист,</w:t>
            </w:r>
          </w:p>
          <w:p w14:paraId="6DFBCE73" w14:textId="370EBE55" w:rsidR="004F6C14" w:rsidRDefault="00D27408" w:rsidP="005B79D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комиссии по делам несовершеннолетних и защите их прав,21-011</w:t>
            </w:r>
          </w:p>
        </w:tc>
      </w:tr>
      <w:tr w:rsidR="00F3276E" w:rsidRPr="004C5F8A" w14:paraId="3A18F71B" w14:textId="77777777" w:rsidTr="00D41BBA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597E60D7" w14:textId="77777777" w:rsidR="00F3276E" w:rsidRPr="00F3276E" w:rsidRDefault="00F3276E" w:rsidP="00F3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76E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6055F218" w14:textId="77777777" w:rsidR="00F3276E" w:rsidRPr="00F3276E" w:rsidRDefault="00F3276E" w:rsidP="00F3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76E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5C356253" w14:textId="77777777" w:rsidR="00F3276E" w:rsidRPr="00F3276E" w:rsidRDefault="00F3276E" w:rsidP="00F3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76E"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21C50DBD" w14:textId="4F58E201" w:rsidR="00F3276E" w:rsidRDefault="00F3276E" w:rsidP="00F3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76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3276E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D23D8" w14:textId="7CA2705C" w:rsidR="00F3276E" w:rsidRDefault="00F3276E" w:rsidP="00F3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Сессия Совета депутатов Баганского сельсовета:</w:t>
            </w:r>
          </w:p>
          <w:p w14:paraId="5827E441" w14:textId="7EBD6F6E" w:rsidR="00F3276E" w:rsidRPr="00F3276E" w:rsidRDefault="00F3276E" w:rsidP="00F3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76E">
              <w:rPr>
                <w:rFonts w:ascii="Times New Roman" w:hAnsi="Times New Roman"/>
                <w:sz w:val="24"/>
                <w:szCs w:val="24"/>
              </w:rPr>
              <w:t>1.О регламенте первой сессии Совета депутатов Баганского сельсовета шестого созыва.</w:t>
            </w:r>
          </w:p>
          <w:p w14:paraId="0D6C6B9B" w14:textId="4468D276" w:rsidR="00F3276E" w:rsidRPr="00F3276E" w:rsidRDefault="00F3276E" w:rsidP="00F3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76E">
              <w:rPr>
                <w:rFonts w:ascii="Times New Roman" w:hAnsi="Times New Roman"/>
                <w:sz w:val="24"/>
                <w:szCs w:val="24"/>
              </w:rPr>
              <w:t>2.О секретариате первой сессии Совета депутатов Баганского сельсовета.</w:t>
            </w:r>
          </w:p>
          <w:p w14:paraId="1368D28F" w14:textId="045ECA51" w:rsidR="00F3276E" w:rsidRPr="00F3276E" w:rsidRDefault="00F3276E" w:rsidP="00F3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76E">
              <w:rPr>
                <w:rFonts w:ascii="Times New Roman" w:hAnsi="Times New Roman"/>
                <w:sz w:val="24"/>
                <w:szCs w:val="24"/>
              </w:rPr>
              <w:t>3.Об итогах выборов депутатов Совета депутатов Баганского сельсовета шестого созыва.</w:t>
            </w:r>
          </w:p>
          <w:p w14:paraId="376262BC" w14:textId="7F3D9A9E" w:rsidR="00F3276E" w:rsidRPr="00F3276E" w:rsidRDefault="00F3276E" w:rsidP="00F3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76E">
              <w:rPr>
                <w:rFonts w:ascii="Times New Roman" w:hAnsi="Times New Roman"/>
                <w:sz w:val="24"/>
                <w:szCs w:val="24"/>
              </w:rPr>
              <w:t>4.О структуре и штатной численности Совета депутатов Баганского сельсовета шестого созыва.</w:t>
            </w:r>
          </w:p>
          <w:p w14:paraId="54729545" w14:textId="45144A3C" w:rsidR="00F3276E" w:rsidRPr="00F3276E" w:rsidRDefault="00F3276E" w:rsidP="00F3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76E">
              <w:rPr>
                <w:rFonts w:ascii="Times New Roman" w:hAnsi="Times New Roman"/>
                <w:sz w:val="24"/>
                <w:szCs w:val="24"/>
              </w:rPr>
              <w:t>5.О порядке избрания председателя Совета депутатов Баганского сельсовета шестого созыва.</w:t>
            </w:r>
          </w:p>
          <w:p w14:paraId="4AD56323" w14:textId="0B2AAD0E" w:rsidR="00F3276E" w:rsidRPr="00F3276E" w:rsidRDefault="00F3276E" w:rsidP="00F3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76E">
              <w:rPr>
                <w:rFonts w:ascii="Times New Roman" w:hAnsi="Times New Roman"/>
                <w:sz w:val="24"/>
                <w:szCs w:val="24"/>
              </w:rPr>
              <w:t>6.Об образовании счетной комиссии по избранию председателя Совета депутатов Баганского сельсовета, заместителя председателя Совета депутатов Баганского сельсовета.</w:t>
            </w:r>
          </w:p>
          <w:p w14:paraId="1FACE068" w14:textId="1B46EE24" w:rsidR="00F3276E" w:rsidRDefault="00F3276E" w:rsidP="00F3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76E">
              <w:rPr>
                <w:rFonts w:ascii="Times New Roman" w:hAnsi="Times New Roman"/>
                <w:sz w:val="24"/>
                <w:szCs w:val="24"/>
              </w:rPr>
              <w:t>7.Об избрании председателя Совета депутатов Баганского сельсовета шестого созыва.</w:t>
            </w:r>
          </w:p>
        </w:tc>
        <w:tc>
          <w:tcPr>
            <w:tcW w:w="2551" w:type="dxa"/>
            <w:shd w:val="clear" w:color="auto" w:fill="FFFFFF" w:themeFill="background1"/>
          </w:tcPr>
          <w:p w14:paraId="5E4A4D32" w14:textId="77777777" w:rsidR="00F3276E" w:rsidRPr="007F5A62" w:rsidRDefault="00F3276E" w:rsidP="00F3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. Баган,</w:t>
            </w:r>
          </w:p>
          <w:p w14:paraId="638059EB" w14:textId="77777777" w:rsidR="00F3276E" w:rsidRDefault="00F3276E" w:rsidP="00F3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здании администрации сельсовета</w:t>
            </w:r>
          </w:p>
          <w:p w14:paraId="4E0675A5" w14:textId="77777777" w:rsidR="00F3276E" w:rsidRDefault="00F3276E" w:rsidP="00F3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DC1CA5" w14:textId="77777777" w:rsidR="00F3276E" w:rsidRDefault="00F3276E" w:rsidP="00F3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43E0BF" w14:textId="77777777" w:rsidR="00F3276E" w:rsidRDefault="00F3276E" w:rsidP="00F3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11F46D" w14:textId="77777777" w:rsidR="00F3276E" w:rsidRDefault="00F3276E" w:rsidP="00F3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DAC8CC" w14:textId="77777777" w:rsidR="00F3276E" w:rsidRDefault="00F3276E" w:rsidP="00F3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29B9F7" w14:textId="77777777" w:rsidR="00F3276E" w:rsidRDefault="00F3276E" w:rsidP="00F3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9D01DCF" w14:textId="3D5613B9" w:rsidR="00F3276E" w:rsidRDefault="00F3276E" w:rsidP="00F3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Совет депутатов Баганского сельсовета</w:t>
            </w:r>
          </w:p>
        </w:tc>
        <w:tc>
          <w:tcPr>
            <w:tcW w:w="4111" w:type="dxa"/>
            <w:shd w:val="clear" w:color="auto" w:fill="FFFFFF" w:themeFill="background1"/>
          </w:tcPr>
          <w:p w14:paraId="2A3F8357" w14:textId="77777777" w:rsidR="00F3276E" w:rsidRPr="007F5A62" w:rsidRDefault="00F3276E" w:rsidP="00F3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Абакумова И.В.,</w:t>
            </w:r>
          </w:p>
          <w:p w14:paraId="619E5FFE" w14:textId="77777777" w:rsidR="00F3276E" w:rsidRPr="007F5A62" w:rsidRDefault="00F3276E" w:rsidP="00F3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редседатель Совета депутатов Баганского сельсовета,</w:t>
            </w:r>
          </w:p>
          <w:p w14:paraId="13D586BE" w14:textId="77777777" w:rsidR="00F3276E" w:rsidRDefault="00F3276E" w:rsidP="00F3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22-746</w:t>
            </w:r>
          </w:p>
          <w:p w14:paraId="019ED6FB" w14:textId="77777777" w:rsidR="00F3276E" w:rsidRDefault="00F3276E" w:rsidP="00F3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AA1840" w14:textId="77777777" w:rsidR="00F3276E" w:rsidRDefault="00F3276E" w:rsidP="00F3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712A84" w14:textId="77777777" w:rsidR="00F3276E" w:rsidRDefault="00F3276E" w:rsidP="00F3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146950" w14:textId="77777777" w:rsidR="00F3276E" w:rsidRDefault="00F3276E" w:rsidP="00F3276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E06" w:rsidRPr="004C5F8A" w14:paraId="2CBBF35A" w14:textId="77777777" w:rsidTr="00E11B50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5E7E07A8" w14:textId="77777777" w:rsidR="00FA0E06" w:rsidRPr="00FA0E06" w:rsidRDefault="00FA0E06" w:rsidP="00FA0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E06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  <w:p w14:paraId="23F8B397" w14:textId="77777777" w:rsidR="00FA0E06" w:rsidRPr="00FA0E06" w:rsidRDefault="00FA0E06" w:rsidP="00FA0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E06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170E6F7D" w14:textId="77777777" w:rsidR="00FA0E06" w:rsidRPr="00FA0E06" w:rsidRDefault="00FA0E06" w:rsidP="00FA0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E06"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346E1CD0" w14:textId="3B0EB2CE" w:rsidR="00FA0E06" w:rsidRDefault="00FA0E06" w:rsidP="00FA0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E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A0E0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9C7E0" w14:textId="577DA1A9" w:rsidR="00FA0E06" w:rsidRDefault="00FA0E06" w:rsidP="00FA0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Сессия Совета депутатов Мироновского сельсовета:</w:t>
            </w:r>
          </w:p>
          <w:p w14:paraId="2146B346" w14:textId="31B4F2F7" w:rsidR="00FA0E06" w:rsidRPr="00FA0E06" w:rsidRDefault="00FA0E06" w:rsidP="00FA0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E06">
              <w:rPr>
                <w:rFonts w:ascii="Times New Roman" w:hAnsi="Times New Roman"/>
                <w:sz w:val="24"/>
                <w:szCs w:val="24"/>
              </w:rPr>
              <w:t>1. О Регламенте первой сессии Совета депутатов Мироновского сельсовета седьмого созыва</w:t>
            </w:r>
          </w:p>
          <w:p w14:paraId="3058514F" w14:textId="77777777" w:rsidR="00FA0E06" w:rsidRPr="00FA0E06" w:rsidRDefault="00FA0E06" w:rsidP="00FA0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E06">
              <w:rPr>
                <w:rFonts w:ascii="Times New Roman" w:hAnsi="Times New Roman"/>
                <w:sz w:val="24"/>
                <w:szCs w:val="24"/>
              </w:rPr>
              <w:t>2. Об итогах выборов депутатов Совета депутатов Мироновского сельсовета седьмого созыва</w:t>
            </w:r>
          </w:p>
          <w:p w14:paraId="7F541AFF" w14:textId="4734051D" w:rsidR="00FA0E06" w:rsidRDefault="00FA0E06" w:rsidP="00FA0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E06">
              <w:rPr>
                <w:rFonts w:ascii="Times New Roman" w:hAnsi="Times New Roman"/>
                <w:sz w:val="24"/>
                <w:szCs w:val="24"/>
              </w:rPr>
              <w:t>3. Другие</w:t>
            </w:r>
          </w:p>
        </w:tc>
        <w:tc>
          <w:tcPr>
            <w:tcW w:w="2551" w:type="dxa"/>
            <w:shd w:val="clear" w:color="auto" w:fill="FFFFFF" w:themeFill="background1"/>
          </w:tcPr>
          <w:p w14:paraId="7DC0984E" w14:textId="77777777" w:rsidR="00FA0E06" w:rsidRPr="00335C6D" w:rsidRDefault="00FA0E06" w:rsidP="00FA0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hAnsi="Times New Roman"/>
                <w:sz w:val="24"/>
                <w:szCs w:val="24"/>
              </w:rPr>
              <w:t>с. Мироновка,</w:t>
            </w:r>
          </w:p>
          <w:p w14:paraId="609FD175" w14:textId="77777777" w:rsidR="00FA0E06" w:rsidRPr="00335C6D" w:rsidRDefault="00FA0E06" w:rsidP="00FA0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  <w:p w14:paraId="6E336FB6" w14:textId="77777777" w:rsidR="00FA0E06" w:rsidRPr="00335C6D" w:rsidRDefault="00FA0E06" w:rsidP="00FA0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517CC6" w14:textId="77777777" w:rsidR="00FA0E06" w:rsidRPr="00335C6D" w:rsidRDefault="00FA0E06" w:rsidP="00FA0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2C81E2" w14:textId="77777777" w:rsidR="00FA0E06" w:rsidRDefault="00FA0E06" w:rsidP="00FA0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7F9FA8" w14:textId="77777777" w:rsidR="00FA0E06" w:rsidRDefault="00FA0E06" w:rsidP="00FA0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9C94C2" w14:textId="77777777" w:rsidR="00FA0E06" w:rsidRDefault="00FA0E06" w:rsidP="000D27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7C733BD" w14:textId="77777777" w:rsidR="00FA0E06" w:rsidRPr="00335C6D" w:rsidRDefault="00FA0E06" w:rsidP="00FA0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hAnsi="Times New Roman"/>
                <w:sz w:val="24"/>
                <w:szCs w:val="24"/>
              </w:rPr>
              <w:t>Совет депутатов</w:t>
            </w:r>
          </w:p>
          <w:p w14:paraId="0A03B484" w14:textId="1018B9DF" w:rsidR="00FA0E06" w:rsidRDefault="00FA0E06" w:rsidP="00FA0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hAnsi="Times New Roman"/>
                <w:sz w:val="24"/>
                <w:szCs w:val="24"/>
              </w:rPr>
              <w:t>Мироновского сельсовета</w:t>
            </w:r>
          </w:p>
        </w:tc>
        <w:tc>
          <w:tcPr>
            <w:tcW w:w="4111" w:type="dxa"/>
            <w:shd w:val="clear" w:color="auto" w:fill="FFFFFF" w:themeFill="background1"/>
          </w:tcPr>
          <w:p w14:paraId="1F9F5C2E" w14:textId="77777777" w:rsidR="00FA0E06" w:rsidRPr="00335C6D" w:rsidRDefault="00FA0E06" w:rsidP="00FA0E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5C6D">
              <w:rPr>
                <w:rFonts w:ascii="Times New Roman" w:hAnsi="Times New Roman"/>
                <w:color w:val="000000"/>
                <w:sz w:val="24"/>
                <w:szCs w:val="24"/>
              </w:rPr>
              <w:t>Капицкий</w:t>
            </w:r>
            <w:proofErr w:type="spellEnd"/>
            <w:r w:rsidRPr="00335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</w:t>
            </w:r>
          </w:p>
          <w:p w14:paraId="3FA02515" w14:textId="77777777" w:rsidR="00FA0E06" w:rsidRPr="00335C6D" w:rsidRDefault="00FA0E06" w:rsidP="00FA0E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335C6D">
              <w:rPr>
                <w:rFonts w:ascii="Times New Roman" w:hAnsi="Times New Roman"/>
                <w:color w:val="000000"/>
                <w:sz w:val="24"/>
                <w:szCs w:val="24"/>
              </w:rPr>
              <w:t>редседатель Совета депутатов Мироновского сельсовета,</w:t>
            </w:r>
          </w:p>
          <w:p w14:paraId="4B30DDDB" w14:textId="7DBB5E55" w:rsidR="00FA0E06" w:rsidRDefault="00FA0E06" w:rsidP="00FA0E0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hAnsi="Times New Roman"/>
                <w:color w:val="000000"/>
                <w:sz w:val="24"/>
                <w:szCs w:val="24"/>
              </w:rPr>
              <w:t>34-131</w:t>
            </w:r>
          </w:p>
        </w:tc>
      </w:tr>
      <w:tr w:rsidR="009A0DF6" w:rsidRPr="004C5F8A" w14:paraId="7A20DBF7" w14:textId="77777777" w:rsidTr="00E11B50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7C34A19A" w14:textId="77777777" w:rsidR="009A0DF6" w:rsidRDefault="009A0DF6" w:rsidP="009A0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  <w:p w14:paraId="0A2886F6" w14:textId="77777777" w:rsidR="009A0DF6" w:rsidRDefault="009A0DF6" w:rsidP="009A0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4FCE4224" w14:textId="77777777" w:rsidR="009A0DF6" w:rsidRDefault="009A0DF6" w:rsidP="009A0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6EAE40B1" w14:textId="0BA73953" w:rsidR="009A0DF6" w:rsidRPr="00FA0E06" w:rsidRDefault="009A0DF6" w:rsidP="009A0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4B460" w14:textId="1645959F" w:rsidR="009A0DF6" w:rsidRDefault="009A0DF6" w:rsidP="009A0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рабочей группы межведомственной комиссии Новосибирской области по противодействию формированию просроченной задолжности </w:t>
            </w:r>
            <w:r w:rsidR="000E7B74">
              <w:rPr>
                <w:rFonts w:ascii="Times New Roman" w:hAnsi="Times New Roman"/>
                <w:sz w:val="24"/>
                <w:szCs w:val="24"/>
              </w:rPr>
              <w:t xml:space="preserve">по заработной </w:t>
            </w:r>
            <w:r>
              <w:rPr>
                <w:rFonts w:ascii="Times New Roman" w:hAnsi="Times New Roman"/>
                <w:sz w:val="24"/>
                <w:szCs w:val="24"/>
              </w:rPr>
              <w:t>на территории Баганского района</w:t>
            </w:r>
          </w:p>
        </w:tc>
        <w:tc>
          <w:tcPr>
            <w:tcW w:w="2551" w:type="dxa"/>
            <w:shd w:val="clear" w:color="auto" w:fill="FFFFFF" w:themeFill="background1"/>
          </w:tcPr>
          <w:p w14:paraId="0372FEBF" w14:textId="77777777" w:rsidR="009A0DF6" w:rsidRPr="004B3844" w:rsidRDefault="009A0DF6" w:rsidP="009A0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6DA38946" w14:textId="77777777" w:rsidR="009A0DF6" w:rsidRPr="004B3844" w:rsidRDefault="009A0DF6" w:rsidP="009A0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кабинет заместителя главы администрации района</w:t>
            </w:r>
          </w:p>
          <w:p w14:paraId="1FB88AD6" w14:textId="77777777" w:rsidR="009A0DF6" w:rsidRPr="00335C6D" w:rsidRDefault="009A0DF6" w:rsidP="009A0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7CFB248" w14:textId="6AE523E7" w:rsidR="009A0DF6" w:rsidRDefault="000E7B74" w:rsidP="009A0D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Межведомственная комиссия Новосибирской области по противодействию формированию просроченной задолжности по заработной на территории Баганского района</w:t>
            </w:r>
          </w:p>
          <w:p w14:paraId="75F7757B" w14:textId="77777777" w:rsidR="009A0DF6" w:rsidRDefault="009A0DF6" w:rsidP="009A0D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62DD4E" w14:textId="77777777" w:rsidR="009A0DF6" w:rsidRDefault="009A0DF6" w:rsidP="009A0D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B303EB" w14:textId="77777777" w:rsidR="009A0DF6" w:rsidRPr="00335C6D" w:rsidRDefault="009A0DF6" w:rsidP="009A0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38D0C949" w14:textId="77777777" w:rsidR="009A0DF6" w:rsidRPr="004B3844" w:rsidRDefault="009A0DF6" w:rsidP="009A0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Слепынина О.В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14:paraId="3CC6C817" w14:textId="77777777" w:rsidR="009A0DF6" w:rsidRPr="004B3844" w:rsidRDefault="009A0DF6" w:rsidP="009A0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района, председатель комиссии,</w:t>
            </w:r>
          </w:p>
          <w:p w14:paraId="30F6FAA4" w14:textId="77777777" w:rsidR="009A0DF6" w:rsidRDefault="009A0DF6" w:rsidP="009A0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21-154</w:t>
            </w:r>
          </w:p>
          <w:p w14:paraId="3FAA0F7C" w14:textId="0DFA28B8" w:rsidR="009A0DF6" w:rsidRPr="00335C6D" w:rsidRDefault="009A0DF6" w:rsidP="009A0DF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t xml:space="preserve"> </w:t>
            </w:r>
          </w:p>
        </w:tc>
      </w:tr>
      <w:tr w:rsidR="00562BB9" w:rsidRPr="004C5F8A" w14:paraId="26BFAEA0" w14:textId="77777777" w:rsidTr="00E11B50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66AFFE6F" w14:textId="77777777" w:rsidR="00562BB9" w:rsidRDefault="00562BB9" w:rsidP="00562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  <w:p w14:paraId="0A60418F" w14:textId="77777777" w:rsidR="00562BB9" w:rsidRDefault="00562BB9" w:rsidP="00562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78886FD4" w14:textId="77777777" w:rsidR="00562BB9" w:rsidRDefault="00562BB9" w:rsidP="00562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253AB529" w14:textId="56CAD99B" w:rsidR="00562BB9" w:rsidRPr="00FA0E06" w:rsidRDefault="00562BB9" w:rsidP="00562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9A0D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4A3C9" w14:textId="4BD17F32" w:rsidR="00562BB9" w:rsidRDefault="00562BB9" w:rsidP="00562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рабочей группы межведомственной комиссии Новосибирской области п</w:t>
            </w:r>
            <w:r w:rsidR="009A0DF6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противодействию нелегальной занятости на территории Баганского района</w:t>
            </w:r>
          </w:p>
        </w:tc>
        <w:tc>
          <w:tcPr>
            <w:tcW w:w="2551" w:type="dxa"/>
            <w:shd w:val="clear" w:color="auto" w:fill="FFFFFF" w:themeFill="background1"/>
          </w:tcPr>
          <w:p w14:paraId="0F2EB6FB" w14:textId="77777777" w:rsidR="00562BB9" w:rsidRPr="004B3844" w:rsidRDefault="00562BB9" w:rsidP="00562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0E2E684B" w14:textId="77777777" w:rsidR="00562BB9" w:rsidRPr="004B3844" w:rsidRDefault="00562BB9" w:rsidP="00562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кабинет заместителя главы администрации района</w:t>
            </w:r>
          </w:p>
          <w:p w14:paraId="5C4C3135" w14:textId="77777777" w:rsidR="00562BB9" w:rsidRPr="00335C6D" w:rsidRDefault="00562BB9" w:rsidP="00562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2089A43" w14:textId="60BE916E" w:rsidR="00562BB9" w:rsidRPr="00335C6D" w:rsidRDefault="00562BB9" w:rsidP="007B26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Межведомственная комиссия Новосибирской области по противодействию нелегальной занятости на территории Баганского района</w:t>
            </w:r>
          </w:p>
        </w:tc>
        <w:tc>
          <w:tcPr>
            <w:tcW w:w="4111" w:type="dxa"/>
            <w:shd w:val="clear" w:color="auto" w:fill="FFFFFF" w:themeFill="background1"/>
          </w:tcPr>
          <w:p w14:paraId="0277A363" w14:textId="77777777" w:rsidR="00562BB9" w:rsidRPr="004B3844" w:rsidRDefault="00562BB9" w:rsidP="00562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Слепынина О.В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14:paraId="42C3B7E6" w14:textId="77777777" w:rsidR="00562BB9" w:rsidRPr="004B3844" w:rsidRDefault="00562BB9" w:rsidP="00562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района, председатель комиссии,</w:t>
            </w:r>
          </w:p>
          <w:p w14:paraId="4F12FEA4" w14:textId="739F49E1" w:rsidR="00562BB9" w:rsidRPr="000E7B74" w:rsidRDefault="00562BB9" w:rsidP="000E7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21-154</w:t>
            </w:r>
            <w:r>
              <w:t xml:space="preserve"> </w:t>
            </w:r>
          </w:p>
        </w:tc>
      </w:tr>
      <w:tr w:rsidR="00670E6F" w:rsidRPr="004C5F8A" w14:paraId="43D7F275" w14:textId="77777777" w:rsidTr="00773286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6D46BBB6" w14:textId="77777777" w:rsid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7AE45437" w14:textId="77777777" w:rsid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231DC6AC" w14:textId="77777777" w:rsid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сб.</w:t>
            </w:r>
          </w:p>
          <w:p w14:paraId="62E5E058" w14:textId="34E286C8" w:rsid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C7AD1" w14:textId="6CF64F6A" w:rsid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Закрытие летнего сезона по мини-футболу в Баганском районе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F540A" w14:textId="77777777" w:rsidR="00670E6F" w:rsidRPr="00ED6077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077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50607E83" w14:textId="59C7E20B" w:rsid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077">
              <w:rPr>
                <w:rFonts w:ascii="Times New Roman" w:hAnsi="Times New Roman"/>
                <w:sz w:val="24"/>
                <w:szCs w:val="24"/>
              </w:rPr>
              <w:t>стадион ДЮСШ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25895" w14:textId="643794BD" w:rsid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077">
              <w:rPr>
                <w:rFonts w:ascii="Times New Roman" w:hAnsi="Times New Roman"/>
                <w:sz w:val="24"/>
                <w:szCs w:val="24"/>
              </w:rPr>
              <w:t>отдел молодежной политики, физической культуры и спорта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20135" w14:textId="77777777" w:rsidR="00670E6F" w:rsidRDefault="00670E6F" w:rsidP="00670E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077">
              <w:rPr>
                <w:rFonts w:ascii="Times New Roman" w:hAnsi="Times New Roman"/>
                <w:sz w:val="24"/>
                <w:szCs w:val="24"/>
              </w:rPr>
              <w:t>Кузьмина Р.В.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C053355" w14:textId="77777777" w:rsidR="00670E6F" w:rsidRPr="00ED6077" w:rsidRDefault="00670E6F" w:rsidP="00670E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D6077">
              <w:rPr>
                <w:rFonts w:ascii="Times New Roman" w:hAnsi="Times New Roman"/>
                <w:sz w:val="24"/>
                <w:szCs w:val="24"/>
              </w:rPr>
              <w:t xml:space="preserve">лавный специалист отдела молодежной политики, физической культуры и спорта </w:t>
            </w:r>
          </w:p>
          <w:p w14:paraId="266D22AC" w14:textId="2E8F1EFE" w:rsidR="00670E6F" w:rsidRDefault="00670E6F" w:rsidP="00670E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077">
              <w:rPr>
                <w:rFonts w:ascii="Times New Roman" w:hAnsi="Times New Roman"/>
                <w:sz w:val="24"/>
                <w:szCs w:val="24"/>
              </w:rPr>
              <w:t>89130030583</w:t>
            </w:r>
          </w:p>
        </w:tc>
      </w:tr>
      <w:tr w:rsidR="00024FEC" w:rsidRPr="004C5F8A" w14:paraId="68509617" w14:textId="77777777" w:rsidTr="00DD09E2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5796F272" w14:textId="77777777" w:rsidR="00024FEC" w:rsidRDefault="00024FEC" w:rsidP="00024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  <w:p w14:paraId="71DB6465" w14:textId="77777777" w:rsidR="00024FEC" w:rsidRDefault="00024FEC" w:rsidP="00024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7F12405D" w14:textId="77777777" w:rsidR="00024FEC" w:rsidRDefault="00024FEC" w:rsidP="00024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634AC2AF" w14:textId="544D4ABA" w:rsidR="00024FEC" w:rsidRDefault="00024FEC" w:rsidP="00024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3" w:type="dxa"/>
          </w:tcPr>
          <w:p w14:paraId="5DBB827C" w14:textId="77777777" w:rsidR="00024FEC" w:rsidRPr="009F24D3" w:rsidRDefault="00024FEC" w:rsidP="00024F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4D3">
              <w:rPr>
                <w:rFonts w:ascii="Times New Roman" w:hAnsi="Times New Roman"/>
                <w:bCs/>
                <w:sz w:val="24"/>
                <w:szCs w:val="24"/>
              </w:rPr>
              <w:t>Расширенное планёрное заседание при Главе Баганского района</w:t>
            </w:r>
          </w:p>
          <w:p w14:paraId="461BA384" w14:textId="7D89C97A" w:rsidR="00024FEC" w:rsidRDefault="00024FEC" w:rsidP="00024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4D3">
              <w:rPr>
                <w:rFonts w:ascii="Times New Roman" w:hAnsi="Times New Roman"/>
                <w:bCs/>
                <w:sz w:val="24"/>
                <w:szCs w:val="24"/>
              </w:rPr>
              <w:t>Новосибирской области</w:t>
            </w:r>
          </w:p>
        </w:tc>
        <w:tc>
          <w:tcPr>
            <w:tcW w:w="2551" w:type="dxa"/>
            <w:shd w:val="clear" w:color="auto" w:fill="FFFFFF" w:themeFill="background1"/>
          </w:tcPr>
          <w:p w14:paraId="2A0345E2" w14:textId="77777777" w:rsidR="00024FEC" w:rsidRPr="004B3844" w:rsidRDefault="00024FEC" w:rsidP="00024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2D5CE708" w14:textId="5A9CAC9E" w:rsidR="00024FEC" w:rsidRPr="00ED6077" w:rsidRDefault="00024FEC" w:rsidP="00024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администрации, актовый зал</w:t>
            </w:r>
          </w:p>
        </w:tc>
        <w:tc>
          <w:tcPr>
            <w:tcW w:w="2977" w:type="dxa"/>
            <w:shd w:val="clear" w:color="auto" w:fill="FFFFFF" w:themeFill="background1"/>
          </w:tcPr>
          <w:p w14:paraId="6017DCD8" w14:textId="4797081C" w:rsidR="00024FEC" w:rsidRPr="00ED6077" w:rsidRDefault="00024FEC" w:rsidP="00024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 xml:space="preserve"> Глав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 xml:space="preserve"> Баганского района Новосибирской области</w:t>
            </w:r>
          </w:p>
        </w:tc>
        <w:tc>
          <w:tcPr>
            <w:tcW w:w="4111" w:type="dxa"/>
            <w:shd w:val="clear" w:color="auto" w:fill="FFFFFF" w:themeFill="background1"/>
          </w:tcPr>
          <w:p w14:paraId="081EE46E" w14:textId="77777777" w:rsidR="00024FEC" w:rsidRPr="004B3844" w:rsidRDefault="00024FEC" w:rsidP="00024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3844">
              <w:rPr>
                <w:rFonts w:ascii="Times New Roman" w:hAnsi="Times New Roman"/>
                <w:sz w:val="24"/>
                <w:szCs w:val="24"/>
              </w:rPr>
              <w:t>Прахт</w:t>
            </w:r>
            <w:proofErr w:type="spellEnd"/>
            <w:r w:rsidRPr="004B3844">
              <w:rPr>
                <w:rFonts w:ascii="Times New Roman" w:hAnsi="Times New Roman"/>
                <w:sz w:val="24"/>
                <w:szCs w:val="24"/>
              </w:rPr>
              <w:t xml:space="preserve"> Ю.М.,</w:t>
            </w:r>
          </w:p>
          <w:p w14:paraId="242E03AA" w14:textId="77777777" w:rsidR="00024FEC" w:rsidRPr="004B3844" w:rsidRDefault="00024FEC" w:rsidP="00024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района,</w:t>
            </w:r>
          </w:p>
          <w:p w14:paraId="144F50F9" w14:textId="77777777" w:rsidR="00024FEC" w:rsidRPr="004B3844" w:rsidRDefault="00024FEC" w:rsidP="00024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21-341</w:t>
            </w:r>
          </w:p>
          <w:p w14:paraId="41E22D7C" w14:textId="77777777" w:rsidR="00024FEC" w:rsidRPr="004B3844" w:rsidRDefault="00024FEC" w:rsidP="00024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Артёменко Н.А.,</w:t>
            </w:r>
          </w:p>
          <w:p w14:paraId="1CF7BD66" w14:textId="77777777" w:rsidR="00024FEC" w:rsidRPr="004B3844" w:rsidRDefault="00024FEC" w:rsidP="00024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начальник отдела организационно-контрольной работы администрации района,</w:t>
            </w:r>
          </w:p>
          <w:p w14:paraId="6729B33E" w14:textId="77777777" w:rsidR="00024FEC" w:rsidRDefault="00024FEC" w:rsidP="00024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21-109</w:t>
            </w:r>
          </w:p>
          <w:p w14:paraId="0E803A7D" w14:textId="77777777" w:rsidR="00024FEC" w:rsidRPr="00ED6077" w:rsidRDefault="00024FEC" w:rsidP="00024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73" w:rsidRPr="004C5F8A" w14:paraId="617361F9" w14:textId="77777777" w:rsidTr="002C4D13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2BACA8D4" w14:textId="77777777" w:rsidR="00C75673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7393EB1D" w14:textId="77777777" w:rsidR="00C75673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1C22F18F" w14:textId="77777777" w:rsidR="00C75673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66691FE4" w14:textId="69639928" w:rsidR="00C75673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95394" w14:textId="173E2883" w:rsidR="00C75673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6B7">
              <w:rPr>
                <w:rFonts w:ascii="Times New Roman" w:hAnsi="Times New Roman"/>
                <w:sz w:val="24"/>
                <w:szCs w:val="24"/>
              </w:rPr>
              <w:t xml:space="preserve">Легкоатлетическое многоборье в зачет </w:t>
            </w:r>
            <w:r w:rsidRPr="00C75673">
              <w:rPr>
                <w:rFonts w:ascii="Times New Roman" w:hAnsi="Times New Roman"/>
                <w:sz w:val="24"/>
                <w:szCs w:val="24"/>
              </w:rPr>
              <w:t>Муниципального этапа Всероссийских спортивных игр школьников «Президентские спортивные игры»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6B7">
              <w:rPr>
                <w:rFonts w:ascii="Times New Roman" w:hAnsi="Times New Roman"/>
                <w:sz w:val="24"/>
                <w:szCs w:val="24"/>
              </w:rPr>
              <w:t>среди юношей и девушек 20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7D66B7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D66B7">
              <w:rPr>
                <w:rFonts w:ascii="Times New Roman" w:hAnsi="Times New Roman"/>
                <w:sz w:val="24"/>
                <w:szCs w:val="24"/>
              </w:rPr>
              <w:t xml:space="preserve"> г.р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FFFFFF" w:themeFill="background1"/>
          </w:tcPr>
          <w:p w14:paraId="0BEB913C" w14:textId="77777777" w:rsidR="00C75673" w:rsidRPr="008F531E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F531E">
              <w:rPr>
                <w:rFonts w:ascii="Times New Roman" w:hAnsi="Times New Roman"/>
                <w:sz w:val="24"/>
                <w:szCs w:val="24"/>
              </w:rPr>
              <w:t>. Баган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D08483C" w14:textId="672F586D" w:rsidR="00C75673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 ДЮСШ</w:t>
            </w:r>
          </w:p>
        </w:tc>
        <w:tc>
          <w:tcPr>
            <w:tcW w:w="2977" w:type="dxa"/>
            <w:shd w:val="clear" w:color="auto" w:fill="FFFFFF" w:themeFill="background1"/>
          </w:tcPr>
          <w:p w14:paraId="61C7D5C0" w14:textId="1E603F31" w:rsidR="00C75673" w:rsidRDefault="00C75673" w:rsidP="00C75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МБУ ДО Баганская ДЮСШ</w:t>
            </w:r>
          </w:p>
        </w:tc>
        <w:tc>
          <w:tcPr>
            <w:tcW w:w="4111" w:type="dxa"/>
            <w:shd w:val="clear" w:color="auto" w:fill="FFFFFF" w:themeFill="background1"/>
          </w:tcPr>
          <w:p w14:paraId="6D64FC5C" w14:textId="77777777" w:rsidR="00C75673" w:rsidRPr="00335C6D" w:rsidRDefault="00C75673" w:rsidP="00C756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Колодько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С.Г</w:t>
            </w: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., </w:t>
            </w:r>
          </w:p>
          <w:p w14:paraId="56325327" w14:textId="77777777" w:rsidR="00C75673" w:rsidRPr="00335C6D" w:rsidRDefault="00C75673" w:rsidP="00C756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МБУ ДО Баганской ДЮСШ,</w:t>
            </w:r>
          </w:p>
          <w:p w14:paraId="63ACD136" w14:textId="77777777" w:rsidR="00C75673" w:rsidRDefault="00C75673" w:rsidP="00C756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21-404</w:t>
            </w:r>
          </w:p>
          <w:p w14:paraId="4A600A2E" w14:textId="77777777" w:rsidR="00C75673" w:rsidRDefault="00C75673" w:rsidP="00C7567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E6F" w:rsidRPr="004C5F8A" w14:paraId="528B9393" w14:textId="77777777" w:rsidTr="002C4D13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060484D0" w14:textId="77777777" w:rsidR="00670E6F" w:rsidRP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E6F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7667E445" w14:textId="77777777" w:rsidR="00670E6F" w:rsidRP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E6F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0AAD1A90" w14:textId="77777777" w:rsidR="00670E6F" w:rsidRP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E6F"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7FBAB44E" w14:textId="5BC21EBB" w:rsid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E6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70E6F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D551F" w14:textId="77777777" w:rsidR="00670E6F" w:rsidRP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E6F">
              <w:rPr>
                <w:rFonts w:ascii="Times New Roman" w:hAnsi="Times New Roman"/>
                <w:sz w:val="24"/>
                <w:szCs w:val="24"/>
              </w:rPr>
              <w:t>Сессия Совета депутатов Лозовского сельсовета:</w:t>
            </w:r>
          </w:p>
          <w:p w14:paraId="38A407F3" w14:textId="014B0F5D" w:rsidR="00670E6F" w:rsidRPr="007D66B7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E6F">
              <w:rPr>
                <w:rFonts w:ascii="Times New Roman" w:hAnsi="Times New Roman"/>
                <w:sz w:val="24"/>
                <w:szCs w:val="24"/>
              </w:rPr>
              <w:t>1. Об итогах выборов депутатов в Совет депутатов Лозовского сельсовета Баганского района Новосибирской области седьмого созыва</w:t>
            </w:r>
          </w:p>
        </w:tc>
        <w:tc>
          <w:tcPr>
            <w:tcW w:w="2551" w:type="dxa"/>
            <w:shd w:val="clear" w:color="auto" w:fill="FFFFFF" w:themeFill="background1"/>
          </w:tcPr>
          <w:p w14:paraId="4F8E06CF" w14:textId="77777777" w:rsidR="00670E6F" w:rsidRPr="007F5A62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с. Лозовское,</w:t>
            </w:r>
          </w:p>
          <w:p w14:paraId="16A800AE" w14:textId="77777777" w:rsid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  <w:p w14:paraId="462ECE08" w14:textId="77777777" w:rsid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A2D2F0" w14:textId="77777777" w:rsid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830658" w14:textId="77777777" w:rsid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9750EA" w14:textId="77777777" w:rsid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07C68B" w14:textId="77777777" w:rsid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58C2C7" w14:textId="77777777" w:rsid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D1D99C" w14:textId="77777777" w:rsidR="00670E6F" w:rsidRDefault="00670E6F" w:rsidP="005B7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895F178" w14:textId="3FDA314D" w:rsidR="00670E6F" w:rsidRPr="00335C6D" w:rsidRDefault="00670E6F" w:rsidP="00670E6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Совет депутатов Лозовского сельсовета</w:t>
            </w:r>
          </w:p>
        </w:tc>
        <w:tc>
          <w:tcPr>
            <w:tcW w:w="4111" w:type="dxa"/>
            <w:shd w:val="clear" w:color="auto" w:fill="FFFFFF" w:themeFill="background1"/>
          </w:tcPr>
          <w:p w14:paraId="30A21F34" w14:textId="77777777" w:rsidR="00670E6F" w:rsidRPr="007F5A62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Савченко А.И.,</w:t>
            </w:r>
          </w:p>
          <w:p w14:paraId="5693EBA0" w14:textId="77777777" w:rsidR="00670E6F" w:rsidRPr="007F5A62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председатель Совета депутатов Лозовского сельсовета,</w:t>
            </w:r>
          </w:p>
          <w:p w14:paraId="4B5D3A1F" w14:textId="03C33BE2" w:rsidR="00670E6F" w:rsidRDefault="00670E6F" w:rsidP="00670E6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35-388</w:t>
            </w:r>
          </w:p>
        </w:tc>
      </w:tr>
      <w:tr w:rsidR="00670E6F" w:rsidRPr="004C5F8A" w14:paraId="2860211E" w14:textId="77777777" w:rsidTr="002C4D13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58D8D20E" w14:textId="77777777" w:rsidR="00670E6F" w:rsidRP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E6F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10FF5175" w14:textId="77777777" w:rsidR="00670E6F" w:rsidRP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E6F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14:paraId="2DE4BE56" w14:textId="77777777" w:rsidR="00670E6F" w:rsidRP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E6F"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2BB62109" w14:textId="3B66B200" w:rsidR="00670E6F" w:rsidRP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E6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B9DC2" w14:textId="77777777" w:rsidR="00670E6F" w:rsidRP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E6F"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051E11C4" w14:textId="4C8CF802" w:rsidR="00670E6F" w:rsidRP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670E6F">
              <w:rPr>
                <w:rFonts w:ascii="Times New Roman" w:hAnsi="Times New Roman"/>
                <w:sz w:val="24"/>
                <w:szCs w:val="24"/>
              </w:rPr>
              <w:t>О ходе выполнения постановления администрации Лозовского сельсовета «Обеспечение безопасности населения Лозовского сельсовета на 2025год и плановый период 2026-2027 годов»</w:t>
            </w:r>
          </w:p>
        </w:tc>
        <w:tc>
          <w:tcPr>
            <w:tcW w:w="2551" w:type="dxa"/>
            <w:shd w:val="clear" w:color="auto" w:fill="FFFFFF" w:themeFill="background1"/>
          </w:tcPr>
          <w:p w14:paraId="25728A91" w14:textId="77777777" w:rsidR="00670E6F" w:rsidRPr="007F5A62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с. Лозовское,</w:t>
            </w:r>
          </w:p>
          <w:p w14:paraId="6D9C4838" w14:textId="363AB0E5" w:rsidR="00670E6F" w:rsidRPr="007F5A62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04A12154" w14:textId="77777777" w:rsid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Администрация Лозовского сельсовета</w:t>
            </w:r>
          </w:p>
          <w:p w14:paraId="1F8B7924" w14:textId="77777777" w:rsidR="00670E6F" w:rsidRPr="007F5A62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348848B7" w14:textId="77777777" w:rsidR="00670E6F" w:rsidRPr="007F5A62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Суворов В.А.,</w:t>
            </w:r>
          </w:p>
          <w:p w14:paraId="6B5A6CF8" w14:textId="77777777" w:rsidR="00670E6F" w:rsidRPr="007F5A62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Глава Лозовского сельсовета,</w:t>
            </w:r>
          </w:p>
          <w:p w14:paraId="071353CB" w14:textId="77777777" w:rsidR="00670E6F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35-386</w:t>
            </w:r>
          </w:p>
          <w:p w14:paraId="44B32A07" w14:textId="77777777" w:rsidR="00670E6F" w:rsidRPr="007F5A62" w:rsidRDefault="00670E6F" w:rsidP="00670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6B1" w:rsidRPr="004C5F8A" w14:paraId="3460536A" w14:textId="77777777" w:rsidTr="000B2C50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077C9217" w14:textId="77777777" w:rsidR="004106B1" w:rsidRPr="004B3844" w:rsidRDefault="004106B1" w:rsidP="00410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</w:p>
          <w:p w14:paraId="662CF96A" w14:textId="50FD22F1" w:rsidR="004106B1" w:rsidRPr="004B3844" w:rsidRDefault="004106B1" w:rsidP="00410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</w:tc>
        <w:tc>
          <w:tcPr>
            <w:tcW w:w="4253" w:type="dxa"/>
            <w:shd w:val="clear" w:color="auto" w:fill="FFFFFF" w:themeFill="background1"/>
          </w:tcPr>
          <w:p w14:paraId="66693877" w14:textId="1A32664C" w:rsidR="004106B1" w:rsidRPr="004B3844" w:rsidRDefault="004106B1" w:rsidP="00410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Обзорные экскурсии</w:t>
            </w:r>
          </w:p>
        </w:tc>
        <w:tc>
          <w:tcPr>
            <w:tcW w:w="2551" w:type="dxa"/>
            <w:shd w:val="clear" w:color="auto" w:fill="FFFFFF" w:themeFill="background1"/>
          </w:tcPr>
          <w:p w14:paraId="1A8B36EC" w14:textId="64A7D872" w:rsidR="004106B1" w:rsidRPr="004B3844" w:rsidRDefault="004106B1" w:rsidP="00410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с. Баган</w:t>
            </w:r>
          </w:p>
          <w:p w14:paraId="69C6AFE2" w14:textId="77777777" w:rsidR="004106B1" w:rsidRPr="004B3844" w:rsidRDefault="004106B1" w:rsidP="00410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здание районного краеведческого музея</w:t>
            </w:r>
          </w:p>
          <w:p w14:paraId="6DA808B7" w14:textId="77777777" w:rsidR="004106B1" w:rsidRPr="004B3844" w:rsidRDefault="004106B1" w:rsidP="004106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62634C5D" w14:textId="06565B21" w:rsidR="004106B1" w:rsidRPr="004B3844" w:rsidRDefault="004106B1" w:rsidP="00410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МКУК «Баганский районный краеведческий музей»</w:t>
            </w:r>
          </w:p>
        </w:tc>
        <w:tc>
          <w:tcPr>
            <w:tcW w:w="4111" w:type="dxa"/>
            <w:shd w:val="clear" w:color="auto" w:fill="FFFFFF" w:themeFill="background1"/>
          </w:tcPr>
          <w:p w14:paraId="39F2B54A" w14:textId="77777777" w:rsidR="004106B1" w:rsidRPr="004B3844" w:rsidRDefault="004106B1" w:rsidP="004106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Гладких Н.В.,</w:t>
            </w:r>
          </w:p>
          <w:p w14:paraId="2F21A97B" w14:textId="77777777" w:rsidR="004106B1" w:rsidRPr="004B3844" w:rsidRDefault="004106B1" w:rsidP="004106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 МКУК «Баганский районный краеведческий музей»,</w:t>
            </w:r>
          </w:p>
          <w:p w14:paraId="16757D9B" w14:textId="40A81866" w:rsidR="00C844DE" w:rsidRPr="004B3844" w:rsidRDefault="004106B1" w:rsidP="000D274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22-780</w:t>
            </w:r>
          </w:p>
        </w:tc>
      </w:tr>
      <w:tr w:rsidR="00472051" w:rsidRPr="004C5F8A" w14:paraId="4697CF31" w14:textId="77777777" w:rsidTr="000B2C50">
        <w:trPr>
          <w:trHeight w:val="20"/>
        </w:trPr>
        <w:tc>
          <w:tcPr>
            <w:tcW w:w="1418" w:type="dxa"/>
          </w:tcPr>
          <w:p w14:paraId="4E3F0A66" w14:textId="4020929A" w:rsidR="00472051" w:rsidRPr="004B3844" w:rsidRDefault="00472051" w:rsidP="00472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4253" w:type="dxa"/>
          </w:tcPr>
          <w:p w14:paraId="637EC604" w14:textId="3CA4F7C9" w:rsidR="00472051" w:rsidRPr="004B3844" w:rsidRDefault="00472051" w:rsidP="00472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>Работа автоклуба (8 мероприятий в месяц)</w:t>
            </w:r>
          </w:p>
        </w:tc>
        <w:tc>
          <w:tcPr>
            <w:tcW w:w="2551" w:type="dxa"/>
          </w:tcPr>
          <w:p w14:paraId="117F74ED" w14:textId="1FC2ABB2" w:rsidR="00472051" w:rsidRPr="004B3844" w:rsidRDefault="00472051" w:rsidP="00472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>Сёла района</w:t>
            </w:r>
          </w:p>
        </w:tc>
        <w:tc>
          <w:tcPr>
            <w:tcW w:w="2977" w:type="dxa"/>
          </w:tcPr>
          <w:p w14:paraId="61B56A08" w14:textId="0A417EB2" w:rsidR="00472051" w:rsidRPr="004B3844" w:rsidRDefault="00472051" w:rsidP="00472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>ОКДД</w:t>
            </w:r>
          </w:p>
        </w:tc>
        <w:tc>
          <w:tcPr>
            <w:tcW w:w="4111" w:type="dxa"/>
          </w:tcPr>
          <w:p w14:paraId="599D3CC4" w14:textId="77777777" w:rsidR="00C06EC0" w:rsidRDefault="00472051" w:rsidP="00472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3CB0">
              <w:rPr>
                <w:rFonts w:ascii="Times New Roman" w:hAnsi="Times New Roman"/>
                <w:sz w:val="24"/>
                <w:szCs w:val="24"/>
              </w:rPr>
              <w:t>Клятчёнок</w:t>
            </w:r>
            <w:proofErr w:type="spellEnd"/>
            <w:r w:rsidRPr="006A3CB0">
              <w:rPr>
                <w:rFonts w:ascii="Times New Roman" w:hAnsi="Times New Roman"/>
                <w:sz w:val="24"/>
                <w:szCs w:val="24"/>
              </w:rPr>
              <w:t xml:space="preserve"> К.А.,</w:t>
            </w:r>
          </w:p>
          <w:p w14:paraId="5D61A399" w14:textId="04089DE0" w:rsidR="00472051" w:rsidRDefault="00472051" w:rsidP="00472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 директор МБУК «КДЦ Баганского района» </w:t>
            </w:r>
          </w:p>
          <w:p w14:paraId="07B1AF1E" w14:textId="351FE9EC" w:rsidR="000E2A59" w:rsidRPr="0080265E" w:rsidRDefault="00472051" w:rsidP="005B7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 29-08</w:t>
            </w:r>
            <w:r w:rsidR="005B79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06B1" w:rsidRPr="004C5F8A" w14:paraId="14092B4E" w14:textId="77777777" w:rsidTr="000B2C50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70A416EE" w14:textId="0228B0A5" w:rsidR="004106B1" w:rsidRPr="004B3844" w:rsidRDefault="004106B1" w:rsidP="00410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3844">
              <w:rPr>
                <w:rFonts w:ascii="Times New Roman" w:hAnsi="Times New Roman"/>
                <w:sz w:val="24"/>
                <w:szCs w:val="24"/>
              </w:rPr>
              <w:t>Ежене</w:t>
            </w:r>
            <w:proofErr w:type="spellEnd"/>
            <w:r w:rsidRPr="004B3844">
              <w:rPr>
                <w:rFonts w:ascii="Times New Roman" w:hAnsi="Times New Roman"/>
                <w:sz w:val="24"/>
                <w:szCs w:val="24"/>
              </w:rPr>
              <w:t xml:space="preserve"> -дельно по пятницам</w:t>
            </w:r>
          </w:p>
        </w:tc>
        <w:tc>
          <w:tcPr>
            <w:tcW w:w="4253" w:type="dxa"/>
            <w:shd w:val="clear" w:color="auto" w:fill="FFFFFF" w:themeFill="background1"/>
          </w:tcPr>
          <w:p w14:paraId="62109268" w14:textId="0185EEE3" w:rsidR="004106B1" w:rsidRPr="004B3844" w:rsidRDefault="00A35193" w:rsidP="00410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8BB">
              <w:rPr>
                <w:rFonts w:ascii="Times New Roman" w:hAnsi="Times New Roman"/>
                <w:sz w:val="24"/>
                <w:szCs w:val="24"/>
              </w:rPr>
              <w:t>Приём граждан п</w:t>
            </w:r>
            <w:r>
              <w:rPr>
                <w:rFonts w:ascii="Times New Roman" w:hAnsi="Times New Roman"/>
                <w:sz w:val="24"/>
                <w:szCs w:val="24"/>
              </w:rPr>
              <w:t>о личным вопросам Главой района</w:t>
            </w:r>
          </w:p>
        </w:tc>
        <w:tc>
          <w:tcPr>
            <w:tcW w:w="2551" w:type="dxa"/>
            <w:shd w:val="clear" w:color="auto" w:fill="FFFFFF" w:themeFill="background1"/>
          </w:tcPr>
          <w:p w14:paraId="13D96B9F" w14:textId="77777777" w:rsidR="004106B1" w:rsidRPr="004B3844" w:rsidRDefault="004106B1" w:rsidP="00410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30CD99FE" w14:textId="170281AA" w:rsidR="004106B1" w:rsidRPr="004B3844" w:rsidRDefault="004106B1" w:rsidP="00410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 xml:space="preserve">здание администрации района </w:t>
            </w:r>
          </w:p>
        </w:tc>
        <w:tc>
          <w:tcPr>
            <w:tcW w:w="2977" w:type="dxa"/>
            <w:shd w:val="clear" w:color="auto" w:fill="FFFFFF" w:themeFill="background1"/>
          </w:tcPr>
          <w:p w14:paraId="5A996290" w14:textId="5635147F" w:rsidR="004106B1" w:rsidRPr="004B3844" w:rsidRDefault="004106B1" w:rsidP="00410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Отдел общественных связей, информации и работы с населением</w:t>
            </w:r>
          </w:p>
        </w:tc>
        <w:tc>
          <w:tcPr>
            <w:tcW w:w="4111" w:type="dxa"/>
            <w:shd w:val="clear" w:color="auto" w:fill="FFFFFF" w:themeFill="background1"/>
          </w:tcPr>
          <w:p w14:paraId="4D603FC0" w14:textId="77777777" w:rsidR="004106B1" w:rsidRPr="004B3844" w:rsidRDefault="004106B1" w:rsidP="00410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3844">
              <w:rPr>
                <w:rFonts w:ascii="Times New Roman" w:hAnsi="Times New Roman"/>
                <w:sz w:val="24"/>
                <w:szCs w:val="24"/>
              </w:rPr>
              <w:t>Прахт</w:t>
            </w:r>
            <w:proofErr w:type="spellEnd"/>
            <w:r w:rsidRPr="004B3844">
              <w:rPr>
                <w:rFonts w:ascii="Times New Roman" w:hAnsi="Times New Roman"/>
                <w:sz w:val="24"/>
                <w:szCs w:val="24"/>
              </w:rPr>
              <w:t xml:space="preserve"> Ю.М.,</w:t>
            </w:r>
          </w:p>
          <w:p w14:paraId="007A8D02" w14:textId="77777777" w:rsidR="004106B1" w:rsidRPr="004B3844" w:rsidRDefault="004106B1" w:rsidP="00410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района,</w:t>
            </w:r>
          </w:p>
          <w:p w14:paraId="78803A8C" w14:textId="77777777" w:rsidR="004106B1" w:rsidRPr="004B3844" w:rsidRDefault="004106B1" w:rsidP="00410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21-341</w:t>
            </w:r>
          </w:p>
          <w:p w14:paraId="6A530F3C" w14:textId="77777777" w:rsidR="004106B1" w:rsidRPr="004B3844" w:rsidRDefault="004106B1" w:rsidP="00410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Ивлева Л.П.,</w:t>
            </w:r>
          </w:p>
          <w:p w14:paraId="0F7C5847" w14:textId="77777777" w:rsidR="004106B1" w:rsidRPr="004B3844" w:rsidRDefault="004106B1" w:rsidP="00410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начальник отдела общественных связей, информации и работы с населением администрации района,</w:t>
            </w:r>
          </w:p>
          <w:p w14:paraId="49671E7B" w14:textId="4BA88A83" w:rsidR="007F71AF" w:rsidRPr="004B3844" w:rsidRDefault="004106B1" w:rsidP="005B7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21-151</w:t>
            </w:r>
          </w:p>
        </w:tc>
      </w:tr>
      <w:tr w:rsidR="004106B1" w:rsidRPr="004C5F8A" w14:paraId="260F2D34" w14:textId="77777777" w:rsidTr="000B2C50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1094769B" w14:textId="77777777" w:rsidR="004106B1" w:rsidRPr="004B3844" w:rsidRDefault="004106B1" w:rsidP="00410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14:paraId="5C08D5FE" w14:textId="5138F733" w:rsidR="004106B1" w:rsidRPr="004B3844" w:rsidRDefault="004106B1" w:rsidP="00410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>есяца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4253" w:type="dxa"/>
            <w:shd w:val="clear" w:color="auto" w:fill="FFFFFF" w:themeFill="background1"/>
          </w:tcPr>
          <w:p w14:paraId="5A0664A9" w14:textId="3107AD07" w:rsidR="004106B1" w:rsidRPr="004B3844" w:rsidRDefault="004106B1" w:rsidP="00410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Наградная комиссия</w:t>
            </w:r>
          </w:p>
        </w:tc>
        <w:tc>
          <w:tcPr>
            <w:tcW w:w="2551" w:type="dxa"/>
            <w:shd w:val="clear" w:color="auto" w:fill="FFFFFF" w:themeFill="background1"/>
          </w:tcPr>
          <w:p w14:paraId="2F99FD7B" w14:textId="77777777" w:rsidR="004106B1" w:rsidRPr="00294BE2" w:rsidRDefault="004106B1" w:rsidP="00410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E2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42509D1B" w14:textId="419E193F" w:rsidR="004106B1" w:rsidRPr="004B3844" w:rsidRDefault="004106B1" w:rsidP="00410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E2">
              <w:rPr>
                <w:rFonts w:ascii="Times New Roman" w:hAnsi="Times New Roman"/>
                <w:sz w:val="24"/>
                <w:szCs w:val="24"/>
              </w:rPr>
              <w:t>зал заседаний администрации                 района</w:t>
            </w:r>
          </w:p>
        </w:tc>
        <w:tc>
          <w:tcPr>
            <w:tcW w:w="2977" w:type="dxa"/>
            <w:shd w:val="clear" w:color="auto" w:fill="FFFFFF" w:themeFill="background1"/>
          </w:tcPr>
          <w:p w14:paraId="29A7FC5C" w14:textId="2FBDF371" w:rsidR="004106B1" w:rsidRPr="004B3844" w:rsidRDefault="004106B1" w:rsidP="00410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E2">
              <w:rPr>
                <w:rFonts w:ascii="Times New Roman" w:hAnsi="Times New Roman"/>
                <w:sz w:val="24"/>
                <w:szCs w:val="24"/>
              </w:rPr>
              <w:t xml:space="preserve">Отдел организационно-контрольной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294BE2">
              <w:rPr>
                <w:rFonts w:ascii="Times New Roman" w:hAnsi="Times New Roman"/>
                <w:sz w:val="24"/>
                <w:szCs w:val="24"/>
              </w:rPr>
              <w:t>аботы</w:t>
            </w:r>
          </w:p>
        </w:tc>
        <w:tc>
          <w:tcPr>
            <w:tcW w:w="4111" w:type="dxa"/>
            <w:shd w:val="clear" w:color="auto" w:fill="FFFFFF" w:themeFill="background1"/>
          </w:tcPr>
          <w:p w14:paraId="1B511FB5" w14:textId="77777777" w:rsidR="004106B1" w:rsidRPr="00294BE2" w:rsidRDefault="004106B1" w:rsidP="00410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4BE2">
              <w:rPr>
                <w:rFonts w:ascii="Times New Roman" w:hAnsi="Times New Roman"/>
                <w:sz w:val="24"/>
                <w:szCs w:val="24"/>
              </w:rPr>
              <w:t>Прахт</w:t>
            </w:r>
            <w:proofErr w:type="spellEnd"/>
            <w:r w:rsidRPr="00294BE2">
              <w:rPr>
                <w:rFonts w:ascii="Times New Roman" w:hAnsi="Times New Roman"/>
                <w:sz w:val="24"/>
                <w:szCs w:val="24"/>
              </w:rPr>
              <w:t xml:space="preserve"> Ю.М.,</w:t>
            </w:r>
          </w:p>
          <w:p w14:paraId="123A145C" w14:textId="77777777" w:rsidR="004106B1" w:rsidRPr="00294BE2" w:rsidRDefault="004106B1" w:rsidP="00410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E2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района,</w:t>
            </w:r>
          </w:p>
          <w:p w14:paraId="4539DF39" w14:textId="77777777" w:rsidR="004106B1" w:rsidRDefault="004106B1" w:rsidP="00410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E2">
              <w:rPr>
                <w:rFonts w:ascii="Times New Roman" w:hAnsi="Times New Roman"/>
                <w:sz w:val="24"/>
                <w:szCs w:val="24"/>
              </w:rPr>
              <w:t>21-341</w:t>
            </w:r>
            <w:r w:rsidRPr="00335C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D4A260" w14:textId="53F3A626" w:rsidR="004106B1" w:rsidRPr="00335C6D" w:rsidRDefault="004106B1" w:rsidP="00410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hAnsi="Times New Roman"/>
                <w:sz w:val="24"/>
                <w:szCs w:val="24"/>
              </w:rPr>
              <w:t>Артёменко Н.А.,</w:t>
            </w:r>
          </w:p>
          <w:p w14:paraId="6C65EDF3" w14:textId="77777777" w:rsidR="004106B1" w:rsidRPr="00335C6D" w:rsidRDefault="004106B1" w:rsidP="00410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hAnsi="Times New Roman"/>
                <w:sz w:val="24"/>
                <w:szCs w:val="24"/>
              </w:rPr>
              <w:t>начальник отдела организационно-контрольной работы администрации района,</w:t>
            </w:r>
          </w:p>
          <w:p w14:paraId="2C893050" w14:textId="58D39D2D" w:rsidR="004106B1" w:rsidRPr="004B3844" w:rsidRDefault="004106B1" w:rsidP="00410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hAnsi="Times New Roman"/>
                <w:sz w:val="24"/>
                <w:szCs w:val="24"/>
              </w:rPr>
              <w:t>21-109</w:t>
            </w:r>
          </w:p>
        </w:tc>
      </w:tr>
    </w:tbl>
    <w:p w14:paraId="6213A19E" w14:textId="3BCCF2AC" w:rsidR="00DA23E0" w:rsidRDefault="00DA23E0" w:rsidP="00AD34A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08615B1" w14:textId="77777777" w:rsidR="0080265E" w:rsidRDefault="0080265E" w:rsidP="00AD34A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2748F2" w14:textId="652C6B9F" w:rsidR="004727E0" w:rsidRPr="00B85BE2" w:rsidRDefault="004727E0" w:rsidP="004727E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85BE2">
        <w:rPr>
          <w:rFonts w:ascii="Times New Roman" w:hAnsi="Times New Roman"/>
          <w:sz w:val="26"/>
          <w:szCs w:val="26"/>
        </w:rPr>
        <w:t xml:space="preserve">Начальник отдела организационно-контрольной работы </w:t>
      </w:r>
    </w:p>
    <w:tbl>
      <w:tblPr>
        <w:tblW w:w="14214" w:type="dxa"/>
        <w:tblLook w:val="04A0" w:firstRow="1" w:lastRow="0" w:firstColumn="1" w:lastColumn="0" w:noHBand="0" w:noVBand="1"/>
      </w:tblPr>
      <w:tblGrid>
        <w:gridCol w:w="14214"/>
      </w:tblGrid>
      <w:tr w:rsidR="004B3F28" w:rsidRPr="004B3F28" w14:paraId="24520F06" w14:textId="77777777" w:rsidTr="00E63CA5">
        <w:trPr>
          <w:trHeight w:val="390"/>
        </w:trPr>
        <w:tc>
          <w:tcPr>
            <w:tcW w:w="142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76A7F43F" w14:textId="4664A735" w:rsidR="004B3F28" w:rsidRPr="004B3F28" w:rsidRDefault="004727E0" w:rsidP="006439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B85BE2">
              <w:rPr>
                <w:rFonts w:ascii="Times New Roman" w:hAnsi="Times New Roman"/>
                <w:sz w:val="26"/>
                <w:szCs w:val="26"/>
              </w:rPr>
              <w:t xml:space="preserve">администрации Баганского района                       </w:t>
            </w:r>
            <w:r w:rsidR="00017FDE" w:rsidRPr="00B85BE2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="00801DE3" w:rsidRPr="00B85BE2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</w:t>
            </w:r>
            <w:r w:rsidR="0075280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801DE3" w:rsidRPr="00B85BE2">
              <w:rPr>
                <w:rFonts w:ascii="Times New Roman" w:hAnsi="Times New Roman"/>
                <w:sz w:val="26"/>
                <w:szCs w:val="26"/>
              </w:rPr>
              <w:t xml:space="preserve">                         Н.А. Артёменко</w:t>
            </w:r>
          </w:p>
        </w:tc>
      </w:tr>
      <w:tr w:rsidR="007B260A" w:rsidRPr="004B3F28" w14:paraId="6B4691C7" w14:textId="77777777" w:rsidTr="00E63CA5">
        <w:trPr>
          <w:trHeight w:val="390"/>
        </w:trPr>
        <w:tc>
          <w:tcPr>
            <w:tcW w:w="142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5443FFDB" w14:textId="77777777" w:rsidR="007B260A" w:rsidRDefault="007B260A" w:rsidP="00643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F8AA915" w14:textId="77777777" w:rsidR="007B260A" w:rsidRDefault="007B260A" w:rsidP="005B79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84E9F6B" w14:textId="77777777" w:rsidR="005B79D6" w:rsidRPr="00B85BE2" w:rsidRDefault="005B79D6" w:rsidP="005B79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413FAAD" w14:textId="6251D0F9" w:rsidR="007F71AF" w:rsidRPr="00607EDD" w:rsidRDefault="007F71AF" w:rsidP="005B79D6">
      <w:pPr>
        <w:spacing w:after="0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607EDD">
        <w:rPr>
          <w:rFonts w:ascii="Times New Roman" w:hAnsi="Times New Roman"/>
          <w:b/>
          <w:bCs/>
          <w:i/>
          <w:iCs/>
          <w:sz w:val="26"/>
          <w:szCs w:val="26"/>
        </w:rPr>
        <w:lastRenderedPageBreak/>
        <w:t>Праздничные дни и памятные даты</w:t>
      </w:r>
    </w:p>
    <w:p w14:paraId="4D849085" w14:textId="77777777" w:rsidR="007F71AF" w:rsidRPr="007F5917" w:rsidRDefault="007F71AF" w:rsidP="007F71A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W w:w="14884" w:type="dxa"/>
        <w:tblInd w:w="-5" w:type="dxa"/>
        <w:tblLook w:val="04A0" w:firstRow="1" w:lastRow="0" w:firstColumn="1" w:lastColumn="0" w:noHBand="0" w:noVBand="1"/>
      </w:tblPr>
      <w:tblGrid>
        <w:gridCol w:w="1321"/>
        <w:gridCol w:w="13563"/>
      </w:tblGrid>
      <w:tr w:rsidR="007F71AF" w:rsidRPr="00017FDE" w14:paraId="229F90F0" w14:textId="77777777" w:rsidTr="006C4D34">
        <w:trPr>
          <w:trHeight w:val="422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17B4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1 сентября</w:t>
            </w: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48FA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День знаний. </w:t>
            </w:r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Проводится в соответствии с Указом Президиума Верховного Совета СССР от 01.10.1980 № 3018-Х «О праздничных и памятных датах».</w:t>
            </w:r>
          </w:p>
        </w:tc>
      </w:tr>
      <w:tr w:rsidR="007F71AF" w:rsidRPr="00017FDE" w14:paraId="13B58A7E" w14:textId="77777777" w:rsidTr="006C4D34">
        <w:trPr>
          <w:trHeight w:val="702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133D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2 сентября</w:t>
            </w: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F303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День российской гвардии. </w:t>
            </w:r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Отмечается в соответствии с Указом Президента РФ от 31.05.2006 № 549 «Об установлении профессиональных праздников и памятных дней в Вооруженных Силах Российской Федерации».</w:t>
            </w:r>
          </w:p>
        </w:tc>
      </w:tr>
      <w:tr w:rsidR="007F71AF" w:rsidRPr="00017FDE" w14:paraId="09E595B4" w14:textId="77777777" w:rsidTr="006C4D34">
        <w:trPr>
          <w:trHeight w:val="243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B36E" w14:textId="77777777" w:rsidR="007F71AF" w:rsidRPr="00017FDE" w:rsidRDefault="007F71AF" w:rsidP="006C4D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4A85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День патрульно-постовой службы МВД России.</w:t>
            </w:r>
          </w:p>
        </w:tc>
      </w:tr>
      <w:tr w:rsidR="007F71AF" w:rsidRPr="00017FDE" w14:paraId="0F2F4708" w14:textId="77777777" w:rsidTr="006C4D34">
        <w:trPr>
          <w:trHeight w:val="630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D582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3 сентября</w:t>
            </w: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C221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Памятная дата России. День окончания Второй мировой войны (1945 год). </w:t>
            </w:r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Отмечается в соответствии с Федеральным законом от 13.03.1995 № 32-ФЗ «О днях воинской славы и памятных датах России».</w:t>
            </w:r>
          </w:p>
        </w:tc>
      </w:tr>
      <w:tr w:rsidR="007F71AF" w:rsidRPr="00017FDE" w14:paraId="43283BFC" w14:textId="77777777" w:rsidTr="006C4D34">
        <w:trPr>
          <w:trHeight w:val="1281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A59F" w14:textId="77777777" w:rsidR="007F71AF" w:rsidRPr="00017FDE" w:rsidRDefault="007F71AF" w:rsidP="006C4D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8294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День работников нефтяной, газовой и топливной промышленности (День нефтяника). </w:t>
            </w:r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Отмечается в первое воскресенье сентября в соответствии с Указом Президиума Верховного Совета СССР от 01.10.1980 № 3018-Х «О праздничных и памятных днях», в редакции Указа Президиума Верховного Совета СССР от 01.11.1988 № 9724-XI «О внесении изменений в законодательство СССР о праздничных и памятных днях».</w:t>
            </w:r>
          </w:p>
        </w:tc>
      </w:tr>
      <w:tr w:rsidR="007F71AF" w:rsidRPr="00017FDE" w14:paraId="789D1C91" w14:textId="77777777" w:rsidTr="006C4D34">
        <w:trPr>
          <w:trHeight w:val="562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12AD" w14:textId="77777777" w:rsidR="007F71AF" w:rsidRPr="00017FDE" w:rsidRDefault="007F71AF" w:rsidP="006C4D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78C5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Памятная дата России. День солидарности в борьбе с терроризмом.  </w:t>
            </w:r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Отмечается в соответствии с Федеральным законом от 13.03.1995 № 32-ФЗ «О днях воинской славы и памятных датах России».</w:t>
            </w:r>
          </w:p>
        </w:tc>
      </w:tr>
      <w:tr w:rsidR="007F71AF" w:rsidRPr="00017FDE" w14:paraId="6F63FEF6" w14:textId="77777777" w:rsidTr="006C4D34">
        <w:trPr>
          <w:trHeight w:val="970"/>
        </w:trPr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5DE262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4 сентября </w:t>
            </w: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9F3F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День специалиста по ядерному обеспечению России. </w:t>
            </w:r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Отмечается в соответствии с Указом Президента Российской Федерации от 31.05.2006 № 549 «Об установлении профессиональных праздников и памятных дней в Вооруженных Силах Российской Федерации».</w:t>
            </w:r>
          </w:p>
        </w:tc>
      </w:tr>
      <w:tr w:rsidR="007F71AF" w:rsidRPr="00017FDE" w14:paraId="2C71F829" w14:textId="77777777" w:rsidTr="006C4D34">
        <w:trPr>
          <w:trHeight w:val="524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23B8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5 сентября</w:t>
            </w: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2987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Международный день благотворительности. </w:t>
            </w:r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Учрежден резолюцией Генеральной Ассамблеи ООН № A/RES/67/105 от 7.03.2013.</w:t>
            </w: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  </w:t>
            </w:r>
          </w:p>
        </w:tc>
      </w:tr>
      <w:tr w:rsidR="007F71AF" w:rsidRPr="00017FDE" w14:paraId="010A785B" w14:textId="77777777" w:rsidTr="006C4D34">
        <w:trPr>
          <w:trHeight w:val="936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07C0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8 сентября</w:t>
            </w: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15D5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День воинской славы России. День Бородинского сражения русской армии под командованием М. И. Кутузова с французской армией (1812). </w:t>
            </w:r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Отмечается в соответствии с Федеральным законом от 13.03.1995 № 32-ФЗ «О днях воинской славы и памятных датах России».</w:t>
            </w:r>
          </w:p>
        </w:tc>
      </w:tr>
      <w:tr w:rsidR="007F71AF" w:rsidRPr="00017FDE" w14:paraId="7988D743" w14:textId="77777777" w:rsidTr="006C4D34">
        <w:trPr>
          <w:trHeight w:val="567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E4B9" w14:textId="77777777" w:rsidR="007F71AF" w:rsidRPr="00017FDE" w:rsidRDefault="007F71AF" w:rsidP="006C4D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4062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hyperlink r:id="rId8" w:history="1">
              <w:r w:rsidRPr="00017FDE">
                <w:rPr>
                  <w:rFonts w:ascii="Times New Roman" w:eastAsia="Times New Roman" w:hAnsi="Times New Roman"/>
                  <w:b/>
                  <w:bCs/>
                  <w:i/>
                  <w:iCs/>
                  <w:sz w:val="26"/>
                  <w:szCs w:val="26"/>
                  <w:lang w:eastAsia="ru-RU"/>
                </w:rPr>
                <w:t xml:space="preserve">День финансиста в России. </w:t>
              </w:r>
              <w:r w:rsidRPr="00017FDE">
                <w:rPr>
                  <w:rFonts w:ascii="Times New Roman" w:eastAsia="Times New Roman" w:hAnsi="Times New Roman"/>
                  <w:i/>
                  <w:iCs/>
                  <w:sz w:val="26"/>
                  <w:szCs w:val="26"/>
                  <w:lang w:eastAsia="ru-RU"/>
                </w:rPr>
                <w:t>Отмечается в соответствии с Указом Президента РФ от 19.08. 2011 № 1101 «О Дне финансиста».</w:t>
              </w:r>
            </w:hyperlink>
          </w:p>
        </w:tc>
      </w:tr>
      <w:tr w:rsidR="007F71AF" w:rsidRPr="00017FDE" w14:paraId="3F025509" w14:textId="77777777" w:rsidTr="006C4D34">
        <w:trPr>
          <w:trHeight w:val="357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1DE7" w14:textId="77777777" w:rsidR="007F71AF" w:rsidRPr="00017FDE" w:rsidRDefault="007F71AF" w:rsidP="006C4D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E46F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Международный день грамотности. </w:t>
            </w:r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Учрежден ЮНЕСКО в 1966 году.</w:t>
            </w:r>
          </w:p>
        </w:tc>
      </w:tr>
      <w:tr w:rsidR="007F71AF" w:rsidRPr="00017FDE" w14:paraId="40D7F99A" w14:textId="77777777" w:rsidTr="006C4D34">
        <w:trPr>
          <w:trHeight w:val="979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0486" w14:textId="77777777" w:rsidR="007F71AF" w:rsidRPr="00017FDE" w:rsidRDefault="007F71AF" w:rsidP="006C4D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62BF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Международный день солидарности журналистов. </w:t>
            </w:r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 xml:space="preserve">Проводится с 1958 года по решению IV Конгресса Международной организации журналистов (МОЖ) в память о чешском журналисте </w:t>
            </w:r>
            <w:proofErr w:type="spellStart"/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Ю.Фучике</w:t>
            </w:r>
            <w:proofErr w:type="spellEnd"/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, казненном 08.09.1943.</w:t>
            </w:r>
          </w:p>
        </w:tc>
      </w:tr>
      <w:tr w:rsidR="007F71AF" w:rsidRPr="00017FDE" w14:paraId="1245C664" w14:textId="77777777" w:rsidTr="006C4D34">
        <w:trPr>
          <w:trHeight w:val="695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55F9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lastRenderedPageBreak/>
              <w:t xml:space="preserve">9 сентября </w:t>
            </w: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00CE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Международный день красоты. </w:t>
            </w:r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Проводится по инициативе Международного комитета эстетики и косметологии (СИДЕСКО).</w:t>
            </w:r>
          </w:p>
        </w:tc>
      </w:tr>
      <w:tr w:rsidR="007F71AF" w:rsidRPr="00017FDE" w14:paraId="348227DE" w14:textId="77777777" w:rsidTr="006C4D34">
        <w:trPr>
          <w:trHeight w:val="345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9F01" w14:textId="77777777" w:rsidR="007F71AF" w:rsidRPr="00017FDE" w:rsidRDefault="007F71AF" w:rsidP="006C4D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B771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День дизайнера-графика в России.</w:t>
            </w:r>
          </w:p>
        </w:tc>
      </w:tr>
      <w:tr w:rsidR="007F71AF" w:rsidRPr="00017FDE" w14:paraId="75318338" w14:textId="77777777" w:rsidTr="006C4D34">
        <w:trPr>
          <w:trHeight w:val="625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43DF" w14:textId="77777777" w:rsidR="007F71AF" w:rsidRPr="00017FDE" w:rsidRDefault="007F71AF" w:rsidP="006C4D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7BC8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Всемирный день оказания первой медицинской помощи. </w:t>
            </w:r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Проводится по инициативе Международного движения Красного Креста и Красного Полумесяца, отмечается ежегодно во вторую субботу сентября.</w:t>
            </w:r>
          </w:p>
        </w:tc>
      </w:tr>
      <w:tr w:rsidR="007F71AF" w:rsidRPr="00017FDE" w14:paraId="7DAA7A9E" w14:textId="77777777" w:rsidTr="006C4D34">
        <w:trPr>
          <w:trHeight w:val="345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E239" w14:textId="77777777" w:rsidR="007F71AF" w:rsidRPr="00017FDE" w:rsidRDefault="007F71AF" w:rsidP="006C4D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6751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hyperlink r:id="rId9" w:history="1">
              <w:r w:rsidRPr="00017FDE">
                <w:rPr>
                  <w:rFonts w:ascii="Times New Roman" w:eastAsia="Times New Roman" w:hAnsi="Times New Roman"/>
                  <w:b/>
                  <w:bCs/>
                  <w:i/>
                  <w:iCs/>
                  <w:sz w:val="26"/>
                  <w:szCs w:val="26"/>
                  <w:lang w:eastAsia="ru-RU"/>
                </w:rPr>
                <w:t>День тестировщика.</w:t>
              </w:r>
            </w:hyperlink>
          </w:p>
        </w:tc>
      </w:tr>
      <w:tr w:rsidR="007F71AF" w:rsidRPr="00017FDE" w14:paraId="340E067A" w14:textId="77777777" w:rsidTr="006C4D34">
        <w:trPr>
          <w:trHeight w:val="907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0AB2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10 сентября</w:t>
            </w: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F58C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День танкиста. </w:t>
            </w:r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Отмечается в соответствии с Указом Президента Российской Федерации от 31.05.2006 № 549 «Об установлении профессиональных праздников и памятных дней в Вооруженных Силах Российской Федерации» во второе воскресенье сентября.</w:t>
            </w:r>
          </w:p>
        </w:tc>
      </w:tr>
      <w:tr w:rsidR="007F71AF" w:rsidRPr="00017FDE" w14:paraId="6F8C07E0" w14:textId="77777777" w:rsidTr="006C4D34">
        <w:trPr>
          <w:trHeight w:val="850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1B51A9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11 сентября </w:t>
            </w: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83FB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День воинской славы России.  День победы русской эскадры под командованием </w:t>
            </w:r>
            <w:proofErr w:type="spellStart"/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Ф.Ф.Ушакова</w:t>
            </w:r>
            <w:proofErr w:type="spellEnd"/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 над турецкой эскадрой у мыса </w:t>
            </w:r>
            <w:proofErr w:type="spellStart"/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Тендра</w:t>
            </w:r>
            <w:proofErr w:type="spellEnd"/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 (1790). </w:t>
            </w:r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Отмечается в соответствии с Федеральным законом от 13.03.1995 № 32-ФЗ «О днях воинской славы и памятных датах России».</w:t>
            </w:r>
          </w:p>
        </w:tc>
      </w:tr>
      <w:tr w:rsidR="007F71AF" w:rsidRPr="00017FDE" w14:paraId="375E8117" w14:textId="77777777" w:rsidTr="006C4D34">
        <w:trPr>
          <w:trHeight w:val="345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171874" w14:textId="77777777" w:rsidR="007F71AF" w:rsidRPr="00017FDE" w:rsidRDefault="007F71AF" w:rsidP="006C4D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128E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Всероссийский День трезвости.</w:t>
            </w:r>
          </w:p>
        </w:tc>
      </w:tr>
      <w:tr w:rsidR="007F71AF" w:rsidRPr="00017FDE" w14:paraId="005DBA2C" w14:textId="77777777" w:rsidTr="006C4D34">
        <w:trPr>
          <w:trHeight w:val="726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8B2F57" w14:textId="77777777" w:rsidR="007F71AF" w:rsidRPr="00017FDE" w:rsidRDefault="007F71AF" w:rsidP="006C4D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EA3B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День специалиста органов воспитательной работы.   </w:t>
            </w:r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В этот день в 1766 году был утвержден Устав Кадетского сухопутного корпуса, которым были впервые введены должности офицеров-воспитателей.</w:t>
            </w:r>
          </w:p>
        </w:tc>
      </w:tr>
      <w:tr w:rsidR="007F71AF" w:rsidRPr="00017FDE" w14:paraId="462F4D02" w14:textId="77777777" w:rsidTr="006C4D34">
        <w:trPr>
          <w:trHeight w:val="695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CA35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13 сентября </w:t>
            </w: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0AC8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День программиста в России. </w:t>
            </w:r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Отмечается в соответствии с Указом Президента Российской Федерации от 11.09.2009 № 1034 «О Дне программиста».</w:t>
            </w:r>
          </w:p>
        </w:tc>
      </w:tr>
      <w:tr w:rsidR="007F71AF" w:rsidRPr="00017FDE" w14:paraId="76B19F38" w14:textId="77777777" w:rsidTr="006C4D34">
        <w:trPr>
          <w:trHeight w:val="279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21F7" w14:textId="77777777" w:rsidR="007F71AF" w:rsidRPr="00017FDE" w:rsidRDefault="007F71AF" w:rsidP="006C4D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CB35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День парикмахера.</w:t>
            </w:r>
          </w:p>
        </w:tc>
      </w:tr>
      <w:tr w:rsidR="007F71AF" w:rsidRPr="00017FDE" w14:paraId="6F60073F" w14:textId="77777777" w:rsidTr="006C4D34">
        <w:trPr>
          <w:trHeight w:val="950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27EC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15 сентября</w:t>
            </w: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56E3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Международный день демократии. </w:t>
            </w:r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Отмечается ежегодно по решению Генеральной ассамблеей ООН, принятом в 2007 году. Эта дата приурочена к 20-й годовщине первой международной конференции новых и восстановленных демократий, которая отмечалась в 2008 году.</w:t>
            </w:r>
          </w:p>
        </w:tc>
      </w:tr>
      <w:tr w:rsidR="007F71AF" w:rsidRPr="00017FDE" w14:paraId="76B39004" w14:textId="77777777" w:rsidTr="006C4D34">
        <w:trPr>
          <w:trHeight w:val="411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F259" w14:textId="77777777" w:rsidR="007F71AF" w:rsidRPr="00017FDE" w:rsidRDefault="007F71AF" w:rsidP="006C4D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20EA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День секретаря в России. </w:t>
            </w:r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Отмечается в третью пятницу сентября. </w:t>
            </w:r>
          </w:p>
        </w:tc>
      </w:tr>
      <w:tr w:rsidR="007F71AF" w:rsidRPr="00017FDE" w14:paraId="6C97F7B3" w14:textId="77777777" w:rsidTr="006C4D34">
        <w:trPr>
          <w:trHeight w:val="417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CF94" w14:textId="77777777" w:rsidR="007F71AF" w:rsidRPr="00017FDE" w:rsidRDefault="007F71AF" w:rsidP="006C4D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50C9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День образования санитарно-эпидемиологической службы РФ.</w:t>
            </w:r>
          </w:p>
        </w:tc>
      </w:tr>
      <w:tr w:rsidR="007F71AF" w:rsidRPr="00017FDE" w14:paraId="253B99BB" w14:textId="77777777" w:rsidTr="006C4D34">
        <w:trPr>
          <w:trHeight w:val="671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D0B3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17 сентября</w:t>
            </w: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2F4E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День работников леса и перерабатывающей промышленности.</w:t>
            </w:r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 xml:space="preserve"> Отмечается в соответствии с Указом Президиума Верховного Совета СССР от 01.10.1980 № 3018-Х «О праздничных и памятных днях» в третье воскресенье сентября.</w:t>
            </w:r>
          </w:p>
        </w:tc>
      </w:tr>
      <w:tr w:rsidR="007F71AF" w:rsidRPr="00017FDE" w14:paraId="33830C3A" w14:textId="77777777" w:rsidTr="006C4D34">
        <w:trPr>
          <w:trHeight w:val="709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5EF7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19 сентября</w:t>
            </w: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273C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День оружейника в России. </w:t>
            </w:r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Этот профессиональный праздник отмечается в соответствии с Указом Президента РФ от 03.12.2011 № 1578.</w:t>
            </w:r>
          </w:p>
        </w:tc>
      </w:tr>
      <w:tr w:rsidR="007F71AF" w:rsidRPr="00017FDE" w14:paraId="6ECEA331" w14:textId="77777777" w:rsidTr="006C4D34">
        <w:trPr>
          <w:trHeight w:val="969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D627EE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lastRenderedPageBreak/>
              <w:t>21 сентября</w:t>
            </w: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DB0F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День воинской славы России.  День победы русских полков во главе с великим князем Дмитрием Донским над монголо-татарскими войсками в Куликовской битве (1380). </w:t>
            </w:r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Отмечается в соответствии с Федеральным законом от 13.03.1995 № 32-ФЗ «О днях воинской славы и памятных датах России».</w:t>
            </w:r>
          </w:p>
        </w:tc>
      </w:tr>
      <w:tr w:rsidR="007F71AF" w:rsidRPr="00017FDE" w14:paraId="406EC700" w14:textId="77777777" w:rsidTr="006C4D34">
        <w:trPr>
          <w:trHeight w:val="558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57795A" w14:textId="77777777" w:rsidR="007F71AF" w:rsidRPr="00017FDE" w:rsidRDefault="007F71AF" w:rsidP="006C4D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3090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День зарождения российской государственности. </w:t>
            </w:r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Отмечается в соответствии с Указом Президента РФ № 267 от 3.03.2011 «О праздновании 1150-летия зарождения российской государственности».</w:t>
            </w:r>
          </w:p>
        </w:tc>
      </w:tr>
      <w:tr w:rsidR="007F71AF" w:rsidRPr="00017FDE" w14:paraId="28EE3BB5" w14:textId="77777777" w:rsidTr="006C4D34">
        <w:trPr>
          <w:trHeight w:val="345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D517CC" w14:textId="77777777" w:rsidR="007F71AF" w:rsidRPr="00017FDE" w:rsidRDefault="007F71AF" w:rsidP="006C4D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F448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Всемирный день русского единения. </w:t>
            </w:r>
          </w:p>
        </w:tc>
      </w:tr>
      <w:tr w:rsidR="007F71AF" w:rsidRPr="00017FDE" w14:paraId="795D7A53" w14:textId="77777777" w:rsidTr="006C4D34">
        <w:trPr>
          <w:trHeight w:val="884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756884" w14:textId="77777777" w:rsidR="007F71AF" w:rsidRPr="00017FDE" w:rsidRDefault="007F71AF" w:rsidP="006C4D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8104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Международный день мира. </w:t>
            </w:r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 xml:space="preserve">В 1982 году в своей резолюции Генеральная Ассамблея ООН провозгласила Международный день мира (International Day </w:t>
            </w:r>
            <w:proofErr w:type="spellStart"/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of</w:t>
            </w:r>
            <w:proofErr w:type="spellEnd"/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 xml:space="preserve"> Peace) как день всеобщего прекращения огня и отказа от насилия. Отмечается с 1983 года.</w:t>
            </w:r>
          </w:p>
        </w:tc>
      </w:tr>
      <w:tr w:rsidR="007F71AF" w:rsidRPr="00017FDE" w14:paraId="07CA06B1" w14:textId="77777777" w:rsidTr="006C4D34">
        <w:trPr>
          <w:trHeight w:val="510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B65F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22 сентября</w:t>
            </w: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0380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Всемирный день без автомобиля.</w:t>
            </w:r>
          </w:p>
        </w:tc>
      </w:tr>
      <w:tr w:rsidR="007F71AF" w:rsidRPr="00017FDE" w14:paraId="113DBD98" w14:textId="77777777" w:rsidTr="006C4D34">
        <w:trPr>
          <w:trHeight w:val="604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68D3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23 сентября</w:t>
            </w: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4D28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День создания информационных подразделений МВД РФ.</w:t>
            </w:r>
            <w:r w:rsidRPr="00017F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Отмечается в соответствии с приказом МВД России от 24.03.2000 г. № 296</w:t>
            </w:r>
          </w:p>
        </w:tc>
      </w:tr>
      <w:tr w:rsidR="007F71AF" w:rsidRPr="00017FDE" w14:paraId="168ED4EE" w14:textId="77777777" w:rsidTr="006C4D34">
        <w:trPr>
          <w:trHeight w:val="415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F1D54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24 сентября</w:t>
            </w: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E054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День системного аналитика.</w:t>
            </w:r>
          </w:p>
        </w:tc>
      </w:tr>
      <w:tr w:rsidR="007F71AF" w:rsidRPr="00017FDE" w14:paraId="21EE81C0" w14:textId="77777777" w:rsidTr="006C4D34">
        <w:trPr>
          <w:trHeight w:val="744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B5CD9" w14:textId="77777777" w:rsidR="007F71AF" w:rsidRPr="00017FDE" w:rsidRDefault="007F71AF" w:rsidP="006C4D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8EA6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День машиностроителя. </w:t>
            </w:r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Отмечается в соответствии с Указом Президиума Верховного Совета СССР от 01.10.1980 № 3018-Х «О праздничных и памятных датах» в последнее воскресенье сентября.</w:t>
            </w:r>
          </w:p>
        </w:tc>
      </w:tr>
      <w:tr w:rsidR="007F71AF" w:rsidRPr="00017FDE" w14:paraId="5A03549B" w14:textId="77777777" w:rsidTr="006C4D34">
        <w:trPr>
          <w:trHeight w:val="335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1D9B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27 сентября</w:t>
            </w: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BD84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День воспитателя и всех дошкольных работников в России.</w:t>
            </w:r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 xml:space="preserve"> Отмечается ежегодно с 2004 года.</w:t>
            </w:r>
          </w:p>
        </w:tc>
      </w:tr>
      <w:tr w:rsidR="007F71AF" w:rsidRPr="00017FDE" w14:paraId="3DFF9A4E" w14:textId="77777777" w:rsidTr="006C4D34">
        <w:trPr>
          <w:trHeight w:val="403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40C5" w14:textId="77777777" w:rsidR="007F71AF" w:rsidRPr="00017FDE" w:rsidRDefault="007F71AF" w:rsidP="006C4D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83AF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Всемирный день туризма. </w:t>
            </w:r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Учрежден Генеральной ассамблеей Всемирной туристской организации в 1979 году</w:t>
            </w:r>
          </w:p>
        </w:tc>
      </w:tr>
      <w:tr w:rsidR="007F71AF" w:rsidRPr="00017FDE" w14:paraId="71950413" w14:textId="77777777" w:rsidTr="006C4D34">
        <w:trPr>
          <w:trHeight w:val="564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71FD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28 сентября</w:t>
            </w: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AD9B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День работника атомной промышленности в России. </w:t>
            </w:r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Отмечается в соответствии с Указом Президента Российской Федерации от 03.06.2005 «О Дне работника атомной промышленности».</w:t>
            </w:r>
          </w:p>
        </w:tc>
      </w:tr>
      <w:tr w:rsidR="007F71AF" w:rsidRPr="00017FDE" w14:paraId="16E56B77" w14:textId="77777777" w:rsidTr="006C4D34">
        <w:trPr>
          <w:trHeight w:val="345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34E6" w14:textId="77777777" w:rsidR="007F71AF" w:rsidRPr="00017FDE" w:rsidRDefault="007F71AF" w:rsidP="006C4D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6040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День генерального директора.</w:t>
            </w:r>
          </w:p>
        </w:tc>
      </w:tr>
      <w:tr w:rsidR="007F71AF" w:rsidRPr="00017FDE" w14:paraId="512B7A77" w14:textId="77777777" w:rsidTr="006C4D34">
        <w:trPr>
          <w:trHeight w:val="345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8394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29 сентября</w:t>
            </w: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AC51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День отоларинголога.</w:t>
            </w:r>
          </w:p>
        </w:tc>
      </w:tr>
      <w:tr w:rsidR="007F71AF" w:rsidRPr="00017FDE" w14:paraId="3A94BD2C" w14:textId="77777777" w:rsidTr="006C4D34">
        <w:trPr>
          <w:trHeight w:val="384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F54F" w14:textId="77777777" w:rsidR="007F71AF" w:rsidRPr="00017FDE" w:rsidRDefault="007F71AF" w:rsidP="006C4D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9584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Всемирный день сердца. </w:t>
            </w:r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Проводится по инициативе Всемирной федерации сердца с 1999 года.</w:t>
            </w:r>
          </w:p>
        </w:tc>
      </w:tr>
      <w:tr w:rsidR="007F71AF" w:rsidRPr="00017FDE" w14:paraId="4D392282" w14:textId="77777777" w:rsidTr="006C4D34">
        <w:trPr>
          <w:trHeight w:val="702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211D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30 сентября</w:t>
            </w: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5776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День Интернета России (День Рунета).</w:t>
            </w:r>
            <w:r w:rsidRPr="00017FD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В этот день в 1998 году была проведена первая перепись пользователей Рунета.</w:t>
            </w:r>
          </w:p>
        </w:tc>
      </w:tr>
      <w:tr w:rsidR="007F71AF" w:rsidRPr="00017FDE" w14:paraId="319A52E4" w14:textId="77777777" w:rsidTr="006C4D34">
        <w:trPr>
          <w:trHeight w:val="63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AA7F" w14:textId="77777777" w:rsidR="007F71AF" w:rsidRPr="00017FDE" w:rsidRDefault="007F71AF" w:rsidP="006C4D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98BC" w14:textId="77777777" w:rsidR="007F71AF" w:rsidRPr="00017FDE" w:rsidRDefault="007F71AF" w:rsidP="006C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М</w:t>
            </w:r>
            <w:r w:rsidRPr="00017FD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еждународный день переводчика. </w:t>
            </w:r>
            <w:r w:rsidRPr="00017FDE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Отмечается с 1991 года.</w:t>
            </w:r>
          </w:p>
        </w:tc>
      </w:tr>
    </w:tbl>
    <w:p w14:paraId="086AD291" w14:textId="77777777" w:rsidR="007F71AF" w:rsidRPr="00D8410C" w:rsidRDefault="007F71AF" w:rsidP="007F71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F71AF" w:rsidRPr="00D8410C" w:rsidSect="00413F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0" w:right="567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C26E9" w14:textId="77777777" w:rsidR="009A38B7" w:rsidRDefault="009A38B7" w:rsidP="00123E98">
      <w:pPr>
        <w:spacing w:after="0" w:line="240" w:lineRule="auto"/>
      </w:pPr>
      <w:r>
        <w:separator/>
      </w:r>
    </w:p>
  </w:endnote>
  <w:endnote w:type="continuationSeparator" w:id="0">
    <w:p w14:paraId="3607B971" w14:textId="77777777" w:rsidR="009A38B7" w:rsidRDefault="009A38B7" w:rsidP="0012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AA37" w14:textId="77777777" w:rsidR="007C269A" w:rsidRDefault="007C269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133211"/>
      <w:docPartObj>
        <w:docPartGallery w:val="Page Numbers (Bottom of Page)"/>
        <w:docPartUnique/>
      </w:docPartObj>
    </w:sdtPr>
    <w:sdtContent>
      <w:p w14:paraId="655D06F6" w14:textId="40208ED4" w:rsidR="007C269A" w:rsidRDefault="007C269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F2655F" w14:textId="77777777" w:rsidR="007C269A" w:rsidRDefault="007C269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3535" w14:textId="77777777" w:rsidR="007C269A" w:rsidRDefault="007C269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1F10C" w14:textId="77777777" w:rsidR="009A38B7" w:rsidRDefault="009A38B7" w:rsidP="00123E98">
      <w:pPr>
        <w:spacing w:after="0" w:line="240" w:lineRule="auto"/>
      </w:pPr>
      <w:r>
        <w:separator/>
      </w:r>
    </w:p>
  </w:footnote>
  <w:footnote w:type="continuationSeparator" w:id="0">
    <w:p w14:paraId="4AF94284" w14:textId="77777777" w:rsidR="009A38B7" w:rsidRDefault="009A38B7" w:rsidP="00123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6D9F" w14:textId="77777777" w:rsidR="007C269A" w:rsidRDefault="007C269A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AA999" w14:textId="77777777" w:rsidR="007C269A" w:rsidRDefault="007C269A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9807C" w14:textId="77777777" w:rsidR="007C269A" w:rsidRDefault="007C269A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86F"/>
    <w:multiLevelType w:val="hybridMultilevel"/>
    <w:tmpl w:val="A5729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E08E4"/>
    <w:multiLevelType w:val="hybridMultilevel"/>
    <w:tmpl w:val="D5582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58F7"/>
    <w:multiLevelType w:val="hybridMultilevel"/>
    <w:tmpl w:val="99F6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20F88"/>
    <w:multiLevelType w:val="hybridMultilevel"/>
    <w:tmpl w:val="F5C669E6"/>
    <w:lvl w:ilvl="0" w:tplc="EA961FC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165A3B5C"/>
    <w:multiLevelType w:val="hybridMultilevel"/>
    <w:tmpl w:val="37368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63D1E"/>
    <w:multiLevelType w:val="hybridMultilevel"/>
    <w:tmpl w:val="CB3A1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2692D"/>
    <w:multiLevelType w:val="hybridMultilevel"/>
    <w:tmpl w:val="A64E9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A7D6F"/>
    <w:multiLevelType w:val="hybridMultilevel"/>
    <w:tmpl w:val="2326B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03C81"/>
    <w:multiLevelType w:val="hybridMultilevel"/>
    <w:tmpl w:val="3582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91A4B"/>
    <w:multiLevelType w:val="hybridMultilevel"/>
    <w:tmpl w:val="E5CEAEBC"/>
    <w:lvl w:ilvl="0" w:tplc="7228CE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0159A"/>
    <w:multiLevelType w:val="hybridMultilevel"/>
    <w:tmpl w:val="EFC62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F4F0A"/>
    <w:multiLevelType w:val="hybridMultilevel"/>
    <w:tmpl w:val="4B50B6EA"/>
    <w:lvl w:ilvl="0" w:tplc="E67009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214C5B"/>
    <w:multiLevelType w:val="hybridMultilevel"/>
    <w:tmpl w:val="9216DD5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477E8"/>
    <w:multiLevelType w:val="hybridMultilevel"/>
    <w:tmpl w:val="82CEA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67970"/>
    <w:multiLevelType w:val="hybridMultilevel"/>
    <w:tmpl w:val="36DAD4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553C2"/>
    <w:multiLevelType w:val="hybridMultilevel"/>
    <w:tmpl w:val="FB1A9998"/>
    <w:lvl w:ilvl="0" w:tplc="C09A51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23B02"/>
    <w:multiLevelType w:val="hybridMultilevel"/>
    <w:tmpl w:val="8CB453EA"/>
    <w:lvl w:ilvl="0" w:tplc="49048AF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66463"/>
    <w:multiLevelType w:val="hybridMultilevel"/>
    <w:tmpl w:val="28940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4148C"/>
    <w:multiLevelType w:val="hybridMultilevel"/>
    <w:tmpl w:val="7CB25A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C6DD5"/>
    <w:multiLevelType w:val="hybridMultilevel"/>
    <w:tmpl w:val="1DD87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F3F4D"/>
    <w:multiLevelType w:val="hybridMultilevel"/>
    <w:tmpl w:val="6344C5CE"/>
    <w:lvl w:ilvl="0" w:tplc="CE66B9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4724F"/>
    <w:multiLevelType w:val="hybridMultilevel"/>
    <w:tmpl w:val="C9704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C2C39"/>
    <w:multiLevelType w:val="hybridMultilevel"/>
    <w:tmpl w:val="25023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2676B"/>
    <w:multiLevelType w:val="hybridMultilevel"/>
    <w:tmpl w:val="9CD88E66"/>
    <w:lvl w:ilvl="0" w:tplc="484E6294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548F293A"/>
    <w:multiLevelType w:val="hybridMultilevel"/>
    <w:tmpl w:val="AE06D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515D5"/>
    <w:multiLevelType w:val="hybridMultilevel"/>
    <w:tmpl w:val="EF6E0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A058B"/>
    <w:multiLevelType w:val="hybridMultilevel"/>
    <w:tmpl w:val="3A0A1CA0"/>
    <w:lvl w:ilvl="0" w:tplc="75F48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213ECA"/>
    <w:multiLevelType w:val="hybridMultilevel"/>
    <w:tmpl w:val="68CE1A30"/>
    <w:lvl w:ilvl="0" w:tplc="69EAACCA">
      <w:start w:val="21"/>
      <w:numFmt w:val="decimal"/>
      <w:lvlText w:val="%1."/>
      <w:lvlJc w:val="left"/>
      <w:pPr>
        <w:ind w:left="75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8" w15:restartNumberingAfterBreak="0">
    <w:nsid w:val="5EF93A94"/>
    <w:multiLevelType w:val="hybridMultilevel"/>
    <w:tmpl w:val="A268D850"/>
    <w:lvl w:ilvl="0" w:tplc="0419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07320"/>
    <w:multiLevelType w:val="hybridMultilevel"/>
    <w:tmpl w:val="FD0697DC"/>
    <w:lvl w:ilvl="0" w:tplc="36FCE0E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607C49"/>
    <w:multiLevelType w:val="hybridMultilevel"/>
    <w:tmpl w:val="37784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B6695"/>
    <w:multiLevelType w:val="hybridMultilevel"/>
    <w:tmpl w:val="D4B22B0C"/>
    <w:lvl w:ilvl="0" w:tplc="EBD8841E">
      <w:start w:val="29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 w15:restartNumberingAfterBreak="0">
    <w:nsid w:val="63D76DD2"/>
    <w:multiLevelType w:val="hybridMultilevel"/>
    <w:tmpl w:val="D52CB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297C75"/>
    <w:multiLevelType w:val="hybridMultilevel"/>
    <w:tmpl w:val="1BA02A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447C48"/>
    <w:multiLevelType w:val="hybridMultilevel"/>
    <w:tmpl w:val="65D28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7A11F6"/>
    <w:multiLevelType w:val="hybridMultilevel"/>
    <w:tmpl w:val="B824C8D6"/>
    <w:lvl w:ilvl="0" w:tplc="0419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B183B"/>
    <w:multiLevelType w:val="hybridMultilevel"/>
    <w:tmpl w:val="1F402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8171A"/>
    <w:multiLevelType w:val="hybridMultilevel"/>
    <w:tmpl w:val="2960A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2026A4"/>
    <w:multiLevelType w:val="hybridMultilevel"/>
    <w:tmpl w:val="E4F2C9C6"/>
    <w:lvl w:ilvl="0" w:tplc="0419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F102A2"/>
    <w:multiLevelType w:val="hybridMultilevel"/>
    <w:tmpl w:val="AEF2F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031547">
    <w:abstractNumId w:val="8"/>
  </w:num>
  <w:num w:numId="2" w16cid:durableId="1578248857">
    <w:abstractNumId w:val="1"/>
  </w:num>
  <w:num w:numId="3" w16cid:durableId="2143572110">
    <w:abstractNumId w:val="13"/>
  </w:num>
  <w:num w:numId="4" w16cid:durableId="864952011">
    <w:abstractNumId w:val="11"/>
  </w:num>
  <w:num w:numId="5" w16cid:durableId="1935746929">
    <w:abstractNumId w:val="2"/>
  </w:num>
  <w:num w:numId="6" w16cid:durableId="275723408">
    <w:abstractNumId w:val="7"/>
  </w:num>
  <w:num w:numId="7" w16cid:durableId="756101940">
    <w:abstractNumId w:val="25"/>
  </w:num>
  <w:num w:numId="8" w16cid:durableId="1288777307">
    <w:abstractNumId w:val="24"/>
  </w:num>
  <w:num w:numId="9" w16cid:durableId="1905984627">
    <w:abstractNumId w:val="36"/>
  </w:num>
  <w:num w:numId="10" w16cid:durableId="1410806398">
    <w:abstractNumId w:val="12"/>
  </w:num>
  <w:num w:numId="11" w16cid:durableId="1222331267">
    <w:abstractNumId w:val="33"/>
  </w:num>
  <w:num w:numId="12" w16cid:durableId="12466486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71367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66560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5463016">
    <w:abstractNumId w:val="38"/>
  </w:num>
  <w:num w:numId="16" w16cid:durableId="492989217">
    <w:abstractNumId w:val="27"/>
  </w:num>
  <w:num w:numId="17" w16cid:durableId="467474435">
    <w:abstractNumId w:val="21"/>
  </w:num>
  <w:num w:numId="18" w16cid:durableId="1173032389">
    <w:abstractNumId w:val="31"/>
  </w:num>
  <w:num w:numId="19" w16cid:durableId="686909624">
    <w:abstractNumId w:val="6"/>
  </w:num>
  <w:num w:numId="20" w16cid:durableId="2063141006">
    <w:abstractNumId w:val="3"/>
  </w:num>
  <w:num w:numId="21" w16cid:durableId="683283782">
    <w:abstractNumId w:val="16"/>
  </w:num>
  <w:num w:numId="22" w16cid:durableId="1079524501">
    <w:abstractNumId w:val="20"/>
  </w:num>
  <w:num w:numId="23" w16cid:durableId="116530855">
    <w:abstractNumId w:val="14"/>
  </w:num>
  <w:num w:numId="24" w16cid:durableId="1549338731">
    <w:abstractNumId w:val="18"/>
  </w:num>
  <w:num w:numId="25" w16cid:durableId="840659523">
    <w:abstractNumId w:val="15"/>
  </w:num>
  <w:num w:numId="26" w16cid:durableId="249894008">
    <w:abstractNumId w:val="17"/>
  </w:num>
  <w:num w:numId="27" w16cid:durableId="1037506238">
    <w:abstractNumId w:val="29"/>
  </w:num>
  <w:num w:numId="28" w16cid:durableId="983579803">
    <w:abstractNumId w:val="39"/>
  </w:num>
  <w:num w:numId="29" w16cid:durableId="498547849">
    <w:abstractNumId w:val="22"/>
  </w:num>
  <w:num w:numId="30" w16cid:durableId="1886940789">
    <w:abstractNumId w:val="37"/>
  </w:num>
  <w:num w:numId="31" w16cid:durableId="1448886054">
    <w:abstractNumId w:val="30"/>
  </w:num>
  <w:num w:numId="32" w16cid:durableId="911082649">
    <w:abstractNumId w:val="10"/>
  </w:num>
  <w:num w:numId="33" w16cid:durableId="1938445863">
    <w:abstractNumId w:val="0"/>
  </w:num>
  <w:num w:numId="34" w16cid:durableId="428620574">
    <w:abstractNumId w:val="28"/>
  </w:num>
  <w:num w:numId="35" w16cid:durableId="1091775481">
    <w:abstractNumId w:val="35"/>
  </w:num>
  <w:num w:numId="36" w16cid:durableId="1812866646">
    <w:abstractNumId w:val="9"/>
  </w:num>
  <w:num w:numId="37" w16cid:durableId="711732864">
    <w:abstractNumId w:val="34"/>
  </w:num>
  <w:num w:numId="38" w16cid:durableId="684287956">
    <w:abstractNumId w:val="32"/>
  </w:num>
  <w:num w:numId="39" w16cid:durableId="2000036083">
    <w:abstractNumId w:val="26"/>
  </w:num>
  <w:num w:numId="40" w16cid:durableId="1481966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05"/>
    <w:rsid w:val="00000990"/>
    <w:rsid w:val="00001D8C"/>
    <w:rsid w:val="00003479"/>
    <w:rsid w:val="000048AA"/>
    <w:rsid w:val="00005892"/>
    <w:rsid w:val="0000715B"/>
    <w:rsid w:val="0001150B"/>
    <w:rsid w:val="00011886"/>
    <w:rsid w:val="00011E70"/>
    <w:rsid w:val="00011E99"/>
    <w:rsid w:val="00011FCE"/>
    <w:rsid w:val="00012154"/>
    <w:rsid w:val="000125B7"/>
    <w:rsid w:val="00013114"/>
    <w:rsid w:val="000136F8"/>
    <w:rsid w:val="00013EAC"/>
    <w:rsid w:val="000142C7"/>
    <w:rsid w:val="0001492E"/>
    <w:rsid w:val="00015187"/>
    <w:rsid w:val="00015ACD"/>
    <w:rsid w:val="0001658B"/>
    <w:rsid w:val="00016D9C"/>
    <w:rsid w:val="00017425"/>
    <w:rsid w:val="000177FE"/>
    <w:rsid w:val="00017952"/>
    <w:rsid w:val="00017FDE"/>
    <w:rsid w:val="00020960"/>
    <w:rsid w:val="00020E75"/>
    <w:rsid w:val="000211AE"/>
    <w:rsid w:val="000215A5"/>
    <w:rsid w:val="0002282F"/>
    <w:rsid w:val="000231E3"/>
    <w:rsid w:val="0002341A"/>
    <w:rsid w:val="000235AD"/>
    <w:rsid w:val="00023CFF"/>
    <w:rsid w:val="00024925"/>
    <w:rsid w:val="00024FEC"/>
    <w:rsid w:val="00025103"/>
    <w:rsid w:val="0002580C"/>
    <w:rsid w:val="00025E80"/>
    <w:rsid w:val="000265A9"/>
    <w:rsid w:val="0002749B"/>
    <w:rsid w:val="0002757A"/>
    <w:rsid w:val="000305EE"/>
    <w:rsid w:val="0003066B"/>
    <w:rsid w:val="000307F2"/>
    <w:rsid w:val="00030ABF"/>
    <w:rsid w:val="00031369"/>
    <w:rsid w:val="000318A6"/>
    <w:rsid w:val="0003295F"/>
    <w:rsid w:val="000336FB"/>
    <w:rsid w:val="000340BD"/>
    <w:rsid w:val="000349FC"/>
    <w:rsid w:val="00034D66"/>
    <w:rsid w:val="000351BD"/>
    <w:rsid w:val="000369E1"/>
    <w:rsid w:val="00037119"/>
    <w:rsid w:val="0003737A"/>
    <w:rsid w:val="0003773D"/>
    <w:rsid w:val="00042CC2"/>
    <w:rsid w:val="00042F70"/>
    <w:rsid w:val="00043151"/>
    <w:rsid w:val="000438BC"/>
    <w:rsid w:val="00043B43"/>
    <w:rsid w:val="00045606"/>
    <w:rsid w:val="000467D8"/>
    <w:rsid w:val="00050556"/>
    <w:rsid w:val="00051CEA"/>
    <w:rsid w:val="00052530"/>
    <w:rsid w:val="00052B32"/>
    <w:rsid w:val="000548DB"/>
    <w:rsid w:val="00054B3E"/>
    <w:rsid w:val="00054BBF"/>
    <w:rsid w:val="00055391"/>
    <w:rsid w:val="00055861"/>
    <w:rsid w:val="00056420"/>
    <w:rsid w:val="000577F9"/>
    <w:rsid w:val="00057C3A"/>
    <w:rsid w:val="00057E72"/>
    <w:rsid w:val="00060122"/>
    <w:rsid w:val="00061540"/>
    <w:rsid w:val="000622D8"/>
    <w:rsid w:val="00063654"/>
    <w:rsid w:val="00064D2C"/>
    <w:rsid w:val="000650A8"/>
    <w:rsid w:val="00065D59"/>
    <w:rsid w:val="00066342"/>
    <w:rsid w:val="00066B36"/>
    <w:rsid w:val="00066F63"/>
    <w:rsid w:val="0006756E"/>
    <w:rsid w:val="000676B6"/>
    <w:rsid w:val="00067A8F"/>
    <w:rsid w:val="00067EB5"/>
    <w:rsid w:val="00070A50"/>
    <w:rsid w:val="00070EBA"/>
    <w:rsid w:val="00071E44"/>
    <w:rsid w:val="00073341"/>
    <w:rsid w:val="00073946"/>
    <w:rsid w:val="000739B6"/>
    <w:rsid w:val="00073E83"/>
    <w:rsid w:val="00075F0D"/>
    <w:rsid w:val="0007695A"/>
    <w:rsid w:val="00076B9D"/>
    <w:rsid w:val="000770CA"/>
    <w:rsid w:val="00077920"/>
    <w:rsid w:val="00077D82"/>
    <w:rsid w:val="00080D7E"/>
    <w:rsid w:val="000815A4"/>
    <w:rsid w:val="00081A92"/>
    <w:rsid w:val="00081BCE"/>
    <w:rsid w:val="00082F25"/>
    <w:rsid w:val="0008320A"/>
    <w:rsid w:val="00083CFB"/>
    <w:rsid w:val="00083D08"/>
    <w:rsid w:val="00084971"/>
    <w:rsid w:val="0008523F"/>
    <w:rsid w:val="00085288"/>
    <w:rsid w:val="000859B4"/>
    <w:rsid w:val="00085E68"/>
    <w:rsid w:val="00086750"/>
    <w:rsid w:val="00086F89"/>
    <w:rsid w:val="000902A6"/>
    <w:rsid w:val="00090571"/>
    <w:rsid w:val="00091597"/>
    <w:rsid w:val="00091B0D"/>
    <w:rsid w:val="00091FEA"/>
    <w:rsid w:val="000922FE"/>
    <w:rsid w:val="000931AA"/>
    <w:rsid w:val="00093BBA"/>
    <w:rsid w:val="000943B3"/>
    <w:rsid w:val="0009708E"/>
    <w:rsid w:val="00097198"/>
    <w:rsid w:val="00097480"/>
    <w:rsid w:val="00097774"/>
    <w:rsid w:val="00097C00"/>
    <w:rsid w:val="000A031F"/>
    <w:rsid w:val="000A07A0"/>
    <w:rsid w:val="000A0A75"/>
    <w:rsid w:val="000A1721"/>
    <w:rsid w:val="000A281F"/>
    <w:rsid w:val="000A29B9"/>
    <w:rsid w:val="000A3157"/>
    <w:rsid w:val="000A38F1"/>
    <w:rsid w:val="000A3F1A"/>
    <w:rsid w:val="000A44DB"/>
    <w:rsid w:val="000A47E9"/>
    <w:rsid w:val="000A4838"/>
    <w:rsid w:val="000A4D76"/>
    <w:rsid w:val="000A5A8D"/>
    <w:rsid w:val="000A5AFF"/>
    <w:rsid w:val="000A688C"/>
    <w:rsid w:val="000A6924"/>
    <w:rsid w:val="000A6CEE"/>
    <w:rsid w:val="000A75E4"/>
    <w:rsid w:val="000B0F55"/>
    <w:rsid w:val="000B1440"/>
    <w:rsid w:val="000B1598"/>
    <w:rsid w:val="000B15CC"/>
    <w:rsid w:val="000B1973"/>
    <w:rsid w:val="000B2C50"/>
    <w:rsid w:val="000B4EE9"/>
    <w:rsid w:val="000B5D9D"/>
    <w:rsid w:val="000B6B43"/>
    <w:rsid w:val="000B7B64"/>
    <w:rsid w:val="000C0309"/>
    <w:rsid w:val="000C04DB"/>
    <w:rsid w:val="000C0E15"/>
    <w:rsid w:val="000C0FDC"/>
    <w:rsid w:val="000C14A7"/>
    <w:rsid w:val="000C1AF4"/>
    <w:rsid w:val="000C2F79"/>
    <w:rsid w:val="000C430E"/>
    <w:rsid w:val="000C4BA8"/>
    <w:rsid w:val="000C641C"/>
    <w:rsid w:val="000C664B"/>
    <w:rsid w:val="000C7663"/>
    <w:rsid w:val="000C7836"/>
    <w:rsid w:val="000C7B63"/>
    <w:rsid w:val="000C7DC5"/>
    <w:rsid w:val="000D09A7"/>
    <w:rsid w:val="000D0D74"/>
    <w:rsid w:val="000D23EF"/>
    <w:rsid w:val="000D2424"/>
    <w:rsid w:val="000D2748"/>
    <w:rsid w:val="000D4827"/>
    <w:rsid w:val="000D4AD8"/>
    <w:rsid w:val="000D4CB6"/>
    <w:rsid w:val="000D4DA0"/>
    <w:rsid w:val="000D691C"/>
    <w:rsid w:val="000D69D6"/>
    <w:rsid w:val="000D6DF8"/>
    <w:rsid w:val="000D702F"/>
    <w:rsid w:val="000D786C"/>
    <w:rsid w:val="000D7DBB"/>
    <w:rsid w:val="000E0E52"/>
    <w:rsid w:val="000E1052"/>
    <w:rsid w:val="000E169F"/>
    <w:rsid w:val="000E19C2"/>
    <w:rsid w:val="000E1C79"/>
    <w:rsid w:val="000E2816"/>
    <w:rsid w:val="000E2A59"/>
    <w:rsid w:val="000E2C66"/>
    <w:rsid w:val="000E3F7C"/>
    <w:rsid w:val="000E47CA"/>
    <w:rsid w:val="000E5145"/>
    <w:rsid w:val="000E66A0"/>
    <w:rsid w:val="000E7B74"/>
    <w:rsid w:val="000E7EE3"/>
    <w:rsid w:val="000F1240"/>
    <w:rsid w:val="000F148C"/>
    <w:rsid w:val="000F2A51"/>
    <w:rsid w:val="000F30E5"/>
    <w:rsid w:val="000F4127"/>
    <w:rsid w:val="000F5071"/>
    <w:rsid w:val="000F5998"/>
    <w:rsid w:val="000F6431"/>
    <w:rsid w:val="000F6750"/>
    <w:rsid w:val="000F75B1"/>
    <w:rsid w:val="000F771B"/>
    <w:rsid w:val="000F7824"/>
    <w:rsid w:val="00100368"/>
    <w:rsid w:val="001008CD"/>
    <w:rsid w:val="00100CB8"/>
    <w:rsid w:val="00101DF6"/>
    <w:rsid w:val="00102631"/>
    <w:rsid w:val="00102C39"/>
    <w:rsid w:val="00102DDA"/>
    <w:rsid w:val="0010322E"/>
    <w:rsid w:val="00104DC8"/>
    <w:rsid w:val="00106968"/>
    <w:rsid w:val="00106CDB"/>
    <w:rsid w:val="00107159"/>
    <w:rsid w:val="00110279"/>
    <w:rsid w:val="001103D1"/>
    <w:rsid w:val="001107C1"/>
    <w:rsid w:val="0011176E"/>
    <w:rsid w:val="00112283"/>
    <w:rsid w:val="00112822"/>
    <w:rsid w:val="001129F8"/>
    <w:rsid w:val="00113A80"/>
    <w:rsid w:val="00115D40"/>
    <w:rsid w:val="00115E04"/>
    <w:rsid w:val="001169C2"/>
    <w:rsid w:val="00117B67"/>
    <w:rsid w:val="0012058B"/>
    <w:rsid w:val="00121251"/>
    <w:rsid w:val="001224B6"/>
    <w:rsid w:val="0012313F"/>
    <w:rsid w:val="001236D9"/>
    <w:rsid w:val="001238C5"/>
    <w:rsid w:val="00123E98"/>
    <w:rsid w:val="00124084"/>
    <w:rsid w:val="0012526A"/>
    <w:rsid w:val="00126196"/>
    <w:rsid w:val="0012735E"/>
    <w:rsid w:val="00127BC5"/>
    <w:rsid w:val="00127DAD"/>
    <w:rsid w:val="00130BC6"/>
    <w:rsid w:val="0013100D"/>
    <w:rsid w:val="00131DC4"/>
    <w:rsid w:val="001329B2"/>
    <w:rsid w:val="00133045"/>
    <w:rsid w:val="001335AC"/>
    <w:rsid w:val="001337C6"/>
    <w:rsid w:val="0013459C"/>
    <w:rsid w:val="00140172"/>
    <w:rsid w:val="00140375"/>
    <w:rsid w:val="001404CB"/>
    <w:rsid w:val="00140948"/>
    <w:rsid w:val="0014141F"/>
    <w:rsid w:val="00142D96"/>
    <w:rsid w:val="001431B1"/>
    <w:rsid w:val="001443A0"/>
    <w:rsid w:val="001452F5"/>
    <w:rsid w:val="00145B8C"/>
    <w:rsid w:val="00146272"/>
    <w:rsid w:val="0014698F"/>
    <w:rsid w:val="00150E66"/>
    <w:rsid w:val="0015180E"/>
    <w:rsid w:val="00152328"/>
    <w:rsid w:val="001533AC"/>
    <w:rsid w:val="00153C61"/>
    <w:rsid w:val="00154084"/>
    <w:rsid w:val="001540D3"/>
    <w:rsid w:val="00154A7D"/>
    <w:rsid w:val="00154D19"/>
    <w:rsid w:val="00154E0A"/>
    <w:rsid w:val="0015504A"/>
    <w:rsid w:val="0015611E"/>
    <w:rsid w:val="00157785"/>
    <w:rsid w:val="0016113C"/>
    <w:rsid w:val="00161AE8"/>
    <w:rsid w:val="001627F9"/>
    <w:rsid w:val="001629B0"/>
    <w:rsid w:val="00162A65"/>
    <w:rsid w:val="00162C79"/>
    <w:rsid w:val="00164714"/>
    <w:rsid w:val="0016472A"/>
    <w:rsid w:val="0016518D"/>
    <w:rsid w:val="001678A5"/>
    <w:rsid w:val="00167900"/>
    <w:rsid w:val="00167C4A"/>
    <w:rsid w:val="00167F2E"/>
    <w:rsid w:val="00170A88"/>
    <w:rsid w:val="00170BB7"/>
    <w:rsid w:val="00170E8F"/>
    <w:rsid w:val="00171116"/>
    <w:rsid w:val="001716AB"/>
    <w:rsid w:val="00171C23"/>
    <w:rsid w:val="00173EE5"/>
    <w:rsid w:val="00175206"/>
    <w:rsid w:val="001764CA"/>
    <w:rsid w:val="00176F0C"/>
    <w:rsid w:val="00177B63"/>
    <w:rsid w:val="00177EFA"/>
    <w:rsid w:val="001817BC"/>
    <w:rsid w:val="00181989"/>
    <w:rsid w:val="00181E82"/>
    <w:rsid w:val="0018202D"/>
    <w:rsid w:val="00182148"/>
    <w:rsid w:val="00182CEC"/>
    <w:rsid w:val="00182F54"/>
    <w:rsid w:val="0018458E"/>
    <w:rsid w:val="0018481E"/>
    <w:rsid w:val="0018488E"/>
    <w:rsid w:val="00184E79"/>
    <w:rsid w:val="001856A1"/>
    <w:rsid w:val="00187CF6"/>
    <w:rsid w:val="0019197E"/>
    <w:rsid w:val="00191BC7"/>
    <w:rsid w:val="0019220E"/>
    <w:rsid w:val="0019227C"/>
    <w:rsid w:val="00192886"/>
    <w:rsid w:val="001928B3"/>
    <w:rsid w:val="00192A39"/>
    <w:rsid w:val="00193634"/>
    <w:rsid w:val="0019369E"/>
    <w:rsid w:val="001939C5"/>
    <w:rsid w:val="0019400E"/>
    <w:rsid w:val="00194176"/>
    <w:rsid w:val="001945DD"/>
    <w:rsid w:val="00194B70"/>
    <w:rsid w:val="00194C20"/>
    <w:rsid w:val="001952FB"/>
    <w:rsid w:val="001967E6"/>
    <w:rsid w:val="00196BCC"/>
    <w:rsid w:val="00196C7D"/>
    <w:rsid w:val="00197BD2"/>
    <w:rsid w:val="001A0A48"/>
    <w:rsid w:val="001A1225"/>
    <w:rsid w:val="001A214D"/>
    <w:rsid w:val="001A29C6"/>
    <w:rsid w:val="001A3C0B"/>
    <w:rsid w:val="001A4189"/>
    <w:rsid w:val="001A554A"/>
    <w:rsid w:val="001A55BA"/>
    <w:rsid w:val="001A5823"/>
    <w:rsid w:val="001A7E69"/>
    <w:rsid w:val="001B0132"/>
    <w:rsid w:val="001B1512"/>
    <w:rsid w:val="001B1777"/>
    <w:rsid w:val="001B2DC5"/>
    <w:rsid w:val="001B2DDA"/>
    <w:rsid w:val="001B3967"/>
    <w:rsid w:val="001B3BEB"/>
    <w:rsid w:val="001B45DB"/>
    <w:rsid w:val="001B538B"/>
    <w:rsid w:val="001B57B6"/>
    <w:rsid w:val="001B604F"/>
    <w:rsid w:val="001B6CCE"/>
    <w:rsid w:val="001B7C9C"/>
    <w:rsid w:val="001C0437"/>
    <w:rsid w:val="001C0A62"/>
    <w:rsid w:val="001C0DF9"/>
    <w:rsid w:val="001C2139"/>
    <w:rsid w:val="001C2140"/>
    <w:rsid w:val="001C23B3"/>
    <w:rsid w:val="001C23F6"/>
    <w:rsid w:val="001C25A9"/>
    <w:rsid w:val="001C2932"/>
    <w:rsid w:val="001C2F46"/>
    <w:rsid w:val="001C2FA3"/>
    <w:rsid w:val="001C3864"/>
    <w:rsid w:val="001C4202"/>
    <w:rsid w:val="001C4595"/>
    <w:rsid w:val="001C4693"/>
    <w:rsid w:val="001C4C50"/>
    <w:rsid w:val="001C4E07"/>
    <w:rsid w:val="001C6712"/>
    <w:rsid w:val="001C7DF0"/>
    <w:rsid w:val="001D05A7"/>
    <w:rsid w:val="001D0A0C"/>
    <w:rsid w:val="001D110C"/>
    <w:rsid w:val="001D1572"/>
    <w:rsid w:val="001D253F"/>
    <w:rsid w:val="001D2F30"/>
    <w:rsid w:val="001D3694"/>
    <w:rsid w:val="001D3C49"/>
    <w:rsid w:val="001D427F"/>
    <w:rsid w:val="001D4661"/>
    <w:rsid w:val="001D535D"/>
    <w:rsid w:val="001D54A3"/>
    <w:rsid w:val="001D5658"/>
    <w:rsid w:val="001D5C74"/>
    <w:rsid w:val="001D6340"/>
    <w:rsid w:val="001D6886"/>
    <w:rsid w:val="001E0B14"/>
    <w:rsid w:val="001E0E18"/>
    <w:rsid w:val="001E10E8"/>
    <w:rsid w:val="001E1176"/>
    <w:rsid w:val="001E126A"/>
    <w:rsid w:val="001E12E1"/>
    <w:rsid w:val="001E144E"/>
    <w:rsid w:val="001E14A9"/>
    <w:rsid w:val="001E16B0"/>
    <w:rsid w:val="001E195B"/>
    <w:rsid w:val="001E1C6A"/>
    <w:rsid w:val="001E2CCA"/>
    <w:rsid w:val="001E2E1F"/>
    <w:rsid w:val="001E2FBC"/>
    <w:rsid w:val="001E3817"/>
    <w:rsid w:val="001E3D55"/>
    <w:rsid w:val="001E4191"/>
    <w:rsid w:val="001E4272"/>
    <w:rsid w:val="001E62AC"/>
    <w:rsid w:val="001E6327"/>
    <w:rsid w:val="001E7525"/>
    <w:rsid w:val="001E7DB9"/>
    <w:rsid w:val="001F07C4"/>
    <w:rsid w:val="001F218A"/>
    <w:rsid w:val="001F23A9"/>
    <w:rsid w:val="001F4410"/>
    <w:rsid w:val="001F4688"/>
    <w:rsid w:val="001F62B9"/>
    <w:rsid w:val="001F749D"/>
    <w:rsid w:val="0020085F"/>
    <w:rsid w:val="002008CB"/>
    <w:rsid w:val="0020116D"/>
    <w:rsid w:val="00201B43"/>
    <w:rsid w:val="002026A6"/>
    <w:rsid w:val="00203186"/>
    <w:rsid w:val="0020560F"/>
    <w:rsid w:val="002059FD"/>
    <w:rsid w:val="0020687B"/>
    <w:rsid w:val="00206F50"/>
    <w:rsid w:val="0020722F"/>
    <w:rsid w:val="00207281"/>
    <w:rsid w:val="00207E85"/>
    <w:rsid w:val="00210ACE"/>
    <w:rsid w:val="002113A8"/>
    <w:rsid w:val="002116BB"/>
    <w:rsid w:val="00214241"/>
    <w:rsid w:val="00215234"/>
    <w:rsid w:val="00215902"/>
    <w:rsid w:val="00215E30"/>
    <w:rsid w:val="00216B58"/>
    <w:rsid w:val="002211F2"/>
    <w:rsid w:val="00221673"/>
    <w:rsid w:val="00222BF6"/>
    <w:rsid w:val="002237CD"/>
    <w:rsid w:val="002247A0"/>
    <w:rsid w:val="002247D8"/>
    <w:rsid w:val="00225317"/>
    <w:rsid w:val="0022657D"/>
    <w:rsid w:val="0022698C"/>
    <w:rsid w:val="00226EB4"/>
    <w:rsid w:val="00230501"/>
    <w:rsid w:val="00230710"/>
    <w:rsid w:val="00230E16"/>
    <w:rsid w:val="00230E59"/>
    <w:rsid w:val="00232276"/>
    <w:rsid w:val="002322B8"/>
    <w:rsid w:val="00233320"/>
    <w:rsid w:val="0023411C"/>
    <w:rsid w:val="00234A6E"/>
    <w:rsid w:val="00234D26"/>
    <w:rsid w:val="0023524A"/>
    <w:rsid w:val="00237AA2"/>
    <w:rsid w:val="00240B15"/>
    <w:rsid w:val="00240C23"/>
    <w:rsid w:val="00240DBF"/>
    <w:rsid w:val="00241A90"/>
    <w:rsid w:val="00242739"/>
    <w:rsid w:val="00242FED"/>
    <w:rsid w:val="002430CF"/>
    <w:rsid w:val="00244355"/>
    <w:rsid w:val="002443A0"/>
    <w:rsid w:val="0024448D"/>
    <w:rsid w:val="00244511"/>
    <w:rsid w:val="00246ECA"/>
    <w:rsid w:val="002472B8"/>
    <w:rsid w:val="00250084"/>
    <w:rsid w:val="00250D74"/>
    <w:rsid w:val="00250E01"/>
    <w:rsid w:val="0025163A"/>
    <w:rsid w:val="00252167"/>
    <w:rsid w:val="002526A1"/>
    <w:rsid w:val="002536CE"/>
    <w:rsid w:val="00255DD9"/>
    <w:rsid w:val="002564F2"/>
    <w:rsid w:val="0025689A"/>
    <w:rsid w:val="00257AC8"/>
    <w:rsid w:val="00257B67"/>
    <w:rsid w:val="0026038C"/>
    <w:rsid w:val="00260768"/>
    <w:rsid w:val="00260993"/>
    <w:rsid w:val="00261E3D"/>
    <w:rsid w:val="00261EDC"/>
    <w:rsid w:val="002632C9"/>
    <w:rsid w:val="00263BBF"/>
    <w:rsid w:val="00264803"/>
    <w:rsid w:val="00265008"/>
    <w:rsid w:val="002652AC"/>
    <w:rsid w:val="00265921"/>
    <w:rsid w:val="002660D0"/>
    <w:rsid w:val="00266A57"/>
    <w:rsid w:val="00266BA7"/>
    <w:rsid w:val="00270341"/>
    <w:rsid w:val="0027084E"/>
    <w:rsid w:val="00270BEF"/>
    <w:rsid w:val="002711FC"/>
    <w:rsid w:val="0027132C"/>
    <w:rsid w:val="00271A3B"/>
    <w:rsid w:val="00271C5C"/>
    <w:rsid w:val="002725EA"/>
    <w:rsid w:val="00272B22"/>
    <w:rsid w:val="0027306F"/>
    <w:rsid w:val="00274243"/>
    <w:rsid w:val="0027446B"/>
    <w:rsid w:val="00274B68"/>
    <w:rsid w:val="00274D0E"/>
    <w:rsid w:val="0027611F"/>
    <w:rsid w:val="00276754"/>
    <w:rsid w:val="002779A2"/>
    <w:rsid w:val="00280019"/>
    <w:rsid w:val="00280489"/>
    <w:rsid w:val="002804C3"/>
    <w:rsid w:val="002808D3"/>
    <w:rsid w:val="00283433"/>
    <w:rsid w:val="00283521"/>
    <w:rsid w:val="00283831"/>
    <w:rsid w:val="0028420B"/>
    <w:rsid w:val="00284477"/>
    <w:rsid w:val="00284F78"/>
    <w:rsid w:val="002859B2"/>
    <w:rsid w:val="00285A24"/>
    <w:rsid w:val="00286420"/>
    <w:rsid w:val="00286FAB"/>
    <w:rsid w:val="002872D2"/>
    <w:rsid w:val="002873D0"/>
    <w:rsid w:val="00290F2F"/>
    <w:rsid w:val="002910CE"/>
    <w:rsid w:val="00291391"/>
    <w:rsid w:val="00291E83"/>
    <w:rsid w:val="002925D8"/>
    <w:rsid w:val="00293220"/>
    <w:rsid w:val="00293CE2"/>
    <w:rsid w:val="00294A71"/>
    <w:rsid w:val="00294BE2"/>
    <w:rsid w:val="00294E25"/>
    <w:rsid w:val="00294EE6"/>
    <w:rsid w:val="00294FD4"/>
    <w:rsid w:val="0029560B"/>
    <w:rsid w:val="002963C9"/>
    <w:rsid w:val="00296D10"/>
    <w:rsid w:val="002971E1"/>
    <w:rsid w:val="0029725C"/>
    <w:rsid w:val="0029798A"/>
    <w:rsid w:val="002A04D9"/>
    <w:rsid w:val="002A0B9F"/>
    <w:rsid w:val="002A0BF0"/>
    <w:rsid w:val="002A0D98"/>
    <w:rsid w:val="002A12E4"/>
    <w:rsid w:val="002A19D6"/>
    <w:rsid w:val="002A1CD0"/>
    <w:rsid w:val="002A1EF5"/>
    <w:rsid w:val="002A1FC1"/>
    <w:rsid w:val="002A206E"/>
    <w:rsid w:val="002A302C"/>
    <w:rsid w:val="002A327C"/>
    <w:rsid w:val="002A328C"/>
    <w:rsid w:val="002A32B6"/>
    <w:rsid w:val="002A4109"/>
    <w:rsid w:val="002A4269"/>
    <w:rsid w:val="002A5971"/>
    <w:rsid w:val="002A644A"/>
    <w:rsid w:val="002A6FF3"/>
    <w:rsid w:val="002B06DD"/>
    <w:rsid w:val="002B0E48"/>
    <w:rsid w:val="002B192F"/>
    <w:rsid w:val="002B26EC"/>
    <w:rsid w:val="002B4023"/>
    <w:rsid w:val="002B427A"/>
    <w:rsid w:val="002B57B2"/>
    <w:rsid w:val="002B57D0"/>
    <w:rsid w:val="002B5E07"/>
    <w:rsid w:val="002B69F1"/>
    <w:rsid w:val="002B6A28"/>
    <w:rsid w:val="002B6AF2"/>
    <w:rsid w:val="002B7878"/>
    <w:rsid w:val="002B7A44"/>
    <w:rsid w:val="002B7E71"/>
    <w:rsid w:val="002C020F"/>
    <w:rsid w:val="002C078D"/>
    <w:rsid w:val="002C0F0D"/>
    <w:rsid w:val="002C1BB0"/>
    <w:rsid w:val="002C3464"/>
    <w:rsid w:val="002C3575"/>
    <w:rsid w:val="002C38FC"/>
    <w:rsid w:val="002C3D34"/>
    <w:rsid w:val="002C4299"/>
    <w:rsid w:val="002C4A26"/>
    <w:rsid w:val="002C5179"/>
    <w:rsid w:val="002C5D16"/>
    <w:rsid w:val="002C5E98"/>
    <w:rsid w:val="002C6010"/>
    <w:rsid w:val="002C63BD"/>
    <w:rsid w:val="002C6CB5"/>
    <w:rsid w:val="002C77B2"/>
    <w:rsid w:val="002D0047"/>
    <w:rsid w:val="002D0A3D"/>
    <w:rsid w:val="002D0EFA"/>
    <w:rsid w:val="002D0F12"/>
    <w:rsid w:val="002D110D"/>
    <w:rsid w:val="002D1AAC"/>
    <w:rsid w:val="002D1F41"/>
    <w:rsid w:val="002D2045"/>
    <w:rsid w:val="002D241B"/>
    <w:rsid w:val="002D253A"/>
    <w:rsid w:val="002D2E33"/>
    <w:rsid w:val="002D3D34"/>
    <w:rsid w:val="002D4223"/>
    <w:rsid w:val="002D4530"/>
    <w:rsid w:val="002D51A6"/>
    <w:rsid w:val="002D584B"/>
    <w:rsid w:val="002D66A1"/>
    <w:rsid w:val="002D771D"/>
    <w:rsid w:val="002E1890"/>
    <w:rsid w:val="002E19B9"/>
    <w:rsid w:val="002E2633"/>
    <w:rsid w:val="002E28D2"/>
    <w:rsid w:val="002E2A7B"/>
    <w:rsid w:val="002E2ADE"/>
    <w:rsid w:val="002E31E6"/>
    <w:rsid w:val="002E3B16"/>
    <w:rsid w:val="002E3C0C"/>
    <w:rsid w:val="002E3C28"/>
    <w:rsid w:val="002E420B"/>
    <w:rsid w:val="002E4393"/>
    <w:rsid w:val="002E46BC"/>
    <w:rsid w:val="002E4C0B"/>
    <w:rsid w:val="002E4FA0"/>
    <w:rsid w:val="002E5CC3"/>
    <w:rsid w:val="002E5EE7"/>
    <w:rsid w:val="002E5FA2"/>
    <w:rsid w:val="002E63C6"/>
    <w:rsid w:val="002F076B"/>
    <w:rsid w:val="002F0DB2"/>
    <w:rsid w:val="002F3A46"/>
    <w:rsid w:val="002F3C8C"/>
    <w:rsid w:val="002F3DB7"/>
    <w:rsid w:val="002F43C2"/>
    <w:rsid w:val="002F5F8D"/>
    <w:rsid w:val="002F72B7"/>
    <w:rsid w:val="002F75DF"/>
    <w:rsid w:val="00300E35"/>
    <w:rsid w:val="00301D9D"/>
    <w:rsid w:val="003020E0"/>
    <w:rsid w:val="00302571"/>
    <w:rsid w:val="00302E6B"/>
    <w:rsid w:val="0030397F"/>
    <w:rsid w:val="003046F6"/>
    <w:rsid w:val="003048EB"/>
    <w:rsid w:val="00305072"/>
    <w:rsid w:val="00306340"/>
    <w:rsid w:val="00306368"/>
    <w:rsid w:val="00306461"/>
    <w:rsid w:val="00306F86"/>
    <w:rsid w:val="003078DF"/>
    <w:rsid w:val="003103D3"/>
    <w:rsid w:val="00310769"/>
    <w:rsid w:val="00310D1D"/>
    <w:rsid w:val="00311CF8"/>
    <w:rsid w:val="00311D06"/>
    <w:rsid w:val="00312946"/>
    <w:rsid w:val="00312AF4"/>
    <w:rsid w:val="003130EC"/>
    <w:rsid w:val="00313609"/>
    <w:rsid w:val="0031370B"/>
    <w:rsid w:val="00313A56"/>
    <w:rsid w:val="00313AD8"/>
    <w:rsid w:val="003142F3"/>
    <w:rsid w:val="00314412"/>
    <w:rsid w:val="003144E0"/>
    <w:rsid w:val="003144ED"/>
    <w:rsid w:val="00314EEC"/>
    <w:rsid w:val="00316D47"/>
    <w:rsid w:val="00317AFC"/>
    <w:rsid w:val="00317E3B"/>
    <w:rsid w:val="00317F81"/>
    <w:rsid w:val="00320052"/>
    <w:rsid w:val="003215B7"/>
    <w:rsid w:val="00321D74"/>
    <w:rsid w:val="00321F14"/>
    <w:rsid w:val="003225BE"/>
    <w:rsid w:val="00323CED"/>
    <w:rsid w:val="00324187"/>
    <w:rsid w:val="0032436A"/>
    <w:rsid w:val="003257EC"/>
    <w:rsid w:val="0032598E"/>
    <w:rsid w:val="003267C0"/>
    <w:rsid w:val="00327FC0"/>
    <w:rsid w:val="00330425"/>
    <w:rsid w:val="00330CAB"/>
    <w:rsid w:val="0033124C"/>
    <w:rsid w:val="00331286"/>
    <w:rsid w:val="0033152A"/>
    <w:rsid w:val="00331A23"/>
    <w:rsid w:val="0033213E"/>
    <w:rsid w:val="00333300"/>
    <w:rsid w:val="00333503"/>
    <w:rsid w:val="003351CA"/>
    <w:rsid w:val="003354D9"/>
    <w:rsid w:val="0033584C"/>
    <w:rsid w:val="00335AEE"/>
    <w:rsid w:val="00335C6D"/>
    <w:rsid w:val="00336551"/>
    <w:rsid w:val="0033661D"/>
    <w:rsid w:val="00337C85"/>
    <w:rsid w:val="00337D76"/>
    <w:rsid w:val="00341B4B"/>
    <w:rsid w:val="00343223"/>
    <w:rsid w:val="003438CF"/>
    <w:rsid w:val="00343D14"/>
    <w:rsid w:val="00344A87"/>
    <w:rsid w:val="00344D09"/>
    <w:rsid w:val="00344F46"/>
    <w:rsid w:val="003458F6"/>
    <w:rsid w:val="00346066"/>
    <w:rsid w:val="00346544"/>
    <w:rsid w:val="00346AAF"/>
    <w:rsid w:val="00346C5F"/>
    <w:rsid w:val="00347576"/>
    <w:rsid w:val="00347F25"/>
    <w:rsid w:val="0035014A"/>
    <w:rsid w:val="0035099E"/>
    <w:rsid w:val="003515BA"/>
    <w:rsid w:val="00351FB4"/>
    <w:rsid w:val="003520CC"/>
    <w:rsid w:val="00352D41"/>
    <w:rsid w:val="003532D4"/>
    <w:rsid w:val="00353CCC"/>
    <w:rsid w:val="003541EC"/>
    <w:rsid w:val="00355F71"/>
    <w:rsid w:val="00356F84"/>
    <w:rsid w:val="00357343"/>
    <w:rsid w:val="00357EEA"/>
    <w:rsid w:val="003627A6"/>
    <w:rsid w:val="003639E8"/>
    <w:rsid w:val="00363C1A"/>
    <w:rsid w:val="003640AF"/>
    <w:rsid w:val="003654AC"/>
    <w:rsid w:val="00366A66"/>
    <w:rsid w:val="00366CE8"/>
    <w:rsid w:val="00367B0B"/>
    <w:rsid w:val="00367DFE"/>
    <w:rsid w:val="00370AE8"/>
    <w:rsid w:val="003711E8"/>
    <w:rsid w:val="0037147A"/>
    <w:rsid w:val="00371559"/>
    <w:rsid w:val="003716BE"/>
    <w:rsid w:val="00371BD7"/>
    <w:rsid w:val="00372070"/>
    <w:rsid w:val="00372436"/>
    <w:rsid w:val="003729A0"/>
    <w:rsid w:val="00372F2C"/>
    <w:rsid w:val="0037322A"/>
    <w:rsid w:val="00375CCC"/>
    <w:rsid w:val="00377BE4"/>
    <w:rsid w:val="00380C01"/>
    <w:rsid w:val="00381C00"/>
    <w:rsid w:val="00381DB6"/>
    <w:rsid w:val="0038294A"/>
    <w:rsid w:val="0038307A"/>
    <w:rsid w:val="003834FF"/>
    <w:rsid w:val="00383735"/>
    <w:rsid w:val="00384574"/>
    <w:rsid w:val="00385019"/>
    <w:rsid w:val="00385CA9"/>
    <w:rsid w:val="00386B15"/>
    <w:rsid w:val="00386D6B"/>
    <w:rsid w:val="00387215"/>
    <w:rsid w:val="00387DFD"/>
    <w:rsid w:val="00387F4D"/>
    <w:rsid w:val="0039004D"/>
    <w:rsid w:val="003900A1"/>
    <w:rsid w:val="0039040A"/>
    <w:rsid w:val="003904D1"/>
    <w:rsid w:val="00390678"/>
    <w:rsid w:val="00391DF6"/>
    <w:rsid w:val="003921CD"/>
    <w:rsid w:val="003949FD"/>
    <w:rsid w:val="00394E2E"/>
    <w:rsid w:val="00395CD3"/>
    <w:rsid w:val="00395DFB"/>
    <w:rsid w:val="00397BEB"/>
    <w:rsid w:val="003A0476"/>
    <w:rsid w:val="003A08F9"/>
    <w:rsid w:val="003A1A19"/>
    <w:rsid w:val="003A1F01"/>
    <w:rsid w:val="003A2357"/>
    <w:rsid w:val="003A43A1"/>
    <w:rsid w:val="003A4EBD"/>
    <w:rsid w:val="003A596D"/>
    <w:rsid w:val="003A5DAC"/>
    <w:rsid w:val="003A680D"/>
    <w:rsid w:val="003A6A8D"/>
    <w:rsid w:val="003A7329"/>
    <w:rsid w:val="003A7FD4"/>
    <w:rsid w:val="003B098F"/>
    <w:rsid w:val="003B1416"/>
    <w:rsid w:val="003B24CC"/>
    <w:rsid w:val="003B2654"/>
    <w:rsid w:val="003B36BE"/>
    <w:rsid w:val="003B3CC4"/>
    <w:rsid w:val="003B3FBB"/>
    <w:rsid w:val="003B43B0"/>
    <w:rsid w:val="003B4656"/>
    <w:rsid w:val="003B53D3"/>
    <w:rsid w:val="003B5AB3"/>
    <w:rsid w:val="003B669A"/>
    <w:rsid w:val="003C2A4D"/>
    <w:rsid w:val="003C3E74"/>
    <w:rsid w:val="003C4A4B"/>
    <w:rsid w:val="003C50E6"/>
    <w:rsid w:val="003C528D"/>
    <w:rsid w:val="003C62D0"/>
    <w:rsid w:val="003C66E2"/>
    <w:rsid w:val="003C68C5"/>
    <w:rsid w:val="003C6BF9"/>
    <w:rsid w:val="003C770F"/>
    <w:rsid w:val="003D08A7"/>
    <w:rsid w:val="003D0A45"/>
    <w:rsid w:val="003D0C06"/>
    <w:rsid w:val="003D0D7A"/>
    <w:rsid w:val="003D1037"/>
    <w:rsid w:val="003D1060"/>
    <w:rsid w:val="003D1252"/>
    <w:rsid w:val="003D126F"/>
    <w:rsid w:val="003D1281"/>
    <w:rsid w:val="003D134A"/>
    <w:rsid w:val="003D1E0B"/>
    <w:rsid w:val="003D3ABE"/>
    <w:rsid w:val="003D4AA8"/>
    <w:rsid w:val="003D5F66"/>
    <w:rsid w:val="003D600D"/>
    <w:rsid w:val="003D636E"/>
    <w:rsid w:val="003D72ED"/>
    <w:rsid w:val="003E06AE"/>
    <w:rsid w:val="003E0A52"/>
    <w:rsid w:val="003E12D6"/>
    <w:rsid w:val="003E1456"/>
    <w:rsid w:val="003E16F0"/>
    <w:rsid w:val="003E1AB2"/>
    <w:rsid w:val="003E2B0E"/>
    <w:rsid w:val="003E3540"/>
    <w:rsid w:val="003E3651"/>
    <w:rsid w:val="003E3840"/>
    <w:rsid w:val="003E43CC"/>
    <w:rsid w:val="003E496F"/>
    <w:rsid w:val="003E49B6"/>
    <w:rsid w:val="003E4D6E"/>
    <w:rsid w:val="003E6D05"/>
    <w:rsid w:val="003E7323"/>
    <w:rsid w:val="003E75E2"/>
    <w:rsid w:val="003E7F13"/>
    <w:rsid w:val="003F0ADF"/>
    <w:rsid w:val="003F174F"/>
    <w:rsid w:val="003F1E19"/>
    <w:rsid w:val="003F1EF5"/>
    <w:rsid w:val="003F2FB2"/>
    <w:rsid w:val="003F33E1"/>
    <w:rsid w:val="003F44A5"/>
    <w:rsid w:val="003F4F0B"/>
    <w:rsid w:val="003F5033"/>
    <w:rsid w:val="003F5216"/>
    <w:rsid w:val="003F594D"/>
    <w:rsid w:val="003F68D2"/>
    <w:rsid w:val="00400A18"/>
    <w:rsid w:val="00400ABF"/>
    <w:rsid w:val="00400C70"/>
    <w:rsid w:val="00401B57"/>
    <w:rsid w:val="00403B7D"/>
    <w:rsid w:val="0040414E"/>
    <w:rsid w:val="00404151"/>
    <w:rsid w:val="00404DDF"/>
    <w:rsid w:val="00405127"/>
    <w:rsid w:val="004056B0"/>
    <w:rsid w:val="00406AD8"/>
    <w:rsid w:val="004104CE"/>
    <w:rsid w:val="004106B1"/>
    <w:rsid w:val="0041155A"/>
    <w:rsid w:val="00412498"/>
    <w:rsid w:val="0041251F"/>
    <w:rsid w:val="0041336D"/>
    <w:rsid w:val="00413FF1"/>
    <w:rsid w:val="004140BD"/>
    <w:rsid w:val="00414A21"/>
    <w:rsid w:val="004161A1"/>
    <w:rsid w:val="004170C9"/>
    <w:rsid w:val="004176E5"/>
    <w:rsid w:val="00417AA9"/>
    <w:rsid w:val="00417BD0"/>
    <w:rsid w:val="004223EE"/>
    <w:rsid w:val="004232D0"/>
    <w:rsid w:val="0042382A"/>
    <w:rsid w:val="00424E4B"/>
    <w:rsid w:val="00425B6B"/>
    <w:rsid w:val="0043215E"/>
    <w:rsid w:val="0043266D"/>
    <w:rsid w:val="00434F6C"/>
    <w:rsid w:val="0043698C"/>
    <w:rsid w:val="00436EB5"/>
    <w:rsid w:val="004370E7"/>
    <w:rsid w:val="00437362"/>
    <w:rsid w:val="0044020A"/>
    <w:rsid w:val="004405E8"/>
    <w:rsid w:val="0044088D"/>
    <w:rsid w:val="00440BCF"/>
    <w:rsid w:val="00440D08"/>
    <w:rsid w:val="00441B42"/>
    <w:rsid w:val="00441C77"/>
    <w:rsid w:val="004425D3"/>
    <w:rsid w:val="00444012"/>
    <w:rsid w:val="00444770"/>
    <w:rsid w:val="004453BB"/>
    <w:rsid w:val="00445C49"/>
    <w:rsid w:val="00445CF2"/>
    <w:rsid w:val="00446CBD"/>
    <w:rsid w:val="00447031"/>
    <w:rsid w:val="00447880"/>
    <w:rsid w:val="004478CB"/>
    <w:rsid w:val="00450829"/>
    <w:rsid w:val="00452AB0"/>
    <w:rsid w:val="004550AE"/>
    <w:rsid w:val="00455595"/>
    <w:rsid w:val="00455CD5"/>
    <w:rsid w:val="00455F17"/>
    <w:rsid w:val="00455F8B"/>
    <w:rsid w:val="004561CA"/>
    <w:rsid w:val="00456E01"/>
    <w:rsid w:val="00457DDE"/>
    <w:rsid w:val="00460C9D"/>
    <w:rsid w:val="00461BC5"/>
    <w:rsid w:val="00463454"/>
    <w:rsid w:val="004638A7"/>
    <w:rsid w:val="00463F58"/>
    <w:rsid w:val="004643A5"/>
    <w:rsid w:val="00464B70"/>
    <w:rsid w:val="00464E8F"/>
    <w:rsid w:val="00465547"/>
    <w:rsid w:val="00466037"/>
    <w:rsid w:val="004666CA"/>
    <w:rsid w:val="004707DF"/>
    <w:rsid w:val="00470C42"/>
    <w:rsid w:val="00470DF7"/>
    <w:rsid w:val="004713C6"/>
    <w:rsid w:val="00471A78"/>
    <w:rsid w:val="00472051"/>
    <w:rsid w:val="00472597"/>
    <w:rsid w:val="00472787"/>
    <w:rsid w:val="004727E0"/>
    <w:rsid w:val="00474A6E"/>
    <w:rsid w:val="00474B3C"/>
    <w:rsid w:val="00475083"/>
    <w:rsid w:val="0047564A"/>
    <w:rsid w:val="00475ED3"/>
    <w:rsid w:val="00477A03"/>
    <w:rsid w:val="00480046"/>
    <w:rsid w:val="004802DA"/>
    <w:rsid w:val="00482EFD"/>
    <w:rsid w:val="00484959"/>
    <w:rsid w:val="00484F8E"/>
    <w:rsid w:val="00484FEF"/>
    <w:rsid w:val="00485159"/>
    <w:rsid w:val="0048616C"/>
    <w:rsid w:val="004865E8"/>
    <w:rsid w:val="00490CCB"/>
    <w:rsid w:val="00491144"/>
    <w:rsid w:val="00491466"/>
    <w:rsid w:val="004914DD"/>
    <w:rsid w:val="00491A38"/>
    <w:rsid w:val="00491FB0"/>
    <w:rsid w:val="00492606"/>
    <w:rsid w:val="0049348F"/>
    <w:rsid w:val="0049427B"/>
    <w:rsid w:val="00495D04"/>
    <w:rsid w:val="00497084"/>
    <w:rsid w:val="00497673"/>
    <w:rsid w:val="00497A83"/>
    <w:rsid w:val="00497D7F"/>
    <w:rsid w:val="004A006C"/>
    <w:rsid w:val="004A155F"/>
    <w:rsid w:val="004A175B"/>
    <w:rsid w:val="004A1A4D"/>
    <w:rsid w:val="004A1B3A"/>
    <w:rsid w:val="004A1ECE"/>
    <w:rsid w:val="004A256E"/>
    <w:rsid w:val="004A387C"/>
    <w:rsid w:val="004A45FF"/>
    <w:rsid w:val="004A49E1"/>
    <w:rsid w:val="004A55E2"/>
    <w:rsid w:val="004A5724"/>
    <w:rsid w:val="004A5ACC"/>
    <w:rsid w:val="004A5ED9"/>
    <w:rsid w:val="004A70DF"/>
    <w:rsid w:val="004A7A89"/>
    <w:rsid w:val="004B07D2"/>
    <w:rsid w:val="004B1109"/>
    <w:rsid w:val="004B1494"/>
    <w:rsid w:val="004B1960"/>
    <w:rsid w:val="004B24B1"/>
    <w:rsid w:val="004B3844"/>
    <w:rsid w:val="004B3F28"/>
    <w:rsid w:val="004B4342"/>
    <w:rsid w:val="004B445D"/>
    <w:rsid w:val="004B458F"/>
    <w:rsid w:val="004B4A6B"/>
    <w:rsid w:val="004B6D71"/>
    <w:rsid w:val="004B7B98"/>
    <w:rsid w:val="004C006B"/>
    <w:rsid w:val="004C1C05"/>
    <w:rsid w:val="004C1FB1"/>
    <w:rsid w:val="004C2917"/>
    <w:rsid w:val="004C487E"/>
    <w:rsid w:val="004C49C8"/>
    <w:rsid w:val="004C4E70"/>
    <w:rsid w:val="004C4E72"/>
    <w:rsid w:val="004C523E"/>
    <w:rsid w:val="004C57BE"/>
    <w:rsid w:val="004C5F8A"/>
    <w:rsid w:val="004C6149"/>
    <w:rsid w:val="004C635C"/>
    <w:rsid w:val="004C6727"/>
    <w:rsid w:val="004C7090"/>
    <w:rsid w:val="004C7A7B"/>
    <w:rsid w:val="004D24BA"/>
    <w:rsid w:val="004D322D"/>
    <w:rsid w:val="004D3770"/>
    <w:rsid w:val="004D48F7"/>
    <w:rsid w:val="004D4951"/>
    <w:rsid w:val="004D4A46"/>
    <w:rsid w:val="004D5DF1"/>
    <w:rsid w:val="004D7873"/>
    <w:rsid w:val="004D793F"/>
    <w:rsid w:val="004E0A05"/>
    <w:rsid w:val="004E0E3B"/>
    <w:rsid w:val="004E11C4"/>
    <w:rsid w:val="004E1772"/>
    <w:rsid w:val="004E1EF6"/>
    <w:rsid w:val="004E2605"/>
    <w:rsid w:val="004E29CC"/>
    <w:rsid w:val="004E2D5D"/>
    <w:rsid w:val="004E35E8"/>
    <w:rsid w:val="004E4EA3"/>
    <w:rsid w:val="004E6D7B"/>
    <w:rsid w:val="004E7826"/>
    <w:rsid w:val="004E7DDE"/>
    <w:rsid w:val="004F1736"/>
    <w:rsid w:val="004F185E"/>
    <w:rsid w:val="004F2812"/>
    <w:rsid w:val="004F2FB2"/>
    <w:rsid w:val="004F3743"/>
    <w:rsid w:val="004F3A07"/>
    <w:rsid w:val="004F3E71"/>
    <w:rsid w:val="004F5D58"/>
    <w:rsid w:val="004F687E"/>
    <w:rsid w:val="004F6C14"/>
    <w:rsid w:val="004F77AB"/>
    <w:rsid w:val="00500E18"/>
    <w:rsid w:val="00501453"/>
    <w:rsid w:val="0050248F"/>
    <w:rsid w:val="00504273"/>
    <w:rsid w:val="00506278"/>
    <w:rsid w:val="00507326"/>
    <w:rsid w:val="00507C54"/>
    <w:rsid w:val="0051015F"/>
    <w:rsid w:val="0051154F"/>
    <w:rsid w:val="00511AEC"/>
    <w:rsid w:val="00511B1F"/>
    <w:rsid w:val="005121B1"/>
    <w:rsid w:val="00512357"/>
    <w:rsid w:val="00512C66"/>
    <w:rsid w:val="00512D8C"/>
    <w:rsid w:val="00512FBD"/>
    <w:rsid w:val="00513247"/>
    <w:rsid w:val="00513773"/>
    <w:rsid w:val="005137C2"/>
    <w:rsid w:val="00513A06"/>
    <w:rsid w:val="00513BAB"/>
    <w:rsid w:val="0051485B"/>
    <w:rsid w:val="0051533C"/>
    <w:rsid w:val="005159EE"/>
    <w:rsid w:val="005162BE"/>
    <w:rsid w:val="005166F5"/>
    <w:rsid w:val="005167CB"/>
    <w:rsid w:val="0051740C"/>
    <w:rsid w:val="0051751F"/>
    <w:rsid w:val="00520AEF"/>
    <w:rsid w:val="00522196"/>
    <w:rsid w:val="005226CC"/>
    <w:rsid w:val="00522871"/>
    <w:rsid w:val="00524456"/>
    <w:rsid w:val="005246A6"/>
    <w:rsid w:val="00524C17"/>
    <w:rsid w:val="005251B1"/>
    <w:rsid w:val="00525DA3"/>
    <w:rsid w:val="00526973"/>
    <w:rsid w:val="00526A69"/>
    <w:rsid w:val="00526CB7"/>
    <w:rsid w:val="00527657"/>
    <w:rsid w:val="0052792E"/>
    <w:rsid w:val="00527CE1"/>
    <w:rsid w:val="00527F28"/>
    <w:rsid w:val="00530779"/>
    <w:rsid w:val="0053343A"/>
    <w:rsid w:val="005334E6"/>
    <w:rsid w:val="00534669"/>
    <w:rsid w:val="0053472E"/>
    <w:rsid w:val="00535F1B"/>
    <w:rsid w:val="00536918"/>
    <w:rsid w:val="005371A8"/>
    <w:rsid w:val="00537CA0"/>
    <w:rsid w:val="00537FC2"/>
    <w:rsid w:val="00540907"/>
    <w:rsid w:val="00540DAD"/>
    <w:rsid w:val="00541316"/>
    <w:rsid w:val="005425AF"/>
    <w:rsid w:val="00542775"/>
    <w:rsid w:val="00542ABE"/>
    <w:rsid w:val="00543183"/>
    <w:rsid w:val="005441EE"/>
    <w:rsid w:val="00544A1C"/>
    <w:rsid w:val="005454A3"/>
    <w:rsid w:val="00545A35"/>
    <w:rsid w:val="00545EC5"/>
    <w:rsid w:val="0054608A"/>
    <w:rsid w:val="005461AB"/>
    <w:rsid w:val="00546446"/>
    <w:rsid w:val="00552D53"/>
    <w:rsid w:val="00553A94"/>
    <w:rsid w:val="00553B7C"/>
    <w:rsid w:val="005551E7"/>
    <w:rsid w:val="0055624F"/>
    <w:rsid w:val="00557290"/>
    <w:rsid w:val="0055748D"/>
    <w:rsid w:val="005578B4"/>
    <w:rsid w:val="005601EB"/>
    <w:rsid w:val="0056109F"/>
    <w:rsid w:val="0056143B"/>
    <w:rsid w:val="00561AC0"/>
    <w:rsid w:val="00562BAF"/>
    <w:rsid w:val="00562BB9"/>
    <w:rsid w:val="00562C76"/>
    <w:rsid w:val="00563233"/>
    <w:rsid w:val="005635B5"/>
    <w:rsid w:val="00563972"/>
    <w:rsid w:val="00563973"/>
    <w:rsid w:val="00563A11"/>
    <w:rsid w:val="00564AD7"/>
    <w:rsid w:val="00564D48"/>
    <w:rsid w:val="00565B1F"/>
    <w:rsid w:val="005662CE"/>
    <w:rsid w:val="005667F9"/>
    <w:rsid w:val="00567199"/>
    <w:rsid w:val="00567246"/>
    <w:rsid w:val="00567599"/>
    <w:rsid w:val="00567665"/>
    <w:rsid w:val="00570079"/>
    <w:rsid w:val="00570713"/>
    <w:rsid w:val="00570A1F"/>
    <w:rsid w:val="005733D0"/>
    <w:rsid w:val="005746B4"/>
    <w:rsid w:val="0057475A"/>
    <w:rsid w:val="005755B8"/>
    <w:rsid w:val="005757AB"/>
    <w:rsid w:val="00576962"/>
    <w:rsid w:val="00577248"/>
    <w:rsid w:val="005775AF"/>
    <w:rsid w:val="00577EB4"/>
    <w:rsid w:val="00580697"/>
    <w:rsid w:val="00580C5A"/>
    <w:rsid w:val="00580E6B"/>
    <w:rsid w:val="00581904"/>
    <w:rsid w:val="00581BC8"/>
    <w:rsid w:val="00581DFF"/>
    <w:rsid w:val="00582188"/>
    <w:rsid w:val="005834D3"/>
    <w:rsid w:val="00583626"/>
    <w:rsid w:val="005838E2"/>
    <w:rsid w:val="00583AB6"/>
    <w:rsid w:val="00584143"/>
    <w:rsid w:val="00584309"/>
    <w:rsid w:val="005851F9"/>
    <w:rsid w:val="0058595F"/>
    <w:rsid w:val="00585A28"/>
    <w:rsid w:val="00585EE8"/>
    <w:rsid w:val="00586D05"/>
    <w:rsid w:val="00587121"/>
    <w:rsid w:val="00587D17"/>
    <w:rsid w:val="0059018B"/>
    <w:rsid w:val="0059158F"/>
    <w:rsid w:val="0059293D"/>
    <w:rsid w:val="00592A9D"/>
    <w:rsid w:val="00592EAD"/>
    <w:rsid w:val="005942DA"/>
    <w:rsid w:val="00594F8B"/>
    <w:rsid w:val="00595209"/>
    <w:rsid w:val="005958C7"/>
    <w:rsid w:val="005959B9"/>
    <w:rsid w:val="00595F26"/>
    <w:rsid w:val="00597667"/>
    <w:rsid w:val="005977F6"/>
    <w:rsid w:val="00597D59"/>
    <w:rsid w:val="005A0D0A"/>
    <w:rsid w:val="005A0EFD"/>
    <w:rsid w:val="005A1341"/>
    <w:rsid w:val="005A1354"/>
    <w:rsid w:val="005A1EEB"/>
    <w:rsid w:val="005A28DA"/>
    <w:rsid w:val="005A2FA0"/>
    <w:rsid w:val="005A3949"/>
    <w:rsid w:val="005A3A24"/>
    <w:rsid w:val="005A44E3"/>
    <w:rsid w:val="005B0510"/>
    <w:rsid w:val="005B0F42"/>
    <w:rsid w:val="005B1275"/>
    <w:rsid w:val="005B1601"/>
    <w:rsid w:val="005B1D6D"/>
    <w:rsid w:val="005B2BFB"/>
    <w:rsid w:val="005B4234"/>
    <w:rsid w:val="005B4F05"/>
    <w:rsid w:val="005B608D"/>
    <w:rsid w:val="005B61C2"/>
    <w:rsid w:val="005B79D6"/>
    <w:rsid w:val="005B7A5B"/>
    <w:rsid w:val="005C10C4"/>
    <w:rsid w:val="005C23F5"/>
    <w:rsid w:val="005C2769"/>
    <w:rsid w:val="005C2AD7"/>
    <w:rsid w:val="005C2D51"/>
    <w:rsid w:val="005C2F23"/>
    <w:rsid w:val="005C371D"/>
    <w:rsid w:val="005C3D27"/>
    <w:rsid w:val="005C4F33"/>
    <w:rsid w:val="005C5354"/>
    <w:rsid w:val="005C5BB6"/>
    <w:rsid w:val="005C6AC0"/>
    <w:rsid w:val="005C6CD2"/>
    <w:rsid w:val="005C6D66"/>
    <w:rsid w:val="005C79C6"/>
    <w:rsid w:val="005D0791"/>
    <w:rsid w:val="005D08E6"/>
    <w:rsid w:val="005D09ED"/>
    <w:rsid w:val="005D2251"/>
    <w:rsid w:val="005D26B0"/>
    <w:rsid w:val="005D280E"/>
    <w:rsid w:val="005D3551"/>
    <w:rsid w:val="005D3BF5"/>
    <w:rsid w:val="005D459F"/>
    <w:rsid w:val="005D49CF"/>
    <w:rsid w:val="005D4E2E"/>
    <w:rsid w:val="005D5D46"/>
    <w:rsid w:val="005D7702"/>
    <w:rsid w:val="005D7A73"/>
    <w:rsid w:val="005D7F2C"/>
    <w:rsid w:val="005E053D"/>
    <w:rsid w:val="005E0658"/>
    <w:rsid w:val="005E09B5"/>
    <w:rsid w:val="005E2475"/>
    <w:rsid w:val="005E2EDA"/>
    <w:rsid w:val="005E3A81"/>
    <w:rsid w:val="005E3FFA"/>
    <w:rsid w:val="005E57DB"/>
    <w:rsid w:val="005E5DAD"/>
    <w:rsid w:val="005E5E0A"/>
    <w:rsid w:val="005E6A80"/>
    <w:rsid w:val="005E72A1"/>
    <w:rsid w:val="005E7BE6"/>
    <w:rsid w:val="005F1F89"/>
    <w:rsid w:val="005F2322"/>
    <w:rsid w:val="005F288B"/>
    <w:rsid w:val="005F2E48"/>
    <w:rsid w:val="005F33A1"/>
    <w:rsid w:val="005F47CF"/>
    <w:rsid w:val="005F4851"/>
    <w:rsid w:val="005F58E4"/>
    <w:rsid w:val="005F6362"/>
    <w:rsid w:val="005F69BF"/>
    <w:rsid w:val="005F7149"/>
    <w:rsid w:val="005F71D5"/>
    <w:rsid w:val="005F7371"/>
    <w:rsid w:val="005F7740"/>
    <w:rsid w:val="00601979"/>
    <w:rsid w:val="00602718"/>
    <w:rsid w:val="0060301F"/>
    <w:rsid w:val="006035EA"/>
    <w:rsid w:val="00603FDA"/>
    <w:rsid w:val="0060448C"/>
    <w:rsid w:val="00604628"/>
    <w:rsid w:val="00604D24"/>
    <w:rsid w:val="006052F3"/>
    <w:rsid w:val="006062C7"/>
    <w:rsid w:val="0060648B"/>
    <w:rsid w:val="006068A1"/>
    <w:rsid w:val="00606E7E"/>
    <w:rsid w:val="00607EDD"/>
    <w:rsid w:val="00610184"/>
    <w:rsid w:val="00610BB7"/>
    <w:rsid w:val="0061140A"/>
    <w:rsid w:val="00611B08"/>
    <w:rsid w:val="00611B1D"/>
    <w:rsid w:val="006124E1"/>
    <w:rsid w:val="00612F1D"/>
    <w:rsid w:val="00613413"/>
    <w:rsid w:val="0061362F"/>
    <w:rsid w:val="006151A3"/>
    <w:rsid w:val="0061562F"/>
    <w:rsid w:val="006159BC"/>
    <w:rsid w:val="00615EF6"/>
    <w:rsid w:val="006175BD"/>
    <w:rsid w:val="006179C7"/>
    <w:rsid w:val="00617D29"/>
    <w:rsid w:val="00617F6A"/>
    <w:rsid w:val="0062091B"/>
    <w:rsid w:val="0062175C"/>
    <w:rsid w:val="006221BF"/>
    <w:rsid w:val="00622C70"/>
    <w:rsid w:val="00622F9F"/>
    <w:rsid w:val="00623F94"/>
    <w:rsid w:val="00626045"/>
    <w:rsid w:val="0063048C"/>
    <w:rsid w:val="006304A4"/>
    <w:rsid w:val="006309EE"/>
    <w:rsid w:val="006313E4"/>
    <w:rsid w:val="00631B2E"/>
    <w:rsid w:val="00632C3A"/>
    <w:rsid w:val="006330F4"/>
    <w:rsid w:val="0063480D"/>
    <w:rsid w:val="0063558A"/>
    <w:rsid w:val="00636364"/>
    <w:rsid w:val="00637415"/>
    <w:rsid w:val="00641A09"/>
    <w:rsid w:val="0064230D"/>
    <w:rsid w:val="00642B9D"/>
    <w:rsid w:val="00643949"/>
    <w:rsid w:val="00643AB7"/>
    <w:rsid w:val="00644209"/>
    <w:rsid w:val="00644D81"/>
    <w:rsid w:val="0064502B"/>
    <w:rsid w:val="0064545E"/>
    <w:rsid w:val="006455C2"/>
    <w:rsid w:val="00645D65"/>
    <w:rsid w:val="006461C8"/>
    <w:rsid w:val="00646C3D"/>
    <w:rsid w:val="00647595"/>
    <w:rsid w:val="00647F32"/>
    <w:rsid w:val="006504A1"/>
    <w:rsid w:val="00650931"/>
    <w:rsid w:val="00650B4E"/>
    <w:rsid w:val="00651026"/>
    <w:rsid w:val="00651B75"/>
    <w:rsid w:val="006520BA"/>
    <w:rsid w:val="0065213B"/>
    <w:rsid w:val="006524D4"/>
    <w:rsid w:val="006552DB"/>
    <w:rsid w:val="0065555A"/>
    <w:rsid w:val="006563A7"/>
    <w:rsid w:val="006563D0"/>
    <w:rsid w:val="00657E8C"/>
    <w:rsid w:val="00660303"/>
    <w:rsid w:val="00660FCE"/>
    <w:rsid w:val="00663870"/>
    <w:rsid w:val="006646C9"/>
    <w:rsid w:val="00665286"/>
    <w:rsid w:val="006652E0"/>
    <w:rsid w:val="00665611"/>
    <w:rsid w:val="00666C03"/>
    <w:rsid w:val="0066750E"/>
    <w:rsid w:val="00667979"/>
    <w:rsid w:val="00667ADB"/>
    <w:rsid w:val="00670E6F"/>
    <w:rsid w:val="00671AC5"/>
    <w:rsid w:val="00672478"/>
    <w:rsid w:val="0067328D"/>
    <w:rsid w:val="00673490"/>
    <w:rsid w:val="006739AF"/>
    <w:rsid w:val="0067426F"/>
    <w:rsid w:val="00674C91"/>
    <w:rsid w:val="00674F46"/>
    <w:rsid w:val="006753BC"/>
    <w:rsid w:val="00676D3F"/>
    <w:rsid w:val="0068069F"/>
    <w:rsid w:val="00681A5C"/>
    <w:rsid w:val="0068217F"/>
    <w:rsid w:val="00682896"/>
    <w:rsid w:val="006829B4"/>
    <w:rsid w:val="00682DA1"/>
    <w:rsid w:val="006832C4"/>
    <w:rsid w:val="006843E6"/>
    <w:rsid w:val="0068469A"/>
    <w:rsid w:val="00686859"/>
    <w:rsid w:val="00686CDF"/>
    <w:rsid w:val="00687077"/>
    <w:rsid w:val="00687384"/>
    <w:rsid w:val="00690C32"/>
    <w:rsid w:val="00691D17"/>
    <w:rsid w:val="006923A4"/>
    <w:rsid w:val="00692771"/>
    <w:rsid w:val="00692A34"/>
    <w:rsid w:val="00692BF0"/>
    <w:rsid w:val="00692F0A"/>
    <w:rsid w:val="0069360D"/>
    <w:rsid w:val="00693E5C"/>
    <w:rsid w:val="006950B9"/>
    <w:rsid w:val="006956AD"/>
    <w:rsid w:val="00695DEF"/>
    <w:rsid w:val="00695E27"/>
    <w:rsid w:val="00696416"/>
    <w:rsid w:val="0069731F"/>
    <w:rsid w:val="0069764D"/>
    <w:rsid w:val="006A0543"/>
    <w:rsid w:val="006A0CB2"/>
    <w:rsid w:val="006A12E9"/>
    <w:rsid w:val="006A15C4"/>
    <w:rsid w:val="006A1762"/>
    <w:rsid w:val="006A276D"/>
    <w:rsid w:val="006A2DCD"/>
    <w:rsid w:val="006A2FA7"/>
    <w:rsid w:val="006A3FEC"/>
    <w:rsid w:val="006A4FC1"/>
    <w:rsid w:val="006A53CE"/>
    <w:rsid w:val="006A5615"/>
    <w:rsid w:val="006A5FC0"/>
    <w:rsid w:val="006A6D4B"/>
    <w:rsid w:val="006A73E1"/>
    <w:rsid w:val="006A77A9"/>
    <w:rsid w:val="006A78E2"/>
    <w:rsid w:val="006A7C8E"/>
    <w:rsid w:val="006B17C4"/>
    <w:rsid w:val="006B1B71"/>
    <w:rsid w:val="006B215B"/>
    <w:rsid w:val="006B38A7"/>
    <w:rsid w:val="006B514A"/>
    <w:rsid w:val="006B6FA5"/>
    <w:rsid w:val="006B763A"/>
    <w:rsid w:val="006C0840"/>
    <w:rsid w:val="006C11C9"/>
    <w:rsid w:val="006C1568"/>
    <w:rsid w:val="006C15A3"/>
    <w:rsid w:val="006C2391"/>
    <w:rsid w:val="006C2D7F"/>
    <w:rsid w:val="006C3BA5"/>
    <w:rsid w:val="006C3C06"/>
    <w:rsid w:val="006C4C82"/>
    <w:rsid w:val="006C51D3"/>
    <w:rsid w:val="006C522B"/>
    <w:rsid w:val="006C5606"/>
    <w:rsid w:val="006C5C1F"/>
    <w:rsid w:val="006C5CC4"/>
    <w:rsid w:val="006C6318"/>
    <w:rsid w:val="006C681D"/>
    <w:rsid w:val="006C6F6B"/>
    <w:rsid w:val="006C7782"/>
    <w:rsid w:val="006C7B5C"/>
    <w:rsid w:val="006C7BB6"/>
    <w:rsid w:val="006D0B36"/>
    <w:rsid w:val="006D1DB8"/>
    <w:rsid w:val="006D25A5"/>
    <w:rsid w:val="006D36A8"/>
    <w:rsid w:val="006D3783"/>
    <w:rsid w:val="006D4232"/>
    <w:rsid w:val="006D57E1"/>
    <w:rsid w:val="006D60B3"/>
    <w:rsid w:val="006D6400"/>
    <w:rsid w:val="006D6944"/>
    <w:rsid w:val="006E0908"/>
    <w:rsid w:val="006E10BA"/>
    <w:rsid w:val="006E179F"/>
    <w:rsid w:val="006E30D4"/>
    <w:rsid w:val="006E53F7"/>
    <w:rsid w:val="006E5B57"/>
    <w:rsid w:val="006E620D"/>
    <w:rsid w:val="006E689F"/>
    <w:rsid w:val="006E6BDE"/>
    <w:rsid w:val="006E6FB2"/>
    <w:rsid w:val="006E7066"/>
    <w:rsid w:val="006F08B5"/>
    <w:rsid w:val="006F09BC"/>
    <w:rsid w:val="006F23D4"/>
    <w:rsid w:val="006F2990"/>
    <w:rsid w:val="006F30C9"/>
    <w:rsid w:val="006F3287"/>
    <w:rsid w:val="006F3344"/>
    <w:rsid w:val="006F38B8"/>
    <w:rsid w:val="006F481C"/>
    <w:rsid w:val="006F4BBD"/>
    <w:rsid w:val="006F55F2"/>
    <w:rsid w:val="006F5B31"/>
    <w:rsid w:val="006F64A9"/>
    <w:rsid w:val="006F6706"/>
    <w:rsid w:val="006F6925"/>
    <w:rsid w:val="006F7047"/>
    <w:rsid w:val="006F765F"/>
    <w:rsid w:val="00701A7A"/>
    <w:rsid w:val="00702048"/>
    <w:rsid w:val="00702090"/>
    <w:rsid w:val="007036C3"/>
    <w:rsid w:val="00703D9B"/>
    <w:rsid w:val="00704372"/>
    <w:rsid w:val="00704A22"/>
    <w:rsid w:val="00704C10"/>
    <w:rsid w:val="00704D9B"/>
    <w:rsid w:val="0070645D"/>
    <w:rsid w:val="0070671F"/>
    <w:rsid w:val="0071118C"/>
    <w:rsid w:val="007111D9"/>
    <w:rsid w:val="0071128C"/>
    <w:rsid w:val="0071197F"/>
    <w:rsid w:val="00712B61"/>
    <w:rsid w:val="00712F03"/>
    <w:rsid w:val="007148EA"/>
    <w:rsid w:val="00715154"/>
    <w:rsid w:val="00715DA5"/>
    <w:rsid w:val="00715EDE"/>
    <w:rsid w:val="00715EE2"/>
    <w:rsid w:val="00716032"/>
    <w:rsid w:val="007166CF"/>
    <w:rsid w:val="00716D70"/>
    <w:rsid w:val="00720105"/>
    <w:rsid w:val="00720744"/>
    <w:rsid w:val="00721C1E"/>
    <w:rsid w:val="007227EB"/>
    <w:rsid w:val="00722B7D"/>
    <w:rsid w:val="00722BC5"/>
    <w:rsid w:val="00722F33"/>
    <w:rsid w:val="0072481F"/>
    <w:rsid w:val="00724BD4"/>
    <w:rsid w:val="007254FA"/>
    <w:rsid w:val="00725B71"/>
    <w:rsid w:val="007261A9"/>
    <w:rsid w:val="0072623A"/>
    <w:rsid w:val="00726437"/>
    <w:rsid w:val="00726A14"/>
    <w:rsid w:val="007270C3"/>
    <w:rsid w:val="00727ABF"/>
    <w:rsid w:val="00727C83"/>
    <w:rsid w:val="00727D14"/>
    <w:rsid w:val="00730C62"/>
    <w:rsid w:val="00730D90"/>
    <w:rsid w:val="00731B58"/>
    <w:rsid w:val="00731E86"/>
    <w:rsid w:val="00732145"/>
    <w:rsid w:val="007331ED"/>
    <w:rsid w:val="00733F68"/>
    <w:rsid w:val="00733FC2"/>
    <w:rsid w:val="00734B59"/>
    <w:rsid w:val="00734D74"/>
    <w:rsid w:val="00735136"/>
    <w:rsid w:val="0073548C"/>
    <w:rsid w:val="00735A89"/>
    <w:rsid w:val="00736275"/>
    <w:rsid w:val="007369B1"/>
    <w:rsid w:val="00736A5F"/>
    <w:rsid w:val="00736EE7"/>
    <w:rsid w:val="0073701D"/>
    <w:rsid w:val="0073709D"/>
    <w:rsid w:val="0073744D"/>
    <w:rsid w:val="00737729"/>
    <w:rsid w:val="00737889"/>
    <w:rsid w:val="00740F98"/>
    <w:rsid w:val="00741300"/>
    <w:rsid w:val="007424CD"/>
    <w:rsid w:val="00742A48"/>
    <w:rsid w:val="00743B06"/>
    <w:rsid w:val="00744979"/>
    <w:rsid w:val="0074556D"/>
    <w:rsid w:val="00745E62"/>
    <w:rsid w:val="00746808"/>
    <w:rsid w:val="00746999"/>
    <w:rsid w:val="0074793D"/>
    <w:rsid w:val="00747B22"/>
    <w:rsid w:val="00747C16"/>
    <w:rsid w:val="00747EE6"/>
    <w:rsid w:val="00750B08"/>
    <w:rsid w:val="00750F85"/>
    <w:rsid w:val="00751587"/>
    <w:rsid w:val="007526CD"/>
    <w:rsid w:val="00752802"/>
    <w:rsid w:val="00752CF2"/>
    <w:rsid w:val="00753E3D"/>
    <w:rsid w:val="00753E9F"/>
    <w:rsid w:val="007549B1"/>
    <w:rsid w:val="00754F7E"/>
    <w:rsid w:val="00754FD2"/>
    <w:rsid w:val="007553C0"/>
    <w:rsid w:val="00755AAC"/>
    <w:rsid w:val="00755D8F"/>
    <w:rsid w:val="0075731D"/>
    <w:rsid w:val="00760556"/>
    <w:rsid w:val="00761FC9"/>
    <w:rsid w:val="007625AF"/>
    <w:rsid w:val="00762818"/>
    <w:rsid w:val="007628A4"/>
    <w:rsid w:val="00762A4A"/>
    <w:rsid w:val="0076324A"/>
    <w:rsid w:val="00763F33"/>
    <w:rsid w:val="007642BC"/>
    <w:rsid w:val="007644F0"/>
    <w:rsid w:val="00764E4E"/>
    <w:rsid w:val="007655D1"/>
    <w:rsid w:val="007660AF"/>
    <w:rsid w:val="0076741C"/>
    <w:rsid w:val="00767E3B"/>
    <w:rsid w:val="00770FFB"/>
    <w:rsid w:val="0077419E"/>
    <w:rsid w:val="007768B8"/>
    <w:rsid w:val="007773C8"/>
    <w:rsid w:val="00777AB9"/>
    <w:rsid w:val="00777C09"/>
    <w:rsid w:val="00777FEE"/>
    <w:rsid w:val="00780107"/>
    <w:rsid w:val="00781553"/>
    <w:rsid w:val="00782639"/>
    <w:rsid w:val="00782A81"/>
    <w:rsid w:val="00782CA6"/>
    <w:rsid w:val="00782FE9"/>
    <w:rsid w:val="007831DB"/>
    <w:rsid w:val="00783CD1"/>
    <w:rsid w:val="0078432C"/>
    <w:rsid w:val="007849A3"/>
    <w:rsid w:val="00785605"/>
    <w:rsid w:val="00786352"/>
    <w:rsid w:val="00787741"/>
    <w:rsid w:val="0078778B"/>
    <w:rsid w:val="00787B4F"/>
    <w:rsid w:val="00787BA4"/>
    <w:rsid w:val="00790495"/>
    <w:rsid w:val="0079093A"/>
    <w:rsid w:val="00791298"/>
    <w:rsid w:val="0079326C"/>
    <w:rsid w:val="0079374B"/>
    <w:rsid w:val="007947F4"/>
    <w:rsid w:val="007949F1"/>
    <w:rsid w:val="00795832"/>
    <w:rsid w:val="00795AEB"/>
    <w:rsid w:val="00796D08"/>
    <w:rsid w:val="007A04BB"/>
    <w:rsid w:val="007A0EFA"/>
    <w:rsid w:val="007A17A6"/>
    <w:rsid w:val="007A252C"/>
    <w:rsid w:val="007A2A97"/>
    <w:rsid w:val="007A2C47"/>
    <w:rsid w:val="007A2D01"/>
    <w:rsid w:val="007A4465"/>
    <w:rsid w:val="007A4B13"/>
    <w:rsid w:val="007A4D22"/>
    <w:rsid w:val="007A5D2D"/>
    <w:rsid w:val="007A72B4"/>
    <w:rsid w:val="007A7CF7"/>
    <w:rsid w:val="007B0334"/>
    <w:rsid w:val="007B0EA3"/>
    <w:rsid w:val="007B23FD"/>
    <w:rsid w:val="007B260A"/>
    <w:rsid w:val="007B2F60"/>
    <w:rsid w:val="007B37FA"/>
    <w:rsid w:val="007B3DD4"/>
    <w:rsid w:val="007B410C"/>
    <w:rsid w:val="007B42D1"/>
    <w:rsid w:val="007B42E5"/>
    <w:rsid w:val="007B495E"/>
    <w:rsid w:val="007B7FF0"/>
    <w:rsid w:val="007C0087"/>
    <w:rsid w:val="007C02A5"/>
    <w:rsid w:val="007C114E"/>
    <w:rsid w:val="007C170D"/>
    <w:rsid w:val="007C269A"/>
    <w:rsid w:val="007C2795"/>
    <w:rsid w:val="007C2803"/>
    <w:rsid w:val="007C38A1"/>
    <w:rsid w:val="007C53A6"/>
    <w:rsid w:val="007C562C"/>
    <w:rsid w:val="007C5BC7"/>
    <w:rsid w:val="007C60EE"/>
    <w:rsid w:val="007C6361"/>
    <w:rsid w:val="007C71A2"/>
    <w:rsid w:val="007D160B"/>
    <w:rsid w:val="007D2555"/>
    <w:rsid w:val="007D2A61"/>
    <w:rsid w:val="007D3885"/>
    <w:rsid w:val="007D39B4"/>
    <w:rsid w:val="007D3DD5"/>
    <w:rsid w:val="007D4218"/>
    <w:rsid w:val="007D44C5"/>
    <w:rsid w:val="007D4662"/>
    <w:rsid w:val="007D4B2D"/>
    <w:rsid w:val="007D66B7"/>
    <w:rsid w:val="007D6DE9"/>
    <w:rsid w:val="007D6EC9"/>
    <w:rsid w:val="007D7378"/>
    <w:rsid w:val="007E03DF"/>
    <w:rsid w:val="007E06C2"/>
    <w:rsid w:val="007E1089"/>
    <w:rsid w:val="007E220A"/>
    <w:rsid w:val="007E2D4F"/>
    <w:rsid w:val="007E455F"/>
    <w:rsid w:val="007E46BA"/>
    <w:rsid w:val="007E47F3"/>
    <w:rsid w:val="007E4980"/>
    <w:rsid w:val="007E5524"/>
    <w:rsid w:val="007E77DB"/>
    <w:rsid w:val="007F0BE3"/>
    <w:rsid w:val="007F0F93"/>
    <w:rsid w:val="007F1874"/>
    <w:rsid w:val="007F3596"/>
    <w:rsid w:val="007F3E9B"/>
    <w:rsid w:val="007F48FB"/>
    <w:rsid w:val="007F5917"/>
    <w:rsid w:val="007F5D56"/>
    <w:rsid w:val="007F62E0"/>
    <w:rsid w:val="007F66A9"/>
    <w:rsid w:val="007F6BDD"/>
    <w:rsid w:val="007F7091"/>
    <w:rsid w:val="007F71AF"/>
    <w:rsid w:val="007F72A1"/>
    <w:rsid w:val="007F73B8"/>
    <w:rsid w:val="00800181"/>
    <w:rsid w:val="0080148F"/>
    <w:rsid w:val="0080162A"/>
    <w:rsid w:val="00801DE3"/>
    <w:rsid w:val="0080257F"/>
    <w:rsid w:val="0080265E"/>
    <w:rsid w:val="00803826"/>
    <w:rsid w:val="0080431F"/>
    <w:rsid w:val="008043D2"/>
    <w:rsid w:val="008046BE"/>
    <w:rsid w:val="00804DAA"/>
    <w:rsid w:val="00805513"/>
    <w:rsid w:val="00805689"/>
    <w:rsid w:val="00805C21"/>
    <w:rsid w:val="00805E8B"/>
    <w:rsid w:val="00805E93"/>
    <w:rsid w:val="0080683D"/>
    <w:rsid w:val="00807CEE"/>
    <w:rsid w:val="00807F9C"/>
    <w:rsid w:val="008102E6"/>
    <w:rsid w:val="008105DA"/>
    <w:rsid w:val="00810A53"/>
    <w:rsid w:val="00810B82"/>
    <w:rsid w:val="00810FD5"/>
    <w:rsid w:val="008115AA"/>
    <w:rsid w:val="00811F48"/>
    <w:rsid w:val="0081253E"/>
    <w:rsid w:val="00812CE4"/>
    <w:rsid w:val="00812F68"/>
    <w:rsid w:val="008135C8"/>
    <w:rsid w:val="00814474"/>
    <w:rsid w:val="008146A5"/>
    <w:rsid w:val="00814B03"/>
    <w:rsid w:val="00815012"/>
    <w:rsid w:val="00815C38"/>
    <w:rsid w:val="0081641F"/>
    <w:rsid w:val="00816427"/>
    <w:rsid w:val="008166E2"/>
    <w:rsid w:val="008167A2"/>
    <w:rsid w:val="00816C34"/>
    <w:rsid w:val="00816D67"/>
    <w:rsid w:val="0082117F"/>
    <w:rsid w:val="00821819"/>
    <w:rsid w:val="00822FD7"/>
    <w:rsid w:val="008241A8"/>
    <w:rsid w:val="00825715"/>
    <w:rsid w:val="00826804"/>
    <w:rsid w:val="00826F61"/>
    <w:rsid w:val="00830627"/>
    <w:rsid w:val="008308FA"/>
    <w:rsid w:val="00830D02"/>
    <w:rsid w:val="00830DBC"/>
    <w:rsid w:val="008317C1"/>
    <w:rsid w:val="00832407"/>
    <w:rsid w:val="008324C1"/>
    <w:rsid w:val="00832871"/>
    <w:rsid w:val="008339FD"/>
    <w:rsid w:val="00833C5C"/>
    <w:rsid w:val="00833F93"/>
    <w:rsid w:val="00834418"/>
    <w:rsid w:val="008349C2"/>
    <w:rsid w:val="00834BC1"/>
    <w:rsid w:val="00836D44"/>
    <w:rsid w:val="00836FC5"/>
    <w:rsid w:val="008373A5"/>
    <w:rsid w:val="00837C8B"/>
    <w:rsid w:val="00837DC5"/>
    <w:rsid w:val="008405D6"/>
    <w:rsid w:val="00840701"/>
    <w:rsid w:val="00842489"/>
    <w:rsid w:val="0084287E"/>
    <w:rsid w:val="00843408"/>
    <w:rsid w:val="00843F6D"/>
    <w:rsid w:val="00844277"/>
    <w:rsid w:val="0084538A"/>
    <w:rsid w:val="008453C4"/>
    <w:rsid w:val="0084547E"/>
    <w:rsid w:val="00845732"/>
    <w:rsid w:val="00847085"/>
    <w:rsid w:val="00847158"/>
    <w:rsid w:val="008475B4"/>
    <w:rsid w:val="00847857"/>
    <w:rsid w:val="00847EC5"/>
    <w:rsid w:val="00850347"/>
    <w:rsid w:val="0085047B"/>
    <w:rsid w:val="008508A2"/>
    <w:rsid w:val="00850B00"/>
    <w:rsid w:val="00850DFC"/>
    <w:rsid w:val="00850F11"/>
    <w:rsid w:val="00851468"/>
    <w:rsid w:val="00851B4C"/>
    <w:rsid w:val="00851C69"/>
    <w:rsid w:val="008523FB"/>
    <w:rsid w:val="008524D4"/>
    <w:rsid w:val="00853264"/>
    <w:rsid w:val="00853373"/>
    <w:rsid w:val="008552E0"/>
    <w:rsid w:val="008564DF"/>
    <w:rsid w:val="00856639"/>
    <w:rsid w:val="00856AE2"/>
    <w:rsid w:val="00856CFE"/>
    <w:rsid w:val="0085724F"/>
    <w:rsid w:val="00857262"/>
    <w:rsid w:val="00857B06"/>
    <w:rsid w:val="00860B5B"/>
    <w:rsid w:val="0086147B"/>
    <w:rsid w:val="0086188C"/>
    <w:rsid w:val="00861D22"/>
    <w:rsid w:val="00863895"/>
    <w:rsid w:val="00863D79"/>
    <w:rsid w:val="00864EA0"/>
    <w:rsid w:val="008658A8"/>
    <w:rsid w:val="00865CEB"/>
    <w:rsid w:val="00865DF8"/>
    <w:rsid w:val="00866533"/>
    <w:rsid w:val="00866662"/>
    <w:rsid w:val="0086718B"/>
    <w:rsid w:val="008672DB"/>
    <w:rsid w:val="00867343"/>
    <w:rsid w:val="00867ACB"/>
    <w:rsid w:val="00867FE2"/>
    <w:rsid w:val="00870019"/>
    <w:rsid w:val="00870548"/>
    <w:rsid w:val="00871257"/>
    <w:rsid w:val="008717F6"/>
    <w:rsid w:val="00871ACB"/>
    <w:rsid w:val="00872693"/>
    <w:rsid w:val="008737E7"/>
    <w:rsid w:val="008745A1"/>
    <w:rsid w:val="008752A3"/>
    <w:rsid w:val="0087549B"/>
    <w:rsid w:val="00875D55"/>
    <w:rsid w:val="008768C9"/>
    <w:rsid w:val="00876981"/>
    <w:rsid w:val="00877B65"/>
    <w:rsid w:val="0088044C"/>
    <w:rsid w:val="008812FB"/>
    <w:rsid w:val="00881451"/>
    <w:rsid w:val="00884249"/>
    <w:rsid w:val="008845B2"/>
    <w:rsid w:val="00885ADB"/>
    <w:rsid w:val="0088663A"/>
    <w:rsid w:val="00887B6C"/>
    <w:rsid w:val="00890685"/>
    <w:rsid w:val="00890C57"/>
    <w:rsid w:val="00891B31"/>
    <w:rsid w:val="00891E8F"/>
    <w:rsid w:val="008933F6"/>
    <w:rsid w:val="0089384A"/>
    <w:rsid w:val="00894246"/>
    <w:rsid w:val="00894B30"/>
    <w:rsid w:val="008953AC"/>
    <w:rsid w:val="00895B8F"/>
    <w:rsid w:val="008A0210"/>
    <w:rsid w:val="008A1370"/>
    <w:rsid w:val="008A1697"/>
    <w:rsid w:val="008A2390"/>
    <w:rsid w:val="008A25F4"/>
    <w:rsid w:val="008A38F8"/>
    <w:rsid w:val="008A3E0C"/>
    <w:rsid w:val="008A3F67"/>
    <w:rsid w:val="008A42EE"/>
    <w:rsid w:val="008A4539"/>
    <w:rsid w:val="008A472D"/>
    <w:rsid w:val="008A4FA9"/>
    <w:rsid w:val="008A56C8"/>
    <w:rsid w:val="008A6621"/>
    <w:rsid w:val="008A743A"/>
    <w:rsid w:val="008A7730"/>
    <w:rsid w:val="008A7A2E"/>
    <w:rsid w:val="008A7AC4"/>
    <w:rsid w:val="008A7BE3"/>
    <w:rsid w:val="008B107B"/>
    <w:rsid w:val="008B137B"/>
    <w:rsid w:val="008B1501"/>
    <w:rsid w:val="008B151D"/>
    <w:rsid w:val="008B16DD"/>
    <w:rsid w:val="008B388A"/>
    <w:rsid w:val="008B4044"/>
    <w:rsid w:val="008B517B"/>
    <w:rsid w:val="008B5B7B"/>
    <w:rsid w:val="008B7AC7"/>
    <w:rsid w:val="008C04EF"/>
    <w:rsid w:val="008C15B0"/>
    <w:rsid w:val="008C1677"/>
    <w:rsid w:val="008C17DF"/>
    <w:rsid w:val="008C20AC"/>
    <w:rsid w:val="008C2DC3"/>
    <w:rsid w:val="008C2FB5"/>
    <w:rsid w:val="008C351F"/>
    <w:rsid w:val="008C38C1"/>
    <w:rsid w:val="008C5A1C"/>
    <w:rsid w:val="008C5E29"/>
    <w:rsid w:val="008C68D8"/>
    <w:rsid w:val="008D1768"/>
    <w:rsid w:val="008D230B"/>
    <w:rsid w:val="008D4A63"/>
    <w:rsid w:val="008D508C"/>
    <w:rsid w:val="008D513D"/>
    <w:rsid w:val="008D6259"/>
    <w:rsid w:val="008D79CB"/>
    <w:rsid w:val="008D7BA9"/>
    <w:rsid w:val="008E0DB0"/>
    <w:rsid w:val="008E104F"/>
    <w:rsid w:val="008E11F1"/>
    <w:rsid w:val="008E1D42"/>
    <w:rsid w:val="008E1E1B"/>
    <w:rsid w:val="008E32ED"/>
    <w:rsid w:val="008E428E"/>
    <w:rsid w:val="008E4E36"/>
    <w:rsid w:val="008E5D1A"/>
    <w:rsid w:val="008E636A"/>
    <w:rsid w:val="008E7348"/>
    <w:rsid w:val="008E748B"/>
    <w:rsid w:val="008E7D3C"/>
    <w:rsid w:val="008F08F1"/>
    <w:rsid w:val="008F0B68"/>
    <w:rsid w:val="008F11F5"/>
    <w:rsid w:val="008F2B4E"/>
    <w:rsid w:val="008F2C9A"/>
    <w:rsid w:val="008F3176"/>
    <w:rsid w:val="008F368A"/>
    <w:rsid w:val="008F3C90"/>
    <w:rsid w:val="008F545C"/>
    <w:rsid w:val="008F590E"/>
    <w:rsid w:val="008F74C7"/>
    <w:rsid w:val="008F7552"/>
    <w:rsid w:val="008F7834"/>
    <w:rsid w:val="00900FA6"/>
    <w:rsid w:val="0090146D"/>
    <w:rsid w:val="009026FD"/>
    <w:rsid w:val="00902909"/>
    <w:rsid w:val="00902C29"/>
    <w:rsid w:val="00902FCB"/>
    <w:rsid w:val="00903B69"/>
    <w:rsid w:val="00906195"/>
    <w:rsid w:val="009065E5"/>
    <w:rsid w:val="009068A1"/>
    <w:rsid w:val="00906F39"/>
    <w:rsid w:val="0090711A"/>
    <w:rsid w:val="00907383"/>
    <w:rsid w:val="009100D9"/>
    <w:rsid w:val="009107ED"/>
    <w:rsid w:val="00910A48"/>
    <w:rsid w:val="0091120E"/>
    <w:rsid w:val="00911A2B"/>
    <w:rsid w:val="00913CF4"/>
    <w:rsid w:val="00914197"/>
    <w:rsid w:val="009147D1"/>
    <w:rsid w:val="00920C36"/>
    <w:rsid w:val="00920D4A"/>
    <w:rsid w:val="00920EF8"/>
    <w:rsid w:val="00922698"/>
    <w:rsid w:val="00922DCA"/>
    <w:rsid w:val="00924192"/>
    <w:rsid w:val="0092485D"/>
    <w:rsid w:val="00924F01"/>
    <w:rsid w:val="009251A8"/>
    <w:rsid w:val="00925608"/>
    <w:rsid w:val="00925DDD"/>
    <w:rsid w:val="00925F42"/>
    <w:rsid w:val="00926006"/>
    <w:rsid w:val="009264B8"/>
    <w:rsid w:val="00926696"/>
    <w:rsid w:val="00926BE6"/>
    <w:rsid w:val="00926E69"/>
    <w:rsid w:val="00927416"/>
    <w:rsid w:val="00930B14"/>
    <w:rsid w:val="00931C07"/>
    <w:rsid w:val="00931DCE"/>
    <w:rsid w:val="00931F46"/>
    <w:rsid w:val="00932455"/>
    <w:rsid w:val="009327A4"/>
    <w:rsid w:val="009329D5"/>
    <w:rsid w:val="00932AF8"/>
    <w:rsid w:val="0093348D"/>
    <w:rsid w:val="00933564"/>
    <w:rsid w:val="0093386B"/>
    <w:rsid w:val="009341CB"/>
    <w:rsid w:val="0093485A"/>
    <w:rsid w:val="00934D7A"/>
    <w:rsid w:val="009355B1"/>
    <w:rsid w:val="00935D35"/>
    <w:rsid w:val="00936418"/>
    <w:rsid w:val="009402C6"/>
    <w:rsid w:val="009423D4"/>
    <w:rsid w:val="0094278C"/>
    <w:rsid w:val="00943C32"/>
    <w:rsid w:val="00943D4D"/>
    <w:rsid w:val="00944058"/>
    <w:rsid w:val="00944671"/>
    <w:rsid w:val="009451C1"/>
    <w:rsid w:val="00946C2F"/>
    <w:rsid w:val="0094728A"/>
    <w:rsid w:val="00947515"/>
    <w:rsid w:val="009475AE"/>
    <w:rsid w:val="0094783F"/>
    <w:rsid w:val="009505AE"/>
    <w:rsid w:val="00950FA5"/>
    <w:rsid w:val="009512EF"/>
    <w:rsid w:val="00951A58"/>
    <w:rsid w:val="00951F92"/>
    <w:rsid w:val="00952058"/>
    <w:rsid w:val="0095357D"/>
    <w:rsid w:val="00953E3A"/>
    <w:rsid w:val="009540FE"/>
    <w:rsid w:val="0095423A"/>
    <w:rsid w:val="0095448A"/>
    <w:rsid w:val="0095459C"/>
    <w:rsid w:val="00956B05"/>
    <w:rsid w:val="0095790E"/>
    <w:rsid w:val="00957CBB"/>
    <w:rsid w:val="00957D90"/>
    <w:rsid w:val="009602BE"/>
    <w:rsid w:val="00960781"/>
    <w:rsid w:val="00961F89"/>
    <w:rsid w:val="0096220C"/>
    <w:rsid w:val="009626E6"/>
    <w:rsid w:val="00962F5C"/>
    <w:rsid w:val="0096330B"/>
    <w:rsid w:val="0096336E"/>
    <w:rsid w:val="0096342C"/>
    <w:rsid w:val="0096423E"/>
    <w:rsid w:val="00964360"/>
    <w:rsid w:val="00965845"/>
    <w:rsid w:val="0096627E"/>
    <w:rsid w:val="00966492"/>
    <w:rsid w:val="00970747"/>
    <w:rsid w:val="0097190F"/>
    <w:rsid w:val="00971B42"/>
    <w:rsid w:val="00971EE1"/>
    <w:rsid w:val="00972CDC"/>
    <w:rsid w:val="00973CD7"/>
    <w:rsid w:val="00973ED5"/>
    <w:rsid w:val="00973FBF"/>
    <w:rsid w:val="00974A29"/>
    <w:rsid w:val="0097514B"/>
    <w:rsid w:val="00975BFA"/>
    <w:rsid w:val="009762E9"/>
    <w:rsid w:val="00976B22"/>
    <w:rsid w:val="0097747E"/>
    <w:rsid w:val="009777C1"/>
    <w:rsid w:val="00980909"/>
    <w:rsid w:val="00980E2E"/>
    <w:rsid w:val="009814F4"/>
    <w:rsid w:val="0098173B"/>
    <w:rsid w:val="00982853"/>
    <w:rsid w:val="009830D0"/>
    <w:rsid w:val="00983163"/>
    <w:rsid w:val="009832F2"/>
    <w:rsid w:val="00983480"/>
    <w:rsid w:val="00983D0C"/>
    <w:rsid w:val="009843E2"/>
    <w:rsid w:val="009844D1"/>
    <w:rsid w:val="00984A3D"/>
    <w:rsid w:val="00984ABE"/>
    <w:rsid w:val="0098537F"/>
    <w:rsid w:val="00985447"/>
    <w:rsid w:val="00986B3F"/>
    <w:rsid w:val="009877A1"/>
    <w:rsid w:val="00987B47"/>
    <w:rsid w:val="009909A6"/>
    <w:rsid w:val="009911D5"/>
    <w:rsid w:val="009917C2"/>
    <w:rsid w:val="0099234B"/>
    <w:rsid w:val="009933A8"/>
    <w:rsid w:val="009940B7"/>
    <w:rsid w:val="00995322"/>
    <w:rsid w:val="00996324"/>
    <w:rsid w:val="009967A6"/>
    <w:rsid w:val="00996865"/>
    <w:rsid w:val="00996DD9"/>
    <w:rsid w:val="009978D3"/>
    <w:rsid w:val="00997F77"/>
    <w:rsid w:val="009A0DF6"/>
    <w:rsid w:val="009A0F81"/>
    <w:rsid w:val="009A1411"/>
    <w:rsid w:val="009A20A3"/>
    <w:rsid w:val="009A2265"/>
    <w:rsid w:val="009A29F6"/>
    <w:rsid w:val="009A38B7"/>
    <w:rsid w:val="009A38E1"/>
    <w:rsid w:val="009A46EB"/>
    <w:rsid w:val="009A4C8F"/>
    <w:rsid w:val="009A538D"/>
    <w:rsid w:val="009A54DB"/>
    <w:rsid w:val="009A564C"/>
    <w:rsid w:val="009A604A"/>
    <w:rsid w:val="009A6856"/>
    <w:rsid w:val="009A6EC7"/>
    <w:rsid w:val="009B0B8C"/>
    <w:rsid w:val="009B1639"/>
    <w:rsid w:val="009B213B"/>
    <w:rsid w:val="009B2475"/>
    <w:rsid w:val="009B2D01"/>
    <w:rsid w:val="009B310A"/>
    <w:rsid w:val="009B3A5A"/>
    <w:rsid w:val="009B4450"/>
    <w:rsid w:val="009B57E1"/>
    <w:rsid w:val="009B6893"/>
    <w:rsid w:val="009B71AE"/>
    <w:rsid w:val="009B7511"/>
    <w:rsid w:val="009B793C"/>
    <w:rsid w:val="009B7C29"/>
    <w:rsid w:val="009C03CE"/>
    <w:rsid w:val="009C0A7E"/>
    <w:rsid w:val="009C0D51"/>
    <w:rsid w:val="009C0E65"/>
    <w:rsid w:val="009C1DFE"/>
    <w:rsid w:val="009C2883"/>
    <w:rsid w:val="009C3B8C"/>
    <w:rsid w:val="009C449C"/>
    <w:rsid w:val="009C45CB"/>
    <w:rsid w:val="009C5260"/>
    <w:rsid w:val="009C5E15"/>
    <w:rsid w:val="009C600F"/>
    <w:rsid w:val="009D0899"/>
    <w:rsid w:val="009D0BDB"/>
    <w:rsid w:val="009D11BC"/>
    <w:rsid w:val="009D1EA5"/>
    <w:rsid w:val="009D2634"/>
    <w:rsid w:val="009D32B4"/>
    <w:rsid w:val="009D3390"/>
    <w:rsid w:val="009D3704"/>
    <w:rsid w:val="009D40BD"/>
    <w:rsid w:val="009D49C4"/>
    <w:rsid w:val="009D5019"/>
    <w:rsid w:val="009D62C6"/>
    <w:rsid w:val="009D7319"/>
    <w:rsid w:val="009D744B"/>
    <w:rsid w:val="009D7BA5"/>
    <w:rsid w:val="009E05E5"/>
    <w:rsid w:val="009E0B70"/>
    <w:rsid w:val="009E0E09"/>
    <w:rsid w:val="009E1340"/>
    <w:rsid w:val="009E14A7"/>
    <w:rsid w:val="009E153E"/>
    <w:rsid w:val="009E2A1E"/>
    <w:rsid w:val="009E3A76"/>
    <w:rsid w:val="009E4136"/>
    <w:rsid w:val="009E4512"/>
    <w:rsid w:val="009E47B7"/>
    <w:rsid w:val="009E4DB5"/>
    <w:rsid w:val="009E564B"/>
    <w:rsid w:val="009E5D1D"/>
    <w:rsid w:val="009E6B9C"/>
    <w:rsid w:val="009E7453"/>
    <w:rsid w:val="009E7EB2"/>
    <w:rsid w:val="009F11C1"/>
    <w:rsid w:val="009F1970"/>
    <w:rsid w:val="009F218B"/>
    <w:rsid w:val="009F232C"/>
    <w:rsid w:val="009F24D3"/>
    <w:rsid w:val="009F25CB"/>
    <w:rsid w:val="009F26DF"/>
    <w:rsid w:val="009F2CCB"/>
    <w:rsid w:val="009F3781"/>
    <w:rsid w:val="009F391B"/>
    <w:rsid w:val="009F3D6E"/>
    <w:rsid w:val="009F3F96"/>
    <w:rsid w:val="009F4381"/>
    <w:rsid w:val="009F44DE"/>
    <w:rsid w:val="009F4BA2"/>
    <w:rsid w:val="009F59C5"/>
    <w:rsid w:val="009F61FC"/>
    <w:rsid w:val="009F634D"/>
    <w:rsid w:val="009F6A81"/>
    <w:rsid w:val="009F6C4B"/>
    <w:rsid w:val="009F78DB"/>
    <w:rsid w:val="009F7A1C"/>
    <w:rsid w:val="00A0075A"/>
    <w:rsid w:val="00A00A88"/>
    <w:rsid w:val="00A01812"/>
    <w:rsid w:val="00A02280"/>
    <w:rsid w:val="00A02681"/>
    <w:rsid w:val="00A02C95"/>
    <w:rsid w:val="00A03118"/>
    <w:rsid w:val="00A03501"/>
    <w:rsid w:val="00A0392E"/>
    <w:rsid w:val="00A039AA"/>
    <w:rsid w:val="00A04019"/>
    <w:rsid w:val="00A04785"/>
    <w:rsid w:val="00A04927"/>
    <w:rsid w:val="00A059C9"/>
    <w:rsid w:val="00A06021"/>
    <w:rsid w:val="00A072FE"/>
    <w:rsid w:val="00A07323"/>
    <w:rsid w:val="00A07AF7"/>
    <w:rsid w:val="00A109C2"/>
    <w:rsid w:val="00A122A3"/>
    <w:rsid w:val="00A123B5"/>
    <w:rsid w:val="00A125C4"/>
    <w:rsid w:val="00A1279E"/>
    <w:rsid w:val="00A12F08"/>
    <w:rsid w:val="00A13B3B"/>
    <w:rsid w:val="00A148DB"/>
    <w:rsid w:val="00A15F33"/>
    <w:rsid w:val="00A1675B"/>
    <w:rsid w:val="00A16D53"/>
    <w:rsid w:val="00A175A8"/>
    <w:rsid w:val="00A17B65"/>
    <w:rsid w:val="00A17DEB"/>
    <w:rsid w:val="00A202C4"/>
    <w:rsid w:val="00A2086C"/>
    <w:rsid w:val="00A22100"/>
    <w:rsid w:val="00A22502"/>
    <w:rsid w:val="00A22DE6"/>
    <w:rsid w:val="00A2433A"/>
    <w:rsid w:val="00A24820"/>
    <w:rsid w:val="00A25D5B"/>
    <w:rsid w:val="00A26BC8"/>
    <w:rsid w:val="00A26C9C"/>
    <w:rsid w:val="00A26F1E"/>
    <w:rsid w:val="00A272B2"/>
    <w:rsid w:val="00A27A66"/>
    <w:rsid w:val="00A27BF0"/>
    <w:rsid w:val="00A315B9"/>
    <w:rsid w:val="00A31B39"/>
    <w:rsid w:val="00A32CF4"/>
    <w:rsid w:val="00A3345D"/>
    <w:rsid w:val="00A33685"/>
    <w:rsid w:val="00A340B0"/>
    <w:rsid w:val="00A341E2"/>
    <w:rsid w:val="00A34E27"/>
    <w:rsid w:val="00A35193"/>
    <w:rsid w:val="00A35301"/>
    <w:rsid w:val="00A35C5B"/>
    <w:rsid w:val="00A37E46"/>
    <w:rsid w:val="00A4038B"/>
    <w:rsid w:val="00A408F4"/>
    <w:rsid w:val="00A40D84"/>
    <w:rsid w:val="00A411C9"/>
    <w:rsid w:val="00A41320"/>
    <w:rsid w:val="00A42134"/>
    <w:rsid w:val="00A42D93"/>
    <w:rsid w:val="00A42F36"/>
    <w:rsid w:val="00A43497"/>
    <w:rsid w:val="00A435D5"/>
    <w:rsid w:val="00A436DB"/>
    <w:rsid w:val="00A439D4"/>
    <w:rsid w:val="00A45A6D"/>
    <w:rsid w:val="00A4613C"/>
    <w:rsid w:val="00A462A0"/>
    <w:rsid w:val="00A466A8"/>
    <w:rsid w:val="00A46CEC"/>
    <w:rsid w:val="00A47937"/>
    <w:rsid w:val="00A47ECE"/>
    <w:rsid w:val="00A50211"/>
    <w:rsid w:val="00A50827"/>
    <w:rsid w:val="00A50C01"/>
    <w:rsid w:val="00A51152"/>
    <w:rsid w:val="00A52479"/>
    <w:rsid w:val="00A52EFF"/>
    <w:rsid w:val="00A53AD9"/>
    <w:rsid w:val="00A53F87"/>
    <w:rsid w:val="00A54793"/>
    <w:rsid w:val="00A548F1"/>
    <w:rsid w:val="00A54DD3"/>
    <w:rsid w:val="00A54E4D"/>
    <w:rsid w:val="00A54FC8"/>
    <w:rsid w:val="00A55522"/>
    <w:rsid w:val="00A55C87"/>
    <w:rsid w:val="00A60C90"/>
    <w:rsid w:val="00A61ACD"/>
    <w:rsid w:val="00A61AD8"/>
    <w:rsid w:val="00A62388"/>
    <w:rsid w:val="00A62485"/>
    <w:rsid w:val="00A62977"/>
    <w:rsid w:val="00A62C6F"/>
    <w:rsid w:val="00A62D52"/>
    <w:rsid w:val="00A62FB1"/>
    <w:rsid w:val="00A63259"/>
    <w:rsid w:val="00A64632"/>
    <w:rsid w:val="00A64915"/>
    <w:rsid w:val="00A66478"/>
    <w:rsid w:val="00A66B5C"/>
    <w:rsid w:val="00A671B5"/>
    <w:rsid w:val="00A67934"/>
    <w:rsid w:val="00A715A1"/>
    <w:rsid w:val="00A715EF"/>
    <w:rsid w:val="00A71697"/>
    <w:rsid w:val="00A730BC"/>
    <w:rsid w:val="00A73C7E"/>
    <w:rsid w:val="00A80184"/>
    <w:rsid w:val="00A80607"/>
    <w:rsid w:val="00A807D5"/>
    <w:rsid w:val="00A80F59"/>
    <w:rsid w:val="00A816EE"/>
    <w:rsid w:val="00A8263F"/>
    <w:rsid w:val="00A83907"/>
    <w:rsid w:val="00A83EA0"/>
    <w:rsid w:val="00A84043"/>
    <w:rsid w:val="00A84573"/>
    <w:rsid w:val="00A84EE9"/>
    <w:rsid w:val="00A854F2"/>
    <w:rsid w:val="00A85799"/>
    <w:rsid w:val="00A85FDB"/>
    <w:rsid w:val="00A86353"/>
    <w:rsid w:val="00A866D2"/>
    <w:rsid w:val="00A87E9E"/>
    <w:rsid w:val="00A90630"/>
    <w:rsid w:val="00A90BA0"/>
    <w:rsid w:val="00A912D6"/>
    <w:rsid w:val="00A91413"/>
    <w:rsid w:val="00A9243F"/>
    <w:rsid w:val="00A95EF8"/>
    <w:rsid w:val="00A9601C"/>
    <w:rsid w:val="00A964DD"/>
    <w:rsid w:val="00A96925"/>
    <w:rsid w:val="00A96F6D"/>
    <w:rsid w:val="00A97546"/>
    <w:rsid w:val="00A97789"/>
    <w:rsid w:val="00AA105C"/>
    <w:rsid w:val="00AA1402"/>
    <w:rsid w:val="00AA1AF2"/>
    <w:rsid w:val="00AA20A0"/>
    <w:rsid w:val="00AA231A"/>
    <w:rsid w:val="00AA2753"/>
    <w:rsid w:val="00AA2BD2"/>
    <w:rsid w:val="00AA3DB9"/>
    <w:rsid w:val="00AA4665"/>
    <w:rsid w:val="00AA5158"/>
    <w:rsid w:val="00AA5EA8"/>
    <w:rsid w:val="00AA6E86"/>
    <w:rsid w:val="00AA6F17"/>
    <w:rsid w:val="00AA7323"/>
    <w:rsid w:val="00AA74E8"/>
    <w:rsid w:val="00AB219C"/>
    <w:rsid w:val="00AB22BB"/>
    <w:rsid w:val="00AB44C2"/>
    <w:rsid w:val="00AB5A13"/>
    <w:rsid w:val="00AB6B7F"/>
    <w:rsid w:val="00AC04AF"/>
    <w:rsid w:val="00AC0640"/>
    <w:rsid w:val="00AC0E50"/>
    <w:rsid w:val="00AC0E77"/>
    <w:rsid w:val="00AC14DF"/>
    <w:rsid w:val="00AC2689"/>
    <w:rsid w:val="00AC3281"/>
    <w:rsid w:val="00AC3378"/>
    <w:rsid w:val="00AC4CD7"/>
    <w:rsid w:val="00AC5349"/>
    <w:rsid w:val="00AC677E"/>
    <w:rsid w:val="00AC6F0D"/>
    <w:rsid w:val="00AC74B9"/>
    <w:rsid w:val="00AC79DD"/>
    <w:rsid w:val="00AC7BB3"/>
    <w:rsid w:val="00AD04AB"/>
    <w:rsid w:val="00AD0810"/>
    <w:rsid w:val="00AD10F3"/>
    <w:rsid w:val="00AD1323"/>
    <w:rsid w:val="00AD1429"/>
    <w:rsid w:val="00AD1C24"/>
    <w:rsid w:val="00AD1C27"/>
    <w:rsid w:val="00AD2200"/>
    <w:rsid w:val="00AD2935"/>
    <w:rsid w:val="00AD2E74"/>
    <w:rsid w:val="00AD31DF"/>
    <w:rsid w:val="00AD34AD"/>
    <w:rsid w:val="00AD3C73"/>
    <w:rsid w:val="00AD41D7"/>
    <w:rsid w:val="00AD4A05"/>
    <w:rsid w:val="00AD5F6B"/>
    <w:rsid w:val="00AD62BB"/>
    <w:rsid w:val="00AD7425"/>
    <w:rsid w:val="00AD7BBA"/>
    <w:rsid w:val="00AD7E53"/>
    <w:rsid w:val="00AE05D9"/>
    <w:rsid w:val="00AE1415"/>
    <w:rsid w:val="00AE1ABC"/>
    <w:rsid w:val="00AE29C0"/>
    <w:rsid w:val="00AE3FED"/>
    <w:rsid w:val="00AE4B31"/>
    <w:rsid w:val="00AE4C75"/>
    <w:rsid w:val="00AE4D9C"/>
    <w:rsid w:val="00AE4E84"/>
    <w:rsid w:val="00AE5B6A"/>
    <w:rsid w:val="00AE7238"/>
    <w:rsid w:val="00AE7F80"/>
    <w:rsid w:val="00AF0281"/>
    <w:rsid w:val="00AF0DD0"/>
    <w:rsid w:val="00AF195E"/>
    <w:rsid w:val="00AF2FBF"/>
    <w:rsid w:val="00AF3492"/>
    <w:rsid w:val="00AF39D7"/>
    <w:rsid w:val="00AF3BBA"/>
    <w:rsid w:val="00AF3F62"/>
    <w:rsid w:val="00AF47BA"/>
    <w:rsid w:val="00AF4EB1"/>
    <w:rsid w:val="00AF58AA"/>
    <w:rsid w:val="00AF5940"/>
    <w:rsid w:val="00AF679A"/>
    <w:rsid w:val="00AF75AA"/>
    <w:rsid w:val="00B0179C"/>
    <w:rsid w:val="00B017E0"/>
    <w:rsid w:val="00B028BA"/>
    <w:rsid w:val="00B036AE"/>
    <w:rsid w:val="00B04942"/>
    <w:rsid w:val="00B05CB7"/>
    <w:rsid w:val="00B07E19"/>
    <w:rsid w:val="00B07F05"/>
    <w:rsid w:val="00B10BDA"/>
    <w:rsid w:val="00B11491"/>
    <w:rsid w:val="00B11E51"/>
    <w:rsid w:val="00B120A9"/>
    <w:rsid w:val="00B120F0"/>
    <w:rsid w:val="00B12482"/>
    <w:rsid w:val="00B1335B"/>
    <w:rsid w:val="00B133D3"/>
    <w:rsid w:val="00B134F5"/>
    <w:rsid w:val="00B13C47"/>
    <w:rsid w:val="00B153FE"/>
    <w:rsid w:val="00B1570F"/>
    <w:rsid w:val="00B15D1A"/>
    <w:rsid w:val="00B16405"/>
    <w:rsid w:val="00B16C03"/>
    <w:rsid w:val="00B170E6"/>
    <w:rsid w:val="00B17D46"/>
    <w:rsid w:val="00B17DAF"/>
    <w:rsid w:val="00B2001C"/>
    <w:rsid w:val="00B200C7"/>
    <w:rsid w:val="00B20D14"/>
    <w:rsid w:val="00B20E82"/>
    <w:rsid w:val="00B2117B"/>
    <w:rsid w:val="00B21853"/>
    <w:rsid w:val="00B2292A"/>
    <w:rsid w:val="00B23567"/>
    <w:rsid w:val="00B23868"/>
    <w:rsid w:val="00B23B3C"/>
    <w:rsid w:val="00B2505C"/>
    <w:rsid w:val="00B254A5"/>
    <w:rsid w:val="00B25ABA"/>
    <w:rsid w:val="00B263F7"/>
    <w:rsid w:val="00B268BD"/>
    <w:rsid w:val="00B27192"/>
    <w:rsid w:val="00B276FB"/>
    <w:rsid w:val="00B27FB4"/>
    <w:rsid w:val="00B30B29"/>
    <w:rsid w:val="00B313B6"/>
    <w:rsid w:val="00B315D1"/>
    <w:rsid w:val="00B323ED"/>
    <w:rsid w:val="00B32D25"/>
    <w:rsid w:val="00B32FC2"/>
    <w:rsid w:val="00B33094"/>
    <w:rsid w:val="00B33122"/>
    <w:rsid w:val="00B3388E"/>
    <w:rsid w:val="00B33EFF"/>
    <w:rsid w:val="00B34D9E"/>
    <w:rsid w:val="00B34EF1"/>
    <w:rsid w:val="00B365C7"/>
    <w:rsid w:val="00B365CE"/>
    <w:rsid w:val="00B368F7"/>
    <w:rsid w:val="00B37D67"/>
    <w:rsid w:val="00B37F49"/>
    <w:rsid w:val="00B4061B"/>
    <w:rsid w:val="00B42007"/>
    <w:rsid w:val="00B44430"/>
    <w:rsid w:val="00B4499A"/>
    <w:rsid w:val="00B44AC5"/>
    <w:rsid w:val="00B459C4"/>
    <w:rsid w:val="00B4720F"/>
    <w:rsid w:val="00B474D0"/>
    <w:rsid w:val="00B47C4D"/>
    <w:rsid w:val="00B47C6F"/>
    <w:rsid w:val="00B505F0"/>
    <w:rsid w:val="00B509D9"/>
    <w:rsid w:val="00B50B59"/>
    <w:rsid w:val="00B50BB2"/>
    <w:rsid w:val="00B5106A"/>
    <w:rsid w:val="00B51C83"/>
    <w:rsid w:val="00B51EC4"/>
    <w:rsid w:val="00B521A1"/>
    <w:rsid w:val="00B524FA"/>
    <w:rsid w:val="00B52FCA"/>
    <w:rsid w:val="00B5305E"/>
    <w:rsid w:val="00B53F1B"/>
    <w:rsid w:val="00B54098"/>
    <w:rsid w:val="00B540A0"/>
    <w:rsid w:val="00B5506B"/>
    <w:rsid w:val="00B5598E"/>
    <w:rsid w:val="00B55F8E"/>
    <w:rsid w:val="00B56A26"/>
    <w:rsid w:val="00B600F9"/>
    <w:rsid w:val="00B61378"/>
    <w:rsid w:val="00B61F96"/>
    <w:rsid w:val="00B62437"/>
    <w:rsid w:val="00B62797"/>
    <w:rsid w:val="00B6338D"/>
    <w:rsid w:val="00B634FD"/>
    <w:rsid w:val="00B63866"/>
    <w:rsid w:val="00B63D7A"/>
    <w:rsid w:val="00B64228"/>
    <w:rsid w:val="00B64F7F"/>
    <w:rsid w:val="00B6511E"/>
    <w:rsid w:val="00B666C4"/>
    <w:rsid w:val="00B6693B"/>
    <w:rsid w:val="00B66B55"/>
    <w:rsid w:val="00B67A11"/>
    <w:rsid w:val="00B7027F"/>
    <w:rsid w:val="00B70EF9"/>
    <w:rsid w:val="00B7213C"/>
    <w:rsid w:val="00B740E9"/>
    <w:rsid w:val="00B74ACB"/>
    <w:rsid w:val="00B75D79"/>
    <w:rsid w:val="00B75DB5"/>
    <w:rsid w:val="00B764F6"/>
    <w:rsid w:val="00B7789F"/>
    <w:rsid w:val="00B801B9"/>
    <w:rsid w:val="00B80250"/>
    <w:rsid w:val="00B80C8B"/>
    <w:rsid w:val="00B80DF9"/>
    <w:rsid w:val="00B81DE9"/>
    <w:rsid w:val="00B81FB8"/>
    <w:rsid w:val="00B8289C"/>
    <w:rsid w:val="00B828FC"/>
    <w:rsid w:val="00B82AC6"/>
    <w:rsid w:val="00B82E3D"/>
    <w:rsid w:val="00B84C13"/>
    <w:rsid w:val="00B84CA2"/>
    <w:rsid w:val="00B854EF"/>
    <w:rsid w:val="00B85BE2"/>
    <w:rsid w:val="00B865EC"/>
    <w:rsid w:val="00B87A8D"/>
    <w:rsid w:val="00B90E40"/>
    <w:rsid w:val="00B92054"/>
    <w:rsid w:val="00B928AB"/>
    <w:rsid w:val="00B9345B"/>
    <w:rsid w:val="00B94AB4"/>
    <w:rsid w:val="00B951C3"/>
    <w:rsid w:val="00B9541E"/>
    <w:rsid w:val="00B95C3F"/>
    <w:rsid w:val="00B962E7"/>
    <w:rsid w:val="00B96830"/>
    <w:rsid w:val="00B96A9E"/>
    <w:rsid w:val="00B96ADA"/>
    <w:rsid w:val="00B971FB"/>
    <w:rsid w:val="00BA0216"/>
    <w:rsid w:val="00BA0F55"/>
    <w:rsid w:val="00BA148D"/>
    <w:rsid w:val="00BA1BAB"/>
    <w:rsid w:val="00BA252D"/>
    <w:rsid w:val="00BA313A"/>
    <w:rsid w:val="00BA3396"/>
    <w:rsid w:val="00BA38A0"/>
    <w:rsid w:val="00BA3E20"/>
    <w:rsid w:val="00BA411B"/>
    <w:rsid w:val="00BA4506"/>
    <w:rsid w:val="00BA507D"/>
    <w:rsid w:val="00BA5366"/>
    <w:rsid w:val="00BA58B3"/>
    <w:rsid w:val="00BA6C21"/>
    <w:rsid w:val="00BA6D5C"/>
    <w:rsid w:val="00BB17FE"/>
    <w:rsid w:val="00BB19E5"/>
    <w:rsid w:val="00BB2B2A"/>
    <w:rsid w:val="00BB3589"/>
    <w:rsid w:val="00BB392D"/>
    <w:rsid w:val="00BB44B2"/>
    <w:rsid w:val="00BB5BB0"/>
    <w:rsid w:val="00BB683D"/>
    <w:rsid w:val="00BB6DE1"/>
    <w:rsid w:val="00BB7C54"/>
    <w:rsid w:val="00BC0126"/>
    <w:rsid w:val="00BC0902"/>
    <w:rsid w:val="00BC17B9"/>
    <w:rsid w:val="00BC2352"/>
    <w:rsid w:val="00BC27D7"/>
    <w:rsid w:val="00BC3106"/>
    <w:rsid w:val="00BC3355"/>
    <w:rsid w:val="00BC3387"/>
    <w:rsid w:val="00BC3FE7"/>
    <w:rsid w:val="00BC4095"/>
    <w:rsid w:val="00BC5F7B"/>
    <w:rsid w:val="00BC5FCC"/>
    <w:rsid w:val="00BC6731"/>
    <w:rsid w:val="00BC7362"/>
    <w:rsid w:val="00BC7AB0"/>
    <w:rsid w:val="00BC7E5C"/>
    <w:rsid w:val="00BD0A71"/>
    <w:rsid w:val="00BD1432"/>
    <w:rsid w:val="00BD165C"/>
    <w:rsid w:val="00BD17EA"/>
    <w:rsid w:val="00BD2653"/>
    <w:rsid w:val="00BD3935"/>
    <w:rsid w:val="00BD3BCA"/>
    <w:rsid w:val="00BD3C26"/>
    <w:rsid w:val="00BD3C64"/>
    <w:rsid w:val="00BD587B"/>
    <w:rsid w:val="00BD5A92"/>
    <w:rsid w:val="00BD5E54"/>
    <w:rsid w:val="00BD5F07"/>
    <w:rsid w:val="00BD69B9"/>
    <w:rsid w:val="00BD69BE"/>
    <w:rsid w:val="00BE005D"/>
    <w:rsid w:val="00BE0259"/>
    <w:rsid w:val="00BE2207"/>
    <w:rsid w:val="00BE23DB"/>
    <w:rsid w:val="00BE3367"/>
    <w:rsid w:val="00BE39A7"/>
    <w:rsid w:val="00BE3E86"/>
    <w:rsid w:val="00BE4274"/>
    <w:rsid w:val="00BE5122"/>
    <w:rsid w:val="00BE63D9"/>
    <w:rsid w:val="00BE670A"/>
    <w:rsid w:val="00BE7599"/>
    <w:rsid w:val="00BE75E3"/>
    <w:rsid w:val="00BE7647"/>
    <w:rsid w:val="00BE79A5"/>
    <w:rsid w:val="00BF0D1E"/>
    <w:rsid w:val="00BF16B1"/>
    <w:rsid w:val="00BF1FAE"/>
    <w:rsid w:val="00BF215E"/>
    <w:rsid w:val="00BF440F"/>
    <w:rsid w:val="00BF5034"/>
    <w:rsid w:val="00BF5E2D"/>
    <w:rsid w:val="00BF6083"/>
    <w:rsid w:val="00BF660B"/>
    <w:rsid w:val="00BF670B"/>
    <w:rsid w:val="00BF6C60"/>
    <w:rsid w:val="00BF748C"/>
    <w:rsid w:val="00BF756E"/>
    <w:rsid w:val="00BF7989"/>
    <w:rsid w:val="00C0052C"/>
    <w:rsid w:val="00C01A08"/>
    <w:rsid w:val="00C01E5F"/>
    <w:rsid w:val="00C02706"/>
    <w:rsid w:val="00C02C85"/>
    <w:rsid w:val="00C056E9"/>
    <w:rsid w:val="00C05A3A"/>
    <w:rsid w:val="00C06837"/>
    <w:rsid w:val="00C06EC0"/>
    <w:rsid w:val="00C10E45"/>
    <w:rsid w:val="00C11D14"/>
    <w:rsid w:val="00C13546"/>
    <w:rsid w:val="00C13994"/>
    <w:rsid w:val="00C13EB7"/>
    <w:rsid w:val="00C160CA"/>
    <w:rsid w:val="00C16FB6"/>
    <w:rsid w:val="00C17078"/>
    <w:rsid w:val="00C179CE"/>
    <w:rsid w:val="00C20171"/>
    <w:rsid w:val="00C20536"/>
    <w:rsid w:val="00C2097B"/>
    <w:rsid w:val="00C20B42"/>
    <w:rsid w:val="00C22AA4"/>
    <w:rsid w:val="00C22BAF"/>
    <w:rsid w:val="00C239D2"/>
    <w:rsid w:val="00C23C9A"/>
    <w:rsid w:val="00C26F7F"/>
    <w:rsid w:val="00C27297"/>
    <w:rsid w:val="00C27894"/>
    <w:rsid w:val="00C302E3"/>
    <w:rsid w:val="00C30479"/>
    <w:rsid w:val="00C3072D"/>
    <w:rsid w:val="00C30EB9"/>
    <w:rsid w:val="00C3369B"/>
    <w:rsid w:val="00C346D8"/>
    <w:rsid w:val="00C348A8"/>
    <w:rsid w:val="00C348B9"/>
    <w:rsid w:val="00C35FAC"/>
    <w:rsid w:val="00C372C5"/>
    <w:rsid w:val="00C4031F"/>
    <w:rsid w:val="00C405C7"/>
    <w:rsid w:val="00C4098E"/>
    <w:rsid w:val="00C40D36"/>
    <w:rsid w:val="00C4203B"/>
    <w:rsid w:val="00C420C0"/>
    <w:rsid w:val="00C42B32"/>
    <w:rsid w:val="00C42CA6"/>
    <w:rsid w:val="00C4344E"/>
    <w:rsid w:val="00C4366F"/>
    <w:rsid w:val="00C4371E"/>
    <w:rsid w:val="00C43B2D"/>
    <w:rsid w:val="00C443C9"/>
    <w:rsid w:val="00C447B6"/>
    <w:rsid w:val="00C44BD7"/>
    <w:rsid w:val="00C45A47"/>
    <w:rsid w:val="00C45C3F"/>
    <w:rsid w:val="00C469F2"/>
    <w:rsid w:val="00C475A2"/>
    <w:rsid w:val="00C47648"/>
    <w:rsid w:val="00C47A14"/>
    <w:rsid w:val="00C504F9"/>
    <w:rsid w:val="00C51977"/>
    <w:rsid w:val="00C51D86"/>
    <w:rsid w:val="00C526AC"/>
    <w:rsid w:val="00C52912"/>
    <w:rsid w:val="00C53501"/>
    <w:rsid w:val="00C53602"/>
    <w:rsid w:val="00C5383A"/>
    <w:rsid w:val="00C546DD"/>
    <w:rsid w:val="00C553A8"/>
    <w:rsid w:val="00C554B0"/>
    <w:rsid w:val="00C55DFF"/>
    <w:rsid w:val="00C605F2"/>
    <w:rsid w:val="00C60A6D"/>
    <w:rsid w:val="00C61297"/>
    <w:rsid w:val="00C61B4F"/>
    <w:rsid w:val="00C62D2A"/>
    <w:rsid w:val="00C630FA"/>
    <w:rsid w:val="00C636BE"/>
    <w:rsid w:val="00C63AE0"/>
    <w:rsid w:val="00C63F04"/>
    <w:rsid w:val="00C645EA"/>
    <w:rsid w:val="00C64EBD"/>
    <w:rsid w:val="00C64F25"/>
    <w:rsid w:val="00C65DA5"/>
    <w:rsid w:val="00C66320"/>
    <w:rsid w:val="00C66A4D"/>
    <w:rsid w:val="00C67D35"/>
    <w:rsid w:val="00C706D8"/>
    <w:rsid w:val="00C70D8B"/>
    <w:rsid w:val="00C7154A"/>
    <w:rsid w:val="00C71C2F"/>
    <w:rsid w:val="00C71FD3"/>
    <w:rsid w:val="00C72B68"/>
    <w:rsid w:val="00C72DF4"/>
    <w:rsid w:val="00C73AD5"/>
    <w:rsid w:val="00C75441"/>
    <w:rsid w:val="00C7563C"/>
    <w:rsid w:val="00C75673"/>
    <w:rsid w:val="00C762B1"/>
    <w:rsid w:val="00C7659B"/>
    <w:rsid w:val="00C77B33"/>
    <w:rsid w:val="00C80606"/>
    <w:rsid w:val="00C813CE"/>
    <w:rsid w:val="00C81515"/>
    <w:rsid w:val="00C815E1"/>
    <w:rsid w:val="00C81AF3"/>
    <w:rsid w:val="00C81AF6"/>
    <w:rsid w:val="00C8229C"/>
    <w:rsid w:val="00C83088"/>
    <w:rsid w:val="00C83E10"/>
    <w:rsid w:val="00C844DE"/>
    <w:rsid w:val="00C8629D"/>
    <w:rsid w:val="00C87019"/>
    <w:rsid w:val="00C87F63"/>
    <w:rsid w:val="00C902A8"/>
    <w:rsid w:val="00C90972"/>
    <w:rsid w:val="00C9158F"/>
    <w:rsid w:val="00C91BDF"/>
    <w:rsid w:val="00C91F57"/>
    <w:rsid w:val="00C91FC5"/>
    <w:rsid w:val="00C920B9"/>
    <w:rsid w:val="00C922F0"/>
    <w:rsid w:val="00C93074"/>
    <w:rsid w:val="00C945B7"/>
    <w:rsid w:val="00C947EF"/>
    <w:rsid w:val="00C94A46"/>
    <w:rsid w:val="00C94D9F"/>
    <w:rsid w:val="00C9536C"/>
    <w:rsid w:val="00C97185"/>
    <w:rsid w:val="00C9751B"/>
    <w:rsid w:val="00CA0099"/>
    <w:rsid w:val="00CA0309"/>
    <w:rsid w:val="00CA0885"/>
    <w:rsid w:val="00CA1FF9"/>
    <w:rsid w:val="00CA3875"/>
    <w:rsid w:val="00CA3BD8"/>
    <w:rsid w:val="00CA4657"/>
    <w:rsid w:val="00CA65D2"/>
    <w:rsid w:val="00CA6982"/>
    <w:rsid w:val="00CA6C17"/>
    <w:rsid w:val="00CA7769"/>
    <w:rsid w:val="00CB1473"/>
    <w:rsid w:val="00CB2485"/>
    <w:rsid w:val="00CB2924"/>
    <w:rsid w:val="00CB4EC9"/>
    <w:rsid w:val="00CB5507"/>
    <w:rsid w:val="00CB5F08"/>
    <w:rsid w:val="00CB6DD4"/>
    <w:rsid w:val="00CC064F"/>
    <w:rsid w:val="00CC078C"/>
    <w:rsid w:val="00CC0E03"/>
    <w:rsid w:val="00CC1B64"/>
    <w:rsid w:val="00CC20A7"/>
    <w:rsid w:val="00CC2CE1"/>
    <w:rsid w:val="00CC3A54"/>
    <w:rsid w:val="00CC3DC0"/>
    <w:rsid w:val="00CC3E9F"/>
    <w:rsid w:val="00CC4016"/>
    <w:rsid w:val="00CC669D"/>
    <w:rsid w:val="00CC6D98"/>
    <w:rsid w:val="00CC7910"/>
    <w:rsid w:val="00CC7AB6"/>
    <w:rsid w:val="00CC7D34"/>
    <w:rsid w:val="00CD07D2"/>
    <w:rsid w:val="00CD0A0D"/>
    <w:rsid w:val="00CD10B4"/>
    <w:rsid w:val="00CD1DDD"/>
    <w:rsid w:val="00CD2CD6"/>
    <w:rsid w:val="00CD42F1"/>
    <w:rsid w:val="00CD4B2C"/>
    <w:rsid w:val="00CD4FFB"/>
    <w:rsid w:val="00CD517C"/>
    <w:rsid w:val="00CD58EC"/>
    <w:rsid w:val="00CD5921"/>
    <w:rsid w:val="00CD5AF5"/>
    <w:rsid w:val="00CD62F1"/>
    <w:rsid w:val="00CD6596"/>
    <w:rsid w:val="00CD726A"/>
    <w:rsid w:val="00CE02E7"/>
    <w:rsid w:val="00CE0511"/>
    <w:rsid w:val="00CE0F3E"/>
    <w:rsid w:val="00CE1FA2"/>
    <w:rsid w:val="00CE2262"/>
    <w:rsid w:val="00CE251D"/>
    <w:rsid w:val="00CE27E1"/>
    <w:rsid w:val="00CE34A3"/>
    <w:rsid w:val="00CE35A1"/>
    <w:rsid w:val="00CE39A8"/>
    <w:rsid w:val="00CE410D"/>
    <w:rsid w:val="00CE497F"/>
    <w:rsid w:val="00CE5182"/>
    <w:rsid w:val="00CF168A"/>
    <w:rsid w:val="00CF1D07"/>
    <w:rsid w:val="00CF1F21"/>
    <w:rsid w:val="00CF2A1C"/>
    <w:rsid w:val="00CF2DED"/>
    <w:rsid w:val="00CF2FA1"/>
    <w:rsid w:val="00CF3539"/>
    <w:rsid w:val="00CF364F"/>
    <w:rsid w:val="00CF5CF2"/>
    <w:rsid w:val="00CF5E3C"/>
    <w:rsid w:val="00CF6BEE"/>
    <w:rsid w:val="00CF6E60"/>
    <w:rsid w:val="00CF7044"/>
    <w:rsid w:val="00CF796D"/>
    <w:rsid w:val="00CF7CF2"/>
    <w:rsid w:val="00D00814"/>
    <w:rsid w:val="00D00E26"/>
    <w:rsid w:val="00D00E5D"/>
    <w:rsid w:val="00D01E0F"/>
    <w:rsid w:val="00D03DA2"/>
    <w:rsid w:val="00D03FC8"/>
    <w:rsid w:val="00D04A84"/>
    <w:rsid w:val="00D05043"/>
    <w:rsid w:val="00D05503"/>
    <w:rsid w:val="00D055FB"/>
    <w:rsid w:val="00D05FE9"/>
    <w:rsid w:val="00D07AC4"/>
    <w:rsid w:val="00D100C2"/>
    <w:rsid w:val="00D10DA2"/>
    <w:rsid w:val="00D10DCA"/>
    <w:rsid w:val="00D12523"/>
    <w:rsid w:val="00D12ECC"/>
    <w:rsid w:val="00D1361E"/>
    <w:rsid w:val="00D13780"/>
    <w:rsid w:val="00D14B19"/>
    <w:rsid w:val="00D14F38"/>
    <w:rsid w:val="00D15305"/>
    <w:rsid w:val="00D15C88"/>
    <w:rsid w:val="00D166C7"/>
    <w:rsid w:val="00D173B9"/>
    <w:rsid w:val="00D174B5"/>
    <w:rsid w:val="00D17B29"/>
    <w:rsid w:val="00D20157"/>
    <w:rsid w:val="00D20A37"/>
    <w:rsid w:val="00D23985"/>
    <w:rsid w:val="00D241F2"/>
    <w:rsid w:val="00D2434E"/>
    <w:rsid w:val="00D24471"/>
    <w:rsid w:val="00D24EE5"/>
    <w:rsid w:val="00D2571F"/>
    <w:rsid w:val="00D25EAD"/>
    <w:rsid w:val="00D262AD"/>
    <w:rsid w:val="00D270CF"/>
    <w:rsid w:val="00D27408"/>
    <w:rsid w:val="00D27BDB"/>
    <w:rsid w:val="00D30193"/>
    <w:rsid w:val="00D303D8"/>
    <w:rsid w:val="00D30A33"/>
    <w:rsid w:val="00D30B98"/>
    <w:rsid w:val="00D31A6A"/>
    <w:rsid w:val="00D32DF4"/>
    <w:rsid w:val="00D3318A"/>
    <w:rsid w:val="00D33959"/>
    <w:rsid w:val="00D33A4F"/>
    <w:rsid w:val="00D34D5B"/>
    <w:rsid w:val="00D34EB7"/>
    <w:rsid w:val="00D3530D"/>
    <w:rsid w:val="00D35769"/>
    <w:rsid w:val="00D35AC9"/>
    <w:rsid w:val="00D369BF"/>
    <w:rsid w:val="00D36C5A"/>
    <w:rsid w:val="00D415E4"/>
    <w:rsid w:val="00D41B1C"/>
    <w:rsid w:val="00D41D01"/>
    <w:rsid w:val="00D4280A"/>
    <w:rsid w:val="00D43501"/>
    <w:rsid w:val="00D438ED"/>
    <w:rsid w:val="00D44D05"/>
    <w:rsid w:val="00D452EF"/>
    <w:rsid w:val="00D4532A"/>
    <w:rsid w:val="00D46561"/>
    <w:rsid w:val="00D4666A"/>
    <w:rsid w:val="00D46962"/>
    <w:rsid w:val="00D47829"/>
    <w:rsid w:val="00D47C0D"/>
    <w:rsid w:val="00D47DAA"/>
    <w:rsid w:val="00D47F2D"/>
    <w:rsid w:val="00D500F5"/>
    <w:rsid w:val="00D50358"/>
    <w:rsid w:val="00D50534"/>
    <w:rsid w:val="00D505D3"/>
    <w:rsid w:val="00D506CB"/>
    <w:rsid w:val="00D50842"/>
    <w:rsid w:val="00D50919"/>
    <w:rsid w:val="00D5098A"/>
    <w:rsid w:val="00D509DF"/>
    <w:rsid w:val="00D5138D"/>
    <w:rsid w:val="00D52795"/>
    <w:rsid w:val="00D52A22"/>
    <w:rsid w:val="00D53054"/>
    <w:rsid w:val="00D54A96"/>
    <w:rsid w:val="00D55B6B"/>
    <w:rsid w:val="00D55BE8"/>
    <w:rsid w:val="00D57341"/>
    <w:rsid w:val="00D57E64"/>
    <w:rsid w:val="00D61977"/>
    <w:rsid w:val="00D61A6A"/>
    <w:rsid w:val="00D61E76"/>
    <w:rsid w:val="00D61F73"/>
    <w:rsid w:val="00D642EB"/>
    <w:rsid w:val="00D64356"/>
    <w:rsid w:val="00D64EDC"/>
    <w:rsid w:val="00D654EF"/>
    <w:rsid w:val="00D656DA"/>
    <w:rsid w:val="00D659C8"/>
    <w:rsid w:val="00D66168"/>
    <w:rsid w:val="00D6658A"/>
    <w:rsid w:val="00D66E45"/>
    <w:rsid w:val="00D67009"/>
    <w:rsid w:val="00D6713C"/>
    <w:rsid w:val="00D678B5"/>
    <w:rsid w:val="00D67E3D"/>
    <w:rsid w:val="00D70BCE"/>
    <w:rsid w:val="00D70CD1"/>
    <w:rsid w:val="00D71091"/>
    <w:rsid w:val="00D71739"/>
    <w:rsid w:val="00D71BFB"/>
    <w:rsid w:val="00D72B55"/>
    <w:rsid w:val="00D731E3"/>
    <w:rsid w:val="00D747B9"/>
    <w:rsid w:val="00D74A3E"/>
    <w:rsid w:val="00D74D76"/>
    <w:rsid w:val="00D751AA"/>
    <w:rsid w:val="00D75AAD"/>
    <w:rsid w:val="00D75D43"/>
    <w:rsid w:val="00D761B2"/>
    <w:rsid w:val="00D76E94"/>
    <w:rsid w:val="00D76F46"/>
    <w:rsid w:val="00D775C5"/>
    <w:rsid w:val="00D77A72"/>
    <w:rsid w:val="00D80247"/>
    <w:rsid w:val="00D81611"/>
    <w:rsid w:val="00D828A4"/>
    <w:rsid w:val="00D82FC7"/>
    <w:rsid w:val="00D83096"/>
    <w:rsid w:val="00D83E2C"/>
    <w:rsid w:val="00D84844"/>
    <w:rsid w:val="00D876E9"/>
    <w:rsid w:val="00D87AC9"/>
    <w:rsid w:val="00D90026"/>
    <w:rsid w:val="00D903C9"/>
    <w:rsid w:val="00D9041A"/>
    <w:rsid w:val="00D90A01"/>
    <w:rsid w:val="00D91E90"/>
    <w:rsid w:val="00D9290B"/>
    <w:rsid w:val="00D92A0D"/>
    <w:rsid w:val="00D92C70"/>
    <w:rsid w:val="00D9330D"/>
    <w:rsid w:val="00D94611"/>
    <w:rsid w:val="00D94A4E"/>
    <w:rsid w:val="00D94D4D"/>
    <w:rsid w:val="00D94D8D"/>
    <w:rsid w:val="00D95473"/>
    <w:rsid w:val="00D95C5D"/>
    <w:rsid w:val="00D962EE"/>
    <w:rsid w:val="00D975BC"/>
    <w:rsid w:val="00D976BC"/>
    <w:rsid w:val="00D97A78"/>
    <w:rsid w:val="00D97A9B"/>
    <w:rsid w:val="00D97BEA"/>
    <w:rsid w:val="00DA0267"/>
    <w:rsid w:val="00DA1D87"/>
    <w:rsid w:val="00DA1E8A"/>
    <w:rsid w:val="00DA23E0"/>
    <w:rsid w:val="00DA43DD"/>
    <w:rsid w:val="00DA6210"/>
    <w:rsid w:val="00DA6329"/>
    <w:rsid w:val="00DA68FC"/>
    <w:rsid w:val="00DA6A69"/>
    <w:rsid w:val="00DA6F29"/>
    <w:rsid w:val="00DA6F4E"/>
    <w:rsid w:val="00DA7D5A"/>
    <w:rsid w:val="00DB08F7"/>
    <w:rsid w:val="00DB13E8"/>
    <w:rsid w:val="00DB162D"/>
    <w:rsid w:val="00DB20B3"/>
    <w:rsid w:val="00DB2AD4"/>
    <w:rsid w:val="00DB2D25"/>
    <w:rsid w:val="00DB38ED"/>
    <w:rsid w:val="00DB44BE"/>
    <w:rsid w:val="00DB66C6"/>
    <w:rsid w:val="00DB68D6"/>
    <w:rsid w:val="00DB6A8D"/>
    <w:rsid w:val="00DB7132"/>
    <w:rsid w:val="00DB7C9B"/>
    <w:rsid w:val="00DB7F2E"/>
    <w:rsid w:val="00DC068C"/>
    <w:rsid w:val="00DC096A"/>
    <w:rsid w:val="00DC0F43"/>
    <w:rsid w:val="00DC17A6"/>
    <w:rsid w:val="00DC22FE"/>
    <w:rsid w:val="00DC2BA3"/>
    <w:rsid w:val="00DC2CB5"/>
    <w:rsid w:val="00DC348C"/>
    <w:rsid w:val="00DC351F"/>
    <w:rsid w:val="00DC3C0A"/>
    <w:rsid w:val="00DC3EF7"/>
    <w:rsid w:val="00DC4A09"/>
    <w:rsid w:val="00DC5635"/>
    <w:rsid w:val="00DC7862"/>
    <w:rsid w:val="00DC7D1B"/>
    <w:rsid w:val="00DD0A04"/>
    <w:rsid w:val="00DD0A26"/>
    <w:rsid w:val="00DD0B77"/>
    <w:rsid w:val="00DD15ED"/>
    <w:rsid w:val="00DD2173"/>
    <w:rsid w:val="00DD25CC"/>
    <w:rsid w:val="00DD443A"/>
    <w:rsid w:val="00DD4613"/>
    <w:rsid w:val="00DD5110"/>
    <w:rsid w:val="00DD522C"/>
    <w:rsid w:val="00DD5861"/>
    <w:rsid w:val="00DD5B72"/>
    <w:rsid w:val="00DD62B2"/>
    <w:rsid w:val="00DD6E6A"/>
    <w:rsid w:val="00DD6F62"/>
    <w:rsid w:val="00DD7C7F"/>
    <w:rsid w:val="00DE409E"/>
    <w:rsid w:val="00DE4266"/>
    <w:rsid w:val="00DE5752"/>
    <w:rsid w:val="00DE68A4"/>
    <w:rsid w:val="00DE6EE8"/>
    <w:rsid w:val="00DE77A1"/>
    <w:rsid w:val="00DE78A2"/>
    <w:rsid w:val="00DF02C5"/>
    <w:rsid w:val="00DF1B25"/>
    <w:rsid w:val="00DF2607"/>
    <w:rsid w:val="00DF26E5"/>
    <w:rsid w:val="00DF2D95"/>
    <w:rsid w:val="00DF3477"/>
    <w:rsid w:val="00DF3BC0"/>
    <w:rsid w:val="00DF40EE"/>
    <w:rsid w:val="00DF41E3"/>
    <w:rsid w:val="00DF53E3"/>
    <w:rsid w:val="00DF5A9E"/>
    <w:rsid w:val="00DF5EB3"/>
    <w:rsid w:val="00DF6590"/>
    <w:rsid w:val="00DF7B42"/>
    <w:rsid w:val="00E0045F"/>
    <w:rsid w:val="00E00913"/>
    <w:rsid w:val="00E00D78"/>
    <w:rsid w:val="00E011F4"/>
    <w:rsid w:val="00E0251C"/>
    <w:rsid w:val="00E030EC"/>
    <w:rsid w:val="00E03CAD"/>
    <w:rsid w:val="00E04C55"/>
    <w:rsid w:val="00E04EC1"/>
    <w:rsid w:val="00E0542D"/>
    <w:rsid w:val="00E05C26"/>
    <w:rsid w:val="00E0681E"/>
    <w:rsid w:val="00E0782E"/>
    <w:rsid w:val="00E11D8C"/>
    <w:rsid w:val="00E123E7"/>
    <w:rsid w:val="00E124D4"/>
    <w:rsid w:val="00E12DA1"/>
    <w:rsid w:val="00E13206"/>
    <w:rsid w:val="00E134EE"/>
    <w:rsid w:val="00E13585"/>
    <w:rsid w:val="00E13BBD"/>
    <w:rsid w:val="00E14F34"/>
    <w:rsid w:val="00E15B6C"/>
    <w:rsid w:val="00E160B3"/>
    <w:rsid w:val="00E179E2"/>
    <w:rsid w:val="00E17A7F"/>
    <w:rsid w:val="00E17DAE"/>
    <w:rsid w:val="00E20350"/>
    <w:rsid w:val="00E20F19"/>
    <w:rsid w:val="00E2153D"/>
    <w:rsid w:val="00E239F9"/>
    <w:rsid w:val="00E23B74"/>
    <w:rsid w:val="00E23CA3"/>
    <w:rsid w:val="00E23E36"/>
    <w:rsid w:val="00E24794"/>
    <w:rsid w:val="00E256A7"/>
    <w:rsid w:val="00E3008B"/>
    <w:rsid w:val="00E30400"/>
    <w:rsid w:val="00E30F65"/>
    <w:rsid w:val="00E320C1"/>
    <w:rsid w:val="00E32D76"/>
    <w:rsid w:val="00E33045"/>
    <w:rsid w:val="00E344EB"/>
    <w:rsid w:val="00E351F7"/>
    <w:rsid w:val="00E35538"/>
    <w:rsid w:val="00E356EA"/>
    <w:rsid w:val="00E35A32"/>
    <w:rsid w:val="00E35FF0"/>
    <w:rsid w:val="00E366C2"/>
    <w:rsid w:val="00E367B5"/>
    <w:rsid w:val="00E368A6"/>
    <w:rsid w:val="00E3737C"/>
    <w:rsid w:val="00E374E3"/>
    <w:rsid w:val="00E400B0"/>
    <w:rsid w:val="00E4021F"/>
    <w:rsid w:val="00E41756"/>
    <w:rsid w:val="00E41AC5"/>
    <w:rsid w:val="00E427DD"/>
    <w:rsid w:val="00E42BBD"/>
    <w:rsid w:val="00E43241"/>
    <w:rsid w:val="00E43280"/>
    <w:rsid w:val="00E434BD"/>
    <w:rsid w:val="00E43984"/>
    <w:rsid w:val="00E43E31"/>
    <w:rsid w:val="00E44762"/>
    <w:rsid w:val="00E452B9"/>
    <w:rsid w:val="00E45F58"/>
    <w:rsid w:val="00E460AD"/>
    <w:rsid w:val="00E4634C"/>
    <w:rsid w:val="00E46CC7"/>
    <w:rsid w:val="00E47A2D"/>
    <w:rsid w:val="00E50415"/>
    <w:rsid w:val="00E508D8"/>
    <w:rsid w:val="00E5102B"/>
    <w:rsid w:val="00E51262"/>
    <w:rsid w:val="00E523B3"/>
    <w:rsid w:val="00E526D5"/>
    <w:rsid w:val="00E52C21"/>
    <w:rsid w:val="00E52F15"/>
    <w:rsid w:val="00E52F82"/>
    <w:rsid w:val="00E52FAD"/>
    <w:rsid w:val="00E53979"/>
    <w:rsid w:val="00E54D77"/>
    <w:rsid w:val="00E55988"/>
    <w:rsid w:val="00E55C11"/>
    <w:rsid w:val="00E56CDB"/>
    <w:rsid w:val="00E56F4A"/>
    <w:rsid w:val="00E60817"/>
    <w:rsid w:val="00E614DC"/>
    <w:rsid w:val="00E61839"/>
    <w:rsid w:val="00E61B1E"/>
    <w:rsid w:val="00E61D04"/>
    <w:rsid w:val="00E62BB1"/>
    <w:rsid w:val="00E6338B"/>
    <w:rsid w:val="00E637CC"/>
    <w:rsid w:val="00E63860"/>
    <w:rsid w:val="00E63C98"/>
    <w:rsid w:val="00E63CA5"/>
    <w:rsid w:val="00E65815"/>
    <w:rsid w:val="00E66B1D"/>
    <w:rsid w:val="00E66B79"/>
    <w:rsid w:val="00E67284"/>
    <w:rsid w:val="00E67BED"/>
    <w:rsid w:val="00E7087D"/>
    <w:rsid w:val="00E71272"/>
    <w:rsid w:val="00E71662"/>
    <w:rsid w:val="00E719FB"/>
    <w:rsid w:val="00E72CAD"/>
    <w:rsid w:val="00E73989"/>
    <w:rsid w:val="00E73CD8"/>
    <w:rsid w:val="00E74D8D"/>
    <w:rsid w:val="00E75D57"/>
    <w:rsid w:val="00E75F3E"/>
    <w:rsid w:val="00E76111"/>
    <w:rsid w:val="00E77834"/>
    <w:rsid w:val="00E77C4B"/>
    <w:rsid w:val="00E80EB1"/>
    <w:rsid w:val="00E81857"/>
    <w:rsid w:val="00E81B3A"/>
    <w:rsid w:val="00E81FC6"/>
    <w:rsid w:val="00E8336C"/>
    <w:rsid w:val="00E83731"/>
    <w:rsid w:val="00E83C0F"/>
    <w:rsid w:val="00E840F7"/>
    <w:rsid w:val="00E845DE"/>
    <w:rsid w:val="00E846E0"/>
    <w:rsid w:val="00E85492"/>
    <w:rsid w:val="00E85495"/>
    <w:rsid w:val="00E85510"/>
    <w:rsid w:val="00E856D6"/>
    <w:rsid w:val="00E877FF"/>
    <w:rsid w:val="00E87E86"/>
    <w:rsid w:val="00E908CE"/>
    <w:rsid w:val="00E92686"/>
    <w:rsid w:val="00E929FD"/>
    <w:rsid w:val="00E92B61"/>
    <w:rsid w:val="00E94368"/>
    <w:rsid w:val="00E943A7"/>
    <w:rsid w:val="00E94DB5"/>
    <w:rsid w:val="00E95197"/>
    <w:rsid w:val="00E95C2E"/>
    <w:rsid w:val="00E961A5"/>
    <w:rsid w:val="00E96921"/>
    <w:rsid w:val="00E96B81"/>
    <w:rsid w:val="00E975FA"/>
    <w:rsid w:val="00E97CC1"/>
    <w:rsid w:val="00E97E50"/>
    <w:rsid w:val="00EA07FB"/>
    <w:rsid w:val="00EA0CCD"/>
    <w:rsid w:val="00EA1CF0"/>
    <w:rsid w:val="00EA20E3"/>
    <w:rsid w:val="00EA32A8"/>
    <w:rsid w:val="00EA3335"/>
    <w:rsid w:val="00EA38E0"/>
    <w:rsid w:val="00EA39BF"/>
    <w:rsid w:val="00EA4815"/>
    <w:rsid w:val="00EA51D5"/>
    <w:rsid w:val="00EA5696"/>
    <w:rsid w:val="00EA5697"/>
    <w:rsid w:val="00EA6410"/>
    <w:rsid w:val="00EA6607"/>
    <w:rsid w:val="00EA68F0"/>
    <w:rsid w:val="00EA6D6A"/>
    <w:rsid w:val="00EA71AA"/>
    <w:rsid w:val="00EA722F"/>
    <w:rsid w:val="00EA744F"/>
    <w:rsid w:val="00EA7AB8"/>
    <w:rsid w:val="00EB0B8A"/>
    <w:rsid w:val="00EB0DFA"/>
    <w:rsid w:val="00EB0FE3"/>
    <w:rsid w:val="00EB10C0"/>
    <w:rsid w:val="00EB2C99"/>
    <w:rsid w:val="00EB2F5A"/>
    <w:rsid w:val="00EB305D"/>
    <w:rsid w:val="00EB3DE7"/>
    <w:rsid w:val="00EB4022"/>
    <w:rsid w:val="00EB4F0F"/>
    <w:rsid w:val="00EB5639"/>
    <w:rsid w:val="00EB56E1"/>
    <w:rsid w:val="00EB6252"/>
    <w:rsid w:val="00EB63B7"/>
    <w:rsid w:val="00EB7832"/>
    <w:rsid w:val="00EC05C1"/>
    <w:rsid w:val="00EC0C72"/>
    <w:rsid w:val="00EC0ECA"/>
    <w:rsid w:val="00EC161E"/>
    <w:rsid w:val="00EC1E3A"/>
    <w:rsid w:val="00EC2149"/>
    <w:rsid w:val="00EC399E"/>
    <w:rsid w:val="00EC3EF1"/>
    <w:rsid w:val="00EC4148"/>
    <w:rsid w:val="00EC458D"/>
    <w:rsid w:val="00EC4F2B"/>
    <w:rsid w:val="00EC60CE"/>
    <w:rsid w:val="00EC66DE"/>
    <w:rsid w:val="00EC6A34"/>
    <w:rsid w:val="00EC6B58"/>
    <w:rsid w:val="00EC7163"/>
    <w:rsid w:val="00EC75E8"/>
    <w:rsid w:val="00EC76B4"/>
    <w:rsid w:val="00ED1AF9"/>
    <w:rsid w:val="00ED2779"/>
    <w:rsid w:val="00ED27CB"/>
    <w:rsid w:val="00ED4248"/>
    <w:rsid w:val="00ED44C6"/>
    <w:rsid w:val="00ED4D96"/>
    <w:rsid w:val="00ED6077"/>
    <w:rsid w:val="00ED6712"/>
    <w:rsid w:val="00ED67FD"/>
    <w:rsid w:val="00ED79A4"/>
    <w:rsid w:val="00EE0AB5"/>
    <w:rsid w:val="00EE21F6"/>
    <w:rsid w:val="00EE2382"/>
    <w:rsid w:val="00EE2AC6"/>
    <w:rsid w:val="00EE33E6"/>
    <w:rsid w:val="00EE3B6C"/>
    <w:rsid w:val="00EE3CC9"/>
    <w:rsid w:val="00EE4C6D"/>
    <w:rsid w:val="00EE4CFA"/>
    <w:rsid w:val="00EE5B11"/>
    <w:rsid w:val="00EE7AA3"/>
    <w:rsid w:val="00EE7F27"/>
    <w:rsid w:val="00EF0C4E"/>
    <w:rsid w:val="00EF137C"/>
    <w:rsid w:val="00EF170F"/>
    <w:rsid w:val="00EF1795"/>
    <w:rsid w:val="00EF1D23"/>
    <w:rsid w:val="00EF2435"/>
    <w:rsid w:val="00EF243A"/>
    <w:rsid w:val="00EF2461"/>
    <w:rsid w:val="00EF40E8"/>
    <w:rsid w:val="00EF4921"/>
    <w:rsid w:val="00EF4C60"/>
    <w:rsid w:val="00EF5B14"/>
    <w:rsid w:val="00EF6859"/>
    <w:rsid w:val="00F0010C"/>
    <w:rsid w:val="00F00159"/>
    <w:rsid w:val="00F00299"/>
    <w:rsid w:val="00F00B2E"/>
    <w:rsid w:val="00F0189B"/>
    <w:rsid w:val="00F021D8"/>
    <w:rsid w:val="00F0257C"/>
    <w:rsid w:val="00F026CE"/>
    <w:rsid w:val="00F02C5D"/>
    <w:rsid w:val="00F0311B"/>
    <w:rsid w:val="00F036B2"/>
    <w:rsid w:val="00F03FF7"/>
    <w:rsid w:val="00F049D2"/>
    <w:rsid w:val="00F04B96"/>
    <w:rsid w:val="00F05094"/>
    <w:rsid w:val="00F05AA6"/>
    <w:rsid w:val="00F05F81"/>
    <w:rsid w:val="00F06BF8"/>
    <w:rsid w:val="00F07B28"/>
    <w:rsid w:val="00F10388"/>
    <w:rsid w:val="00F10CC6"/>
    <w:rsid w:val="00F10E1D"/>
    <w:rsid w:val="00F10F0C"/>
    <w:rsid w:val="00F110AC"/>
    <w:rsid w:val="00F11949"/>
    <w:rsid w:val="00F11F3C"/>
    <w:rsid w:val="00F121B1"/>
    <w:rsid w:val="00F1239E"/>
    <w:rsid w:val="00F127B9"/>
    <w:rsid w:val="00F1372A"/>
    <w:rsid w:val="00F13B10"/>
    <w:rsid w:val="00F14151"/>
    <w:rsid w:val="00F1426F"/>
    <w:rsid w:val="00F147FD"/>
    <w:rsid w:val="00F148FD"/>
    <w:rsid w:val="00F14AEE"/>
    <w:rsid w:val="00F150AC"/>
    <w:rsid w:val="00F155B8"/>
    <w:rsid w:val="00F1718F"/>
    <w:rsid w:val="00F17618"/>
    <w:rsid w:val="00F17AAC"/>
    <w:rsid w:val="00F17F51"/>
    <w:rsid w:val="00F204C6"/>
    <w:rsid w:val="00F20713"/>
    <w:rsid w:val="00F21070"/>
    <w:rsid w:val="00F2144D"/>
    <w:rsid w:val="00F21B65"/>
    <w:rsid w:val="00F2207F"/>
    <w:rsid w:val="00F22FB0"/>
    <w:rsid w:val="00F23CDC"/>
    <w:rsid w:val="00F246C1"/>
    <w:rsid w:val="00F25C07"/>
    <w:rsid w:val="00F270A4"/>
    <w:rsid w:val="00F27F07"/>
    <w:rsid w:val="00F30046"/>
    <w:rsid w:val="00F320E3"/>
    <w:rsid w:val="00F322AB"/>
    <w:rsid w:val="00F3276E"/>
    <w:rsid w:val="00F328C5"/>
    <w:rsid w:val="00F32B21"/>
    <w:rsid w:val="00F33590"/>
    <w:rsid w:val="00F33CF9"/>
    <w:rsid w:val="00F3539A"/>
    <w:rsid w:val="00F357D1"/>
    <w:rsid w:val="00F37497"/>
    <w:rsid w:val="00F3756D"/>
    <w:rsid w:val="00F37B4C"/>
    <w:rsid w:val="00F37E57"/>
    <w:rsid w:val="00F40A91"/>
    <w:rsid w:val="00F40F0C"/>
    <w:rsid w:val="00F41432"/>
    <w:rsid w:val="00F41EA0"/>
    <w:rsid w:val="00F44242"/>
    <w:rsid w:val="00F44BAE"/>
    <w:rsid w:val="00F454BA"/>
    <w:rsid w:val="00F462AA"/>
    <w:rsid w:val="00F4651D"/>
    <w:rsid w:val="00F47109"/>
    <w:rsid w:val="00F50429"/>
    <w:rsid w:val="00F50B5E"/>
    <w:rsid w:val="00F521DD"/>
    <w:rsid w:val="00F52D8A"/>
    <w:rsid w:val="00F53233"/>
    <w:rsid w:val="00F53637"/>
    <w:rsid w:val="00F53E82"/>
    <w:rsid w:val="00F54293"/>
    <w:rsid w:val="00F54C4E"/>
    <w:rsid w:val="00F55716"/>
    <w:rsid w:val="00F55DAB"/>
    <w:rsid w:val="00F5628B"/>
    <w:rsid w:val="00F56489"/>
    <w:rsid w:val="00F566D7"/>
    <w:rsid w:val="00F56846"/>
    <w:rsid w:val="00F57217"/>
    <w:rsid w:val="00F573AC"/>
    <w:rsid w:val="00F57DC3"/>
    <w:rsid w:val="00F57EED"/>
    <w:rsid w:val="00F60FB8"/>
    <w:rsid w:val="00F615FF"/>
    <w:rsid w:val="00F6197E"/>
    <w:rsid w:val="00F61EA2"/>
    <w:rsid w:val="00F621E5"/>
    <w:rsid w:val="00F62B2F"/>
    <w:rsid w:val="00F63342"/>
    <w:rsid w:val="00F63D9B"/>
    <w:rsid w:val="00F64227"/>
    <w:rsid w:val="00F65315"/>
    <w:rsid w:val="00F65A8A"/>
    <w:rsid w:val="00F66599"/>
    <w:rsid w:val="00F6661D"/>
    <w:rsid w:val="00F66A42"/>
    <w:rsid w:val="00F66AF1"/>
    <w:rsid w:val="00F67334"/>
    <w:rsid w:val="00F6747E"/>
    <w:rsid w:val="00F67896"/>
    <w:rsid w:val="00F70777"/>
    <w:rsid w:val="00F72087"/>
    <w:rsid w:val="00F722AE"/>
    <w:rsid w:val="00F72457"/>
    <w:rsid w:val="00F72856"/>
    <w:rsid w:val="00F72978"/>
    <w:rsid w:val="00F72FDB"/>
    <w:rsid w:val="00F73BEB"/>
    <w:rsid w:val="00F73C2F"/>
    <w:rsid w:val="00F74531"/>
    <w:rsid w:val="00F74EDC"/>
    <w:rsid w:val="00F75199"/>
    <w:rsid w:val="00F757EA"/>
    <w:rsid w:val="00F7591A"/>
    <w:rsid w:val="00F75B66"/>
    <w:rsid w:val="00F7675E"/>
    <w:rsid w:val="00F76819"/>
    <w:rsid w:val="00F77A3B"/>
    <w:rsid w:val="00F8090B"/>
    <w:rsid w:val="00F80DA5"/>
    <w:rsid w:val="00F81D84"/>
    <w:rsid w:val="00F82194"/>
    <w:rsid w:val="00F82BBC"/>
    <w:rsid w:val="00F83A75"/>
    <w:rsid w:val="00F83D0A"/>
    <w:rsid w:val="00F83D70"/>
    <w:rsid w:val="00F83D9B"/>
    <w:rsid w:val="00F859A3"/>
    <w:rsid w:val="00F87267"/>
    <w:rsid w:val="00F8772B"/>
    <w:rsid w:val="00F87F9A"/>
    <w:rsid w:val="00F90F16"/>
    <w:rsid w:val="00F91137"/>
    <w:rsid w:val="00F9176C"/>
    <w:rsid w:val="00F927D3"/>
    <w:rsid w:val="00F933C2"/>
    <w:rsid w:val="00F935B0"/>
    <w:rsid w:val="00F93CF7"/>
    <w:rsid w:val="00F9413F"/>
    <w:rsid w:val="00F947D3"/>
    <w:rsid w:val="00F95161"/>
    <w:rsid w:val="00F957BB"/>
    <w:rsid w:val="00F96179"/>
    <w:rsid w:val="00F96526"/>
    <w:rsid w:val="00F96BBE"/>
    <w:rsid w:val="00F976F5"/>
    <w:rsid w:val="00F97E1C"/>
    <w:rsid w:val="00FA0E06"/>
    <w:rsid w:val="00FA0FF6"/>
    <w:rsid w:val="00FA10DA"/>
    <w:rsid w:val="00FA1974"/>
    <w:rsid w:val="00FA1CD8"/>
    <w:rsid w:val="00FA1ECD"/>
    <w:rsid w:val="00FA22D7"/>
    <w:rsid w:val="00FA2436"/>
    <w:rsid w:val="00FA279B"/>
    <w:rsid w:val="00FA290B"/>
    <w:rsid w:val="00FA2A64"/>
    <w:rsid w:val="00FA2F70"/>
    <w:rsid w:val="00FA455D"/>
    <w:rsid w:val="00FA591E"/>
    <w:rsid w:val="00FA6DD2"/>
    <w:rsid w:val="00FA7255"/>
    <w:rsid w:val="00FA74A4"/>
    <w:rsid w:val="00FA7F15"/>
    <w:rsid w:val="00FB004C"/>
    <w:rsid w:val="00FB10F2"/>
    <w:rsid w:val="00FB1592"/>
    <w:rsid w:val="00FB2AAF"/>
    <w:rsid w:val="00FB2C66"/>
    <w:rsid w:val="00FB3EC6"/>
    <w:rsid w:val="00FB3ED4"/>
    <w:rsid w:val="00FB477A"/>
    <w:rsid w:val="00FB4B8D"/>
    <w:rsid w:val="00FB4D5E"/>
    <w:rsid w:val="00FB5A73"/>
    <w:rsid w:val="00FB6349"/>
    <w:rsid w:val="00FB656C"/>
    <w:rsid w:val="00FB70A2"/>
    <w:rsid w:val="00FC08B5"/>
    <w:rsid w:val="00FC09E6"/>
    <w:rsid w:val="00FC0D3D"/>
    <w:rsid w:val="00FC16D7"/>
    <w:rsid w:val="00FC1A47"/>
    <w:rsid w:val="00FC2457"/>
    <w:rsid w:val="00FC2F27"/>
    <w:rsid w:val="00FC3B0B"/>
    <w:rsid w:val="00FC3F47"/>
    <w:rsid w:val="00FC3F57"/>
    <w:rsid w:val="00FC4C3D"/>
    <w:rsid w:val="00FC4EF4"/>
    <w:rsid w:val="00FC532E"/>
    <w:rsid w:val="00FC5384"/>
    <w:rsid w:val="00FC7B6F"/>
    <w:rsid w:val="00FD0631"/>
    <w:rsid w:val="00FD0FF7"/>
    <w:rsid w:val="00FD11A4"/>
    <w:rsid w:val="00FD2EF1"/>
    <w:rsid w:val="00FD3A6D"/>
    <w:rsid w:val="00FD3F71"/>
    <w:rsid w:val="00FD4345"/>
    <w:rsid w:val="00FD4462"/>
    <w:rsid w:val="00FD47C7"/>
    <w:rsid w:val="00FD5BE2"/>
    <w:rsid w:val="00FD5C42"/>
    <w:rsid w:val="00FD67A0"/>
    <w:rsid w:val="00FD68E6"/>
    <w:rsid w:val="00FD6A37"/>
    <w:rsid w:val="00FD6B07"/>
    <w:rsid w:val="00FD6FBE"/>
    <w:rsid w:val="00FD7206"/>
    <w:rsid w:val="00FD7F28"/>
    <w:rsid w:val="00FE0312"/>
    <w:rsid w:val="00FE29DE"/>
    <w:rsid w:val="00FE35C0"/>
    <w:rsid w:val="00FE36F2"/>
    <w:rsid w:val="00FE50E6"/>
    <w:rsid w:val="00FE57C6"/>
    <w:rsid w:val="00FE5F4C"/>
    <w:rsid w:val="00FE6735"/>
    <w:rsid w:val="00FE6A9C"/>
    <w:rsid w:val="00FF10A9"/>
    <w:rsid w:val="00FF117C"/>
    <w:rsid w:val="00FF2207"/>
    <w:rsid w:val="00FF2C72"/>
    <w:rsid w:val="00FF33FC"/>
    <w:rsid w:val="00FF34A3"/>
    <w:rsid w:val="00FF3888"/>
    <w:rsid w:val="00FF3B71"/>
    <w:rsid w:val="00FF64A2"/>
    <w:rsid w:val="00FF7132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7997"/>
  <w15:docId w15:val="{86176D92-CC7D-48B0-B112-87C99289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CD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74D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D0F12"/>
    <w:pPr>
      <w:keepNext/>
      <w:autoSpaceDE w:val="0"/>
      <w:autoSpaceDN w:val="0"/>
      <w:spacing w:after="0" w:line="240" w:lineRule="auto"/>
      <w:outlineLvl w:val="1"/>
    </w:pPr>
    <w:rPr>
      <w:rFonts w:ascii="Times New Roman CYR" w:eastAsia="Times New Roman" w:hAnsi="Times New Roman CYR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9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D49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4D4951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3259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66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6342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C17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0F12"/>
    <w:rPr>
      <w:rFonts w:ascii="Times New Roman CYR" w:eastAsia="Times New Roman" w:hAnsi="Times New Roman CYR" w:cs="Times New Roman"/>
      <w:b/>
      <w:bCs/>
      <w:i/>
      <w:iCs/>
      <w:sz w:val="28"/>
      <w:szCs w:val="28"/>
      <w:lang w:val="x-none" w:eastAsia="x-none"/>
    </w:rPr>
  </w:style>
  <w:style w:type="character" w:styleId="aa">
    <w:name w:val="Hyperlink"/>
    <w:basedOn w:val="a0"/>
    <w:uiPriority w:val="99"/>
    <w:unhideWhenUsed/>
    <w:rsid w:val="002D0F12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2D0F12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2D0F12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rsid w:val="002D0F12"/>
    <w:pPr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2D0F12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customStyle="1" w:styleId="3">
    <w:name w:val="заголовок 3"/>
    <w:basedOn w:val="a"/>
    <w:next w:val="a"/>
    <w:rsid w:val="002D0F12"/>
    <w:pPr>
      <w:keepNext/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font201">
    <w:name w:val="font201"/>
    <w:basedOn w:val="a0"/>
    <w:rsid w:val="00F6733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font221">
    <w:name w:val="font221"/>
    <w:basedOn w:val="a0"/>
    <w:rsid w:val="00F6733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6"/>
      <w:szCs w:val="26"/>
      <w:u w:val="none"/>
      <w:effect w:val="none"/>
    </w:rPr>
  </w:style>
  <w:style w:type="character" w:customStyle="1" w:styleId="font231">
    <w:name w:val="font231"/>
    <w:basedOn w:val="a0"/>
    <w:rsid w:val="00F67334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paragraph" w:styleId="af">
    <w:name w:val="Body Text"/>
    <w:basedOn w:val="a"/>
    <w:link w:val="af0"/>
    <w:uiPriority w:val="99"/>
    <w:semiHidden/>
    <w:unhideWhenUsed/>
    <w:rsid w:val="00E96B8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96B8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74D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59"/>
    <w:rsid w:val="002C6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5C6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123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23E98"/>
    <w:rPr>
      <w:rFonts w:ascii="Calibri" w:eastAsia="Calibri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3E49B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E49B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E49B6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E49B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E49B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05503"/>
    <w:rPr>
      <w:color w:val="605E5C"/>
      <w:shd w:val="clear" w:color="auto" w:fill="E1DFDD"/>
    </w:rPr>
  </w:style>
  <w:style w:type="table" w:customStyle="1" w:styleId="30">
    <w:name w:val="Сетка таблицы3"/>
    <w:basedOn w:val="a1"/>
    <w:next w:val="a3"/>
    <w:uiPriority w:val="39"/>
    <w:rsid w:val="001B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0"/>
    <w:uiPriority w:val="99"/>
    <w:semiHidden/>
    <w:unhideWhenUsed/>
    <w:rsid w:val="00265921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767E3B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/>
    </w:rPr>
  </w:style>
  <w:style w:type="character" w:styleId="af9">
    <w:name w:val="Subtle Emphasis"/>
    <w:uiPriority w:val="19"/>
    <w:qFormat/>
    <w:rsid w:val="00767E3B"/>
    <w:rPr>
      <w:i/>
      <w:iCs/>
      <w:color w:val="404040"/>
    </w:rPr>
  </w:style>
  <w:style w:type="character" w:styleId="afa">
    <w:name w:val="Strong"/>
    <w:uiPriority w:val="22"/>
    <w:qFormat/>
    <w:rsid w:val="002E5FA2"/>
    <w:rPr>
      <w:b/>
      <w:bCs/>
    </w:rPr>
  </w:style>
  <w:style w:type="paragraph" w:customStyle="1" w:styleId="ConsPlusTitle">
    <w:name w:val="ConsPlusTitle"/>
    <w:rsid w:val="000274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customStyle="1" w:styleId="4">
    <w:name w:val="Сетка таблицы4"/>
    <w:basedOn w:val="a1"/>
    <w:next w:val="a3"/>
    <w:uiPriority w:val="39"/>
    <w:rsid w:val="00C844D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.ru/day/8-19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y-calend.ru/holidays/den-testirovshchika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80;&#1082;&#1086;&#1083;&#1072;&#1081;\Documents\&#1053;&#1072;&#1089;&#1090;&#1088;&#1072;&#1080;&#1074;&#1072;&#1077;&#1084;&#1099;&#1077;%20&#1096;&#1072;&#1073;&#1083;&#1086;&#1085;&#1099;%20Office\&#1055;&#1083;&#1072;&#1085;%20&#1084;&#1077;&#1088;&#1086;&#1087;&#1088;&#1080;&#1103;&#1090;&#1080;&#1081;%20&#1085;&#1072;%20&#1044;&#1045;&#1050;&#1040;&#1041;&#1056;&#1068;%20202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03C4A-DBF8-4EA3-A58C-E3FDFE7D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План мероприятий на ДЕКАБРЬ 2021</Template>
  <TotalTime>7765</TotalTime>
  <Pages>1</Pages>
  <Words>3422</Words>
  <Characters>19509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Admin</cp:lastModifiedBy>
  <cp:revision>143</cp:revision>
  <cp:lastPrinted>2025-08-27T09:32:00Z</cp:lastPrinted>
  <dcterms:created xsi:type="dcterms:W3CDTF">2023-11-15T04:05:00Z</dcterms:created>
  <dcterms:modified xsi:type="dcterms:W3CDTF">2025-08-27T09:42:00Z</dcterms:modified>
</cp:coreProperties>
</file>