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827E" w14:textId="4753DF2A" w:rsidR="002113A8" w:rsidRDefault="003215B7" w:rsidP="003215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E6B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113A8" w:rsidRPr="00BD5A92">
        <w:rPr>
          <w:rFonts w:ascii="Times New Roman" w:hAnsi="Times New Roman"/>
          <w:sz w:val="28"/>
          <w:szCs w:val="28"/>
        </w:rPr>
        <w:t>УТВЕРЖДАЮ</w:t>
      </w:r>
    </w:p>
    <w:p w14:paraId="14E22A2F" w14:textId="77777777" w:rsidR="00AB409D" w:rsidRDefault="00E51262" w:rsidP="00AB40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262">
        <w:rPr>
          <w:rFonts w:ascii="Times New Roman" w:hAnsi="Times New Roman"/>
          <w:sz w:val="28"/>
          <w:szCs w:val="28"/>
        </w:rPr>
        <w:t>Глав</w:t>
      </w:r>
      <w:bookmarkStart w:id="0" w:name="_Hlk191635852"/>
      <w:bookmarkStart w:id="1" w:name="_Hlk193893036"/>
      <w:r w:rsidR="00AB409D">
        <w:rPr>
          <w:rFonts w:ascii="Times New Roman" w:hAnsi="Times New Roman"/>
          <w:sz w:val="28"/>
          <w:szCs w:val="28"/>
        </w:rPr>
        <w:t xml:space="preserve">а </w:t>
      </w:r>
      <w:r w:rsidRPr="00E51262">
        <w:rPr>
          <w:rFonts w:ascii="Times New Roman" w:hAnsi="Times New Roman"/>
          <w:sz w:val="28"/>
          <w:szCs w:val="28"/>
        </w:rPr>
        <w:t>Баганского района</w:t>
      </w:r>
    </w:p>
    <w:p w14:paraId="6F6BDAEC" w14:textId="6F11B1E2" w:rsidR="00BD587B" w:rsidRDefault="00E51262" w:rsidP="00AB40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262">
        <w:rPr>
          <w:rFonts w:ascii="Times New Roman" w:hAnsi="Times New Roman"/>
          <w:sz w:val="28"/>
          <w:szCs w:val="28"/>
        </w:rPr>
        <w:t>Новосибирской области</w:t>
      </w:r>
      <w:bookmarkEnd w:id="0"/>
      <w:bookmarkEnd w:id="1"/>
    </w:p>
    <w:p w14:paraId="43BBEF8F" w14:textId="07B70231" w:rsidR="00E51262" w:rsidRDefault="00931F46" w:rsidP="00400A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____</w:t>
      </w:r>
      <w:r w:rsidR="00E51262">
        <w:rPr>
          <w:rFonts w:ascii="Times New Roman" w:hAnsi="Times New Roman"/>
          <w:sz w:val="28"/>
          <w:szCs w:val="28"/>
        </w:rPr>
        <w:t xml:space="preserve">_______    </w:t>
      </w:r>
      <w:r w:rsidR="00AB409D">
        <w:rPr>
          <w:rFonts w:ascii="Times New Roman" w:hAnsi="Times New Roman"/>
          <w:sz w:val="28"/>
          <w:szCs w:val="28"/>
        </w:rPr>
        <w:t>А.А. Воличенко</w:t>
      </w:r>
    </w:p>
    <w:p w14:paraId="1C8C83D6" w14:textId="3BA0137F" w:rsidR="00BD5A92" w:rsidRPr="00BD5A92" w:rsidRDefault="00931F46" w:rsidP="00E512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B409D">
        <w:rPr>
          <w:rFonts w:ascii="Times New Roman" w:hAnsi="Times New Roman"/>
          <w:sz w:val="24"/>
          <w:szCs w:val="24"/>
        </w:rPr>
        <w:t>2</w:t>
      </w:r>
      <w:r w:rsidR="00265BD9">
        <w:rPr>
          <w:rFonts w:ascii="Times New Roman" w:hAnsi="Times New Roman"/>
          <w:sz w:val="24"/>
          <w:szCs w:val="24"/>
        </w:rPr>
        <w:t>7</w:t>
      </w:r>
      <w:r w:rsidR="00BD5A92">
        <w:rPr>
          <w:rFonts w:ascii="Times New Roman" w:hAnsi="Times New Roman"/>
          <w:sz w:val="24"/>
          <w:szCs w:val="24"/>
        </w:rPr>
        <w:t>.</w:t>
      </w:r>
      <w:r w:rsidR="00AB409D">
        <w:rPr>
          <w:rFonts w:ascii="Times New Roman" w:hAnsi="Times New Roman"/>
          <w:sz w:val="24"/>
          <w:szCs w:val="24"/>
        </w:rPr>
        <w:t>10</w:t>
      </w:r>
      <w:r w:rsidR="00BD5A92">
        <w:rPr>
          <w:rFonts w:ascii="Times New Roman" w:hAnsi="Times New Roman"/>
          <w:sz w:val="24"/>
          <w:szCs w:val="24"/>
        </w:rPr>
        <w:t>.202</w:t>
      </w:r>
      <w:r w:rsidR="00A35193">
        <w:rPr>
          <w:rFonts w:ascii="Times New Roman" w:hAnsi="Times New Roman"/>
          <w:sz w:val="24"/>
          <w:szCs w:val="24"/>
        </w:rPr>
        <w:t>5</w:t>
      </w:r>
    </w:p>
    <w:p w14:paraId="55AA5ADE" w14:textId="77777777" w:rsidR="004D4951" w:rsidRPr="003215B7" w:rsidRDefault="004D4951" w:rsidP="003215B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215B7">
        <w:rPr>
          <w:rFonts w:ascii="Times New Roman" w:hAnsi="Times New Roman"/>
          <w:bCs/>
          <w:sz w:val="26"/>
          <w:szCs w:val="26"/>
        </w:rPr>
        <w:t>План основных организационных мероприятий на территории</w:t>
      </w:r>
    </w:p>
    <w:p w14:paraId="0380DAD1" w14:textId="0BD254B4" w:rsidR="003E2B0E" w:rsidRPr="00EE6B69" w:rsidRDefault="004D4951" w:rsidP="00EE6B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15B7">
        <w:rPr>
          <w:rFonts w:ascii="Times New Roman" w:hAnsi="Times New Roman"/>
          <w:bCs/>
          <w:sz w:val="26"/>
          <w:szCs w:val="26"/>
        </w:rPr>
        <w:t xml:space="preserve">Баганского района </w:t>
      </w:r>
      <w:r w:rsidR="00AE4D9C" w:rsidRPr="003215B7">
        <w:rPr>
          <w:rFonts w:ascii="Times New Roman" w:hAnsi="Times New Roman"/>
          <w:sz w:val="26"/>
          <w:szCs w:val="26"/>
        </w:rPr>
        <w:t>на</w:t>
      </w:r>
      <w:r w:rsidR="009C2883" w:rsidRPr="003215B7">
        <w:rPr>
          <w:rFonts w:ascii="Times New Roman" w:hAnsi="Times New Roman"/>
          <w:sz w:val="26"/>
          <w:szCs w:val="26"/>
        </w:rPr>
        <w:t xml:space="preserve"> </w:t>
      </w:r>
      <w:r w:rsidR="00AB409D">
        <w:rPr>
          <w:rFonts w:ascii="Times New Roman" w:hAnsi="Times New Roman"/>
          <w:sz w:val="26"/>
          <w:szCs w:val="26"/>
        </w:rPr>
        <w:t>ноябрь</w:t>
      </w:r>
      <w:r w:rsidR="0096330B" w:rsidRPr="003215B7">
        <w:rPr>
          <w:rFonts w:ascii="Times New Roman" w:hAnsi="Times New Roman"/>
          <w:sz w:val="26"/>
          <w:szCs w:val="26"/>
        </w:rPr>
        <w:t xml:space="preserve"> 202</w:t>
      </w:r>
      <w:r w:rsidR="00931F46">
        <w:rPr>
          <w:rFonts w:ascii="Times New Roman" w:hAnsi="Times New Roman"/>
          <w:sz w:val="26"/>
          <w:szCs w:val="26"/>
        </w:rPr>
        <w:t>5</w:t>
      </w:r>
      <w:r w:rsidRPr="003215B7">
        <w:rPr>
          <w:rFonts w:ascii="Times New Roman" w:hAnsi="Times New Roman"/>
          <w:sz w:val="26"/>
          <w:szCs w:val="26"/>
        </w:rPr>
        <w:t xml:space="preserve"> год</w:t>
      </w:r>
      <w:r w:rsidR="00B1335B" w:rsidRPr="003215B7">
        <w:rPr>
          <w:rFonts w:ascii="Times New Roman" w:hAnsi="Times New Roman"/>
          <w:sz w:val="26"/>
          <w:szCs w:val="26"/>
        </w:rPr>
        <w:t>а</w:t>
      </w:r>
    </w:p>
    <w:tbl>
      <w:tblPr>
        <w:tblStyle w:val="a3"/>
        <w:tblW w:w="15055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18"/>
        <w:gridCol w:w="4253"/>
        <w:gridCol w:w="2551"/>
        <w:gridCol w:w="2977"/>
        <w:gridCol w:w="3856"/>
      </w:tblGrid>
      <w:tr w:rsidR="0051533C" w:rsidRPr="004C5F8A" w14:paraId="6F358DC5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  <w:hideMark/>
          </w:tcPr>
          <w:p w14:paraId="0157250C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  <w:shd w:val="clear" w:color="auto" w:fill="FFFFFF" w:themeFill="background1"/>
            <w:hideMark/>
          </w:tcPr>
          <w:p w14:paraId="0734FBC7" w14:textId="77777777" w:rsidR="004D4951" w:rsidRPr="004B3844" w:rsidRDefault="004D4951" w:rsidP="000E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16ABC089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14:paraId="5606126F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41FE1988" w14:textId="77777777" w:rsidR="004D4951" w:rsidRPr="004B3844" w:rsidRDefault="004D4951" w:rsidP="003E2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Кто</w:t>
            </w:r>
          </w:p>
          <w:p w14:paraId="4C265976" w14:textId="77777777" w:rsidR="004D4951" w:rsidRPr="004B3844" w:rsidRDefault="004D4951" w:rsidP="003E2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проводит</w:t>
            </w:r>
          </w:p>
        </w:tc>
        <w:tc>
          <w:tcPr>
            <w:tcW w:w="3856" w:type="dxa"/>
            <w:shd w:val="clear" w:color="auto" w:fill="FFFFFF" w:themeFill="background1"/>
            <w:hideMark/>
          </w:tcPr>
          <w:p w14:paraId="7642E2A6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Ответственный за проведение,</w:t>
            </w:r>
          </w:p>
          <w:p w14:paraId="7EFDF1E3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должность, телефон</w:t>
            </w:r>
          </w:p>
        </w:tc>
      </w:tr>
      <w:tr w:rsidR="003267C0" w:rsidRPr="004C5F8A" w14:paraId="1E847D9C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3EE27823" w14:textId="1369011C" w:rsidR="00214241" w:rsidRDefault="00AB409D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10,17,24</w:t>
            </w:r>
          </w:p>
          <w:p w14:paraId="6C6041B1" w14:textId="386B89EF" w:rsidR="00CC078C" w:rsidRPr="004B3844" w:rsidRDefault="00AB409D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="00D27408">
              <w:rPr>
                <w:rFonts w:ascii="Times New Roman" w:hAnsi="Times New Roman"/>
                <w:sz w:val="24"/>
                <w:szCs w:val="24"/>
              </w:rPr>
              <w:t>ября</w:t>
            </w:r>
          </w:p>
          <w:p w14:paraId="755FF2A4" w14:textId="42CEA1F1" w:rsidR="003267C0" w:rsidRPr="004B3844" w:rsidRDefault="00A35301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267C0" w:rsidRPr="004B384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7CEC70E4" w14:textId="62559AC5" w:rsidR="00561AC0" w:rsidRPr="004B3844" w:rsidRDefault="003267C0" w:rsidP="005B7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Планёрные заседания у</w:t>
            </w:r>
            <w:r w:rsidR="00052B32" w:rsidRPr="004B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 xml:space="preserve">Главы района с участием председателя Совета депутатов Баганского района, заместителей главы администрации, начальника УФ и НП Баганского района, начальника отделения полиции «Баганское» </w:t>
            </w:r>
            <w:r w:rsidR="00830DBC">
              <w:rPr>
                <w:rFonts w:ascii="Times New Roman" w:hAnsi="Times New Roman"/>
                <w:sz w:val="24"/>
                <w:szCs w:val="24"/>
              </w:rPr>
              <w:t>МО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МВД России «Карасукский», редактора газеты «Степная Нива», </w:t>
            </w:r>
            <w:r w:rsidR="00487A8D">
              <w:rPr>
                <w:rFonts w:ascii="Times New Roman" w:hAnsi="Times New Roman"/>
                <w:sz w:val="24"/>
                <w:szCs w:val="24"/>
              </w:rPr>
              <w:t xml:space="preserve">И.О. </w:t>
            </w:r>
            <w:r w:rsidR="00C52912" w:rsidRPr="004B3844">
              <w:rPr>
                <w:rFonts w:ascii="Times New Roman" w:hAnsi="Times New Roman"/>
                <w:sz w:val="24"/>
                <w:szCs w:val="24"/>
              </w:rPr>
              <w:t xml:space="preserve">главного врача ГБУЗ НСО «Баганская ЦРБ», 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Главы Баганского сельсовета</w:t>
            </w:r>
          </w:p>
        </w:tc>
        <w:tc>
          <w:tcPr>
            <w:tcW w:w="2551" w:type="dxa"/>
            <w:shd w:val="clear" w:color="auto" w:fill="FFFFFF" w:themeFill="background1"/>
          </w:tcPr>
          <w:p w14:paraId="0A5B78AA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15B3C9A6" w14:textId="3130AF78" w:rsidR="003267C0" w:rsidRPr="004B3844" w:rsidRDefault="001E4191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</w:t>
            </w:r>
            <w:r w:rsidR="00983D0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D0C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77" w:type="dxa"/>
            <w:shd w:val="clear" w:color="auto" w:fill="FFFFFF" w:themeFill="background1"/>
          </w:tcPr>
          <w:p w14:paraId="2D4BB1A8" w14:textId="149B127F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Глав</w:t>
            </w:r>
            <w:r w:rsidR="00A35193">
              <w:rPr>
                <w:rFonts w:ascii="Times New Roman" w:hAnsi="Times New Roman"/>
                <w:sz w:val="24"/>
                <w:szCs w:val="24"/>
              </w:rPr>
              <w:t>а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Баганского района Новосибирской области</w:t>
            </w:r>
          </w:p>
        </w:tc>
        <w:tc>
          <w:tcPr>
            <w:tcW w:w="3856" w:type="dxa"/>
            <w:shd w:val="clear" w:color="auto" w:fill="FFFFFF" w:themeFill="background1"/>
          </w:tcPr>
          <w:p w14:paraId="5D032973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5D5A1A03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64A4BAE1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1EA2491E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52DBD5A5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</w:t>
            </w:r>
          </w:p>
          <w:p w14:paraId="4BEB5764" w14:textId="1DD34BE2" w:rsidR="008E1E1B" w:rsidRPr="004B3844" w:rsidRDefault="003267C0" w:rsidP="005B7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21-109</w:t>
            </w:r>
          </w:p>
        </w:tc>
      </w:tr>
      <w:tr w:rsidR="009F51D3" w:rsidRPr="004C5F8A" w14:paraId="715C207B" w14:textId="77777777" w:rsidTr="00B169CE">
        <w:trPr>
          <w:trHeight w:val="20"/>
        </w:trPr>
        <w:tc>
          <w:tcPr>
            <w:tcW w:w="1418" w:type="dxa"/>
          </w:tcPr>
          <w:p w14:paraId="41E235D8" w14:textId="77777777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E386E98" w14:textId="77777777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75F78FDD" w14:textId="77777777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сб.</w:t>
            </w:r>
          </w:p>
          <w:p w14:paraId="1F6056C7" w14:textId="6A17F002" w:rsidR="009F51D3" w:rsidRP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7142C864" w14:textId="77777777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DEDC45E" w14:textId="75C1BA69" w:rsidR="009F51D3" w:rsidRPr="004B3844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посвященный Дню народного единства</w:t>
            </w:r>
            <w:r w:rsidR="001D355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355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руглый стол с молодежью</w:t>
            </w:r>
          </w:p>
        </w:tc>
        <w:tc>
          <w:tcPr>
            <w:tcW w:w="2551" w:type="dxa"/>
          </w:tcPr>
          <w:p w14:paraId="62706B61" w14:textId="77777777" w:rsidR="009F51D3" w:rsidRPr="004B3844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5932D34" w14:textId="23B8F3D8" w:rsidR="009F51D3" w:rsidRPr="004B3844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Молодежного центра, </w:t>
            </w:r>
          </w:p>
        </w:tc>
        <w:tc>
          <w:tcPr>
            <w:tcW w:w="2977" w:type="dxa"/>
          </w:tcPr>
          <w:p w14:paraId="6A3A02AC" w14:textId="6EE7E4CE" w:rsidR="009F51D3" w:rsidRPr="004B3844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«МЦ Баганского района»</w:t>
            </w:r>
          </w:p>
        </w:tc>
        <w:tc>
          <w:tcPr>
            <w:tcW w:w="3856" w:type="dxa"/>
          </w:tcPr>
          <w:p w14:paraId="5141B489" w14:textId="0A362FC1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Поддубко О.В.</w:t>
            </w:r>
            <w:r w:rsidR="00DB5EA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E75ECE1" w14:textId="4DA9D5EE" w:rsidR="00DB5EA5" w:rsidRDefault="00DB5EA5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60B7D5CB" w14:textId="533764E6" w:rsidR="009F51D3" w:rsidRDefault="009F51D3" w:rsidP="009F51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МКУ «МЦ Баганского района»</w:t>
            </w:r>
          </w:p>
          <w:p w14:paraId="4E857812" w14:textId="0791A76A" w:rsidR="009F51D3" w:rsidRPr="004B3844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89994696940</w:t>
            </w:r>
          </w:p>
        </w:tc>
      </w:tr>
      <w:tr w:rsidR="001D355C" w:rsidRPr="004C5F8A" w14:paraId="24926F4D" w14:textId="77777777" w:rsidTr="00B169CE">
        <w:trPr>
          <w:trHeight w:val="20"/>
        </w:trPr>
        <w:tc>
          <w:tcPr>
            <w:tcW w:w="1418" w:type="dxa"/>
          </w:tcPr>
          <w:p w14:paraId="31F97248" w14:textId="77777777" w:rsidR="001D355C" w:rsidRDefault="001D355C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14:paraId="322188B8" w14:textId="77777777" w:rsidR="001D355C" w:rsidRDefault="001D355C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5A59E65A" w14:textId="77777777" w:rsidR="001D355C" w:rsidRDefault="001D355C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</w:t>
            </w:r>
          </w:p>
          <w:p w14:paraId="3E3379C6" w14:textId="22C88936" w:rsidR="001D355C" w:rsidRDefault="001D355C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</w:tcPr>
          <w:p w14:paraId="57D37F30" w14:textId="4BC34167" w:rsidR="001D355C" w:rsidRDefault="001D355C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Вручение медалей «60 лет Баганскому району» </w:t>
            </w:r>
          </w:p>
        </w:tc>
        <w:tc>
          <w:tcPr>
            <w:tcW w:w="2551" w:type="dxa"/>
          </w:tcPr>
          <w:p w14:paraId="77E2F2BC" w14:textId="77777777" w:rsidR="001D355C" w:rsidRDefault="001D355C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с.Баган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7C3419B" w14:textId="739D62C4" w:rsidR="001D355C" w:rsidRPr="004B3844" w:rsidRDefault="001D355C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ДДТ</w:t>
            </w:r>
          </w:p>
        </w:tc>
        <w:tc>
          <w:tcPr>
            <w:tcW w:w="2977" w:type="dxa"/>
          </w:tcPr>
          <w:p w14:paraId="48B8CA19" w14:textId="6D416A2A" w:rsidR="001D355C" w:rsidRDefault="001D355C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Баганского района</w:t>
            </w:r>
          </w:p>
        </w:tc>
        <w:tc>
          <w:tcPr>
            <w:tcW w:w="3856" w:type="dxa"/>
          </w:tcPr>
          <w:p w14:paraId="0620287E" w14:textId="77777777" w:rsidR="001D355C" w:rsidRPr="004B3844" w:rsidRDefault="001D355C" w:rsidP="001D3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08EB23A5" w14:textId="4943F247" w:rsidR="001D355C" w:rsidRPr="004B3844" w:rsidRDefault="001D355C" w:rsidP="001D3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района,21-341</w:t>
            </w:r>
          </w:p>
          <w:p w14:paraId="1F9E3B13" w14:textId="77777777" w:rsidR="001D355C" w:rsidRDefault="001D355C" w:rsidP="001D3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DFF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106DFF">
              <w:rPr>
                <w:rFonts w:ascii="Times New Roman" w:hAnsi="Times New Roman"/>
                <w:sz w:val="24"/>
                <w:szCs w:val="24"/>
              </w:rPr>
              <w:t xml:space="preserve"> К.А., </w:t>
            </w:r>
          </w:p>
          <w:p w14:paraId="742E0568" w14:textId="2E0C12E2" w:rsidR="001D355C" w:rsidRDefault="001D355C" w:rsidP="00677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  <w:r w:rsidR="00677E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06DFF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9A39A4" w:rsidRPr="004C5F8A" w14:paraId="571316E9" w14:textId="77777777" w:rsidTr="00B169CE">
        <w:trPr>
          <w:trHeight w:val="20"/>
        </w:trPr>
        <w:tc>
          <w:tcPr>
            <w:tcW w:w="1418" w:type="dxa"/>
          </w:tcPr>
          <w:p w14:paraId="73C99BE4" w14:textId="119AB416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86E72D7" w14:textId="0D1C2B12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60386311" w14:textId="39A79C6C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</w:t>
            </w:r>
          </w:p>
          <w:p w14:paraId="75B291D5" w14:textId="5D08CF15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4253" w:type="dxa"/>
          </w:tcPr>
          <w:p w14:paraId="5E918EB0" w14:textId="4E09C965" w:rsidR="009A39A4" w:rsidRPr="004B384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информации «Единство, пронесённое через века» День народного единства</w:t>
            </w:r>
          </w:p>
        </w:tc>
        <w:tc>
          <w:tcPr>
            <w:tcW w:w="2551" w:type="dxa"/>
          </w:tcPr>
          <w:p w14:paraId="6880190E" w14:textId="07E25B42" w:rsidR="009A39A4" w:rsidRDefault="009A39A4" w:rsidP="009A39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с. Баган, </w:t>
            </w:r>
          </w:p>
          <w:p w14:paraId="11D3B7D7" w14:textId="7B41D895" w:rsidR="009A39A4" w:rsidRDefault="009A39A4" w:rsidP="009A39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11BEEF3" w14:textId="5A04C0C2" w:rsidR="009A39A4" w:rsidRPr="004B384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A95414">
              <w:rPr>
                <w:rFonts w:ascii="Times New Roman" w:hAnsi="Times New Roman"/>
                <w:bCs/>
                <w:sz w:val="24"/>
                <w:szCs w:val="24"/>
              </w:rPr>
              <w:t>итальный зал</w:t>
            </w:r>
          </w:p>
        </w:tc>
        <w:tc>
          <w:tcPr>
            <w:tcW w:w="2977" w:type="dxa"/>
          </w:tcPr>
          <w:p w14:paraId="77AAA12A" w14:textId="724D0A52" w:rsidR="009A39A4" w:rsidRPr="004B384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 Центральная библиотека</w:t>
            </w:r>
          </w:p>
        </w:tc>
        <w:tc>
          <w:tcPr>
            <w:tcW w:w="3856" w:type="dxa"/>
          </w:tcPr>
          <w:p w14:paraId="1091E2EE" w14:textId="77777777" w:rsidR="009A39A4" w:rsidRPr="00A9541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Вальц Т.И.</w:t>
            </w:r>
          </w:p>
          <w:p w14:paraId="47BB70BE" w14:textId="77777777" w:rsidR="009A39A4" w:rsidRPr="00A9541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28C52E89" w14:textId="77777777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</w:t>
            </w:r>
          </w:p>
          <w:p w14:paraId="67F5ADA2" w14:textId="05445032" w:rsidR="009A39A4" w:rsidRPr="004B384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49-751</w:t>
            </w:r>
          </w:p>
        </w:tc>
      </w:tr>
      <w:tr w:rsidR="00C51686" w:rsidRPr="004C5F8A" w14:paraId="60B726BA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D057D" w14:textId="484D27B0" w:rsid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</w:t>
            </w:r>
          </w:p>
          <w:p w14:paraId="1E61766A" w14:textId="16A5F5D0" w:rsidR="00AF488B" w:rsidRDefault="00AF488B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17CABFD9" w14:textId="11D7970B" w:rsidR="00AF488B" w:rsidRDefault="00AF488B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</w:t>
            </w:r>
          </w:p>
          <w:p w14:paraId="502F1A6D" w14:textId="44887AB4" w:rsid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E3731" w14:textId="77777777" w:rsid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Юбилей МКОУ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Лепокуровской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14:paraId="3A15996C" w14:textId="196FA362" w:rsidR="00EE6B69" w:rsidRPr="00A95414" w:rsidRDefault="00EE6B69" w:rsidP="00C5168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лет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B8532" w14:textId="7B410146" w:rsidR="00C51686" w:rsidRDefault="00C51686" w:rsidP="00C516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Лепокуровская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1BB82" w14:textId="07DAC236" w:rsidR="00C51686" w:rsidRPr="00A95414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Лепокуровская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B0821" w14:textId="4A137FC0" w:rsidR="00AF488B" w:rsidRDefault="00C51686" w:rsidP="00AF4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Чуприна М.П.,</w:t>
            </w:r>
          </w:p>
          <w:p w14:paraId="6E5934C2" w14:textId="6918D791" w:rsidR="00C51686" w:rsidRDefault="00BD6EE9" w:rsidP="00AF4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 руководителя МКУ «Управление образованием Баганского района»</w:t>
            </w:r>
          </w:p>
          <w:p w14:paraId="4D235D17" w14:textId="6F49D795" w:rsidR="00C51686" w:rsidRPr="00A95414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49-343</w:t>
            </w:r>
          </w:p>
        </w:tc>
      </w:tr>
      <w:tr w:rsidR="009A39A4" w:rsidRPr="004C5F8A" w14:paraId="45E12261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E98ED" w14:textId="05D596E1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DED9B09" w14:textId="51E25581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0F5B5C9A" w14:textId="187BDD99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14:paraId="41BA22BC" w14:textId="10BBFFE6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16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6682" w14:textId="1754E616" w:rsidR="009A39A4" w:rsidRPr="004B384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16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Дню народного единства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8613BC" w14:textId="500EA9B9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с.Баган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5B2416" w14:textId="30D0144D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16">
              <w:rPr>
                <w:rFonts w:ascii="Times New Roman" w:hAnsi="Times New Roman"/>
                <w:sz w:val="24"/>
                <w:szCs w:val="24"/>
              </w:rPr>
              <w:t>РДК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363D16">
              <w:rPr>
                <w:rFonts w:ascii="Times New Roman" w:hAnsi="Times New Roman"/>
                <w:sz w:val="24"/>
                <w:szCs w:val="24"/>
              </w:rPr>
              <w:t>рительный зал</w:t>
            </w:r>
          </w:p>
          <w:p w14:paraId="75104564" w14:textId="6343F0B1" w:rsidR="009A39A4" w:rsidRPr="004B384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810" w14:textId="6E6B88B5" w:rsidR="009A39A4" w:rsidRPr="004B384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A4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</w:tcPr>
          <w:p w14:paraId="70AC32E3" w14:textId="77777777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DFF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106DFF">
              <w:rPr>
                <w:rFonts w:ascii="Times New Roman" w:hAnsi="Times New Roman"/>
                <w:sz w:val="24"/>
                <w:szCs w:val="24"/>
              </w:rPr>
              <w:t xml:space="preserve"> К.А., </w:t>
            </w:r>
          </w:p>
          <w:p w14:paraId="4CCE9A81" w14:textId="77777777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директор МБУК «КДЦ Баганского района» </w:t>
            </w:r>
          </w:p>
          <w:p w14:paraId="029915AC" w14:textId="5ADC3448" w:rsidR="009A39A4" w:rsidRPr="004B384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224ECB" w:rsidRPr="004C5F8A" w14:paraId="41067686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326B11F4" w14:textId="47B0D7A7" w:rsidR="00224ECB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09C9010" w14:textId="77777777" w:rsidR="00224ECB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214F8829" w14:textId="6BDB1D0C" w:rsidR="00224ECB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14:paraId="4FA26267" w14:textId="03275847" w:rsidR="00224ECB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177244EE" w14:textId="31F16976" w:rsidR="00224ECB" w:rsidRPr="00AB409D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D">
              <w:rPr>
                <w:rFonts w:ascii="Times New Roman" w:hAnsi="Times New Roman"/>
                <w:sz w:val="24"/>
                <w:szCs w:val="24"/>
              </w:rPr>
              <w:t xml:space="preserve">Сессия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Казанского</w:t>
            </w:r>
            <w:r w:rsidRPr="00AB409D">
              <w:rPr>
                <w:rFonts w:ascii="Times New Roman" w:hAnsi="Times New Roman"/>
                <w:sz w:val="24"/>
                <w:szCs w:val="24"/>
              </w:rPr>
              <w:t xml:space="preserve"> сельсовета:</w:t>
            </w:r>
          </w:p>
          <w:p w14:paraId="23A5F072" w14:textId="63DA570A" w:rsidR="00224ECB" w:rsidRPr="00363D16" w:rsidRDefault="00224ECB" w:rsidP="00677E14">
            <w:pPr>
              <w:rPr>
                <w:rFonts w:ascii="Times New Roman" w:hAnsi="Times New Roman"/>
                <w:sz w:val="24"/>
                <w:szCs w:val="24"/>
              </w:rPr>
            </w:pPr>
            <w:r w:rsidRPr="00AB409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О назначении конкурса по избранию Главы Казанского сельсовета</w:t>
            </w:r>
          </w:p>
        </w:tc>
        <w:tc>
          <w:tcPr>
            <w:tcW w:w="2551" w:type="dxa"/>
            <w:shd w:val="clear" w:color="auto" w:fill="FFFFFF" w:themeFill="background1"/>
          </w:tcPr>
          <w:p w14:paraId="6784EC43" w14:textId="2AFB3596" w:rsidR="00224ECB" w:rsidRPr="007F5A62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Казанка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00615E3" w14:textId="7CC9C6BE" w:rsidR="00224ECB" w:rsidRDefault="00224ECB" w:rsidP="00677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</w:t>
            </w:r>
            <w:r w:rsidR="00677E1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shd w:val="clear" w:color="auto" w:fill="FFFFFF" w:themeFill="background1"/>
          </w:tcPr>
          <w:p w14:paraId="74828273" w14:textId="3965AC9E" w:rsidR="00224ECB" w:rsidRPr="00DE68A4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Казанского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78F40E18" w14:textId="5FECD213" w:rsidR="00224ECB" w:rsidRPr="007F5A62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Босак К.С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45CD9C44" w14:textId="27AC37DF" w:rsidR="00224ECB" w:rsidRPr="007F5A62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Казанского 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сельсовета,</w:t>
            </w:r>
          </w:p>
          <w:p w14:paraId="4DD35F93" w14:textId="02D61587" w:rsidR="00224ECB" w:rsidRPr="00106DFF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36-174</w:t>
            </w:r>
          </w:p>
        </w:tc>
      </w:tr>
      <w:tr w:rsidR="00EE6B69" w:rsidRPr="004C5F8A" w14:paraId="28CE0EED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60C20" w14:textId="77777777" w:rsidR="00EE6B69" w:rsidRDefault="00EE6B69" w:rsidP="00EE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14:paraId="354685F2" w14:textId="77777777" w:rsidR="00EE6B69" w:rsidRDefault="00EE6B69" w:rsidP="00EE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3D0F7C3A" w14:textId="77777777" w:rsidR="00EE6B69" w:rsidRDefault="00EE6B69" w:rsidP="00EE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  <w:p w14:paraId="4510C63F" w14:textId="6F423877" w:rsidR="00EE6B69" w:rsidRDefault="00EE6B69" w:rsidP="00EE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46836196" w14:textId="65D0546E" w:rsidR="00EE6B69" w:rsidRDefault="00EE6B69" w:rsidP="00EE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38245" w14:textId="61DB7037" w:rsidR="00EE6B69" w:rsidRDefault="00EE6B69" w:rsidP="00EE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CD861" w14:textId="77777777" w:rsidR="00EE6B69" w:rsidRDefault="00EE6B69" w:rsidP="00EE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6DE9758B" w14:textId="7CB5D860" w:rsidR="00EE6B69" w:rsidRPr="004B3844" w:rsidRDefault="00EE6B69" w:rsidP="00EE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заседаний администрации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F4597" w14:textId="673AE497" w:rsidR="00EE6B69" w:rsidRPr="004B3844" w:rsidRDefault="00EE6B69" w:rsidP="00EE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06FA9" w14:textId="77777777" w:rsidR="00EE6B69" w:rsidRDefault="00EE6B69" w:rsidP="00EE6B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Пилипушка О.В.,</w:t>
            </w:r>
          </w:p>
          <w:p w14:paraId="565FC086" w14:textId="4A4A09C0" w:rsidR="00EE6B69" w:rsidRDefault="00EE6B69" w:rsidP="00EE6B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района, председатель комиссии, 21-154</w:t>
            </w:r>
          </w:p>
          <w:p w14:paraId="3269AE4C" w14:textId="77777777" w:rsidR="00EE6B69" w:rsidRDefault="00EE6B69" w:rsidP="00EE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Т.Г.,</w:t>
            </w:r>
          </w:p>
          <w:p w14:paraId="1B505661" w14:textId="77777777" w:rsidR="00EE6B69" w:rsidRDefault="00EE6B69" w:rsidP="00EE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специалист,</w:t>
            </w:r>
          </w:p>
          <w:p w14:paraId="6C2D8180" w14:textId="5A7D166E" w:rsidR="00EE6B69" w:rsidRPr="004B3844" w:rsidRDefault="00EE6B69" w:rsidP="00EE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комиссии по делам несовершеннолетних и защите их прав, 21-011</w:t>
            </w:r>
          </w:p>
        </w:tc>
      </w:tr>
      <w:tr w:rsidR="00224ECB" w:rsidRPr="004C5F8A" w14:paraId="17179D40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663EF" w14:textId="77777777" w:rsidR="00224ECB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14:paraId="66849F6A" w14:textId="77777777" w:rsidR="00224ECB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493DCDD6" w14:textId="77777777" w:rsidR="00224ECB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  <w:p w14:paraId="25A38F4B" w14:textId="3F12F28E" w:rsidR="00224ECB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D0452" w14:textId="00AF9CD1" w:rsidR="00224ECB" w:rsidRPr="00224ECB" w:rsidRDefault="00224ECB" w:rsidP="00EE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24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Всероссийская просветительская акция «Большой этнографический диктант»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6E7FD" w14:textId="77777777" w:rsidR="00224ECB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45B69A0" w14:textId="4EE7A344" w:rsidR="00224ECB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FDC91" w14:textId="19CB3E00" w:rsidR="00224ECB" w:rsidRDefault="00224ECB" w:rsidP="00EE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Баганского района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26A77" w14:textId="77777777" w:rsidR="00224ECB" w:rsidRPr="004B3844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685B4B24" w14:textId="77777777" w:rsidR="00224ECB" w:rsidRPr="004B3844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115EA435" w14:textId="77777777" w:rsidR="00224ECB" w:rsidRPr="004B3844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49108E1C" w14:textId="77777777" w:rsidR="00224ECB" w:rsidRPr="00A95414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Вальц Т.И.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B28A8C2" w14:textId="77777777" w:rsidR="00224ECB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</w:t>
            </w:r>
          </w:p>
          <w:p w14:paraId="29ED7E6B" w14:textId="01DED320" w:rsidR="00224ECB" w:rsidRDefault="00224ECB" w:rsidP="00224E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49-751</w:t>
            </w:r>
          </w:p>
        </w:tc>
      </w:tr>
      <w:tr w:rsidR="009A39A4" w:rsidRPr="004C5F8A" w14:paraId="6B3A4BCA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71E9C" w14:textId="0AF66257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0D5E4454" w14:textId="799EF6FA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66C0013A" w14:textId="34BB7F19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</w:p>
          <w:p w14:paraId="2D0297E8" w14:textId="14F74C5F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6AA8" w14:textId="5A216061" w:rsidR="009A39A4" w:rsidRPr="004B384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ADA">
              <w:rPr>
                <w:rFonts w:ascii="Times New Roman" w:hAnsi="Times New Roman"/>
                <w:sz w:val="24"/>
                <w:szCs w:val="24"/>
              </w:rPr>
              <w:t>Мероприятие ко Дню воинской славы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15A7F" w14:textId="77777777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с.Баган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BC984B1" w14:textId="75CF67DA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16">
              <w:rPr>
                <w:rFonts w:ascii="Times New Roman" w:hAnsi="Times New Roman"/>
                <w:sz w:val="24"/>
                <w:szCs w:val="24"/>
              </w:rPr>
              <w:t>РДК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363D16">
              <w:rPr>
                <w:rFonts w:ascii="Times New Roman" w:hAnsi="Times New Roman"/>
                <w:sz w:val="24"/>
                <w:szCs w:val="24"/>
              </w:rPr>
              <w:t>рительный зал</w:t>
            </w:r>
          </w:p>
          <w:p w14:paraId="742AA4E4" w14:textId="77777777" w:rsidR="009A39A4" w:rsidRPr="004B384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B451" w14:textId="34B8C267" w:rsidR="009A39A4" w:rsidRPr="004B384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A4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</w:tcPr>
          <w:p w14:paraId="7695C214" w14:textId="77777777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DFF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106DFF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2D6E8DD8" w14:textId="77777777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 директор МБУК «КДЦ Баганского района» </w:t>
            </w:r>
          </w:p>
          <w:p w14:paraId="5CC74DD3" w14:textId="77777777" w:rsidR="009A39A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29-080</w:t>
            </w:r>
          </w:p>
          <w:p w14:paraId="06865A13" w14:textId="3A38BB19" w:rsidR="00677E14" w:rsidRPr="004B3844" w:rsidRDefault="00677E1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ECB" w:rsidRPr="004C5F8A" w14:paraId="0203221C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0169FB0" w14:textId="0E1B5F0F" w:rsidR="00224ECB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  <w:p w14:paraId="1EF8F25D" w14:textId="77777777" w:rsidR="00224ECB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4F76A1F1" w14:textId="45AEB0AB" w:rsidR="00224ECB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</w:p>
          <w:p w14:paraId="35CE9F75" w14:textId="152F7152" w:rsidR="00224ECB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581B174D" w14:textId="1AE7B908" w:rsidR="00224ECB" w:rsidRPr="00AB409D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D">
              <w:rPr>
                <w:rFonts w:ascii="Times New Roman" w:hAnsi="Times New Roman"/>
                <w:sz w:val="24"/>
                <w:szCs w:val="24"/>
              </w:rPr>
              <w:t xml:space="preserve">Сессия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Ивановского </w:t>
            </w:r>
            <w:r w:rsidRPr="00AB409D">
              <w:rPr>
                <w:rFonts w:ascii="Times New Roman" w:hAnsi="Times New Roman"/>
                <w:sz w:val="24"/>
                <w:szCs w:val="24"/>
              </w:rPr>
              <w:t>сельсовета:</w:t>
            </w:r>
          </w:p>
          <w:p w14:paraId="52C80EB7" w14:textId="06208148" w:rsidR="00224ECB" w:rsidRPr="004C2ADA" w:rsidRDefault="00224ECB" w:rsidP="00677E14">
            <w:pPr>
              <w:rPr>
                <w:rFonts w:ascii="Times New Roman" w:hAnsi="Times New Roman"/>
                <w:sz w:val="24"/>
                <w:szCs w:val="24"/>
              </w:rPr>
            </w:pPr>
            <w:r w:rsidRPr="00AB409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О назначении конкурса по избранию Главы Ивановского сельсовета</w:t>
            </w:r>
          </w:p>
        </w:tc>
        <w:tc>
          <w:tcPr>
            <w:tcW w:w="2551" w:type="dxa"/>
            <w:shd w:val="clear" w:color="auto" w:fill="FFFFFF" w:themeFill="background1"/>
          </w:tcPr>
          <w:p w14:paraId="6A3BC93D" w14:textId="5ECE76B5" w:rsidR="00224ECB" w:rsidRPr="007F5A62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Ивановка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FE959B2" w14:textId="6501838C" w:rsidR="00224ECB" w:rsidRDefault="00224ECB" w:rsidP="00677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1622EBFD" w14:textId="4036904E" w:rsidR="00224ECB" w:rsidRPr="00DE68A4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Ивановского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5B41EAAE" w14:textId="4462EE61" w:rsidR="00224ECB" w:rsidRPr="007F5A62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Мосейкова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0AD4EF21" w14:textId="108F935B" w:rsidR="00224ECB" w:rsidRPr="007F5A62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Ивановского 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сельсовета,</w:t>
            </w:r>
          </w:p>
          <w:p w14:paraId="54C41915" w14:textId="2EFC947C" w:rsidR="00224ECB" w:rsidRPr="00106DFF" w:rsidRDefault="00224ECB" w:rsidP="00224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29-086</w:t>
            </w:r>
          </w:p>
        </w:tc>
      </w:tr>
      <w:tr w:rsidR="00BD6EE9" w:rsidRPr="004C5F8A" w14:paraId="47C174E5" w14:textId="77777777" w:rsidTr="00B169CE">
        <w:trPr>
          <w:trHeight w:val="20"/>
        </w:trPr>
        <w:tc>
          <w:tcPr>
            <w:tcW w:w="1418" w:type="dxa"/>
          </w:tcPr>
          <w:p w14:paraId="500F8598" w14:textId="137F2AAA" w:rsidR="00BD6EE9" w:rsidRDefault="00BD6EE9" w:rsidP="00BD6EE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6E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</w:t>
            </w:r>
          </w:p>
          <w:p w14:paraId="2C6780D8" w14:textId="68A2DB39" w:rsidR="00AF488B" w:rsidRDefault="00AF488B" w:rsidP="00BD6EE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ноября</w:t>
            </w:r>
          </w:p>
          <w:p w14:paraId="6B17A7D1" w14:textId="315D41F2" w:rsidR="00AF488B" w:rsidRPr="00BD6EE9" w:rsidRDefault="00AF488B" w:rsidP="00BD6EE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сб</w:t>
            </w:r>
          </w:p>
          <w:p w14:paraId="6F175542" w14:textId="5A3F8344" w:rsidR="00BD6EE9" w:rsidRPr="00BD6EE9" w:rsidRDefault="00BD6EE9" w:rsidP="00BD6E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E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="00AF48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BD6E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3" w:type="dxa"/>
          </w:tcPr>
          <w:p w14:paraId="6D2EC16E" w14:textId="193BFF4C" w:rsidR="00BD6EE9" w:rsidRPr="00BD6EE9" w:rsidRDefault="00BD6EE9" w:rsidP="00EE6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E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Районные соревнования по дартсу, личное первенство в двух возрастных группах</w:t>
            </w:r>
            <w:r w:rsidR="00EE6B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D6E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17-55, 56+</w:t>
            </w:r>
            <w:r w:rsidR="00EE6B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</w:tcPr>
          <w:p w14:paraId="7031BF85" w14:textId="5773AA79" w:rsidR="00BD6EE9" w:rsidRDefault="00BD6EE9" w:rsidP="00BD6EE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с.Баган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14:paraId="5831647E" w14:textId="0B5FBF60" w:rsidR="00BD6EE9" w:rsidRPr="00BD6EE9" w:rsidRDefault="00BD6EE9" w:rsidP="00BD6EE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6E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легкоатлетический манеж ДЮСШ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14:paraId="35BF8DED" w14:textId="7CFD4C39" w:rsidR="00BD6EE9" w:rsidRPr="00BD6EE9" w:rsidRDefault="00BD6EE9" w:rsidP="00BD6E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E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2977" w:type="dxa"/>
          </w:tcPr>
          <w:p w14:paraId="1C6210BC" w14:textId="5C3D287D" w:rsidR="00BD6EE9" w:rsidRPr="00BD6EE9" w:rsidRDefault="00BD6EE9" w:rsidP="00BD6EE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6E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молодежной политики физической культуры и спорта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администрации района</w:t>
            </w:r>
            <w:r w:rsidRPr="00BD6E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14:paraId="3FD2BA80" w14:textId="77777777" w:rsidR="00BD6EE9" w:rsidRPr="00BD6EE9" w:rsidRDefault="00BD6EE9" w:rsidP="00BD6EE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EE9">
              <w:rPr>
                <w:rFonts w:ascii="Times New Roman" w:hAnsi="Times New Roman"/>
                <w:bCs/>
                <w:sz w:val="24"/>
                <w:szCs w:val="24"/>
              </w:rPr>
              <w:t>МБУ ДО Баганская ДЮСШ</w:t>
            </w:r>
          </w:p>
          <w:p w14:paraId="10B48568" w14:textId="388E229D" w:rsidR="00BD6EE9" w:rsidRPr="00BD6EE9" w:rsidRDefault="00BD6EE9" w:rsidP="00BD6E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642952C9" w14:textId="77777777" w:rsidR="00233F32" w:rsidRPr="00AF488B" w:rsidRDefault="00233F32" w:rsidP="00233F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88B">
              <w:rPr>
                <w:rFonts w:ascii="Times New Roman" w:hAnsi="Times New Roman"/>
                <w:bCs/>
                <w:sz w:val="24"/>
                <w:szCs w:val="24"/>
              </w:rPr>
              <w:t>Кузьмина Р.В.,</w:t>
            </w:r>
          </w:p>
          <w:p w14:paraId="2059D020" w14:textId="25B7D0B2" w:rsidR="00233F32" w:rsidRPr="00AF488B" w:rsidRDefault="00233F32" w:rsidP="00233F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88B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отдела молодёжной политики, физической культуры и спорта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0920CB4" w14:textId="77777777" w:rsidR="00233F32" w:rsidRDefault="00233F32" w:rsidP="00233F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88B">
              <w:rPr>
                <w:rFonts w:ascii="Times New Roman" w:hAnsi="Times New Roman"/>
                <w:bCs/>
                <w:sz w:val="24"/>
                <w:szCs w:val="24"/>
              </w:rPr>
              <w:t>8-913-003-05-83</w:t>
            </w:r>
          </w:p>
          <w:p w14:paraId="55A96E77" w14:textId="77777777" w:rsidR="006671B3" w:rsidRPr="00AF488B" w:rsidRDefault="006671B3" w:rsidP="006671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488B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Колодько</w:t>
            </w:r>
            <w:proofErr w:type="spellEnd"/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С.Г.</w:t>
            </w:r>
          </w:p>
          <w:p w14:paraId="5FFFA332" w14:textId="77777777" w:rsidR="006671B3" w:rsidRDefault="006671B3" w:rsidP="006671B3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д</w:t>
            </w:r>
            <w:r w:rsidRPr="00AF488B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иректор </w:t>
            </w: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МБУ ДО </w:t>
            </w:r>
            <w:r w:rsidRPr="00AF488B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Баганской ДЮСШ</w:t>
            </w: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,</w:t>
            </w:r>
          </w:p>
          <w:p w14:paraId="786EA51E" w14:textId="6D249871" w:rsidR="00BD6EE9" w:rsidRPr="00BD6EE9" w:rsidRDefault="006671B3" w:rsidP="006671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21-404</w:t>
            </w:r>
          </w:p>
        </w:tc>
      </w:tr>
      <w:tr w:rsidR="009A39A4" w:rsidRPr="004C5F8A" w14:paraId="7BF778AA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B247A" w14:textId="77777777" w:rsidR="00596C35" w:rsidRDefault="009A39A4" w:rsidP="009A39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 </w:t>
            </w:r>
          </w:p>
          <w:p w14:paraId="05C9ECED" w14:textId="42EA961E" w:rsidR="009A39A4" w:rsidRDefault="00596C35" w:rsidP="009A39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9A39A4">
              <w:rPr>
                <w:rFonts w:ascii="Times New Roman" w:hAnsi="Times New Roman"/>
                <w:bCs/>
                <w:sz w:val="24"/>
                <w:szCs w:val="24"/>
              </w:rPr>
              <w:t>оября</w:t>
            </w:r>
          </w:p>
          <w:p w14:paraId="0CF0E2A7" w14:textId="723D2BF4" w:rsidR="00596C35" w:rsidRPr="00A95414" w:rsidRDefault="00596C35" w:rsidP="009A39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пн</w:t>
            </w:r>
            <w:proofErr w:type="spellEnd"/>
          </w:p>
          <w:p w14:paraId="3AAEAA6C" w14:textId="1816A886" w:rsidR="009A39A4" w:rsidRPr="00EE6B69" w:rsidRDefault="009A39A4" w:rsidP="00EE6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41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AF488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95414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CC23B" w14:textId="384BC90A" w:rsidR="009A39A4" w:rsidRPr="00EE6B69" w:rsidRDefault="009A39A4" w:rsidP="00EE6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414">
              <w:rPr>
                <w:rFonts w:ascii="Times New Roman" w:hAnsi="Times New Roman"/>
                <w:bCs/>
                <w:sz w:val="24"/>
                <w:szCs w:val="24"/>
              </w:rPr>
              <w:t>Лекция «На страже закона и правопорядка» ко Дню сотрудника органов внутренних дел России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B7815" w14:textId="77777777" w:rsidR="009A39A4" w:rsidRPr="00A9541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724A8A81" w14:textId="77777777" w:rsidR="009A39A4" w:rsidRPr="00A9541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БСОШ № 2</w:t>
            </w:r>
          </w:p>
          <w:p w14:paraId="30B05EA4" w14:textId="77777777" w:rsidR="009A39A4" w:rsidRPr="00A9541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A9541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954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4438D6" w14:textId="77777777" w:rsidR="009A39A4" w:rsidRPr="004B384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536B2" w14:textId="792B8314" w:rsidR="009A39A4" w:rsidRPr="004B3844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 музей»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CBD73" w14:textId="77777777" w:rsidR="00596C35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Гладких Н.В., </w:t>
            </w:r>
          </w:p>
          <w:p w14:paraId="3F6DAE91" w14:textId="3B03FBAC" w:rsidR="00596C35" w:rsidRDefault="009A39A4" w:rsidP="009A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 МКУК «</w:t>
            </w:r>
            <w:r w:rsidR="00596C35">
              <w:rPr>
                <w:rFonts w:ascii="Times New Roman" w:hAnsi="Times New Roman"/>
                <w:sz w:val="24"/>
                <w:szCs w:val="24"/>
              </w:rPr>
              <w:t>Баганский районный краеведческий м</w:t>
            </w:r>
            <w:r w:rsidRPr="00A95414">
              <w:rPr>
                <w:rFonts w:ascii="Times New Roman" w:hAnsi="Times New Roman"/>
                <w:sz w:val="24"/>
                <w:szCs w:val="24"/>
              </w:rPr>
              <w:t xml:space="preserve">узей», </w:t>
            </w:r>
          </w:p>
          <w:p w14:paraId="5550130B" w14:textId="280C5E75" w:rsidR="00EE6B69" w:rsidRPr="004B3844" w:rsidRDefault="009A39A4" w:rsidP="00677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22-780</w:t>
            </w:r>
          </w:p>
        </w:tc>
      </w:tr>
      <w:tr w:rsidR="00C51686" w:rsidRPr="004C5F8A" w14:paraId="6F2B68E1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A33B8" w14:textId="77777777" w:rsidR="00AF488B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E9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3AA5F52B" w14:textId="566B3DAF" w:rsidR="00C51686" w:rsidRDefault="00AF488B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55C642EF" w14:textId="2A098437" w:rsidR="00AF488B" w:rsidRPr="00BD6EE9" w:rsidRDefault="00AF488B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14:paraId="1DD476A9" w14:textId="0BBB46FE" w:rsidR="00C51686" w:rsidRPr="00BD6EE9" w:rsidRDefault="00C51686" w:rsidP="00C516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EE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8F14E" w14:textId="21F2AE15" w:rsidR="00C51686" w:rsidRPr="00BD6EE9" w:rsidRDefault="00C51686" w:rsidP="00C516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EE9">
              <w:rPr>
                <w:rFonts w:ascii="Times New Roman" w:hAnsi="Times New Roman"/>
                <w:sz w:val="24"/>
                <w:szCs w:val="24"/>
              </w:rPr>
              <w:t>Соревнования по баскетболу среди девушек и юношей 2009-2010 г.р. в зачет МЭ ВСИШ «Президентские спортивные игры».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63B9A" w14:textId="46AE5775" w:rsidR="00BD6EE9" w:rsidRDefault="00BD6EE9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с.Баган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FAE3B36" w14:textId="148AF921" w:rsidR="00C51686" w:rsidRPr="00BD6EE9" w:rsidRDefault="00BD6EE9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51686" w:rsidRPr="00BD6EE9">
              <w:rPr>
                <w:rFonts w:ascii="Times New Roman" w:hAnsi="Times New Roman"/>
                <w:sz w:val="24"/>
                <w:szCs w:val="24"/>
              </w:rPr>
              <w:t>ал БСОШ№2, ДЮСШ.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ED9F5" w14:textId="7C0DD365" w:rsidR="00BD6EE9" w:rsidRPr="00BD6EE9" w:rsidRDefault="00BD6EE9" w:rsidP="00BD6EE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E9">
              <w:rPr>
                <w:rFonts w:ascii="Times New Roman" w:hAnsi="Times New Roman"/>
                <w:sz w:val="24"/>
                <w:szCs w:val="24"/>
              </w:rPr>
              <w:t>МБУ ДО Баганск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BD6EE9">
              <w:rPr>
                <w:rFonts w:ascii="Times New Roman" w:hAnsi="Times New Roman"/>
                <w:sz w:val="24"/>
                <w:szCs w:val="24"/>
              </w:rPr>
              <w:t xml:space="preserve"> ДЮСШ</w:t>
            </w:r>
          </w:p>
          <w:p w14:paraId="0A228CD1" w14:textId="67A05236" w:rsidR="00C51686" w:rsidRPr="00BD6EE9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69092" w14:textId="0BCEB970" w:rsidR="00BD6EE9" w:rsidRPr="00BD6EE9" w:rsidRDefault="00BD6EE9" w:rsidP="00BD6EE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6EE9">
              <w:rPr>
                <w:rFonts w:ascii="Times New Roman" w:hAnsi="Times New Roman"/>
                <w:sz w:val="24"/>
                <w:szCs w:val="24"/>
              </w:rPr>
              <w:t>Колодько</w:t>
            </w:r>
            <w:proofErr w:type="spellEnd"/>
            <w:r w:rsidRPr="00BD6EE9">
              <w:rPr>
                <w:rFonts w:ascii="Times New Roman" w:hAnsi="Times New Roman"/>
                <w:sz w:val="24"/>
                <w:szCs w:val="24"/>
              </w:rPr>
              <w:t xml:space="preserve"> С.Г.,</w:t>
            </w:r>
          </w:p>
          <w:p w14:paraId="05E3CB1A" w14:textId="59AA5221" w:rsidR="00C51686" w:rsidRPr="00BD6EE9" w:rsidRDefault="00BD6EE9" w:rsidP="00BD6EE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E9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C51686" w:rsidRPr="00BD6EE9">
              <w:rPr>
                <w:rFonts w:ascii="Times New Roman" w:hAnsi="Times New Roman"/>
                <w:sz w:val="24"/>
                <w:szCs w:val="24"/>
              </w:rPr>
              <w:t xml:space="preserve"> МБУ ДО Баганской ДЮСШ</w:t>
            </w:r>
          </w:p>
          <w:p w14:paraId="1C6F8D8E" w14:textId="77777777" w:rsidR="00C51686" w:rsidRDefault="00BD6EE9" w:rsidP="00BD6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E9">
              <w:rPr>
                <w:rFonts w:ascii="Times New Roman" w:hAnsi="Times New Roman"/>
                <w:sz w:val="24"/>
                <w:szCs w:val="24"/>
              </w:rPr>
              <w:t>21-404</w:t>
            </w:r>
          </w:p>
          <w:p w14:paraId="6A80EDB0" w14:textId="35D8CFD8" w:rsidR="00EE6B69" w:rsidRPr="00BD6EE9" w:rsidRDefault="00EE6B69" w:rsidP="00BD6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686" w:rsidRPr="004C5F8A" w14:paraId="238A527B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2C27A" w14:textId="69DDC1FA" w:rsid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F4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14907D" w14:textId="62302381" w:rsidR="00AF488B" w:rsidRDefault="00AF488B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7FC148D9" w14:textId="721A283A" w:rsidR="00AF488B" w:rsidRDefault="00AF488B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14:paraId="54DB59CA" w14:textId="79FBB389" w:rsidR="00C51686" w:rsidRPr="006F48DC" w:rsidRDefault="00C51686" w:rsidP="00C516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08766" w14:textId="48237A37" w:rsidR="00C51686" w:rsidRPr="006F48DC" w:rsidRDefault="00C51686" w:rsidP="00C516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75F45" w14:textId="14147C1B" w:rsidR="00C51686" w:rsidRPr="00BE5DF0" w:rsidRDefault="00C51686" w:rsidP="00C51686">
            <w:pPr>
              <w:jc w:val="center"/>
              <w:rPr>
                <w:rFonts w:ascii="Times New Roman" w:hAnsi="Times New Roman"/>
              </w:rPr>
            </w:pPr>
            <w:r w:rsidRPr="00CE71A5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EC6CA" w14:textId="70E9CF67" w:rsidR="00C51686" w:rsidRPr="00BE5DF0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A5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6F4F0" w14:textId="77777777" w:rsidR="00AF488B" w:rsidRDefault="00C51686" w:rsidP="00AF488B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Чуприна М.П.,</w:t>
            </w:r>
          </w:p>
          <w:p w14:paraId="298E98DE" w14:textId="77777777" w:rsidR="00C51686" w:rsidRDefault="00C51686" w:rsidP="00AF488B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 w:rsidRPr="00CE71A5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  <w:r w:rsidR="00AF488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A9CFC5C" w14:textId="2756687F" w:rsidR="00EE6B69" w:rsidRPr="00677E14" w:rsidRDefault="00AF488B" w:rsidP="00677E14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49 -343</w:t>
            </w:r>
          </w:p>
        </w:tc>
      </w:tr>
      <w:tr w:rsidR="00596C35" w:rsidRPr="004C5F8A" w14:paraId="39B1BC91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F5BBE" w14:textId="2A588DF6" w:rsidR="00596C35" w:rsidRDefault="00596C35" w:rsidP="00596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  <w:p w14:paraId="224AF1C8" w14:textId="088C50AB" w:rsidR="00596C35" w:rsidRDefault="00596C35" w:rsidP="00596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63FD560A" w14:textId="49081F8E" w:rsidR="00AF488B" w:rsidRPr="004A73A7" w:rsidRDefault="00AF488B" w:rsidP="00596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</w:p>
          <w:p w14:paraId="7DA4E1A7" w14:textId="7E05C2C4" w:rsidR="00596C35" w:rsidRDefault="00596C35" w:rsidP="00596C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3A7">
              <w:rPr>
                <w:rFonts w:ascii="Times New Roman" w:hAnsi="Times New Roman"/>
                <w:sz w:val="24"/>
                <w:szCs w:val="24"/>
              </w:rPr>
              <w:t>17</w:t>
            </w:r>
            <w:r w:rsidR="00AF488B">
              <w:rPr>
                <w:rFonts w:ascii="Times New Roman" w:hAnsi="Times New Roman"/>
                <w:sz w:val="24"/>
                <w:szCs w:val="24"/>
              </w:rPr>
              <w:t>.</w:t>
            </w:r>
            <w:r w:rsidRPr="004A73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C7BB" w14:textId="56A580EE" w:rsidR="00596C35" w:rsidRPr="00A95414" w:rsidRDefault="00596C35" w:rsidP="00596C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3A7">
              <w:rPr>
                <w:rFonts w:ascii="Times New Roman" w:hAnsi="Times New Roman"/>
                <w:sz w:val="24"/>
                <w:szCs w:val="24"/>
              </w:rPr>
              <w:t xml:space="preserve">Выездной концерт артистов РДК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81D22" w14:textId="2650044D" w:rsidR="00596C35" w:rsidRPr="00A95414" w:rsidRDefault="00596C35" w:rsidP="00596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Осинниковский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9724" w14:textId="439F3B28" w:rsidR="00596C35" w:rsidRPr="00A95414" w:rsidRDefault="00AF488B" w:rsidP="00596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МБУК «КДЦ Баганского района»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514F5" w14:textId="77777777" w:rsidR="00233F32" w:rsidRDefault="00596C35" w:rsidP="00596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DFF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106DFF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66C62E22" w14:textId="2F9ADB83" w:rsidR="00AF488B" w:rsidRDefault="00596C35" w:rsidP="00596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 директор МБУК «КДЦ Баганского района» </w:t>
            </w:r>
          </w:p>
          <w:p w14:paraId="4A7D083C" w14:textId="7D9063ED" w:rsidR="00EE6B69" w:rsidRPr="00A95414" w:rsidRDefault="00596C35" w:rsidP="00677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 29-080</w:t>
            </w:r>
          </w:p>
        </w:tc>
      </w:tr>
      <w:tr w:rsidR="00BD6EE9" w:rsidRPr="004C5F8A" w14:paraId="60A7F364" w14:textId="77777777" w:rsidTr="00B169CE">
        <w:trPr>
          <w:trHeight w:val="20"/>
        </w:trPr>
        <w:tc>
          <w:tcPr>
            <w:tcW w:w="1418" w:type="dxa"/>
          </w:tcPr>
          <w:p w14:paraId="1DE1AC93" w14:textId="1C08558D" w:rsidR="00BD6EE9" w:rsidRPr="00AF488B" w:rsidRDefault="00BD6EE9" w:rsidP="00BD6EE9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AF488B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15</w:t>
            </w:r>
          </w:p>
          <w:p w14:paraId="0FF9086B" w14:textId="589D438F" w:rsidR="00AF488B" w:rsidRPr="00AF488B" w:rsidRDefault="00AF488B" w:rsidP="00BD6EE9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AF488B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ноября</w:t>
            </w:r>
          </w:p>
          <w:p w14:paraId="38E593E0" w14:textId="31EF63F1" w:rsidR="00AF488B" w:rsidRPr="00AF488B" w:rsidRDefault="00AF488B" w:rsidP="00BD6EE9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AF488B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сб</w:t>
            </w:r>
          </w:p>
          <w:p w14:paraId="1192D7A5" w14:textId="47D9F2CF" w:rsidR="00BD6EE9" w:rsidRPr="00AF488B" w:rsidRDefault="00BD6EE9" w:rsidP="00BD6E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88B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10.00 </w:t>
            </w:r>
          </w:p>
        </w:tc>
        <w:tc>
          <w:tcPr>
            <w:tcW w:w="4253" w:type="dxa"/>
          </w:tcPr>
          <w:p w14:paraId="49677DED" w14:textId="0987CE62" w:rsidR="00BD6EE9" w:rsidRPr="00AF488B" w:rsidRDefault="00BD6EE9" w:rsidP="00BD6E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88B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Межрайонное командное первенство по настольному теннису</w:t>
            </w:r>
          </w:p>
        </w:tc>
        <w:tc>
          <w:tcPr>
            <w:tcW w:w="2551" w:type="dxa"/>
          </w:tcPr>
          <w:p w14:paraId="2256D4A7" w14:textId="3A052A64" w:rsidR="00BD6EE9" w:rsidRPr="00AF488B" w:rsidRDefault="00BD6EE9" w:rsidP="00BD6E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88B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спортивный зал Андреевской средней школы</w:t>
            </w:r>
          </w:p>
        </w:tc>
        <w:tc>
          <w:tcPr>
            <w:tcW w:w="2977" w:type="dxa"/>
          </w:tcPr>
          <w:p w14:paraId="73381F48" w14:textId="77777777" w:rsidR="00BD6EE9" w:rsidRPr="00AF488B" w:rsidRDefault="00BD6EE9" w:rsidP="00BD6EE9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AF488B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Отдел молодежной политики физической культуры и спорта</w:t>
            </w:r>
          </w:p>
          <w:p w14:paraId="7828BF31" w14:textId="4B150F02" w:rsidR="00BD6EE9" w:rsidRPr="00AF488B" w:rsidRDefault="00BD6EE9" w:rsidP="00BD6E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88B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Баганская ДЮСШ</w:t>
            </w:r>
          </w:p>
        </w:tc>
        <w:tc>
          <w:tcPr>
            <w:tcW w:w="3856" w:type="dxa"/>
          </w:tcPr>
          <w:p w14:paraId="7C8A3AB6" w14:textId="77777777" w:rsidR="00BD6EE9" w:rsidRPr="00AF488B" w:rsidRDefault="00BD6EE9" w:rsidP="00BD6E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88B">
              <w:rPr>
                <w:rFonts w:ascii="Times New Roman" w:hAnsi="Times New Roman"/>
                <w:bCs/>
                <w:sz w:val="24"/>
                <w:szCs w:val="24"/>
              </w:rPr>
              <w:t>Кузьмина Р.В.,</w:t>
            </w:r>
          </w:p>
          <w:p w14:paraId="5DFB5CF7" w14:textId="77777777" w:rsidR="00BD6EE9" w:rsidRPr="00AF488B" w:rsidRDefault="00BD6EE9" w:rsidP="00BD6E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88B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отдела молодёжной политики, физической культуры и спорта</w:t>
            </w:r>
          </w:p>
          <w:p w14:paraId="54668FD8" w14:textId="77777777" w:rsidR="00BD6EE9" w:rsidRDefault="00BD6EE9" w:rsidP="00BD6E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88B">
              <w:rPr>
                <w:rFonts w:ascii="Times New Roman" w:hAnsi="Times New Roman"/>
                <w:bCs/>
                <w:sz w:val="24"/>
                <w:szCs w:val="24"/>
              </w:rPr>
              <w:t>8-913-003-05-83</w:t>
            </w:r>
          </w:p>
          <w:p w14:paraId="4E3BA14D" w14:textId="7362A5E2" w:rsidR="00EE6B69" w:rsidRPr="00677E14" w:rsidRDefault="00233F32" w:rsidP="00677E14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proofErr w:type="spellStart"/>
            <w:r w:rsidRPr="00AF488B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lastRenderedPageBreak/>
              <w:t>Колодько</w:t>
            </w:r>
            <w:proofErr w:type="spellEnd"/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С.Г.</w:t>
            </w:r>
            <w:r w:rsidR="00677E1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д</w:t>
            </w:r>
            <w:r w:rsidR="00BD6EE9" w:rsidRPr="00AF488B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иректор</w:t>
            </w:r>
            <w:proofErr w:type="spellEnd"/>
            <w:proofErr w:type="gramEnd"/>
            <w:r w:rsidR="00BD6EE9" w:rsidRPr="00AF488B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МБУ ДО </w:t>
            </w:r>
            <w:r w:rsidR="00BD6EE9" w:rsidRPr="00AF488B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Баганской </w:t>
            </w:r>
            <w:proofErr w:type="gramStart"/>
            <w:r w:rsidR="00BD6EE9" w:rsidRPr="00AF488B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ДЮСШ</w:t>
            </w: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,</w:t>
            </w:r>
            <w:r w:rsidR="00677E1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21</w:t>
            </w:r>
            <w:proofErr w:type="gramEnd"/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-404</w:t>
            </w:r>
          </w:p>
        </w:tc>
      </w:tr>
      <w:tr w:rsidR="005A6C86" w:rsidRPr="004C5F8A" w14:paraId="2C83E913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26CBF5B" w14:textId="77777777" w:rsidR="005A6C86" w:rsidRDefault="005A6C86" w:rsidP="005A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9B0ADB" w14:textId="48334925" w:rsidR="005A6C86" w:rsidRDefault="005A6C86" w:rsidP="005A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08FC642E" w14:textId="6A32B2B8" w:rsidR="005A6C86" w:rsidRDefault="009A39A4" w:rsidP="005A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559BEC69" w14:textId="01FBFEFA" w:rsidR="005A6C86" w:rsidRDefault="005A6C86" w:rsidP="005A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03ED59DE" w14:textId="59C95EB8" w:rsidR="005A6C86" w:rsidRDefault="005A6C86" w:rsidP="005A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50F5FBB2" w14:textId="77777777" w:rsidR="005A6C86" w:rsidRPr="005A6C86" w:rsidRDefault="005A6C86" w:rsidP="005A6C8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A6C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Час контроля:</w:t>
            </w:r>
          </w:p>
          <w:p w14:paraId="439D4F99" w14:textId="2BBF38AB" w:rsidR="005A6C86" w:rsidRPr="00EE6B69" w:rsidRDefault="005A6C86" w:rsidP="00EE6B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6C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1.О выполнении постановления администрации Казанского сельсовета от 11.04.2025 №16 «Об организации мероприятий по предупреждению и ликвидации последствий возможных чрезвычайных ситуаций, связанных с пожарами на территории Казанского сельсовета Баганского района Новосибирской области в весенне-летнем пожароопасном сезоне 2025 года» с приглашением руководителей предприятий и учреждений сельсовета.</w:t>
            </w:r>
          </w:p>
        </w:tc>
        <w:tc>
          <w:tcPr>
            <w:tcW w:w="2551" w:type="dxa"/>
            <w:shd w:val="clear" w:color="auto" w:fill="FFFFFF" w:themeFill="background1"/>
          </w:tcPr>
          <w:p w14:paraId="14ECEBC7" w14:textId="560A1AB0" w:rsidR="005A6C86" w:rsidRPr="007F5A62" w:rsidRDefault="005A6C86" w:rsidP="005A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 К</w:t>
            </w:r>
            <w:r>
              <w:rPr>
                <w:rFonts w:ascii="Times New Roman" w:hAnsi="Times New Roman"/>
                <w:sz w:val="24"/>
                <w:szCs w:val="24"/>
              </w:rPr>
              <w:t>азанка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1DF5DA" w14:textId="77777777" w:rsidR="005A6C86" w:rsidRDefault="005A6C86" w:rsidP="005A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</w:p>
          <w:p w14:paraId="05037208" w14:textId="786D8DC0" w:rsidR="005A6C86" w:rsidRPr="004B3844" w:rsidRDefault="005A6C86" w:rsidP="005A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1DE3EBA0" w14:textId="37294BCC" w:rsidR="005A6C86" w:rsidRDefault="005A6C86" w:rsidP="005A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К</w:t>
            </w:r>
            <w:r>
              <w:rPr>
                <w:rFonts w:ascii="Times New Roman" w:hAnsi="Times New Roman"/>
                <w:sz w:val="24"/>
                <w:szCs w:val="24"/>
              </w:rPr>
              <w:t>азанского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14:paraId="4BD309C1" w14:textId="77777777" w:rsidR="005A6C86" w:rsidRDefault="005A6C86" w:rsidP="005A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2A0687" w14:textId="77777777" w:rsidR="005A6C86" w:rsidRDefault="005A6C86" w:rsidP="005A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496BF2" w14:textId="77777777" w:rsidR="005A6C86" w:rsidRDefault="005A6C86" w:rsidP="005A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BEE2FA" w14:textId="77777777" w:rsidR="005A6C86" w:rsidRDefault="005A6C86" w:rsidP="005A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3A6163" w14:textId="77777777" w:rsidR="005A6C86" w:rsidRPr="004B3844" w:rsidRDefault="005A6C86" w:rsidP="005A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1F697B1F" w14:textId="173C9195" w:rsidR="005A6C86" w:rsidRPr="005A6C86" w:rsidRDefault="005A6C86" w:rsidP="005A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86">
              <w:rPr>
                <w:rFonts w:ascii="Times New Roman" w:hAnsi="Times New Roman"/>
                <w:sz w:val="24"/>
                <w:szCs w:val="24"/>
              </w:rPr>
              <w:t>Никитенко И.А.</w:t>
            </w:r>
          </w:p>
          <w:p w14:paraId="627DE426" w14:textId="4632A179" w:rsidR="005A6C86" w:rsidRPr="005A6C86" w:rsidRDefault="005A6C86" w:rsidP="005A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86">
              <w:rPr>
                <w:rFonts w:ascii="Times New Roman" w:hAnsi="Times New Roman"/>
                <w:sz w:val="24"/>
                <w:szCs w:val="24"/>
              </w:rPr>
              <w:t>Глава Казанского сельсовета,</w:t>
            </w:r>
          </w:p>
          <w:p w14:paraId="12A67141" w14:textId="77777777" w:rsidR="005A6C86" w:rsidRPr="005A6C86" w:rsidRDefault="005A6C86" w:rsidP="005A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86">
              <w:rPr>
                <w:rFonts w:ascii="Times New Roman" w:hAnsi="Times New Roman"/>
                <w:sz w:val="24"/>
                <w:szCs w:val="24"/>
              </w:rPr>
              <w:t>36-132</w:t>
            </w:r>
          </w:p>
          <w:p w14:paraId="0AB713EC" w14:textId="77777777" w:rsidR="005A6C86" w:rsidRPr="004B3844" w:rsidRDefault="005A6C86" w:rsidP="005A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BD9" w:rsidRPr="004C5F8A" w14:paraId="376D099C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6D0" w14:textId="77777777" w:rsid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61E56114" w14:textId="77777777" w:rsid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37CA1C1A" w14:textId="77777777" w:rsid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17C9C65A" w14:textId="5FA4D122" w:rsidR="00265BD9" w:rsidRP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32CB30AE" w14:textId="77777777" w:rsidR="00265BD9" w:rsidRPr="00265BD9" w:rsidRDefault="00265BD9" w:rsidP="00265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174FB7" w14:textId="77777777" w:rsidR="00265BD9" w:rsidRPr="00265BD9" w:rsidRDefault="00265BD9" w:rsidP="00265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D42A85" w14:textId="77777777" w:rsidR="00265BD9" w:rsidRP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E469" w14:textId="77777777" w:rsidR="00265BD9" w:rsidRPr="00265BD9" w:rsidRDefault="00265BD9" w:rsidP="00265BD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BD9">
              <w:rPr>
                <w:rFonts w:ascii="Times New Roman" w:hAnsi="Times New Roman"/>
                <w:bCs/>
                <w:sz w:val="24"/>
                <w:szCs w:val="24"/>
              </w:rPr>
              <w:t>Час контроля:</w:t>
            </w:r>
          </w:p>
          <w:p w14:paraId="209C948C" w14:textId="77777777" w:rsidR="00265BD9" w:rsidRPr="00265BD9" w:rsidRDefault="00265BD9" w:rsidP="00265B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1.О ходе исполнения постановления администрации сельсовета от 13.10.2023 № 79 «Об утверждении муниципальной программы «Профилактика правонарушений              в администрации Мироновского сельсовета Баганского района Новосибирской области                      на 2023-2025 годы»                                                        </w:t>
            </w:r>
          </w:p>
          <w:p w14:paraId="3E6FF447" w14:textId="31FB70D6" w:rsidR="00265BD9" w:rsidRPr="00265BD9" w:rsidRDefault="00265BD9" w:rsidP="00265BD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2. О работе с молодёжью на территории Мироновского сельсовета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2AE" w14:textId="77777777" w:rsidR="00E11A96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BD9">
              <w:rPr>
                <w:rFonts w:ascii="Times New Roman" w:hAnsi="Times New Roman"/>
                <w:sz w:val="24"/>
                <w:szCs w:val="24"/>
              </w:rPr>
              <w:t>с.Мироновка</w:t>
            </w:r>
            <w:proofErr w:type="spellEnd"/>
            <w:r w:rsidRPr="00265B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7FB17F7" w14:textId="1E2BD715" w:rsidR="00265BD9" w:rsidRP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  <w:proofErr w:type="gramStart"/>
            <w:r w:rsidRPr="00265BD9">
              <w:rPr>
                <w:rFonts w:ascii="Times New Roman" w:hAnsi="Times New Roman"/>
                <w:sz w:val="24"/>
                <w:szCs w:val="24"/>
              </w:rPr>
              <w:t>администрации  сельсовета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8A96" w14:textId="77777777" w:rsidR="00265BD9" w:rsidRP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14:paraId="26D34635" w14:textId="44556339" w:rsidR="00265BD9" w:rsidRP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Мироновского сельсовета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E877" w14:textId="77777777" w:rsidR="00E11A96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Савостьянов Г.И., </w:t>
            </w:r>
          </w:p>
          <w:p w14:paraId="1ACC6D88" w14:textId="45C44CB7" w:rsidR="00265BD9" w:rsidRP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Глава Мироновского сельсовета,</w:t>
            </w:r>
          </w:p>
          <w:p w14:paraId="1239332D" w14:textId="2F92BC7F" w:rsidR="00265BD9" w:rsidRP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34-142</w:t>
            </w:r>
          </w:p>
        </w:tc>
      </w:tr>
      <w:tr w:rsidR="00E11A96" w:rsidRPr="004C5F8A" w14:paraId="4E646FD4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F8C6" w14:textId="77777777" w:rsid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1D9CA8C9" w14:textId="77777777" w:rsid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1E03ED61" w14:textId="77777777" w:rsid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17B66B39" w14:textId="77777777" w:rsidR="00E11A96" w:rsidRPr="00265BD9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4C3C1A09" w14:textId="77777777" w:rsidR="00E11A96" w:rsidRPr="00265BD9" w:rsidRDefault="00E11A96" w:rsidP="00E11A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BFAB2E" w14:textId="77777777" w:rsidR="00E11A96" w:rsidRPr="00265BD9" w:rsidRDefault="00E11A96" w:rsidP="00E11A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BE3E75" w14:textId="77777777" w:rsid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CA5F" w14:textId="63582514" w:rsidR="00E11A96" w:rsidRPr="00E11A96" w:rsidRDefault="00E11A96" w:rsidP="00E11A9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  <w:r w:rsidRPr="00E11A96">
              <w:rPr>
                <w:rFonts w:ascii="Times New Roman" w:hAnsi="Times New Roman"/>
                <w:bCs/>
                <w:sz w:val="24"/>
                <w:szCs w:val="24"/>
              </w:rPr>
              <w:t>Час контроля:</w:t>
            </w:r>
          </w:p>
          <w:p w14:paraId="015E5D02" w14:textId="6A8F0EEC" w:rsidR="00E11A96" w:rsidRPr="00E11A96" w:rsidRDefault="00E11A96" w:rsidP="00E11A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>1. О выполнении постановления администрации Палецкого сельсовета Баганского района Новосибирской области «О наступлении пожароопасного весеннее - летнего периода 2025года»</w:t>
            </w:r>
          </w:p>
          <w:p w14:paraId="380B5E04" w14:textId="77777777" w:rsidR="00E11A96" w:rsidRPr="00E11A96" w:rsidRDefault="00E11A96" w:rsidP="00E11A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lastRenderedPageBreak/>
              <w:t>2. О выполнении постановления администрации Палецкого сельсовета Баганского района Новосибирской области «О проведении    работ   по   благоустройству и улучшению санитарного состояния населенных    пунктов   Палецкого сельсовета Баганского района Новосибирской области»</w:t>
            </w:r>
          </w:p>
          <w:p w14:paraId="416EFD19" w14:textId="25BB6F5A" w:rsidR="00E11A96" w:rsidRPr="00265BD9" w:rsidRDefault="00E11A96" w:rsidP="00E11A9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>3. О выполнении постановления администрации Палецкого сельсовета Баганского района Новосибирской области «О мерах по защите лесных и нелесных на территории администрации Палецкого сельсовета Баганского района Новосибирской области от пожаров в пожароопасный сезон 2025</w:t>
            </w:r>
            <w:proofErr w:type="gramStart"/>
            <w:r w:rsidRPr="00E11A96">
              <w:rPr>
                <w:rFonts w:ascii="Times New Roman" w:hAnsi="Times New Roman"/>
                <w:sz w:val="24"/>
                <w:szCs w:val="24"/>
              </w:rPr>
              <w:t>года»</w:t>
            </w:r>
            <w:r w:rsidRPr="00FE77A4">
              <w:rPr>
                <w:szCs w:val="28"/>
              </w:rPr>
              <w:t xml:space="preserve">  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372" w14:textId="437FD6A4" w:rsid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BD9">
              <w:rPr>
                <w:rFonts w:ascii="Times New Roman" w:hAnsi="Times New Roman"/>
                <w:sz w:val="24"/>
                <w:szCs w:val="24"/>
              </w:rPr>
              <w:lastRenderedPageBreak/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Палецкое</w:t>
            </w:r>
            <w:proofErr w:type="spellEnd"/>
            <w:r w:rsidRPr="00265B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9F085D1" w14:textId="616B96D9" w:rsidR="00E11A96" w:rsidRPr="00265BD9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  <w:proofErr w:type="gramStart"/>
            <w:r w:rsidRPr="00265BD9">
              <w:rPr>
                <w:rFonts w:ascii="Times New Roman" w:hAnsi="Times New Roman"/>
                <w:sz w:val="24"/>
                <w:szCs w:val="24"/>
              </w:rPr>
              <w:t>администрации  сельсовета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0C0" w14:textId="77777777" w:rsidR="00E11A96" w:rsidRPr="00265BD9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14:paraId="7B4A85AE" w14:textId="52B81F71" w:rsidR="00E11A96" w:rsidRPr="00265BD9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A6C5" w14:textId="0D18DEA0" w:rsid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Калач В.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И., </w:t>
            </w:r>
          </w:p>
          <w:p w14:paraId="6DE3A10A" w14:textId="5C6624F2" w:rsidR="00E11A96" w:rsidRPr="00265BD9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 сельсовета,</w:t>
            </w:r>
          </w:p>
          <w:p w14:paraId="74F74D7B" w14:textId="7471814B" w:rsidR="00E11A96" w:rsidRPr="00265BD9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45-124</w:t>
            </w:r>
          </w:p>
        </w:tc>
      </w:tr>
      <w:tr w:rsidR="004B3C5A" w:rsidRPr="004C5F8A" w14:paraId="233A9F92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B528FA2" w14:textId="77777777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2D10DB26" w14:textId="77777777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6F5796F4" w14:textId="77777777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657E1A2F" w14:textId="17DE93CF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46352E9C" w14:textId="77777777" w:rsidR="004B3C5A" w:rsidRP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C5A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0149EB1F" w14:textId="77777777" w:rsidR="004B3C5A" w:rsidRP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C5A">
              <w:rPr>
                <w:rFonts w:ascii="Times New Roman" w:hAnsi="Times New Roman"/>
                <w:sz w:val="24"/>
                <w:szCs w:val="24"/>
              </w:rPr>
              <w:t>1. О выполнении постановления администрации Кузнецовского сельсовета от 09.04.2025 №39 «О наступлении пожароопасного весенне-летнего периода 2025 года».</w:t>
            </w:r>
          </w:p>
          <w:p w14:paraId="31BF6A2C" w14:textId="2A82D23A" w:rsidR="00E11A96" w:rsidRPr="004B3844" w:rsidRDefault="004B3C5A" w:rsidP="00677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C5A">
              <w:rPr>
                <w:rFonts w:ascii="Times New Roman" w:hAnsi="Times New Roman"/>
                <w:sz w:val="24"/>
                <w:szCs w:val="24"/>
              </w:rPr>
              <w:t>2. О выполнении постановления администрации Кузнецовского сельсовета от 17.09.2025 № 60 «О проведении работ по благоустройству и улучшению санитарного состояния в осенний период на территории Кузнецовского сельсовета»</w:t>
            </w:r>
          </w:p>
        </w:tc>
        <w:tc>
          <w:tcPr>
            <w:tcW w:w="2551" w:type="dxa"/>
            <w:shd w:val="clear" w:color="auto" w:fill="FFFFFF" w:themeFill="background1"/>
          </w:tcPr>
          <w:p w14:paraId="0AB5FD44" w14:textId="77777777" w:rsidR="004B3C5A" w:rsidRPr="007F5A62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 Кузнецовка,</w:t>
            </w:r>
          </w:p>
          <w:p w14:paraId="02C1C77D" w14:textId="77777777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</w:p>
          <w:p w14:paraId="1758DF72" w14:textId="5F0EB936" w:rsidR="004B3C5A" w:rsidRPr="004B3844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52E42C4D" w14:textId="77777777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Кузнецовского сельсовета</w:t>
            </w:r>
          </w:p>
          <w:p w14:paraId="16847518" w14:textId="77777777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8CDB81" w14:textId="77777777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DD023" w14:textId="77777777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B69454" w14:textId="77777777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80DA80" w14:textId="77777777" w:rsidR="004B3C5A" w:rsidRPr="004B3844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0165042E" w14:textId="77777777" w:rsidR="004B3C5A" w:rsidRPr="007F5A62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A62">
              <w:rPr>
                <w:rFonts w:ascii="Times New Roman" w:hAnsi="Times New Roman"/>
                <w:sz w:val="24"/>
                <w:szCs w:val="24"/>
              </w:rPr>
              <w:t>Даций</w:t>
            </w:r>
            <w:proofErr w:type="spellEnd"/>
            <w:r w:rsidRPr="007F5A62">
              <w:rPr>
                <w:rFonts w:ascii="Times New Roman" w:hAnsi="Times New Roman"/>
                <w:sz w:val="24"/>
                <w:szCs w:val="24"/>
              </w:rPr>
              <w:t xml:space="preserve"> А.М.,</w:t>
            </w:r>
          </w:p>
          <w:p w14:paraId="1B5E0BE4" w14:textId="77777777" w:rsidR="004B3C5A" w:rsidRPr="007F5A62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Кузнецовского сельсовета,</w:t>
            </w:r>
          </w:p>
          <w:p w14:paraId="354B4248" w14:textId="01FADFA2" w:rsidR="004B3C5A" w:rsidRPr="004B3844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32-132</w:t>
            </w:r>
          </w:p>
        </w:tc>
      </w:tr>
      <w:tr w:rsidR="009413D2" w:rsidRPr="004C5F8A" w14:paraId="366071EB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0497C" w14:textId="77777777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0A00002E" w14:textId="77777777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3D1387EE" w14:textId="77777777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7593C7C1" w14:textId="3152772D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3059" w14:textId="2E7E02A1" w:rsidR="009413D2" w:rsidRPr="004B3C5A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16">
              <w:rPr>
                <w:rFonts w:ascii="Times New Roman" w:hAnsi="Times New Roman"/>
                <w:sz w:val="24"/>
                <w:szCs w:val="24"/>
              </w:rPr>
              <w:t>Квест</w:t>
            </w:r>
            <w:r w:rsidR="00233F32">
              <w:rPr>
                <w:rFonts w:ascii="Times New Roman" w:hAnsi="Times New Roman"/>
                <w:sz w:val="24"/>
                <w:szCs w:val="24"/>
              </w:rPr>
              <w:t>,</w:t>
            </w:r>
            <w:r w:rsidRPr="00363D16">
              <w:rPr>
                <w:rFonts w:ascii="Times New Roman" w:hAnsi="Times New Roman"/>
                <w:sz w:val="24"/>
                <w:szCs w:val="24"/>
              </w:rPr>
              <w:t xml:space="preserve"> посвященный Дню рождения Деда мороза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29C47" w14:textId="4FB7943B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16">
              <w:rPr>
                <w:rFonts w:ascii="Times New Roman" w:hAnsi="Times New Roman"/>
                <w:sz w:val="24"/>
                <w:szCs w:val="24"/>
              </w:rPr>
              <w:t>Детский сад</w:t>
            </w:r>
            <w:r w:rsidR="00233F32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1062" w14:textId="0E3462BF" w:rsidR="009413D2" w:rsidRPr="007F5A6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МБУК «КДЦ Баганского района»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BD443" w14:textId="77777777" w:rsidR="009413D2" w:rsidRPr="009F51D3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DFF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106DFF">
              <w:rPr>
                <w:rFonts w:ascii="Times New Roman" w:hAnsi="Times New Roman"/>
                <w:sz w:val="24"/>
                <w:szCs w:val="24"/>
              </w:rPr>
              <w:t xml:space="preserve"> К.А., </w:t>
            </w:r>
          </w:p>
          <w:p w14:paraId="71B7307B" w14:textId="1BCBD0F4" w:rsidR="009413D2" w:rsidRP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директор МБУК «КДЦ Баганского района» </w:t>
            </w:r>
          </w:p>
          <w:p w14:paraId="2DEB491C" w14:textId="1038E508" w:rsidR="009413D2" w:rsidRPr="007F5A6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C51686" w:rsidRPr="004C5F8A" w14:paraId="5A4B1098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E567DF" w14:textId="14FB330A" w:rsid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E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  <w:p w14:paraId="07234509" w14:textId="58704DCF" w:rsidR="00233F32" w:rsidRDefault="00233F32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4AB8D6D0" w14:textId="4BD110CA" w:rsidR="00233F32" w:rsidRPr="00C8453E" w:rsidRDefault="00233F32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14:paraId="11608AC0" w14:textId="78CE9E17" w:rsid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79DC6" w14:textId="77C7D01C" w:rsidR="00C51686" w:rsidRPr="00363D16" w:rsidRDefault="00C51686" w:rsidP="00677E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53E">
              <w:rPr>
                <w:rFonts w:ascii="Times New Roman" w:hAnsi="Times New Roman"/>
                <w:sz w:val="24"/>
                <w:szCs w:val="24"/>
              </w:rPr>
              <w:t>Соревнования по баскетболу среди 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вушек и юношей 2011-2012, 2013-2014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53E">
              <w:rPr>
                <w:rFonts w:ascii="Times New Roman" w:hAnsi="Times New Roman"/>
                <w:sz w:val="24"/>
                <w:szCs w:val="24"/>
              </w:rPr>
              <w:t xml:space="preserve">в зачет МЭ ВСИШ «Президентские спортивные игры»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743F7" w14:textId="3E5DDA92" w:rsidR="00677E14" w:rsidRDefault="00677E14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с.Баган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22C8D59" w14:textId="4787C898" w:rsidR="00C51686" w:rsidRPr="00363D1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E">
              <w:rPr>
                <w:rFonts w:ascii="Times New Roman" w:hAnsi="Times New Roman"/>
                <w:sz w:val="24"/>
                <w:szCs w:val="24"/>
              </w:rPr>
              <w:t xml:space="preserve">Зал БСОШ№2, ДЮСШ.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74FB3" w14:textId="0D719D1E" w:rsidR="00C51686" w:rsidRPr="00106DFF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E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794E8" w14:textId="77777777" w:rsidR="006671B3" w:rsidRPr="006671B3" w:rsidRDefault="006671B3" w:rsidP="006671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671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Колодько</w:t>
            </w:r>
            <w:proofErr w:type="spellEnd"/>
            <w:r w:rsidRPr="006671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С.Г.</w:t>
            </w:r>
          </w:p>
          <w:p w14:paraId="5CC86989" w14:textId="77777777" w:rsidR="006671B3" w:rsidRPr="006671B3" w:rsidRDefault="006671B3" w:rsidP="006671B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71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1EF93AA2" w14:textId="0F85A449" w:rsidR="00C51686" w:rsidRPr="00106DFF" w:rsidRDefault="006671B3" w:rsidP="0066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21-404</w:t>
            </w:r>
          </w:p>
        </w:tc>
      </w:tr>
      <w:tr w:rsidR="00C51686" w:rsidRPr="004C5F8A" w14:paraId="58DA6236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0D7" w14:textId="599E2D59" w:rsid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0D6C16CF" w14:textId="488A7402" w:rsid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1D72F0FE" w14:textId="13732D77" w:rsidR="00C51686" w:rsidRP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14:paraId="49A29F7C" w14:textId="504F66AA" w:rsidR="00C51686" w:rsidRP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2FB6" w14:textId="11226A71" w:rsidR="00C51686" w:rsidRP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Заседание районной комиссии по оказанию материальной социальной помощи жителям Баганского района, оказавшимся в трудной жизненной ситуации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46E4" w14:textId="705A2CFE" w:rsidR="00C51686" w:rsidRP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Администрация Баганского района, кабинет первого заместителя главы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F21A" w14:textId="44A3F723" w:rsidR="00C51686" w:rsidRP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Первый заместитель главы района</w:t>
            </w:r>
          </w:p>
          <w:p w14:paraId="0C28505A" w14:textId="2A60A397" w:rsidR="00C51686" w:rsidRP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Пилипушка О.В.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AFE3" w14:textId="77777777" w:rsidR="006671B3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 xml:space="preserve">Пилипушка О.В., </w:t>
            </w:r>
          </w:p>
          <w:p w14:paraId="6926A620" w14:textId="50DD16BE" w:rsid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первый заместитель главы</w:t>
            </w:r>
            <w:r w:rsidR="006671B3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C51686"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</w:p>
          <w:p w14:paraId="5870B105" w14:textId="59D8B1B7" w:rsidR="00C51686" w:rsidRP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21-154;</w:t>
            </w:r>
          </w:p>
          <w:p w14:paraId="3E0B4A9E" w14:textId="77777777" w:rsidR="006671B3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 xml:space="preserve">Туркеева К.А., </w:t>
            </w:r>
          </w:p>
          <w:p w14:paraId="7643EC7F" w14:textId="1F8403D8" w:rsidR="00C51686" w:rsidRP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6671B3">
              <w:rPr>
                <w:rFonts w:ascii="Times New Roman" w:hAnsi="Times New Roman"/>
                <w:sz w:val="24"/>
                <w:szCs w:val="24"/>
              </w:rPr>
              <w:t>отдела социальной защиты населения администрации района,</w:t>
            </w:r>
          </w:p>
          <w:p w14:paraId="019F5707" w14:textId="614CC970" w:rsidR="00C51686" w:rsidRP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22-786</w:t>
            </w:r>
          </w:p>
        </w:tc>
      </w:tr>
      <w:tr w:rsidR="00E41D8E" w:rsidRPr="004C5F8A" w14:paraId="66128EAD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BEC87" w14:textId="74CB681C" w:rsidR="00E41D8E" w:rsidRDefault="00E41D8E" w:rsidP="00E4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  <w:p w14:paraId="4FCDBF0C" w14:textId="77777777" w:rsidR="00E41D8E" w:rsidRDefault="00E41D8E" w:rsidP="00E4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23271E8E" w14:textId="77777777" w:rsidR="00E41D8E" w:rsidRDefault="00E41D8E" w:rsidP="00E4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  <w:p w14:paraId="2ECBF658" w14:textId="77777777" w:rsidR="00E41D8E" w:rsidRDefault="00E41D8E" w:rsidP="00E4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571F69BD" w14:textId="77777777" w:rsidR="00E41D8E" w:rsidRPr="00C51686" w:rsidRDefault="00E41D8E" w:rsidP="00E4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867FA" w14:textId="61B64FC1" w:rsidR="00E41D8E" w:rsidRPr="00C51686" w:rsidRDefault="00E41D8E" w:rsidP="00E4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E8B63" w14:textId="77777777" w:rsidR="00E41D8E" w:rsidRDefault="00E41D8E" w:rsidP="00E4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829C661" w14:textId="70D61A7F" w:rsidR="00E41D8E" w:rsidRPr="00C51686" w:rsidRDefault="00E41D8E" w:rsidP="00E4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заседаний администрации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C21B9" w14:textId="60C3698E" w:rsidR="00E41D8E" w:rsidRPr="00C51686" w:rsidRDefault="00E41D8E" w:rsidP="00E4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54A52" w14:textId="77777777" w:rsidR="00E41D8E" w:rsidRDefault="00E41D8E" w:rsidP="00E41D8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Пилипушка О.В.,</w:t>
            </w:r>
          </w:p>
          <w:p w14:paraId="1CF10E8C" w14:textId="77777777" w:rsidR="00E41D8E" w:rsidRDefault="00E41D8E" w:rsidP="00E41D8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района, председатель комиссии, </w:t>
            </w:r>
          </w:p>
          <w:p w14:paraId="66C7D3C5" w14:textId="77777777" w:rsidR="00E41D8E" w:rsidRDefault="00E41D8E" w:rsidP="00E41D8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21-154</w:t>
            </w:r>
          </w:p>
          <w:p w14:paraId="1B140E47" w14:textId="77777777" w:rsidR="00E41D8E" w:rsidRDefault="00E41D8E" w:rsidP="00E4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Т.Г.,</w:t>
            </w:r>
          </w:p>
          <w:p w14:paraId="6B7467DF" w14:textId="77777777" w:rsidR="00E41D8E" w:rsidRDefault="00E41D8E" w:rsidP="00E4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специалист,</w:t>
            </w:r>
          </w:p>
          <w:p w14:paraId="77968FAB" w14:textId="076615C4" w:rsidR="00E11A96" w:rsidRPr="00C51686" w:rsidRDefault="00E41D8E" w:rsidP="00677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комиссии по делам несовершеннолетних и защите их прав, 21-011</w:t>
            </w:r>
          </w:p>
        </w:tc>
      </w:tr>
      <w:tr w:rsidR="00265BD9" w:rsidRPr="004C5F8A" w14:paraId="361CDFC4" w14:textId="77777777" w:rsidTr="00B169CE">
        <w:trPr>
          <w:trHeight w:val="20"/>
        </w:trPr>
        <w:tc>
          <w:tcPr>
            <w:tcW w:w="1418" w:type="dxa"/>
          </w:tcPr>
          <w:p w14:paraId="70821AFF" w14:textId="77777777" w:rsid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  <w:p w14:paraId="4A5297D4" w14:textId="77777777" w:rsid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5D978F22" w14:textId="77777777" w:rsid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  <w:p w14:paraId="1A5AF381" w14:textId="77777777" w:rsid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6323C6E1" w14:textId="5D2BB315" w:rsid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3FE56C2" w14:textId="77777777" w:rsidR="00265BD9" w:rsidRP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6E91990D" w14:textId="6F532298" w:rsidR="00265BD9" w:rsidRP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1. О выполнении постановления администрации Андреевского сельсовета от 16.12.2024 № </w:t>
            </w:r>
            <w:proofErr w:type="gramStart"/>
            <w:r w:rsidRPr="00265BD9">
              <w:rPr>
                <w:rFonts w:ascii="Times New Roman" w:hAnsi="Times New Roman"/>
                <w:sz w:val="24"/>
                <w:szCs w:val="24"/>
              </w:rPr>
              <w:t>84  «</w:t>
            </w:r>
            <w:proofErr w:type="gramEnd"/>
            <w:r w:rsidRPr="00265BD9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«Профилактика наркомании, противодействие незаконному обороту наркотических средств, психотропных веществ и их прекурсоров на территории Андреевского сельсовета на 2025-2027 годы»</w:t>
            </w:r>
          </w:p>
        </w:tc>
        <w:tc>
          <w:tcPr>
            <w:tcW w:w="2551" w:type="dxa"/>
          </w:tcPr>
          <w:p w14:paraId="5368E79D" w14:textId="77777777" w:rsid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с.Андреевка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2A97677" w14:textId="2D81460B" w:rsidR="00265BD9" w:rsidRP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</w:t>
            </w:r>
          </w:p>
        </w:tc>
        <w:tc>
          <w:tcPr>
            <w:tcW w:w="2977" w:type="dxa"/>
          </w:tcPr>
          <w:p w14:paraId="1A329F0E" w14:textId="27EC731B" w:rsidR="00265BD9" w:rsidRPr="00265BD9" w:rsidRDefault="00265BD9" w:rsidP="0026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Андреевского сельсовета </w:t>
            </w:r>
          </w:p>
        </w:tc>
        <w:tc>
          <w:tcPr>
            <w:tcW w:w="3856" w:type="dxa"/>
          </w:tcPr>
          <w:p w14:paraId="105788F7" w14:textId="77777777" w:rsidR="00265BD9" w:rsidRDefault="00265BD9" w:rsidP="00265B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Коршак И.Н.,</w:t>
            </w:r>
          </w:p>
          <w:p w14:paraId="5E154E40" w14:textId="584BB774" w:rsidR="00265BD9" w:rsidRDefault="00265BD9" w:rsidP="00265B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 Андреевского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30C9E2D" w14:textId="6AE4942C" w:rsidR="00265BD9" w:rsidRPr="00265BD9" w:rsidRDefault="00265BD9" w:rsidP="00265B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 22-723</w:t>
            </w:r>
          </w:p>
        </w:tc>
      </w:tr>
      <w:tr w:rsidR="009F51D3" w:rsidRPr="004C5F8A" w14:paraId="521A363B" w14:textId="77777777" w:rsidTr="00B169CE">
        <w:trPr>
          <w:trHeight w:val="20"/>
        </w:trPr>
        <w:tc>
          <w:tcPr>
            <w:tcW w:w="1418" w:type="dxa"/>
          </w:tcPr>
          <w:p w14:paraId="5D95C486" w14:textId="77777777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  <w:p w14:paraId="55A143A3" w14:textId="77777777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5A98D960" w14:textId="77777777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  <w:p w14:paraId="2B2E69A8" w14:textId="104131C0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253" w:type="dxa"/>
          </w:tcPr>
          <w:p w14:paraId="2E982C2C" w14:textId="56DECD38" w:rsidR="009F51D3" w:rsidRPr="00363D16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КВН</w:t>
            </w:r>
          </w:p>
        </w:tc>
        <w:tc>
          <w:tcPr>
            <w:tcW w:w="2551" w:type="dxa"/>
          </w:tcPr>
          <w:p w14:paraId="04244890" w14:textId="483C8C7C" w:rsidR="009F51D3" w:rsidRPr="007F5A62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Баган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EE35B2B" w14:textId="0ABE20D6" w:rsidR="009F51D3" w:rsidRPr="00363D16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Молодежного центра</w:t>
            </w:r>
          </w:p>
        </w:tc>
        <w:tc>
          <w:tcPr>
            <w:tcW w:w="2977" w:type="dxa"/>
          </w:tcPr>
          <w:p w14:paraId="132D4988" w14:textId="411037AC" w:rsidR="009F51D3" w:rsidRPr="00106DFF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«МЦ Баганского района»</w:t>
            </w:r>
          </w:p>
        </w:tc>
        <w:tc>
          <w:tcPr>
            <w:tcW w:w="3856" w:type="dxa"/>
          </w:tcPr>
          <w:p w14:paraId="2634A8AA" w14:textId="37AE1705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Поддубко О.В.</w:t>
            </w:r>
            <w:r w:rsidR="00DB5EA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D0730BA" w14:textId="3630D3B2" w:rsidR="00DB5EA5" w:rsidRDefault="00DB5EA5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4D3739CE" w14:textId="77777777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«МЦ Баганского района»</w:t>
            </w:r>
          </w:p>
          <w:p w14:paraId="0FB48C88" w14:textId="77777777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89994696940</w:t>
            </w:r>
          </w:p>
          <w:p w14:paraId="4B6A8FC4" w14:textId="5AB16894" w:rsidR="00677E14" w:rsidRPr="00106DFF" w:rsidRDefault="00677E14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0EC" w:rsidRPr="004C5F8A" w14:paraId="164E20E4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42B7F464" w14:textId="35EE6ED9" w:rsidR="007D20EC" w:rsidRDefault="007D20EC" w:rsidP="007D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26276EEE" w14:textId="77777777" w:rsidR="007D20EC" w:rsidRDefault="007D20EC" w:rsidP="007D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51D768B1" w14:textId="77777777" w:rsidR="007D20EC" w:rsidRDefault="007D20EC" w:rsidP="007D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24DCA8CC" w14:textId="27312578" w:rsidR="007D20EC" w:rsidRDefault="007D20EC" w:rsidP="007D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35C67308" w14:textId="36EFC6A1" w:rsidR="007D20EC" w:rsidRPr="007D20EC" w:rsidRDefault="007D20EC" w:rsidP="007D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Сессия совета депутатов Ивановского сельсовета:</w:t>
            </w:r>
          </w:p>
          <w:p w14:paraId="4E507C48" w14:textId="29B8E8C4" w:rsidR="007D20EC" w:rsidRPr="007D20EC" w:rsidRDefault="007D20EC" w:rsidP="007D20EC">
            <w:pPr>
              <w:numPr>
                <w:ilvl w:val="0"/>
                <w:numId w:val="41"/>
              </w:numPr>
              <w:ind w:left="57" w:firstLine="0"/>
              <w:contextualSpacing/>
              <w:rPr>
                <w:rFonts w:ascii="Times New Roman" w:eastAsiaTheme="minorHAnsi" w:hAnsi="Times New Roman"/>
                <w:bCs/>
              </w:rPr>
            </w:pPr>
            <w:r w:rsidRPr="007D20EC">
              <w:rPr>
                <w:rFonts w:ascii="Times New Roman" w:eastAsiaTheme="minorHAnsi" w:hAnsi="Times New Roman"/>
                <w:bCs/>
              </w:rPr>
              <w:t>Об утверждении Устава сельского поселения Ивановского сельсовета Баганского                                                        муниципального района Новосибирской области.</w:t>
            </w:r>
          </w:p>
          <w:p w14:paraId="00BCAB81" w14:textId="77777777" w:rsidR="007D20EC" w:rsidRPr="007D20EC" w:rsidRDefault="007D20EC" w:rsidP="007D20EC">
            <w:pPr>
              <w:numPr>
                <w:ilvl w:val="0"/>
                <w:numId w:val="41"/>
              </w:numPr>
              <w:ind w:left="57" w:firstLine="0"/>
              <w:contextualSpacing/>
              <w:rPr>
                <w:rFonts w:ascii="Times New Roman" w:eastAsiaTheme="minorHAnsi" w:hAnsi="Times New Roman"/>
                <w:bCs/>
              </w:rPr>
            </w:pPr>
            <w:r w:rsidRPr="007D20EC">
              <w:rPr>
                <w:rFonts w:ascii="Times New Roman" w:eastAsiaTheme="minorHAnsi" w:hAnsi="Times New Roman"/>
                <w:bCs/>
              </w:rPr>
              <w:t>О внесении изменений в решение 69-ой сессии от 28.03.2025 №242 «Об утверждении                                                         Положения о муниципальном жилищном контроле на территории Ивановского сельсовета Баганского района Новосибирской области»</w:t>
            </w:r>
          </w:p>
          <w:p w14:paraId="610C2311" w14:textId="77777777" w:rsidR="007D20EC" w:rsidRPr="007D20EC" w:rsidRDefault="007D20EC" w:rsidP="007D20EC">
            <w:pPr>
              <w:numPr>
                <w:ilvl w:val="0"/>
                <w:numId w:val="41"/>
              </w:numPr>
              <w:ind w:left="57" w:firstLine="0"/>
              <w:contextualSpacing/>
              <w:rPr>
                <w:rFonts w:ascii="Times New Roman" w:eastAsiaTheme="minorHAnsi" w:hAnsi="Times New Roman"/>
                <w:bCs/>
              </w:rPr>
            </w:pPr>
            <w:r w:rsidRPr="007D20EC">
              <w:rPr>
                <w:rFonts w:ascii="Times New Roman" w:eastAsiaTheme="minorHAnsi" w:hAnsi="Times New Roman"/>
                <w:bCs/>
              </w:rPr>
              <w:t>О внесении изменений в решение 71-ой сессии от 25.06.2025 №249 «Об утверждении Порядка                                                                                                                        определения размера арендной платы за земельные участки, находящиеся в муниципальной собственности                                                                                                  Ивановского сельсовета Баганского района Новосибирской области, предоставленные в аренду без торгов»</w:t>
            </w:r>
          </w:p>
          <w:p w14:paraId="29AA2DA7" w14:textId="77777777" w:rsidR="007D20EC" w:rsidRPr="007D20EC" w:rsidRDefault="007D20EC" w:rsidP="007D20EC">
            <w:pPr>
              <w:rPr>
                <w:rFonts w:ascii="Times New Roman" w:eastAsiaTheme="minorHAnsi" w:hAnsi="Times New Roman"/>
                <w:bCs/>
              </w:rPr>
            </w:pPr>
            <w:r w:rsidRPr="007D20EC">
              <w:rPr>
                <w:rFonts w:ascii="Times New Roman" w:eastAsiaTheme="minorHAnsi" w:hAnsi="Times New Roman"/>
                <w:bCs/>
              </w:rPr>
              <w:t>4.</w:t>
            </w:r>
            <w:r w:rsidRPr="007D20EC">
              <w:rPr>
                <w:rFonts w:asciiTheme="minorHAnsi" w:eastAsiaTheme="minorHAnsi" w:hAnsiTheme="minorHAnsi" w:cstheme="minorBidi"/>
              </w:rPr>
              <w:t xml:space="preserve"> </w:t>
            </w:r>
            <w:r w:rsidRPr="007D20EC">
              <w:rPr>
                <w:rFonts w:ascii="Times New Roman" w:eastAsiaTheme="minorHAnsi" w:hAnsi="Times New Roman"/>
                <w:bCs/>
              </w:rPr>
              <w:t>О внесении изменений в решение шестьдесят пятой сессии Совета депутатов Ивановского сельсовета                                  Баганского района Новосибирской области №232 от 27.12.2024г. «О бюджете Ивановского сельсовета на 2025 год и на плановый период                                                                                                                               2026-2027 годы»</w:t>
            </w:r>
          </w:p>
          <w:p w14:paraId="00A622E2" w14:textId="77777777" w:rsidR="007D20EC" w:rsidRPr="007D20EC" w:rsidRDefault="007D20EC" w:rsidP="007D20EC">
            <w:pPr>
              <w:rPr>
                <w:rFonts w:ascii="Times New Roman" w:eastAsiaTheme="minorHAnsi" w:hAnsi="Times New Roman"/>
                <w:bCs/>
              </w:rPr>
            </w:pPr>
            <w:r w:rsidRPr="007D20EC">
              <w:rPr>
                <w:rFonts w:ascii="Times New Roman" w:eastAsiaTheme="minorHAnsi" w:hAnsi="Times New Roman"/>
                <w:bCs/>
              </w:rPr>
              <w:t xml:space="preserve">5.О передаче части полномочий сфере культуры муниципальному образованию </w:t>
            </w:r>
            <w:r w:rsidRPr="007D20EC">
              <w:rPr>
                <w:rFonts w:ascii="Times New Roman" w:eastAsiaTheme="minorHAnsi" w:hAnsi="Times New Roman"/>
                <w:bCs/>
              </w:rPr>
              <w:lastRenderedPageBreak/>
              <w:t>Баганский район                                                                                      Новосибирской области.</w:t>
            </w:r>
          </w:p>
          <w:p w14:paraId="4044505C" w14:textId="0094E8F6" w:rsidR="007D20EC" w:rsidRPr="004B3C5A" w:rsidRDefault="007D20EC" w:rsidP="00DB5E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0EC">
              <w:rPr>
                <w:rFonts w:ascii="Times New Roman" w:eastAsiaTheme="minorHAnsi" w:hAnsi="Times New Roman"/>
                <w:bCs/>
              </w:rPr>
              <w:t xml:space="preserve">6.О </w:t>
            </w:r>
            <w:proofErr w:type="gramStart"/>
            <w:r w:rsidRPr="007D20EC">
              <w:rPr>
                <w:rFonts w:ascii="Times New Roman" w:eastAsiaTheme="minorHAnsi" w:hAnsi="Times New Roman"/>
                <w:bCs/>
              </w:rPr>
              <w:t>передаче  ревизионной</w:t>
            </w:r>
            <w:proofErr w:type="gramEnd"/>
            <w:r w:rsidRPr="007D20EC">
              <w:rPr>
                <w:rFonts w:ascii="Times New Roman" w:eastAsiaTheme="minorHAnsi" w:hAnsi="Times New Roman"/>
                <w:bCs/>
              </w:rPr>
              <w:t xml:space="preserve"> комиссии Баганского района полномочий осуществлению внешнего                                                                                                             муниципального финансового контроля.</w:t>
            </w:r>
          </w:p>
        </w:tc>
        <w:tc>
          <w:tcPr>
            <w:tcW w:w="2551" w:type="dxa"/>
            <w:shd w:val="clear" w:color="auto" w:fill="FFFFFF" w:themeFill="background1"/>
          </w:tcPr>
          <w:p w14:paraId="6DFC2799" w14:textId="5636E066" w:rsidR="007D20EC" w:rsidRPr="007F5A62" w:rsidRDefault="007D20EC" w:rsidP="007D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Ивановка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D87FEB5" w14:textId="77777777" w:rsidR="007D20EC" w:rsidRDefault="007D20EC" w:rsidP="007D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</w:p>
          <w:p w14:paraId="17CBA062" w14:textId="654355C5" w:rsidR="007D20EC" w:rsidRDefault="007D20EC" w:rsidP="007D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633E55AF" w14:textId="3EF69F40" w:rsidR="007D20EC" w:rsidRDefault="007D20EC" w:rsidP="007D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 Ивановского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14:paraId="696A02B9" w14:textId="77777777" w:rsidR="007D20EC" w:rsidRDefault="007D20EC" w:rsidP="007D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F75F7B" w14:textId="77777777" w:rsidR="007D20EC" w:rsidRDefault="007D20EC" w:rsidP="007D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16B739" w14:textId="77777777" w:rsidR="007D20EC" w:rsidRDefault="007D20EC" w:rsidP="007D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FA867" w14:textId="77777777" w:rsidR="007D20EC" w:rsidRDefault="007D20EC" w:rsidP="007D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D48399" w14:textId="77777777" w:rsidR="007D20EC" w:rsidRPr="007F5A62" w:rsidRDefault="007D20EC" w:rsidP="007D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278DE296" w14:textId="77777777" w:rsidR="007D20EC" w:rsidRDefault="007D20EC" w:rsidP="007D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Мосейкова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Н.А.,</w:t>
            </w:r>
          </w:p>
          <w:p w14:paraId="79522C13" w14:textId="77777777" w:rsidR="007D20EC" w:rsidRDefault="007D20EC" w:rsidP="007D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Ивановского сельсовета, </w:t>
            </w:r>
          </w:p>
          <w:p w14:paraId="68C98708" w14:textId="56FE6AC0" w:rsidR="007D20EC" w:rsidRPr="007F5A62" w:rsidRDefault="007D20EC" w:rsidP="007D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29-086</w:t>
            </w:r>
          </w:p>
        </w:tc>
      </w:tr>
      <w:tr w:rsidR="009413D2" w:rsidRPr="004C5F8A" w14:paraId="3EA47724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E3842" w14:textId="77777777" w:rsidR="00265BD9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164C3BAD" w14:textId="34F9B8AB" w:rsidR="009413D2" w:rsidRDefault="00265BD9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14:paraId="3C0C0A73" w14:textId="63E7A499" w:rsidR="00265BD9" w:rsidRPr="004A73A7" w:rsidRDefault="00265BD9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</w:p>
          <w:p w14:paraId="1306FAAD" w14:textId="568B7D12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3A7">
              <w:rPr>
                <w:rFonts w:ascii="Times New Roman" w:hAnsi="Times New Roman"/>
                <w:sz w:val="24"/>
                <w:szCs w:val="24"/>
              </w:rPr>
              <w:t>18</w:t>
            </w:r>
            <w:r w:rsidR="00E11A96">
              <w:rPr>
                <w:rFonts w:ascii="Times New Roman" w:hAnsi="Times New Roman"/>
                <w:sz w:val="24"/>
                <w:szCs w:val="24"/>
              </w:rPr>
              <w:t>.</w:t>
            </w:r>
            <w:r w:rsidRPr="004A73A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71A7" w14:textId="05AECDC6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3A7">
              <w:rPr>
                <w:rFonts w:ascii="Times New Roman" w:hAnsi="Times New Roman"/>
                <w:sz w:val="24"/>
                <w:szCs w:val="24"/>
              </w:rPr>
              <w:t>Выездной концерт вокальной группы «Русская душа»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A931C" w14:textId="77777777" w:rsidR="00DB5EA5" w:rsidRDefault="00DB5EA5" w:rsidP="00DB5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="009413D2">
              <w:rPr>
                <w:rFonts w:ascii="Times New Roman" w:hAnsi="Times New Roman"/>
                <w:sz w:val="24"/>
                <w:szCs w:val="24"/>
              </w:rPr>
              <w:t>Александро</w:t>
            </w:r>
            <w:proofErr w:type="spellEnd"/>
            <w:r w:rsidR="009413D2">
              <w:rPr>
                <w:rFonts w:ascii="Times New Roman" w:hAnsi="Times New Roman"/>
                <w:sz w:val="24"/>
                <w:szCs w:val="24"/>
              </w:rPr>
              <w:t>-Невский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0D3CCFD" w14:textId="05077FB4" w:rsidR="009413D2" w:rsidRDefault="00DB5EA5" w:rsidP="00DB5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сельский клуб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DE06" w14:textId="02C4EE4D" w:rsidR="009413D2" w:rsidRDefault="006671B3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МБУК «КДЦ Баганского района»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FB0A" w14:textId="77777777" w:rsidR="006671B3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DFF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106DFF">
              <w:rPr>
                <w:rFonts w:ascii="Times New Roman" w:hAnsi="Times New Roman"/>
                <w:sz w:val="24"/>
                <w:szCs w:val="24"/>
              </w:rPr>
              <w:t xml:space="preserve"> К.А., </w:t>
            </w:r>
          </w:p>
          <w:p w14:paraId="535C0CD4" w14:textId="582FAA88" w:rsidR="006671B3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директор МБУК «КДЦ Баганского района» </w:t>
            </w:r>
          </w:p>
          <w:p w14:paraId="0D317D66" w14:textId="1C80051D" w:rsidR="00DB5EA5" w:rsidRDefault="009413D2" w:rsidP="00677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BD6EE9" w:rsidRPr="004C5F8A" w14:paraId="3538C161" w14:textId="77777777" w:rsidTr="00B169CE">
        <w:trPr>
          <w:trHeight w:val="20"/>
        </w:trPr>
        <w:tc>
          <w:tcPr>
            <w:tcW w:w="1418" w:type="dxa"/>
          </w:tcPr>
          <w:p w14:paraId="74F23A10" w14:textId="653D50F5" w:rsidR="00BD6EE9" w:rsidRPr="00233F32" w:rsidRDefault="00BD6EE9" w:rsidP="00BD6EE9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233F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22</w:t>
            </w:r>
          </w:p>
          <w:p w14:paraId="4DFAF401" w14:textId="3BA26346" w:rsidR="00233F32" w:rsidRPr="00233F32" w:rsidRDefault="00233F32" w:rsidP="00BD6EE9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233F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ноября</w:t>
            </w:r>
          </w:p>
          <w:p w14:paraId="7CFE3421" w14:textId="37885BA7" w:rsidR="00233F32" w:rsidRPr="00233F32" w:rsidRDefault="00233F32" w:rsidP="00BD6EE9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233F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сб</w:t>
            </w:r>
          </w:p>
          <w:p w14:paraId="12C42E91" w14:textId="3D47EF1A" w:rsidR="00BD6EE9" w:rsidRPr="00233F32" w:rsidRDefault="00BD6EE9" w:rsidP="00BD6E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F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10.00</w:t>
            </w:r>
          </w:p>
        </w:tc>
        <w:tc>
          <w:tcPr>
            <w:tcW w:w="4253" w:type="dxa"/>
          </w:tcPr>
          <w:p w14:paraId="25552894" w14:textId="77971F20" w:rsidR="00BD6EE9" w:rsidRPr="00233F32" w:rsidRDefault="00233F32" w:rsidP="00BD6EE9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</w:t>
            </w:r>
            <w:r w:rsidR="00BD6EE9" w:rsidRPr="00233F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айонный турнир</w:t>
            </w:r>
          </w:p>
          <w:p w14:paraId="0B3B2DE5" w14:textId="4F02863D" w:rsidR="00BD6EE9" w:rsidRPr="00233F32" w:rsidRDefault="00BD6EE9" w:rsidP="00BD6E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F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«Любимые игры»</w:t>
            </w:r>
          </w:p>
        </w:tc>
        <w:tc>
          <w:tcPr>
            <w:tcW w:w="2551" w:type="dxa"/>
          </w:tcPr>
          <w:p w14:paraId="691B1709" w14:textId="77777777" w:rsidR="00233F32" w:rsidRDefault="00233F32" w:rsidP="00BD6EE9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с.Баган</w:t>
            </w:r>
            <w:proofErr w:type="spellEnd"/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,</w:t>
            </w:r>
          </w:p>
          <w:p w14:paraId="2EE4AF26" w14:textId="3D0B1750" w:rsidR="00BD6EE9" w:rsidRDefault="00BD6EE9" w:rsidP="00BD6EE9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233F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Молодежный центр</w:t>
            </w:r>
            <w:r w:rsidR="00233F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,</w:t>
            </w:r>
          </w:p>
          <w:p w14:paraId="6B6C8849" w14:textId="78F9B275" w:rsidR="00233F32" w:rsidRDefault="00233F32" w:rsidP="00BD6EE9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с.Андреевка</w:t>
            </w:r>
            <w:proofErr w:type="spellEnd"/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,</w:t>
            </w:r>
          </w:p>
          <w:p w14:paraId="1F9B5EDE" w14:textId="77777777" w:rsidR="00233F32" w:rsidRPr="00233F32" w:rsidRDefault="00233F32" w:rsidP="00BD6EE9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14:paraId="785C6D06" w14:textId="7B921425" w:rsidR="00BD6EE9" w:rsidRPr="00233F32" w:rsidRDefault="00BD6EE9" w:rsidP="00BD6E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89C01E" w14:textId="77777777" w:rsidR="00BD6EE9" w:rsidRPr="00233F32" w:rsidRDefault="00BD6EE9" w:rsidP="00BD6EE9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233F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Отдел молодежной политики физической культуры и спорта</w:t>
            </w:r>
          </w:p>
          <w:p w14:paraId="009C1033" w14:textId="52ABEE35" w:rsidR="00BD6EE9" w:rsidRPr="00233F32" w:rsidRDefault="006671B3" w:rsidP="00BD6EE9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МБУ ДО </w:t>
            </w:r>
            <w:r w:rsidR="00BD6EE9" w:rsidRPr="00233F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Баганская ДЮСШ.</w:t>
            </w:r>
          </w:p>
          <w:p w14:paraId="0CCF8049" w14:textId="7E262B12" w:rsidR="00BD6EE9" w:rsidRPr="00233F32" w:rsidRDefault="00BD6EE9" w:rsidP="00BD6E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F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Андреевский сельсовет,</w:t>
            </w:r>
          </w:p>
        </w:tc>
        <w:tc>
          <w:tcPr>
            <w:tcW w:w="3856" w:type="dxa"/>
          </w:tcPr>
          <w:p w14:paraId="4791ED0B" w14:textId="77777777" w:rsidR="00233F32" w:rsidRPr="00AF488B" w:rsidRDefault="00233F32" w:rsidP="00233F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88B">
              <w:rPr>
                <w:rFonts w:ascii="Times New Roman" w:hAnsi="Times New Roman"/>
                <w:bCs/>
                <w:sz w:val="24"/>
                <w:szCs w:val="24"/>
              </w:rPr>
              <w:t>Кузьмина Р.В.,</w:t>
            </w:r>
          </w:p>
          <w:p w14:paraId="443FAA5E" w14:textId="77777777" w:rsidR="00233F32" w:rsidRPr="00AF488B" w:rsidRDefault="00233F32" w:rsidP="00233F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88B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отдела молодёжной политики, физической культуры и спорта</w:t>
            </w:r>
          </w:p>
          <w:p w14:paraId="5977BD27" w14:textId="61A05550" w:rsidR="00233F32" w:rsidRDefault="00233F32" w:rsidP="00233F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88B">
              <w:rPr>
                <w:rFonts w:ascii="Times New Roman" w:hAnsi="Times New Roman"/>
                <w:bCs/>
                <w:sz w:val="24"/>
                <w:szCs w:val="24"/>
              </w:rPr>
              <w:t>8-913-003-05-83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5E266D1B" w14:textId="759139D6" w:rsidR="00DB5EA5" w:rsidRDefault="00DB5EA5" w:rsidP="00DB5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Поддубко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О.В.,директор</w:t>
            </w:r>
            <w:proofErr w:type="spellEnd"/>
            <w:proofErr w:type="gramEnd"/>
          </w:p>
          <w:p w14:paraId="03349D26" w14:textId="77777777" w:rsidR="00DB5EA5" w:rsidRDefault="00DB5EA5" w:rsidP="00DB5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«МЦ Баганского района»</w:t>
            </w:r>
          </w:p>
          <w:p w14:paraId="0F7922CD" w14:textId="7650FCDA" w:rsidR="00DB5EA5" w:rsidRPr="00677E14" w:rsidRDefault="00DB5EA5" w:rsidP="00677E14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89994696940</w:t>
            </w:r>
          </w:p>
        </w:tc>
      </w:tr>
      <w:tr w:rsidR="009413D2" w:rsidRPr="004C5F8A" w14:paraId="02E3EDA1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F117B" w14:textId="0A6FBA03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57D775FE" w14:textId="75D14DBE" w:rsidR="00E11A96" w:rsidRDefault="00E11A96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1B704B10" w14:textId="183DB93E" w:rsidR="00E11A96" w:rsidRDefault="00E11A96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</w:t>
            </w:r>
          </w:p>
          <w:p w14:paraId="64047129" w14:textId="58B202AF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11A9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1C12" w14:textId="7946602A" w:rsidR="009413D2" w:rsidRPr="004A73A7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Благотворительный концерт группы «Эдельвейс»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FA0C6" w14:textId="1BE415F5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Зрит. зал РДК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BBA6" w14:textId="3C603227" w:rsidR="009413D2" w:rsidRDefault="006671B3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МБУК «КДЦ Баганского района» НСО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30BC2" w14:textId="77777777" w:rsidR="00233F3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DFF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106DFF">
              <w:rPr>
                <w:rFonts w:ascii="Times New Roman" w:hAnsi="Times New Roman"/>
                <w:sz w:val="24"/>
                <w:szCs w:val="24"/>
              </w:rPr>
              <w:t xml:space="preserve"> К.А., </w:t>
            </w:r>
          </w:p>
          <w:p w14:paraId="725C7949" w14:textId="60A5D0F7" w:rsidR="00233F3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 НСО</w:t>
            </w:r>
            <w:r w:rsidR="00233F3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996A279" w14:textId="2566C33B" w:rsidR="009413D2" w:rsidRPr="00106DFF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 29-080</w:t>
            </w:r>
          </w:p>
        </w:tc>
      </w:tr>
      <w:tr w:rsidR="009413D2" w:rsidRPr="004C5F8A" w14:paraId="186434D0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A5AB6" w14:textId="5ABF4B6D" w:rsidR="009413D2" w:rsidRDefault="009413D2" w:rsidP="009413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414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  <w:p w14:paraId="3BEEB195" w14:textId="15940898" w:rsidR="00E11A96" w:rsidRDefault="00E11A96" w:rsidP="009413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ноября</w:t>
            </w:r>
          </w:p>
          <w:p w14:paraId="6CDC08C2" w14:textId="3C0686C4" w:rsidR="00E11A96" w:rsidRPr="00A95414" w:rsidRDefault="00E11A96" w:rsidP="009413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пн</w:t>
            </w:r>
            <w:proofErr w:type="spellEnd"/>
          </w:p>
          <w:p w14:paraId="0D0F888A" w14:textId="331794C5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11A9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95414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5BEF8" w14:textId="1511D71A" w:rsidR="009413D2" w:rsidRPr="004A73A7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bCs/>
                <w:sz w:val="24"/>
                <w:szCs w:val="24"/>
              </w:rPr>
              <w:t>Лекция «Материнские награды», посвящённая Дню Матери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5BA83" w14:textId="77777777" w:rsidR="009413D2" w:rsidRPr="00A95414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07812B08" w14:textId="77777777" w:rsidR="009413D2" w:rsidRPr="00A95414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БСОШ № 1</w:t>
            </w:r>
          </w:p>
          <w:p w14:paraId="19AC09B6" w14:textId="015C738E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A9541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954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D47E2" w14:textId="52C9B10D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 музей»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BAC27" w14:textId="77777777" w:rsidR="00233F3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Гладких Н.В.,</w:t>
            </w:r>
          </w:p>
          <w:p w14:paraId="1E9A2ED8" w14:textId="75D07809" w:rsidR="009413D2" w:rsidRPr="00A95414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директор МКУК «Музей»</w:t>
            </w:r>
          </w:p>
          <w:p w14:paraId="1C03E1B9" w14:textId="77777777" w:rsidR="009413D2" w:rsidRPr="00A95414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22-780</w:t>
            </w:r>
          </w:p>
          <w:p w14:paraId="4ABB8EDB" w14:textId="77777777" w:rsidR="009413D2" w:rsidRPr="00106DFF" w:rsidRDefault="009413D2" w:rsidP="00561E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686" w:rsidRPr="004C5F8A" w14:paraId="610E487B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C5E09" w14:textId="6EB30B54" w:rsid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25</w:t>
            </w:r>
          </w:p>
          <w:p w14:paraId="0F106241" w14:textId="77777777" w:rsid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5EAEFCD4" w14:textId="6200C757" w:rsidR="00C51686" w:rsidRP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14:paraId="356B3367" w14:textId="7A263CD6" w:rsidR="00C51686" w:rsidRPr="00A95414" w:rsidRDefault="00C51686" w:rsidP="00C516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453E">
              <w:rPr>
                <w:rFonts w:ascii="Times New Roman" w:hAnsi="Times New Roman"/>
                <w:spacing w:val="-1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8C632" w14:textId="7048369D" w:rsidR="00C51686" w:rsidRPr="00C8453E" w:rsidRDefault="00C51686" w:rsidP="00C516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53E">
              <w:rPr>
                <w:rFonts w:ascii="Times New Roman" w:hAnsi="Times New Roman"/>
                <w:sz w:val="24"/>
                <w:szCs w:val="24"/>
              </w:rPr>
              <w:t xml:space="preserve">Первенство ДЮСШ по баскетболу среди девушек и юношей 2008-2013 г.р. в зачет «Спартакиады учащихся Баганского района». </w:t>
            </w:r>
          </w:p>
          <w:p w14:paraId="6C9FD1AE" w14:textId="77777777" w:rsidR="00C51686" w:rsidRPr="00A95414" w:rsidRDefault="00C51686" w:rsidP="00C516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73A02" w14:textId="51384758" w:rsidR="006671B3" w:rsidRDefault="006671B3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с.Баган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DD827BC" w14:textId="4FB56369" w:rsidR="00C51686" w:rsidRPr="00C8453E" w:rsidRDefault="006671B3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51686" w:rsidRPr="00C8453E">
              <w:rPr>
                <w:rFonts w:ascii="Times New Roman" w:hAnsi="Times New Roman"/>
                <w:sz w:val="24"/>
                <w:szCs w:val="24"/>
              </w:rPr>
              <w:t xml:space="preserve">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 w:rsidR="00C51686" w:rsidRPr="00C8453E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аганской </w:t>
            </w:r>
            <w:r w:rsidR="00C51686" w:rsidRPr="00C8453E">
              <w:rPr>
                <w:rFonts w:ascii="Times New Roman" w:hAnsi="Times New Roman"/>
                <w:sz w:val="24"/>
                <w:szCs w:val="24"/>
              </w:rPr>
              <w:t>СОШ</w:t>
            </w:r>
            <w:r w:rsidR="00E11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1686" w:rsidRPr="00C8453E">
              <w:rPr>
                <w:rFonts w:ascii="Times New Roman" w:hAnsi="Times New Roman"/>
                <w:sz w:val="24"/>
                <w:szCs w:val="24"/>
              </w:rPr>
              <w:t>№</w:t>
            </w:r>
            <w:r w:rsidR="00E11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1686" w:rsidRPr="00C8453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8791A49" w14:textId="77777777" w:rsidR="00C51686" w:rsidRPr="00C8453E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3BE331" w14:textId="77777777" w:rsidR="00C51686" w:rsidRPr="00A95414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7A6B0" w14:textId="33AE7F8C" w:rsidR="00C51686" w:rsidRPr="00A95414" w:rsidRDefault="006671B3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МБУ ДО Баганской ДЮСШ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110A3" w14:textId="77777777" w:rsidR="006671B3" w:rsidRPr="006671B3" w:rsidRDefault="006671B3" w:rsidP="006671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671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Колодько</w:t>
            </w:r>
            <w:proofErr w:type="spellEnd"/>
            <w:r w:rsidRPr="006671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С.Г.</w:t>
            </w:r>
          </w:p>
          <w:p w14:paraId="71383EB0" w14:textId="77777777" w:rsidR="006671B3" w:rsidRPr="006671B3" w:rsidRDefault="006671B3" w:rsidP="006671B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71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4D12B09D" w14:textId="15C9E159" w:rsidR="00C51686" w:rsidRPr="00A95414" w:rsidRDefault="006671B3" w:rsidP="0066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21-404</w:t>
            </w:r>
          </w:p>
        </w:tc>
      </w:tr>
      <w:tr w:rsidR="00E11A96" w:rsidRPr="004C5F8A" w14:paraId="4B8543F1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9D69818" w14:textId="35ABAC3E" w:rsid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2895A2EB" w14:textId="77777777" w:rsid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0F97CED1" w14:textId="03C45224" w:rsid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6D6B83B6" w14:textId="2DE32056" w:rsidR="00E11A96" w:rsidRPr="00A95414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0E1277F9" w14:textId="77777777" w:rsidR="00B169CE" w:rsidRDefault="00E11A96" w:rsidP="00B16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D">
              <w:rPr>
                <w:rFonts w:ascii="Times New Roman" w:hAnsi="Times New Roman"/>
                <w:sz w:val="24"/>
                <w:szCs w:val="24"/>
              </w:rPr>
              <w:t xml:space="preserve">Сессия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AB409D">
              <w:rPr>
                <w:rFonts w:ascii="Times New Roman" w:hAnsi="Times New Roman"/>
                <w:sz w:val="24"/>
                <w:szCs w:val="24"/>
              </w:rPr>
              <w:t xml:space="preserve"> сельсовета:</w:t>
            </w:r>
          </w:p>
          <w:p w14:paraId="50A8BFF2" w14:textId="774786FC" w:rsidR="00E11A96" w:rsidRPr="00C8453E" w:rsidRDefault="00E11A96" w:rsidP="00B16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D">
              <w:rPr>
                <w:rFonts w:ascii="Times New Roman" w:hAnsi="Times New Roman"/>
                <w:sz w:val="24"/>
                <w:szCs w:val="24"/>
              </w:rPr>
              <w:t>1</w:t>
            </w:r>
            <w:r w:rsidRPr="00E11A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E11A96">
              <w:rPr>
                <w:rFonts w:ascii="Times New Roman" w:hAnsi="Times New Roman"/>
                <w:sz w:val="24"/>
                <w:szCs w:val="24"/>
              </w:rPr>
              <w:t>Внесения  изменений</w:t>
            </w:r>
            <w:proofErr w:type="gramEnd"/>
            <w:r w:rsidRPr="00E11A96">
              <w:rPr>
                <w:rFonts w:ascii="Times New Roman" w:hAnsi="Times New Roman"/>
                <w:sz w:val="24"/>
                <w:szCs w:val="24"/>
              </w:rPr>
              <w:t xml:space="preserve">  в бюджет Палецкого </w:t>
            </w:r>
            <w:proofErr w:type="gramStart"/>
            <w:r w:rsidRPr="00E11A96">
              <w:rPr>
                <w:rFonts w:ascii="Times New Roman" w:hAnsi="Times New Roman"/>
                <w:sz w:val="24"/>
                <w:szCs w:val="24"/>
              </w:rPr>
              <w:t>сельсовета  Баганского</w:t>
            </w:r>
            <w:proofErr w:type="gramEnd"/>
            <w:r w:rsidRPr="00E11A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E11A96">
              <w:rPr>
                <w:rFonts w:ascii="Times New Roman" w:hAnsi="Times New Roman"/>
                <w:sz w:val="24"/>
                <w:szCs w:val="24"/>
              </w:rPr>
              <w:t>района  Новосибирской</w:t>
            </w:r>
            <w:proofErr w:type="gramEnd"/>
            <w:r w:rsidRPr="00E11A96">
              <w:rPr>
                <w:rFonts w:ascii="Times New Roman" w:hAnsi="Times New Roman"/>
                <w:sz w:val="24"/>
                <w:szCs w:val="24"/>
              </w:rPr>
              <w:t xml:space="preserve">  области</w:t>
            </w:r>
          </w:p>
        </w:tc>
        <w:tc>
          <w:tcPr>
            <w:tcW w:w="2551" w:type="dxa"/>
            <w:shd w:val="clear" w:color="auto" w:fill="FFFFFF" w:themeFill="background1"/>
          </w:tcPr>
          <w:p w14:paraId="430B5075" w14:textId="4FD3983E" w:rsidR="00E11A96" w:rsidRPr="007F5A62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Палецкое</w:t>
            </w:r>
            <w:proofErr w:type="spellEnd"/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41A65FB" w14:textId="77777777" w:rsid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74D8973B" w14:textId="77777777" w:rsidR="00DB5EA5" w:rsidRDefault="00DB5EA5" w:rsidP="00DB5E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42E96FD" w14:textId="11CC8AE9" w:rsidR="00E11A96" w:rsidRPr="006671B3" w:rsidRDefault="00E11A96" w:rsidP="00E11A9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2E777189" w14:textId="43CA5075" w:rsidR="00E11A96" w:rsidRPr="007F5A62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Ю.Н.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74B4DF1" w14:textId="3206F235" w:rsidR="00E11A96" w:rsidRPr="007F5A62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сельсовета,</w:t>
            </w:r>
          </w:p>
          <w:p w14:paraId="7A6338C1" w14:textId="0774EC4D" w:rsidR="00E11A96" w:rsidRPr="006671B3" w:rsidRDefault="00E11A96" w:rsidP="00E11A9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45-285</w:t>
            </w:r>
          </w:p>
        </w:tc>
      </w:tr>
      <w:tr w:rsidR="009413D2" w:rsidRPr="004C5F8A" w14:paraId="535DD477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AD3E8" w14:textId="6B78A945" w:rsid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25</w:t>
            </w:r>
          </w:p>
          <w:p w14:paraId="57305527" w14:textId="77777777" w:rsid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534243D7" w14:textId="45422176" w:rsidR="009413D2" w:rsidRP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14:paraId="17426404" w14:textId="2265B951" w:rsidR="009413D2" w:rsidRPr="00A95414" w:rsidRDefault="009413D2" w:rsidP="009413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414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11A9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95414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D4A71" w14:textId="77777777" w:rsidR="009413D2" w:rsidRPr="00A95414" w:rsidRDefault="009413D2" w:rsidP="009413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414">
              <w:rPr>
                <w:rFonts w:ascii="Times New Roman" w:hAnsi="Times New Roman"/>
                <w:bCs/>
                <w:sz w:val="24"/>
                <w:szCs w:val="24"/>
              </w:rPr>
              <w:t>«Победная гармонь!» - выставка предметов из фондов музея ко всероссийскому Дню гармони</w:t>
            </w:r>
          </w:p>
          <w:p w14:paraId="6E5DD4B3" w14:textId="77777777" w:rsidR="009413D2" w:rsidRPr="00A95414" w:rsidRDefault="009413D2" w:rsidP="009413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039FCE" w14:textId="77777777" w:rsidR="009413D2" w:rsidRPr="00A95414" w:rsidRDefault="009413D2" w:rsidP="009413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5B66A" w14:textId="77777777" w:rsidR="009413D2" w:rsidRPr="00A95414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Музей,</w:t>
            </w:r>
          </w:p>
          <w:p w14:paraId="4B167E13" w14:textId="7623BCD2" w:rsidR="009413D2" w:rsidRPr="00A95414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F6962" w14:textId="540FCCF5" w:rsidR="009413D2" w:rsidRPr="00A95414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 музей»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1E0EE" w14:textId="77777777" w:rsidR="00233F3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Гладких Н.В.,</w:t>
            </w:r>
          </w:p>
          <w:p w14:paraId="0F226258" w14:textId="77777777" w:rsidR="00233F3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директор МКУК «Музей», </w:t>
            </w:r>
          </w:p>
          <w:p w14:paraId="77CB646F" w14:textId="77777777" w:rsidR="00DB5EA5" w:rsidRDefault="009413D2" w:rsidP="0066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Савельев А.А., заведующий передвижной выставкой музея, </w:t>
            </w:r>
          </w:p>
          <w:p w14:paraId="53AA9D35" w14:textId="3B06327B" w:rsidR="009413D2" w:rsidRPr="00A95414" w:rsidRDefault="009413D2" w:rsidP="0066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22-780</w:t>
            </w:r>
          </w:p>
        </w:tc>
      </w:tr>
      <w:tr w:rsidR="009413D2" w:rsidRPr="004C5F8A" w14:paraId="29EC5A68" w14:textId="77777777" w:rsidTr="00B169CE">
        <w:trPr>
          <w:trHeight w:val="20"/>
        </w:trPr>
        <w:tc>
          <w:tcPr>
            <w:tcW w:w="1418" w:type="dxa"/>
          </w:tcPr>
          <w:p w14:paraId="4CD8A1F1" w14:textId="77777777" w:rsidR="00561E8A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25</w:t>
            </w:r>
            <w:r w:rsidR="0056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5D9773" w14:textId="52561E63" w:rsidR="009413D2" w:rsidRDefault="00561E8A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25BC43E8" w14:textId="1C765D67" w:rsidR="00561E8A" w:rsidRPr="00A95414" w:rsidRDefault="00E11A96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14:paraId="5453DF55" w14:textId="05D8A264" w:rsidR="009413D2" w:rsidRPr="00A95414" w:rsidRDefault="009413D2" w:rsidP="009413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12</w:t>
            </w:r>
            <w:r w:rsidR="00561E8A">
              <w:rPr>
                <w:rFonts w:ascii="Times New Roman" w:hAnsi="Times New Roman"/>
                <w:sz w:val="24"/>
                <w:szCs w:val="24"/>
              </w:rPr>
              <w:t>.</w:t>
            </w:r>
            <w:r w:rsidRPr="00A9541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14:paraId="30ABAB08" w14:textId="25073C01" w:rsidR="009413D2" w:rsidRPr="00A95414" w:rsidRDefault="009413D2" w:rsidP="009413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E8A">
              <w:rPr>
                <w:rStyle w:val="afa"/>
                <w:rFonts w:ascii="Times New Roman" w:hAnsi="Times New Roman"/>
                <w:b w:val="0"/>
                <w:bCs w:val="0"/>
                <w:sz w:val="24"/>
                <w:szCs w:val="24"/>
              </w:rPr>
              <w:t>Вечер поэтического настроения</w:t>
            </w: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«Материнское счастье»</w:t>
            </w:r>
          </w:p>
        </w:tc>
        <w:tc>
          <w:tcPr>
            <w:tcW w:w="2551" w:type="dxa"/>
          </w:tcPr>
          <w:p w14:paraId="2195C1DD" w14:textId="77777777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44CD12A5" w14:textId="093B0A6A" w:rsidR="009413D2" w:rsidRPr="00A95414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Дом ветеранов № 1</w:t>
            </w:r>
          </w:p>
        </w:tc>
        <w:tc>
          <w:tcPr>
            <w:tcW w:w="2977" w:type="dxa"/>
          </w:tcPr>
          <w:p w14:paraId="0A511B63" w14:textId="390B30CB" w:rsidR="009413D2" w:rsidRPr="00A95414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</w:t>
            </w:r>
          </w:p>
        </w:tc>
        <w:tc>
          <w:tcPr>
            <w:tcW w:w="3856" w:type="dxa"/>
          </w:tcPr>
          <w:p w14:paraId="7D5B9CA1" w14:textId="35238157" w:rsidR="009413D2" w:rsidRPr="00A95414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Вальц Т.И.</w:t>
            </w:r>
            <w:r w:rsidR="00233F3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C62A2CB" w14:textId="77777777" w:rsidR="00DB5EA5" w:rsidRDefault="009413D2" w:rsidP="00233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233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</w:t>
            </w:r>
          </w:p>
          <w:p w14:paraId="64945777" w14:textId="50D8E8AA" w:rsidR="009413D2" w:rsidRPr="00A95414" w:rsidRDefault="009413D2" w:rsidP="00233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49-751</w:t>
            </w:r>
          </w:p>
        </w:tc>
      </w:tr>
      <w:tr w:rsidR="009413D2" w:rsidRPr="004C5F8A" w14:paraId="2337E33A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583E1" w14:textId="7607B71A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58933C15" w14:textId="70E8B21F" w:rsidR="00561E8A" w:rsidRDefault="00561E8A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4D23B0FF" w14:textId="6E6D15C0" w:rsidR="00561E8A" w:rsidRPr="00A95414" w:rsidRDefault="00E11A96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14:paraId="666C959E" w14:textId="50FA1C11" w:rsidR="009413D2" w:rsidRPr="00A95414" w:rsidRDefault="009413D2" w:rsidP="009413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14</w:t>
            </w:r>
            <w:r w:rsidR="00561E8A">
              <w:rPr>
                <w:rFonts w:ascii="Times New Roman" w:hAnsi="Times New Roman"/>
                <w:sz w:val="24"/>
                <w:szCs w:val="24"/>
              </w:rPr>
              <w:t>.</w:t>
            </w:r>
            <w:r w:rsidRPr="00A9541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8813B" w14:textId="77777777" w:rsidR="009413D2" w:rsidRPr="00A95414" w:rsidRDefault="009413D2" w:rsidP="009413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Арт-терапия:</w:t>
            </w:r>
          </w:p>
          <w:p w14:paraId="38E287D4" w14:textId="77777777" w:rsidR="009413D2" w:rsidRPr="00A95414" w:rsidRDefault="009413D2" w:rsidP="009413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точечные мандалы.</w:t>
            </w:r>
          </w:p>
          <w:p w14:paraId="6581B039" w14:textId="77777777" w:rsidR="009413D2" w:rsidRPr="00A95414" w:rsidRDefault="009413D2" w:rsidP="009413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Роспись камня</w:t>
            </w:r>
          </w:p>
          <w:p w14:paraId="3B525D3D" w14:textId="77777777" w:rsidR="009413D2" w:rsidRPr="00A95414" w:rsidRDefault="009413D2" w:rsidP="009413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«Волшебная мандала»</w:t>
            </w:r>
          </w:p>
          <w:p w14:paraId="6EB4BB44" w14:textId="1C0136CD" w:rsidR="00DB5EA5" w:rsidRPr="00DB5EA5" w:rsidRDefault="009413D2" w:rsidP="00677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(Пушкинская карта)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0461C" w14:textId="77777777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26811CFC" w14:textId="0ECE99DC" w:rsidR="009413D2" w:rsidRPr="00A95414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1BDFF" w14:textId="26F13FCD" w:rsidR="009413D2" w:rsidRPr="00A95414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53F36" w14:textId="77777777" w:rsidR="00561E8A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Лысова А.В., </w:t>
            </w:r>
          </w:p>
          <w:p w14:paraId="10295BC4" w14:textId="26138C2C" w:rsidR="009413D2" w:rsidRPr="00A95414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заведующая детской библиотекой</w:t>
            </w:r>
          </w:p>
          <w:p w14:paraId="6F22C04B" w14:textId="1DB21BD6" w:rsidR="009413D2" w:rsidRPr="00A95414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21-273</w:t>
            </w:r>
          </w:p>
        </w:tc>
      </w:tr>
      <w:tr w:rsidR="00E11A96" w:rsidRPr="004C5F8A" w14:paraId="73D28345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077" w14:textId="77777777" w:rsid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4E914363" w14:textId="77777777" w:rsid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35D3029C" w14:textId="6F028EB3" w:rsidR="00E11A96" w:rsidRPr="00A95414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14:paraId="381D74CD" w14:textId="5ED5D0BD" w:rsidR="00E11A96" w:rsidRP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11A9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9D84" w14:textId="51469AFD" w:rsidR="00E11A96" w:rsidRPr="00E11A96" w:rsidRDefault="00E11A96" w:rsidP="00E11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A96">
              <w:rPr>
                <w:rFonts w:ascii="Times New Roman" w:hAnsi="Times New Roman"/>
                <w:bCs/>
                <w:sz w:val="24"/>
                <w:szCs w:val="24"/>
              </w:rPr>
              <w:t>Сессия</w:t>
            </w:r>
            <w:r w:rsidR="00762FE9">
              <w:rPr>
                <w:rFonts w:ascii="Times New Roman" w:hAnsi="Times New Roman"/>
                <w:bCs/>
                <w:sz w:val="24"/>
                <w:szCs w:val="24"/>
              </w:rPr>
              <w:t xml:space="preserve"> Совета депутатов Мироновского сельсовета</w:t>
            </w:r>
            <w:r w:rsidRPr="00E11A9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05CE4F" w14:textId="77777777" w:rsidR="00E11A96" w:rsidRPr="00E11A96" w:rsidRDefault="00E11A96" w:rsidP="00E11A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>1.О внесении изменений в решение 50 сессии Совета депутатов Мироновского сельсовета Баганского района Новосибирской области от 25.12.2024 № 221                        «Об утверждении бюджета Мироновского сельсовета Баганского района Новосибирской области на 2025 год и на плановый период 2026 и 2027 годов»</w:t>
            </w:r>
          </w:p>
          <w:p w14:paraId="5D16BE41" w14:textId="16C8821F" w:rsidR="00E11A96" w:rsidRPr="00E11A96" w:rsidRDefault="00E11A96" w:rsidP="00DB5E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>2. Другие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8216" w14:textId="77777777" w:rsid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A96">
              <w:rPr>
                <w:rFonts w:ascii="Times New Roman" w:hAnsi="Times New Roman"/>
                <w:sz w:val="24"/>
                <w:szCs w:val="24"/>
              </w:rPr>
              <w:t>с.Мироновка</w:t>
            </w:r>
            <w:proofErr w:type="spellEnd"/>
            <w:r w:rsidRPr="00E11A9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C8D9F06" w14:textId="4BB5C258" w:rsidR="00E11A96" w:rsidRP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 xml:space="preserve"> здание </w:t>
            </w:r>
            <w:proofErr w:type="gramStart"/>
            <w:r w:rsidRPr="00E11A96">
              <w:rPr>
                <w:rFonts w:ascii="Times New Roman" w:hAnsi="Times New Roman"/>
                <w:sz w:val="24"/>
                <w:szCs w:val="24"/>
              </w:rPr>
              <w:t>администрации  сельсовета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A9AC" w14:textId="77777777" w:rsidR="00E11A96" w:rsidRP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  <w:p w14:paraId="701A9A18" w14:textId="0A5B3056" w:rsidR="00E11A96" w:rsidRP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 xml:space="preserve">Мироновского сельсовета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59EB" w14:textId="77777777" w:rsid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 xml:space="preserve">Гурьева Н.В., </w:t>
            </w:r>
          </w:p>
          <w:p w14:paraId="675A08AA" w14:textId="1931DA36" w:rsidR="00E11A96" w:rsidRP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11A96">
              <w:rPr>
                <w:rFonts w:ascii="Times New Roman" w:hAnsi="Times New Roman"/>
                <w:sz w:val="24"/>
                <w:szCs w:val="24"/>
              </w:rPr>
              <w:t>редседатель Совета депутатов Мироновского сельсовета,</w:t>
            </w:r>
          </w:p>
          <w:p w14:paraId="040B4F28" w14:textId="77777777" w:rsidR="00E11A96" w:rsidRP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 xml:space="preserve">34-160 </w:t>
            </w:r>
          </w:p>
          <w:p w14:paraId="479680A8" w14:textId="77777777" w:rsidR="00E11A96" w:rsidRPr="00E11A96" w:rsidRDefault="00E11A96" w:rsidP="00E11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C5A" w:rsidRPr="004C5F8A" w14:paraId="41E07D74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143101C5" w14:textId="77777777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2913D50E" w14:textId="77777777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74B01D79" w14:textId="77777777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3996F608" w14:textId="217DCCAE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36155748" w14:textId="77777777" w:rsidR="004B3C5A" w:rsidRPr="00214A62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A62">
              <w:rPr>
                <w:rFonts w:ascii="Times New Roman" w:hAnsi="Times New Roman"/>
                <w:sz w:val="24"/>
                <w:szCs w:val="24"/>
              </w:rPr>
              <w:t xml:space="preserve">Час контроля </w:t>
            </w:r>
          </w:p>
          <w:p w14:paraId="6BC23C85" w14:textId="48543C9A" w:rsidR="004B3C5A" w:rsidRPr="00214A62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A62">
              <w:rPr>
                <w:rFonts w:ascii="Times New Roman" w:hAnsi="Times New Roman"/>
                <w:sz w:val="24"/>
                <w:szCs w:val="24"/>
              </w:rPr>
              <w:t>1.О мерах по проведении месячника</w:t>
            </w:r>
          </w:p>
          <w:p w14:paraId="1598B294" w14:textId="77777777" w:rsidR="004B3C5A" w:rsidRPr="00214A62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A62">
              <w:rPr>
                <w:rFonts w:ascii="Times New Roman" w:hAnsi="Times New Roman"/>
                <w:sz w:val="24"/>
                <w:szCs w:val="24"/>
              </w:rPr>
              <w:t xml:space="preserve">безопасности людей на водных объектах Савкинского сельсовета в </w:t>
            </w:r>
            <w:proofErr w:type="spellStart"/>
            <w:r w:rsidRPr="00214A62">
              <w:rPr>
                <w:rFonts w:ascii="Times New Roman" w:hAnsi="Times New Roman"/>
                <w:sz w:val="24"/>
                <w:szCs w:val="24"/>
              </w:rPr>
              <w:t>осенне</w:t>
            </w:r>
            <w:proofErr w:type="spellEnd"/>
            <w:r w:rsidRPr="00214A62">
              <w:rPr>
                <w:rFonts w:ascii="Times New Roman" w:hAnsi="Times New Roman"/>
                <w:sz w:val="24"/>
                <w:szCs w:val="24"/>
              </w:rPr>
              <w:t xml:space="preserve"> – зимний период 2025-2026 г</w:t>
            </w:r>
          </w:p>
          <w:p w14:paraId="1998EAB5" w14:textId="77777777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A62">
              <w:rPr>
                <w:rFonts w:ascii="Times New Roman" w:hAnsi="Times New Roman"/>
                <w:sz w:val="24"/>
                <w:szCs w:val="24"/>
              </w:rPr>
              <w:t>2.О мерах организации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A6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A62">
              <w:rPr>
                <w:rFonts w:ascii="Times New Roman" w:hAnsi="Times New Roman"/>
                <w:sz w:val="24"/>
                <w:szCs w:val="24"/>
              </w:rPr>
              <w:t xml:space="preserve">предупреждению и ликвидации последствий возможных чрезвычайных ситуаций, связанных с пожарами на территории Савкинского </w:t>
            </w:r>
            <w:r w:rsidRPr="00214A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сельсовета Баганского района Новосибирской области в </w:t>
            </w:r>
            <w:proofErr w:type="spellStart"/>
            <w:r w:rsidRPr="00214A62">
              <w:rPr>
                <w:rFonts w:ascii="Times New Roman" w:hAnsi="Times New Roman"/>
                <w:sz w:val="24"/>
                <w:szCs w:val="24"/>
              </w:rPr>
              <w:t>осенне</w:t>
            </w:r>
            <w:proofErr w:type="spellEnd"/>
            <w:r w:rsidRPr="00214A62">
              <w:rPr>
                <w:rFonts w:ascii="Times New Roman" w:hAnsi="Times New Roman"/>
                <w:sz w:val="24"/>
                <w:szCs w:val="24"/>
              </w:rPr>
              <w:t xml:space="preserve"> - зимнем пожароопасном сезоне 2025- 2026 годах</w:t>
            </w:r>
          </w:p>
          <w:p w14:paraId="6F695430" w14:textId="65743448" w:rsidR="00677E14" w:rsidRPr="004B3844" w:rsidRDefault="00677E14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A674515" w14:textId="77777777" w:rsidR="004B3C5A" w:rsidRPr="007F5A62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lastRenderedPageBreak/>
              <w:t>с. Савкино,</w:t>
            </w:r>
          </w:p>
          <w:p w14:paraId="36CFB9FD" w14:textId="26D20A07" w:rsidR="004B3C5A" w:rsidRPr="004B3844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5A1EDED3" w14:textId="62D76863" w:rsidR="004B3C5A" w:rsidRPr="004B3844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Савкинского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7CCC807E" w14:textId="77777777" w:rsidR="004B3C5A" w:rsidRPr="007F5A62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A62">
              <w:rPr>
                <w:rFonts w:ascii="Times New Roman" w:hAnsi="Times New Roman"/>
                <w:sz w:val="24"/>
                <w:szCs w:val="24"/>
              </w:rPr>
              <w:t>Цвиченко</w:t>
            </w:r>
            <w:proofErr w:type="spellEnd"/>
            <w:r w:rsidRPr="007F5A62"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14:paraId="4C6A5C81" w14:textId="77777777" w:rsidR="004B3C5A" w:rsidRPr="007F5A62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Савкинского сельсовета,</w:t>
            </w:r>
          </w:p>
          <w:p w14:paraId="276BAF16" w14:textId="77777777" w:rsidR="004B3C5A" w:rsidRPr="007F5A62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49-341</w:t>
            </w:r>
          </w:p>
          <w:p w14:paraId="692899E2" w14:textId="77777777" w:rsidR="004B3C5A" w:rsidRPr="007F5A62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A46A76" w14:textId="77777777" w:rsidR="004B3C5A" w:rsidRPr="007F5A62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951845" w14:textId="77777777" w:rsidR="004B3C5A" w:rsidRPr="007F5A62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D0DC05" w14:textId="77777777" w:rsidR="004B3C5A" w:rsidRPr="007F5A62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957433" w14:textId="77777777" w:rsidR="004B3C5A" w:rsidRPr="007F5A62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978DD7" w14:textId="77777777" w:rsidR="004B3C5A" w:rsidRPr="007F5A62" w:rsidRDefault="004B3C5A" w:rsidP="004B3C5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571C2B" w14:textId="77777777" w:rsidR="004B3C5A" w:rsidRPr="004B3844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A32" w:rsidRPr="004C5F8A" w14:paraId="01A0C5A0" w14:textId="77777777" w:rsidTr="00B169CE">
        <w:trPr>
          <w:trHeight w:val="20"/>
        </w:trPr>
        <w:tc>
          <w:tcPr>
            <w:tcW w:w="1418" w:type="dxa"/>
          </w:tcPr>
          <w:p w14:paraId="2E4EF10C" w14:textId="77777777" w:rsidR="009A7A32" w:rsidRPr="009A7A32" w:rsidRDefault="009A7A32" w:rsidP="009A7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25822411" w14:textId="77777777" w:rsidR="009A7A32" w:rsidRPr="009A7A32" w:rsidRDefault="009A7A32" w:rsidP="009A7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0CAE5754" w14:textId="77777777" w:rsidR="009A7A32" w:rsidRPr="009A7A32" w:rsidRDefault="009A7A32" w:rsidP="009A7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43E2FED2" w14:textId="1758D901" w:rsidR="009A7A32" w:rsidRPr="009A7A32" w:rsidRDefault="009A7A32" w:rsidP="009A7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</w:tcPr>
          <w:p w14:paraId="4689CAA3" w14:textId="1D60A909" w:rsidR="009A7A32" w:rsidRPr="009A7A32" w:rsidRDefault="00DB5EA5" w:rsidP="009A7A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A7A32" w:rsidRPr="009A7A32">
              <w:rPr>
                <w:rFonts w:ascii="Times New Roman" w:hAnsi="Times New Roman"/>
                <w:sz w:val="24"/>
                <w:szCs w:val="24"/>
              </w:rPr>
              <w:t>ессия Совета депутатов Баганского района:</w:t>
            </w:r>
          </w:p>
          <w:p w14:paraId="7656A04B" w14:textId="1E8FD001" w:rsidR="009A7A32" w:rsidRPr="00DB5EA5" w:rsidRDefault="009A7A32" w:rsidP="00DB5EA5">
            <w:pPr>
              <w:pStyle w:val="a6"/>
              <w:widowControl w:val="0"/>
              <w:ind w:left="-9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>1.</w:t>
            </w:r>
            <w:r w:rsidRPr="009A7A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A7A3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решение 38-й сессии Совета депутатов Баганского района Новосибирской области четвертого созыва от 25 декабря 2024 года № 356 «</w:t>
            </w:r>
            <w:r w:rsidRPr="009A7A32">
              <w:rPr>
                <w:rFonts w:ascii="Times New Roman" w:hAnsi="Times New Roman"/>
                <w:bCs/>
                <w:sz w:val="24"/>
                <w:szCs w:val="24"/>
              </w:rPr>
              <w:t>О бюджете Баганского района Новосибирской области на 2025 год и плановый период 2026</w:t>
            </w:r>
            <w:r w:rsidR="00DB5EA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9A7A32">
              <w:rPr>
                <w:rFonts w:ascii="Times New Roman" w:hAnsi="Times New Roman"/>
                <w:bCs/>
                <w:sz w:val="24"/>
                <w:szCs w:val="24"/>
              </w:rPr>
              <w:t>2027 г</w:t>
            </w:r>
            <w:r w:rsidR="00DB5E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9A7A3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5378041E" w14:textId="40DC353C" w:rsidR="009A7A32" w:rsidRPr="009A7A32" w:rsidRDefault="007718F4" w:rsidP="009A7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9A7A32" w:rsidRPr="009A7A32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74504D90" w14:textId="3E42D907" w:rsidR="009A7A32" w:rsidRPr="009A7A32" w:rsidRDefault="009A7A32" w:rsidP="009A7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>зал заседаний администрации района</w:t>
            </w:r>
          </w:p>
        </w:tc>
        <w:tc>
          <w:tcPr>
            <w:tcW w:w="2977" w:type="dxa"/>
          </w:tcPr>
          <w:p w14:paraId="47BC71F1" w14:textId="258CAB20" w:rsidR="009A7A32" w:rsidRPr="009A7A32" w:rsidRDefault="009A7A32" w:rsidP="009A7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>Совет депутатов Баганского района</w:t>
            </w:r>
          </w:p>
        </w:tc>
        <w:tc>
          <w:tcPr>
            <w:tcW w:w="3856" w:type="dxa"/>
          </w:tcPr>
          <w:p w14:paraId="208DAC57" w14:textId="70F6B642" w:rsidR="009A7A32" w:rsidRPr="009A7A32" w:rsidRDefault="006671B3" w:rsidP="0066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Синица А.Н.,</w:t>
            </w:r>
          </w:p>
          <w:p w14:paraId="42677884" w14:textId="43D4A454" w:rsidR="009A7A32" w:rsidRPr="009A7A32" w:rsidRDefault="009A7A32" w:rsidP="00DB5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>председатель Совета депутатов Баганского района,21 - 650</w:t>
            </w:r>
          </w:p>
          <w:p w14:paraId="168728B6" w14:textId="77777777" w:rsidR="009A7A32" w:rsidRPr="009A7A32" w:rsidRDefault="009A7A32" w:rsidP="0066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7A32">
              <w:rPr>
                <w:rFonts w:ascii="Times New Roman" w:hAnsi="Times New Roman"/>
                <w:sz w:val="24"/>
                <w:szCs w:val="24"/>
              </w:rPr>
              <w:t>Пупкова</w:t>
            </w:r>
            <w:proofErr w:type="spellEnd"/>
            <w:r w:rsidRPr="009A7A32">
              <w:rPr>
                <w:rFonts w:ascii="Times New Roman" w:hAnsi="Times New Roman"/>
                <w:sz w:val="24"/>
                <w:szCs w:val="24"/>
              </w:rPr>
              <w:t xml:space="preserve"> Н.А.,</w:t>
            </w:r>
          </w:p>
          <w:p w14:paraId="236C024B" w14:textId="57316F83" w:rsidR="009A7A32" w:rsidRPr="009A7A32" w:rsidRDefault="009A7A32" w:rsidP="00DB5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>главный специалист по работе с представительным органом отдела общественных связей, информации и работы с населением администрации района,</w:t>
            </w:r>
            <w:r w:rsidR="00DB5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A32">
              <w:rPr>
                <w:rFonts w:ascii="Times New Roman" w:hAnsi="Times New Roman"/>
                <w:sz w:val="24"/>
                <w:szCs w:val="24"/>
              </w:rPr>
              <w:t>21 - 151</w:t>
            </w:r>
          </w:p>
        </w:tc>
      </w:tr>
      <w:tr w:rsidR="009413D2" w:rsidRPr="004C5F8A" w14:paraId="50C56F8C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30C34" w14:textId="77777777" w:rsidR="009F51D3" w:rsidRDefault="009413D2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16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49EDD570" w14:textId="77777777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ноября </w:t>
            </w:r>
          </w:p>
          <w:p w14:paraId="68F3B7F2" w14:textId="25FE47B1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14:paraId="67F2D5B4" w14:textId="548C2578" w:rsidR="009413D2" w:rsidRDefault="009413D2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F51D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4191" w14:textId="6C04E8C9" w:rsidR="009413D2" w:rsidRPr="00214A6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16">
              <w:rPr>
                <w:rFonts w:ascii="Times New Roman" w:hAnsi="Times New Roman"/>
                <w:sz w:val="24"/>
                <w:szCs w:val="24"/>
              </w:rPr>
              <w:t>Мастер класс «Подарок маме»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34728" w14:textId="77777777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16">
              <w:rPr>
                <w:rFonts w:ascii="Times New Roman" w:hAnsi="Times New Roman"/>
                <w:sz w:val="24"/>
                <w:szCs w:val="24"/>
              </w:rPr>
              <w:t>Фойе РДК</w:t>
            </w:r>
          </w:p>
          <w:p w14:paraId="33C93616" w14:textId="62AD7ECE" w:rsidR="009413D2" w:rsidRPr="007F5A6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этаж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BEBC" w14:textId="4781FE04" w:rsidR="009413D2" w:rsidRPr="007F5A62" w:rsidRDefault="007718F4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МБУК «КДЦ Баганского района» НСО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255F5" w14:textId="77777777" w:rsidR="00233F3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DFF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106DFF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67313E0E" w14:textId="77777777" w:rsidR="00233F3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 директор МБУК «КДЦ Баганского района» НСО</w:t>
            </w:r>
            <w:r w:rsidR="00233F3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49E1CD8" w14:textId="36A8076A" w:rsidR="009413D2" w:rsidRPr="007F5A6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 29-080</w:t>
            </w:r>
          </w:p>
        </w:tc>
      </w:tr>
      <w:tr w:rsidR="009413D2" w:rsidRPr="004C5F8A" w14:paraId="7F292269" w14:textId="77777777" w:rsidTr="00B169CE">
        <w:trPr>
          <w:trHeight w:val="20"/>
        </w:trPr>
        <w:tc>
          <w:tcPr>
            <w:tcW w:w="1418" w:type="dxa"/>
            <w:tcBorders>
              <w:bottom w:val="single" w:sz="4" w:space="0" w:color="auto"/>
            </w:tcBorders>
          </w:tcPr>
          <w:p w14:paraId="407FCC11" w14:textId="77777777" w:rsidR="009F51D3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13DBBD17" w14:textId="77777777" w:rsidR="009F51D3" w:rsidRDefault="009F51D3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623A1C8B" w14:textId="77777777" w:rsidR="009F51D3" w:rsidRDefault="009F51D3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14:paraId="7C5D4EDA" w14:textId="461B1BDA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1</w:t>
            </w:r>
            <w:r w:rsidR="009F51D3">
              <w:rPr>
                <w:rFonts w:ascii="Times New Roman" w:hAnsi="Times New Roman"/>
                <w:sz w:val="24"/>
                <w:szCs w:val="24"/>
              </w:rPr>
              <w:t>4.</w:t>
            </w:r>
            <w:r w:rsidRPr="00A954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5FD86F2" w14:textId="77777777" w:rsidR="00DB5EA5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Праздничный вечер</w:t>
            </w:r>
            <w:r w:rsidRPr="00A954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«Тебя я, мама, поздравляю, тебя за всё благодарю» </w:t>
            </w:r>
          </w:p>
          <w:p w14:paraId="22A70585" w14:textId="0E2B80EC" w:rsidR="009413D2" w:rsidRPr="00214A6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 Дню матери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B86D9C" w14:textId="77777777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7C8B90C3" w14:textId="5851E14C" w:rsidR="009413D2" w:rsidRPr="007F5A6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Дом ветеранов № 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13D73B1" w14:textId="583D0277" w:rsidR="009413D2" w:rsidRPr="007F5A6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3794719D" w14:textId="77777777" w:rsidR="009413D2" w:rsidRPr="00A95414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Вальц Т.И.</w:t>
            </w:r>
          </w:p>
          <w:p w14:paraId="6CFC0B9A" w14:textId="77777777" w:rsidR="00233F3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233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</w:t>
            </w:r>
          </w:p>
          <w:p w14:paraId="7D8C01AC" w14:textId="1C55F601" w:rsidR="009413D2" w:rsidRPr="007F5A62" w:rsidRDefault="009413D2" w:rsidP="00233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49-751</w:t>
            </w:r>
          </w:p>
        </w:tc>
      </w:tr>
      <w:tr w:rsidR="001B2C86" w:rsidRPr="004C5F8A" w14:paraId="6C4E7236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2A67D52" w14:textId="77777777" w:rsidR="001B2C86" w:rsidRPr="004B3C5A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C5A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7822B8D5" w14:textId="77777777" w:rsidR="001B2C86" w:rsidRPr="004B3C5A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C5A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6719C1EE" w14:textId="77777777" w:rsidR="001B2C86" w:rsidRPr="004B3C5A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C5A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2167FDEF" w14:textId="6231BFB8" w:rsidR="001B2C86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C5A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1F04B382" w14:textId="08CB905C" w:rsidR="001B2C86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Сессия совета депутатов Баганского сельсовета:</w:t>
            </w:r>
          </w:p>
          <w:p w14:paraId="2D857731" w14:textId="2D3726FD" w:rsidR="001B2C86" w:rsidRPr="00214A62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C86">
              <w:rPr>
                <w:rFonts w:ascii="Times New Roman" w:hAnsi="Times New Roman"/>
                <w:sz w:val="24"/>
                <w:szCs w:val="24"/>
              </w:rPr>
              <w:t>1.О внесении изменений в решение шестидесятой сессии Совета депутатов Баганского сельсовета от 26.12.2024 № 290 «О бюджете Баганского сельсовета Баганского района Новосибирской области на 2025 год и плановый период 2026 и 2027 годов».</w:t>
            </w:r>
          </w:p>
        </w:tc>
        <w:tc>
          <w:tcPr>
            <w:tcW w:w="2551" w:type="dxa"/>
            <w:shd w:val="clear" w:color="auto" w:fill="FFFFFF" w:themeFill="background1"/>
          </w:tcPr>
          <w:p w14:paraId="3B7E4C96" w14:textId="77777777" w:rsidR="001B2C86" w:rsidRPr="007F5A62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 Баган,</w:t>
            </w:r>
          </w:p>
          <w:p w14:paraId="774CE58A" w14:textId="77777777" w:rsidR="001B2C86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здании администрации сельсовета</w:t>
            </w:r>
          </w:p>
          <w:p w14:paraId="5C0ED12C" w14:textId="77777777" w:rsidR="001B2C86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7B7082" w14:textId="77777777" w:rsidR="001B2C86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97F7CD" w14:textId="77777777" w:rsidR="001B2C86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0A65BD" w14:textId="77777777" w:rsidR="001B2C86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3A6392" w14:textId="77777777" w:rsidR="001B2C86" w:rsidRPr="007F5A62" w:rsidRDefault="001B2C86" w:rsidP="00DB5E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F0AD0E5" w14:textId="3F5D08EA" w:rsidR="001B2C86" w:rsidRPr="007F5A62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Совет депутатов Баганского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6F2BCA27" w14:textId="77777777" w:rsidR="001B2C86" w:rsidRPr="007F5A62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Абакумова И.В.,</w:t>
            </w:r>
          </w:p>
          <w:p w14:paraId="7DF72F81" w14:textId="77777777" w:rsidR="001B2C86" w:rsidRPr="007F5A62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редседатель Совета депутатов Баганского сельсовета,</w:t>
            </w:r>
          </w:p>
          <w:p w14:paraId="0EE65317" w14:textId="77777777" w:rsidR="001B2C86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22-746</w:t>
            </w:r>
          </w:p>
          <w:p w14:paraId="350E4A23" w14:textId="77777777" w:rsidR="001B2C86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3EDDB6" w14:textId="77777777" w:rsidR="001B2C86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CC3D0D" w14:textId="77777777" w:rsidR="001B2C86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FCE0F1" w14:textId="77777777" w:rsidR="001B2C86" w:rsidRPr="007F5A62" w:rsidRDefault="001B2C86" w:rsidP="001B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C5A" w:rsidRPr="004C5F8A" w14:paraId="0EA235DB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F759A37" w14:textId="77777777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6992B741" w14:textId="77777777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4B81EBBC" w14:textId="77777777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19BB6CE3" w14:textId="1589F188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200EEDDC" w14:textId="38392D69" w:rsidR="004B3C5A" w:rsidRP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C5A">
              <w:rPr>
                <w:rFonts w:ascii="Times New Roman" w:hAnsi="Times New Roman"/>
                <w:sz w:val="24"/>
                <w:szCs w:val="24"/>
              </w:rPr>
              <w:t>Сессия Совета депутатов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Савкинского сельсовета:</w:t>
            </w:r>
          </w:p>
          <w:p w14:paraId="464D0C98" w14:textId="77C7D088" w:rsidR="004B3C5A" w:rsidRPr="00214A62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C5A">
              <w:rPr>
                <w:rFonts w:ascii="Times New Roman" w:hAnsi="Times New Roman"/>
                <w:sz w:val="24"/>
                <w:szCs w:val="24"/>
              </w:rPr>
              <w:t>1. О внесении изменений в бюджет   Савкинского сельсовета Баганского района Новосибирской области.</w:t>
            </w:r>
          </w:p>
        </w:tc>
        <w:tc>
          <w:tcPr>
            <w:tcW w:w="2551" w:type="dxa"/>
            <w:shd w:val="clear" w:color="auto" w:fill="FFFFFF" w:themeFill="background1"/>
          </w:tcPr>
          <w:p w14:paraId="4F45D606" w14:textId="77777777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Савкино,</w:t>
            </w:r>
          </w:p>
          <w:p w14:paraId="4530740E" w14:textId="77777777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14E8EBAD" w14:textId="77777777" w:rsidR="004B3C5A" w:rsidRPr="007F5A62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EE108B0" w14:textId="77777777" w:rsidR="004B3C5A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</w:p>
          <w:p w14:paraId="46A61820" w14:textId="4A172C57" w:rsidR="004B3C5A" w:rsidRPr="007F5A62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Савкинского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760CEEBA" w14:textId="77777777" w:rsidR="004B3C5A" w:rsidRPr="00995404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404">
              <w:rPr>
                <w:rFonts w:ascii="Times New Roman" w:hAnsi="Times New Roman"/>
                <w:sz w:val="24"/>
                <w:szCs w:val="24"/>
              </w:rPr>
              <w:t>Бабий С.В.,</w:t>
            </w:r>
          </w:p>
          <w:p w14:paraId="692F4FB4" w14:textId="77777777" w:rsidR="004B3C5A" w:rsidRPr="00995404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95404">
              <w:rPr>
                <w:rFonts w:ascii="Times New Roman" w:hAnsi="Times New Roman"/>
                <w:sz w:val="24"/>
                <w:szCs w:val="24"/>
              </w:rPr>
              <w:t>редседатель Совета депутатов Савкинского сельсовета,</w:t>
            </w:r>
          </w:p>
          <w:p w14:paraId="6CF85A04" w14:textId="5711893A" w:rsidR="004B3C5A" w:rsidRPr="007F5A62" w:rsidRDefault="004B3C5A" w:rsidP="004B3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404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5404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7718F4" w:rsidRPr="004C5F8A" w14:paraId="7D8E1C84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6D6923B" w14:textId="58B81E38" w:rsidR="007718F4" w:rsidRPr="00A2086C" w:rsidRDefault="007718F4" w:rsidP="0077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  <w:p w14:paraId="10B497FC" w14:textId="13F65370" w:rsidR="007718F4" w:rsidRPr="00A2086C" w:rsidRDefault="007718F4" w:rsidP="0077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7B375B03" w14:textId="4C53F8D3" w:rsidR="007718F4" w:rsidRPr="00A2086C" w:rsidRDefault="007718F4" w:rsidP="0077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  <w:r w:rsidRPr="00A208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6B936A" w14:textId="15AB7256" w:rsidR="007718F4" w:rsidRDefault="007718F4" w:rsidP="0077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2086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6D4E049D" w14:textId="77777777" w:rsidR="007718F4" w:rsidRDefault="007718F4" w:rsidP="0077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Торгово-розничная ярмарка</w:t>
            </w:r>
          </w:p>
          <w:p w14:paraId="5A03085F" w14:textId="6513DDCA" w:rsidR="007718F4" w:rsidRPr="004B3C5A" w:rsidRDefault="007718F4" w:rsidP="0077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463077CF" w14:textId="77777777" w:rsidR="007718F4" w:rsidRDefault="007718F4" w:rsidP="0077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41650D90" w14:textId="4C71097B" w:rsidR="007718F4" w:rsidRDefault="007718F4" w:rsidP="0077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977" w:type="dxa"/>
            <w:shd w:val="clear" w:color="auto" w:fill="FFFFFF" w:themeFill="background1"/>
          </w:tcPr>
          <w:p w14:paraId="5CC61A1D" w14:textId="27857FE3" w:rsidR="007718F4" w:rsidRDefault="007718F4" w:rsidP="0077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экономики и труда администрации района</w:t>
            </w:r>
          </w:p>
        </w:tc>
        <w:tc>
          <w:tcPr>
            <w:tcW w:w="3856" w:type="dxa"/>
            <w:shd w:val="clear" w:color="auto" w:fill="FFFFFF" w:themeFill="background1"/>
          </w:tcPr>
          <w:p w14:paraId="4787F6E4" w14:textId="77777777" w:rsidR="007718F4" w:rsidRDefault="007718F4" w:rsidP="0077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Чмурина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О.А.,</w:t>
            </w:r>
          </w:p>
          <w:p w14:paraId="36E4AB58" w14:textId="4FBBC340" w:rsidR="007718F4" w:rsidRPr="00995404" w:rsidRDefault="007718F4" w:rsidP="00DB5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Баганского района-начальник управления экономики и труда администрации района,</w:t>
            </w:r>
            <w:r w:rsidR="00DB5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21-170</w:t>
            </w:r>
          </w:p>
        </w:tc>
      </w:tr>
      <w:tr w:rsidR="009413D2" w:rsidRPr="004C5F8A" w14:paraId="02189E70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88167D" w14:textId="255C1D54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14:paraId="321BBC19" w14:textId="4BC5E196" w:rsidR="009F51D3" w:rsidRDefault="009F51D3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290185A4" w14:textId="0EA295F3" w:rsidR="009F51D3" w:rsidRDefault="009F51D3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</w:p>
          <w:p w14:paraId="660016D1" w14:textId="77F71846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F51D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4318" w14:textId="17A2453F" w:rsidR="009413D2" w:rsidRPr="004B3C5A" w:rsidRDefault="00677E14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мероприятие, посвященное </w:t>
            </w:r>
            <w:r w:rsidR="009413D2" w:rsidRPr="00363D16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="009413D2" w:rsidRPr="00363D16">
              <w:rPr>
                <w:rFonts w:ascii="Times New Roman" w:hAnsi="Times New Roman"/>
                <w:sz w:val="24"/>
                <w:szCs w:val="24"/>
              </w:rPr>
              <w:t xml:space="preserve"> урожая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2AA2A" w14:textId="6ED60844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16">
              <w:rPr>
                <w:rFonts w:ascii="Times New Roman" w:hAnsi="Times New Roman"/>
                <w:sz w:val="24"/>
                <w:szCs w:val="24"/>
              </w:rPr>
              <w:t>Зрительный зал РДК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DAD0" w14:textId="4DE6E049" w:rsidR="009413D2" w:rsidRDefault="009F51D3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МБУК «КДЦ Баганского района»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5E238" w14:textId="77777777" w:rsidR="006671B3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DFF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106DFF">
              <w:rPr>
                <w:rFonts w:ascii="Times New Roman" w:hAnsi="Times New Roman"/>
                <w:sz w:val="24"/>
                <w:szCs w:val="24"/>
              </w:rPr>
              <w:t xml:space="preserve"> К.А., </w:t>
            </w:r>
          </w:p>
          <w:p w14:paraId="7CE949E1" w14:textId="77777777" w:rsidR="006671B3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директор МБУК «КДЦ Баганского района» НСО </w:t>
            </w:r>
          </w:p>
          <w:p w14:paraId="0A5909B7" w14:textId="77777777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29-080</w:t>
            </w:r>
          </w:p>
          <w:p w14:paraId="5EFC13A9" w14:textId="77777777" w:rsidR="007718F4" w:rsidRDefault="007718F4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Слепынина О.В., </w:t>
            </w:r>
          </w:p>
          <w:p w14:paraId="0C7510F7" w14:textId="39B93DF7" w:rsidR="007718F4" w:rsidRPr="00995404" w:rsidRDefault="007718F4" w:rsidP="00DB5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района,</w:t>
            </w:r>
            <w:r w:rsidR="00DB5E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-309</w:t>
            </w:r>
          </w:p>
        </w:tc>
      </w:tr>
      <w:tr w:rsidR="009F51D3" w:rsidRPr="004C5F8A" w14:paraId="23885941" w14:textId="77777777" w:rsidTr="00B169CE">
        <w:trPr>
          <w:trHeight w:val="20"/>
        </w:trPr>
        <w:tc>
          <w:tcPr>
            <w:tcW w:w="1418" w:type="dxa"/>
          </w:tcPr>
          <w:p w14:paraId="2C088D6F" w14:textId="1874628F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4865B0C4" w14:textId="1846E8F3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471290FC" w14:textId="70A18CCA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</w:p>
          <w:p w14:paraId="33E7D2DA" w14:textId="1AF30351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253" w:type="dxa"/>
          </w:tcPr>
          <w:p w14:paraId="5F90C7C4" w14:textId="5169A19C" w:rsidR="009F51D3" w:rsidRPr="00363D16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«Семейный фестиваль» </w:t>
            </w:r>
          </w:p>
        </w:tc>
        <w:tc>
          <w:tcPr>
            <w:tcW w:w="2551" w:type="dxa"/>
          </w:tcPr>
          <w:p w14:paraId="36BCBCB6" w14:textId="6CEEAB00" w:rsidR="009F51D3" w:rsidRPr="007F5A62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Баган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04C8A7C" w14:textId="251465D5" w:rsidR="009F51D3" w:rsidRPr="00363D16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  <w:r>
              <w:rPr>
                <w:rFonts w:ascii="Times New Roman" w:hAnsi="Times New Roman"/>
                <w:sz w:val="24"/>
                <w:szCs w:val="24"/>
              </w:rPr>
              <w:t>Молодежного центра</w:t>
            </w:r>
          </w:p>
        </w:tc>
        <w:tc>
          <w:tcPr>
            <w:tcW w:w="2977" w:type="dxa"/>
          </w:tcPr>
          <w:p w14:paraId="2369A08C" w14:textId="61B44B9A" w:rsidR="009F51D3" w:rsidRPr="00363D16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«МЦ Баганского района»</w:t>
            </w:r>
          </w:p>
        </w:tc>
        <w:tc>
          <w:tcPr>
            <w:tcW w:w="3856" w:type="dxa"/>
          </w:tcPr>
          <w:p w14:paraId="5CC5346D" w14:textId="014E6CA3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Поддубко О.В.</w:t>
            </w:r>
            <w:r w:rsidR="00DB5EA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AC40332" w14:textId="1D36D331" w:rsidR="00DB5EA5" w:rsidRDefault="00DB5EA5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14791F81" w14:textId="77777777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«МЦ Баганского района»</w:t>
            </w:r>
          </w:p>
          <w:p w14:paraId="2640EB1C" w14:textId="05BA4C8B" w:rsidR="009F51D3" w:rsidRPr="00106DFF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89994696940</w:t>
            </w:r>
          </w:p>
        </w:tc>
      </w:tr>
      <w:tr w:rsidR="00AB409D" w:rsidRPr="004C5F8A" w14:paraId="37C11B68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7F9F4D6" w14:textId="77777777" w:rsidR="00AB409D" w:rsidRDefault="00AB409D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11D4F703" w14:textId="77777777" w:rsidR="00AB409D" w:rsidRDefault="00AB409D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25D93B7F" w14:textId="77777777" w:rsidR="00AB409D" w:rsidRDefault="00AB409D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0E2C80AF" w14:textId="65C5560C" w:rsidR="00AB409D" w:rsidRDefault="00AB409D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61A1E04D" w14:textId="77777777" w:rsidR="00AB409D" w:rsidRPr="00AB409D" w:rsidRDefault="00AB409D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D">
              <w:rPr>
                <w:rFonts w:ascii="Times New Roman" w:hAnsi="Times New Roman"/>
                <w:sz w:val="24"/>
                <w:szCs w:val="24"/>
              </w:rPr>
              <w:t>Сессия Совета депутатов Лозовского сельсовета:</w:t>
            </w:r>
          </w:p>
          <w:p w14:paraId="5F85ADF4" w14:textId="77777777" w:rsidR="00AB409D" w:rsidRPr="00AB409D" w:rsidRDefault="00AB409D" w:rsidP="00AB409D">
            <w:pPr>
              <w:rPr>
                <w:rFonts w:ascii="Times New Roman" w:hAnsi="Times New Roman"/>
                <w:sz w:val="24"/>
                <w:szCs w:val="24"/>
              </w:rPr>
            </w:pPr>
            <w:r w:rsidRPr="00AB409D">
              <w:rPr>
                <w:rFonts w:ascii="Times New Roman" w:hAnsi="Times New Roman"/>
                <w:sz w:val="24"/>
                <w:szCs w:val="24"/>
              </w:rPr>
              <w:t xml:space="preserve">1. О внесении изменений в решение </w:t>
            </w:r>
          </w:p>
          <w:p w14:paraId="78A7E7F6" w14:textId="77777777" w:rsidR="00AB409D" w:rsidRDefault="00AB409D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D">
              <w:rPr>
                <w:rFonts w:ascii="Times New Roman" w:hAnsi="Times New Roman"/>
                <w:sz w:val="24"/>
                <w:szCs w:val="24"/>
              </w:rPr>
              <w:t>68 сессии Совета депутатов Лозовского сельсовета Баганского района Новосибирской области 6 созыва № 265 от 26.12.2024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D">
              <w:rPr>
                <w:rFonts w:ascii="Times New Roman" w:hAnsi="Times New Roman"/>
                <w:sz w:val="24"/>
                <w:szCs w:val="24"/>
              </w:rPr>
              <w:t>«О бюджете Лозовского сельсовета Баганского района Новосибирской области на 2025 год и плановый период 2026-2027 годов</w:t>
            </w:r>
          </w:p>
          <w:p w14:paraId="6B4B335B" w14:textId="77777777" w:rsidR="00677E14" w:rsidRDefault="00677E14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516BDA" w14:textId="1EBBE0BC" w:rsidR="00677E14" w:rsidRPr="004B3844" w:rsidRDefault="00677E14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7CDCFD2" w14:textId="77777777" w:rsidR="00AB409D" w:rsidRPr="007F5A62" w:rsidRDefault="00AB409D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с. Лозовское,</w:t>
            </w:r>
          </w:p>
          <w:p w14:paraId="2DAAB289" w14:textId="77777777" w:rsidR="00AB409D" w:rsidRDefault="00AB409D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0890065E" w14:textId="77777777" w:rsidR="00AB409D" w:rsidRDefault="00AB409D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50FA66" w14:textId="77777777" w:rsidR="00AB409D" w:rsidRDefault="00AB409D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A2E202" w14:textId="77777777" w:rsidR="00AB409D" w:rsidRDefault="00AB409D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C56775" w14:textId="77777777" w:rsidR="00AB409D" w:rsidRDefault="00AB409D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1EA961" w14:textId="77777777" w:rsidR="00AB409D" w:rsidRDefault="00AB409D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54B8B8" w14:textId="77777777" w:rsidR="00AB409D" w:rsidRDefault="00AB409D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A35F77" w14:textId="77777777" w:rsidR="00AB409D" w:rsidRPr="004B3844" w:rsidRDefault="00AB409D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89226D5" w14:textId="183F3374" w:rsidR="00AB409D" w:rsidRPr="004B3844" w:rsidRDefault="00AB409D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Совет депутатов Лозовского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4BA59CFE" w14:textId="28A958E0" w:rsidR="00AB409D" w:rsidRPr="007F5A62" w:rsidRDefault="00AB409D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Баранчиков А.А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2B848A6D" w14:textId="77777777" w:rsidR="00AB409D" w:rsidRPr="007F5A62" w:rsidRDefault="00AB409D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председатель Совета депутатов Лозовского сельсовета,</w:t>
            </w:r>
          </w:p>
          <w:p w14:paraId="09E8819D" w14:textId="0799C4AB" w:rsidR="00AB409D" w:rsidRPr="004B3844" w:rsidRDefault="00AB409D" w:rsidP="00AB4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29-007</w:t>
            </w:r>
          </w:p>
        </w:tc>
      </w:tr>
      <w:tr w:rsidR="00BD6EE9" w:rsidRPr="004C5F8A" w14:paraId="701ECB4A" w14:textId="77777777" w:rsidTr="00B169CE">
        <w:trPr>
          <w:trHeight w:val="20"/>
        </w:trPr>
        <w:tc>
          <w:tcPr>
            <w:tcW w:w="1418" w:type="dxa"/>
          </w:tcPr>
          <w:p w14:paraId="2865DAFB" w14:textId="49B8F3FF" w:rsidR="00BD6EE9" w:rsidRPr="00677E14" w:rsidRDefault="00BD6EE9" w:rsidP="00BD6EE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7E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  <w:p w14:paraId="4A11875B" w14:textId="60DD1555" w:rsidR="007718F4" w:rsidRPr="00677E14" w:rsidRDefault="007718F4" w:rsidP="00BD6EE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7E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ноября</w:t>
            </w:r>
          </w:p>
          <w:p w14:paraId="3232CF7B" w14:textId="75FCEB55" w:rsidR="007718F4" w:rsidRPr="00677E14" w:rsidRDefault="007718F4" w:rsidP="00BD6EE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7E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сб</w:t>
            </w:r>
          </w:p>
          <w:p w14:paraId="0CE22ACE" w14:textId="02DD25AD" w:rsidR="00BD6EE9" w:rsidRPr="00677E14" w:rsidRDefault="00BD6EE9" w:rsidP="00BD6E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E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11.00 </w:t>
            </w:r>
          </w:p>
        </w:tc>
        <w:tc>
          <w:tcPr>
            <w:tcW w:w="4253" w:type="dxa"/>
          </w:tcPr>
          <w:p w14:paraId="5B90C8FF" w14:textId="04D29816" w:rsidR="00BD6EE9" w:rsidRPr="00677E14" w:rsidRDefault="00BD6EE9" w:rsidP="00BD6E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E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Районные соревнования по стрельбе из пневматической винтовки</w:t>
            </w:r>
          </w:p>
        </w:tc>
        <w:tc>
          <w:tcPr>
            <w:tcW w:w="2551" w:type="dxa"/>
          </w:tcPr>
          <w:p w14:paraId="1E213EAA" w14:textId="77777777" w:rsidR="00BD6EE9" w:rsidRPr="00677E14" w:rsidRDefault="00BD6EE9" w:rsidP="00BD6EE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7E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спортивный зал </w:t>
            </w:r>
          </w:p>
          <w:p w14:paraId="5C7BC643" w14:textId="7C6DBBD9" w:rsidR="00BD6EE9" w:rsidRPr="00677E14" w:rsidRDefault="00BD6EE9" w:rsidP="00BD6E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E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Баганской ДЮСШ</w:t>
            </w:r>
          </w:p>
        </w:tc>
        <w:tc>
          <w:tcPr>
            <w:tcW w:w="2977" w:type="dxa"/>
          </w:tcPr>
          <w:p w14:paraId="18CC6799" w14:textId="77777777" w:rsidR="00BD6EE9" w:rsidRPr="00677E14" w:rsidRDefault="00BD6EE9" w:rsidP="00BD6EE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7E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молодежной политики физической культуры и спорта</w:t>
            </w:r>
          </w:p>
          <w:p w14:paraId="1371DA33" w14:textId="74AF247B" w:rsidR="00BD6EE9" w:rsidRPr="00677E14" w:rsidRDefault="00BD6EE9" w:rsidP="00BD6E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E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Баганская ДЮСШ</w:t>
            </w:r>
          </w:p>
        </w:tc>
        <w:tc>
          <w:tcPr>
            <w:tcW w:w="3856" w:type="dxa"/>
          </w:tcPr>
          <w:p w14:paraId="0F686319" w14:textId="77777777" w:rsidR="00233F32" w:rsidRPr="00677E14" w:rsidRDefault="00233F32" w:rsidP="00233F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E14">
              <w:rPr>
                <w:rFonts w:ascii="Times New Roman" w:hAnsi="Times New Roman"/>
                <w:bCs/>
                <w:sz w:val="24"/>
                <w:szCs w:val="24"/>
              </w:rPr>
              <w:t>Кузьмина Р.В.,</w:t>
            </w:r>
          </w:p>
          <w:p w14:paraId="32AE5FE5" w14:textId="77777777" w:rsidR="00233F32" w:rsidRPr="00677E14" w:rsidRDefault="00233F32" w:rsidP="00233F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E14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отдела молодёжной политики, физической культуры и спорта</w:t>
            </w:r>
          </w:p>
          <w:p w14:paraId="66A1954D" w14:textId="77777777" w:rsidR="00233F32" w:rsidRPr="00677E14" w:rsidRDefault="00233F32" w:rsidP="00233F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E14">
              <w:rPr>
                <w:rFonts w:ascii="Times New Roman" w:hAnsi="Times New Roman"/>
                <w:bCs/>
                <w:sz w:val="24"/>
                <w:szCs w:val="24"/>
              </w:rPr>
              <w:t>8-913-003-05-83</w:t>
            </w:r>
          </w:p>
          <w:p w14:paraId="2F34BD5E" w14:textId="77777777" w:rsidR="006671B3" w:rsidRPr="00677E14" w:rsidRDefault="006671B3" w:rsidP="006671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77E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Колодько</w:t>
            </w:r>
            <w:proofErr w:type="spellEnd"/>
            <w:r w:rsidRPr="00677E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С.Г.</w:t>
            </w:r>
          </w:p>
          <w:p w14:paraId="155194B8" w14:textId="77777777" w:rsidR="006671B3" w:rsidRPr="00677E14" w:rsidRDefault="006671B3" w:rsidP="006671B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7E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директор МБУ ДО Баганской ДЮСШ,</w:t>
            </w:r>
          </w:p>
          <w:p w14:paraId="353E19D1" w14:textId="77777777" w:rsidR="00BD6EE9" w:rsidRDefault="006671B3" w:rsidP="006671B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7E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21-404</w:t>
            </w:r>
          </w:p>
          <w:p w14:paraId="11CC928C" w14:textId="75C31AF3" w:rsidR="00677E14" w:rsidRPr="00677E14" w:rsidRDefault="00677E14" w:rsidP="0066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686" w:rsidRPr="004C5F8A" w14:paraId="17E913BA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06EAA" w14:textId="44D9A8BC" w:rsidR="00C51686" w:rsidRDefault="00C51686" w:rsidP="00C516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16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  <w:p w14:paraId="2A56A908" w14:textId="1BA77B79" w:rsidR="006671B3" w:rsidRDefault="006671B3" w:rsidP="00C516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ноября</w:t>
            </w:r>
          </w:p>
          <w:p w14:paraId="2AD8A104" w14:textId="1B548BB9" w:rsidR="006671B3" w:rsidRPr="00C51686" w:rsidRDefault="006671B3" w:rsidP="00C516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</w:t>
            </w:r>
          </w:p>
          <w:p w14:paraId="4D0D213A" w14:textId="21B259B5" w:rsidR="00C51686" w:rsidRP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6BA61" w14:textId="77777777" w:rsidR="00C51686" w:rsidRDefault="00C51686" w:rsidP="00C51686">
            <w:pPr>
              <w:jc w:val="center"/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</w:pPr>
            <w:r w:rsidRPr="00C51686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Профильная смена</w:t>
            </w:r>
          </w:p>
          <w:p w14:paraId="0BC089B6" w14:textId="2D5F16B4" w:rsidR="00C51686" w:rsidRP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 xml:space="preserve"> «Школа дорожной безопасности»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FC436" w14:textId="3467B0DD" w:rsidR="00C51686" w:rsidRPr="00C51686" w:rsidRDefault="00C51686" w:rsidP="0066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Обучающиеся, педагоги, </w:t>
            </w:r>
            <w:r w:rsidR="006671B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51686">
              <w:rPr>
                <w:rFonts w:ascii="Times New Roman" w:hAnsi="Times New Roman"/>
                <w:color w:val="000000"/>
                <w:sz w:val="24"/>
                <w:szCs w:val="24"/>
              </w:rPr>
              <w:t>тряды ЮИД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A8F2E" w14:textId="77777777" w:rsidR="00C51686" w:rsidRPr="00C51686" w:rsidRDefault="00C51686" w:rsidP="00C51686">
            <w:pPr>
              <w:pStyle w:val="a9"/>
              <w:spacing w:before="0" w:beforeAutospacing="0" w:after="0" w:afterAutospacing="0"/>
              <w:jc w:val="center"/>
            </w:pPr>
            <w:r w:rsidRPr="00C51686">
              <w:rPr>
                <w:color w:val="000000"/>
              </w:rPr>
              <w:t>МКУ «Управление образованием Баганского района»</w:t>
            </w:r>
          </w:p>
          <w:p w14:paraId="4733D404" w14:textId="77777777" w:rsidR="00C51686" w:rsidRPr="00C51686" w:rsidRDefault="00C51686" w:rsidP="00C51686">
            <w:pPr>
              <w:pStyle w:val="a9"/>
              <w:spacing w:before="0" w:beforeAutospacing="0" w:after="0" w:afterAutospacing="0"/>
              <w:jc w:val="center"/>
            </w:pPr>
            <w:r w:rsidRPr="00C51686">
              <w:rPr>
                <w:color w:val="000000"/>
              </w:rPr>
              <w:t>МБОУ Баганский Дом детского творчества</w:t>
            </w:r>
          </w:p>
          <w:p w14:paraId="7EC73530" w14:textId="46C72465" w:rsidR="00C51686" w:rsidRPr="00C51686" w:rsidRDefault="00C51686" w:rsidP="00C51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F0105" w14:textId="77777777" w:rsidR="006671B3" w:rsidRDefault="006671B3" w:rsidP="006671B3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Чуприна М.П.,</w:t>
            </w:r>
          </w:p>
          <w:p w14:paraId="0006E31A" w14:textId="77777777" w:rsidR="006671B3" w:rsidRDefault="006671B3" w:rsidP="006671B3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 w:rsidRPr="00CE71A5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9C92722" w14:textId="23431E76" w:rsidR="006671B3" w:rsidRDefault="006671B3" w:rsidP="006671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49 -343</w:t>
            </w:r>
          </w:p>
          <w:p w14:paraId="5B8B6307" w14:textId="3C1C6E88" w:rsidR="006671B3" w:rsidRDefault="006671B3" w:rsidP="006671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Остертаг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Л.В.,</w:t>
            </w:r>
          </w:p>
          <w:p w14:paraId="3B937092" w14:textId="77777777" w:rsidR="00C51686" w:rsidRDefault="006671B3" w:rsidP="006671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  <w:r w:rsidR="00C51686" w:rsidRPr="00C516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МБОУ</w:t>
            </w:r>
            <w:proofErr w:type="gramEnd"/>
            <w:r w:rsidR="00C51686" w:rsidRPr="00C516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Баганского Дома детского творчества, </w:t>
            </w:r>
          </w:p>
          <w:p w14:paraId="3B507018" w14:textId="60EBC09A" w:rsidR="006671B3" w:rsidRPr="00C51686" w:rsidRDefault="006671B3" w:rsidP="0066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22-753</w:t>
            </w:r>
          </w:p>
        </w:tc>
      </w:tr>
      <w:tr w:rsidR="009413D2" w:rsidRPr="004C5F8A" w14:paraId="0763212E" w14:textId="77777777" w:rsidTr="00B169C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AC3F54" w14:textId="51AF297E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3625599D" w14:textId="297C6078" w:rsidR="00561E8A" w:rsidRDefault="00561E8A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ноября </w:t>
            </w:r>
          </w:p>
          <w:p w14:paraId="0DFA9A8F" w14:textId="6E5C060C" w:rsidR="00561E8A" w:rsidRPr="00363D16" w:rsidRDefault="00561E8A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</w:t>
            </w:r>
          </w:p>
          <w:p w14:paraId="1C49FCFA" w14:textId="300F33CA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16">
              <w:rPr>
                <w:rFonts w:ascii="Times New Roman" w:hAnsi="Times New Roman"/>
                <w:sz w:val="24"/>
                <w:szCs w:val="24"/>
              </w:rPr>
              <w:t>12</w:t>
            </w:r>
            <w:r w:rsidR="00561E8A">
              <w:rPr>
                <w:rFonts w:ascii="Times New Roman" w:hAnsi="Times New Roman"/>
                <w:sz w:val="24"/>
                <w:szCs w:val="24"/>
              </w:rPr>
              <w:t>.</w:t>
            </w:r>
            <w:r w:rsidRPr="00363D1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C535" w14:textId="1829903D" w:rsidR="009413D2" w:rsidRPr="00AB409D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16">
              <w:rPr>
                <w:rFonts w:ascii="Times New Roman" w:hAnsi="Times New Roman"/>
                <w:sz w:val="24"/>
                <w:szCs w:val="24"/>
              </w:rPr>
              <w:t>Театрализованный концерт, посвященный Дню матери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C598C" w14:textId="0D8F3EB8" w:rsidR="009413D2" w:rsidRPr="007F5A6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16">
              <w:rPr>
                <w:rFonts w:ascii="Times New Roman" w:hAnsi="Times New Roman"/>
                <w:sz w:val="24"/>
                <w:szCs w:val="24"/>
              </w:rPr>
              <w:t>Зрительный зал РДК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1ACB" w14:textId="34C3B6E6" w:rsidR="009413D2" w:rsidRPr="007F5A6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МБУК «КДЦ Баганского района»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5ABCA" w14:textId="77777777" w:rsidR="009413D2" w:rsidRPr="009F51D3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DFF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106DFF">
              <w:rPr>
                <w:rFonts w:ascii="Times New Roman" w:hAnsi="Times New Roman"/>
                <w:sz w:val="24"/>
                <w:szCs w:val="24"/>
              </w:rPr>
              <w:t xml:space="preserve"> К.А., </w:t>
            </w:r>
          </w:p>
          <w:p w14:paraId="12F6938A" w14:textId="1886E396" w:rsidR="009413D2" w:rsidRP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директор МБУК «КДЦ Баганского района» </w:t>
            </w:r>
          </w:p>
          <w:p w14:paraId="68F4836F" w14:textId="5F45C72B" w:rsidR="009413D2" w:rsidRDefault="009413D2" w:rsidP="00941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9F51D3" w:rsidRPr="004C5F8A" w14:paraId="3A736C98" w14:textId="77777777" w:rsidTr="00B169CE">
        <w:trPr>
          <w:trHeight w:val="20"/>
        </w:trPr>
        <w:tc>
          <w:tcPr>
            <w:tcW w:w="1418" w:type="dxa"/>
          </w:tcPr>
          <w:p w14:paraId="5E0137E9" w14:textId="18122EE3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253" w:type="dxa"/>
          </w:tcPr>
          <w:p w14:paraId="7803A637" w14:textId="77777777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14:paraId="6FCAC57A" w14:textId="77CFBFF2" w:rsidR="009F51D3" w:rsidRPr="00363D16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«Баганский район: вчера, сегодня, завтра», посвященная юбилею Баганского района</w:t>
            </w:r>
          </w:p>
        </w:tc>
        <w:tc>
          <w:tcPr>
            <w:tcW w:w="2551" w:type="dxa"/>
          </w:tcPr>
          <w:p w14:paraId="00FDB88D" w14:textId="77777777" w:rsidR="009F51D3" w:rsidRPr="004B3844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107DF1FB" w14:textId="410AEA29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Молодежного центра</w:t>
            </w:r>
          </w:p>
          <w:p w14:paraId="5106D660" w14:textId="4AB8F14A" w:rsidR="009F51D3" w:rsidRPr="00363D16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77" w:type="dxa"/>
          </w:tcPr>
          <w:p w14:paraId="0E5B00DD" w14:textId="340D8C2F" w:rsidR="009F51D3" w:rsidRPr="00106DFF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«МЦ Баганского района»</w:t>
            </w:r>
          </w:p>
        </w:tc>
        <w:tc>
          <w:tcPr>
            <w:tcW w:w="3856" w:type="dxa"/>
          </w:tcPr>
          <w:p w14:paraId="06C7BAEC" w14:textId="77777777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Поддубко О.В.</w:t>
            </w:r>
          </w:p>
          <w:p w14:paraId="375AAD07" w14:textId="19BCF6A2" w:rsidR="009F51D3" w:rsidRDefault="00DB5EA5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9F51D3">
              <w:rPr>
                <w:rFonts w:ascii="Times New Roman" w:hAnsi="Times New Roman"/>
                <w:sz w:val="24"/>
                <w:szCs w:val="24"/>
              </w:rPr>
              <w:t>МКУ «МЦ Баганского района»</w:t>
            </w:r>
          </w:p>
          <w:p w14:paraId="2CACAF59" w14:textId="77777777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89994696940</w:t>
            </w:r>
          </w:p>
          <w:p w14:paraId="543CC58C" w14:textId="77777777" w:rsidR="009F51D3" w:rsidRPr="00106DFF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140" w:rsidRPr="004C5F8A" w14:paraId="4653F63E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1D36DEA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14:paraId="04A8DB2C" w14:textId="472C5B89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4253" w:type="dxa"/>
            <w:shd w:val="clear" w:color="auto" w:fill="FFFFFF" w:themeFill="background1"/>
          </w:tcPr>
          <w:p w14:paraId="5CECD73D" w14:textId="0BC07316" w:rsidR="00635140" w:rsidRPr="00D46081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Обзорные экскурсии</w:t>
            </w:r>
          </w:p>
        </w:tc>
        <w:tc>
          <w:tcPr>
            <w:tcW w:w="2551" w:type="dxa"/>
            <w:shd w:val="clear" w:color="auto" w:fill="FFFFFF" w:themeFill="background1"/>
          </w:tcPr>
          <w:p w14:paraId="710BBE13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6A87C9BF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здание районного краеведческого музея</w:t>
            </w:r>
          </w:p>
          <w:p w14:paraId="050A181B" w14:textId="77777777" w:rsidR="00635140" w:rsidRPr="007F5A6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F4B6839" w14:textId="7653A57C" w:rsidR="00635140" w:rsidRPr="007F5A6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 музей»</w:t>
            </w:r>
          </w:p>
        </w:tc>
        <w:tc>
          <w:tcPr>
            <w:tcW w:w="3856" w:type="dxa"/>
            <w:shd w:val="clear" w:color="auto" w:fill="FFFFFF" w:themeFill="background1"/>
          </w:tcPr>
          <w:p w14:paraId="020084FB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Гладких Н.В.,</w:t>
            </w:r>
          </w:p>
          <w:p w14:paraId="68FA3945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МКУК «Баганский районный краеведческий музей»,</w:t>
            </w:r>
          </w:p>
          <w:p w14:paraId="3AEA3730" w14:textId="6273ECB9" w:rsidR="00635140" w:rsidRPr="007F5A6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22-780</w:t>
            </w:r>
          </w:p>
        </w:tc>
      </w:tr>
      <w:tr w:rsidR="00635140" w:rsidRPr="004C5F8A" w14:paraId="489947EF" w14:textId="77777777" w:rsidTr="00B169CE">
        <w:trPr>
          <w:trHeight w:val="20"/>
        </w:trPr>
        <w:tc>
          <w:tcPr>
            <w:tcW w:w="1418" w:type="dxa"/>
          </w:tcPr>
          <w:p w14:paraId="1F3887E9" w14:textId="144D7231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253" w:type="dxa"/>
          </w:tcPr>
          <w:p w14:paraId="56C2AD2A" w14:textId="7A227460" w:rsidR="00635140" w:rsidRPr="00D46081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>Работа автоклуба (8 мероприятий в месяц)</w:t>
            </w:r>
          </w:p>
        </w:tc>
        <w:tc>
          <w:tcPr>
            <w:tcW w:w="2551" w:type="dxa"/>
          </w:tcPr>
          <w:p w14:paraId="057A14F4" w14:textId="06DE283A" w:rsidR="00635140" w:rsidRPr="007F5A62" w:rsidRDefault="007718F4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35140" w:rsidRPr="006A3CB0">
              <w:rPr>
                <w:rFonts w:ascii="Times New Roman" w:hAnsi="Times New Roman"/>
                <w:sz w:val="24"/>
                <w:szCs w:val="24"/>
              </w:rPr>
              <w:t>ёла района</w:t>
            </w:r>
          </w:p>
        </w:tc>
        <w:tc>
          <w:tcPr>
            <w:tcW w:w="2977" w:type="dxa"/>
          </w:tcPr>
          <w:p w14:paraId="4B1E9CBC" w14:textId="77777777" w:rsidR="007718F4" w:rsidRDefault="007718F4" w:rsidP="0077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МБУК «КДЦ Баганского района» </w:t>
            </w:r>
          </w:p>
          <w:p w14:paraId="37828F4F" w14:textId="26D81807" w:rsidR="00635140" w:rsidRPr="007F5A6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A6FFB4B" w14:textId="77777777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CB0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35085A04" w14:textId="77777777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директор МБУК «КДЦ Баганского района» </w:t>
            </w:r>
          </w:p>
          <w:p w14:paraId="26C0AC28" w14:textId="06632224" w:rsidR="00635140" w:rsidRPr="004D7CA2" w:rsidRDefault="00635140" w:rsidP="004D7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29-08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5140" w:rsidRPr="004C5F8A" w14:paraId="3472C082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0BBD51B" w14:textId="7DCB89DA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Ежене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-дельно по пятницам</w:t>
            </w:r>
          </w:p>
        </w:tc>
        <w:tc>
          <w:tcPr>
            <w:tcW w:w="4253" w:type="dxa"/>
            <w:shd w:val="clear" w:color="auto" w:fill="FFFFFF" w:themeFill="background1"/>
          </w:tcPr>
          <w:p w14:paraId="60EB2707" w14:textId="03535C02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8BB">
              <w:rPr>
                <w:rFonts w:ascii="Times New Roman" w:hAnsi="Times New Roman"/>
                <w:sz w:val="24"/>
                <w:szCs w:val="24"/>
              </w:rPr>
              <w:t>Приём граждан п</w:t>
            </w:r>
            <w:r>
              <w:rPr>
                <w:rFonts w:ascii="Times New Roman" w:hAnsi="Times New Roman"/>
                <w:sz w:val="24"/>
                <w:szCs w:val="24"/>
              </w:rPr>
              <w:t>о личным вопросам Главой района</w:t>
            </w:r>
          </w:p>
        </w:tc>
        <w:tc>
          <w:tcPr>
            <w:tcW w:w="2551" w:type="dxa"/>
            <w:shd w:val="clear" w:color="auto" w:fill="FFFFFF" w:themeFill="background1"/>
          </w:tcPr>
          <w:p w14:paraId="2829F8B2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845168E" w14:textId="6D3692D0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района </w:t>
            </w:r>
          </w:p>
        </w:tc>
        <w:tc>
          <w:tcPr>
            <w:tcW w:w="2977" w:type="dxa"/>
            <w:shd w:val="clear" w:color="auto" w:fill="FFFFFF" w:themeFill="background1"/>
          </w:tcPr>
          <w:p w14:paraId="4D7F0559" w14:textId="7D12B65D" w:rsidR="00635140" w:rsidRPr="007F5A6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Отдел общественных связей, информации и работы с населением</w:t>
            </w:r>
          </w:p>
        </w:tc>
        <w:tc>
          <w:tcPr>
            <w:tcW w:w="3856" w:type="dxa"/>
            <w:shd w:val="clear" w:color="auto" w:fill="FFFFFF" w:themeFill="background1"/>
          </w:tcPr>
          <w:p w14:paraId="3EDB3362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7A4F092B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451FBD44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6DACC346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Ивлева Л.П.,</w:t>
            </w:r>
          </w:p>
          <w:p w14:paraId="17CC5203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общественных связей, информации и работы с населением администрации района,</w:t>
            </w:r>
          </w:p>
          <w:p w14:paraId="1CFD1747" w14:textId="5F64B14A" w:rsidR="00DB5EA5" w:rsidRPr="007F5A62" w:rsidRDefault="00635140" w:rsidP="00B16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21-151</w:t>
            </w:r>
          </w:p>
        </w:tc>
      </w:tr>
      <w:tr w:rsidR="009F51D3" w:rsidRPr="004C5F8A" w14:paraId="3E689450" w14:textId="77777777" w:rsidTr="00B169CE">
        <w:trPr>
          <w:trHeight w:val="20"/>
        </w:trPr>
        <w:tc>
          <w:tcPr>
            <w:tcW w:w="1418" w:type="dxa"/>
          </w:tcPr>
          <w:p w14:paraId="36286A19" w14:textId="77777777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7,14,21,28</w:t>
            </w:r>
          </w:p>
          <w:p w14:paraId="09BD4922" w14:textId="067583CD" w:rsidR="009F51D3" w:rsidRPr="004B3844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4253" w:type="dxa"/>
          </w:tcPr>
          <w:p w14:paraId="3DAB5506" w14:textId="0248E1CB" w:rsidR="009F51D3" w:rsidRPr="00C528BB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молодежного пространства </w:t>
            </w:r>
          </w:p>
        </w:tc>
        <w:tc>
          <w:tcPr>
            <w:tcW w:w="2551" w:type="dxa"/>
          </w:tcPr>
          <w:p w14:paraId="23BA7F60" w14:textId="77777777" w:rsidR="009F51D3" w:rsidRPr="004B3844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70E99F71" w14:textId="1398E00D" w:rsidR="009F51D3" w:rsidRPr="004B3844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Молодежного центра</w:t>
            </w:r>
          </w:p>
        </w:tc>
        <w:tc>
          <w:tcPr>
            <w:tcW w:w="2977" w:type="dxa"/>
          </w:tcPr>
          <w:p w14:paraId="4D96B134" w14:textId="7AAEFAE6" w:rsidR="009F51D3" w:rsidRPr="004B3844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«МЦ 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856" w:type="dxa"/>
          </w:tcPr>
          <w:p w14:paraId="53E37557" w14:textId="17BB5514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Поддубко О.В.</w:t>
            </w:r>
            <w:r w:rsidR="00DB5E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352C154" w14:textId="2A350241" w:rsidR="00DB5EA5" w:rsidRDefault="00DB5EA5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58195B14" w14:textId="77777777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«МЦ Баганского района»</w:t>
            </w:r>
          </w:p>
          <w:p w14:paraId="2918FB2C" w14:textId="2A7143FD" w:rsidR="00DB5EA5" w:rsidRPr="004B3844" w:rsidRDefault="009F51D3" w:rsidP="00677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89994696940</w:t>
            </w:r>
          </w:p>
        </w:tc>
      </w:tr>
      <w:tr w:rsidR="00635140" w:rsidRPr="004C5F8A" w14:paraId="260F2D34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5607BAB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14:paraId="5C08D5FE" w14:textId="7175230A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есяца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4253" w:type="dxa"/>
            <w:shd w:val="clear" w:color="auto" w:fill="FFFFFF" w:themeFill="background1"/>
          </w:tcPr>
          <w:p w14:paraId="5A0664A9" w14:textId="3FDEA6BC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Наградная комиссия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70D9AD45" w14:textId="77777777" w:rsidR="00635140" w:rsidRPr="00294BE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42509D1B" w14:textId="69D9335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зал заседаний администрации                 района</w:t>
            </w:r>
          </w:p>
        </w:tc>
        <w:tc>
          <w:tcPr>
            <w:tcW w:w="2977" w:type="dxa"/>
            <w:shd w:val="clear" w:color="auto" w:fill="FFFFFF" w:themeFill="background1"/>
          </w:tcPr>
          <w:p w14:paraId="29A7FC5C" w14:textId="4FC05991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 xml:space="preserve">Отдел организационно-контрольной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94BE2">
              <w:rPr>
                <w:rFonts w:ascii="Times New Roman" w:hAnsi="Times New Roman"/>
                <w:sz w:val="24"/>
                <w:szCs w:val="24"/>
              </w:rPr>
              <w:t>аботы</w:t>
            </w:r>
          </w:p>
        </w:tc>
        <w:tc>
          <w:tcPr>
            <w:tcW w:w="3856" w:type="dxa"/>
            <w:shd w:val="clear" w:color="auto" w:fill="FFFFFF" w:themeFill="background1"/>
          </w:tcPr>
          <w:p w14:paraId="1FF2F829" w14:textId="77777777" w:rsidR="00635140" w:rsidRPr="00294BE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E2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294BE2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4727080C" w14:textId="77777777" w:rsidR="00635140" w:rsidRPr="00294BE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3F6C9551" w14:textId="77777777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21-341</w:t>
            </w:r>
            <w:r w:rsidRPr="00335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A91FEA" w14:textId="77777777" w:rsidR="00635140" w:rsidRPr="00335C6D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4A3A2588" w14:textId="77777777" w:rsidR="00635140" w:rsidRPr="00335C6D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</w:t>
            </w:r>
          </w:p>
          <w:p w14:paraId="2C893050" w14:textId="33BE9DDC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21-109</w:t>
            </w:r>
          </w:p>
        </w:tc>
      </w:tr>
    </w:tbl>
    <w:p w14:paraId="6213A19E" w14:textId="3BCCF2AC" w:rsidR="00DA23E0" w:rsidRDefault="00DA23E0" w:rsidP="00AD34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8615B1" w14:textId="77777777" w:rsidR="0080265E" w:rsidRDefault="0080265E" w:rsidP="00AD34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2748F2" w14:textId="652C6B9F" w:rsidR="004727E0" w:rsidRPr="00B85BE2" w:rsidRDefault="004727E0" w:rsidP="004727E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85BE2">
        <w:rPr>
          <w:rFonts w:ascii="Times New Roman" w:hAnsi="Times New Roman"/>
          <w:sz w:val="26"/>
          <w:szCs w:val="26"/>
        </w:rPr>
        <w:t xml:space="preserve">Начальник отдела организационно-контрольной работы </w:t>
      </w:r>
    </w:p>
    <w:tbl>
      <w:tblPr>
        <w:tblW w:w="14214" w:type="dxa"/>
        <w:tblLook w:val="04A0" w:firstRow="1" w:lastRow="0" w:firstColumn="1" w:lastColumn="0" w:noHBand="0" w:noVBand="1"/>
      </w:tblPr>
      <w:tblGrid>
        <w:gridCol w:w="14214"/>
      </w:tblGrid>
      <w:tr w:rsidR="004B3F28" w:rsidRPr="004B3F28" w14:paraId="24520F06" w14:textId="77777777" w:rsidTr="00AB409D">
        <w:trPr>
          <w:trHeight w:val="390"/>
        </w:trPr>
        <w:tc>
          <w:tcPr>
            <w:tcW w:w="142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76A7F43F" w14:textId="4664A735" w:rsidR="004B3F28" w:rsidRPr="004B3F28" w:rsidRDefault="004727E0" w:rsidP="006439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B85BE2">
              <w:rPr>
                <w:rFonts w:ascii="Times New Roman" w:hAnsi="Times New Roman"/>
                <w:sz w:val="26"/>
                <w:szCs w:val="26"/>
              </w:rPr>
              <w:t xml:space="preserve">администрации Баганского района                       </w:t>
            </w:r>
            <w:r w:rsidR="00017FDE" w:rsidRPr="00B85BE2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="00801DE3" w:rsidRPr="00B85BE2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</w:t>
            </w:r>
            <w:r w:rsidR="0075280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801DE3" w:rsidRPr="00B85BE2">
              <w:rPr>
                <w:rFonts w:ascii="Times New Roman" w:hAnsi="Times New Roman"/>
                <w:sz w:val="26"/>
                <w:szCs w:val="26"/>
              </w:rPr>
              <w:t xml:space="preserve">                         Н.А. Артёменко</w:t>
            </w:r>
          </w:p>
        </w:tc>
      </w:tr>
      <w:tr w:rsidR="004D7CA2" w:rsidRPr="004B3F28" w14:paraId="3923B29B" w14:textId="77777777" w:rsidTr="00AB409D">
        <w:trPr>
          <w:trHeight w:val="390"/>
        </w:trPr>
        <w:tc>
          <w:tcPr>
            <w:tcW w:w="142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33009A14" w14:textId="77777777" w:rsidR="004D7CA2" w:rsidRPr="00B85BE2" w:rsidRDefault="004D7CA2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65082F4" w14:textId="77777777" w:rsidR="00E304CB" w:rsidRDefault="00E304CB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03F80F" w14:textId="77777777" w:rsidR="00ED0E67" w:rsidRDefault="00ED0E67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7ACF5D" w14:textId="77777777" w:rsidR="00ED0E67" w:rsidRDefault="00ED0E67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FDF769" w14:textId="77777777" w:rsidR="00ED0E67" w:rsidRDefault="00ED0E67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891B55" w14:textId="77777777" w:rsidR="00ED0E67" w:rsidRDefault="00ED0E67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5B1DFF" w14:textId="77777777" w:rsidR="00ED0E67" w:rsidRDefault="00ED0E67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FB2115" w14:textId="77777777" w:rsidR="00ED0E67" w:rsidRDefault="00ED0E67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7AC2F6" w14:textId="77777777" w:rsidR="00ED0E67" w:rsidRDefault="00ED0E67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EC6AE4" w14:textId="77777777" w:rsidR="00ED0E67" w:rsidRDefault="00ED0E67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-566"/>
        <w:tblW w:w="15026" w:type="dxa"/>
        <w:tblLook w:val="04A0" w:firstRow="1" w:lastRow="0" w:firstColumn="1" w:lastColumn="0" w:noHBand="0" w:noVBand="1"/>
      </w:tblPr>
      <w:tblGrid>
        <w:gridCol w:w="2199"/>
        <w:gridCol w:w="3425"/>
        <w:gridCol w:w="222"/>
        <w:gridCol w:w="1005"/>
        <w:gridCol w:w="8175"/>
      </w:tblGrid>
      <w:tr w:rsidR="00ED0E67" w:rsidRPr="00E70869" w14:paraId="51ED6EF8" w14:textId="77777777" w:rsidTr="00ED0E67">
        <w:trPr>
          <w:trHeight w:val="390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EEC7FBD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Праздничные дни и памятные даты</w:t>
            </w:r>
          </w:p>
        </w:tc>
      </w:tr>
      <w:tr w:rsidR="00ED0E67" w:rsidRPr="00E70869" w14:paraId="00894F87" w14:textId="77777777" w:rsidTr="00ED0E67">
        <w:trPr>
          <w:trHeight w:val="345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6FCEF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21253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5C827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C5D62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72A94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0E67" w:rsidRPr="00E70869" w14:paraId="0DAA8F27" w14:textId="77777777" w:rsidTr="00ED0E67">
        <w:trPr>
          <w:trHeight w:val="1020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BCA6C4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1 ноября 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5673F1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судебного пристава Российской Федерации.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Отмечается согласно Указу Президента Российской Федерации от 08.09.2009 № 1019 "Об установлении Дня судебного пристава".</w:t>
            </w:r>
          </w:p>
        </w:tc>
      </w:tr>
      <w:tr w:rsidR="00ED0E67" w:rsidRPr="00E70869" w14:paraId="3C398BBF" w14:textId="77777777" w:rsidTr="00ED0E67">
        <w:trPr>
          <w:trHeight w:val="1590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42758A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4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A41155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воинской славы России – День народного единства.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Учреждён в годовщину освобождения Москвы от польских интервентов (1612), отмечается в соответствии с Федеральным законом от 13.03.1995 № 32-ФЗ "О днях воинской славы и памятных датах России".</w:t>
            </w:r>
          </w:p>
        </w:tc>
      </w:tr>
      <w:tr w:rsidR="00ED0E67" w:rsidRPr="00E70869" w14:paraId="752FC6B9" w14:textId="77777777" w:rsidTr="00ED0E67">
        <w:trPr>
          <w:trHeight w:val="1245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B2FC20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5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7F1405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военного разведчика.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Отмечается согласно Указу Президента Российской Федерации от 31.05.2006 № 549 "Об установлении профессиональных праздников и памятных дней в Вооруженных Силах Российской Федерации</w:t>
            </w:r>
            <w:proofErr w:type="gramStart"/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" .</w:t>
            </w:r>
            <w:proofErr w:type="gramEnd"/>
          </w:p>
        </w:tc>
      </w:tr>
      <w:tr w:rsidR="00ED0E67" w:rsidRPr="00E70869" w14:paraId="2587F1D6" w14:textId="77777777" w:rsidTr="00ED0E67">
        <w:trPr>
          <w:trHeight w:val="1590"/>
        </w:trPr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E7AF47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7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3C0B3E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воинской славы России – День проведения военного парада на Красной площади в городе Москве в ознаменование 24-ой годовщины Великой Октябрьской социалистической революции (1941).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Отмечается в соответствии с Федеральным законом от 13.03.1995 № 32-ФЗ "О днях воинской славы и памятных датах России".</w:t>
            </w:r>
          </w:p>
        </w:tc>
      </w:tr>
      <w:tr w:rsidR="00ED0E67" w:rsidRPr="00E70869" w14:paraId="6B127E63" w14:textId="77777777" w:rsidTr="00ED0E67">
        <w:trPr>
          <w:trHeight w:val="1200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6DF0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67902A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Памятная дата России – День Октябрьской революции 1917 года.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Отмечается в соответствии с Федеральным законом от 13.03.1995 № 32-ФЗ "О днях воинской славы и памятных датах России".</w:t>
            </w:r>
          </w:p>
        </w:tc>
      </w:tr>
      <w:tr w:rsidR="00ED0E67" w:rsidRPr="00E70869" w14:paraId="219CA5FA" w14:textId="77777777" w:rsidTr="00ED0E67">
        <w:trPr>
          <w:trHeight w:val="915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81B8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883D18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согласия и примирения.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Отмечается согласно Указу Президента Российской Федерации от 07.11.1996 № 1537 "О Дне согласия и примирения".</w:t>
            </w:r>
          </w:p>
        </w:tc>
      </w:tr>
      <w:tr w:rsidR="00ED0E67" w:rsidRPr="00E70869" w14:paraId="0D108995" w14:textId="77777777" w:rsidTr="00ED0E67">
        <w:trPr>
          <w:trHeight w:val="1290"/>
        </w:trPr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981CA6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8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8FC1F5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памяти погибших при исполнении служебных обязанностей сотрудников органов внутренних дел и военнослужащих внутренних войск МВД России.</w:t>
            </w:r>
          </w:p>
        </w:tc>
      </w:tr>
      <w:tr w:rsidR="00ED0E67" w:rsidRPr="00E70869" w14:paraId="4C11BEAE" w14:textId="77777777" w:rsidTr="00ED0E67">
        <w:trPr>
          <w:trHeight w:val="390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C7BC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4D5063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Сибири.</w:t>
            </w:r>
          </w:p>
        </w:tc>
      </w:tr>
      <w:tr w:rsidR="00ED0E67" w:rsidRPr="00E70869" w14:paraId="3DB03795" w14:textId="77777777" w:rsidTr="00ED0E67">
        <w:trPr>
          <w:trHeight w:val="390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F572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F10741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Международный день КВН.</w:t>
            </w:r>
          </w:p>
        </w:tc>
      </w:tr>
      <w:tr w:rsidR="00ED0E67" w:rsidRPr="00E70869" w14:paraId="1D34E10C" w14:textId="77777777" w:rsidTr="00ED0E67">
        <w:trPr>
          <w:trHeight w:val="495"/>
        </w:trPr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512958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lastRenderedPageBreak/>
              <w:t>9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ABE31F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отрядов полиции (милиции) специального назначения.</w:t>
            </w:r>
          </w:p>
        </w:tc>
      </w:tr>
      <w:tr w:rsidR="00ED0E67" w:rsidRPr="00E70869" w14:paraId="39245122" w14:textId="77777777" w:rsidTr="00ED0E67">
        <w:trPr>
          <w:trHeight w:val="495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AA5976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36BE02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Международный день против фашизма, расизма и антисемитизма.</w:t>
            </w:r>
          </w:p>
        </w:tc>
      </w:tr>
      <w:tr w:rsidR="00ED0E67" w:rsidRPr="00E70869" w14:paraId="75F5AF45" w14:textId="77777777" w:rsidTr="00ED0E67">
        <w:trPr>
          <w:trHeight w:val="1035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494950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10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8E523D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сотрудника органов внутренних дел Российской Федерации.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 Президента Российской Федерации от 13.10.2011 № 1348 "О Дне сотрудника органов внутренних дел Российской Федерации".</w:t>
            </w:r>
          </w:p>
        </w:tc>
      </w:tr>
      <w:tr w:rsidR="00ED0E67" w:rsidRPr="00E70869" w14:paraId="3FDAC0C3" w14:textId="77777777" w:rsidTr="00ED0E67">
        <w:trPr>
          <w:trHeight w:val="525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E459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B214F4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Всемирный день науки.</w:t>
            </w:r>
          </w:p>
        </w:tc>
      </w:tr>
      <w:tr w:rsidR="00ED0E67" w:rsidRPr="00E70869" w14:paraId="1426975F" w14:textId="77777777" w:rsidTr="00ED0E67">
        <w:trPr>
          <w:trHeight w:val="885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D6E0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3D27A5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Всемирный день молодежи.</w:t>
            </w:r>
            <w:r w:rsidRPr="00E70869">
              <w:rPr>
                <w:rFonts w:ascii="Verdana" w:eastAsia="Times New Roman" w:hAnsi="Verdana"/>
                <w:sz w:val="28"/>
                <w:szCs w:val="28"/>
                <w:lang w:eastAsia="ru-RU"/>
              </w:rPr>
              <w:t xml:space="preserve">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 этот день 10 ноября 1945 года основана Всемирная федерация демократической молодежи (ВФДМ).</w:t>
            </w:r>
          </w:p>
        </w:tc>
      </w:tr>
      <w:tr w:rsidR="00ED0E67" w:rsidRPr="00E70869" w14:paraId="58066ADA" w14:textId="77777777" w:rsidTr="00ED0E67">
        <w:trPr>
          <w:trHeight w:val="930"/>
        </w:trPr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89D45B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11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A46D6A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экономиста в России.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Приказ Министерства экономического развития Российской Федерации № 876 от 24 ноября 2015 года.</w:t>
            </w:r>
          </w:p>
        </w:tc>
      </w:tr>
      <w:tr w:rsidR="00ED0E67" w:rsidRPr="00E70869" w14:paraId="14702C51" w14:textId="77777777" w:rsidTr="00ED0E67">
        <w:trPr>
          <w:trHeight w:val="615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040A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2DBB1E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военного пенсионера в России.</w:t>
            </w:r>
          </w:p>
        </w:tc>
      </w:tr>
      <w:tr w:rsidR="00ED0E67" w:rsidRPr="00E70869" w14:paraId="3A16A014" w14:textId="77777777" w:rsidTr="00ED0E67">
        <w:trPr>
          <w:trHeight w:val="570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DEAB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4B0549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Международный день энергосбережения.</w:t>
            </w:r>
          </w:p>
        </w:tc>
      </w:tr>
      <w:tr w:rsidR="00ED0E67" w:rsidRPr="00E70869" w14:paraId="4E99E12C" w14:textId="77777777" w:rsidTr="00ED0E67">
        <w:trPr>
          <w:trHeight w:val="585"/>
        </w:trPr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0801F3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12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3F8337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работников Сбербанка России.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Отмечается ежегодно с 1998 года.</w:t>
            </w:r>
          </w:p>
        </w:tc>
      </w:tr>
      <w:tr w:rsidR="00ED0E67" w:rsidRPr="00E70869" w14:paraId="7570A7DA" w14:textId="77777777" w:rsidTr="00ED0E67">
        <w:trPr>
          <w:trHeight w:val="555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2922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16B028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специалиста по безопасности России.</w:t>
            </w:r>
          </w:p>
        </w:tc>
      </w:tr>
      <w:tr w:rsidR="00ED0E67" w:rsidRPr="00E70869" w14:paraId="60FEBE7F" w14:textId="77777777" w:rsidTr="00ED0E67">
        <w:trPr>
          <w:trHeight w:val="585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3CAE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F8DB38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Синичкин день.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Создан по инициативе Союза охраны птиц России.</w:t>
            </w:r>
          </w:p>
        </w:tc>
      </w:tr>
      <w:tr w:rsidR="00ED0E67" w:rsidRPr="00E70869" w14:paraId="16C38DC7" w14:textId="77777777" w:rsidTr="00ED0E67">
        <w:trPr>
          <w:trHeight w:val="1500"/>
        </w:trPr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DEEF19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13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874735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Памятный день – День войск радиационной, химической и биологической защиты.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Отмечается согласно Указу Президента Российской Федерации от 31.05.2006 № 549 "Об установлении профессиональных праздников и памятных дней в Вооруженных Силах Российской Федерации".</w:t>
            </w:r>
          </w:p>
        </w:tc>
      </w:tr>
      <w:tr w:rsidR="00ED0E67" w:rsidRPr="00E70869" w14:paraId="7CF3238F" w14:textId="77777777" w:rsidTr="00ED0E67">
        <w:trPr>
          <w:trHeight w:val="1605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22D6BE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9533DB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службы защиты государственной тайны Вооруженных сил России.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Установлен Приказом Министра обороны Российской Федерации от 18.12.2020 № 698, в соответствии с подпунктом 26.1 Положения о Министерстве обороны Российской Федерации, утверждённого Указом Президента России от </w:t>
            </w:r>
            <w:proofErr w:type="gramStart"/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16.08.2004  №</w:t>
            </w:r>
            <w:proofErr w:type="gramEnd"/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1082.</w:t>
            </w:r>
          </w:p>
        </w:tc>
      </w:tr>
      <w:tr w:rsidR="00ED0E67" w:rsidRPr="00E70869" w14:paraId="0B58DF73" w14:textId="77777777" w:rsidTr="00ED0E67">
        <w:trPr>
          <w:trHeight w:val="510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81E56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A0869C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Международный день слепых.</w:t>
            </w:r>
          </w:p>
        </w:tc>
      </w:tr>
      <w:tr w:rsidR="00ED0E67" w:rsidRPr="00E70869" w14:paraId="3D7735A0" w14:textId="77777777" w:rsidTr="00ED0E67">
        <w:trPr>
          <w:trHeight w:val="990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0EAE8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C0C5F5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Всемирный день доброты.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13 ноября 1998 года в г. Токио была проведена первая конференция Всемирного движения доброты. В России впервые Праздник доброты был проведен в 2009 г.</w:t>
            </w:r>
          </w:p>
        </w:tc>
      </w:tr>
      <w:tr w:rsidR="00ED0E67" w:rsidRPr="00E70869" w14:paraId="07AC5A5A" w14:textId="77777777" w:rsidTr="00ED0E67">
        <w:trPr>
          <w:trHeight w:val="1200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510B00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1FCA9A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Всемирный день качества.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Проводится ежегодно с 1989 года во второй четверг ноября по инициативе крупнейших международных организаций по стандартизации и качеству при поддержке ООН.</w:t>
            </w:r>
          </w:p>
        </w:tc>
      </w:tr>
      <w:tr w:rsidR="00ED0E67" w:rsidRPr="00E70869" w14:paraId="1A92FF45" w14:textId="77777777" w:rsidTr="00ED0E67">
        <w:trPr>
          <w:trHeight w:val="585"/>
        </w:trPr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12F174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14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C5E946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социолога в России.</w:t>
            </w:r>
          </w:p>
        </w:tc>
      </w:tr>
      <w:tr w:rsidR="00ED0E67" w:rsidRPr="00E70869" w14:paraId="5CED990F" w14:textId="77777777" w:rsidTr="00ED0E67">
        <w:trPr>
          <w:trHeight w:val="555"/>
        </w:trPr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7AF91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F71BAE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Международный день логопеда.</w:t>
            </w:r>
          </w:p>
        </w:tc>
      </w:tr>
      <w:tr w:rsidR="00ED0E67" w:rsidRPr="00E70869" w14:paraId="7BAF3975" w14:textId="77777777" w:rsidTr="00ED0E67">
        <w:trPr>
          <w:trHeight w:val="585"/>
        </w:trPr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15ACCB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15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92B825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Всероссийский день призывника.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Отмечается ежегодно с 1992 года.</w:t>
            </w:r>
          </w:p>
        </w:tc>
      </w:tr>
      <w:tr w:rsidR="00ED0E67" w:rsidRPr="00E70869" w14:paraId="62A09389" w14:textId="77777777" w:rsidTr="00ED0E67">
        <w:trPr>
          <w:trHeight w:val="825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2B6D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5ABA0E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создания подразделений по борьбе с организованной преступностью.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Отмечается с 15 ноября 1988 года.</w:t>
            </w:r>
          </w:p>
        </w:tc>
      </w:tr>
      <w:tr w:rsidR="00ED0E67" w:rsidRPr="00E70869" w14:paraId="362DE78D" w14:textId="77777777" w:rsidTr="00ED0E67">
        <w:trPr>
          <w:trHeight w:val="585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48D0B3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16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7B4C61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проектировщика.</w:t>
            </w:r>
          </w:p>
        </w:tc>
      </w:tr>
      <w:tr w:rsidR="00ED0E67" w:rsidRPr="00E70869" w14:paraId="763C7752" w14:textId="77777777" w:rsidTr="00ED0E67">
        <w:trPr>
          <w:trHeight w:val="1065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18DC8C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17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D1B5E9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участковых уполномоченных полиции (День участкового).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Отмечается ежегодно в соответствии с указом Министра внутренних дел Российской Федерации от 06.09.2002г.</w:t>
            </w:r>
          </w:p>
        </w:tc>
      </w:tr>
      <w:tr w:rsidR="00ED0E67" w:rsidRPr="00E70869" w14:paraId="53846092" w14:textId="77777777" w:rsidTr="00ED0E67">
        <w:trPr>
          <w:trHeight w:val="570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BA702A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18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6DB9F8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рождения Деда Мороза.</w:t>
            </w:r>
          </w:p>
        </w:tc>
      </w:tr>
      <w:tr w:rsidR="00ED0E67" w:rsidRPr="00E70869" w14:paraId="35EBCB88" w14:textId="77777777" w:rsidTr="00ED0E67">
        <w:trPr>
          <w:trHeight w:val="1395"/>
        </w:trPr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799616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lastRenderedPageBreak/>
              <w:t>19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7F83B1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Памятный день – День ракетных войск и артиллерии.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Отмечается согласно Указу Президента Российской Федерации от 31.05.2006 № 549 "Об установлении профессиональных праздников и памятных дней в Вооруженных Силах Российской Федерации</w:t>
            </w:r>
            <w:proofErr w:type="gramStart"/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" .</w:t>
            </w:r>
            <w:proofErr w:type="gramEnd"/>
          </w:p>
        </w:tc>
      </w:tr>
      <w:tr w:rsidR="00ED0E67" w:rsidRPr="00E70869" w14:paraId="200AD94C" w14:textId="77777777" w:rsidTr="00ED0E67">
        <w:trPr>
          <w:trHeight w:val="765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FD05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566FC6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преподавателя высшей школы в России.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Установлен приказом Министерства науки и высшего образования Российской Федерации № 992 от 01.11.2021г.</w:t>
            </w:r>
          </w:p>
        </w:tc>
      </w:tr>
      <w:tr w:rsidR="00ED0E67" w:rsidRPr="00E70869" w14:paraId="6D3290DD" w14:textId="77777777" w:rsidTr="00ED0E67">
        <w:trPr>
          <w:trHeight w:val="555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EE55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4A15C9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работника стекольной промышленности России.</w:t>
            </w:r>
          </w:p>
        </w:tc>
      </w:tr>
      <w:tr w:rsidR="00ED0E67" w:rsidRPr="00E70869" w14:paraId="14F2444F" w14:textId="77777777" w:rsidTr="00ED0E67">
        <w:trPr>
          <w:trHeight w:val="1200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EC6E1D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20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4923E1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Всемирный день ребенка.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 1954 году Генеральная Ассамблея ООН рекомендовала всем странам ввести празднование Всемирного дня ребёнка как дня мирового братства и взаимопонимания детей</w:t>
            </w: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D0E67" w:rsidRPr="00E70869" w14:paraId="0D9A6AF0" w14:textId="77777777" w:rsidTr="00ED0E67">
        <w:trPr>
          <w:trHeight w:val="1170"/>
        </w:trPr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334ECF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21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633950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работников налоговых органов Российской Федерации.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Отмечается согласно Указу Президента Российской Федерации от 11.11.2000 № 1868 "О Дне работника налоговых органов Российской Федерации".</w:t>
            </w:r>
          </w:p>
        </w:tc>
      </w:tr>
      <w:tr w:rsidR="00ED0E67" w:rsidRPr="00E70869" w14:paraId="4FB995F8" w14:textId="77777777" w:rsidTr="00ED0E67">
        <w:trPr>
          <w:trHeight w:val="1305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277D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C8F05A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Памятный день – День Военной присяги в России.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Установлен указом Президента Российской Федерации № 238-ФЗ от 13.06.2023 "О внесении изменения в статью 1–1 Федерального закона "О днях воинской славы и памятных датах России".</w:t>
            </w:r>
          </w:p>
        </w:tc>
      </w:tr>
      <w:tr w:rsidR="00ED0E67" w:rsidRPr="00E70869" w14:paraId="3A81D7F0" w14:textId="77777777" w:rsidTr="00ED0E67">
        <w:trPr>
          <w:trHeight w:val="570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2CE1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B568CA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бухгалтера в России. </w:t>
            </w:r>
          </w:p>
        </w:tc>
      </w:tr>
      <w:tr w:rsidR="00ED0E67" w:rsidRPr="00E70869" w14:paraId="16865E5A" w14:textId="77777777" w:rsidTr="00ED0E67">
        <w:trPr>
          <w:trHeight w:val="855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45E1C3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22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F2CBEE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психолога в России.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 этот день в 1994 году состоялся учредительный съезд Российского психологического общества.</w:t>
            </w:r>
          </w:p>
        </w:tc>
      </w:tr>
      <w:tr w:rsidR="00ED0E67" w:rsidRPr="00E70869" w14:paraId="6674CD4D" w14:textId="77777777" w:rsidTr="00ED0E67">
        <w:trPr>
          <w:trHeight w:val="585"/>
        </w:trPr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DE63F5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25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AD8FDC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российского военного миротворца.</w:t>
            </w:r>
          </w:p>
        </w:tc>
      </w:tr>
      <w:tr w:rsidR="00ED0E67" w:rsidRPr="00E70869" w14:paraId="58E22286" w14:textId="77777777" w:rsidTr="00ED0E67">
        <w:trPr>
          <w:trHeight w:val="585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F4EFC5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9F2884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гармониста в России.</w:t>
            </w:r>
          </w:p>
        </w:tc>
      </w:tr>
      <w:tr w:rsidR="00ED0E67" w:rsidRPr="00E70869" w14:paraId="79A540E5" w14:textId="77777777" w:rsidTr="00ED0E67">
        <w:trPr>
          <w:trHeight w:val="1260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534EF6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lastRenderedPageBreak/>
              <w:t>27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091CDD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морской пехоты России.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Установлен Указом Президента Российской Федерации от 27.11.2024 № 1009 "Об установлении в Вооруженных Силах Российской Федерации Дня морской пехоты".</w:t>
            </w:r>
          </w:p>
        </w:tc>
      </w:tr>
      <w:tr w:rsidR="00ED0E67" w:rsidRPr="00E70869" w14:paraId="61C187D9" w14:textId="77777777" w:rsidTr="00ED0E67">
        <w:trPr>
          <w:trHeight w:val="525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7FB6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AB3FF6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самозанятых в России.</w:t>
            </w:r>
          </w:p>
        </w:tc>
      </w:tr>
      <w:tr w:rsidR="00ED0E67" w:rsidRPr="00E70869" w14:paraId="6D14E4F5" w14:textId="77777777" w:rsidTr="00ED0E67">
        <w:trPr>
          <w:trHeight w:val="525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749C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D76A47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оценщика.</w:t>
            </w:r>
          </w:p>
        </w:tc>
      </w:tr>
      <w:tr w:rsidR="00ED0E67" w:rsidRPr="00E70869" w14:paraId="13B90153" w14:textId="77777777" w:rsidTr="00ED0E67">
        <w:trPr>
          <w:trHeight w:val="1125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A06990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29 ноября 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FE9C26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Международный день солидарности с палестинским народом.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Учрежден Генеральной Ассамблей ООН в 1978 году. Резолюция № A/RES/32/40.</w:t>
            </w:r>
          </w:p>
        </w:tc>
      </w:tr>
      <w:tr w:rsidR="00ED0E67" w:rsidRPr="00E70869" w14:paraId="2E2416D2" w14:textId="77777777" w:rsidTr="00ED0E67">
        <w:trPr>
          <w:trHeight w:val="690"/>
        </w:trPr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748460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30 ноября</w:t>
            </w: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072BB3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Международный день защиты информации.</w:t>
            </w:r>
          </w:p>
        </w:tc>
      </w:tr>
      <w:tr w:rsidR="00ED0E67" w:rsidRPr="00E70869" w14:paraId="6B1F7FD6" w14:textId="77777777" w:rsidTr="00ED0E67">
        <w:trPr>
          <w:trHeight w:val="555"/>
        </w:trPr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30E3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3C373A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Всемирный день домашних животных.</w:t>
            </w:r>
          </w:p>
        </w:tc>
      </w:tr>
      <w:tr w:rsidR="00ED0E67" w:rsidRPr="00E70869" w14:paraId="4E516099" w14:textId="77777777" w:rsidTr="00ED0E67">
        <w:trPr>
          <w:trHeight w:val="765"/>
        </w:trPr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837CB" w14:textId="77777777" w:rsidR="00ED0E67" w:rsidRPr="00E70869" w:rsidRDefault="00ED0E67" w:rsidP="00ED0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0134BF" w14:textId="77777777" w:rsidR="00ED0E67" w:rsidRPr="00E70869" w:rsidRDefault="00ED0E67" w:rsidP="00ED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7086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матери в России. </w:t>
            </w:r>
            <w:r w:rsidRPr="00E7086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Отмечается в последнее воскресенье ноября согласно Указу Президента Российской Федерации от 30.01.1998 № 120 "О дне матери".</w:t>
            </w:r>
          </w:p>
        </w:tc>
      </w:tr>
    </w:tbl>
    <w:p w14:paraId="4947E9C5" w14:textId="77777777" w:rsidR="00ED0E67" w:rsidRDefault="00ED0E67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8D7D25" w14:textId="77777777" w:rsidR="00ED0E67" w:rsidRDefault="00ED0E67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A902E7" w14:textId="77777777" w:rsidR="00ED0E67" w:rsidRDefault="00ED0E67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AB7D1D" w14:textId="77777777" w:rsidR="00ED0E67" w:rsidRDefault="00ED0E67" w:rsidP="00ED0E67">
      <w:pPr>
        <w:spacing w:after="0"/>
      </w:pPr>
    </w:p>
    <w:p w14:paraId="6D76283D" w14:textId="77777777" w:rsidR="00ED0E67" w:rsidRDefault="00ED0E67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5B4E16" w14:textId="77777777" w:rsidR="00ED0E67" w:rsidRPr="00D8410C" w:rsidRDefault="00ED0E67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D0E67" w:rsidRPr="00D8410C" w:rsidSect="00224ECB">
      <w:footerReference w:type="default" r:id="rId8"/>
      <w:pgSz w:w="16838" w:h="11906" w:orient="landscape"/>
      <w:pgMar w:top="567" w:right="56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052B" w14:textId="77777777" w:rsidR="00C1044C" w:rsidRDefault="00C1044C" w:rsidP="00123E98">
      <w:pPr>
        <w:spacing w:after="0" w:line="240" w:lineRule="auto"/>
      </w:pPr>
      <w:r>
        <w:separator/>
      </w:r>
    </w:p>
  </w:endnote>
  <w:endnote w:type="continuationSeparator" w:id="0">
    <w:p w14:paraId="53AF07B2" w14:textId="77777777" w:rsidR="00C1044C" w:rsidRDefault="00C1044C" w:rsidP="0012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133211"/>
      <w:docPartObj>
        <w:docPartGallery w:val="Page Numbers (Bottom of Page)"/>
        <w:docPartUnique/>
      </w:docPartObj>
    </w:sdtPr>
    <w:sdtContent>
      <w:p w14:paraId="655D06F6" w14:textId="40208ED4" w:rsidR="007C269A" w:rsidRDefault="007C26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F2655F" w14:textId="77777777" w:rsidR="007C269A" w:rsidRDefault="007C26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2095" w14:textId="77777777" w:rsidR="00C1044C" w:rsidRDefault="00C1044C" w:rsidP="00123E98">
      <w:pPr>
        <w:spacing w:after="0" w:line="240" w:lineRule="auto"/>
      </w:pPr>
      <w:r>
        <w:separator/>
      </w:r>
    </w:p>
  </w:footnote>
  <w:footnote w:type="continuationSeparator" w:id="0">
    <w:p w14:paraId="484E9B0C" w14:textId="77777777" w:rsidR="00C1044C" w:rsidRDefault="00C1044C" w:rsidP="00123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86F"/>
    <w:multiLevelType w:val="hybridMultilevel"/>
    <w:tmpl w:val="A5729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08E4"/>
    <w:multiLevelType w:val="hybridMultilevel"/>
    <w:tmpl w:val="D5582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8F7"/>
    <w:multiLevelType w:val="hybridMultilevel"/>
    <w:tmpl w:val="99F6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3493"/>
    <w:multiLevelType w:val="hybridMultilevel"/>
    <w:tmpl w:val="95AA2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20F88"/>
    <w:multiLevelType w:val="hybridMultilevel"/>
    <w:tmpl w:val="F5C669E6"/>
    <w:lvl w:ilvl="0" w:tplc="EA961FC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165A3B5C"/>
    <w:multiLevelType w:val="hybridMultilevel"/>
    <w:tmpl w:val="37368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63D1E"/>
    <w:multiLevelType w:val="hybridMultilevel"/>
    <w:tmpl w:val="CB3A1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692D"/>
    <w:multiLevelType w:val="hybridMultilevel"/>
    <w:tmpl w:val="A64E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A7D6F"/>
    <w:multiLevelType w:val="hybridMultilevel"/>
    <w:tmpl w:val="2326B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03C81"/>
    <w:multiLevelType w:val="hybridMultilevel"/>
    <w:tmpl w:val="3582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91A4B"/>
    <w:multiLevelType w:val="hybridMultilevel"/>
    <w:tmpl w:val="E5CEAEBC"/>
    <w:lvl w:ilvl="0" w:tplc="7228C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0159A"/>
    <w:multiLevelType w:val="hybridMultilevel"/>
    <w:tmpl w:val="EFC62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F4F0A"/>
    <w:multiLevelType w:val="hybridMultilevel"/>
    <w:tmpl w:val="4B50B6EA"/>
    <w:lvl w:ilvl="0" w:tplc="E67009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214C5B"/>
    <w:multiLevelType w:val="hybridMultilevel"/>
    <w:tmpl w:val="9216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7E8"/>
    <w:multiLevelType w:val="hybridMultilevel"/>
    <w:tmpl w:val="82CEA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67970"/>
    <w:multiLevelType w:val="hybridMultilevel"/>
    <w:tmpl w:val="36DAD4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553C2"/>
    <w:multiLevelType w:val="hybridMultilevel"/>
    <w:tmpl w:val="FB1A9998"/>
    <w:lvl w:ilvl="0" w:tplc="C09A51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23B02"/>
    <w:multiLevelType w:val="hybridMultilevel"/>
    <w:tmpl w:val="8CB453EA"/>
    <w:lvl w:ilvl="0" w:tplc="49048AF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66463"/>
    <w:multiLevelType w:val="hybridMultilevel"/>
    <w:tmpl w:val="2894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4148C"/>
    <w:multiLevelType w:val="hybridMultilevel"/>
    <w:tmpl w:val="7CB25A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C6DD5"/>
    <w:multiLevelType w:val="hybridMultilevel"/>
    <w:tmpl w:val="1DD87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F3F4D"/>
    <w:multiLevelType w:val="hybridMultilevel"/>
    <w:tmpl w:val="6344C5CE"/>
    <w:lvl w:ilvl="0" w:tplc="CE66B9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E4724F"/>
    <w:multiLevelType w:val="hybridMultilevel"/>
    <w:tmpl w:val="C970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C2C39"/>
    <w:multiLevelType w:val="hybridMultilevel"/>
    <w:tmpl w:val="2502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2676B"/>
    <w:multiLevelType w:val="hybridMultilevel"/>
    <w:tmpl w:val="9CD88E66"/>
    <w:lvl w:ilvl="0" w:tplc="484E6294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548F293A"/>
    <w:multiLevelType w:val="hybridMultilevel"/>
    <w:tmpl w:val="AE06D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515D5"/>
    <w:multiLevelType w:val="hybridMultilevel"/>
    <w:tmpl w:val="EF6E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A058B"/>
    <w:multiLevelType w:val="hybridMultilevel"/>
    <w:tmpl w:val="3A0A1CA0"/>
    <w:lvl w:ilvl="0" w:tplc="75F48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213ECA"/>
    <w:multiLevelType w:val="hybridMultilevel"/>
    <w:tmpl w:val="68CE1A30"/>
    <w:lvl w:ilvl="0" w:tplc="69EAACCA">
      <w:start w:val="21"/>
      <w:numFmt w:val="decimal"/>
      <w:lvlText w:val="%1."/>
      <w:lvlJc w:val="left"/>
      <w:pPr>
        <w:ind w:left="75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9" w15:restartNumberingAfterBreak="0">
    <w:nsid w:val="5EF93A94"/>
    <w:multiLevelType w:val="hybridMultilevel"/>
    <w:tmpl w:val="A268D850"/>
    <w:lvl w:ilvl="0" w:tplc="041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07320"/>
    <w:multiLevelType w:val="hybridMultilevel"/>
    <w:tmpl w:val="FD0697DC"/>
    <w:lvl w:ilvl="0" w:tplc="36FCE0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607C49"/>
    <w:multiLevelType w:val="hybridMultilevel"/>
    <w:tmpl w:val="37784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B6695"/>
    <w:multiLevelType w:val="hybridMultilevel"/>
    <w:tmpl w:val="D4B22B0C"/>
    <w:lvl w:ilvl="0" w:tplc="EBD8841E">
      <w:start w:val="2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63D76DD2"/>
    <w:multiLevelType w:val="hybridMultilevel"/>
    <w:tmpl w:val="D52CB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97C75"/>
    <w:multiLevelType w:val="hybridMultilevel"/>
    <w:tmpl w:val="1BA02A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47C48"/>
    <w:multiLevelType w:val="hybridMultilevel"/>
    <w:tmpl w:val="65D28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A11F6"/>
    <w:multiLevelType w:val="hybridMultilevel"/>
    <w:tmpl w:val="B824C8D6"/>
    <w:lvl w:ilvl="0" w:tplc="041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183B"/>
    <w:multiLevelType w:val="hybridMultilevel"/>
    <w:tmpl w:val="1F402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8171A"/>
    <w:multiLevelType w:val="hybridMultilevel"/>
    <w:tmpl w:val="2960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026A4"/>
    <w:multiLevelType w:val="hybridMultilevel"/>
    <w:tmpl w:val="E4F2C9C6"/>
    <w:lvl w:ilvl="0" w:tplc="041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102A2"/>
    <w:multiLevelType w:val="hybridMultilevel"/>
    <w:tmpl w:val="AEF2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5839">
    <w:abstractNumId w:val="9"/>
  </w:num>
  <w:num w:numId="2" w16cid:durableId="2146966019">
    <w:abstractNumId w:val="1"/>
  </w:num>
  <w:num w:numId="3" w16cid:durableId="1474370636">
    <w:abstractNumId w:val="14"/>
  </w:num>
  <w:num w:numId="4" w16cid:durableId="600187132">
    <w:abstractNumId w:val="12"/>
  </w:num>
  <w:num w:numId="5" w16cid:durableId="1292591090">
    <w:abstractNumId w:val="2"/>
  </w:num>
  <w:num w:numId="6" w16cid:durableId="9139605">
    <w:abstractNumId w:val="8"/>
  </w:num>
  <w:num w:numId="7" w16cid:durableId="379012924">
    <w:abstractNumId w:val="26"/>
  </w:num>
  <w:num w:numId="8" w16cid:durableId="607465804">
    <w:abstractNumId w:val="25"/>
  </w:num>
  <w:num w:numId="9" w16cid:durableId="754475434">
    <w:abstractNumId w:val="37"/>
  </w:num>
  <w:num w:numId="10" w16cid:durableId="1519586770">
    <w:abstractNumId w:val="13"/>
  </w:num>
  <w:num w:numId="11" w16cid:durableId="1031803490">
    <w:abstractNumId w:val="34"/>
  </w:num>
  <w:num w:numId="12" w16cid:durableId="18730306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98580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13805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7753751">
    <w:abstractNumId w:val="39"/>
  </w:num>
  <w:num w:numId="16" w16cid:durableId="1964728267">
    <w:abstractNumId w:val="28"/>
  </w:num>
  <w:num w:numId="17" w16cid:durableId="1554921484">
    <w:abstractNumId w:val="22"/>
  </w:num>
  <w:num w:numId="18" w16cid:durableId="1714765324">
    <w:abstractNumId w:val="32"/>
  </w:num>
  <w:num w:numId="19" w16cid:durableId="234122052">
    <w:abstractNumId w:val="7"/>
  </w:num>
  <w:num w:numId="20" w16cid:durableId="10227544">
    <w:abstractNumId w:val="4"/>
  </w:num>
  <w:num w:numId="21" w16cid:durableId="395974204">
    <w:abstractNumId w:val="17"/>
  </w:num>
  <w:num w:numId="22" w16cid:durableId="238640674">
    <w:abstractNumId w:val="21"/>
  </w:num>
  <w:num w:numId="23" w16cid:durableId="11416424">
    <w:abstractNumId w:val="15"/>
  </w:num>
  <w:num w:numId="24" w16cid:durableId="1923835280">
    <w:abstractNumId w:val="19"/>
  </w:num>
  <w:num w:numId="25" w16cid:durableId="746923299">
    <w:abstractNumId w:val="16"/>
  </w:num>
  <w:num w:numId="26" w16cid:durableId="863595235">
    <w:abstractNumId w:val="18"/>
  </w:num>
  <w:num w:numId="27" w16cid:durableId="1799295499">
    <w:abstractNumId w:val="30"/>
  </w:num>
  <w:num w:numId="28" w16cid:durableId="1070806326">
    <w:abstractNumId w:val="40"/>
  </w:num>
  <w:num w:numId="29" w16cid:durableId="348996610">
    <w:abstractNumId w:val="23"/>
  </w:num>
  <w:num w:numId="30" w16cid:durableId="1275018655">
    <w:abstractNumId w:val="38"/>
  </w:num>
  <w:num w:numId="31" w16cid:durableId="1317300495">
    <w:abstractNumId w:val="31"/>
  </w:num>
  <w:num w:numId="32" w16cid:durableId="247346231">
    <w:abstractNumId w:val="11"/>
  </w:num>
  <w:num w:numId="33" w16cid:durableId="77605076">
    <w:abstractNumId w:val="0"/>
  </w:num>
  <w:num w:numId="34" w16cid:durableId="1689209770">
    <w:abstractNumId w:val="29"/>
  </w:num>
  <w:num w:numId="35" w16cid:durableId="1189559751">
    <w:abstractNumId w:val="36"/>
  </w:num>
  <w:num w:numId="36" w16cid:durableId="2107655022">
    <w:abstractNumId w:val="10"/>
  </w:num>
  <w:num w:numId="37" w16cid:durableId="241139158">
    <w:abstractNumId w:val="35"/>
  </w:num>
  <w:num w:numId="38" w16cid:durableId="2079012393">
    <w:abstractNumId w:val="33"/>
  </w:num>
  <w:num w:numId="39" w16cid:durableId="1310477003">
    <w:abstractNumId w:val="27"/>
  </w:num>
  <w:num w:numId="40" w16cid:durableId="1018701216">
    <w:abstractNumId w:val="5"/>
  </w:num>
  <w:num w:numId="41" w16cid:durableId="1970628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05"/>
    <w:rsid w:val="00000990"/>
    <w:rsid w:val="00001D8C"/>
    <w:rsid w:val="00003479"/>
    <w:rsid w:val="000048AA"/>
    <w:rsid w:val="00005892"/>
    <w:rsid w:val="0000715B"/>
    <w:rsid w:val="0001150B"/>
    <w:rsid w:val="00011886"/>
    <w:rsid w:val="00011E70"/>
    <w:rsid w:val="00011E99"/>
    <w:rsid w:val="00011FCE"/>
    <w:rsid w:val="00012154"/>
    <w:rsid w:val="000125B7"/>
    <w:rsid w:val="00013114"/>
    <w:rsid w:val="000136F8"/>
    <w:rsid w:val="00013EAC"/>
    <w:rsid w:val="000142C7"/>
    <w:rsid w:val="0001492E"/>
    <w:rsid w:val="00014AE8"/>
    <w:rsid w:val="00015187"/>
    <w:rsid w:val="00015ACD"/>
    <w:rsid w:val="0001658B"/>
    <w:rsid w:val="00016D9C"/>
    <w:rsid w:val="00017425"/>
    <w:rsid w:val="000177FE"/>
    <w:rsid w:val="00017952"/>
    <w:rsid w:val="00017FDE"/>
    <w:rsid w:val="00020960"/>
    <w:rsid w:val="00020E75"/>
    <w:rsid w:val="000211AE"/>
    <w:rsid w:val="000215A5"/>
    <w:rsid w:val="0002282F"/>
    <w:rsid w:val="000231E3"/>
    <w:rsid w:val="0002341A"/>
    <w:rsid w:val="000235AD"/>
    <w:rsid w:val="00023CFF"/>
    <w:rsid w:val="00024925"/>
    <w:rsid w:val="00024FEC"/>
    <w:rsid w:val="00025103"/>
    <w:rsid w:val="0002580C"/>
    <w:rsid w:val="00025E80"/>
    <w:rsid w:val="000265A9"/>
    <w:rsid w:val="00026B90"/>
    <w:rsid w:val="0002749B"/>
    <w:rsid w:val="0002757A"/>
    <w:rsid w:val="000305EE"/>
    <w:rsid w:val="0003066B"/>
    <w:rsid w:val="000307F2"/>
    <w:rsid w:val="00030ABF"/>
    <w:rsid w:val="00031369"/>
    <w:rsid w:val="000318A6"/>
    <w:rsid w:val="0003295F"/>
    <w:rsid w:val="000336FB"/>
    <w:rsid w:val="000340BD"/>
    <w:rsid w:val="000349FC"/>
    <w:rsid w:val="00034D66"/>
    <w:rsid w:val="000351BD"/>
    <w:rsid w:val="000369E1"/>
    <w:rsid w:val="00037119"/>
    <w:rsid w:val="0003737A"/>
    <w:rsid w:val="0003773D"/>
    <w:rsid w:val="00042CC2"/>
    <w:rsid w:val="00042F70"/>
    <w:rsid w:val="00043151"/>
    <w:rsid w:val="000438BC"/>
    <w:rsid w:val="00043B43"/>
    <w:rsid w:val="00045606"/>
    <w:rsid w:val="000467D8"/>
    <w:rsid w:val="00050556"/>
    <w:rsid w:val="00051CEA"/>
    <w:rsid w:val="00052530"/>
    <w:rsid w:val="00052B32"/>
    <w:rsid w:val="000547CA"/>
    <w:rsid w:val="000548DB"/>
    <w:rsid w:val="00054B3E"/>
    <w:rsid w:val="00054BBF"/>
    <w:rsid w:val="00055391"/>
    <w:rsid w:val="00055861"/>
    <w:rsid w:val="00056420"/>
    <w:rsid w:val="000577F9"/>
    <w:rsid w:val="00057C3A"/>
    <w:rsid w:val="00057E72"/>
    <w:rsid w:val="00060122"/>
    <w:rsid w:val="00061540"/>
    <w:rsid w:val="000622D8"/>
    <w:rsid w:val="00063654"/>
    <w:rsid w:val="00064D2C"/>
    <w:rsid w:val="000650A8"/>
    <w:rsid w:val="00065D59"/>
    <w:rsid w:val="00066342"/>
    <w:rsid w:val="00066B36"/>
    <w:rsid w:val="00066F63"/>
    <w:rsid w:val="0006756E"/>
    <w:rsid w:val="000676B6"/>
    <w:rsid w:val="00067A8F"/>
    <w:rsid w:val="00067EB5"/>
    <w:rsid w:val="00070A50"/>
    <w:rsid w:val="00070EBA"/>
    <w:rsid w:val="00071E44"/>
    <w:rsid w:val="00073341"/>
    <w:rsid w:val="00073946"/>
    <w:rsid w:val="000739B6"/>
    <w:rsid w:val="00073E83"/>
    <w:rsid w:val="00074DFF"/>
    <w:rsid w:val="00075F0D"/>
    <w:rsid w:val="0007695A"/>
    <w:rsid w:val="00076B9D"/>
    <w:rsid w:val="000770CA"/>
    <w:rsid w:val="00077920"/>
    <w:rsid w:val="00077D82"/>
    <w:rsid w:val="00080D7E"/>
    <w:rsid w:val="000815A4"/>
    <w:rsid w:val="00081A92"/>
    <w:rsid w:val="00081BCE"/>
    <w:rsid w:val="00082F25"/>
    <w:rsid w:val="0008320A"/>
    <w:rsid w:val="00083CFB"/>
    <w:rsid w:val="00083D08"/>
    <w:rsid w:val="00084971"/>
    <w:rsid w:val="0008523F"/>
    <w:rsid w:val="00085288"/>
    <w:rsid w:val="000859B4"/>
    <w:rsid w:val="00085E68"/>
    <w:rsid w:val="00086750"/>
    <w:rsid w:val="00086F89"/>
    <w:rsid w:val="000902A6"/>
    <w:rsid w:val="00090571"/>
    <w:rsid w:val="00091597"/>
    <w:rsid w:val="00091B0D"/>
    <w:rsid w:val="00091FEA"/>
    <w:rsid w:val="000922FE"/>
    <w:rsid w:val="000931AA"/>
    <w:rsid w:val="00093BBA"/>
    <w:rsid w:val="000943B3"/>
    <w:rsid w:val="0009708E"/>
    <w:rsid w:val="00097198"/>
    <w:rsid w:val="00097480"/>
    <w:rsid w:val="00097774"/>
    <w:rsid w:val="00097C00"/>
    <w:rsid w:val="000A031F"/>
    <w:rsid w:val="000A07A0"/>
    <w:rsid w:val="000A0A75"/>
    <w:rsid w:val="000A1721"/>
    <w:rsid w:val="000A281F"/>
    <w:rsid w:val="000A28A5"/>
    <w:rsid w:val="000A29B9"/>
    <w:rsid w:val="000A3157"/>
    <w:rsid w:val="000A38F1"/>
    <w:rsid w:val="000A3F1A"/>
    <w:rsid w:val="000A44DB"/>
    <w:rsid w:val="000A47E9"/>
    <w:rsid w:val="000A4838"/>
    <w:rsid w:val="000A4D76"/>
    <w:rsid w:val="000A5A8D"/>
    <w:rsid w:val="000A5AFF"/>
    <w:rsid w:val="000A688C"/>
    <w:rsid w:val="000A6924"/>
    <w:rsid w:val="000A6CEE"/>
    <w:rsid w:val="000A75E4"/>
    <w:rsid w:val="000B0F55"/>
    <w:rsid w:val="000B1440"/>
    <w:rsid w:val="000B1598"/>
    <w:rsid w:val="000B15CC"/>
    <w:rsid w:val="000B1973"/>
    <w:rsid w:val="000B2C50"/>
    <w:rsid w:val="000B4EE9"/>
    <w:rsid w:val="000B5D9D"/>
    <w:rsid w:val="000B6B43"/>
    <w:rsid w:val="000B7B64"/>
    <w:rsid w:val="000C0309"/>
    <w:rsid w:val="000C04DB"/>
    <w:rsid w:val="000C0E15"/>
    <w:rsid w:val="000C0FDC"/>
    <w:rsid w:val="000C14A7"/>
    <w:rsid w:val="000C1AF4"/>
    <w:rsid w:val="000C2F79"/>
    <w:rsid w:val="000C430E"/>
    <w:rsid w:val="000C4BA8"/>
    <w:rsid w:val="000C641C"/>
    <w:rsid w:val="000C664B"/>
    <w:rsid w:val="000C7663"/>
    <w:rsid w:val="000C7836"/>
    <w:rsid w:val="000C7B63"/>
    <w:rsid w:val="000C7DC5"/>
    <w:rsid w:val="000D09A7"/>
    <w:rsid w:val="000D0D74"/>
    <w:rsid w:val="000D23EF"/>
    <w:rsid w:val="000D2424"/>
    <w:rsid w:val="000D2748"/>
    <w:rsid w:val="000D4827"/>
    <w:rsid w:val="000D4AD8"/>
    <w:rsid w:val="000D4CB6"/>
    <w:rsid w:val="000D4DA0"/>
    <w:rsid w:val="000D691C"/>
    <w:rsid w:val="000D69D6"/>
    <w:rsid w:val="000D6DF8"/>
    <w:rsid w:val="000D702F"/>
    <w:rsid w:val="000D786C"/>
    <w:rsid w:val="000D7DBB"/>
    <w:rsid w:val="000E0E52"/>
    <w:rsid w:val="000E1052"/>
    <w:rsid w:val="000E169F"/>
    <w:rsid w:val="000E19C2"/>
    <w:rsid w:val="000E1C79"/>
    <w:rsid w:val="000E2816"/>
    <w:rsid w:val="000E2A59"/>
    <w:rsid w:val="000E2C66"/>
    <w:rsid w:val="000E3F7C"/>
    <w:rsid w:val="000E47CA"/>
    <w:rsid w:val="000E5145"/>
    <w:rsid w:val="000E66A0"/>
    <w:rsid w:val="000E7B74"/>
    <w:rsid w:val="000E7EE3"/>
    <w:rsid w:val="000F1240"/>
    <w:rsid w:val="000F148C"/>
    <w:rsid w:val="000F2A51"/>
    <w:rsid w:val="000F30E5"/>
    <w:rsid w:val="000F4127"/>
    <w:rsid w:val="000F5071"/>
    <w:rsid w:val="000F5998"/>
    <w:rsid w:val="000F6431"/>
    <w:rsid w:val="000F6750"/>
    <w:rsid w:val="000F75B1"/>
    <w:rsid w:val="000F771B"/>
    <w:rsid w:val="000F7824"/>
    <w:rsid w:val="00100368"/>
    <w:rsid w:val="001008CD"/>
    <w:rsid w:val="00100CB8"/>
    <w:rsid w:val="00101DF6"/>
    <w:rsid w:val="00102631"/>
    <w:rsid w:val="00102C39"/>
    <w:rsid w:val="00102DDA"/>
    <w:rsid w:val="0010322E"/>
    <w:rsid w:val="00104DC8"/>
    <w:rsid w:val="00106968"/>
    <w:rsid w:val="00106CDB"/>
    <w:rsid w:val="00107159"/>
    <w:rsid w:val="00110279"/>
    <w:rsid w:val="001103D1"/>
    <w:rsid w:val="001107C1"/>
    <w:rsid w:val="0011176E"/>
    <w:rsid w:val="00112283"/>
    <w:rsid w:val="00112822"/>
    <w:rsid w:val="001129F8"/>
    <w:rsid w:val="00113A80"/>
    <w:rsid w:val="00115D40"/>
    <w:rsid w:val="00115E04"/>
    <w:rsid w:val="001169C2"/>
    <w:rsid w:val="00117B67"/>
    <w:rsid w:val="0012058B"/>
    <w:rsid w:val="00120DE4"/>
    <w:rsid w:val="00121251"/>
    <w:rsid w:val="001224B6"/>
    <w:rsid w:val="0012313F"/>
    <w:rsid w:val="001236D9"/>
    <w:rsid w:val="001238C5"/>
    <w:rsid w:val="00123E98"/>
    <w:rsid w:val="00124084"/>
    <w:rsid w:val="0012526A"/>
    <w:rsid w:val="00126196"/>
    <w:rsid w:val="0012735E"/>
    <w:rsid w:val="00127BC5"/>
    <w:rsid w:val="00127DAD"/>
    <w:rsid w:val="00130BC6"/>
    <w:rsid w:val="0013100D"/>
    <w:rsid w:val="00131DC4"/>
    <w:rsid w:val="001329B2"/>
    <w:rsid w:val="00133045"/>
    <w:rsid w:val="001335AC"/>
    <w:rsid w:val="001337C6"/>
    <w:rsid w:val="0013459C"/>
    <w:rsid w:val="00140172"/>
    <w:rsid w:val="00140375"/>
    <w:rsid w:val="001404CB"/>
    <w:rsid w:val="00140948"/>
    <w:rsid w:val="0014141F"/>
    <w:rsid w:val="00142D96"/>
    <w:rsid w:val="001431B1"/>
    <w:rsid w:val="001443A0"/>
    <w:rsid w:val="001452F5"/>
    <w:rsid w:val="00145B8C"/>
    <w:rsid w:val="00146272"/>
    <w:rsid w:val="0014698F"/>
    <w:rsid w:val="00150E66"/>
    <w:rsid w:val="0015180E"/>
    <w:rsid w:val="00152007"/>
    <w:rsid w:val="00152328"/>
    <w:rsid w:val="001533AC"/>
    <w:rsid w:val="00153C61"/>
    <w:rsid w:val="00154084"/>
    <w:rsid w:val="001540D3"/>
    <w:rsid w:val="00154A7D"/>
    <w:rsid w:val="00154D19"/>
    <w:rsid w:val="00154E0A"/>
    <w:rsid w:val="0015504A"/>
    <w:rsid w:val="0015611E"/>
    <w:rsid w:val="00157785"/>
    <w:rsid w:val="0016113C"/>
    <w:rsid w:val="00161AE8"/>
    <w:rsid w:val="001627F9"/>
    <w:rsid w:val="001629B0"/>
    <w:rsid w:val="00162A0F"/>
    <w:rsid w:val="00162A65"/>
    <w:rsid w:val="00162C79"/>
    <w:rsid w:val="00164714"/>
    <w:rsid w:val="0016472A"/>
    <w:rsid w:val="0016518D"/>
    <w:rsid w:val="001678A5"/>
    <w:rsid w:val="00167900"/>
    <w:rsid w:val="00167C4A"/>
    <w:rsid w:val="00167F2E"/>
    <w:rsid w:val="00170A88"/>
    <w:rsid w:val="00170BB7"/>
    <w:rsid w:val="00170E8F"/>
    <w:rsid w:val="00171116"/>
    <w:rsid w:val="001716AB"/>
    <w:rsid w:val="00171C23"/>
    <w:rsid w:val="00173EE5"/>
    <w:rsid w:val="0017457E"/>
    <w:rsid w:val="00175206"/>
    <w:rsid w:val="001764CA"/>
    <w:rsid w:val="00176F0C"/>
    <w:rsid w:val="00177B63"/>
    <w:rsid w:val="00177EFA"/>
    <w:rsid w:val="001817BC"/>
    <w:rsid w:val="00181989"/>
    <w:rsid w:val="00181E82"/>
    <w:rsid w:val="0018202D"/>
    <w:rsid w:val="00182148"/>
    <w:rsid w:val="00182CEC"/>
    <w:rsid w:val="00182F54"/>
    <w:rsid w:val="0018458E"/>
    <w:rsid w:val="0018481E"/>
    <w:rsid w:val="0018488E"/>
    <w:rsid w:val="00184E79"/>
    <w:rsid w:val="001856A1"/>
    <w:rsid w:val="00187CF6"/>
    <w:rsid w:val="0019197E"/>
    <w:rsid w:val="00191BC7"/>
    <w:rsid w:val="0019220E"/>
    <w:rsid w:val="0019227C"/>
    <w:rsid w:val="00192886"/>
    <w:rsid w:val="001928B3"/>
    <w:rsid w:val="00192A39"/>
    <w:rsid w:val="00193634"/>
    <w:rsid w:val="0019369E"/>
    <w:rsid w:val="001939C5"/>
    <w:rsid w:val="0019400E"/>
    <w:rsid w:val="00194176"/>
    <w:rsid w:val="001945DD"/>
    <w:rsid w:val="00194B70"/>
    <w:rsid w:val="00194C20"/>
    <w:rsid w:val="001952FB"/>
    <w:rsid w:val="0019621B"/>
    <w:rsid w:val="001967E6"/>
    <w:rsid w:val="00196A6A"/>
    <w:rsid w:val="00196BCC"/>
    <w:rsid w:val="00196C7D"/>
    <w:rsid w:val="00197BD2"/>
    <w:rsid w:val="001A0A48"/>
    <w:rsid w:val="001A1225"/>
    <w:rsid w:val="001A214D"/>
    <w:rsid w:val="001A29C6"/>
    <w:rsid w:val="001A3C0B"/>
    <w:rsid w:val="001A4189"/>
    <w:rsid w:val="001A554A"/>
    <w:rsid w:val="001A55BA"/>
    <w:rsid w:val="001A5823"/>
    <w:rsid w:val="001A7E69"/>
    <w:rsid w:val="001B0132"/>
    <w:rsid w:val="001B1512"/>
    <w:rsid w:val="001B1777"/>
    <w:rsid w:val="001B2C86"/>
    <w:rsid w:val="001B2DC5"/>
    <w:rsid w:val="001B2DDA"/>
    <w:rsid w:val="001B3967"/>
    <w:rsid w:val="001B3BEB"/>
    <w:rsid w:val="001B45DB"/>
    <w:rsid w:val="001B538B"/>
    <w:rsid w:val="001B57B6"/>
    <w:rsid w:val="001B604F"/>
    <w:rsid w:val="001B6CCE"/>
    <w:rsid w:val="001B7C9C"/>
    <w:rsid w:val="001C0437"/>
    <w:rsid w:val="001C0A62"/>
    <w:rsid w:val="001C0DF9"/>
    <w:rsid w:val="001C2139"/>
    <w:rsid w:val="001C2140"/>
    <w:rsid w:val="001C23B3"/>
    <w:rsid w:val="001C23F6"/>
    <w:rsid w:val="001C25A9"/>
    <w:rsid w:val="001C2932"/>
    <w:rsid w:val="001C2F46"/>
    <w:rsid w:val="001C2FA3"/>
    <w:rsid w:val="001C3864"/>
    <w:rsid w:val="001C4202"/>
    <w:rsid w:val="001C4595"/>
    <w:rsid w:val="001C4693"/>
    <w:rsid w:val="001C4C50"/>
    <w:rsid w:val="001C4E07"/>
    <w:rsid w:val="001C6712"/>
    <w:rsid w:val="001C7DF0"/>
    <w:rsid w:val="001D05A7"/>
    <w:rsid w:val="001D0A0C"/>
    <w:rsid w:val="001D110C"/>
    <w:rsid w:val="001D12AB"/>
    <w:rsid w:val="001D1572"/>
    <w:rsid w:val="001D253F"/>
    <w:rsid w:val="001D2F30"/>
    <w:rsid w:val="001D355C"/>
    <w:rsid w:val="001D3694"/>
    <w:rsid w:val="001D3C49"/>
    <w:rsid w:val="001D41EE"/>
    <w:rsid w:val="001D427F"/>
    <w:rsid w:val="001D4661"/>
    <w:rsid w:val="001D535D"/>
    <w:rsid w:val="001D54A3"/>
    <w:rsid w:val="001D5658"/>
    <w:rsid w:val="001D5C74"/>
    <w:rsid w:val="001D6340"/>
    <w:rsid w:val="001D6886"/>
    <w:rsid w:val="001E0B14"/>
    <w:rsid w:val="001E0E18"/>
    <w:rsid w:val="001E10E8"/>
    <w:rsid w:val="001E1176"/>
    <w:rsid w:val="001E126A"/>
    <w:rsid w:val="001E12E1"/>
    <w:rsid w:val="001E144E"/>
    <w:rsid w:val="001E14A9"/>
    <w:rsid w:val="001E16B0"/>
    <w:rsid w:val="001E195B"/>
    <w:rsid w:val="001E1C6A"/>
    <w:rsid w:val="001E2CCA"/>
    <w:rsid w:val="001E2E1F"/>
    <w:rsid w:val="001E2FBC"/>
    <w:rsid w:val="001E3027"/>
    <w:rsid w:val="001E3817"/>
    <w:rsid w:val="001E3D55"/>
    <w:rsid w:val="001E4191"/>
    <w:rsid w:val="001E4272"/>
    <w:rsid w:val="001E62AC"/>
    <w:rsid w:val="001E6327"/>
    <w:rsid w:val="001E6910"/>
    <w:rsid w:val="001E7525"/>
    <w:rsid w:val="001E7DB9"/>
    <w:rsid w:val="001F07C4"/>
    <w:rsid w:val="001F218A"/>
    <w:rsid w:val="001F23A9"/>
    <w:rsid w:val="001F4410"/>
    <w:rsid w:val="001F4688"/>
    <w:rsid w:val="001F62B9"/>
    <w:rsid w:val="001F749D"/>
    <w:rsid w:val="0020085F"/>
    <w:rsid w:val="002008CB"/>
    <w:rsid w:val="0020116D"/>
    <w:rsid w:val="00201B43"/>
    <w:rsid w:val="002026A6"/>
    <w:rsid w:val="00203186"/>
    <w:rsid w:val="0020560F"/>
    <w:rsid w:val="002059FD"/>
    <w:rsid w:val="0020687B"/>
    <w:rsid w:val="00206F50"/>
    <w:rsid w:val="0020722F"/>
    <w:rsid w:val="00207281"/>
    <w:rsid w:val="00207E85"/>
    <w:rsid w:val="00210ACE"/>
    <w:rsid w:val="002113A8"/>
    <w:rsid w:val="002116BB"/>
    <w:rsid w:val="00213370"/>
    <w:rsid w:val="00214241"/>
    <w:rsid w:val="00214A62"/>
    <w:rsid w:val="00215234"/>
    <w:rsid w:val="00215902"/>
    <w:rsid w:val="00215E30"/>
    <w:rsid w:val="00216B58"/>
    <w:rsid w:val="002211F2"/>
    <w:rsid w:val="00221409"/>
    <w:rsid w:val="00221673"/>
    <w:rsid w:val="00222BF6"/>
    <w:rsid w:val="002237CD"/>
    <w:rsid w:val="002247A0"/>
    <w:rsid w:val="002247D8"/>
    <w:rsid w:val="00224ECB"/>
    <w:rsid w:val="00225317"/>
    <w:rsid w:val="0022657D"/>
    <w:rsid w:val="0022698C"/>
    <w:rsid w:val="00226EB4"/>
    <w:rsid w:val="00230501"/>
    <w:rsid w:val="00230710"/>
    <w:rsid w:val="00230E16"/>
    <w:rsid w:val="00230E59"/>
    <w:rsid w:val="00232276"/>
    <w:rsid w:val="002322B8"/>
    <w:rsid w:val="00233320"/>
    <w:rsid w:val="00233F32"/>
    <w:rsid w:val="0023411C"/>
    <w:rsid w:val="00234A6E"/>
    <w:rsid w:val="00234D26"/>
    <w:rsid w:val="0023524A"/>
    <w:rsid w:val="00235885"/>
    <w:rsid w:val="00237AA2"/>
    <w:rsid w:val="00240B15"/>
    <w:rsid w:val="00240C23"/>
    <w:rsid w:val="00240DBF"/>
    <w:rsid w:val="00241A90"/>
    <w:rsid w:val="00242739"/>
    <w:rsid w:val="00242FED"/>
    <w:rsid w:val="002430CF"/>
    <w:rsid w:val="00244355"/>
    <w:rsid w:val="002443A0"/>
    <w:rsid w:val="0024448D"/>
    <w:rsid w:val="00244511"/>
    <w:rsid w:val="00246ECA"/>
    <w:rsid w:val="002472B8"/>
    <w:rsid w:val="00250084"/>
    <w:rsid w:val="00250D74"/>
    <w:rsid w:val="00250E01"/>
    <w:rsid w:val="0025163A"/>
    <w:rsid w:val="00252167"/>
    <w:rsid w:val="002526A1"/>
    <w:rsid w:val="002536CE"/>
    <w:rsid w:val="00255DD9"/>
    <w:rsid w:val="002564F2"/>
    <w:rsid w:val="0025689A"/>
    <w:rsid w:val="00257AC8"/>
    <w:rsid w:val="00257B67"/>
    <w:rsid w:val="0026038C"/>
    <w:rsid w:val="00260768"/>
    <w:rsid w:val="00260993"/>
    <w:rsid w:val="00261E3D"/>
    <w:rsid w:val="00261EDC"/>
    <w:rsid w:val="002628EA"/>
    <w:rsid w:val="002632C9"/>
    <w:rsid w:val="00263BBF"/>
    <w:rsid w:val="00264803"/>
    <w:rsid w:val="00265008"/>
    <w:rsid w:val="002652AC"/>
    <w:rsid w:val="00265921"/>
    <w:rsid w:val="00265BD9"/>
    <w:rsid w:val="002660D0"/>
    <w:rsid w:val="00266A57"/>
    <w:rsid w:val="00266BA7"/>
    <w:rsid w:val="00270341"/>
    <w:rsid w:val="0027084E"/>
    <w:rsid w:val="00270BEF"/>
    <w:rsid w:val="002711FC"/>
    <w:rsid w:val="0027132C"/>
    <w:rsid w:val="00271A3B"/>
    <w:rsid w:val="00271C5C"/>
    <w:rsid w:val="002725EA"/>
    <w:rsid w:val="00272B22"/>
    <w:rsid w:val="0027306F"/>
    <w:rsid w:val="00274243"/>
    <w:rsid w:val="0027446B"/>
    <w:rsid w:val="00274B68"/>
    <w:rsid w:val="00274D0E"/>
    <w:rsid w:val="0027611F"/>
    <w:rsid w:val="00276754"/>
    <w:rsid w:val="002779A2"/>
    <w:rsid w:val="00280019"/>
    <w:rsid w:val="00280489"/>
    <w:rsid w:val="002804C3"/>
    <w:rsid w:val="002808D3"/>
    <w:rsid w:val="00283433"/>
    <w:rsid w:val="00283521"/>
    <w:rsid w:val="00283831"/>
    <w:rsid w:val="00283E96"/>
    <w:rsid w:val="0028420B"/>
    <w:rsid w:val="00284477"/>
    <w:rsid w:val="00284F78"/>
    <w:rsid w:val="002859B2"/>
    <w:rsid w:val="00285A24"/>
    <w:rsid w:val="00286420"/>
    <w:rsid w:val="00286FAB"/>
    <w:rsid w:val="002872D2"/>
    <w:rsid w:val="002873D0"/>
    <w:rsid w:val="00290F2F"/>
    <w:rsid w:val="002910CE"/>
    <w:rsid w:val="00291391"/>
    <w:rsid w:val="00291E83"/>
    <w:rsid w:val="002925D8"/>
    <w:rsid w:val="00293220"/>
    <w:rsid w:val="00293CE2"/>
    <w:rsid w:val="00294A71"/>
    <w:rsid w:val="00294BE2"/>
    <w:rsid w:val="00294E25"/>
    <w:rsid w:val="00294EE6"/>
    <w:rsid w:val="00294FD4"/>
    <w:rsid w:val="0029560B"/>
    <w:rsid w:val="002963C9"/>
    <w:rsid w:val="00296D10"/>
    <w:rsid w:val="002971E1"/>
    <w:rsid w:val="0029725C"/>
    <w:rsid w:val="0029798A"/>
    <w:rsid w:val="002A04D9"/>
    <w:rsid w:val="002A0B9F"/>
    <w:rsid w:val="002A0BF0"/>
    <w:rsid w:val="002A0D98"/>
    <w:rsid w:val="002A12E4"/>
    <w:rsid w:val="002A19D6"/>
    <w:rsid w:val="002A1CD0"/>
    <w:rsid w:val="002A1EF5"/>
    <w:rsid w:val="002A1FC1"/>
    <w:rsid w:val="002A206E"/>
    <w:rsid w:val="002A302C"/>
    <w:rsid w:val="002A327C"/>
    <w:rsid w:val="002A328C"/>
    <w:rsid w:val="002A32B6"/>
    <w:rsid w:val="002A4109"/>
    <w:rsid w:val="002A4269"/>
    <w:rsid w:val="002A5971"/>
    <w:rsid w:val="002A644A"/>
    <w:rsid w:val="002A6FF3"/>
    <w:rsid w:val="002B06DD"/>
    <w:rsid w:val="002B0E48"/>
    <w:rsid w:val="002B192F"/>
    <w:rsid w:val="002B26EC"/>
    <w:rsid w:val="002B4023"/>
    <w:rsid w:val="002B427A"/>
    <w:rsid w:val="002B57B2"/>
    <w:rsid w:val="002B57D0"/>
    <w:rsid w:val="002B5E07"/>
    <w:rsid w:val="002B69F1"/>
    <w:rsid w:val="002B6A28"/>
    <w:rsid w:val="002B6AF2"/>
    <w:rsid w:val="002B7878"/>
    <w:rsid w:val="002B7A44"/>
    <w:rsid w:val="002B7E71"/>
    <w:rsid w:val="002C020F"/>
    <w:rsid w:val="002C078D"/>
    <w:rsid w:val="002C0F0D"/>
    <w:rsid w:val="002C1BB0"/>
    <w:rsid w:val="002C3464"/>
    <w:rsid w:val="002C3575"/>
    <w:rsid w:val="002C38FC"/>
    <w:rsid w:val="002C3D34"/>
    <w:rsid w:val="002C4299"/>
    <w:rsid w:val="002C4A26"/>
    <w:rsid w:val="002C5179"/>
    <w:rsid w:val="002C5D16"/>
    <w:rsid w:val="002C5E98"/>
    <w:rsid w:val="002C6010"/>
    <w:rsid w:val="002C63BD"/>
    <w:rsid w:val="002C6CB5"/>
    <w:rsid w:val="002C77B2"/>
    <w:rsid w:val="002D0047"/>
    <w:rsid w:val="002D0A3D"/>
    <w:rsid w:val="002D0EFA"/>
    <w:rsid w:val="002D0F12"/>
    <w:rsid w:val="002D110D"/>
    <w:rsid w:val="002D1AAC"/>
    <w:rsid w:val="002D1F41"/>
    <w:rsid w:val="002D2045"/>
    <w:rsid w:val="002D241B"/>
    <w:rsid w:val="002D253A"/>
    <w:rsid w:val="002D2E33"/>
    <w:rsid w:val="002D3D34"/>
    <w:rsid w:val="002D4223"/>
    <w:rsid w:val="002D4530"/>
    <w:rsid w:val="002D51A6"/>
    <w:rsid w:val="002D584B"/>
    <w:rsid w:val="002D66A1"/>
    <w:rsid w:val="002D771D"/>
    <w:rsid w:val="002E1890"/>
    <w:rsid w:val="002E19B9"/>
    <w:rsid w:val="002E22B0"/>
    <w:rsid w:val="002E2633"/>
    <w:rsid w:val="002E28D2"/>
    <w:rsid w:val="002E2A7B"/>
    <w:rsid w:val="002E2ADE"/>
    <w:rsid w:val="002E31E6"/>
    <w:rsid w:val="002E3B16"/>
    <w:rsid w:val="002E3C0C"/>
    <w:rsid w:val="002E3C28"/>
    <w:rsid w:val="002E420B"/>
    <w:rsid w:val="002E4393"/>
    <w:rsid w:val="002E46BC"/>
    <w:rsid w:val="002E4C0B"/>
    <w:rsid w:val="002E4FA0"/>
    <w:rsid w:val="002E5CC3"/>
    <w:rsid w:val="002E5EE7"/>
    <w:rsid w:val="002E5FA2"/>
    <w:rsid w:val="002E63C6"/>
    <w:rsid w:val="002F076B"/>
    <w:rsid w:val="002F0DB2"/>
    <w:rsid w:val="002F3A46"/>
    <w:rsid w:val="002F3C8C"/>
    <w:rsid w:val="002F3DB7"/>
    <w:rsid w:val="002F43C2"/>
    <w:rsid w:val="002F5F8D"/>
    <w:rsid w:val="002F72B7"/>
    <w:rsid w:val="002F75DF"/>
    <w:rsid w:val="00300E35"/>
    <w:rsid w:val="00301D9D"/>
    <w:rsid w:val="003020E0"/>
    <w:rsid w:val="00302571"/>
    <w:rsid w:val="00302E6B"/>
    <w:rsid w:val="0030397F"/>
    <w:rsid w:val="003046F6"/>
    <w:rsid w:val="003048EB"/>
    <w:rsid w:val="00305072"/>
    <w:rsid w:val="00306340"/>
    <w:rsid w:val="00306368"/>
    <w:rsid w:val="00306461"/>
    <w:rsid w:val="00306F86"/>
    <w:rsid w:val="003078DF"/>
    <w:rsid w:val="003103D3"/>
    <w:rsid w:val="00310769"/>
    <w:rsid w:val="00310D1D"/>
    <w:rsid w:val="00311CF8"/>
    <w:rsid w:val="00311D06"/>
    <w:rsid w:val="00312946"/>
    <w:rsid w:val="00312AF4"/>
    <w:rsid w:val="003130EC"/>
    <w:rsid w:val="00313609"/>
    <w:rsid w:val="0031370B"/>
    <w:rsid w:val="00313A56"/>
    <w:rsid w:val="00313AD8"/>
    <w:rsid w:val="003142F3"/>
    <w:rsid w:val="00314412"/>
    <w:rsid w:val="003144E0"/>
    <w:rsid w:val="003144ED"/>
    <w:rsid w:val="00314EEC"/>
    <w:rsid w:val="00316D47"/>
    <w:rsid w:val="00317AFC"/>
    <w:rsid w:val="00317E3B"/>
    <w:rsid w:val="00317F81"/>
    <w:rsid w:val="00320052"/>
    <w:rsid w:val="003215B7"/>
    <w:rsid w:val="00321730"/>
    <w:rsid w:val="00321D74"/>
    <w:rsid w:val="00321F14"/>
    <w:rsid w:val="003225BE"/>
    <w:rsid w:val="00323CED"/>
    <w:rsid w:val="00324187"/>
    <w:rsid w:val="0032436A"/>
    <w:rsid w:val="003257EC"/>
    <w:rsid w:val="0032598E"/>
    <w:rsid w:val="003267C0"/>
    <w:rsid w:val="00327FC0"/>
    <w:rsid w:val="00330425"/>
    <w:rsid w:val="00330CAB"/>
    <w:rsid w:val="0033124C"/>
    <w:rsid w:val="00331286"/>
    <w:rsid w:val="0033152A"/>
    <w:rsid w:val="00331A23"/>
    <w:rsid w:val="0033213E"/>
    <w:rsid w:val="00333300"/>
    <w:rsid w:val="00333503"/>
    <w:rsid w:val="003351CA"/>
    <w:rsid w:val="003354D9"/>
    <w:rsid w:val="0033584C"/>
    <w:rsid w:val="00335AEE"/>
    <w:rsid w:val="00335C6D"/>
    <w:rsid w:val="00336551"/>
    <w:rsid w:val="0033661D"/>
    <w:rsid w:val="00337C85"/>
    <w:rsid w:val="00337D76"/>
    <w:rsid w:val="00341B4B"/>
    <w:rsid w:val="00343223"/>
    <w:rsid w:val="003438CF"/>
    <w:rsid w:val="00343D14"/>
    <w:rsid w:val="00344A87"/>
    <w:rsid w:val="00344D09"/>
    <w:rsid w:val="00344F46"/>
    <w:rsid w:val="003458F6"/>
    <w:rsid w:val="00346066"/>
    <w:rsid w:val="00346544"/>
    <w:rsid w:val="00346AAF"/>
    <w:rsid w:val="00346C5F"/>
    <w:rsid w:val="00347576"/>
    <w:rsid w:val="00347F25"/>
    <w:rsid w:val="0035014A"/>
    <w:rsid w:val="0035099E"/>
    <w:rsid w:val="003515BA"/>
    <w:rsid w:val="00351FB4"/>
    <w:rsid w:val="003520CC"/>
    <w:rsid w:val="00352D41"/>
    <w:rsid w:val="003532D4"/>
    <w:rsid w:val="00353CCC"/>
    <w:rsid w:val="003541EC"/>
    <w:rsid w:val="00355F71"/>
    <w:rsid w:val="00356F84"/>
    <w:rsid w:val="00357343"/>
    <w:rsid w:val="00357EEA"/>
    <w:rsid w:val="003627A6"/>
    <w:rsid w:val="003639E8"/>
    <w:rsid w:val="00363C1A"/>
    <w:rsid w:val="003640AF"/>
    <w:rsid w:val="003654AC"/>
    <w:rsid w:val="00366A66"/>
    <w:rsid w:val="00366CE8"/>
    <w:rsid w:val="00367B0B"/>
    <w:rsid w:val="00367DFE"/>
    <w:rsid w:val="00370AE8"/>
    <w:rsid w:val="003711E8"/>
    <w:rsid w:val="0037147A"/>
    <w:rsid w:val="00371559"/>
    <w:rsid w:val="003716BE"/>
    <w:rsid w:val="00371BD7"/>
    <w:rsid w:val="00372070"/>
    <w:rsid w:val="00372436"/>
    <w:rsid w:val="003729A0"/>
    <w:rsid w:val="00372F2C"/>
    <w:rsid w:val="0037322A"/>
    <w:rsid w:val="00375CCC"/>
    <w:rsid w:val="00377BE4"/>
    <w:rsid w:val="00380C01"/>
    <w:rsid w:val="00381C00"/>
    <w:rsid w:val="00381DB6"/>
    <w:rsid w:val="0038294A"/>
    <w:rsid w:val="0038307A"/>
    <w:rsid w:val="003834FF"/>
    <w:rsid w:val="00383735"/>
    <w:rsid w:val="00384574"/>
    <w:rsid w:val="00385019"/>
    <w:rsid w:val="003855E6"/>
    <w:rsid w:val="00385CA9"/>
    <w:rsid w:val="00386B15"/>
    <w:rsid w:val="00386D6B"/>
    <w:rsid w:val="00387215"/>
    <w:rsid w:val="00387DFD"/>
    <w:rsid w:val="00387F4D"/>
    <w:rsid w:val="0039004D"/>
    <w:rsid w:val="003900A1"/>
    <w:rsid w:val="0039040A"/>
    <w:rsid w:val="003904D1"/>
    <w:rsid w:val="00390678"/>
    <w:rsid w:val="00391DF6"/>
    <w:rsid w:val="003921CD"/>
    <w:rsid w:val="003949FD"/>
    <w:rsid w:val="00394E2E"/>
    <w:rsid w:val="00395CD3"/>
    <w:rsid w:val="00395DFB"/>
    <w:rsid w:val="00397BEB"/>
    <w:rsid w:val="003A0476"/>
    <w:rsid w:val="003A08F9"/>
    <w:rsid w:val="003A1A19"/>
    <w:rsid w:val="003A1F01"/>
    <w:rsid w:val="003A2357"/>
    <w:rsid w:val="003A43A1"/>
    <w:rsid w:val="003A4EBD"/>
    <w:rsid w:val="003A596D"/>
    <w:rsid w:val="003A5DAC"/>
    <w:rsid w:val="003A680D"/>
    <w:rsid w:val="003A6A8D"/>
    <w:rsid w:val="003A7329"/>
    <w:rsid w:val="003A7FD4"/>
    <w:rsid w:val="003B098F"/>
    <w:rsid w:val="003B1416"/>
    <w:rsid w:val="003B24CC"/>
    <w:rsid w:val="003B2654"/>
    <w:rsid w:val="003B36BE"/>
    <w:rsid w:val="003B3CC4"/>
    <w:rsid w:val="003B3FBB"/>
    <w:rsid w:val="003B43B0"/>
    <w:rsid w:val="003B4656"/>
    <w:rsid w:val="003B53D3"/>
    <w:rsid w:val="003B5AB3"/>
    <w:rsid w:val="003B669A"/>
    <w:rsid w:val="003C2A4D"/>
    <w:rsid w:val="003C3E74"/>
    <w:rsid w:val="003C4A4B"/>
    <w:rsid w:val="003C50E6"/>
    <w:rsid w:val="003C528D"/>
    <w:rsid w:val="003C62D0"/>
    <w:rsid w:val="003C66E2"/>
    <w:rsid w:val="003C68C5"/>
    <w:rsid w:val="003C6BF9"/>
    <w:rsid w:val="003C770F"/>
    <w:rsid w:val="003C79F0"/>
    <w:rsid w:val="003D08A7"/>
    <w:rsid w:val="003D0A45"/>
    <w:rsid w:val="003D0C06"/>
    <w:rsid w:val="003D0D7A"/>
    <w:rsid w:val="003D1037"/>
    <w:rsid w:val="003D1060"/>
    <w:rsid w:val="003D1252"/>
    <w:rsid w:val="003D126F"/>
    <w:rsid w:val="003D1281"/>
    <w:rsid w:val="003D134A"/>
    <w:rsid w:val="003D1E0B"/>
    <w:rsid w:val="003D3ABE"/>
    <w:rsid w:val="003D4AA8"/>
    <w:rsid w:val="003D5F66"/>
    <w:rsid w:val="003D600D"/>
    <w:rsid w:val="003D636E"/>
    <w:rsid w:val="003D72ED"/>
    <w:rsid w:val="003E06AE"/>
    <w:rsid w:val="003E0A52"/>
    <w:rsid w:val="003E12D6"/>
    <w:rsid w:val="003E1456"/>
    <w:rsid w:val="003E16F0"/>
    <w:rsid w:val="003E1AB2"/>
    <w:rsid w:val="003E2B0E"/>
    <w:rsid w:val="003E3540"/>
    <w:rsid w:val="003E3651"/>
    <w:rsid w:val="003E3840"/>
    <w:rsid w:val="003E43CC"/>
    <w:rsid w:val="003E496F"/>
    <w:rsid w:val="003E49B6"/>
    <w:rsid w:val="003E4D6E"/>
    <w:rsid w:val="003E6D05"/>
    <w:rsid w:val="003E7323"/>
    <w:rsid w:val="003E75E2"/>
    <w:rsid w:val="003E7F13"/>
    <w:rsid w:val="003F0ADF"/>
    <w:rsid w:val="003F174F"/>
    <w:rsid w:val="003F1E19"/>
    <w:rsid w:val="003F1EF5"/>
    <w:rsid w:val="003F2FB2"/>
    <w:rsid w:val="003F33E1"/>
    <w:rsid w:val="003F44A5"/>
    <w:rsid w:val="003F4F0B"/>
    <w:rsid w:val="003F5033"/>
    <w:rsid w:val="003F5216"/>
    <w:rsid w:val="003F594D"/>
    <w:rsid w:val="003F68D2"/>
    <w:rsid w:val="00400A18"/>
    <w:rsid w:val="00400ABF"/>
    <w:rsid w:val="00400C70"/>
    <w:rsid w:val="00401B57"/>
    <w:rsid w:val="00403B7D"/>
    <w:rsid w:val="0040414E"/>
    <w:rsid w:val="00404151"/>
    <w:rsid w:val="00404DDF"/>
    <w:rsid w:val="00405127"/>
    <w:rsid w:val="004056B0"/>
    <w:rsid w:val="00406AD8"/>
    <w:rsid w:val="004104CE"/>
    <w:rsid w:val="004106B1"/>
    <w:rsid w:val="0041155A"/>
    <w:rsid w:val="00412498"/>
    <w:rsid w:val="0041251F"/>
    <w:rsid w:val="0041336D"/>
    <w:rsid w:val="00413FF1"/>
    <w:rsid w:val="004140BD"/>
    <w:rsid w:val="00414A21"/>
    <w:rsid w:val="004161A1"/>
    <w:rsid w:val="004170C9"/>
    <w:rsid w:val="004176E5"/>
    <w:rsid w:val="00417AA9"/>
    <w:rsid w:val="00417BD0"/>
    <w:rsid w:val="004223EE"/>
    <w:rsid w:val="004232D0"/>
    <w:rsid w:val="0042382A"/>
    <w:rsid w:val="00424E4B"/>
    <w:rsid w:val="00425B6B"/>
    <w:rsid w:val="004315D8"/>
    <w:rsid w:val="0043215E"/>
    <w:rsid w:val="0043266D"/>
    <w:rsid w:val="00434F6C"/>
    <w:rsid w:val="0043698C"/>
    <w:rsid w:val="00436EB5"/>
    <w:rsid w:val="004370E7"/>
    <w:rsid w:val="00437362"/>
    <w:rsid w:val="0044020A"/>
    <w:rsid w:val="004405E8"/>
    <w:rsid w:val="0044088D"/>
    <w:rsid w:val="00440BCF"/>
    <w:rsid w:val="00440D08"/>
    <w:rsid w:val="00441B42"/>
    <w:rsid w:val="00441C77"/>
    <w:rsid w:val="004425D3"/>
    <w:rsid w:val="00444012"/>
    <w:rsid w:val="00444770"/>
    <w:rsid w:val="004453BB"/>
    <w:rsid w:val="00445C49"/>
    <w:rsid w:val="00445CF2"/>
    <w:rsid w:val="00446CBD"/>
    <w:rsid w:val="00447031"/>
    <w:rsid w:val="0044757F"/>
    <w:rsid w:val="00447880"/>
    <w:rsid w:val="004478CB"/>
    <w:rsid w:val="00450829"/>
    <w:rsid w:val="00452AB0"/>
    <w:rsid w:val="004550AE"/>
    <w:rsid w:val="00455595"/>
    <w:rsid w:val="00455CD5"/>
    <w:rsid w:val="00455F17"/>
    <w:rsid w:val="00455F8B"/>
    <w:rsid w:val="004561CA"/>
    <w:rsid w:val="00456E01"/>
    <w:rsid w:val="00457DDE"/>
    <w:rsid w:val="00460C9D"/>
    <w:rsid w:val="00461074"/>
    <w:rsid w:val="00461BC5"/>
    <w:rsid w:val="00462E9B"/>
    <w:rsid w:val="00463454"/>
    <w:rsid w:val="004638A7"/>
    <w:rsid w:val="00463F58"/>
    <w:rsid w:val="004643A5"/>
    <w:rsid w:val="00464B70"/>
    <w:rsid w:val="00464E8F"/>
    <w:rsid w:val="00465547"/>
    <w:rsid w:val="00466037"/>
    <w:rsid w:val="004666CA"/>
    <w:rsid w:val="004707DF"/>
    <w:rsid w:val="00470C42"/>
    <w:rsid w:val="00470DF7"/>
    <w:rsid w:val="004713C6"/>
    <w:rsid w:val="00471A78"/>
    <w:rsid w:val="00472051"/>
    <w:rsid w:val="00472597"/>
    <w:rsid w:val="00472787"/>
    <w:rsid w:val="004727E0"/>
    <w:rsid w:val="00474A6E"/>
    <w:rsid w:val="00474B3C"/>
    <w:rsid w:val="00474EBA"/>
    <w:rsid w:val="00475083"/>
    <w:rsid w:val="0047564A"/>
    <w:rsid w:val="00475ED3"/>
    <w:rsid w:val="00477A03"/>
    <w:rsid w:val="00480046"/>
    <w:rsid w:val="004802DA"/>
    <w:rsid w:val="004807C3"/>
    <w:rsid w:val="00482EFD"/>
    <w:rsid w:val="00484959"/>
    <w:rsid w:val="00484F8E"/>
    <w:rsid w:val="00484FEF"/>
    <w:rsid w:val="00485159"/>
    <w:rsid w:val="0048616C"/>
    <w:rsid w:val="004865E8"/>
    <w:rsid w:val="00487A8D"/>
    <w:rsid w:val="00490CCB"/>
    <w:rsid w:val="00491144"/>
    <w:rsid w:val="00491466"/>
    <w:rsid w:val="004914DD"/>
    <w:rsid w:val="00491A38"/>
    <w:rsid w:val="00491FB0"/>
    <w:rsid w:val="00492606"/>
    <w:rsid w:val="0049348F"/>
    <w:rsid w:val="0049427B"/>
    <w:rsid w:val="004949CE"/>
    <w:rsid w:val="00495D04"/>
    <w:rsid w:val="00497084"/>
    <w:rsid w:val="00497673"/>
    <w:rsid w:val="00497A83"/>
    <w:rsid w:val="00497D7F"/>
    <w:rsid w:val="004A006C"/>
    <w:rsid w:val="004A155F"/>
    <w:rsid w:val="004A175B"/>
    <w:rsid w:val="004A1A4D"/>
    <w:rsid w:val="004A1B3A"/>
    <w:rsid w:val="004A1ECE"/>
    <w:rsid w:val="004A256E"/>
    <w:rsid w:val="004A387C"/>
    <w:rsid w:val="004A45FF"/>
    <w:rsid w:val="004A49E1"/>
    <w:rsid w:val="004A55E2"/>
    <w:rsid w:val="004A5724"/>
    <w:rsid w:val="004A5ACC"/>
    <w:rsid w:val="004A5ED9"/>
    <w:rsid w:val="004A70DF"/>
    <w:rsid w:val="004A7A89"/>
    <w:rsid w:val="004B07D2"/>
    <w:rsid w:val="004B1109"/>
    <w:rsid w:val="004B1494"/>
    <w:rsid w:val="004B1960"/>
    <w:rsid w:val="004B24B1"/>
    <w:rsid w:val="004B3844"/>
    <w:rsid w:val="004B3C5A"/>
    <w:rsid w:val="004B3F28"/>
    <w:rsid w:val="004B4342"/>
    <w:rsid w:val="004B445D"/>
    <w:rsid w:val="004B458F"/>
    <w:rsid w:val="004B4A6B"/>
    <w:rsid w:val="004B6D71"/>
    <w:rsid w:val="004B7B98"/>
    <w:rsid w:val="004C006B"/>
    <w:rsid w:val="004C1C05"/>
    <w:rsid w:val="004C1FB1"/>
    <w:rsid w:val="004C2917"/>
    <w:rsid w:val="004C487E"/>
    <w:rsid w:val="004C49C8"/>
    <w:rsid w:val="004C4E70"/>
    <w:rsid w:val="004C4E72"/>
    <w:rsid w:val="004C523E"/>
    <w:rsid w:val="004C57BE"/>
    <w:rsid w:val="004C5F8A"/>
    <w:rsid w:val="004C6149"/>
    <w:rsid w:val="004C635C"/>
    <w:rsid w:val="004C6727"/>
    <w:rsid w:val="004C7090"/>
    <w:rsid w:val="004C7A7B"/>
    <w:rsid w:val="004D24BA"/>
    <w:rsid w:val="004D322D"/>
    <w:rsid w:val="004D3770"/>
    <w:rsid w:val="004D48F7"/>
    <w:rsid w:val="004D4951"/>
    <w:rsid w:val="004D4A46"/>
    <w:rsid w:val="004D5DF1"/>
    <w:rsid w:val="004D7873"/>
    <w:rsid w:val="004D793F"/>
    <w:rsid w:val="004D7CA2"/>
    <w:rsid w:val="004E0A05"/>
    <w:rsid w:val="004E0E3B"/>
    <w:rsid w:val="004E11C4"/>
    <w:rsid w:val="004E1484"/>
    <w:rsid w:val="004E1772"/>
    <w:rsid w:val="004E1EF6"/>
    <w:rsid w:val="004E2605"/>
    <w:rsid w:val="004E29CC"/>
    <w:rsid w:val="004E2D5D"/>
    <w:rsid w:val="004E35E8"/>
    <w:rsid w:val="004E4EA3"/>
    <w:rsid w:val="004E551B"/>
    <w:rsid w:val="004E6D7B"/>
    <w:rsid w:val="004E7826"/>
    <w:rsid w:val="004E7DDE"/>
    <w:rsid w:val="004F1736"/>
    <w:rsid w:val="004F185E"/>
    <w:rsid w:val="004F2812"/>
    <w:rsid w:val="004F2FB2"/>
    <w:rsid w:val="004F3743"/>
    <w:rsid w:val="004F3A07"/>
    <w:rsid w:val="004F3E71"/>
    <w:rsid w:val="004F5D58"/>
    <w:rsid w:val="004F687E"/>
    <w:rsid w:val="004F6C14"/>
    <w:rsid w:val="004F77AB"/>
    <w:rsid w:val="00500E18"/>
    <w:rsid w:val="00501453"/>
    <w:rsid w:val="0050248F"/>
    <w:rsid w:val="00504273"/>
    <w:rsid w:val="00506278"/>
    <w:rsid w:val="00507326"/>
    <w:rsid w:val="00507C54"/>
    <w:rsid w:val="0051015F"/>
    <w:rsid w:val="0051154F"/>
    <w:rsid w:val="00511AEC"/>
    <w:rsid w:val="00511B1F"/>
    <w:rsid w:val="005121B1"/>
    <w:rsid w:val="00512357"/>
    <w:rsid w:val="00512C66"/>
    <w:rsid w:val="00512D8C"/>
    <w:rsid w:val="00512FBD"/>
    <w:rsid w:val="00513247"/>
    <w:rsid w:val="00513773"/>
    <w:rsid w:val="005137C2"/>
    <w:rsid w:val="00513A06"/>
    <w:rsid w:val="00513BAB"/>
    <w:rsid w:val="0051485B"/>
    <w:rsid w:val="0051533C"/>
    <w:rsid w:val="005159EE"/>
    <w:rsid w:val="005162BE"/>
    <w:rsid w:val="005166F5"/>
    <w:rsid w:val="005167CB"/>
    <w:rsid w:val="0051723B"/>
    <w:rsid w:val="0051740C"/>
    <w:rsid w:val="0051751F"/>
    <w:rsid w:val="00520AEF"/>
    <w:rsid w:val="00522196"/>
    <w:rsid w:val="005226CC"/>
    <w:rsid w:val="00522871"/>
    <w:rsid w:val="00523D69"/>
    <w:rsid w:val="00524456"/>
    <w:rsid w:val="005246A6"/>
    <w:rsid w:val="00524C17"/>
    <w:rsid w:val="005251B1"/>
    <w:rsid w:val="00525DA3"/>
    <w:rsid w:val="00526973"/>
    <w:rsid w:val="00526A69"/>
    <w:rsid w:val="00526CB7"/>
    <w:rsid w:val="00527657"/>
    <w:rsid w:val="0052792E"/>
    <w:rsid w:val="00527CE1"/>
    <w:rsid w:val="00527F28"/>
    <w:rsid w:val="00530779"/>
    <w:rsid w:val="0053343A"/>
    <w:rsid w:val="005334E6"/>
    <w:rsid w:val="00534669"/>
    <w:rsid w:val="0053472E"/>
    <w:rsid w:val="00535F1B"/>
    <w:rsid w:val="00536918"/>
    <w:rsid w:val="005371A8"/>
    <w:rsid w:val="00537CA0"/>
    <w:rsid w:val="00537FC2"/>
    <w:rsid w:val="00540907"/>
    <w:rsid w:val="00540DAD"/>
    <w:rsid w:val="00541316"/>
    <w:rsid w:val="005425AF"/>
    <w:rsid w:val="00542775"/>
    <w:rsid w:val="00542ABE"/>
    <w:rsid w:val="00543183"/>
    <w:rsid w:val="005441EE"/>
    <w:rsid w:val="00544A1C"/>
    <w:rsid w:val="005454A3"/>
    <w:rsid w:val="00545A35"/>
    <w:rsid w:val="00545EC5"/>
    <w:rsid w:val="0054608A"/>
    <w:rsid w:val="005461AB"/>
    <w:rsid w:val="00546446"/>
    <w:rsid w:val="00552D53"/>
    <w:rsid w:val="00553A94"/>
    <w:rsid w:val="00553B7C"/>
    <w:rsid w:val="005551E7"/>
    <w:rsid w:val="005556BD"/>
    <w:rsid w:val="0055624F"/>
    <w:rsid w:val="00557290"/>
    <w:rsid w:val="0055748D"/>
    <w:rsid w:val="005578B4"/>
    <w:rsid w:val="005601EB"/>
    <w:rsid w:val="0056109F"/>
    <w:rsid w:val="0056143B"/>
    <w:rsid w:val="00561AC0"/>
    <w:rsid w:val="00561E8A"/>
    <w:rsid w:val="00562BAF"/>
    <w:rsid w:val="00562BB9"/>
    <w:rsid w:val="00562C76"/>
    <w:rsid w:val="00563233"/>
    <w:rsid w:val="005635B5"/>
    <w:rsid w:val="00563972"/>
    <w:rsid w:val="00563973"/>
    <w:rsid w:val="00563A11"/>
    <w:rsid w:val="00564AD7"/>
    <w:rsid w:val="00564D48"/>
    <w:rsid w:val="00565B1F"/>
    <w:rsid w:val="005662CE"/>
    <w:rsid w:val="005667F9"/>
    <w:rsid w:val="00567199"/>
    <w:rsid w:val="00567246"/>
    <w:rsid w:val="00567599"/>
    <w:rsid w:val="00567665"/>
    <w:rsid w:val="00570079"/>
    <w:rsid w:val="00570713"/>
    <w:rsid w:val="00570A1F"/>
    <w:rsid w:val="005733D0"/>
    <w:rsid w:val="005746B4"/>
    <w:rsid w:val="0057475A"/>
    <w:rsid w:val="005755B8"/>
    <w:rsid w:val="005757AB"/>
    <w:rsid w:val="00576962"/>
    <w:rsid w:val="00577248"/>
    <w:rsid w:val="005775AF"/>
    <w:rsid w:val="00577EB4"/>
    <w:rsid w:val="00580697"/>
    <w:rsid w:val="00580C5A"/>
    <w:rsid w:val="00580E6B"/>
    <w:rsid w:val="00581904"/>
    <w:rsid w:val="00581BC8"/>
    <w:rsid w:val="00581DFF"/>
    <w:rsid w:val="00582188"/>
    <w:rsid w:val="005834D3"/>
    <w:rsid w:val="00583626"/>
    <w:rsid w:val="005838E2"/>
    <w:rsid w:val="00583AB6"/>
    <w:rsid w:val="00584143"/>
    <w:rsid w:val="00584309"/>
    <w:rsid w:val="005851F9"/>
    <w:rsid w:val="0058595F"/>
    <w:rsid w:val="00585A28"/>
    <w:rsid w:val="00585EE8"/>
    <w:rsid w:val="00586D05"/>
    <w:rsid w:val="00587121"/>
    <w:rsid w:val="00587D17"/>
    <w:rsid w:val="0059018B"/>
    <w:rsid w:val="0059158F"/>
    <w:rsid w:val="0059293D"/>
    <w:rsid w:val="00592A9D"/>
    <w:rsid w:val="00592EAD"/>
    <w:rsid w:val="005942DA"/>
    <w:rsid w:val="00594F8B"/>
    <w:rsid w:val="00595209"/>
    <w:rsid w:val="005958C7"/>
    <w:rsid w:val="005959B9"/>
    <w:rsid w:val="00595F26"/>
    <w:rsid w:val="00596C35"/>
    <w:rsid w:val="00597667"/>
    <w:rsid w:val="005977F6"/>
    <w:rsid w:val="00597D59"/>
    <w:rsid w:val="005A0D0A"/>
    <w:rsid w:val="005A0EFD"/>
    <w:rsid w:val="005A1341"/>
    <w:rsid w:val="005A1354"/>
    <w:rsid w:val="005A1EEB"/>
    <w:rsid w:val="005A28DA"/>
    <w:rsid w:val="005A2FA0"/>
    <w:rsid w:val="005A3267"/>
    <w:rsid w:val="005A3949"/>
    <w:rsid w:val="005A3A24"/>
    <w:rsid w:val="005A44E3"/>
    <w:rsid w:val="005A6C86"/>
    <w:rsid w:val="005B0510"/>
    <w:rsid w:val="005B0F42"/>
    <w:rsid w:val="005B1275"/>
    <w:rsid w:val="005B1601"/>
    <w:rsid w:val="005B1D6D"/>
    <w:rsid w:val="005B2BFB"/>
    <w:rsid w:val="005B4234"/>
    <w:rsid w:val="005B4F05"/>
    <w:rsid w:val="005B608D"/>
    <w:rsid w:val="005B61C2"/>
    <w:rsid w:val="005B79D6"/>
    <w:rsid w:val="005B7A5B"/>
    <w:rsid w:val="005C10C4"/>
    <w:rsid w:val="005C23F5"/>
    <w:rsid w:val="005C2769"/>
    <w:rsid w:val="005C2AD7"/>
    <w:rsid w:val="005C2D51"/>
    <w:rsid w:val="005C2F23"/>
    <w:rsid w:val="005C371D"/>
    <w:rsid w:val="005C3D27"/>
    <w:rsid w:val="005C4F33"/>
    <w:rsid w:val="005C5354"/>
    <w:rsid w:val="005C5BB6"/>
    <w:rsid w:val="005C638D"/>
    <w:rsid w:val="005C6AC0"/>
    <w:rsid w:val="005C6CD2"/>
    <w:rsid w:val="005C6D66"/>
    <w:rsid w:val="005C79C6"/>
    <w:rsid w:val="005D0791"/>
    <w:rsid w:val="005D08E6"/>
    <w:rsid w:val="005D09ED"/>
    <w:rsid w:val="005D2251"/>
    <w:rsid w:val="005D26B0"/>
    <w:rsid w:val="005D280E"/>
    <w:rsid w:val="005D3551"/>
    <w:rsid w:val="005D3BF5"/>
    <w:rsid w:val="005D459F"/>
    <w:rsid w:val="005D49CF"/>
    <w:rsid w:val="005D4E2E"/>
    <w:rsid w:val="005D5D46"/>
    <w:rsid w:val="005D7702"/>
    <w:rsid w:val="005D7A73"/>
    <w:rsid w:val="005D7F2C"/>
    <w:rsid w:val="005E053D"/>
    <w:rsid w:val="005E0658"/>
    <w:rsid w:val="005E09B5"/>
    <w:rsid w:val="005E2475"/>
    <w:rsid w:val="005E2EDA"/>
    <w:rsid w:val="005E3A81"/>
    <w:rsid w:val="005E3FFA"/>
    <w:rsid w:val="005E57DB"/>
    <w:rsid w:val="005E5DAD"/>
    <w:rsid w:val="005E5E0A"/>
    <w:rsid w:val="005E6A80"/>
    <w:rsid w:val="005E72A1"/>
    <w:rsid w:val="005E7BE6"/>
    <w:rsid w:val="005F10DF"/>
    <w:rsid w:val="005F1F89"/>
    <w:rsid w:val="005F2322"/>
    <w:rsid w:val="005F288B"/>
    <w:rsid w:val="005F2E48"/>
    <w:rsid w:val="005F33A1"/>
    <w:rsid w:val="005F47CF"/>
    <w:rsid w:val="005F4851"/>
    <w:rsid w:val="005F58E4"/>
    <w:rsid w:val="005F6362"/>
    <w:rsid w:val="005F69BF"/>
    <w:rsid w:val="005F7149"/>
    <w:rsid w:val="005F71D5"/>
    <w:rsid w:val="005F7371"/>
    <w:rsid w:val="005F7740"/>
    <w:rsid w:val="00601979"/>
    <w:rsid w:val="00602718"/>
    <w:rsid w:val="0060301F"/>
    <w:rsid w:val="006035EA"/>
    <w:rsid w:val="00603FDA"/>
    <w:rsid w:val="0060448C"/>
    <w:rsid w:val="00604628"/>
    <w:rsid w:val="00604D24"/>
    <w:rsid w:val="006052F3"/>
    <w:rsid w:val="006062C7"/>
    <w:rsid w:val="0060648B"/>
    <w:rsid w:val="006068A1"/>
    <w:rsid w:val="00606E7E"/>
    <w:rsid w:val="00607EDD"/>
    <w:rsid w:val="00610184"/>
    <w:rsid w:val="00610BB7"/>
    <w:rsid w:val="0061140A"/>
    <w:rsid w:val="00611B08"/>
    <w:rsid w:val="00611B1D"/>
    <w:rsid w:val="006124E1"/>
    <w:rsid w:val="00612F1D"/>
    <w:rsid w:val="00613413"/>
    <w:rsid w:val="0061362F"/>
    <w:rsid w:val="00613F38"/>
    <w:rsid w:val="006151A3"/>
    <w:rsid w:val="0061562F"/>
    <w:rsid w:val="006159BC"/>
    <w:rsid w:val="00615EF6"/>
    <w:rsid w:val="006175BD"/>
    <w:rsid w:val="006179C7"/>
    <w:rsid w:val="00617D29"/>
    <w:rsid w:val="00617F6A"/>
    <w:rsid w:val="0062091B"/>
    <w:rsid w:val="0062175C"/>
    <w:rsid w:val="006221BF"/>
    <w:rsid w:val="00622C70"/>
    <w:rsid w:val="00622F9F"/>
    <w:rsid w:val="00623F94"/>
    <w:rsid w:val="00626045"/>
    <w:rsid w:val="0063042C"/>
    <w:rsid w:val="0063048C"/>
    <w:rsid w:val="006304A4"/>
    <w:rsid w:val="006309EE"/>
    <w:rsid w:val="006313E4"/>
    <w:rsid w:val="00631B2E"/>
    <w:rsid w:val="00632C3A"/>
    <w:rsid w:val="006330F4"/>
    <w:rsid w:val="0063480D"/>
    <w:rsid w:val="00635140"/>
    <w:rsid w:val="0063558A"/>
    <w:rsid w:val="00636364"/>
    <w:rsid w:val="00637415"/>
    <w:rsid w:val="0063784A"/>
    <w:rsid w:val="00641A09"/>
    <w:rsid w:val="0064230D"/>
    <w:rsid w:val="00642B9D"/>
    <w:rsid w:val="00643949"/>
    <w:rsid w:val="00643AB7"/>
    <w:rsid w:val="00644209"/>
    <w:rsid w:val="00644D81"/>
    <w:rsid w:val="0064502B"/>
    <w:rsid w:val="0064545E"/>
    <w:rsid w:val="006455C2"/>
    <w:rsid w:val="00645D65"/>
    <w:rsid w:val="006461C8"/>
    <w:rsid w:val="00646C3D"/>
    <w:rsid w:val="00647595"/>
    <w:rsid w:val="00647F32"/>
    <w:rsid w:val="006504A1"/>
    <w:rsid w:val="00650931"/>
    <w:rsid w:val="00650B4E"/>
    <w:rsid w:val="00651026"/>
    <w:rsid w:val="00651B75"/>
    <w:rsid w:val="006520BA"/>
    <w:rsid w:val="0065213B"/>
    <w:rsid w:val="006524D4"/>
    <w:rsid w:val="006552DB"/>
    <w:rsid w:val="0065555A"/>
    <w:rsid w:val="006563A7"/>
    <w:rsid w:val="006563D0"/>
    <w:rsid w:val="00657E8C"/>
    <w:rsid w:val="00660303"/>
    <w:rsid w:val="00660FCE"/>
    <w:rsid w:val="006613C9"/>
    <w:rsid w:val="00663870"/>
    <w:rsid w:val="006646C9"/>
    <w:rsid w:val="00665286"/>
    <w:rsid w:val="006652E0"/>
    <w:rsid w:val="00665611"/>
    <w:rsid w:val="00666C03"/>
    <w:rsid w:val="006671B3"/>
    <w:rsid w:val="0066750E"/>
    <w:rsid w:val="00667979"/>
    <w:rsid w:val="00667ADB"/>
    <w:rsid w:val="00670E6F"/>
    <w:rsid w:val="00671AC5"/>
    <w:rsid w:val="00672478"/>
    <w:rsid w:val="0067328D"/>
    <w:rsid w:val="00673490"/>
    <w:rsid w:val="006739AF"/>
    <w:rsid w:val="0067426F"/>
    <w:rsid w:val="00674C91"/>
    <w:rsid w:val="00674F46"/>
    <w:rsid w:val="006753BC"/>
    <w:rsid w:val="00676D3F"/>
    <w:rsid w:val="00677E14"/>
    <w:rsid w:val="0068069F"/>
    <w:rsid w:val="0068151C"/>
    <w:rsid w:val="00681A5C"/>
    <w:rsid w:val="0068217F"/>
    <w:rsid w:val="00682896"/>
    <w:rsid w:val="006829B4"/>
    <w:rsid w:val="00682DA1"/>
    <w:rsid w:val="006832C4"/>
    <w:rsid w:val="006843E6"/>
    <w:rsid w:val="0068469A"/>
    <w:rsid w:val="00686859"/>
    <w:rsid w:val="00686CDF"/>
    <w:rsid w:val="00687077"/>
    <w:rsid w:val="00687384"/>
    <w:rsid w:val="00690C32"/>
    <w:rsid w:val="00691D17"/>
    <w:rsid w:val="006923A4"/>
    <w:rsid w:val="00692771"/>
    <w:rsid w:val="00692A34"/>
    <w:rsid w:val="00692BF0"/>
    <w:rsid w:val="00692F0A"/>
    <w:rsid w:val="0069360D"/>
    <w:rsid w:val="00693E5C"/>
    <w:rsid w:val="006950B9"/>
    <w:rsid w:val="006956AD"/>
    <w:rsid w:val="00695DEF"/>
    <w:rsid w:val="00695E27"/>
    <w:rsid w:val="00696416"/>
    <w:rsid w:val="0069731F"/>
    <w:rsid w:val="0069764D"/>
    <w:rsid w:val="006A0543"/>
    <w:rsid w:val="006A0CB2"/>
    <w:rsid w:val="006A12E9"/>
    <w:rsid w:val="006A15C4"/>
    <w:rsid w:val="006A1762"/>
    <w:rsid w:val="006A276D"/>
    <w:rsid w:val="006A2DCD"/>
    <w:rsid w:val="006A2FA7"/>
    <w:rsid w:val="006A3FEC"/>
    <w:rsid w:val="006A4FC1"/>
    <w:rsid w:val="006A53CE"/>
    <w:rsid w:val="006A5615"/>
    <w:rsid w:val="006A5FC0"/>
    <w:rsid w:val="006A6D4B"/>
    <w:rsid w:val="006A73E1"/>
    <w:rsid w:val="006A77A9"/>
    <w:rsid w:val="006A78E2"/>
    <w:rsid w:val="006A7C8E"/>
    <w:rsid w:val="006B17C4"/>
    <w:rsid w:val="006B1B71"/>
    <w:rsid w:val="006B215B"/>
    <w:rsid w:val="006B38A7"/>
    <w:rsid w:val="006B514A"/>
    <w:rsid w:val="006B6FA5"/>
    <w:rsid w:val="006B763A"/>
    <w:rsid w:val="006C0840"/>
    <w:rsid w:val="006C11C9"/>
    <w:rsid w:val="006C1568"/>
    <w:rsid w:val="006C15A3"/>
    <w:rsid w:val="006C1A37"/>
    <w:rsid w:val="006C2391"/>
    <w:rsid w:val="006C2D7F"/>
    <w:rsid w:val="006C3BA5"/>
    <w:rsid w:val="006C3C06"/>
    <w:rsid w:val="006C4C82"/>
    <w:rsid w:val="006C51D3"/>
    <w:rsid w:val="006C522B"/>
    <w:rsid w:val="006C5606"/>
    <w:rsid w:val="006C5C1F"/>
    <w:rsid w:val="006C5CC4"/>
    <w:rsid w:val="006C6318"/>
    <w:rsid w:val="006C638C"/>
    <w:rsid w:val="006C681D"/>
    <w:rsid w:val="006C6F6B"/>
    <w:rsid w:val="006C7599"/>
    <w:rsid w:val="006C7782"/>
    <w:rsid w:val="006C7B5C"/>
    <w:rsid w:val="006C7BB6"/>
    <w:rsid w:val="006D0B36"/>
    <w:rsid w:val="006D1DB8"/>
    <w:rsid w:val="006D25A5"/>
    <w:rsid w:val="006D36A8"/>
    <w:rsid w:val="006D3783"/>
    <w:rsid w:val="006D3A86"/>
    <w:rsid w:val="006D4232"/>
    <w:rsid w:val="006D57E1"/>
    <w:rsid w:val="006D60B3"/>
    <w:rsid w:val="006D6400"/>
    <w:rsid w:val="006D6944"/>
    <w:rsid w:val="006E0908"/>
    <w:rsid w:val="006E10BA"/>
    <w:rsid w:val="006E179F"/>
    <w:rsid w:val="006E30D4"/>
    <w:rsid w:val="006E53F7"/>
    <w:rsid w:val="006E5B57"/>
    <w:rsid w:val="006E620D"/>
    <w:rsid w:val="006E689F"/>
    <w:rsid w:val="006E6BDE"/>
    <w:rsid w:val="006E6FB2"/>
    <w:rsid w:val="006E7066"/>
    <w:rsid w:val="006F08B5"/>
    <w:rsid w:val="006F09BC"/>
    <w:rsid w:val="006F23D4"/>
    <w:rsid w:val="006F2990"/>
    <w:rsid w:val="006F30C9"/>
    <w:rsid w:val="006F3287"/>
    <w:rsid w:val="006F3344"/>
    <w:rsid w:val="006F38B8"/>
    <w:rsid w:val="006F411B"/>
    <w:rsid w:val="006F481C"/>
    <w:rsid w:val="006F4BBD"/>
    <w:rsid w:val="006F55F2"/>
    <w:rsid w:val="006F5B31"/>
    <w:rsid w:val="006F64A9"/>
    <w:rsid w:val="006F6706"/>
    <w:rsid w:val="006F6925"/>
    <w:rsid w:val="006F7047"/>
    <w:rsid w:val="006F765F"/>
    <w:rsid w:val="00701A7A"/>
    <w:rsid w:val="00702048"/>
    <w:rsid w:val="00702090"/>
    <w:rsid w:val="007036C3"/>
    <w:rsid w:val="00703D9B"/>
    <w:rsid w:val="00704372"/>
    <w:rsid w:val="00704A22"/>
    <w:rsid w:val="00704C10"/>
    <w:rsid w:val="00704D9B"/>
    <w:rsid w:val="0070645D"/>
    <w:rsid w:val="0070671F"/>
    <w:rsid w:val="0071118C"/>
    <w:rsid w:val="007111D9"/>
    <w:rsid w:val="0071128C"/>
    <w:rsid w:val="0071197F"/>
    <w:rsid w:val="00712B61"/>
    <w:rsid w:val="00712F03"/>
    <w:rsid w:val="007148EA"/>
    <w:rsid w:val="00715154"/>
    <w:rsid w:val="00715DA5"/>
    <w:rsid w:val="00715EDE"/>
    <w:rsid w:val="00715EE2"/>
    <w:rsid w:val="00716032"/>
    <w:rsid w:val="007166CF"/>
    <w:rsid w:val="00716D70"/>
    <w:rsid w:val="00720105"/>
    <w:rsid w:val="00720744"/>
    <w:rsid w:val="00721C1E"/>
    <w:rsid w:val="007227EB"/>
    <w:rsid w:val="00722B7D"/>
    <w:rsid w:val="00722BC5"/>
    <w:rsid w:val="00722F33"/>
    <w:rsid w:val="0072481F"/>
    <w:rsid w:val="00724BD4"/>
    <w:rsid w:val="007254FA"/>
    <w:rsid w:val="00725B71"/>
    <w:rsid w:val="007261A9"/>
    <w:rsid w:val="0072623A"/>
    <w:rsid w:val="00726437"/>
    <w:rsid w:val="00726A14"/>
    <w:rsid w:val="007270C3"/>
    <w:rsid w:val="00727ABF"/>
    <w:rsid w:val="00727C83"/>
    <w:rsid w:val="00727D14"/>
    <w:rsid w:val="00730C62"/>
    <w:rsid w:val="00730D90"/>
    <w:rsid w:val="00731B58"/>
    <w:rsid w:val="00731E86"/>
    <w:rsid w:val="00732145"/>
    <w:rsid w:val="007331ED"/>
    <w:rsid w:val="00733F68"/>
    <w:rsid w:val="00733FC2"/>
    <w:rsid w:val="00734B59"/>
    <w:rsid w:val="00734D74"/>
    <w:rsid w:val="00735136"/>
    <w:rsid w:val="0073548C"/>
    <w:rsid w:val="00735A89"/>
    <w:rsid w:val="00736275"/>
    <w:rsid w:val="007369B1"/>
    <w:rsid w:val="00736A5F"/>
    <w:rsid w:val="00736EE7"/>
    <w:rsid w:val="0073701D"/>
    <w:rsid w:val="0073709D"/>
    <w:rsid w:val="0073744D"/>
    <w:rsid w:val="00737729"/>
    <w:rsid w:val="00737889"/>
    <w:rsid w:val="00740F98"/>
    <w:rsid w:val="00741300"/>
    <w:rsid w:val="007424CD"/>
    <w:rsid w:val="00742A48"/>
    <w:rsid w:val="00743B06"/>
    <w:rsid w:val="00744979"/>
    <w:rsid w:val="0074556D"/>
    <w:rsid w:val="00745E62"/>
    <w:rsid w:val="00746808"/>
    <w:rsid w:val="00746999"/>
    <w:rsid w:val="0074793D"/>
    <w:rsid w:val="00747B22"/>
    <w:rsid w:val="00747C16"/>
    <w:rsid w:val="00747E45"/>
    <w:rsid w:val="00747EE6"/>
    <w:rsid w:val="00750B08"/>
    <w:rsid w:val="00750F85"/>
    <w:rsid w:val="00751587"/>
    <w:rsid w:val="007526CD"/>
    <w:rsid w:val="00752802"/>
    <w:rsid w:val="00752CF2"/>
    <w:rsid w:val="00753E3D"/>
    <w:rsid w:val="00753E9F"/>
    <w:rsid w:val="007549B1"/>
    <w:rsid w:val="00754F7E"/>
    <w:rsid w:val="00754FD2"/>
    <w:rsid w:val="007553C0"/>
    <w:rsid w:val="00755AAC"/>
    <w:rsid w:val="00755D8F"/>
    <w:rsid w:val="0075731D"/>
    <w:rsid w:val="00760556"/>
    <w:rsid w:val="00761FC9"/>
    <w:rsid w:val="007625AF"/>
    <w:rsid w:val="00762818"/>
    <w:rsid w:val="007628A4"/>
    <w:rsid w:val="00762A4A"/>
    <w:rsid w:val="00762FE9"/>
    <w:rsid w:val="0076324A"/>
    <w:rsid w:val="00763F33"/>
    <w:rsid w:val="007642BC"/>
    <w:rsid w:val="007644F0"/>
    <w:rsid w:val="00764E4E"/>
    <w:rsid w:val="007655D1"/>
    <w:rsid w:val="007660AF"/>
    <w:rsid w:val="0076741C"/>
    <w:rsid w:val="00767E3B"/>
    <w:rsid w:val="00770FFB"/>
    <w:rsid w:val="007718F4"/>
    <w:rsid w:val="0077419E"/>
    <w:rsid w:val="007768B8"/>
    <w:rsid w:val="007773C8"/>
    <w:rsid w:val="00777AB9"/>
    <w:rsid w:val="00777C09"/>
    <w:rsid w:val="00777FEE"/>
    <w:rsid w:val="00780107"/>
    <w:rsid w:val="00781553"/>
    <w:rsid w:val="00782639"/>
    <w:rsid w:val="00782A81"/>
    <w:rsid w:val="00782CA6"/>
    <w:rsid w:val="00782FE9"/>
    <w:rsid w:val="007831DB"/>
    <w:rsid w:val="00783CD1"/>
    <w:rsid w:val="0078432C"/>
    <w:rsid w:val="007849A3"/>
    <w:rsid w:val="00785605"/>
    <w:rsid w:val="00786352"/>
    <w:rsid w:val="00787741"/>
    <w:rsid w:val="0078778B"/>
    <w:rsid w:val="00787B4F"/>
    <w:rsid w:val="00787BA4"/>
    <w:rsid w:val="00790495"/>
    <w:rsid w:val="0079093A"/>
    <w:rsid w:val="00791298"/>
    <w:rsid w:val="0079326C"/>
    <w:rsid w:val="0079374B"/>
    <w:rsid w:val="007947F4"/>
    <w:rsid w:val="007949F1"/>
    <w:rsid w:val="00795832"/>
    <w:rsid w:val="00795AEB"/>
    <w:rsid w:val="00796D08"/>
    <w:rsid w:val="007A04BB"/>
    <w:rsid w:val="007A0EFA"/>
    <w:rsid w:val="007A1677"/>
    <w:rsid w:val="007A17A6"/>
    <w:rsid w:val="007A252C"/>
    <w:rsid w:val="007A2A97"/>
    <w:rsid w:val="007A2C47"/>
    <w:rsid w:val="007A2D01"/>
    <w:rsid w:val="007A4465"/>
    <w:rsid w:val="007A4B13"/>
    <w:rsid w:val="007A4D22"/>
    <w:rsid w:val="007A5D2D"/>
    <w:rsid w:val="007A72B4"/>
    <w:rsid w:val="007A7CF7"/>
    <w:rsid w:val="007B0334"/>
    <w:rsid w:val="007B0EA3"/>
    <w:rsid w:val="007B23FD"/>
    <w:rsid w:val="007B260A"/>
    <w:rsid w:val="007B2F60"/>
    <w:rsid w:val="007B37FA"/>
    <w:rsid w:val="007B3DD4"/>
    <w:rsid w:val="007B410C"/>
    <w:rsid w:val="007B42D1"/>
    <w:rsid w:val="007B42E5"/>
    <w:rsid w:val="007B495E"/>
    <w:rsid w:val="007B7FF0"/>
    <w:rsid w:val="007C0087"/>
    <w:rsid w:val="007C02A5"/>
    <w:rsid w:val="007C114E"/>
    <w:rsid w:val="007C170D"/>
    <w:rsid w:val="007C269A"/>
    <w:rsid w:val="007C2795"/>
    <w:rsid w:val="007C2803"/>
    <w:rsid w:val="007C38A1"/>
    <w:rsid w:val="007C53A6"/>
    <w:rsid w:val="007C562C"/>
    <w:rsid w:val="007C5BC7"/>
    <w:rsid w:val="007C60EE"/>
    <w:rsid w:val="007C6361"/>
    <w:rsid w:val="007C71A2"/>
    <w:rsid w:val="007D160B"/>
    <w:rsid w:val="007D20EC"/>
    <w:rsid w:val="007D2555"/>
    <w:rsid w:val="007D2A61"/>
    <w:rsid w:val="007D3885"/>
    <w:rsid w:val="007D39B4"/>
    <w:rsid w:val="007D3DD5"/>
    <w:rsid w:val="007D4218"/>
    <w:rsid w:val="007D44C5"/>
    <w:rsid w:val="007D4662"/>
    <w:rsid w:val="007D4B2D"/>
    <w:rsid w:val="007D66B7"/>
    <w:rsid w:val="007D6DE9"/>
    <w:rsid w:val="007D6EC9"/>
    <w:rsid w:val="007D7378"/>
    <w:rsid w:val="007E03DF"/>
    <w:rsid w:val="007E06C2"/>
    <w:rsid w:val="007E1089"/>
    <w:rsid w:val="007E220A"/>
    <w:rsid w:val="007E2D4F"/>
    <w:rsid w:val="007E455F"/>
    <w:rsid w:val="007E46BA"/>
    <w:rsid w:val="007E47F3"/>
    <w:rsid w:val="007E4980"/>
    <w:rsid w:val="007E5524"/>
    <w:rsid w:val="007E77DB"/>
    <w:rsid w:val="007F0BE3"/>
    <w:rsid w:val="007F0F93"/>
    <w:rsid w:val="007F12D4"/>
    <w:rsid w:val="007F1874"/>
    <w:rsid w:val="007F3596"/>
    <w:rsid w:val="007F3E9B"/>
    <w:rsid w:val="007F48FB"/>
    <w:rsid w:val="007F5917"/>
    <w:rsid w:val="007F5D56"/>
    <w:rsid w:val="007F62E0"/>
    <w:rsid w:val="007F66A9"/>
    <w:rsid w:val="007F6BDD"/>
    <w:rsid w:val="007F7091"/>
    <w:rsid w:val="007F71AF"/>
    <w:rsid w:val="007F72A1"/>
    <w:rsid w:val="007F73B8"/>
    <w:rsid w:val="00800181"/>
    <w:rsid w:val="0080148F"/>
    <w:rsid w:val="0080162A"/>
    <w:rsid w:val="00801DE3"/>
    <w:rsid w:val="0080257F"/>
    <w:rsid w:val="0080265E"/>
    <w:rsid w:val="00803826"/>
    <w:rsid w:val="0080431F"/>
    <w:rsid w:val="008043D2"/>
    <w:rsid w:val="008046BE"/>
    <w:rsid w:val="00804DAA"/>
    <w:rsid w:val="00805513"/>
    <w:rsid w:val="00805689"/>
    <w:rsid w:val="00805C21"/>
    <w:rsid w:val="00805E8B"/>
    <w:rsid w:val="00805E93"/>
    <w:rsid w:val="0080683D"/>
    <w:rsid w:val="00807CEE"/>
    <w:rsid w:val="00807F9C"/>
    <w:rsid w:val="008102E6"/>
    <w:rsid w:val="008105DA"/>
    <w:rsid w:val="00810A53"/>
    <w:rsid w:val="00810B82"/>
    <w:rsid w:val="00810FD5"/>
    <w:rsid w:val="008115AA"/>
    <w:rsid w:val="00811F48"/>
    <w:rsid w:val="0081253E"/>
    <w:rsid w:val="00812CE4"/>
    <w:rsid w:val="00812F68"/>
    <w:rsid w:val="008135C8"/>
    <w:rsid w:val="00814474"/>
    <w:rsid w:val="008146A5"/>
    <w:rsid w:val="00814B03"/>
    <w:rsid w:val="00815012"/>
    <w:rsid w:val="00815C38"/>
    <w:rsid w:val="0081641F"/>
    <w:rsid w:val="00816427"/>
    <w:rsid w:val="008166E2"/>
    <w:rsid w:val="008167A2"/>
    <w:rsid w:val="00816C34"/>
    <w:rsid w:val="00816D67"/>
    <w:rsid w:val="00817B7E"/>
    <w:rsid w:val="0082117F"/>
    <w:rsid w:val="00821819"/>
    <w:rsid w:val="00822FD7"/>
    <w:rsid w:val="008241A8"/>
    <w:rsid w:val="00825715"/>
    <w:rsid w:val="00826804"/>
    <w:rsid w:val="00826F61"/>
    <w:rsid w:val="00830627"/>
    <w:rsid w:val="008308FA"/>
    <w:rsid w:val="00830D02"/>
    <w:rsid w:val="00830DBC"/>
    <w:rsid w:val="008317C1"/>
    <w:rsid w:val="00832407"/>
    <w:rsid w:val="008324C1"/>
    <w:rsid w:val="00832871"/>
    <w:rsid w:val="008339FD"/>
    <w:rsid w:val="00833C5C"/>
    <w:rsid w:val="00833F93"/>
    <w:rsid w:val="00834418"/>
    <w:rsid w:val="008349C2"/>
    <w:rsid w:val="00834BC1"/>
    <w:rsid w:val="00836D44"/>
    <w:rsid w:val="00836FC5"/>
    <w:rsid w:val="008373A5"/>
    <w:rsid w:val="00837C8B"/>
    <w:rsid w:val="00837DC5"/>
    <w:rsid w:val="008405D6"/>
    <w:rsid w:val="00840701"/>
    <w:rsid w:val="00840B55"/>
    <w:rsid w:val="00842489"/>
    <w:rsid w:val="0084287E"/>
    <w:rsid w:val="00843408"/>
    <w:rsid w:val="00843F6D"/>
    <w:rsid w:val="00844277"/>
    <w:rsid w:val="0084538A"/>
    <w:rsid w:val="008453C4"/>
    <w:rsid w:val="0084547E"/>
    <w:rsid w:val="00845732"/>
    <w:rsid w:val="00847085"/>
    <w:rsid w:val="00847158"/>
    <w:rsid w:val="008475B4"/>
    <w:rsid w:val="00847857"/>
    <w:rsid w:val="00847D8B"/>
    <w:rsid w:val="00847EC5"/>
    <w:rsid w:val="00850347"/>
    <w:rsid w:val="0085047B"/>
    <w:rsid w:val="008508A2"/>
    <w:rsid w:val="00850B00"/>
    <w:rsid w:val="00850DFC"/>
    <w:rsid w:val="00850F11"/>
    <w:rsid w:val="008510C7"/>
    <w:rsid w:val="00851468"/>
    <w:rsid w:val="00851B4C"/>
    <w:rsid w:val="00851C69"/>
    <w:rsid w:val="008523FB"/>
    <w:rsid w:val="008524D4"/>
    <w:rsid w:val="00853264"/>
    <w:rsid w:val="00853373"/>
    <w:rsid w:val="008552E0"/>
    <w:rsid w:val="008564DF"/>
    <w:rsid w:val="00856639"/>
    <w:rsid w:val="00856AE2"/>
    <w:rsid w:val="00856CFE"/>
    <w:rsid w:val="0085724F"/>
    <w:rsid w:val="00857262"/>
    <w:rsid w:val="00857B06"/>
    <w:rsid w:val="00860B5B"/>
    <w:rsid w:val="0086147B"/>
    <w:rsid w:val="0086188C"/>
    <w:rsid w:val="00861D22"/>
    <w:rsid w:val="00863895"/>
    <w:rsid w:val="00863D79"/>
    <w:rsid w:val="00864EA0"/>
    <w:rsid w:val="008658A8"/>
    <w:rsid w:val="00865CEB"/>
    <w:rsid w:val="00865DF8"/>
    <w:rsid w:val="00866533"/>
    <w:rsid w:val="00866662"/>
    <w:rsid w:val="0086718B"/>
    <w:rsid w:val="008672DB"/>
    <w:rsid w:val="00867343"/>
    <w:rsid w:val="00867ACB"/>
    <w:rsid w:val="00867FE2"/>
    <w:rsid w:val="00870019"/>
    <w:rsid w:val="00870548"/>
    <w:rsid w:val="00871257"/>
    <w:rsid w:val="008717F6"/>
    <w:rsid w:val="00871ACB"/>
    <w:rsid w:val="00872693"/>
    <w:rsid w:val="008737E7"/>
    <w:rsid w:val="008745A1"/>
    <w:rsid w:val="008752A3"/>
    <w:rsid w:val="0087549B"/>
    <w:rsid w:val="00875D55"/>
    <w:rsid w:val="008768C9"/>
    <w:rsid w:val="00876981"/>
    <w:rsid w:val="00877B65"/>
    <w:rsid w:val="0088044C"/>
    <w:rsid w:val="008812FB"/>
    <w:rsid w:val="00881451"/>
    <w:rsid w:val="00884249"/>
    <w:rsid w:val="008845B2"/>
    <w:rsid w:val="00885ADB"/>
    <w:rsid w:val="0088663A"/>
    <w:rsid w:val="00887B6C"/>
    <w:rsid w:val="00890685"/>
    <w:rsid w:val="00890C57"/>
    <w:rsid w:val="00891B31"/>
    <w:rsid w:val="00891E8F"/>
    <w:rsid w:val="008933F6"/>
    <w:rsid w:val="0089384A"/>
    <w:rsid w:val="00894246"/>
    <w:rsid w:val="00894B30"/>
    <w:rsid w:val="008953AC"/>
    <w:rsid w:val="00895B8F"/>
    <w:rsid w:val="008A0210"/>
    <w:rsid w:val="008A1370"/>
    <w:rsid w:val="008A1697"/>
    <w:rsid w:val="008A22C9"/>
    <w:rsid w:val="008A2390"/>
    <w:rsid w:val="008A25F4"/>
    <w:rsid w:val="008A38F8"/>
    <w:rsid w:val="008A3E0C"/>
    <w:rsid w:val="008A3F67"/>
    <w:rsid w:val="008A3FF3"/>
    <w:rsid w:val="008A42EE"/>
    <w:rsid w:val="008A4539"/>
    <w:rsid w:val="008A472D"/>
    <w:rsid w:val="008A4FA9"/>
    <w:rsid w:val="008A56C8"/>
    <w:rsid w:val="008A6621"/>
    <w:rsid w:val="008A743A"/>
    <w:rsid w:val="008A7730"/>
    <w:rsid w:val="008A7A2E"/>
    <w:rsid w:val="008A7AC4"/>
    <w:rsid w:val="008A7BE3"/>
    <w:rsid w:val="008B107B"/>
    <w:rsid w:val="008B137B"/>
    <w:rsid w:val="008B1501"/>
    <w:rsid w:val="008B151D"/>
    <w:rsid w:val="008B16DD"/>
    <w:rsid w:val="008B1DCC"/>
    <w:rsid w:val="008B388A"/>
    <w:rsid w:val="008B4044"/>
    <w:rsid w:val="008B517B"/>
    <w:rsid w:val="008B5B7B"/>
    <w:rsid w:val="008B7AC7"/>
    <w:rsid w:val="008C04EF"/>
    <w:rsid w:val="008C15B0"/>
    <w:rsid w:val="008C1677"/>
    <w:rsid w:val="008C17DF"/>
    <w:rsid w:val="008C20AC"/>
    <w:rsid w:val="008C2DC3"/>
    <w:rsid w:val="008C2FB5"/>
    <w:rsid w:val="008C351F"/>
    <w:rsid w:val="008C38C1"/>
    <w:rsid w:val="008C5A1C"/>
    <w:rsid w:val="008C5E29"/>
    <w:rsid w:val="008C68D8"/>
    <w:rsid w:val="008D1768"/>
    <w:rsid w:val="008D230B"/>
    <w:rsid w:val="008D4A63"/>
    <w:rsid w:val="008D508C"/>
    <w:rsid w:val="008D513D"/>
    <w:rsid w:val="008D6259"/>
    <w:rsid w:val="008D79CB"/>
    <w:rsid w:val="008D7BA9"/>
    <w:rsid w:val="008E0DB0"/>
    <w:rsid w:val="008E104F"/>
    <w:rsid w:val="008E11F1"/>
    <w:rsid w:val="008E1D42"/>
    <w:rsid w:val="008E1E1B"/>
    <w:rsid w:val="008E32ED"/>
    <w:rsid w:val="008E428E"/>
    <w:rsid w:val="008E4E36"/>
    <w:rsid w:val="008E5D1A"/>
    <w:rsid w:val="008E636A"/>
    <w:rsid w:val="008E7348"/>
    <w:rsid w:val="008E748B"/>
    <w:rsid w:val="008E7D3C"/>
    <w:rsid w:val="008F08F1"/>
    <w:rsid w:val="008F0B68"/>
    <w:rsid w:val="008F11F5"/>
    <w:rsid w:val="008F2B4E"/>
    <w:rsid w:val="008F2C9A"/>
    <w:rsid w:val="008F3176"/>
    <w:rsid w:val="008F368A"/>
    <w:rsid w:val="008F3C90"/>
    <w:rsid w:val="008F545C"/>
    <w:rsid w:val="008F590E"/>
    <w:rsid w:val="008F67DF"/>
    <w:rsid w:val="008F74C7"/>
    <w:rsid w:val="008F7552"/>
    <w:rsid w:val="008F7834"/>
    <w:rsid w:val="00900FA6"/>
    <w:rsid w:val="0090146D"/>
    <w:rsid w:val="009026FD"/>
    <w:rsid w:val="00902909"/>
    <w:rsid w:val="00902C29"/>
    <w:rsid w:val="00902FCB"/>
    <w:rsid w:val="00903B69"/>
    <w:rsid w:val="00906195"/>
    <w:rsid w:val="009065E5"/>
    <w:rsid w:val="009068A1"/>
    <w:rsid w:val="00906F39"/>
    <w:rsid w:val="0090711A"/>
    <w:rsid w:val="00907383"/>
    <w:rsid w:val="009100D9"/>
    <w:rsid w:val="009107ED"/>
    <w:rsid w:val="00910A48"/>
    <w:rsid w:val="0091120E"/>
    <w:rsid w:val="00911A2B"/>
    <w:rsid w:val="00913CF4"/>
    <w:rsid w:val="00914197"/>
    <w:rsid w:val="009147D1"/>
    <w:rsid w:val="00915B91"/>
    <w:rsid w:val="00916F78"/>
    <w:rsid w:val="00920C36"/>
    <w:rsid w:val="00920D4A"/>
    <w:rsid w:val="00920EF8"/>
    <w:rsid w:val="009215B4"/>
    <w:rsid w:val="00922698"/>
    <w:rsid w:val="00922DCA"/>
    <w:rsid w:val="00924192"/>
    <w:rsid w:val="0092485D"/>
    <w:rsid w:val="00924F01"/>
    <w:rsid w:val="009251A8"/>
    <w:rsid w:val="00925608"/>
    <w:rsid w:val="00925DDD"/>
    <w:rsid w:val="00925F42"/>
    <w:rsid w:val="00926006"/>
    <w:rsid w:val="009264B8"/>
    <w:rsid w:val="00926696"/>
    <w:rsid w:val="00926BE6"/>
    <w:rsid w:val="00926E69"/>
    <w:rsid w:val="00927416"/>
    <w:rsid w:val="00930B14"/>
    <w:rsid w:val="00931C07"/>
    <w:rsid w:val="00931DCE"/>
    <w:rsid w:val="00931F46"/>
    <w:rsid w:val="00932455"/>
    <w:rsid w:val="009327A4"/>
    <w:rsid w:val="009329D5"/>
    <w:rsid w:val="00932AF8"/>
    <w:rsid w:val="0093348D"/>
    <w:rsid w:val="00933564"/>
    <w:rsid w:val="0093386B"/>
    <w:rsid w:val="009341CB"/>
    <w:rsid w:val="0093485A"/>
    <w:rsid w:val="00934D7A"/>
    <w:rsid w:val="009355B1"/>
    <w:rsid w:val="00935D35"/>
    <w:rsid w:val="00936418"/>
    <w:rsid w:val="009402C6"/>
    <w:rsid w:val="009413D2"/>
    <w:rsid w:val="009423D4"/>
    <w:rsid w:val="0094278C"/>
    <w:rsid w:val="00943C32"/>
    <w:rsid w:val="00943D4D"/>
    <w:rsid w:val="00944058"/>
    <w:rsid w:val="00944671"/>
    <w:rsid w:val="009451C1"/>
    <w:rsid w:val="00946C2F"/>
    <w:rsid w:val="0094728A"/>
    <w:rsid w:val="00947515"/>
    <w:rsid w:val="009475AE"/>
    <w:rsid w:val="0094783F"/>
    <w:rsid w:val="009505AE"/>
    <w:rsid w:val="00950FA5"/>
    <w:rsid w:val="009512EF"/>
    <w:rsid w:val="00951A58"/>
    <w:rsid w:val="00951F92"/>
    <w:rsid w:val="00952058"/>
    <w:rsid w:val="0095357D"/>
    <w:rsid w:val="00953E3A"/>
    <w:rsid w:val="009540FE"/>
    <w:rsid w:val="0095423A"/>
    <w:rsid w:val="0095448A"/>
    <w:rsid w:val="0095459C"/>
    <w:rsid w:val="00956B05"/>
    <w:rsid w:val="0095790E"/>
    <w:rsid w:val="00957CBB"/>
    <w:rsid w:val="00957D90"/>
    <w:rsid w:val="009602BE"/>
    <w:rsid w:val="00960781"/>
    <w:rsid w:val="00961F89"/>
    <w:rsid w:val="0096220C"/>
    <w:rsid w:val="009626E6"/>
    <w:rsid w:val="00962F5C"/>
    <w:rsid w:val="0096330B"/>
    <w:rsid w:val="0096336E"/>
    <w:rsid w:val="0096342C"/>
    <w:rsid w:val="0096423E"/>
    <w:rsid w:val="00964360"/>
    <w:rsid w:val="00965845"/>
    <w:rsid w:val="0096627E"/>
    <w:rsid w:val="00966492"/>
    <w:rsid w:val="00970747"/>
    <w:rsid w:val="0097190F"/>
    <w:rsid w:val="00971B42"/>
    <w:rsid w:val="00971EE1"/>
    <w:rsid w:val="00972CDC"/>
    <w:rsid w:val="00973CD7"/>
    <w:rsid w:val="00973ED5"/>
    <w:rsid w:val="00973FBF"/>
    <w:rsid w:val="00974A29"/>
    <w:rsid w:val="0097514B"/>
    <w:rsid w:val="00975BFA"/>
    <w:rsid w:val="009762E9"/>
    <w:rsid w:val="00976B22"/>
    <w:rsid w:val="0097747E"/>
    <w:rsid w:val="009777C1"/>
    <w:rsid w:val="00980909"/>
    <w:rsid w:val="00980E2E"/>
    <w:rsid w:val="009814F4"/>
    <w:rsid w:val="0098173B"/>
    <w:rsid w:val="00982853"/>
    <w:rsid w:val="009830D0"/>
    <w:rsid w:val="00983163"/>
    <w:rsid w:val="009832F2"/>
    <w:rsid w:val="00983480"/>
    <w:rsid w:val="00983D0C"/>
    <w:rsid w:val="00984022"/>
    <w:rsid w:val="009843E2"/>
    <w:rsid w:val="009844D1"/>
    <w:rsid w:val="00984A3D"/>
    <w:rsid w:val="00984ABE"/>
    <w:rsid w:val="0098537F"/>
    <w:rsid w:val="00985447"/>
    <w:rsid w:val="00986B3F"/>
    <w:rsid w:val="009877A1"/>
    <w:rsid w:val="00987B47"/>
    <w:rsid w:val="00987CBB"/>
    <w:rsid w:val="009909A6"/>
    <w:rsid w:val="009911D5"/>
    <w:rsid w:val="009917C2"/>
    <w:rsid w:val="0099234B"/>
    <w:rsid w:val="009933A8"/>
    <w:rsid w:val="009940B7"/>
    <w:rsid w:val="00995322"/>
    <w:rsid w:val="00996324"/>
    <w:rsid w:val="009967A6"/>
    <w:rsid w:val="00996865"/>
    <w:rsid w:val="00996DD9"/>
    <w:rsid w:val="009978D3"/>
    <w:rsid w:val="00997F77"/>
    <w:rsid w:val="009A0DF6"/>
    <w:rsid w:val="009A0F81"/>
    <w:rsid w:val="009A131C"/>
    <w:rsid w:val="009A1411"/>
    <w:rsid w:val="009A20A3"/>
    <w:rsid w:val="009A2265"/>
    <w:rsid w:val="009A29F6"/>
    <w:rsid w:val="009A38B7"/>
    <w:rsid w:val="009A38E1"/>
    <w:rsid w:val="009A39A4"/>
    <w:rsid w:val="009A46EB"/>
    <w:rsid w:val="009A4C8F"/>
    <w:rsid w:val="009A538D"/>
    <w:rsid w:val="009A54DB"/>
    <w:rsid w:val="009A564C"/>
    <w:rsid w:val="009A604A"/>
    <w:rsid w:val="009A6856"/>
    <w:rsid w:val="009A6EC7"/>
    <w:rsid w:val="009A7A32"/>
    <w:rsid w:val="009B0B8C"/>
    <w:rsid w:val="009B1639"/>
    <w:rsid w:val="009B213B"/>
    <w:rsid w:val="009B2475"/>
    <w:rsid w:val="009B2D01"/>
    <w:rsid w:val="009B310A"/>
    <w:rsid w:val="009B3A5A"/>
    <w:rsid w:val="009B4450"/>
    <w:rsid w:val="009B57E1"/>
    <w:rsid w:val="009B6893"/>
    <w:rsid w:val="009B71AE"/>
    <w:rsid w:val="009B7511"/>
    <w:rsid w:val="009B793C"/>
    <w:rsid w:val="009B7C29"/>
    <w:rsid w:val="009C03CE"/>
    <w:rsid w:val="009C07ED"/>
    <w:rsid w:val="009C0A7E"/>
    <w:rsid w:val="009C0D51"/>
    <w:rsid w:val="009C0E65"/>
    <w:rsid w:val="009C1DFE"/>
    <w:rsid w:val="009C2883"/>
    <w:rsid w:val="009C3B8C"/>
    <w:rsid w:val="009C449C"/>
    <w:rsid w:val="009C45CB"/>
    <w:rsid w:val="009C5260"/>
    <w:rsid w:val="009C5E15"/>
    <w:rsid w:val="009C600F"/>
    <w:rsid w:val="009D0899"/>
    <w:rsid w:val="009D0BDB"/>
    <w:rsid w:val="009D11BC"/>
    <w:rsid w:val="009D1EA5"/>
    <w:rsid w:val="009D2634"/>
    <w:rsid w:val="009D32B4"/>
    <w:rsid w:val="009D3390"/>
    <w:rsid w:val="009D3704"/>
    <w:rsid w:val="009D40BD"/>
    <w:rsid w:val="009D49C4"/>
    <w:rsid w:val="009D5019"/>
    <w:rsid w:val="009D62C6"/>
    <w:rsid w:val="009D7319"/>
    <w:rsid w:val="009D744B"/>
    <w:rsid w:val="009D7BA5"/>
    <w:rsid w:val="009E05E5"/>
    <w:rsid w:val="009E0B70"/>
    <w:rsid w:val="009E0E09"/>
    <w:rsid w:val="009E1340"/>
    <w:rsid w:val="009E14A7"/>
    <w:rsid w:val="009E153E"/>
    <w:rsid w:val="009E2A1E"/>
    <w:rsid w:val="009E3A76"/>
    <w:rsid w:val="009E4136"/>
    <w:rsid w:val="009E4512"/>
    <w:rsid w:val="009E47B7"/>
    <w:rsid w:val="009E4B09"/>
    <w:rsid w:val="009E4DB5"/>
    <w:rsid w:val="009E564B"/>
    <w:rsid w:val="009E5D1D"/>
    <w:rsid w:val="009E6405"/>
    <w:rsid w:val="009E6B9C"/>
    <w:rsid w:val="009E7453"/>
    <w:rsid w:val="009E7EB2"/>
    <w:rsid w:val="009F11C1"/>
    <w:rsid w:val="009F1970"/>
    <w:rsid w:val="009F218B"/>
    <w:rsid w:val="009F232C"/>
    <w:rsid w:val="009F24D3"/>
    <w:rsid w:val="009F25CB"/>
    <w:rsid w:val="009F26DF"/>
    <w:rsid w:val="009F2CCB"/>
    <w:rsid w:val="009F3781"/>
    <w:rsid w:val="009F391B"/>
    <w:rsid w:val="009F3D6E"/>
    <w:rsid w:val="009F3F96"/>
    <w:rsid w:val="009F4381"/>
    <w:rsid w:val="009F44DE"/>
    <w:rsid w:val="009F4BA2"/>
    <w:rsid w:val="009F51D3"/>
    <w:rsid w:val="009F59C5"/>
    <w:rsid w:val="009F61FC"/>
    <w:rsid w:val="009F634D"/>
    <w:rsid w:val="009F6A81"/>
    <w:rsid w:val="009F6C4B"/>
    <w:rsid w:val="009F78DB"/>
    <w:rsid w:val="009F7A1C"/>
    <w:rsid w:val="00A0075A"/>
    <w:rsid w:val="00A00A88"/>
    <w:rsid w:val="00A01812"/>
    <w:rsid w:val="00A02280"/>
    <w:rsid w:val="00A02681"/>
    <w:rsid w:val="00A02C95"/>
    <w:rsid w:val="00A03118"/>
    <w:rsid w:val="00A03501"/>
    <w:rsid w:val="00A0392E"/>
    <w:rsid w:val="00A039AA"/>
    <w:rsid w:val="00A04019"/>
    <w:rsid w:val="00A04785"/>
    <w:rsid w:val="00A04927"/>
    <w:rsid w:val="00A059C9"/>
    <w:rsid w:val="00A06021"/>
    <w:rsid w:val="00A072FE"/>
    <w:rsid w:val="00A07323"/>
    <w:rsid w:val="00A07AF7"/>
    <w:rsid w:val="00A109C2"/>
    <w:rsid w:val="00A122A3"/>
    <w:rsid w:val="00A123B5"/>
    <w:rsid w:val="00A125C4"/>
    <w:rsid w:val="00A1279E"/>
    <w:rsid w:val="00A12F08"/>
    <w:rsid w:val="00A13B3B"/>
    <w:rsid w:val="00A148DB"/>
    <w:rsid w:val="00A15F33"/>
    <w:rsid w:val="00A1675B"/>
    <w:rsid w:val="00A16D53"/>
    <w:rsid w:val="00A175A8"/>
    <w:rsid w:val="00A17B65"/>
    <w:rsid w:val="00A17DEB"/>
    <w:rsid w:val="00A202C4"/>
    <w:rsid w:val="00A2086C"/>
    <w:rsid w:val="00A21601"/>
    <w:rsid w:val="00A22100"/>
    <w:rsid w:val="00A22502"/>
    <w:rsid w:val="00A22DE6"/>
    <w:rsid w:val="00A2433A"/>
    <w:rsid w:val="00A24820"/>
    <w:rsid w:val="00A25D5B"/>
    <w:rsid w:val="00A26BC8"/>
    <w:rsid w:val="00A26C9C"/>
    <w:rsid w:val="00A26F1E"/>
    <w:rsid w:val="00A272B2"/>
    <w:rsid w:val="00A27A66"/>
    <w:rsid w:val="00A27BF0"/>
    <w:rsid w:val="00A315B9"/>
    <w:rsid w:val="00A31B39"/>
    <w:rsid w:val="00A32CF4"/>
    <w:rsid w:val="00A3345D"/>
    <w:rsid w:val="00A33685"/>
    <w:rsid w:val="00A340B0"/>
    <w:rsid w:val="00A341E2"/>
    <w:rsid w:val="00A34E27"/>
    <w:rsid w:val="00A35193"/>
    <w:rsid w:val="00A35301"/>
    <w:rsid w:val="00A35C5B"/>
    <w:rsid w:val="00A37E46"/>
    <w:rsid w:val="00A4038B"/>
    <w:rsid w:val="00A408F4"/>
    <w:rsid w:val="00A40D84"/>
    <w:rsid w:val="00A411C9"/>
    <w:rsid w:val="00A41320"/>
    <w:rsid w:val="00A42134"/>
    <w:rsid w:val="00A42D93"/>
    <w:rsid w:val="00A42F36"/>
    <w:rsid w:val="00A43497"/>
    <w:rsid w:val="00A435D5"/>
    <w:rsid w:val="00A436DB"/>
    <w:rsid w:val="00A439D4"/>
    <w:rsid w:val="00A45A6D"/>
    <w:rsid w:val="00A4613C"/>
    <w:rsid w:val="00A462A0"/>
    <w:rsid w:val="00A466A8"/>
    <w:rsid w:val="00A46CEC"/>
    <w:rsid w:val="00A47937"/>
    <w:rsid w:val="00A47ECE"/>
    <w:rsid w:val="00A50211"/>
    <w:rsid w:val="00A50827"/>
    <w:rsid w:val="00A50C01"/>
    <w:rsid w:val="00A51152"/>
    <w:rsid w:val="00A52479"/>
    <w:rsid w:val="00A52EFF"/>
    <w:rsid w:val="00A53AD9"/>
    <w:rsid w:val="00A53F87"/>
    <w:rsid w:val="00A54793"/>
    <w:rsid w:val="00A548F1"/>
    <w:rsid w:val="00A54DC8"/>
    <w:rsid w:val="00A54DD3"/>
    <w:rsid w:val="00A54E4D"/>
    <w:rsid w:val="00A54FC8"/>
    <w:rsid w:val="00A55522"/>
    <w:rsid w:val="00A55C87"/>
    <w:rsid w:val="00A60C90"/>
    <w:rsid w:val="00A61ACD"/>
    <w:rsid w:val="00A61AD8"/>
    <w:rsid w:val="00A62388"/>
    <w:rsid w:val="00A62485"/>
    <w:rsid w:val="00A62977"/>
    <w:rsid w:val="00A62C6F"/>
    <w:rsid w:val="00A62D52"/>
    <w:rsid w:val="00A62FB1"/>
    <w:rsid w:val="00A63259"/>
    <w:rsid w:val="00A64632"/>
    <w:rsid w:val="00A64915"/>
    <w:rsid w:val="00A66478"/>
    <w:rsid w:val="00A66B5C"/>
    <w:rsid w:val="00A671B5"/>
    <w:rsid w:val="00A67934"/>
    <w:rsid w:val="00A715A1"/>
    <w:rsid w:val="00A715EF"/>
    <w:rsid w:val="00A71697"/>
    <w:rsid w:val="00A730BC"/>
    <w:rsid w:val="00A73C7E"/>
    <w:rsid w:val="00A80184"/>
    <w:rsid w:val="00A80607"/>
    <w:rsid w:val="00A807D5"/>
    <w:rsid w:val="00A80F59"/>
    <w:rsid w:val="00A816EE"/>
    <w:rsid w:val="00A8263F"/>
    <w:rsid w:val="00A83907"/>
    <w:rsid w:val="00A83EA0"/>
    <w:rsid w:val="00A84043"/>
    <w:rsid w:val="00A84573"/>
    <w:rsid w:val="00A84EE9"/>
    <w:rsid w:val="00A854F2"/>
    <w:rsid w:val="00A85799"/>
    <w:rsid w:val="00A85FDB"/>
    <w:rsid w:val="00A86353"/>
    <w:rsid w:val="00A866D2"/>
    <w:rsid w:val="00A87E9E"/>
    <w:rsid w:val="00A90630"/>
    <w:rsid w:val="00A90BA0"/>
    <w:rsid w:val="00A912D6"/>
    <w:rsid w:val="00A91413"/>
    <w:rsid w:val="00A9243F"/>
    <w:rsid w:val="00A95EF8"/>
    <w:rsid w:val="00A9601C"/>
    <w:rsid w:val="00A964DD"/>
    <w:rsid w:val="00A96925"/>
    <w:rsid w:val="00A96F6D"/>
    <w:rsid w:val="00A97546"/>
    <w:rsid w:val="00A97789"/>
    <w:rsid w:val="00AA105C"/>
    <w:rsid w:val="00AA1402"/>
    <w:rsid w:val="00AA1AF2"/>
    <w:rsid w:val="00AA20A0"/>
    <w:rsid w:val="00AA231A"/>
    <w:rsid w:val="00AA2753"/>
    <w:rsid w:val="00AA2BD2"/>
    <w:rsid w:val="00AA3DB9"/>
    <w:rsid w:val="00AA4665"/>
    <w:rsid w:val="00AA5158"/>
    <w:rsid w:val="00AA5EA8"/>
    <w:rsid w:val="00AA6E86"/>
    <w:rsid w:val="00AA6F17"/>
    <w:rsid w:val="00AA7323"/>
    <w:rsid w:val="00AA74E8"/>
    <w:rsid w:val="00AB219C"/>
    <w:rsid w:val="00AB22BB"/>
    <w:rsid w:val="00AB409D"/>
    <w:rsid w:val="00AB44C2"/>
    <w:rsid w:val="00AB5A13"/>
    <w:rsid w:val="00AB6B7F"/>
    <w:rsid w:val="00AC04AF"/>
    <w:rsid w:val="00AC0640"/>
    <w:rsid w:val="00AC0E50"/>
    <w:rsid w:val="00AC0E77"/>
    <w:rsid w:val="00AC0F73"/>
    <w:rsid w:val="00AC14DF"/>
    <w:rsid w:val="00AC2689"/>
    <w:rsid w:val="00AC3281"/>
    <w:rsid w:val="00AC3378"/>
    <w:rsid w:val="00AC430C"/>
    <w:rsid w:val="00AC4CD7"/>
    <w:rsid w:val="00AC5349"/>
    <w:rsid w:val="00AC677E"/>
    <w:rsid w:val="00AC6F0D"/>
    <w:rsid w:val="00AC74B9"/>
    <w:rsid w:val="00AC79DD"/>
    <w:rsid w:val="00AC7BB3"/>
    <w:rsid w:val="00AD04AB"/>
    <w:rsid w:val="00AD0810"/>
    <w:rsid w:val="00AD10F3"/>
    <w:rsid w:val="00AD1323"/>
    <w:rsid w:val="00AD1429"/>
    <w:rsid w:val="00AD1C24"/>
    <w:rsid w:val="00AD1C27"/>
    <w:rsid w:val="00AD2200"/>
    <w:rsid w:val="00AD2935"/>
    <w:rsid w:val="00AD2E74"/>
    <w:rsid w:val="00AD31DF"/>
    <w:rsid w:val="00AD34AD"/>
    <w:rsid w:val="00AD3C73"/>
    <w:rsid w:val="00AD41D7"/>
    <w:rsid w:val="00AD4A05"/>
    <w:rsid w:val="00AD5F6B"/>
    <w:rsid w:val="00AD62BB"/>
    <w:rsid w:val="00AD7425"/>
    <w:rsid w:val="00AD7BBA"/>
    <w:rsid w:val="00AD7E53"/>
    <w:rsid w:val="00AE05D9"/>
    <w:rsid w:val="00AE1415"/>
    <w:rsid w:val="00AE1ABC"/>
    <w:rsid w:val="00AE29C0"/>
    <w:rsid w:val="00AE3FED"/>
    <w:rsid w:val="00AE4B31"/>
    <w:rsid w:val="00AE4C75"/>
    <w:rsid w:val="00AE4D9C"/>
    <w:rsid w:val="00AE4E84"/>
    <w:rsid w:val="00AE5B6A"/>
    <w:rsid w:val="00AE7238"/>
    <w:rsid w:val="00AE7F80"/>
    <w:rsid w:val="00AF0281"/>
    <w:rsid w:val="00AF0DD0"/>
    <w:rsid w:val="00AF195E"/>
    <w:rsid w:val="00AF235B"/>
    <w:rsid w:val="00AF2FBF"/>
    <w:rsid w:val="00AF3492"/>
    <w:rsid w:val="00AF39D7"/>
    <w:rsid w:val="00AF3BBA"/>
    <w:rsid w:val="00AF3F62"/>
    <w:rsid w:val="00AF47BA"/>
    <w:rsid w:val="00AF488B"/>
    <w:rsid w:val="00AF4EB1"/>
    <w:rsid w:val="00AF58AA"/>
    <w:rsid w:val="00AF5940"/>
    <w:rsid w:val="00AF64D6"/>
    <w:rsid w:val="00AF679A"/>
    <w:rsid w:val="00AF75AA"/>
    <w:rsid w:val="00B0179C"/>
    <w:rsid w:val="00B017E0"/>
    <w:rsid w:val="00B028BA"/>
    <w:rsid w:val="00B036AE"/>
    <w:rsid w:val="00B04942"/>
    <w:rsid w:val="00B05CB7"/>
    <w:rsid w:val="00B07E19"/>
    <w:rsid w:val="00B07F05"/>
    <w:rsid w:val="00B10BDA"/>
    <w:rsid w:val="00B11491"/>
    <w:rsid w:val="00B11E51"/>
    <w:rsid w:val="00B120A9"/>
    <w:rsid w:val="00B120F0"/>
    <w:rsid w:val="00B12482"/>
    <w:rsid w:val="00B1335B"/>
    <w:rsid w:val="00B133D3"/>
    <w:rsid w:val="00B134F5"/>
    <w:rsid w:val="00B13C47"/>
    <w:rsid w:val="00B153FE"/>
    <w:rsid w:val="00B1570F"/>
    <w:rsid w:val="00B15D1A"/>
    <w:rsid w:val="00B16405"/>
    <w:rsid w:val="00B169CE"/>
    <w:rsid w:val="00B16C03"/>
    <w:rsid w:val="00B170E6"/>
    <w:rsid w:val="00B17D46"/>
    <w:rsid w:val="00B17DAF"/>
    <w:rsid w:val="00B2001C"/>
    <w:rsid w:val="00B200C7"/>
    <w:rsid w:val="00B20D14"/>
    <w:rsid w:val="00B20E82"/>
    <w:rsid w:val="00B2117B"/>
    <w:rsid w:val="00B21853"/>
    <w:rsid w:val="00B2292A"/>
    <w:rsid w:val="00B23567"/>
    <w:rsid w:val="00B23868"/>
    <w:rsid w:val="00B23B3C"/>
    <w:rsid w:val="00B2505C"/>
    <w:rsid w:val="00B254A5"/>
    <w:rsid w:val="00B25ABA"/>
    <w:rsid w:val="00B263F7"/>
    <w:rsid w:val="00B268BD"/>
    <w:rsid w:val="00B27192"/>
    <w:rsid w:val="00B276FB"/>
    <w:rsid w:val="00B27FB4"/>
    <w:rsid w:val="00B30B29"/>
    <w:rsid w:val="00B313B6"/>
    <w:rsid w:val="00B315D1"/>
    <w:rsid w:val="00B323ED"/>
    <w:rsid w:val="00B32D25"/>
    <w:rsid w:val="00B32FC2"/>
    <w:rsid w:val="00B33094"/>
    <w:rsid w:val="00B33122"/>
    <w:rsid w:val="00B3388E"/>
    <w:rsid w:val="00B33EFF"/>
    <w:rsid w:val="00B34D9E"/>
    <w:rsid w:val="00B34EF1"/>
    <w:rsid w:val="00B365C7"/>
    <w:rsid w:val="00B365CE"/>
    <w:rsid w:val="00B368F7"/>
    <w:rsid w:val="00B37D67"/>
    <w:rsid w:val="00B37F49"/>
    <w:rsid w:val="00B4061B"/>
    <w:rsid w:val="00B42007"/>
    <w:rsid w:val="00B44430"/>
    <w:rsid w:val="00B4499A"/>
    <w:rsid w:val="00B44AC5"/>
    <w:rsid w:val="00B459C4"/>
    <w:rsid w:val="00B4720F"/>
    <w:rsid w:val="00B474D0"/>
    <w:rsid w:val="00B47C4D"/>
    <w:rsid w:val="00B47C6F"/>
    <w:rsid w:val="00B501FE"/>
    <w:rsid w:val="00B505F0"/>
    <w:rsid w:val="00B509D9"/>
    <w:rsid w:val="00B50B59"/>
    <w:rsid w:val="00B50BB2"/>
    <w:rsid w:val="00B5106A"/>
    <w:rsid w:val="00B51C83"/>
    <w:rsid w:val="00B51EC4"/>
    <w:rsid w:val="00B521A1"/>
    <w:rsid w:val="00B524FA"/>
    <w:rsid w:val="00B52FCA"/>
    <w:rsid w:val="00B5305E"/>
    <w:rsid w:val="00B53F1B"/>
    <w:rsid w:val="00B54098"/>
    <w:rsid w:val="00B540A0"/>
    <w:rsid w:val="00B54D43"/>
    <w:rsid w:val="00B5506B"/>
    <w:rsid w:val="00B5598E"/>
    <w:rsid w:val="00B55F8E"/>
    <w:rsid w:val="00B56A26"/>
    <w:rsid w:val="00B600F9"/>
    <w:rsid w:val="00B61378"/>
    <w:rsid w:val="00B61F96"/>
    <w:rsid w:val="00B62437"/>
    <w:rsid w:val="00B62797"/>
    <w:rsid w:val="00B6338D"/>
    <w:rsid w:val="00B634FD"/>
    <w:rsid w:val="00B63866"/>
    <w:rsid w:val="00B63D7A"/>
    <w:rsid w:val="00B64228"/>
    <w:rsid w:val="00B64F7F"/>
    <w:rsid w:val="00B6511E"/>
    <w:rsid w:val="00B666C4"/>
    <w:rsid w:val="00B6693B"/>
    <w:rsid w:val="00B66B55"/>
    <w:rsid w:val="00B67A11"/>
    <w:rsid w:val="00B7027F"/>
    <w:rsid w:val="00B70EF9"/>
    <w:rsid w:val="00B7153B"/>
    <w:rsid w:val="00B71ACF"/>
    <w:rsid w:val="00B7213C"/>
    <w:rsid w:val="00B740E9"/>
    <w:rsid w:val="00B74ACB"/>
    <w:rsid w:val="00B75D79"/>
    <w:rsid w:val="00B75DB5"/>
    <w:rsid w:val="00B764F6"/>
    <w:rsid w:val="00B7789F"/>
    <w:rsid w:val="00B801B9"/>
    <w:rsid w:val="00B80250"/>
    <w:rsid w:val="00B80C8B"/>
    <w:rsid w:val="00B80DF9"/>
    <w:rsid w:val="00B81DE9"/>
    <w:rsid w:val="00B81FB8"/>
    <w:rsid w:val="00B8289C"/>
    <w:rsid w:val="00B828FC"/>
    <w:rsid w:val="00B82AC6"/>
    <w:rsid w:val="00B82E3D"/>
    <w:rsid w:val="00B84C13"/>
    <w:rsid w:val="00B84CA2"/>
    <w:rsid w:val="00B854EF"/>
    <w:rsid w:val="00B85BE2"/>
    <w:rsid w:val="00B865EC"/>
    <w:rsid w:val="00B87A8D"/>
    <w:rsid w:val="00B90E40"/>
    <w:rsid w:val="00B92054"/>
    <w:rsid w:val="00B928AB"/>
    <w:rsid w:val="00B9345B"/>
    <w:rsid w:val="00B94AB4"/>
    <w:rsid w:val="00B951C3"/>
    <w:rsid w:val="00B9541E"/>
    <w:rsid w:val="00B95C3F"/>
    <w:rsid w:val="00B962E7"/>
    <w:rsid w:val="00B96830"/>
    <w:rsid w:val="00B96A9E"/>
    <w:rsid w:val="00B96ADA"/>
    <w:rsid w:val="00B971FB"/>
    <w:rsid w:val="00BA0216"/>
    <w:rsid w:val="00BA0F55"/>
    <w:rsid w:val="00BA148D"/>
    <w:rsid w:val="00BA1BAB"/>
    <w:rsid w:val="00BA252D"/>
    <w:rsid w:val="00BA313A"/>
    <w:rsid w:val="00BA3396"/>
    <w:rsid w:val="00BA38A0"/>
    <w:rsid w:val="00BA3E20"/>
    <w:rsid w:val="00BA411B"/>
    <w:rsid w:val="00BA4506"/>
    <w:rsid w:val="00BA507D"/>
    <w:rsid w:val="00BA5366"/>
    <w:rsid w:val="00BA58B3"/>
    <w:rsid w:val="00BA6C21"/>
    <w:rsid w:val="00BA6D5C"/>
    <w:rsid w:val="00BB17FE"/>
    <w:rsid w:val="00BB19E5"/>
    <w:rsid w:val="00BB2B2A"/>
    <w:rsid w:val="00BB3589"/>
    <w:rsid w:val="00BB392D"/>
    <w:rsid w:val="00BB44B2"/>
    <w:rsid w:val="00BB5BB0"/>
    <w:rsid w:val="00BB683D"/>
    <w:rsid w:val="00BB6DE1"/>
    <w:rsid w:val="00BB7C54"/>
    <w:rsid w:val="00BC0126"/>
    <w:rsid w:val="00BC0902"/>
    <w:rsid w:val="00BC17B9"/>
    <w:rsid w:val="00BC2352"/>
    <w:rsid w:val="00BC27D7"/>
    <w:rsid w:val="00BC3106"/>
    <w:rsid w:val="00BC3355"/>
    <w:rsid w:val="00BC3387"/>
    <w:rsid w:val="00BC3FE7"/>
    <w:rsid w:val="00BC4095"/>
    <w:rsid w:val="00BC5F7B"/>
    <w:rsid w:val="00BC5FCC"/>
    <w:rsid w:val="00BC6731"/>
    <w:rsid w:val="00BC7362"/>
    <w:rsid w:val="00BC7AB0"/>
    <w:rsid w:val="00BC7E5C"/>
    <w:rsid w:val="00BD0A71"/>
    <w:rsid w:val="00BD1432"/>
    <w:rsid w:val="00BD165C"/>
    <w:rsid w:val="00BD17EA"/>
    <w:rsid w:val="00BD2653"/>
    <w:rsid w:val="00BD3935"/>
    <w:rsid w:val="00BD3BCA"/>
    <w:rsid w:val="00BD3C26"/>
    <w:rsid w:val="00BD3C64"/>
    <w:rsid w:val="00BD587B"/>
    <w:rsid w:val="00BD5A92"/>
    <w:rsid w:val="00BD5E54"/>
    <w:rsid w:val="00BD5F07"/>
    <w:rsid w:val="00BD69B9"/>
    <w:rsid w:val="00BD69BE"/>
    <w:rsid w:val="00BD6EE9"/>
    <w:rsid w:val="00BE005D"/>
    <w:rsid w:val="00BE0259"/>
    <w:rsid w:val="00BE2207"/>
    <w:rsid w:val="00BE23DB"/>
    <w:rsid w:val="00BE266B"/>
    <w:rsid w:val="00BE3367"/>
    <w:rsid w:val="00BE39A7"/>
    <w:rsid w:val="00BE3E86"/>
    <w:rsid w:val="00BE4274"/>
    <w:rsid w:val="00BE5122"/>
    <w:rsid w:val="00BE63D9"/>
    <w:rsid w:val="00BE670A"/>
    <w:rsid w:val="00BE7599"/>
    <w:rsid w:val="00BE75E3"/>
    <w:rsid w:val="00BE7647"/>
    <w:rsid w:val="00BE79A5"/>
    <w:rsid w:val="00BF0D1E"/>
    <w:rsid w:val="00BF16B1"/>
    <w:rsid w:val="00BF1FAE"/>
    <w:rsid w:val="00BF215E"/>
    <w:rsid w:val="00BF440F"/>
    <w:rsid w:val="00BF5034"/>
    <w:rsid w:val="00BF5E2D"/>
    <w:rsid w:val="00BF6083"/>
    <w:rsid w:val="00BF660B"/>
    <w:rsid w:val="00BF670B"/>
    <w:rsid w:val="00BF6C60"/>
    <w:rsid w:val="00BF748C"/>
    <w:rsid w:val="00BF756E"/>
    <w:rsid w:val="00BF7989"/>
    <w:rsid w:val="00C0052C"/>
    <w:rsid w:val="00C01A08"/>
    <w:rsid w:val="00C01E5F"/>
    <w:rsid w:val="00C02706"/>
    <w:rsid w:val="00C02C85"/>
    <w:rsid w:val="00C056E9"/>
    <w:rsid w:val="00C05A3A"/>
    <w:rsid w:val="00C06837"/>
    <w:rsid w:val="00C06EC0"/>
    <w:rsid w:val="00C1044C"/>
    <w:rsid w:val="00C10E45"/>
    <w:rsid w:val="00C11D14"/>
    <w:rsid w:val="00C13546"/>
    <w:rsid w:val="00C13994"/>
    <w:rsid w:val="00C13EB7"/>
    <w:rsid w:val="00C160CA"/>
    <w:rsid w:val="00C16FB6"/>
    <w:rsid w:val="00C17078"/>
    <w:rsid w:val="00C179CE"/>
    <w:rsid w:val="00C20171"/>
    <w:rsid w:val="00C20536"/>
    <w:rsid w:val="00C2097B"/>
    <w:rsid w:val="00C20B42"/>
    <w:rsid w:val="00C22610"/>
    <w:rsid w:val="00C22AA4"/>
    <w:rsid w:val="00C22BAF"/>
    <w:rsid w:val="00C239D2"/>
    <w:rsid w:val="00C23C9A"/>
    <w:rsid w:val="00C268E6"/>
    <w:rsid w:val="00C26F7F"/>
    <w:rsid w:val="00C27297"/>
    <w:rsid w:val="00C27894"/>
    <w:rsid w:val="00C302E3"/>
    <w:rsid w:val="00C30479"/>
    <w:rsid w:val="00C3072D"/>
    <w:rsid w:val="00C30EB9"/>
    <w:rsid w:val="00C3369B"/>
    <w:rsid w:val="00C346D8"/>
    <w:rsid w:val="00C348A8"/>
    <w:rsid w:val="00C348B9"/>
    <w:rsid w:val="00C35FAC"/>
    <w:rsid w:val="00C372C5"/>
    <w:rsid w:val="00C4031F"/>
    <w:rsid w:val="00C405C7"/>
    <w:rsid w:val="00C4098E"/>
    <w:rsid w:val="00C40D36"/>
    <w:rsid w:val="00C4203B"/>
    <w:rsid w:val="00C420C0"/>
    <w:rsid w:val="00C42B32"/>
    <w:rsid w:val="00C42CA6"/>
    <w:rsid w:val="00C4344E"/>
    <w:rsid w:val="00C4366F"/>
    <w:rsid w:val="00C4371E"/>
    <w:rsid w:val="00C43B2D"/>
    <w:rsid w:val="00C443C9"/>
    <w:rsid w:val="00C447B6"/>
    <w:rsid w:val="00C44BD7"/>
    <w:rsid w:val="00C45A47"/>
    <w:rsid w:val="00C45C3F"/>
    <w:rsid w:val="00C469F2"/>
    <w:rsid w:val="00C475A2"/>
    <w:rsid w:val="00C47648"/>
    <w:rsid w:val="00C47A14"/>
    <w:rsid w:val="00C504F9"/>
    <w:rsid w:val="00C51686"/>
    <w:rsid w:val="00C51977"/>
    <w:rsid w:val="00C51D86"/>
    <w:rsid w:val="00C526AC"/>
    <w:rsid w:val="00C52912"/>
    <w:rsid w:val="00C53501"/>
    <w:rsid w:val="00C53602"/>
    <w:rsid w:val="00C5383A"/>
    <w:rsid w:val="00C546DD"/>
    <w:rsid w:val="00C553A8"/>
    <w:rsid w:val="00C554B0"/>
    <w:rsid w:val="00C55DFF"/>
    <w:rsid w:val="00C605F2"/>
    <w:rsid w:val="00C60A6D"/>
    <w:rsid w:val="00C61297"/>
    <w:rsid w:val="00C61B4F"/>
    <w:rsid w:val="00C62D2A"/>
    <w:rsid w:val="00C630FA"/>
    <w:rsid w:val="00C636BE"/>
    <w:rsid w:val="00C63AE0"/>
    <w:rsid w:val="00C63F04"/>
    <w:rsid w:val="00C645EA"/>
    <w:rsid w:val="00C64EBD"/>
    <w:rsid w:val="00C64F25"/>
    <w:rsid w:val="00C65DA5"/>
    <w:rsid w:val="00C66320"/>
    <w:rsid w:val="00C66A4D"/>
    <w:rsid w:val="00C67D35"/>
    <w:rsid w:val="00C706D8"/>
    <w:rsid w:val="00C70D8B"/>
    <w:rsid w:val="00C7154A"/>
    <w:rsid w:val="00C71C2F"/>
    <w:rsid w:val="00C71FD3"/>
    <w:rsid w:val="00C72B68"/>
    <w:rsid w:val="00C72DF4"/>
    <w:rsid w:val="00C73AD5"/>
    <w:rsid w:val="00C75441"/>
    <w:rsid w:val="00C7563C"/>
    <w:rsid w:val="00C75673"/>
    <w:rsid w:val="00C762B1"/>
    <w:rsid w:val="00C7659B"/>
    <w:rsid w:val="00C77B33"/>
    <w:rsid w:val="00C80606"/>
    <w:rsid w:val="00C813CE"/>
    <w:rsid w:val="00C813EE"/>
    <w:rsid w:val="00C81515"/>
    <w:rsid w:val="00C815E1"/>
    <w:rsid w:val="00C81AF3"/>
    <w:rsid w:val="00C81AF6"/>
    <w:rsid w:val="00C8229C"/>
    <w:rsid w:val="00C83088"/>
    <w:rsid w:val="00C83E10"/>
    <w:rsid w:val="00C844DE"/>
    <w:rsid w:val="00C8629D"/>
    <w:rsid w:val="00C87019"/>
    <w:rsid w:val="00C87F63"/>
    <w:rsid w:val="00C902A8"/>
    <w:rsid w:val="00C90972"/>
    <w:rsid w:val="00C9158F"/>
    <w:rsid w:val="00C91BDF"/>
    <w:rsid w:val="00C91F57"/>
    <w:rsid w:val="00C91FC5"/>
    <w:rsid w:val="00C920B9"/>
    <w:rsid w:val="00C922F0"/>
    <w:rsid w:val="00C93074"/>
    <w:rsid w:val="00C945B7"/>
    <w:rsid w:val="00C947EF"/>
    <w:rsid w:val="00C94A46"/>
    <w:rsid w:val="00C94D9F"/>
    <w:rsid w:val="00C9536C"/>
    <w:rsid w:val="00C97185"/>
    <w:rsid w:val="00C9751B"/>
    <w:rsid w:val="00CA0099"/>
    <w:rsid w:val="00CA0309"/>
    <w:rsid w:val="00CA0885"/>
    <w:rsid w:val="00CA18B6"/>
    <w:rsid w:val="00CA1FF9"/>
    <w:rsid w:val="00CA3875"/>
    <w:rsid w:val="00CA3BD8"/>
    <w:rsid w:val="00CA4657"/>
    <w:rsid w:val="00CA65D2"/>
    <w:rsid w:val="00CA6982"/>
    <w:rsid w:val="00CA6C17"/>
    <w:rsid w:val="00CA7769"/>
    <w:rsid w:val="00CB0B69"/>
    <w:rsid w:val="00CB1473"/>
    <w:rsid w:val="00CB2485"/>
    <w:rsid w:val="00CB2924"/>
    <w:rsid w:val="00CB4EC9"/>
    <w:rsid w:val="00CB5507"/>
    <w:rsid w:val="00CB5F08"/>
    <w:rsid w:val="00CB6DD4"/>
    <w:rsid w:val="00CB7521"/>
    <w:rsid w:val="00CC064F"/>
    <w:rsid w:val="00CC078C"/>
    <w:rsid w:val="00CC0E03"/>
    <w:rsid w:val="00CC1B64"/>
    <w:rsid w:val="00CC1CF9"/>
    <w:rsid w:val="00CC20A7"/>
    <w:rsid w:val="00CC2CE1"/>
    <w:rsid w:val="00CC3A54"/>
    <w:rsid w:val="00CC3DC0"/>
    <w:rsid w:val="00CC3E9F"/>
    <w:rsid w:val="00CC4016"/>
    <w:rsid w:val="00CC669D"/>
    <w:rsid w:val="00CC6D98"/>
    <w:rsid w:val="00CC7910"/>
    <w:rsid w:val="00CC7AB6"/>
    <w:rsid w:val="00CC7D34"/>
    <w:rsid w:val="00CD07D2"/>
    <w:rsid w:val="00CD0A0D"/>
    <w:rsid w:val="00CD10B4"/>
    <w:rsid w:val="00CD1DDD"/>
    <w:rsid w:val="00CD2CD6"/>
    <w:rsid w:val="00CD42F1"/>
    <w:rsid w:val="00CD4B2C"/>
    <w:rsid w:val="00CD4FFB"/>
    <w:rsid w:val="00CD517C"/>
    <w:rsid w:val="00CD58EC"/>
    <w:rsid w:val="00CD5921"/>
    <w:rsid w:val="00CD5AF5"/>
    <w:rsid w:val="00CD62F1"/>
    <w:rsid w:val="00CD6596"/>
    <w:rsid w:val="00CD726A"/>
    <w:rsid w:val="00CE02E7"/>
    <w:rsid w:val="00CE0511"/>
    <w:rsid w:val="00CE0F3E"/>
    <w:rsid w:val="00CE1FA2"/>
    <w:rsid w:val="00CE2262"/>
    <w:rsid w:val="00CE251D"/>
    <w:rsid w:val="00CE27E1"/>
    <w:rsid w:val="00CE34A3"/>
    <w:rsid w:val="00CE35A1"/>
    <w:rsid w:val="00CE39A8"/>
    <w:rsid w:val="00CE410D"/>
    <w:rsid w:val="00CE497F"/>
    <w:rsid w:val="00CE5182"/>
    <w:rsid w:val="00CF168A"/>
    <w:rsid w:val="00CF1D07"/>
    <w:rsid w:val="00CF1F21"/>
    <w:rsid w:val="00CF2A1C"/>
    <w:rsid w:val="00CF2DED"/>
    <w:rsid w:val="00CF2FA1"/>
    <w:rsid w:val="00CF3539"/>
    <w:rsid w:val="00CF364F"/>
    <w:rsid w:val="00CF5CF2"/>
    <w:rsid w:val="00CF5E3C"/>
    <w:rsid w:val="00CF6BEE"/>
    <w:rsid w:val="00CF6E60"/>
    <w:rsid w:val="00CF7044"/>
    <w:rsid w:val="00CF796D"/>
    <w:rsid w:val="00CF7CF2"/>
    <w:rsid w:val="00D00814"/>
    <w:rsid w:val="00D00E26"/>
    <w:rsid w:val="00D00E5D"/>
    <w:rsid w:val="00D01E0F"/>
    <w:rsid w:val="00D03DA2"/>
    <w:rsid w:val="00D03FC8"/>
    <w:rsid w:val="00D04A84"/>
    <w:rsid w:val="00D05043"/>
    <w:rsid w:val="00D05503"/>
    <w:rsid w:val="00D055FB"/>
    <w:rsid w:val="00D05FE9"/>
    <w:rsid w:val="00D07AC4"/>
    <w:rsid w:val="00D100C2"/>
    <w:rsid w:val="00D10DA2"/>
    <w:rsid w:val="00D10DCA"/>
    <w:rsid w:val="00D12523"/>
    <w:rsid w:val="00D12ECC"/>
    <w:rsid w:val="00D1361E"/>
    <w:rsid w:val="00D13780"/>
    <w:rsid w:val="00D14B19"/>
    <w:rsid w:val="00D14F38"/>
    <w:rsid w:val="00D15305"/>
    <w:rsid w:val="00D15C88"/>
    <w:rsid w:val="00D166C7"/>
    <w:rsid w:val="00D173B9"/>
    <w:rsid w:val="00D174B5"/>
    <w:rsid w:val="00D17B29"/>
    <w:rsid w:val="00D20157"/>
    <w:rsid w:val="00D20A37"/>
    <w:rsid w:val="00D23985"/>
    <w:rsid w:val="00D241F2"/>
    <w:rsid w:val="00D2434E"/>
    <w:rsid w:val="00D24471"/>
    <w:rsid w:val="00D24EE5"/>
    <w:rsid w:val="00D2571F"/>
    <w:rsid w:val="00D25EAD"/>
    <w:rsid w:val="00D262AD"/>
    <w:rsid w:val="00D270CF"/>
    <w:rsid w:val="00D27408"/>
    <w:rsid w:val="00D27BDB"/>
    <w:rsid w:val="00D30193"/>
    <w:rsid w:val="00D303D8"/>
    <w:rsid w:val="00D30A33"/>
    <w:rsid w:val="00D30B98"/>
    <w:rsid w:val="00D31A6A"/>
    <w:rsid w:val="00D32DF4"/>
    <w:rsid w:val="00D3318A"/>
    <w:rsid w:val="00D33959"/>
    <w:rsid w:val="00D33A4F"/>
    <w:rsid w:val="00D34D5B"/>
    <w:rsid w:val="00D34EB7"/>
    <w:rsid w:val="00D3530D"/>
    <w:rsid w:val="00D35769"/>
    <w:rsid w:val="00D35AC9"/>
    <w:rsid w:val="00D369BF"/>
    <w:rsid w:val="00D36C5A"/>
    <w:rsid w:val="00D415E4"/>
    <w:rsid w:val="00D41B1C"/>
    <w:rsid w:val="00D41D01"/>
    <w:rsid w:val="00D4280A"/>
    <w:rsid w:val="00D43501"/>
    <w:rsid w:val="00D438ED"/>
    <w:rsid w:val="00D44D05"/>
    <w:rsid w:val="00D452EF"/>
    <w:rsid w:val="00D4532A"/>
    <w:rsid w:val="00D46081"/>
    <w:rsid w:val="00D46561"/>
    <w:rsid w:val="00D4666A"/>
    <w:rsid w:val="00D46962"/>
    <w:rsid w:val="00D47829"/>
    <w:rsid w:val="00D47C0D"/>
    <w:rsid w:val="00D47DAA"/>
    <w:rsid w:val="00D47F2D"/>
    <w:rsid w:val="00D500F5"/>
    <w:rsid w:val="00D50358"/>
    <w:rsid w:val="00D50534"/>
    <w:rsid w:val="00D505D3"/>
    <w:rsid w:val="00D506CB"/>
    <w:rsid w:val="00D50842"/>
    <w:rsid w:val="00D50919"/>
    <w:rsid w:val="00D5098A"/>
    <w:rsid w:val="00D509DF"/>
    <w:rsid w:val="00D5138D"/>
    <w:rsid w:val="00D52795"/>
    <w:rsid w:val="00D52A22"/>
    <w:rsid w:val="00D53054"/>
    <w:rsid w:val="00D54A96"/>
    <w:rsid w:val="00D55B6B"/>
    <w:rsid w:val="00D55BE8"/>
    <w:rsid w:val="00D57341"/>
    <w:rsid w:val="00D57E64"/>
    <w:rsid w:val="00D61977"/>
    <w:rsid w:val="00D61A6A"/>
    <w:rsid w:val="00D61E76"/>
    <w:rsid w:val="00D61F73"/>
    <w:rsid w:val="00D642EB"/>
    <w:rsid w:val="00D64356"/>
    <w:rsid w:val="00D64EDC"/>
    <w:rsid w:val="00D654EF"/>
    <w:rsid w:val="00D656DA"/>
    <w:rsid w:val="00D659C8"/>
    <w:rsid w:val="00D66168"/>
    <w:rsid w:val="00D6658A"/>
    <w:rsid w:val="00D66E45"/>
    <w:rsid w:val="00D67009"/>
    <w:rsid w:val="00D6713C"/>
    <w:rsid w:val="00D678B5"/>
    <w:rsid w:val="00D67E3D"/>
    <w:rsid w:val="00D70BCE"/>
    <w:rsid w:val="00D70CD1"/>
    <w:rsid w:val="00D71091"/>
    <w:rsid w:val="00D71739"/>
    <w:rsid w:val="00D71BFB"/>
    <w:rsid w:val="00D72B55"/>
    <w:rsid w:val="00D731E3"/>
    <w:rsid w:val="00D747B9"/>
    <w:rsid w:val="00D74A3E"/>
    <w:rsid w:val="00D74D76"/>
    <w:rsid w:val="00D751AA"/>
    <w:rsid w:val="00D75AAD"/>
    <w:rsid w:val="00D75D43"/>
    <w:rsid w:val="00D761B2"/>
    <w:rsid w:val="00D76E94"/>
    <w:rsid w:val="00D76F46"/>
    <w:rsid w:val="00D775C5"/>
    <w:rsid w:val="00D77A72"/>
    <w:rsid w:val="00D80247"/>
    <w:rsid w:val="00D81611"/>
    <w:rsid w:val="00D820C7"/>
    <w:rsid w:val="00D828A4"/>
    <w:rsid w:val="00D82FC7"/>
    <w:rsid w:val="00D83096"/>
    <w:rsid w:val="00D83E2C"/>
    <w:rsid w:val="00D84844"/>
    <w:rsid w:val="00D876E9"/>
    <w:rsid w:val="00D87AC9"/>
    <w:rsid w:val="00D90026"/>
    <w:rsid w:val="00D903C9"/>
    <w:rsid w:val="00D9041A"/>
    <w:rsid w:val="00D90A01"/>
    <w:rsid w:val="00D91E90"/>
    <w:rsid w:val="00D9290B"/>
    <w:rsid w:val="00D92A0D"/>
    <w:rsid w:val="00D92C70"/>
    <w:rsid w:val="00D9330D"/>
    <w:rsid w:val="00D94611"/>
    <w:rsid w:val="00D94A4E"/>
    <w:rsid w:val="00D94D4D"/>
    <w:rsid w:val="00D94D8D"/>
    <w:rsid w:val="00D95473"/>
    <w:rsid w:val="00D95C5D"/>
    <w:rsid w:val="00D962EE"/>
    <w:rsid w:val="00D97224"/>
    <w:rsid w:val="00D975BC"/>
    <w:rsid w:val="00D976BC"/>
    <w:rsid w:val="00D97A78"/>
    <w:rsid w:val="00D97A9B"/>
    <w:rsid w:val="00D97BEA"/>
    <w:rsid w:val="00DA0267"/>
    <w:rsid w:val="00DA1D87"/>
    <w:rsid w:val="00DA1E8A"/>
    <w:rsid w:val="00DA23E0"/>
    <w:rsid w:val="00DA43DD"/>
    <w:rsid w:val="00DA6210"/>
    <w:rsid w:val="00DA6329"/>
    <w:rsid w:val="00DA68FC"/>
    <w:rsid w:val="00DA6A69"/>
    <w:rsid w:val="00DA6F29"/>
    <w:rsid w:val="00DA6F4E"/>
    <w:rsid w:val="00DA7D5A"/>
    <w:rsid w:val="00DB08F7"/>
    <w:rsid w:val="00DB13E8"/>
    <w:rsid w:val="00DB162D"/>
    <w:rsid w:val="00DB20B3"/>
    <w:rsid w:val="00DB2AD4"/>
    <w:rsid w:val="00DB2D25"/>
    <w:rsid w:val="00DB38ED"/>
    <w:rsid w:val="00DB44BE"/>
    <w:rsid w:val="00DB5EA5"/>
    <w:rsid w:val="00DB66C6"/>
    <w:rsid w:val="00DB68D6"/>
    <w:rsid w:val="00DB6A8D"/>
    <w:rsid w:val="00DB7132"/>
    <w:rsid w:val="00DB7C9B"/>
    <w:rsid w:val="00DB7F2E"/>
    <w:rsid w:val="00DC068C"/>
    <w:rsid w:val="00DC096A"/>
    <w:rsid w:val="00DC0F43"/>
    <w:rsid w:val="00DC17A6"/>
    <w:rsid w:val="00DC22FE"/>
    <w:rsid w:val="00DC2BA3"/>
    <w:rsid w:val="00DC2CB5"/>
    <w:rsid w:val="00DC348C"/>
    <w:rsid w:val="00DC351F"/>
    <w:rsid w:val="00DC3C0A"/>
    <w:rsid w:val="00DC3EF7"/>
    <w:rsid w:val="00DC4A09"/>
    <w:rsid w:val="00DC5635"/>
    <w:rsid w:val="00DC7862"/>
    <w:rsid w:val="00DC7D1B"/>
    <w:rsid w:val="00DD0A04"/>
    <w:rsid w:val="00DD0A26"/>
    <w:rsid w:val="00DD0B77"/>
    <w:rsid w:val="00DD15ED"/>
    <w:rsid w:val="00DD2173"/>
    <w:rsid w:val="00DD25CC"/>
    <w:rsid w:val="00DD443A"/>
    <w:rsid w:val="00DD4613"/>
    <w:rsid w:val="00DD5110"/>
    <w:rsid w:val="00DD522C"/>
    <w:rsid w:val="00DD5861"/>
    <w:rsid w:val="00DD5B72"/>
    <w:rsid w:val="00DD62B2"/>
    <w:rsid w:val="00DD6E6A"/>
    <w:rsid w:val="00DD6F62"/>
    <w:rsid w:val="00DD7C7F"/>
    <w:rsid w:val="00DE409E"/>
    <w:rsid w:val="00DE4266"/>
    <w:rsid w:val="00DE5752"/>
    <w:rsid w:val="00DE68A4"/>
    <w:rsid w:val="00DE6EE8"/>
    <w:rsid w:val="00DE77A1"/>
    <w:rsid w:val="00DE78A2"/>
    <w:rsid w:val="00DF02C5"/>
    <w:rsid w:val="00DF1B25"/>
    <w:rsid w:val="00DF2607"/>
    <w:rsid w:val="00DF26E5"/>
    <w:rsid w:val="00DF2D95"/>
    <w:rsid w:val="00DF3477"/>
    <w:rsid w:val="00DF3BC0"/>
    <w:rsid w:val="00DF40EE"/>
    <w:rsid w:val="00DF41E3"/>
    <w:rsid w:val="00DF53E3"/>
    <w:rsid w:val="00DF5A9E"/>
    <w:rsid w:val="00DF5EB3"/>
    <w:rsid w:val="00DF6590"/>
    <w:rsid w:val="00DF7B42"/>
    <w:rsid w:val="00E0045F"/>
    <w:rsid w:val="00E00913"/>
    <w:rsid w:val="00E00D78"/>
    <w:rsid w:val="00E011F4"/>
    <w:rsid w:val="00E0251C"/>
    <w:rsid w:val="00E030EC"/>
    <w:rsid w:val="00E03CAD"/>
    <w:rsid w:val="00E04C55"/>
    <w:rsid w:val="00E04EC1"/>
    <w:rsid w:val="00E0542D"/>
    <w:rsid w:val="00E05C26"/>
    <w:rsid w:val="00E0681E"/>
    <w:rsid w:val="00E0782E"/>
    <w:rsid w:val="00E11A96"/>
    <w:rsid w:val="00E11D8C"/>
    <w:rsid w:val="00E123E7"/>
    <w:rsid w:val="00E124D4"/>
    <w:rsid w:val="00E12DA1"/>
    <w:rsid w:val="00E13206"/>
    <w:rsid w:val="00E134EE"/>
    <w:rsid w:val="00E13585"/>
    <w:rsid w:val="00E13BBD"/>
    <w:rsid w:val="00E14F34"/>
    <w:rsid w:val="00E15B6C"/>
    <w:rsid w:val="00E160B3"/>
    <w:rsid w:val="00E179E2"/>
    <w:rsid w:val="00E17A7F"/>
    <w:rsid w:val="00E17DAE"/>
    <w:rsid w:val="00E20350"/>
    <w:rsid w:val="00E20F19"/>
    <w:rsid w:val="00E2153D"/>
    <w:rsid w:val="00E239F9"/>
    <w:rsid w:val="00E23B74"/>
    <w:rsid w:val="00E23CA3"/>
    <w:rsid w:val="00E23E36"/>
    <w:rsid w:val="00E24794"/>
    <w:rsid w:val="00E256A7"/>
    <w:rsid w:val="00E275B7"/>
    <w:rsid w:val="00E3008B"/>
    <w:rsid w:val="00E30400"/>
    <w:rsid w:val="00E304CB"/>
    <w:rsid w:val="00E30F65"/>
    <w:rsid w:val="00E320C1"/>
    <w:rsid w:val="00E32D76"/>
    <w:rsid w:val="00E33045"/>
    <w:rsid w:val="00E344EB"/>
    <w:rsid w:val="00E351F7"/>
    <w:rsid w:val="00E35538"/>
    <w:rsid w:val="00E356EA"/>
    <w:rsid w:val="00E35A32"/>
    <w:rsid w:val="00E35FF0"/>
    <w:rsid w:val="00E3666A"/>
    <w:rsid w:val="00E366C2"/>
    <w:rsid w:val="00E367B5"/>
    <w:rsid w:val="00E368A6"/>
    <w:rsid w:val="00E3737C"/>
    <w:rsid w:val="00E374E3"/>
    <w:rsid w:val="00E400B0"/>
    <w:rsid w:val="00E4021F"/>
    <w:rsid w:val="00E41756"/>
    <w:rsid w:val="00E41AC5"/>
    <w:rsid w:val="00E41D8E"/>
    <w:rsid w:val="00E427DD"/>
    <w:rsid w:val="00E42BBD"/>
    <w:rsid w:val="00E43241"/>
    <w:rsid w:val="00E43280"/>
    <w:rsid w:val="00E434BD"/>
    <w:rsid w:val="00E43984"/>
    <w:rsid w:val="00E43E31"/>
    <w:rsid w:val="00E44762"/>
    <w:rsid w:val="00E452B9"/>
    <w:rsid w:val="00E45F58"/>
    <w:rsid w:val="00E460AD"/>
    <w:rsid w:val="00E4634C"/>
    <w:rsid w:val="00E46CC7"/>
    <w:rsid w:val="00E47A2D"/>
    <w:rsid w:val="00E50415"/>
    <w:rsid w:val="00E508D8"/>
    <w:rsid w:val="00E5102B"/>
    <w:rsid w:val="00E51262"/>
    <w:rsid w:val="00E523B3"/>
    <w:rsid w:val="00E526D5"/>
    <w:rsid w:val="00E52C21"/>
    <w:rsid w:val="00E52F15"/>
    <w:rsid w:val="00E52F82"/>
    <w:rsid w:val="00E52FAD"/>
    <w:rsid w:val="00E53979"/>
    <w:rsid w:val="00E54D77"/>
    <w:rsid w:val="00E55988"/>
    <w:rsid w:val="00E55C11"/>
    <w:rsid w:val="00E56CDB"/>
    <w:rsid w:val="00E56F4A"/>
    <w:rsid w:val="00E60817"/>
    <w:rsid w:val="00E614DC"/>
    <w:rsid w:val="00E61839"/>
    <w:rsid w:val="00E61B1E"/>
    <w:rsid w:val="00E61D04"/>
    <w:rsid w:val="00E62BB1"/>
    <w:rsid w:val="00E6338B"/>
    <w:rsid w:val="00E637CC"/>
    <w:rsid w:val="00E63860"/>
    <w:rsid w:val="00E63C98"/>
    <w:rsid w:val="00E63CA5"/>
    <w:rsid w:val="00E65815"/>
    <w:rsid w:val="00E66B1D"/>
    <w:rsid w:val="00E66B79"/>
    <w:rsid w:val="00E67284"/>
    <w:rsid w:val="00E67BED"/>
    <w:rsid w:val="00E7087D"/>
    <w:rsid w:val="00E71272"/>
    <w:rsid w:val="00E71662"/>
    <w:rsid w:val="00E719FB"/>
    <w:rsid w:val="00E72CAD"/>
    <w:rsid w:val="00E73989"/>
    <w:rsid w:val="00E73CD8"/>
    <w:rsid w:val="00E74D8D"/>
    <w:rsid w:val="00E75D57"/>
    <w:rsid w:val="00E75F3E"/>
    <w:rsid w:val="00E76111"/>
    <w:rsid w:val="00E77834"/>
    <w:rsid w:val="00E77C4B"/>
    <w:rsid w:val="00E80EB1"/>
    <w:rsid w:val="00E81857"/>
    <w:rsid w:val="00E81B3A"/>
    <w:rsid w:val="00E81FC6"/>
    <w:rsid w:val="00E8336C"/>
    <w:rsid w:val="00E83731"/>
    <w:rsid w:val="00E83C0F"/>
    <w:rsid w:val="00E840F7"/>
    <w:rsid w:val="00E845DE"/>
    <w:rsid w:val="00E846E0"/>
    <w:rsid w:val="00E85492"/>
    <w:rsid w:val="00E85495"/>
    <w:rsid w:val="00E85510"/>
    <w:rsid w:val="00E856D6"/>
    <w:rsid w:val="00E877FF"/>
    <w:rsid w:val="00E87E86"/>
    <w:rsid w:val="00E908CE"/>
    <w:rsid w:val="00E92686"/>
    <w:rsid w:val="00E929FD"/>
    <w:rsid w:val="00E92B61"/>
    <w:rsid w:val="00E94368"/>
    <w:rsid w:val="00E943A7"/>
    <w:rsid w:val="00E94DB5"/>
    <w:rsid w:val="00E95197"/>
    <w:rsid w:val="00E95C2E"/>
    <w:rsid w:val="00E961A5"/>
    <w:rsid w:val="00E96921"/>
    <w:rsid w:val="00E96B81"/>
    <w:rsid w:val="00E975FA"/>
    <w:rsid w:val="00E97CC1"/>
    <w:rsid w:val="00E97E50"/>
    <w:rsid w:val="00EA07FB"/>
    <w:rsid w:val="00EA0CCD"/>
    <w:rsid w:val="00EA1CF0"/>
    <w:rsid w:val="00EA20E3"/>
    <w:rsid w:val="00EA32A8"/>
    <w:rsid w:val="00EA3335"/>
    <w:rsid w:val="00EA38E0"/>
    <w:rsid w:val="00EA39BF"/>
    <w:rsid w:val="00EA4815"/>
    <w:rsid w:val="00EA51D5"/>
    <w:rsid w:val="00EA5696"/>
    <w:rsid w:val="00EA5697"/>
    <w:rsid w:val="00EA6410"/>
    <w:rsid w:val="00EA6607"/>
    <w:rsid w:val="00EA68F0"/>
    <w:rsid w:val="00EA6D6A"/>
    <w:rsid w:val="00EA71AA"/>
    <w:rsid w:val="00EA722F"/>
    <w:rsid w:val="00EA744F"/>
    <w:rsid w:val="00EA7AB8"/>
    <w:rsid w:val="00EB0B8A"/>
    <w:rsid w:val="00EB0DFA"/>
    <w:rsid w:val="00EB0FE3"/>
    <w:rsid w:val="00EB10C0"/>
    <w:rsid w:val="00EB2C99"/>
    <w:rsid w:val="00EB2F5A"/>
    <w:rsid w:val="00EB305D"/>
    <w:rsid w:val="00EB3DE7"/>
    <w:rsid w:val="00EB4022"/>
    <w:rsid w:val="00EB4F0F"/>
    <w:rsid w:val="00EB5639"/>
    <w:rsid w:val="00EB56E1"/>
    <w:rsid w:val="00EB6252"/>
    <w:rsid w:val="00EB63B7"/>
    <w:rsid w:val="00EB7832"/>
    <w:rsid w:val="00EC05C1"/>
    <w:rsid w:val="00EC0C72"/>
    <w:rsid w:val="00EC0ECA"/>
    <w:rsid w:val="00EC161E"/>
    <w:rsid w:val="00EC1E3A"/>
    <w:rsid w:val="00EC2149"/>
    <w:rsid w:val="00EC399E"/>
    <w:rsid w:val="00EC3EF1"/>
    <w:rsid w:val="00EC4148"/>
    <w:rsid w:val="00EC458D"/>
    <w:rsid w:val="00EC4F2B"/>
    <w:rsid w:val="00EC60CE"/>
    <w:rsid w:val="00EC66DE"/>
    <w:rsid w:val="00EC6A34"/>
    <w:rsid w:val="00EC6B58"/>
    <w:rsid w:val="00EC7163"/>
    <w:rsid w:val="00EC75E8"/>
    <w:rsid w:val="00EC76B4"/>
    <w:rsid w:val="00ED0E67"/>
    <w:rsid w:val="00ED1AF9"/>
    <w:rsid w:val="00ED1C49"/>
    <w:rsid w:val="00ED2779"/>
    <w:rsid w:val="00ED27CB"/>
    <w:rsid w:val="00ED4248"/>
    <w:rsid w:val="00ED44C6"/>
    <w:rsid w:val="00ED4D96"/>
    <w:rsid w:val="00ED6077"/>
    <w:rsid w:val="00ED6712"/>
    <w:rsid w:val="00ED67FD"/>
    <w:rsid w:val="00ED79A4"/>
    <w:rsid w:val="00EE0AB5"/>
    <w:rsid w:val="00EE21F6"/>
    <w:rsid w:val="00EE2382"/>
    <w:rsid w:val="00EE2AC6"/>
    <w:rsid w:val="00EE33E6"/>
    <w:rsid w:val="00EE3B6C"/>
    <w:rsid w:val="00EE3CC9"/>
    <w:rsid w:val="00EE4C6D"/>
    <w:rsid w:val="00EE4CFA"/>
    <w:rsid w:val="00EE5B11"/>
    <w:rsid w:val="00EE5CE3"/>
    <w:rsid w:val="00EE6B69"/>
    <w:rsid w:val="00EE7AA3"/>
    <w:rsid w:val="00EE7F27"/>
    <w:rsid w:val="00EF0C4E"/>
    <w:rsid w:val="00EF137C"/>
    <w:rsid w:val="00EF170F"/>
    <w:rsid w:val="00EF1795"/>
    <w:rsid w:val="00EF1D23"/>
    <w:rsid w:val="00EF2435"/>
    <w:rsid w:val="00EF243A"/>
    <w:rsid w:val="00EF2461"/>
    <w:rsid w:val="00EF40E8"/>
    <w:rsid w:val="00EF4921"/>
    <w:rsid w:val="00EF4C60"/>
    <w:rsid w:val="00EF5B14"/>
    <w:rsid w:val="00EF6859"/>
    <w:rsid w:val="00F0010C"/>
    <w:rsid w:val="00F00159"/>
    <w:rsid w:val="00F00299"/>
    <w:rsid w:val="00F00B2E"/>
    <w:rsid w:val="00F0189B"/>
    <w:rsid w:val="00F021D8"/>
    <w:rsid w:val="00F0257C"/>
    <w:rsid w:val="00F026CE"/>
    <w:rsid w:val="00F02C5D"/>
    <w:rsid w:val="00F0311B"/>
    <w:rsid w:val="00F036B2"/>
    <w:rsid w:val="00F03FF7"/>
    <w:rsid w:val="00F049D2"/>
    <w:rsid w:val="00F04B96"/>
    <w:rsid w:val="00F05094"/>
    <w:rsid w:val="00F05AA6"/>
    <w:rsid w:val="00F05F81"/>
    <w:rsid w:val="00F060CC"/>
    <w:rsid w:val="00F06BF8"/>
    <w:rsid w:val="00F07B28"/>
    <w:rsid w:val="00F10388"/>
    <w:rsid w:val="00F10CC6"/>
    <w:rsid w:val="00F10E1D"/>
    <w:rsid w:val="00F10F0C"/>
    <w:rsid w:val="00F110AC"/>
    <w:rsid w:val="00F11949"/>
    <w:rsid w:val="00F11F3C"/>
    <w:rsid w:val="00F121B1"/>
    <w:rsid w:val="00F1239E"/>
    <w:rsid w:val="00F127B9"/>
    <w:rsid w:val="00F1372A"/>
    <w:rsid w:val="00F13B10"/>
    <w:rsid w:val="00F14151"/>
    <w:rsid w:val="00F1426F"/>
    <w:rsid w:val="00F147FD"/>
    <w:rsid w:val="00F148FD"/>
    <w:rsid w:val="00F14AEE"/>
    <w:rsid w:val="00F150AC"/>
    <w:rsid w:val="00F155B8"/>
    <w:rsid w:val="00F1718F"/>
    <w:rsid w:val="00F17618"/>
    <w:rsid w:val="00F17AAC"/>
    <w:rsid w:val="00F17F51"/>
    <w:rsid w:val="00F204C6"/>
    <w:rsid w:val="00F20713"/>
    <w:rsid w:val="00F21070"/>
    <w:rsid w:val="00F2144D"/>
    <w:rsid w:val="00F21B65"/>
    <w:rsid w:val="00F2207F"/>
    <w:rsid w:val="00F22FB0"/>
    <w:rsid w:val="00F23CDC"/>
    <w:rsid w:val="00F246C1"/>
    <w:rsid w:val="00F25C07"/>
    <w:rsid w:val="00F270A4"/>
    <w:rsid w:val="00F27F07"/>
    <w:rsid w:val="00F30046"/>
    <w:rsid w:val="00F320E3"/>
    <w:rsid w:val="00F322AB"/>
    <w:rsid w:val="00F3276E"/>
    <w:rsid w:val="00F328C5"/>
    <w:rsid w:val="00F32B21"/>
    <w:rsid w:val="00F33590"/>
    <w:rsid w:val="00F33CF9"/>
    <w:rsid w:val="00F3539A"/>
    <w:rsid w:val="00F357D1"/>
    <w:rsid w:val="00F37497"/>
    <w:rsid w:val="00F3756D"/>
    <w:rsid w:val="00F37B4C"/>
    <w:rsid w:val="00F37E57"/>
    <w:rsid w:val="00F40A91"/>
    <w:rsid w:val="00F40F0C"/>
    <w:rsid w:val="00F41432"/>
    <w:rsid w:val="00F41EA0"/>
    <w:rsid w:val="00F44242"/>
    <w:rsid w:val="00F44BAE"/>
    <w:rsid w:val="00F454BA"/>
    <w:rsid w:val="00F462AA"/>
    <w:rsid w:val="00F4651D"/>
    <w:rsid w:val="00F47109"/>
    <w:rsid w:val="00F50429"/>
    <w:rsid w:val="00F50B5E"/>
    <w:rsid w:val="00F521DD"/>
    <w:rsid w:val="00F52D8A"/>
    <w:rsid w:val="00F53233"/>
    <w:rsid w:val="00F53280"/>
    <w:rsid w:val="00F5357E"/>
    <w:rsid w:val="00F53637"/>
    <w:rsid w:val="00F53E82"/>
    <w:rsid w:val="00F54293"/>
    <w:rsid w:val="00F54C4E"/>
    <w:rsid w:val="00F55716"/>
    <w:rsid w:val="00F55DAB"/>
    <w:rsid w:val="00F5628B"/>
    <w:rsid w:val="00F56489"/>
    <w:rsid w:val="00F566D7"/>
    <w:rsid w:val="00F56846"/>
    <w:rsid w:val="00F57217"/>
    <w:rsid w:val="00F573AC"/>
    <w:rsid w:val="00F57DC3"/>
    <w:rsid w:val="00F57EED"/>
    <w:rsid w:val="00F60FB8"/>
    <w:rsid w:val="00F615FF"/>
    <w:rsid w:val="00F6197E"/>
    <w:rsid w:val="00F61EA2"/>
    <w:rsid w:val="00F621E5"/>
    <w:rsid w:val="00F62B2F"/>
    <w:rsid w:val="00F63342"/>
    <w:rsid w:val="00F63D9B"/>
    <w:rsid w:val="00F64227"/>
    <w:rsid w:val="00F65315"/>
    <w:rsid w:val="00F65A8A"/>
    <w:rsid w:val="00F66599"/>
    <w:rsid w:val="00F6661D"/>
    <w:rsid w:val="00F66A42"/>
    <w:rsid w:val="00F66AF1"/>
    <w:rsid w:val="00F67334"/>
    <w:rsid w:val="00F6747E"/>
    <w:rsid w:val="00F67896"/>
    <w:rsid w:val="00F70777"/>
    <w:rsid w:val="00F72087"/>
    <w:rsid w:val="00F722AE"/>
    <w:rsid w:val="00F72457"/>
    <w:rsid w:val="00F72856"/>
    <w:rsid w:val="00F72978"/>
    <w:rsid w:val="00F72FDB"/>
    <w:rsid w:val="00F73BEB"/>
    <w:rsid w:val="00F73C2F"/>
    <w:rsid w:val="00F74531"/>
    <w:rsid w:val="00F74EDC"/>
    <w:rsid w:val="00F75199"/>
    <w:rsid w:val="00F757EA"/>
    <w:rsid w:val="00F7591A"/>
    <w:rsid w:val="00F75B66"/>
    <w:rsid w:val="00F7675E"/>
    <w:rsid w:val="00F76819"/>
    <w:rsid w:val="00F77A3B"/>
    <w:rsid w:val="00F8090B"/>
    <w:rsid w:val="00F80DA5"/>
    <w:rsid w:val="00F81D84"/>
    <w:rsid w:val="00F82194"/>
    <w:rsid w:val="00F82BBC"/>
    <w:rsid w:val="00F83A75"/>
    <w:rsid w:val="00F83D0A"/>
    <w:rsid w:val="00F83D70"/>
    <w:rsid w:val="00F83D9B"/>
    <w:rsid w:val="00F859A3"/>
    <w:rsid w:val="00F87267"/>
    <w:rsid w:val="00F8772B"/>
    <w:rsid w:val="00F87F9A"/>
    <w:rsid w:val="00F90F16"/>
    <w:rsid w:val="00F91137"/>
    <w:rsid w:val="00F9176C"/>
    <w:rsid w:val="00F927D3"/>
    <w:rsid w:val="00F933C2"/>
    <w:rsid w:val="00F935B0"/>
    <w:rsid w:val="00F93CF7"/>
    <w:rsid w:val="00F9413F"/>
    <w:rsid w:val="00F947D3"/>
    <w:rsid w:val="00F95161"/>
    <w:rsid w:val="00F957BB"/>
    <w:rsid w:val="00F96179"/>
    <w:rsid w:val="00F96526"/>
    <w:rsid w:val="00F96BBE"/>
    <w:rsid w:val="00F976F5"/>
    <w:rsid w:val="00F97E1C"/>
    <w:rsid w:val="00FA0E06"/>
    <w:rsid w:val="00FA0FF6"/>
    <w:rsid w:val="00FA10DA"/>
    <w:rsid w:val="00FA1974"/>
    <w:rsid w:val="00FA1CD8"/>
    <w:rsid w:val="00FA1ECD"/>
    <w:rsid w:val="00FA22D7"/>
    <w:rsid w:val="00FA2436"/>
    <w:rsid w:val="00FA279B"/>
    <w:rsid w:val="00FA290B"/>
    <w:rsid w:val="00FA2A64"/>
    <w:rsid w:val="00FA2F70"/>
    <w:rsid w:val="00FA455D"/>
    <w:rsid w:val="00FA591E"/>
    <w:rsid w:val="00FA6DD2"/>
    <w:rsid w:val="00FA7255"/>
    <w:rsid w:val="00FA74A4"/>
    <w:rsid w:val="00FA7F15"/>
    <w:rsid w:val="00FB004C"/>
    <w:rsid w:val="00FB10F2"/>
    <w:rsid w:val="00FB1592"/>
    <w:rsid w:val="00FB2AAF"/>
    <w:rsid w:val="00FB2C66"/>
    <w:rsid w:val="00FB3EC6"/>
    <w:rsid w:val="00FB3ED4"/>
    <w:rsid w:val="00FB477A"/>
    <w:rsid w:val="00FB4B8D"/>
    <w:rsid w:val="00FB4D5E"/>
    <w:rsid w:val="00FB5A73"/>
    <w:rsid w:val="00FB6349"/>
    <w:rsid w:val="00FB656C"/>
    <w:rsid w:val="00FB70A2"/>
    <w:rsid w:val="00FC08B5"/>
    <w:rsid w:val="00FC09E6"/>
    <w:rsid w:val="00FC0D3D"/>
    <w:rsid w:val="00FC16D7"/>
    <w:rsid w:val="00FC1A47"/>
    <w:rsid w:val="00FC2457"/>
    <w:rsid w:val="00FC2F27"/>
    <w:rsid w:val="00FC3B0B"/>
    <w:rsid w:val="00FC3F47"/>
    <w:rsid w:val="00FC3F57"/>
    <w:rsid w:val="00FC4257"/>
    <w:rsid w:val="00FC4C3D"/>
    <w:rsid w:val="00FC4EF4"/>
    <w:rsid w:val="00FC532E"/>
    <w:rsid w:val="00FC5384"/>
    <w:rsid w:val="00FC7B6F"/>
    <w:rsid w:val="00FD0631"/>
    <w:rsid w:val="00FD0FF7"/>
    <w:rsid w:val="00FD11A4"/>
    <w:rsid w:val="00FD2EF1"/>
    <w:rsid w:val="00FD3A6D"/>
    <w:rsid w:val="00FD3F71"/>
    <w:rsid w:val="00FD4345"/>
    <w:rsid w:val="00FD4462"/>
    <w:rsid w:val="00FD47C7"/>
    <w:rsid w:val="00FD5BE2"/>
    <w:rsid w:val="00FD5C42"/>
    <w:rsid w:val="00FD67A0"/>
    <w:rsid w:val="00FD68E6"/>
    <w:rsid w:val="00FD6A37"/>
    <w:rsid w:val="00FD6B07"/>
    <w:rsid w:val="00FD6FBE"/>
    <w:rsid w:val="00FD7206"/>
    <w:rsid w:val="00FD7F28"/>
    <w:rsid w:val="00FE0312"/>
    <w:rsid w:val="00FE29DE"/>
    <w:rsid w:val="00FE35C0"/>
    <w:rsid w:val="00FE36F2"/>
    <w:rsid w:val="00FE50E6"/>
    <w:rsid w:val="00FE57C6"/>
    <w:rsid w:val="00FE5F4C"/>
    <w:rsid w:val="00FE6735"/>
    <w:rsid w:val="00FE6A9C"/>
    <w:rsid w:val="00FF0BBD"/>
    <w:rsid w:val="00FF10A9"/>
    <w:rsid w:val="00FF117C"/>
    <w:rsid w:val="00FF16EF"/>
    <w:rsid w:val="00FF2207"/>
    <w:rsid w:val="00FF2C72"/>
    <w:rsid w:val="00FF33FC"/>
    <w:rsid w:val="00FF34A3"/>
    <w:rsid w:val="00FF3888"/>
    <w:rsid w:val="00FF3B71"/>
    <w:rsid w:val="00FF64A2"/>
    <w:rsid w:val="00FF7132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7997"/>
  <w15:docId w15:val="{86176D92-CC7D-48B0-B112-87C99289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C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74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0F12"/>
    <w:pPr>
      <w:keepNext/>
      <w:autoSpaceDE w:val="0"/>
      <w:autoSpaceDN w:val="0"/>
      <w:spacing w:after="0" w:line="240" w:lineRule="auto"/>
      <w:outlineLvl w:val="1"/>
    </w:pPr>
    <w:rPr>
      <w:rFonts w:ascii="Times New Roman CYR" w:eastAsia="Times New Roman" w:hAnsi="Times New Roman CYR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9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D49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4D4951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259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6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6342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qFormat/>
    <w:rsid w:val="008C17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0F12"/>
    <w:rPr>
      <w:rFonts w:ascii="Times New Roman CYR" w:eastAsia="Times New Roman" w:hAnsi="Times New Roman CYR" w:cs="Times New Roman"/>
      <w:b/>
      <w:bCs/>
      <w:i/>
      <w:iCs/>
      <w:sz w:val="28"/>
      <w:szCs w:val="28"/>
      <w:lang w:val="x-none" w:eastAsia="x-none"/>
    </w:rPr>
  </w:style>
  <w:style w:type="character" w:styleId="aa">
    <w:name w:val="Hyperlink"/>
    <w:basedOn w:val="a0"/>
    <w:uiPriority w:val="99"/>
    <w:unhideWhenUsed/>
    <w:rsid w:val="002D0F12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2D0F1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2D0F12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2D0F12"/>
    <w:pPr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D0F12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3">
    <w:name w:val="заголовок 3"/>
    <w:basedOn w:val="a"/>
    <w:next w:val="a"/>
    <w:rsid w:val="002D0F12"/>
    <w:pPr>
      <w:keepNext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font201">
    <w:name w:val="font201"/>
    <w:basedOn w:val="a0"/>
    <w:rsid w:val="00F6733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221">
    <w:name w:val="font221"/>
    <w:basedOn w:val="a0"/>
    <w:rsid w:val="00F6733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6"/>
      <w:szCs w:val="26"/>
      <w:u w:val="none"/>
      <w:effect w:val="none"/>
    </w:rPr>
  </w:style>
  <w:style w:type="character" w:customStyle="1" w:styleId="font231">
    <w:name w:val="font231"/>
    <w:basedOn w:val="a0"/>
    <w:rsid w:val="00F67334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paragraph" w:styleId="af">
    <w:name w:val="Body Text"/>
    <w:basedOn w:val="a"/>
    <w:link w:val="af0"/>
    <w:uiPriority w:val="99"/>
    <w:semiHidden/>
    <w:unhideWhenUsed/>
    <w:rsid w:val="00E96B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96B8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74D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2C6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5C6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12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23E98"/>
    <w:rPr>
      <w:rFonts w:ascii="Calibri" w:eastAsia="Calibri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3E49B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E49B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E49B6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E49B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E49B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05503"/>
    <w:rPr>
      <w:color w:val="605E5C"/>
      <w:shd w:val="clear" w:color="auto" w:fill="E1DFDD"/>
    </w:rPr>
  </w:style>
  <w:style w:type="table" w:customStyle="1" w:styleId="30">
    <w:name w:val="Сетка таблицы3"/>
    <w:basedOn w:val="a1"/>
    <w:next w:val="a3"/>
    <w:uiPriority w:val="39"/>
    <w:rsid w:val="001B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26592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67E3B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/>
    </w:rPr>
  </w:style>
  <w:style w:type="character" w:styleId="af9">
    <w:name w:val="Subtle Emphasis"/>
    <w:uiPriority w:val="19"/>
    <w:qFormat/>
    <w:rsid w:val="00767E3B"/>
    <w:rPr>
      <w:i/>
      <w:iCs/>
      <w:color w:val="404040"/>
    </w:rPr>
  </w:style>
  <w:style w:type="character" w:styleId="afa">
    <w:name w:val="Strong"/>
    <w:uiPriority w:val="22"/>
    <w:qFormat/>
    <w:rsid w:val="002E5FA2"/>
    <w:rPr>
      <w:b/>
      <w:bCs/>
    </w:rPr>
  </w:style>
  <w:style w:type="paragraph" w:customStyle="1" w:styleId="ConsPlusTitle">
    <w:name w:val="ConsPlusTitle"/>
    <w:rsid w:val="000274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customStyle="1" w:styleId="4">
    <w:name w:val="Сетка таблицы4"/>
    <w:basedOn w:val="a1"/>
    <w:next w:val="a3"/>
    <w:uiPriority w:val="39"/>
    <w:rsid w:val="00C844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224,bqiaagaaeyqcaaagiaiaaamvbaaabt0eaaaaaaaaaaaaaaaaaaaaaaaaaaaaaaaaaaaaaaaaaaaaaaaaaaaaaaaaaaaaaaaaaaaaaaaaaaaaaaaaaaaaaaaaaaaaaaaaaaaaaaaaaaaaaaaaaaaaaaaaaaaaaaaaaaaaaaaaaaaaaaaaaaaaaaaaaaaaaaaaaaaaaaaaaaaaaaaaaaaaaaaaaaaaaaaaaaaaaaaa"/>
    <w:basedOn w:val="a0"/>
    <w:qFormat/>
    <w:rsid w:val="00C5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80;&#1082;&#1086;&#1083;&#1072;&#1081;\Documents\&#1053;&#1072;&#1089;&#1090;&#1088;&#1072;&#1080;&#1074;&#1072;&#1077;&#1084;&#1099;&#1077;%20&#1096;&#1072;&#1073;&#1083;&#1086;&#1085;&#1099;%20Office\&#1055;&#1083;&#1072;&#1085;%20&#1084;&#1077;&#1088;&#1086;&#1087;&#1088;&#1080;&#1103;&#1090;&#1080;&#1081;%20&#1085;&#1072;%20&#1044;&#1045;&#1050;&#1040;&#1041;&#1056;&#1068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03C4A-DBF8-4EA3-A58C-E3FDFE7D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План мероприятий на ДЕКАБРЬ 2021</Template>
  <TotalTime>9511</TotalTime>
  <Pages>18</Pages>
  <Words>3938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Admin</cp:lastModifiedBy>
  <cp:revision>182</cp:revision>
  <cp:lastPrinted>2025-10-27T09:46:00Z</cp:lastPrinted>
  <dcterms:created xsi:type="dcterms:W3CDTF">2023-11-15T04:05:00Z</dcterms:created>
  <dcterms:modified xsi:type="dcterms:W3CDTF">2025-10-28T07:56:00Z</dcterms:modified>
</cp:coreProperties>
</file>