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C827E" w14:textId="4753DF2A" w:rsidR="002113A8" w:rsidRDefault="003215B7" w:rsidP="003215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E6B6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113A8" w:rsidRPr="00BD5A92">
        <w:rPr>
          <w:rFonts w:ascii="Times New Roman" w:hAnsi="Times New Roman"/>
          <w:sz w:val="28"/>
          <w:szCs w:val="28"/>
        </w:rPr>
        <w:t>УТВЕРЖДАЮ</w:t>
      </w:r>
    </w:p>
    <w:p w14:paraId="14E22A2F" w14:textId="77777777" w:rsidR="00AB409D" w:rsidRDefault="00E51262" w:rsidP="00AB409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51262">
        <w:rPr>
          <w:rFonts w:ascii="Times New Roman" w:hAnsi="Times New Roman"/>
          <w:sz w:val="28"/>
          <w:szCs w:val="28"/>
        </w:rPr>
        <w:t>Глав</w:t>
      </w:r>
      <w:bookmarkStart w:id="0" w:name="_Hlk191635852"/>
      <w:bookmarkStart w:id="1" w:name="_Hlk193893036"/>
      <w:r w:rsidR="00AB409D">
        <w:rPr>
          <w:rFonts w:ascii="Times New Roman" w:hAnsi="Times New Roman"/>
          <w:sz w:val="28"/>
          <w:szCs w:val="28"/>
        </w:rPr>
        <w:t xml:space="preserve">а </w:t>
      </w:r>
      <w:r w:rsidRPr="00E51262">
        <w:rPr>
          <w:rFonts w:ascii="Times New Roman" w:hAnsi="Times New Roman"/>
          <w:sz w:val="28"/>
          <w:szCs w:val="28"/>
        </w:rPr>
        <w:t>Баганского района</w:t>
      </w:r>
    </w:p>
    <w:p w14:paraId="6F6BDAEC" w14:textId="6F11B1E2" w:rsidR="00BD587B" w:rsidRDefault="00E51262" w:rsidP="00AB409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51262">
        <w:rPr>
          <w:rFonts w:ascii="Times New Roman" w:hAnsi="Times New Roman"/>
          <w:sz w:val="28"/>
          <w:szCs w:val="28"/>
        </w:rPr>
        <w:t>Новосибирской области</w:t>
      </w:r>
      <w:bookmarkEnd w:id="0"/>
      <w:bookmarkEnd w:id="1"/>
    </w:p>
    <w:p w14:paraId="43BBEF8F" w14:textId="07B70231" w:rsidR="00E51262" w:rsidRDefault="00931F46" w:rsidP="00400A1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____</w:t>
      </w:r>
      <w:r w:rsidR="00E51262">
        <w:rPr>
          <w:rFonts w:ascii="Times New Roman" w:hAnsi="Times New Roman"/>
          <w:sz w:val="28"/>
          <w:szCs w:val="28"/>
        </w:rPr>
        <w:t xml:space="preserve">_______    </w:t>
      </w:r>
      <w:r w:rsidR="00AB409D">
        <w:rPr>
          <w:rFonts w:ascii="Times New Roman" w:hAnsi="Times New Roman"/>
          <w:sz w:val="28"/>
          <w:szCs w:val="28"/>
        </w:rPr>
        <w:t>А.А. Воличенко</w:t>
      </w:r>
    </w:p>
    <w:p w14:paraId="1C8C83D6" w14:textId="0F96E0D7" w:rsidR="00BD5A92" w:rsidRPr="00BD5A92" w:rsidRDefault="00931F46" w:rsidP="00E512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B409D">
        <w:rPr>
          <w:rFonts w:ascii="Times New Roman" w:hAnsi="Times New Roman"/>
          <w:sz w:val="24"/>
          <w:szCs w:val="24"/>
        </w:rPr>
        <w:t>2</w:t>
      </w:r>
      <w:r w:rsidR="00503112">
        <w:rPr>
          <w:rFonts w:ascii="Times New Roman" w:hAnsi="Times New Roman"/>
          <w:sz w:val="24"/>
          <w:szCs w:val="24"/>
        </w:rPr>
        <w:t>5</w:t>
      </w:r>
      <w:r w:rsidR="00BD5A92">
        <w:rPr>
          <w:rFonts w:ascii="Times New Roman" w:hAnsi="Times New Roman"/>
          <w:sz w:val="24"/>
          <w:szCs w:val="24"/>
        </w:rPr>
        <w:t>.</w:t>
      </w:r>
      <w:r w:rsidR="00AB409D">
        <w:rPr>
          <w:rFonts w:ascii="Times New Roman" w:hAnsi="Times New Roman"/>
          <w:sz w:val="24"/>
          <w:szCs w:val="24"/>
        </w:rPr>
        <w:t>1</w:t>
      </w:r>
      <w:r w:rsidR="0074047D">
        <w:rPr>
          <w:rFonts w:ascii="Times New Roman" w:hAnsi="Times New Roman"/>
          <w:sz w:val="24"/>
          <w:szCs w:val="24"/>
        </w:rPr>
        <w:t>1</w:t>
      </w:r>
      <w:r w:rsidR="00BD5A92">
        <w:rPr>
          <w:rFonts w:ascii="Times New Roman" w:hAnsi="Times New Roman"/>
          <w:sz w:val="24"/>
          <w:szCs w:val="24"/>
        </w:rPr>
        <w:t>.202</w:t>
      </w:r>
      <w:r w:rsidR="00A35193">
        <w:rPr>
          <w:rFonts w:ascii="Times New Roman" w:hAnsi="Times New Roman"/>
          <w:sz w:val="24"/>
          <w:szCs w:val="24"/>
        </w:rPr>
        <w:t>5</w:t>
      </w:r>
    </w:p>
    <w:p w14:paraId="55AA5ADE" w14:textId="77777777" w:rsidR="004D4951" w:rsidRPr="003215B7" w:rsidRDefault="004D4951" w:rsidP="003215B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3215B7">
        <w:rPr>
          <w:rFonts w:ascii="Times New Roman" w:hAnsi="Times New Roman"/>
          <w:bCs/>
          <w:sz w:val="26"/>
          <w:szCs w:val="26"/>
        </w:rPr>
        <w:t>План основных организационных мероприятий на территории</w:t>
      </w:r>
    </w:p>
    <w:p w14:paraId="0380DAD1" w14:textId="524CABAA" w:rsidR="003E2B0E" w:rsidRPr="00EE6B69" w:rsidRDefault="004D4951" w:rsidP="00EE6B6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215B7">
        <w:rPr>
          <w:rFonts w:ascii="Times New Roman" w:hAnsi="Times New Roman"/>
          <w:bCs/>
          <w:sz w:val="26"/>
          <w:szCs w:val="26"/>
        </w:rPr>
        <w:t xml:space="preserve">Баганского района </w:t>
      </w:r>
      <w:r w:rsidR="00AE4D9C" w:rsidRPr="003215B7">
        <w:rPr>
          <w:rFonts w:ascii="Times New Roman" w:hAnsi="Times New Roman"/>
          <w:sz w:val="26"/>
          <w:szCs w:val="26"/>
        </w:rPr>
        <w:t>на</w:t>
      </w:r>
      <w:r w:rsidR="009C2883" w:rsidRPr="003215B7">
        <w:rPr>
          <w:rFonts w:ascii="Times New Roman" w:hAnsi="Times New Roman"/>
          <w:sz w:val="26"/>
          <w:szCs w:val="26"/>
        </w:rPr>
        <w:t xml:space="preserve"> </w:t>
      </w:r>
      <w:r w:rsidR="0074047D">
        <w:rPr>
          <w:rFonts w:ascii="Times New Roman" w:hAnsi="Times New Roman"/>
          <w:sz w:val="26"/>
          <w:szCs w:val="26"/>
        </w:rPr>
        <w:t>дека</w:t>
      </w:r>
      <w:r w:rsidR="00AB409D">
        <w:rPr>
          <w:rFonts w:ascii="Times New Roman" w:hAnsi="Times New Roman"/>
          <w:sz w:val="26"/>
          <w:szCs w:val="26"/>
        </w:rPr>
        <w:t>брь</w:t>
      </w:r>
      <w:r w:rsidR="0096330B" w:rsidRPr="003215B7">
        <w:rPr>
          <w:rFonts w:ascii="Times New Roman" w:hAnsi="Times New Roman"/>
          <w:sz w:val="26"/>
          <w:szCs w:val="26"/>
        </w:rPr>
        <w:t xml:space="preserve"> 202</w:t>
      </w:r>
      <w:r w:rsidR="00931F46">
        <w:rPr>
          <w:rFonts w:ascii="Times New Roman" w:hAnsi="Times New Roman"/>
          <w:sz w:val="26"/>
          <w:szCs w:val="26"/>
        </w:rPr>
        <w:t>5</w:t>
      </w:r>
      <w:r w:rsidRPr="003215B7">
        <w:rPr>
          <w:rFonts w:ascii="Times New Roman" w:hAnsi="Times New Roman"/>
          <w:sz w:val="26"/>
          <w:szCs w:val="26"/>
        </w:rPr>
        <w:t xml:space="preserve"> год</w:t>
      </w:r>
      <w:r w:rsidR="00B1335B" w:rsidRPr="003215B7">
        <w:rPr>
          <w:rFonts w:ascii="Times New Roman" w:hAnsi="Times New Roman"/>
          <w:sz w:val="26"/>
          <w:szCs w:val="26"/>
        </w:rPr>
        <w:t>а</w:t>
      </w:r>
    </w:p>
    <w:tbl>
      <w:tblPr>
        <w:tblStyle w:val="a3"/>
        <w:tblW w:w="15055" w:type="dxa"/>
        <w:tblInd w:w="-17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18"/>
        <w:gridCol w:w="4253"/>
        <w:gridCol w:w="2551"/>
        <w:gridCol w:w="2977"/>
        <w:gridCol w:w="3856"/>
      </w:tblGrid>
      <w:tr w:rsidR="0051533C" w:rsidRPr="004C5F8A" w14:paraId="6F358DC5" w14:textId="77777777" w:rsidTr="00B169CE">
        <w:trPr>
          <w:trHeight w:val="20"/>
        </w:trPr>
        <w:tc>
          <w:tcPr>
            <w:tcW w:w="1418" w:type="dxa"/>
            <w:shd w:val="clear" w:color="auto" w:fill="FFFFFF" w:themeFill="background1"/>
            <w:hideMark/>
          </w:tcPr>
          <w:p w14:paraId="0157250C" w14:textId="77777777" w:rsidR="004D4951" w:rsidRPr="004B3844" w:rsidRDefault="004D4951" w:rsidP="00615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253" w:type="dxa"/>
            <w:shd w:val="clear" w:color="auto" w:fill="FFFFFF" w:themeFill="background1"/>
            <w:hideMark/>
          </w:tcPr>
          <w:p w14:paraId="0734FBC7" w14:textId="77777777" w:rsidR="004D4951" w:rsidRPr="004B3844" w:rsidRDefault="004D4951" w:rsidP="000E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16ABC089" w14:textId="77777777" w:rsidR="004D4951" w:rsidRPr="004B3844" w:rsidRDefault="004D4951" w:rsidP="00615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  <w:p w14:paraId="5606126F" w14:textId="77777777" w:rsidR="004D4951" w:rsidRPr="004B3844" w:rsidRDefault="004D4951" w:rsidP="00615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2977" w:type="dxa"/>
            <w:shd w:val="clear" w:color="auto" w:fill="FFFFFF" w:themeFill="background1"/>
            <w:hideMark/>
          </w:tcPr>
          <w:p w14:paraId="41FE1988" w14:textId="77777777" w:rsidR="004D4951" w:rsidRPr="004B3844" w:rsidRDefault="004D4951" w:rsidP="003E2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Кто</w:t>
            </w:r>
          </w:p>
          <w:p w14:paraId="4C265976" w14:textId="77777777" w:rsidR="004D4951" w:rsidRPr="004B3844" w:rsidRDefault="004D4951" w:rsidP="003E2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проводит</w:t>
            </w:r>
          </w:p>
        </w:tc>
        <w:tc>
          <w:tcPr>
            <w:tcW w:w="3856" w:type="dxa"/>
            <w:shd w:val="clear" w:color="auto" w:fill="FFFFFF" w:themeFill="background1"/>
            <w:hideMark/>
          </w:tcPr>
          <w:p w14:paraId="7642E2A6" w14:textId="77777777" w:rsidR="004D4951" w:rsidRPr="004B3844" w:rsidRDefault="004D4951" w:rsidP="00615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Ответственный за проведение,</w:t>
            </w:r>
          </w:p>
          <w:p w14:paraId="7EFDF1E3" w14:textId="77777777" w:rsidR="004D4951" w:rsidRPr="004B3844" w:rsidRDefault="004D4951" w:rsidP="00615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должность, телефон</w:t>
            </w:r>
          </w:p>
        </w:tc>
      </w:tr>
      <w:tr w:rsidR="003267C0" w:rsidRPr="004C5F8A" w14:paraId="1E847D9C" w14:textId="77777777" w:rsidTr="00B169CE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3EE27823" w14:textId="0A1FE2DC" w:rsidR="00214241" w:rsidRDefault="0074047D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01,08,15,22,29</w:t>
            </w:r>
          </w:p>
          <w:p w14:paraId="5C6AD210" w14:textId="6C88C9B1" w:rsidR="0074047D" w:rsidRDefault="0074047D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6C6041B1" w14:textId="5EDF2D41" w:rsidR="00CC078C" w:rsidRPr="004B3844" w:rsidRDefault="00CC078C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5FF2A4" w14:textId="42CEA1F1" w:rsidR="003267C0" w:rsidRPr="004B3844" w:rsidRDefault="00A35301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3267C0" w:rsidRPr="004B3844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7CEC70E4" w14:textId="62559AC5" w:rsidR="00561AC0" w:rsidRPr="004B3844" w:rsidRDefault="003267C0" w:rsidP="005B7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Планёрные заседания у</w:t>
            </w:r>
            <w:r w:rsidR="00052B32" w:rsidRPr="004B38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3844">
              <w:rPr>
                <w:rFonts w:ascii="Times New Roman" w:hAnsi="Times New Roman"/>
                <w:sz w:val="24"/>
                <w:szCs w:val="24"/>
              </w:rPr>
              <w:t xml:space="preserve">Главы района с участием председателя Совета депутатов Баганского района, заместителей главы администрации, начальника УФ и НП Баганского района, начальника отделения полиции «Баганское» </w:t>
            </w:r>
            <w:r w:rsidR="00830DBC">
              <w:rPr>
                <w:rFonts w:ascii="Times New Roman" w:hAnsi="Times New Roman"/>
                <w:sz w:val="24"/>
                <w:szCs w:val="24"/>
              </w:rPr>
              <w:t>МО</w:t>
            </w:r>
            <w:r w:rsidRPr="004B3844">
              <w:rPr>
                <w:rFonts w:ascii="Times New Roman" w:hAnsi="Times New Roman"/>
                <w:sz w:val="24"/>
                <w:szCs w:val="24"/>
              </w:rPr>
              <w:t xml:space="preserve"> МВД России «Карасукский», редактора газеты «Степная Нива», </w:t>
            </w:r>
            <w:r w:rsidR="00487A8D">
              <w:rPr>
                <w:rFonts w:ascii="Times New Roman" w:hAnsi="Times New Roman"/>
                <w:sz w:val="24"/>
                <w:szCs w:val="24"/>
              </w:rPr>
              <w:t xml:space="preserve">И.О. </w:t>
            </w:r>
            <w:r w:rsidR="00C52912" w:rsidRPr="004B3844">
              <w:rPr>
                <w:rFonts w:ascii="Times New Roman" w:hAnsi="Times New Roman"/>
                <w:sz w:val="24"/>
                <w:szCs w:val="24"/>
              </w:rPr>
              <w:t xml:space="preserve">главного врача ГБУЗ НСО «Баганская ЦРБ», </w:t>
            </w:r>
            <w:r w:rsidRPr="004B3844">
              <w:rPr>
                <w:rFonts w:ascii="Times New Roman" w:hAnsi="Times New Roman"/>
                <w:sz w:val="24"/>
                <w:szCs w:val="24"/>
              </w:rPr>
              <w:t>Главы Баганского сельсовета</w:t>
            </w:r>
          </w:p>
        </w:tc>
        <w:tc>
          <w:tcPr>
            <w:tcW w:w="2551" w:type="dxa"/>
            <w:shd w:val="clear" w:color="auto" w:fill="FFFFFF" w:themeFill="background1"/>
          </w:tcPr>
          <w:p w14:paraId="0A5B78AA" w14:textId="77777777" w:rsidR="003267C0" w:rsidRPr="004B3844" w:rsidRDefault="003267C0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15B3C9A6" w14:textId="3130AF78" w:rsidR="003267C0" w:rsidRPr="004B3844" w:rsidRDefault="001E4191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администрации</w:t>
            </w:r>
            <w:r w:rsidR="00983D0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3D0C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977" w:type="dxa"/>
            <w:shd w:val="clear" w:color="auto" w:fill="FFFFFF" w:themeFill="background1"/>
          </w:tcPr>
          <w:p w14:paraId="2D4BB1A8" w14:textId="149B127F" w:rsidR="003267C0" w:rsidRPr="004B3844" w:rsidRDefault="003267C0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 xml:space="preserve"> Глав</w:t>
            </w:r>
            <w:r w:rsidR="00A35193">
              <w:rPr>
                <w:rFonts w:ascii="Times New Roman" w:hAnsi="Times New Roman"/>
                <w:sz w:val="24"/>
                <w:szCs w:val="24"/>
              </w:rPr>
              <w:t>а</w:t>
            </w:r>
            <w:r w:rsidRPr="004B3844">
              <w:rPr>
                <w:rFonts w:ascii="Times New Roman" w:hAnsi="Times New Roman"/>
                <w:sz w:val="24"/>
                <w:szCs w:val="24"/>
              </w:rPr>
              <w:t xml:space="preserve"> Баганского района Новосибирской области</w:t>
            </w:r>
          </w:p>
        </w:tc>
        <w:tc>
          <w:tcPr>
            <w:tcW w:w="3856" w:type="dxa"/>
            <w:shd w:val="clear" w:color="auto" w:fill="FFFFFF" w:themeFill="background1"/>
          </w:tcPr>
          <w:p w14:paraId="5D032973" w14:textId="77777777" w:rsidR="003267C0" w:rsidRPr="004B3844" w:rsidRDefault="003267C0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3844">
              <w:rPr>
                <w:rFonts w:ascii="Times New Roman" w:hAnsi="Times New Roman"/>
                <w:sz w:val="24"/>
                <w:szCs w:val="24"/>
              </w:rPr>
              <w:t>Прахт</w:t>
            </w:r>
            <w:proofErr w:type="spellEnd"/>
            <w:r w:rsidRPr="004B3844">
              <w:rPr>
                <w:rFonts w:ascii="Times New Roman" w:hAnsi="Times New Roman"/>
                <w:sz w:val="24"/>
                <w:szCs w:val="24"/>
              </w:rPr>
              <w:t xml:space="preserve"> Ю.М.,</w:t>
            </w:r>
          </w:p>
          <w:p w14:paraId="5D5A1A03" w14:textId="77777777" w:rsidR="003267C0" w:rsidRPr="004B3844" w:rsidRDefault="003267C0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управляющий делами администрации района,</w:t>
            </w:r>
          </w:p>
          <w:p w14:paraId="64A4BAE1" w14:textId="77777777" w:rsidR="003267C0" w:rsidRPr="004B3844" w:rsidRDefault="003267C0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21-341</w:t>
            </w:r>
          </w:p>
          <w:p w14:paraId="1EA2491E" w14:textId="77777777" w:rsidR="003267C0" w:rsidRPr="004B3844" w:rsidRDefault="003267C0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Артёменко Н.А.,</w:t>
            </w:r>
          </w:p>
          <w:p w14:paraId="52DBD5A5" w14:textId="77777777" w:rsidR="003267C0" w:rsidRPr="004B3844" w:rsidRDefault="003267C0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начальник отдела организационно-контрольной работы администрации района,</w:t>
            </w:r>
          </w:p>
          <w:p w14:paraId="4BEB5764" w14:textId="1DD34BE2" w:rsidR="008E1E1B" w:rsidRPr="004B3844" w:rsidRDefault="003267C0" w:rsidP="005B7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21-109</w:t>
            </w:r>
          </w:p>
        </w:tc>
      </w:tr>
      <w:tr w:rsidR="00F737DF" w:rsidRPr="004C5F8A" w14:paraId="1C53BF40" w14:textId="77777777" w:rsidTr="00041699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5272379B" w14:textId="77777777" w:rsidR="00F737DF" w:rsidRDefault="00F737DF" w:rsidP="00F73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  <w:p w14:paraId="7DF7F7D2" w14:textId="77777777" w:rsidR="00F737DF" w:rsidRDefault="00F737DF" w:rsidP="00F73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53D6CFC2" w14:textId="77777777" w:rsidR="00F737DF" w:rsidRDefault="00F737DF" w:rsidP="00F73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</w:t>
            </w:r>
          </w:p>
          <w:p w14:paraId="1BF19118" w14:textId="66DC5B98" w:rsidR="00F737DF" w:rsidRDefault="00F737DF" w:rsidP="00F73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1D580E07" w14:textId="711F5766" w:rsidR="00F737DF" w:rsidRPr="004B3844" w:rsidRDefault="00F737DF" w:rsidP="00F73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737DF">
              <w:rPr>
                <w:rFonts w:ascii="Times New Roman" w:hAnsi="Times New Roman"/>
                <w:sz w:val="24"/>
                <w:szCs w:val="24"/>
              </w:rPr>
              <w:t>ероприятие ко Дню неизвестного солдата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37DF">
              <w:rPr>
                <w:rFonts w:ascii="Times New Roman" w:hAnsi="Times New Roman"/>
                <w:sz w:val="24"/>
                <w:szCs w:val="24"/>
              </w:rPr>
              <w:t>«Имя твоё неизвестно, подвиг твой бессмертен»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E05F7" w14:textId="77777777" w:rsidR="00F737DF" w:rsidRPr="00A95414" w:rsidRDefault="00F737DF" w:rsidP="00F73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с. Баган</w:t>
            </w:r>
          </w:p>
          <w:p w14:paraId="4887ACB2" w14:textId="77777777" w:rsidR="00F737DF" w:rsidRPr="00A95414" w:rsidRDefault="00F737DF" w:rsidP="00F73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БСОШ № 2</w:t>
            </w:r>
          </w:p>
          <w:p w14:paraId="17F90BF2" w14:textId="0268AA4F" w:rsidR="00F737DF" w:rsidRPr="00A95414" w:rsidRDefault="00F737DF" w:rsidP="00F73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954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541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9541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61EE0E2" w14:textId="77777777" w:rsidR="00F737DF" w:rsidRPr="004B3844" w:rsidRDefault="00F737DF" w:rsidP="00F73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61CBC" w14:textId="484C103D" w:rsidR="00F737DF" w:rsidRPr="004B3844" w:rsidRDefault="00F737DF" w:rsidP="00F73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МКУК «Баганский районный краеведческий музей»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7DF62" w14:textId="77777777" w:rsidR="00F737DF" w:rsidRDefault="00F737DF" w:rsidP="00F73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 xml:space="preserve">Гладких Н.В., </w:t>
            </w:r>
          </w:p>
          <w:p w14:paraId="13E189AC" w14:textId="77777777" w:rsidR="00F737DF" w:rsidRDefault="00F737DF" w:rsidP="00F73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директор МКУК «</w:t>
            </w:r>
            <w:r>
              <w:rPr>
                <w:rFonts w:ascii="Times New Roman" w:hAnsi="Times New Roman"/>
                <w:sz w:val="24"/>
                <w:szCs w:val="24"/>
              </w:rPr>
              <w:t>Баганский районный краеведческий м</w:t>
            </w:r>
            <w:r w:rsidRPr="00A95414">
              <w:rPr>
                <w:rFonts w:ascii="Times New Roman" w:hAnsi="Times New Roman"/>
                <w:sz w:val="24"/>
                <w:szCs w:val="24"/>
              </w:rPr>
              <w:t xml:space="preserve">узей», </w:t>
            </w:r>
          </w:p>
          <w:p w14:paraId="74A941F1" w14:textId="4E6B4182" w:rsidR="00F737DF" w:rsidRPr="004B3844" w:rsidRDefault="00F737DF" w:rsidP="00F73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22-780</w:t>
            </w:r>
          </w:p>
        </w:tc>
      </w:tr>
      <w:tr w:rsidR="009D153D" w:rsidRPr="004C5F8A" w14:paraId="2200C70C" w14:textId="77777777" w:rsidTr="00E915B0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27C7A9E9" w14:textId="77777777" w:rsidR="009D153D" w:rsidRPr="009D153D" w:rsidRDefault="009D153D" w:rsidP="009D1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53D">
              <w:rPr>
                <w:rFonts w:ascii="Times New Roman" w:hAnsi="Times New Roman"/>
                <w:sz w:val="24"/>
                <w:szCs w:val="24"/>
              </w:rPr>
              <w:t>01</w:t>
            </w:r>
          </w:p>
          <w:p w14:paraId="31CE1853" w14:textId="77777777" w:rsidR="009D153D" w:rsidRPr="009D153D" w:rsidRDefault="009D153D" w:rsidP="009D1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53D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4A880956" w14:textId="77777777" w:rsidR="009D153D" w:rsidRPr="009D153D" w:rsidRDefault="009D153D" w:rsidP="009D1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53D">
              <w:rPr>
                <w:rFonts w:ascii="Times New Roman" w:hAnsi="Times New Roman"/>
                <w:sz w:val="24"/>
                <w:szCs w:val="24"/>
              </w:rPr>
              <w:t>пн.</w:t>
            </w:r>
          </w:p>
          <w:p w14:paraId="6996713E" w14:textId="4E8BB1BA" w:rsidR="009D153D" w:rsidRDefault="009D153D" w:rsidP="009D1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9D153D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22E43950" w14:textId="77777777" w:rsidR="009D153D" w:rsidRPr="009F24D3" w:rsidRDefault="009D153D" w:rsidP="009D153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4D3">
              <w:rPr>
                <w:rFonts w:ascii="Times New Roman" w:hAnsi="Times New Roman"/>
                <w:bCs/>
                <w:sz w:val="24"/>
                <w:szCs w:val="24"/>
              </w:rPr>
              <w:t>Расширенное планёрное заседание при Главе Баганского района</w:t>
            </w:r>
          </w:p>
          <w:p w14:paraId="4B834CDC" w14:textId="2877848F" w:rsidR="009D153D" w:rsidRDefault="009D153D" w:rsidP="009D1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4D3">
              <w:rPr>
                <w:rFonts w:ascii="Times New Roman" w:hAnsi="Times New Roman"/>
                <w:bCs/>
                <w:sz w:val="24"/>
                <w:szCs w:val="24"/>
              </w:rPr>
              <w:t>Новосибирской области</w:t>
            </w:r>
          </w:p>
        </w:tc>
        <w:tc>
          <w:tcPr>
            <w:tcW w:w="2551" w:type="dxa"/>
            <w:shd w:val="clear" w:color="auto" w:fill="FFFFFF" w:themeFill="background1"/>
          </w:tcPr>
          <w:p w14:paraId="0C253B44" w14:textId="77777777" w:rsidR="009D153D" w:rsidRPr="004B3844" w:rsidRDefault="009D153D" w:rsidP="009D1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07287F00" w14:textId="0B5F66F7" w:rsidR="009D153D" w:rsidRPr="00A95414" w:rsidRDefault="009D153D" w:rsidP="009D1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администрации, актовый зал</w:t>
            </w:r>
          </w:p>
        </w:tc>
        <w:tc>
          <w:tcPr>
            <w:tcW w:w="2977" w:type="dxa"/>
            <w:shd w:val="clear" w:color="auto" w:fill="FFFFFF" w:themeFill="background1"/>
          </w:tcPr>
          <w:p w14:paraId="379CC5C4" w14:textId="65FDBB3D" w:rsidR="009D153D" w:rsidRPr="00A95414" w:rsidRDefault="009D153D" w:rsidP="009D1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 xml:space="preserve"> Глав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B3844">
              <w:rPr>
                <w:rFonts w:ascii="Times New Roman" w:hAnsi="Times New Roman"/>
                <w:sz w:val="24"/>
                <w:szCs w:val="24"/>
              </w:rPr>
              <w:t xml:space="preserve"> Баганского района Новосибирской области</w:t>
            </w:r>
          </w:p>
        </w:tc>
        <w:tc>
          <w:tcPr>
            <w:tcW w:w="3856" w:type="dxa"/>
            <w:shd w:val="clear" w:color="auto" w:fill="FFFFFF" w:themeFill="background1"/>
          </w:tcPr>
          <w:p w14:paraId="52050520" w14:textId="77777777" w:rsidR="009D153D" w:rsidRPr="004B3844" w:rsidRDefault="009D153D" w:rsidP="009D1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3844">
              <w:rPr>
                <w:rFonts w:ascii="Times New Roman" w:hAnsi="Times New Roman"/>
                <w:sz w:val="24"/>
                <w:szCs w:val="24"/>
              </w:rPr>
              <w:t>Прахт</w:t>
            </w:r>
            <w:proofErr w:type="spellEnd"/>
            <w:r w:rsidRPr="004B3844">
              <w:rPr>
                <w:rFonts w:ascii="Times New Roman" w:hAnsi="Times New Roman"/>
                <w:sz w:val="24"/>
                <w:szCs w:val="24"/>
              </w:rPr>
              <w:t xml:space="preserve"> Ю.М.,</w:t>
            </w:r>
          </w:p>
          <w:p w14:paraId="25A28108" w14:textId="77777777" w:rsidR="009D153D" w:rsidRPr="004B3844" w:rsidRDefault="009D153D" w:rsidP="009D1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управляющий делами администрации района,</w:t>
            </w:r>
          </w:p>
          <w:p w14:paraId="663CD2AA" w14:textId="77777777" w:rsidR="009D153D" w:rsidRPr="004B3844" w:rsidRDefault="009D153D" w:rsidP="009D1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21-341</w:t>
            </w:r>
          </w:p>
          <w:p w14:paraId="466ABDE4" w14:textId="77777777" w:rsidR="009D153D" w:rsidRPr="004B3844" w:rsidRDefault="009D153D" w:rsidP="009D1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Артёменко Н.А.,</w:t>
            </w:r>
          </w:p>
          <w:p w14:paraId="0803B085" w14:textId="77777777" w:rsidR="009D153D" w:rsidRPr="004B3844" w:rsidRDefault="009D153D" w:rsidP="009D1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начальник отдела организационно-контрольной работы администрации района,</w:t>
            </w:r>
          </w:p>
          <w:p w14:paraId="109785E2" w14:textId="77777777" w:rsidR="009D153D" w:rsidRDefault="009D153D" w:rsidP="009D1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21-109</w:t>
            </w:r>
          </w:p>
          <w:p w14:paraId="08CA99DB" w14:textId="77777777" w:rsidR="009D153D" w:rsidRDefault="009D153D" w:rsidP="009D1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5BD4D6" w14:textId="77777777" w:rsidR="00802846" w:rsidRPr="00A95414" w:rsidRDefault="00802846" w:rsidP="009D1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846" w:rsidRPr="004C5F8A" w14:paraId="083F7D09" w14:textId="77777777" w:rsidTr="00E915B0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4FB36DD5" w14:textId="77777777" w:rsidR="00802846" w:rsidRPr="00802846" w:rsidRDefault="00802846" w:rsidP="00802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846">
              <w:rPr>
                <w:rFonts w:ascii="Times New Roman" w:hAnsi="Times New Roman"/>
                <w:sz w:val="24"/>
                <w:szCs w:val="24"/>
              </w:rPr>
              <w:lastRenderedPageBreak/>
              <w:t>02</w:t>
            </w:r>
          </w:p>
          <w:p w14:paraId="31895FDE" w14:textId="77777777" w:rsidR="00802846" w:rsidRPr="00802846" w:rsidRDefault="00802846" w:rsidP="00802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846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7E2F992B" w14:textId="77777777" w:rsidR="00802846" w:rsidRPr="00802846" w:rsidRDefault="00802846" w:rsidP="00802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846"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14:paraId="3FB43BD4" w14:textId="45C1CB12" w:rsidR="00802846" w:rsidRPr="009D153D" w:rsidRDefault="00802846" w:rsidP="00802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</w:tcPr>
          <w:p w14:paraId="0067F9A1" w14:textId="63E25148" w:rsidR="00802846" w:rsidRPr="009F24D3" w:rsidRDefault="00802846" w:rsidP="0080284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2846">
              <w:rPr>
                <w:rFonts w:ascii="Times New Roman" w:hAnsi="Times New Roman"/>
                <w:bCs/>
                <w:sz w:val="24"/>
                <w:szCs w:val="24"/>
              </w:rPr>
              <w:t>Соревнования по настольному теннису среди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02846">
              <w:rPr>
                <w:rFonts w:ascii="Times New Roman" w:hAnsi="Times New Roman"/>
                <w:bCs/>
                <w:sz w:val="24"/>
                <w:szCs w:val="24"/>
              </w:rPr>
              <w:t>юношей 2009-2010 г.р. в зачет МЭ ВСИШ «Президентские спортивные игры»</w:t>
            </w:r>
          </w:p>
        </w:tc>
        <w:tc>
          <w:tcPr>
            <w:tcW w:w="2551" w:type="dxa"/>
            <w:shd w:val="clear" w:color="auto" w:fill="FFFFFF" w:themeFill="background1"/>
          </w:tcPr>
          <w:p w14:paraId="4DEB3862" w14:textId="77777777" w:rsidR="00802846" w:rsidRDefault="00802846" w:rsidP="00802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53B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2FE03F26" w14:textId="53DEF898" w:rsidR="00802846" w:rsidRPr="004B3844" w:rsidRDefault="00802846" w:rsidP="00802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 БСОШ №2</w:t>
            </w:r>
          </w:p>
        </w:tc>
        <w:tc>
          <w:tcPr>
            <w:tcW w:w="2977" w:type="dxa"/>
            <w:shd w:val="clear" w:color="auto" w:fill="FFFFFF" w:themeFill="background1"/>
          </w:tcPr>
          <w:p w14:paraId="48E36E58" w14:textId="2BF3B5C3" w:rsidR="00802846" w:rsidRPr="004B3844" w:rsidRDefault="00802846" w:rsidP="00802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МБУ ДО Баганская ДЮСШ</w:t>
            </w:r>
          </w:p>
        </w:tc>
        <w:tc>
          <w:tcPr>
            <w:tcW w:w="3856" w:type="dxa"/>
            <w:shd w:val="clear" w:color="auto" w:fill="FFFFFF" w:themeFill="background1"/>
          </w:tcPr>
          <w:p w14:paraId="3F90CBD0" w14:textId="77777777" w:rsidR="00802846" w:rsidRPr="00335C6D" w:rsidRDefault="00802846" w:rsidP="0080284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Колодько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С.Г</w:t>
            </w: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., </w:t>
            </w:r>
          </w:p>
          <w:p w14:paraId="30E7B977" w14:textId="77777777" w:rsidR="00802846" w:rsidRPr="00335C6D" w:rsidRDefault="00802846" w:rsidP="0080284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МБУ ДО Баганской ДЮСШ,</w:t>
            </w:r>
          </w:p>
          <w:p w14:paraId="44C2C7F9" w14:textId="77777777" w:rsidR="00802846" w:rsidRDefault="00802846" w:rsidP="0080284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21-404</w:t>
            </w:r>
          </w:p>
          <w:p w14:paraId="7F7E68B4" w14:textId="77777777" w:rsidR="00802846" w:rsidRDefault="00802846" w:rsidP="008028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0D1084" w14:textId="77777777" w:rsidR="00802846" w:rsidRPr="004B3844" w:rsidRDefault="00802846" w:rsidP="00802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7DF" w:rsidRPr="004C5F8A" w14:paraId="0B331B53" w14:textId="77777777" w:rsidTr="00D02DEF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12C83165" w14:textId="77777777" w:rsidR="00F737DF" w:rsidRDefault="00F737DF" w:rsidP="00F73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  <w:p w14:paraId="61D457A1" w14:textId="77777777" w:rsidR="00F737DF" w:rsidRDefault="00F737DF" w:rsidP="00F73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2C3B21B6" w14:textId="77777777" w:rsidR="00F737DF" w:rsidRDefault="00F737DF" w:rsidP="00F73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14:paraId="5E0ED9C8" w14:textId="20AC2CAA" w:rsidR="00F737DF" w:rsidRDefault="00F737DF" w:rsidP="00F73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4253" w:type="dxa"/>
            <w:shd w:val="clear" w:color="auto" w:fill="FFFFFF" w:themeFill="background1"/>
          </w:tcPr>
          <w:p w14:paraId="7AC5C65D" w14:textId="7B3ACAA6" w:rsidR="00F737DF" w:rsidRDefault="00F737DF" w:rsidP="00F73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DF">
              <w:rPr>
                <w:rFonts w:ascii="Times New Roman" w:hAnsi="Times New Roman"/>
                <w:sz w:val="24"/>
                <w:szCs w:val="24"/>
              </w:rPr>
              <w:t>Благотворительный концерт «Пусть чистым будет небо»</w:t>
            </w:r>
          </w:p>
        </w:tc>
        <w:tc>
          <w:tcPr>
            <w:tcW w:w="2551" w:type="dxa"/>
            <w:shd w:val="clear" w:color="auto" w:fill="FFFFFF" w:themeFill="background1"/>
          </w:tcPr>
          <w:p w14:paraId="6F4BAB8C" w14:textId="77777777" w:rsidR="00F737DF" w:rsidRPr="001D41EE" w:rsidRDefault="00F737DF" w:rsidP="00F73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1EE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1057DAFE" w14:textId="45011F88" w:rsidR="00F737DF" w:rsidRPr="00A95414" w:rsidRDefault="00F737DF" w:rsidP="00F73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1EE">
              <w:rPr>
                <w:rFonts w:ascii="Times New Roman" w:hAnsi="Times New Roman"/>
                <w:sz w:val="24"/>
                <w:szCs w:val="24"/>
              </w:rPr>
              <w:t>здание районного Дома культуры, зрительный зал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909D5" w14:textId="5723800B" w:rsidR="00F737DF" w:rsidRPr="00A95414" w:rsidRDefault="00F737DF" w:rsidP="00F73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DFF">
              <w:rPr>
                <w:rFonts w:ascii="Times New Roman" w:hAnsi="Times New Roman"/>
                <w:bCs/>
                <w:sz w:val="24"/>
                <w:szCs w:val="24"/>
              </w:rPr>
              <w:t>МБУ ДО ДШИ с. Баган Новосибирской области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40575" w14:textId="77777777" w:rsidR="00F737DF" w:rsidRDefault="00F737DF" w:rsidP="00F73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DFF">
              <w:rPr>
                <w:rFonts w:ascii="Times New Roman" w:hAnsi="Times New Roman"/>
                <w:sz w:val="24"/>
                <w:szCs w:val="24"/>
              </w:rPr>
              <w:t xml:space="preserve">Погорелая О.В., </w:t>
            </w:r>
          </w:p>
          <w:p w14:paraId="37821CB7" w14:textId="77777777" w:rsidR="00F737DF" w:rsidRDefault="00F737DF" w:rsidP="00F73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DFF">
              <w:rPr>
                <w:rFonts w:ascii="Times New Roman" w:hAnsi="Times New Roman"/>
                <w:sz w:val="24"/>
                <w:szCs w:val="24"/>
              </w:rPr>
              <w:t>директор МБУ ДО ДШИ с. Баган,</w:t>
            </w:r>
          </w:p>
          <w:p w14:paraId="5F7AF5C3" w14:textId="15946FB3" w:rsidR="00F737DF" w:rsidRPr="00A95414" w:rsidRDefault="00F737DF" w:rsidP="00F73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DFF">
              <w:rPr>
                <w:rFonts w:ascii="Times New Roman" w:hAnsi="Times New Roman"/>
                <w:sz w:val="24"/>
                <w:szCs w:val="24"/>
              </w:rPr>
              <w:t xml:space="preserve"> 29-098</w:t>
            </w:r>
          </w:p>
        </w:tc>
      </w:tr>
      <w:tr w:rsidR="00F737DF" w:rsidRPr="004C5F8A" w14:paraId="02B93CB3" w14:textId="77777777" w:rsidTr="00D61AC1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5D84D86F" w14:textId="77777777" w:rsidR="00F737DF" w:rsidRDefault="00F737DF" w:rsidP="00F73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  <w:p w14:paraId="055A1838" w14:textId="77777777" w:rsidR="00F737DF" w:rsidRDefault="00F737DF" w:rsidP="00F73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45444280" w14:textId="77777777" w:rsidR="00F737DF" w:rsidRDefault="00F737DF" w:rsidP="00F73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ср.</w:t>
            </w:r>
          </w:p>
          <w:p w14:paraId="53912D41" w14:textId="3B003002" w:rsidR="00F737DF" w:rsidRDefault="00F737DF" w:rsidP="00F73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0381E691" w14:textId="087F2DE3" w:rsidR="00F737DF" w:rsidRPr="00F737DF" w:rsidRDefault="00F737DF" w:rsidP="00F73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F30">
              <w:rPr>
                <w:rFonts w:ascii="Times New Roman" w:hAnsi="Times New Roman"/>
                <w:sz w:val="24"/>
                <w:szCs w:val="24"/>
              </w:rPr>
              <w:t>Митинг, посвященный Дню неизвестного солдата</w:t>
            </w:r>
          </w:p>
        </w:tc>
        <w:tc>
          <w:tcPr>
            <w:tcW w:w="2551" w:type="dxa"/>
            <w:shd w:val="clear" w:color="auto" w:fill="FFFFFF" w:themeFill="background1"/>
          </w:tcPr>
          <w:p w14:paraId="121005A1" w14:textId="77777777" w:rsidR="00F737DF" w:rsidRDefault="00F737DF" w:rsidP="00F73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2976F4E3" w14:textId="0BB4B2C1" w:rsidR="00F737DF" w:rsidRPr="001D41EE" w:rsidRDefault="00F737DF" w:rsidP="00F73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монумент Славы</w:t>
            </w:r>
          </w:p>
        </w:tc>
        <w:tc>
          <w:tcPr>
            <w:tcW w:w="2977" w:type="dxa"/>
            <w:shd w:val="clear" w:color="auto" w:fill="FFFFFF" w:themeFill="background1"/>
          </w:tcPr>
          <w:p w14:paraId="539D6262" w14:textId="2E3A519C" w:rsidR="00F737DF" w:rsidRPr="00106DFF" w:rsidRDefault="00F737DF" w:rsidP="00F737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МБУК «КДЦ Баганского района»</w:t>
            </w:r>
          </w:p>
        </w:tc>
        <w:tc>
          <w:tcPr>
            <w:tcW w:w="3856" w:type="dxa"/>
            <w:shd w:val="clear" w:color="auto" w:fill="FFFFFF" w:themeFill="background1"/>
          </w:tcPr>
          <w:p w14:paraId="0E5989B1" w14:textId="77777777" w:rsidR="00F737DF" w:rsidRPr="004B3844" w:rsidRDefault="00F737DF" w:rsidP="00F73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Клятченок К.А.,</w:t>
            </w:r>
          </w:p>
          <w:p w14:paraId="1C0411BC" w14:textId="77777777" w:rsidR="00F737DF" w:rsidRPr="004B3844" w:rsidRDefault="00F737DF" w:rsidP="00F73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директор МБУК «КДЦ Баганского района»,</w:t>
            </w:r>
          </w:p>
          <w:p w14:paraId="57D43319" w14:textId="6329293E" w:rsidR="00F737DF" w:rsidRPr="00106DFF" w:rsidRDefault="00F737DF" w:rsidP="00F73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29-080</w:t>
            </w:r>
          </w:p>
        </w:tc>
      </w:tr>
      <w:tr w:rsidR="00B26D39" w:rsidRPr="004C5F8A" w14:paraId="1FFA8D3D" w14:textId="77777777" w:rsidTr="00DB4E7B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3A945A5D" w14:textId="77777777" w:rsidR="00B26D39" w:rsidRPr="00B26D39" w:rsidRDefault="00B26D39" w:rsidP="00B26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D39">
              <w:rPr>
                <w:rFonts w:ascii="Times New Roman" w:hAnsi="Times New Roman"/>
                <w:sz w:val="24"/>
                <w:szCs w:val="24"/>
              </w:rPr>
              <w:t>03</w:t>
            </w:r>
          </w:p>
          <w:p w14:paraId="685B6AC3" w14:textId="77777777" w:rsidR="00B26D39" w:rsidRPr="00B26D39" w:rsidRDefault="00B26D39" w:rsidP="00B26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D39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161BB7E6" w14:textId="77777777" w:rsidR="00B26D39" w:rsidRPr="00B26D39" w:rsidRDefault="00B26D39" w:rsidP="00B26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D39">
              <w:rPr>
                <w:rFonts w:ascii="Times New Roman" w:hAnsi="Times New Roman"/>
                <w:sz w:val="24"/>
                <w:szCs w:val="24"/>
              </w:rPr>
              <w:t>ср.</w:t>
            </w:r>
          </w:p>
          <w:p w14:paraId="2CF47596" w14:textId="406AAC1A" w:rsidR="00B26D39" w:rsidRDefault="00B26D39" w:rsidP="00B26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D39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394FC7C5" w14:textId="52E65179" w:rsidR="00B26D39" w:rsidRPr="00876F30" w:rsidRDefault="00B26D39" w:rsidP="00B26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D39">
              <w:rPr>
                <w:rFonts w:ascii="Times New Roman" w:hAnsi="Times New Roman"/>
                <w:sz w:val="24"/>
                <w:szCs w:val="24"/>
              </w:rPr>
              <w:t>Районные краеведческие Чтения «Память о прошлом и настоящем – для будущего», посвященные Году защитника Отечества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B4A4" w14:textId="77777777" w:rsidR="00B26D39" w:rsidRDefault="00B26D39" w:rsidP="00B26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2C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09F1A118" w14:textId="77777777" w:rsidR="00B26D39" w:rsidRDefault="00B26D39" w:rsidP="00B26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38E">
              <w:rPr>
                <w:rFonts w:ascii="Times New Roman" w:hAnsi="Times New Roman"/>
                <w:sz w:val="24"/>
                <w:szCs w:val="24"/>
              </w:rPr>
              <w:t>Баганский Дом детского творчества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4AFB558" w14:textId="418ACC72" w:rsidR="00B26D39" w:rsidRDefault="00B26D39" w:rsidP="00B26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D693" w14:textId="03306D4F" w:rsidR="00B26D39" w:rsidRPr="004B3844" w:rsidRDefault="00B26D39" w:rsidP="00B26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70B">
              <w:rPr>
                <w:rFonts w:ascii="Times New Roman" w:hAnsi="Times New Roman"/>
                <w:sz w:val="24"/>
                <w:szCs w:val="24"/>
              </w:rPr>
              <w:t>МБОУ ДО Баганский Дом детского творчества</w:t>
            </w:r>
            <w:r w:rsidRPr="0044770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856" w:type="dxa"/>
            <w:shd w:val="clear" w:color="auto" w:fill="FFFFFF" w:themeFill="background1"/>
          </w:tcPr>
          <w:p w14:paraId="73DE30CF" w14:textId="77777777" w:rsidR="00B26D39" w:rsidRPr="00B71ACF" w:rsidRDefault="00B26D39" w:rsidP="00B26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ACF">
              <w:rPr>
                <w:rFonts w:ascii="Times New Roman" w:hAnsi="Times New Roman"/>
                <w:sz w:val="24"/>
                <w:szCs w:val="24"/>
              </w:rPr>
              <w:t>Остертаг</w:t>
            </w:r>
            <w:proofErr w:type="spellEnd"/>
            <w:r w:rsidRPr="00B71ACF">
              <w:rPr>
                <w:rFonts w:ascii="Times New Roman" w:hAnsi="Times New Roman"/>
                <w:sz w:val="24"/>
                <w:szCs w:val="24"/>
              </w:rPr>
              <w:t xml:space="preserve"> Л.В.,</w:t>
            </w:r>
          </w:p>
          <w:p w14:paraId="2E036F7C" w14:textId="77777777" w:rsidR="00B26D39" w:rsidRPr="00B71ACF" w:rsidRDefault="00B26D39" w:rsidP="00B26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ACF">
              <w:rPr>
                <w:rFonts w:ascii="Times New Roman" w:hAnsi="Times New Roman"/>
                <w:sz w:val="24"/>
                <w:szCs w:val="24"/>
              </w:rPr>
              <w:t>директор МБОУ ДО Баганского Дома детского творчества,</w:t>
            </w:r>
          </w:p>
          <w:p w14:paraId="04508492" w14:textId="54D8C362" w:rsidR="00B26D39" w:rsidRPr="004B3844" w:rsidRDefault="00B26D39" w:rsidP="00B26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ACF">
              <w:rPr>
                <w:rFonts w:ascii="Times New Roman" w:hAnsi="Times New Roman"/>
                <w:sz w:val="24"/>
                <w:szCs w:val="24"/>
              </w:rPr>
              <w:t>22-753</w:t>
            </w:r>
          </w:p>
        </w:tc>
      </w:tr>
      <w:tr w:rsidR="00220D97" w:rsidRPr="004C5F8A" w14:paraId="751C5FC4" w14:textId="77777777" w:rsidTr="00AA6326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07CA4806" w14:textId="77777777" w:rsidR="00220D97" w:rsidRPr="00220D97" w:rsidRDefault="00220D97" w:rsidP="00220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D97">
              <w:rPr>
                <w:rFonts w:ascii="Times New Roman" w:hAnsi="Times New Roman"/>
                <w:sz w:val="24"/>
                <w:szCs w:val="24"/>
              </w:rPr>
              <w:t>03</w:t>
            </w:r>
          </w:p>
          <w:p w14:paraId="7639C39A" w14:textId="77777777" w:rsidR="00220D97" w:rsidRPr="00220D97" w:rsidRDefault="00220D97" w:rsidP="00220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D97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2111D858" w14:textId="77777777" w:rsidR="00220D97" w:rsidRPr="00220D97" w:rsidRDefault="00220D97" w:rsidP="00220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D97">
              <w:rPr>
                <w:rFonts w:ascii="Times New Roman" w:hAnsi="Times New Roman"/>
                <w:sz w:val="24"/>
                <w:szCs w:val="24"/>
              </w:rPr>
              <w:t>ср.</w:t>
            </w:r>
          </w:p>
          <w:p w14:paraId="242E958E" w14:textId="57BBE072" w:rsidR="00220D97" w:rsidRDefault="00220D97" w:rsidP="00220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D9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20D9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487F3CDE" w14:textId="77777777" w:rsidR="00220D97" w:rsidRPr="00220D97" w:rsidRDefault="00220D97" w:rsidP="00220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D97">
              <w:rPr>
                <w:rFonts w:ascii="Times New Roman" w:hAnsi="Times New Roman"/>
                <w:sz w:val="24"/>
                <w:szCs w:val="24"/>
              </w:rPr>
              <w:t>Урок мужества</w:t>
            </w:r>
          </w:p>
          <w:p w14:paraId="2A2C23A2" w14:textId="544EF20E" w:rsidR="00220D97" w:rsidRPr="00876F30" w:rsidRDefault="00220D97" w:rsidP="00220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D97">
              <w:rPr>
                <w:rFonts w:ascii="Times New Roman" w:hAnsi="Times New Roman"/>
                <w:sz w:val="24"/>
                <w:szCs w:val="24"/>
              </w:rPr>
              <w:t>«Под курганом спит неизвестный солдат»</w:t>
            </w:r>
          </w:p>
        </w:tc>
        <w:tc>
          <w:tcPr>
            <w:tcW w:w="2551" w:type="dxa"/>
          </w:tcPr>
          <w:p w14:paraId="72231CE8" w14:textId="77777777" w:rsidR="00220D97" w:rsidRPr="007F5A62" w:rsidRDefault="00220D97" w:rsidP="00220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4818D356" w14:textId="77777777" w:rsidR="00220D97" w:rsidRPr="007F5A62" w:rsidRDefault="00220D97" w:rsidP="00220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здание детской библиотеки</w:t>
            </w:r>
          </w:p>
          <w:p w14:paraId="7A5FB66B" w14:textId="77777777" w:rsidR="00220D97" w:rsidRDefault="00220D97" w:rsidP="00220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4E62C65" w14:textId="7B70692C" w:rsidR="00220D97" w:rsidRPr="004B3844" w:rsidRDefault="00220D97" w:rsidP="00220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МКУК Баганского района «Централизованная библиотечная система»</w:t>
            </w:r>
          </w:p>
        </w:tc>
        <w:tc>
          <w:tcPr>
            <w:tcW w:w="3856" w:type="dxa"/>
          </w:tcPr>
          <w:p w14:paraId="227FC282" w14:textId="77777777" w:rsidR="00220D97" w:rsidRPr="007F5A62" w:rsidRDefault="00220D97" w:rsidP="00220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Вальц Т.И.,</w:t>
            </w:r>
          </w:p>
          <w:p w14:paraId="1A55C314" w14:textId="77777777" w:rsidR="00220D97" w:rsidRPr="007F5A62" w:rsidRDefault="00220D97" w:rsidP="00220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6729A58A" w14:textId="77777777" w:rsidR="00220D97" w:rsidRPr="007F5A62" w:rsidRDefault="00220D97" w:rsidP="00220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МКУК Баганского района «Централизованная библиотечная система»,</w:t>
            </w:r>
          </w:p>
          <w:p w14:paraId="4D41EC8B" w14:textId="1FCC0423" w:rsidR="00220D97" w:rsidRPr="004B3844" w:rsidRDefault="00220D97" w:rsidP="00B726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49-751</w:t>
            </w:r>
          </w:p>
        </w:tc>
      </w:tr>
      <w:tr w:rsidR="0014572F" w:rsidRPr="004C5F8A" w14:paraId="63FE8B5F" w14:textId="77777777" w:rsidTr="00AA6326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57E9E886" w14:textId="77777777" w:rsidR="0014572F" w:rsidRPr="00220D97" w:rsidRDefault="0014572F" w:rsidP="00145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D97">
              <w:rPr>
                <w:rFonts w:ascii="Times New Roman" w:hAnsi="Times New Roman"/>
                <w:sz w:val="24"/>
                <w:szCs w:val="24"/>
              </w:rPr>
              <w:t>03</w:t>
            </w:r>
          </w:p>
          <w:p w14:paraId="438A4C06" w14:textId="77777777" w:rsidR="0014572F" w:rsidRPr="00220D97" w:rsidRDefault="0014572F" w:rsidP="00145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D97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2B9358E0" w14:textId="77777777" w:rsidR="0014572F" w:rsidRPr="00220D97" w:rsidRDefault="0014572F" w:rsidP="00145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D97">
              <w:rPr>
                <w:rFonts w:ascii="Times New Roman" w:hAnsi="Times New Roman"/>
                <w:sz w:val="24"/>
                <w:szCs w:val="24"/>
              </w:rPr>
              <w:t>ср.</w:t>
            </w:r>
          </w:p>
          <w:p w14:paraId="3662BAD4" w14:textId="598BC72E" w:rsidR="0014572F" w:rsidRPr="00220D97" w:rsidRDefault="0014572F" w:rsidP="00145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D9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20D9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04A6210C" w14:textId="7AEE8830" w:rsidR="0014572F" w:rsidRPr="00220D97" w:rsidRDefault="0014572F" w:rsidP="00145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72F">
              <w:rPr>
                <w:rFonts w:ascii="Times New Roman" w:hAnsi="Times New Roman"/>
                <w:sz w:val="24"/>
                <w:szCs w:val="24"/>
              </w:rPr>
              <w:t>Исторический час «Имя твоё неизвестно, подвиг твой бессмертен»» День неизвестного солдата</w:t>
            </w:r>
          </w:p>
        </w:tc>
        <w:tc>
          <w:tcPr>
            <w:tcW w:w="2551" w:type="dxa"/>
          </w:tcPr>
          <w:p w14:paraId="36E5E9D1" w14:textId="77777777" w:rsidR="0014572F" w:rsidRPr="0014572F" w:rsidRDefault="0014572F" w:rsidP="00145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72F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2D47BF9C" w14:textId="77777777" w:rsidR="0014572F" w:rsidRPr="0014572F" w:rsidRDefault="0014572F" w:rsidP="00145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72F">
              <w:rPr>
                <w:rFonts w:ascii="Times New Roman" w:hAnsi="Times New Roman"/>
                <w:sz w:val="24"/>
                <w:szCs w:val="24"/>
              </w:rPr>
              <w:t>здание центральной библиотеки,</w:t>
            </w:r>
          </w:p>
          <w:p w14:paraId="744E8E84" w14:textId="348E7E7E" w:rsidR="0014572F" w:rsidRPr="007F5A62" w:rsidRDefault="0014572F" w:rsidP="00145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72F"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2977" w:type="dxa"/>
          </w:tcPr>
          <w:p w14:paraId="04BE50E6" w14:textId="23CCBBFA" w:rsidR="0014572F" w:rsidRPr="007F5A62" w:rsidRDefault="0014572F" w:rsidP="00145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МКУК Баганского района «ЦБС» Центральная библиотека</w:t>
            </w:r>
          </w:p>
        </w:tc>
        <w:tc>
          <w:tcPr>
            <w:tcW w:w="3856" w:type="dxa"/>
          </w:tcPr>
          <w:p w14:paraId="00542B35" w14:textId="77777777" w:rsidR="0014572F" w:rsidRPr="00A95414" w:rsidRDefault="0014572F" w:rsidP="00145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Вальц Т.И.</w:t>
            </w:r>
          </w:p>
          <w:p w14:paraId="380A4B60" w14:textId="77777777" w:rsidR="0014572F" w:rsidRPr="00A95414" w:rsidRDefault="0014572F" w:rsidP="00145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7DFA616A" w14:textId="77777777" w:rsidR="0014572F" w:rsidRDefault="0014572F" w:rsidP="00145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МКУК Баганского района «ЦБС»</w:t>
            </w:r>
          </w:p>
          <w:p w14:paraId="14322D3F" w14:textId="097808F0" w:rsidR="0014572F" w:rsidRPr="007F5A62" w:rsidRDefault="0014572F" w:rsidP="00145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 xml:space="preserve"> 49-751</w:t>
            </w:r>
          </w:p>
        </w:tc>
      </w:tr>
      <w:tr w:rsidR="006536FE" w:rsidRPr="004C5F8A" w14:paraId="4C711F88" w14:textId="77777777" w:rsidTr="00387BC9">
        <w:trPr>
          <w:trHeight w:val="1220"/>
        </w:trPr>
        <w:tc>
          <w:tcPr>
            <w:tcW w:w="1418" w:type="dxa"/>
            <w:shd w:val="clear" w:color="auto" w:fill="FFFFFF" w:themeFill="background1"/>
          </w:tcPr>
          <w:p w14:paraId="3AFFB8A3" w14:textId="77777777" w:rsidR="006536FE" w:rsidRDefault="006536FE" w:rsidP="00653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  <w:p w14:paraId="7F5B2B1D" w14:textId="77777777" w:rsidR="006536FE" w:rsidRDefault="006536FE" w:rsidP="00653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6791F8EF" w14:textId="77777777" w:rsidR="006536FE" w:rsidRDefault="006536FE" w:rsidP="00653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43504892" w14:textId="6607DD56" w:rsidR="006536FE" w:rsidRDefault="006536FE" w:rsidP="00653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027F" w14:textId="77777777" w:rsidR="006536FE" w:rsidRPr="006536FE" w:rsidRDefault="006536FE" w:rsidP="00653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6FE">
              <w:rPr>
                <w:rFonts w:ascii="Times New Roman" w:hAnsi="Times New Roman"/>
                <w:sz w:val="24"/>
                <w:szCs w:val="24"/>
              </w:rPr>
              <w:t>«Мир за твоим окном» -</w:t>
            </w:r>
          </w:p>
          <w:p w14:paraId="79FCD04B" w14:textId="5AA6905C" w:rsidR="006536FE" w:rsidRDefault="006536FE" w:rsidP="00653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6FE">
              <w:rPr>
                <w:rFonts w:ascii="Times New Roman" w:hAnsi="Times New Roman"/>
                <w:sz w:val="24"/>
                <w:szCs w:val="24"/>
              </w:rPr>
              <w:t>выставка, посвященная декаде инвалидов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3B0BBC" w14:textId="77777777" w:rsidR="006536FE" w:rsidRPr="008F531E" w:rsidRDefault="006536FE" w:rsidP="00653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F531E">
              <w:rPr>
                <w:rFonts w:ascii="Times New Roman" w:hAnsi="Times New Roman"/>
                <w:sz w:val="24"/>
                <w:szCs w:val="24"/>
              </w:rPr>
              <w:t>. Баган</w:t>
            </w:r>
          </w:p>
          <w:p w14:paraId="513DCC0A" w14:textId="77777777" w:rsidR="006536FE" w:rsidRPr="008F531E" w:rsidRDefault="006536FE" w:rsidP="00653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1E">
              <w:rPr>
                <w:rFonts w:ascii="Times New Roman" w:hAnsi="Times New Roman"/>
                <w:sz w:val="24"/>
                <w:szCs w:val="24"/>
              </w:rPr>
              <w:t>музей,</w:t>
            </w:r>
          </w:p>
          <w:p w14:paraId="72CFC37B" w14:textId="4AC983EF" w:rsidR="006536FE" w:rsidRPr="00363D16" w:rsidRDefault="006536FE" w:rsidP="00653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выставочный зал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FD74722" w14:textId="77777777" w:rsidR="006536FE" w:rsidRPr="007F5A62" w:rsidRDefault="006536FE" w:rsidP="00653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МКУК «Баганский районный краеведческий</w:t>
            </w:r>
          </w:p>
          <w:p w14:paraId="278B37CD" w14:textId="70D0BEFC" w:rsidR="006536FE" w:rsidRPr="00106DFF" w:rsidRDefault="006536FE" w:rsidP="00653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музей»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3BCF5F" w14:textId="77777777" w:rsidR="006536FE" w:rsidRPr="008F531E" w:rsidRDefault="006536FE" w:rsidP="00653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1E">
              <w:rPr>
                <w:rFonts w:ascii="Times New Roman" w:hAnsi="Times New Roman"/>
                <w:sz w:val="24"/>
                <w:szCs w:val="24"/>
              </w:rPr>
              <w:t>Гладких Н.В.,</w:t>
            </w:r>
          </w:p>
          <w:p w14:paraId="788F32DE" w14:textId="77777777" w:rsidR="006536FE" w:rsidRPr="008F531E" w:rsidRDefault="006536FE" w:rsidP="00653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1E">
              <w:rPr>
                <w:rFonts w:ascii="Times New Roman" w:hAnsi="Times New Roman"/>
                <w:sz w:val="24"/>
                <w:szCs w:val="24"/>
              </w:rPr>
              <w:t xml:space="preserve"> директор МКУК «Музей», </w:t>
            </w:r>
          </w:p>
          <w:p w14:paraId="22E87F87" w14:textId="289F7A2B" w:rsidR="006536FE" w:rsidRPr="00106DFF" w:rsidRDefault="006536FE" w:rsidP="00653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1E">
              <w:rPr>
                <w:rFonts w:ascii="Times New Roman" w:hAnsi="Times New Roman"/>
                <w:sz w:val="24"/>
                <w:szCs w:val="24"/>
              </w:rPr>
              <w:t>22-780</w:t>
            </w:r>
          </w:p>
        </w:tc>
      </w:tr>
      <w:tr w:rsidR="00B26D39" w:rsidRPr="004C5F8A" w14:paraId="2C6A642D" w14:textId="77777777" w:rsidTr="00BC081B">
        <w:trPr>
          <w:trHeight w:val="1220"/>
        </w:trPr>
        <w:tc>
          <w:tcPr>
            <w:tcW w:w="1418" w:type="dxa"/>
            <w:shd w:val="clear" w:color="auto" w:fill="FFFFFF" w:themeFill="background1"/>
          </w:tcPr>
          <w:p w14:paraId="5CFBD325" w14:textId="77777777" w:rsidR="00B26D39" w:rsidRPr="00B26D39" w:rsidRDefault="00B26D39" w:rsidP="00B26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D39">
              <w:rPr>
                <w:rFonts w:ascii="Times New Roman" w:hAnsi="Times New Roman"/>
                <w:sz w:val="24"/>
                <w:szCs w:val="24"/>
              </w:rPr>
              <w:lastRenderedPageBreak/>
              <w:t>05</w:t>
            </w:r>
          </w:p>
          <w:p w14:paraId="43E00AB5" w14:textId="77777777" w:rsidR="00B26D39" w:rsidRPr="00B26D39" w:rsidRDefault="00B26D39" w:rsidP="00B26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D39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05079A8C" w14:textId="77777777" w:rsidR="00B26D39" w:rsidRPr="00B26D39" w:rsidRDefault="00B26D39" w:rsidP="00B26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D39"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19642E2E" w14:textId="2CD22D2F" w:rsidR="00B26D39" w:rsidRDefault="00B26D39" w:rsidP="00B26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6F54" w14:textId="77777777" w:rsidR="00B26D39" w:rsidRPr="00B26D39" w:rsidRDefault="00B26D39" w:rsidP="00B26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D39">
              <w:rPr>
                <w:rFonts w:ascii="Times New Roman" w:hAnsi="Times New Roman"/>
                <w:sz w:val="24"/>
                <w:szCs w:val="24"/>
              </w:rPr>
              <w:t xml:space="preserve">Районный Конкурс - дефиле по декорированию одежды </w:t>
            </w:r>
            <w:proofErr w:type="spellStart"/>
            <w:r w:rsidRPr="00B26D39">
              <w:rPr>
                <w:rFonts w:ascii="Times New Roman" w:hAnsi="Times New Roman"/>
                <w:sz w:val="24"/>
                <w:szCs w:val="24"/>
              </w:rPr>
              <w:t>световозвращающими</w:t>
            </w:r>
            <w:proofErr w:type="spellEnd"/>
            <w:r w:rsidRPr="00B26D39">
              <w:rPr>
                <w:rFonts w:ascii="Times New Roman" w:hAnsi="Times New Roman"/>
                <w:sz w:val="24"/>
                <w:szCs w:val="24"/>
              </w:rPr>
              <w:t xml:space="preserve"> элементами </w:t>
            </w:r>
          </w:p>
          <w:p w14:paraId="334C589A" w14:textId="6173CB38" w:rsidR="00B26D39" w:rsidRPr="006536FE" w:rsidRDefault="00B26D39" w:rsidP="00B26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D39">
              <w:rPr>
                <w:rFonts w:ascii="Times New Roman" w:hAnsi="Times New Roman"/>
                <w:sz w:val="24"/>
                <w:szCs w:val="24"/>
              </w:rPr>
              <w:t xml:space="preserve">«Безопасная мода для пешехода»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D722" w14:textId="77777777" w:rsidR="00B26D39" w:rsidRDefault="00B26D39" w:rsidP="00B26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2C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0B54F824" w14:textId="77777777" w:rsidR="00B26D39" w:rsidRDefault="00B26D39" w:rsidP="00B26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38E">
              <w:rPr>
                <w:rFonts w:ascii="Times New Roman" w:hAnsi="Times New Roman"/>
                <w:sz w:val="24"/>
                <w:szCs w:val="24"/>
              </w:rPr>
              <w:t>Баганский Дом детского творчества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2EFE723" w14:textId="55C026D0" w:rsidR="00B26D39" w:rsidRDefault="00B26D39" w:rsidP="00B26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DF5E" w14:textId="479DDA12" w:rsidR="00B26D39" w:rsidRPr="007F5A62" w:rsidRDefault="00B26D39" w:rsidP="00B26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70B">
              <w:rPr>
                <w:rFonts w:ascii="Times New Roman" w:hAnsi="Times New Roman"/>
                <w:sz w:val="24"/>
                <w:szCs w:val="24"/>
              </w:rPr>
              <w:t>МБОУ ДО Баганский Дом детского творчества</w:t>
            </w:r>
            <w:r w:rsidRPr="0044770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856" w:type="dxa"/>
            <w:shd w:val="clear" w:color="auto" w:fill="FFFFFF" w:themeFill="background1"/>
          </w:tcPr>
          <w:p w14:paraId="0DC3BC95" w14:textId="77777777" w:rsidR="00B26D39" w:rsidRPr="00B71ACF" w:rsidRDefault="00B26D39" w:rsidP="00B26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ACF">
              <w:rPr>
                <w:rFonts w:ascii="Times New Roman" w:hAnsi="Times New Roman"/>
                <w:sz w:val="24"/>
                <w:szCs w:val="24"/>
              </w:rPr>
              <w:t>Остертаг</w:t>
            </w:r>
            <w:proofErr w:type="spellEnd"/>
            <w:r w:rsidRPr="00B71ACF">
              <w:rPr>
                <w:rFonts w:ascii="Times New Roman" w:hAnsi="Times New Roman"/>
                <w:sz w:val="24"/>
                <w:szCs w:val="24"/>
              </w:rPr>
              <w:t xml:space="preserve"> Л.В.,</w:t>
            </w:r>
          </w:p>
          <w:p w14:paraId="29266404" w14:textId="77777777" w:rsidR="00B26D39" w:rsidRPr="00B71ACF" w:rsidRDefault="00B26D39" w:rsidP="00B26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ACF">
              <w:rPr>
                <w:rFonts w:ascii="Times New Roman" w:hAnsi="Times New Roman"/>
                <w:sz w:val="24"/>
                <w:szCs w:val="24"/>
              </w:rPr>
              <w:t>директор МБОУ ДО Баганского Дома детского творчества,</w:t>
            </w:r>
          </w:p>
          <w:p w14:paraId="6FBFCEB8" w14:textId="40D7B6A9" w:rsidR="00B26D39" w:rsidRPr="008F531E" w:rsidRDefault="00B26D39" w:rsidP="00B26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ACF">
              <w:rPr>
                <w:rFonts w:ascii="Times New Roman" w:hAnsi="Times New Roman"/>
                <w:sz w:val="24"/>
                <w:szCs w:val="24"/>
              </w:rPr>
              <w:t>22-753</w:t>
            </w:r>
          </w:p>
        </w:tc>
      </w:tr>
      <w:tr w:rsidR="00387BC9" w:rsidRPr="004C5F8A" w14:paraId="5CD5926F" w14:textId="77777777" w:rsidTr="00D23FA0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375E9B08" w14:textId="77777777" w:rsidR="00387BC9" w:rsidRDefault="00387BC9" w:rsidP="00387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  <w:p w14:paraId="2ADF4C10" w14:textId="77777777" w:rsidR="00387BC9" w:rsidRDefault="00387BC9" w:rsidP="00387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4D1DF633" w14:textId="77777777" w:rsidR="00387BC9" w:rsidRDefault="00387BC9" w:rsidP="00387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2C32B7BD" w14:textId="586B3212" w:rsidR="00387BC9" w:rsidRDefault="00387BC9" w:rsidP="00387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AACC" w14:textId="4E8A22DD" w:rsidR="00387BC9" w:rsidRPr="006536FE" w:rsidRDefault="00387BC9" w:rsidP="00387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D51">
              <w:rPr>
                <w:rFonts w:ascii="Times New Roman" w:hAnsi="Times New Roman"/>
                <w:sz w:val="24"/>
                <w:szCs w:val="24"/>
              </w:rPr>
              <w:t>Третий межрайонный фестиваль «Патриотическая волна» 2025</w:t>
            </w:r>
          </w:p>
        </w:tc>
        <w:tc>
          <w:tcPr>
            <w:tcW w:w="2551" w:type="dxa"/>
            <w:shd w:val="clear" w:color="auto" w:fill="FFFFFF" w:themeFill="background1"/>
          </w:tcPr>
          <w:p w14:paraId="0EACAF5C" w14:textId="77777777" w:rsidR="00387BC9" w:rsidRPr="00915B91" w:rsidRDefault="00387BC9" w:rsidP="00387B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B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Баган,</w:t>
            </w:r>
          </w:p>
          <w:p w14:paraId="11D00C74" w14:textId="77777777" w:rsidR="00387BC9" w:rsidRPr="00915B91" w:rsidRDefault="00387BC9" w:rsidP="00387B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B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 районного Дома культуры, зрительный зал</w:t>
            </w:r>
          </w:p>
          <w:p w14:paraId="4408257B" w14:textId="77777777" w:rsidR="00387BC9" w:rsidRDefault="00387BC9" w:rsidP="00B726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2C391" w14:textId="77E0CF7C" w:rsidR="00387BC9" w:rsidRPr="007F5A62" w:rsidRDefault="00387BC9" w:rsidP="00387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МБУК «КДЦ Баганского района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4D1D8" w14:textId="77777777" w:rsidR="00387BC9" w:rsidRPr="00C268E6" w:rsidRDefault="00387BC9" w:rsidP="00387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Клятченок К.А.,</w:t>
            </w:r>
          </w:p>
          <w:p w14:paraId="30730072" w14:textId="77777777" w:rsidR="00387BC9" w:rsidRPr="00C268E6" w:rsidRDefault="00387BC9" w:rsidP="00387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директор МБУК «КДЦ Баганского района»</w:t>
            </w:r>
          </w:p>
          <w:p w14:paraId="24654A06" w14:textId="46E4D900" w:rsidR="00387BC9" w:rsidRPr="008F531E" w:rsidRDefault="00387BC9" w:rsidP="00387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29-080</w:t>
            </w:r>
          </w:p>
        </w:tc>
      </w:tr>
      <w:tr w:rsidR="00B66E8F" w:rsidRPr="004C5F8A" w14:paraId="3840F65B" w14:textId="77777777" w:rsidTr="000235F5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4067363F" w14:textId="77777777" w:rsidR="00B66E8F" w:rsidRPr="00B66E8F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E8F">
              <w:rPr>
                <w:rFonts w:ascii="Times New Roman" w:hAnsi="Times New Roman"/>
                <w:sz w:val="24"/>
                <w:szCs w:val="24"/>
              </w:rPr>
              <w:t>05</w:t>
            </w:r>
          </w:p>
          <w:p w14:paraId="5298F7B6" w14:textId="77777777" w:rsidR="00B66E8F" w:rsidRPr="00B66E8F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E8F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5163DF60" w14:textId="77777777" w:rsidR="00B66E8F" w:rsidRPr="00B66E8F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E8F"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001BD4BE" w14:textId="26B5665A" w:rsidR="00B66E8F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E8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66E8F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72DA" w14:textId="77777777" w:rsidR="00B66E8F" w:rsidRPr="00B66E8F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E8F">
              <w:rPr>
                <w:rFonts w:ascii="Times New Roman" w:hAnsi="Times New Roman"/>
                <w:sz w:val="24"/>
                <w:szCs w:val="24"/>
              </w:rPr>
              <w:t>Тематический вечер</w:t>
            </w:r>
          </w:p>
          <w:p w14:paraId="46BD2868" w14:textId="1B671BEB" w:rsidR="00B66E8F" w:rsidRPr="00F11D51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E8F">
              <w:rPr>
                <w:rFonts w:ascii="Times New Roman" w:hAnsi="Times New Roman"/>
                <w:sz w:val="24"/>
                <w:szCs w:val="24"/>
              </w:rPr>
              <w:t>«Каждый имеет значение» к декаде инвалидов</w:t>
            </w:r>
          </w:p>
        </w:tc>
        <w:tc>
          <w:tcPr>
            <w:tcW w:w="2551" w:type="dxa"/>
          </w:tcPr>
          <w:p w14:paraId="34D46AC8" w14:textId="77777777" w:rsidR="00B66E8F" w:rsidRPr="0014572F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72F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54115000" w14:textId="77777777" w:rsidR="00B66E8F" w:rsidRPr="0014572F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72F">
              <w:rPr>
                <w:rFonts w:ascii="Times New Roman" w:hAnsi="Times New Roman"/>
                <w:sz w:val="24"/>
                <w:szCs w:val="24"/>
              </w:rPr>
              <w:t>здание центральной библиотеки,</w:t>
            </w:r>
          </w:p>
          <w:p w14:paraId="61C3FE24" w14:textId="3736E592" w:rsidR="00B66E8F" w:rsidRPr="00915B91" w:rsidRDefault="00B66E8F" w:rsidP="00B66E8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72F"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2977" w:type="dxa"/>
          </w:tcPr>
          <w:p w14:paraId="36F98392" w14:textId="5011D626" w:rsidR="00B66E8F" w:rsidRPr="00C268E6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МКУК Баганского района «ЦБС» Центральная библиотека</w:t>
            </w:r>
          </w:p>
        </w:tc>
        <w:tc>
          <w:tcPr>
            <w:tcW w:w="3856" w:type="dxa"/>
          </w:tcPr>
          <w:p w14:paraId="57514DEA" w14:textId="77777777" w:rsidR="00B66E8F" w:rsidRPr="00A95414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Вальц Т.И.</w:t>
            </w:r>
          </w:p>
          <w:p w14:paraId="6526E93D" w14:textId="77777777" w:rsidR="00B66E8F" w:rsidRPr="00A95414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20CEC432" w14:textId="77777777" w:rsidR="00B66E8F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МКУК Баганского района «ЦБС»</w:t>
            </w:r>
          </w:p>
          <w:p w14:paraId="300F304A" w14:textId="77777777" w:rsidR="00B66E8F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 xml:space="preserve"> 49-751</w:t>
            </w:r>
          </w:p>
          <w:p w14:paraId="1D393F60" w14:textId="37496F62" w:rsidR="00B726E0" w:rsidRPr="00C268E6" w:rsidRDefault="00B726E0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D39" w:rsidRPr="004C5F8A" w14:paraId="1EA6BAD2" w14:textId="77777777" w:rsidTr="00455C58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24B17AE7" w14:textId="77777777" w:rsidR="00B26D39" w:rsidRDefault="00B26D39" w:rsidP="00B26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  <w:p w14:paraId="14C1A639" w14:textId="77777777" w:rsidR="00B26D39" w:rsidRDefault="00B26D39" w:rsidP="00B26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33908ECA" w14:textId="77777777" w:rsidR="00B26D39" w:rsidRDefault="00B26D39" w:rsidP="00B26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сб.</w:t>
            </w:r>
          </w:p>
          <w:p w14:paraId="3CA4DC5A" w14:textId="0EB607DD" w:rsidR="00B26D39" w:rsidRPr="00B66E8F" w:rsidRDefault="00B26D39" w:rsidP="00B26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35CD" w14:textId="6E575ABE" w:rsidR="00B26D39" w:rsidRPr="00B66E8F" w:rsidRDefault="00B26D39" w:rsidP="00B26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D39">
              <w:rPr>
                <w:rFonts w:ascii="Times New Roman" w:hAnsi="Times New Roman"/>
                <w:sz w:val="24"/>
                <w:szCs w:val="24"/>
              </w:rPr>
              <w:t>Турнир по мини-футболу, посвященный Всемирному дню футбола среди юношей 2008-2010 г.р. в зачет «Спартакиады учащихся Баганского района».</w:t>
            </w:r>
          </w:p>
        </w:tc>
        <w:tc>
          <w:tcPr>
            <w:tcW w:w="2551" w:type="dxa"/>
          </w:tcPr>
          <w:p w14:paraId="5850C6D1" w14:textId="77777777" w:rsidR="00B26D39" w:rsidRPr="00B26D39" w:rsidRDefault="00B26D39" w:rsidP="00B26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D39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526AA96D" w14:textId="2DE831E5" w:rsidR="00B26D39" w:rsidRPr="0014572F" w:rsidRDefault="00B26D39" w:rsidP="00B26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D39">
              <w:rPr>
                <w:rFonts w:ascii="Times New Roman" w:hAnsi="Times New Roman"/>
                <w:sz w:val="24"/>
                <w:szCs w:val="24"/>
              </w:rPr>
              <w:t>зал БСОШ №2</w:t>
            </w:r>
          </w:p>
        </w:tc>
        <w:tc>
          <w:tcPr>
            <w:tcW w:w="2977" w:type="dxa"/>
            <w:shd w:val="clear" w:color="auto" w:fill="FFFFFF" w:themeFill="background1"/>
          </w:tcPr>
          <w:p w14:paraId="60F29E07" w14:textId="558D52E6" w:rsidR="00B26D39" w:rsidRPr="00A95414" w:rsidRDefault="00B26D39" w:rsidP="00B26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МБУ ДО Баганская ДЮСШ</w:t>
            </w:r>
          </w:p>
        </w:tc>
        <w:tc>
          <w:tcPr>
            <w:tcW w:w="3856" w:type="dxa"/>
            <w:shd w:val="clear" w:color="auto" w:fill="FFFFFF" w:themeFill="background1"/>
          </w:tcPr>
          <w:p w14:paraId="29B22CB4" w14:textId="77777777" w:rsidR="00B26D39" w:rsidRPr="00335C6D" w:rsidRDefault="00B26D39" w:rsidP="00B26D3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Колодько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С.Г</w:t>
            </w: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., </w:t>
            </w:r>
          </w:p>
          <w:p w14:paraId="3369C57D" w14:textId="77777777" w:rsidR="00B26D39" w:rsidRPr="00335C6D" w:rsidRDefault="00B26D39" w:rsidP="00B26D3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МБУ ДО Баганской ДЮСШ,</w:t>
            </w:r>
          </w:p>
          <w:p w14:paraId="7BCA2CEA" w14:textId="77777777" w:rsidR="00B26D39" w:rsidRDefault="00B26D39" w:rsidP="00B26D3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21-404</w:t>
            </w:r>
          </w:p>
          <w:p w14:paraId="162A0B6A" w14:textId="77777777" w:rsidR="00B26D39" w:rsidRDefault="00B26D39" w:rsidP="00B26D3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A54DCE" w14:textId="77777777" w:rsidR="00B26D39" w:rsidRPr="00A95414" w:rsidRDefault="00B26D39" w:rsidP="00B26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D39" w:rsidRPr="004C5F8A" w14:paraId="2FB26494" w14:textId="77777777" w:rsidTr="00C006D8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0AD6777E" w14:textId="77777777" w:rsidR="00B26D39" w:rsidRDefault="00B26D39" w:rsidP="00B26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  <w:p w14:paraId="75644059" w14:textId="77777777" w:rsidR="00B26D39" w:rsidRDefault="00B26D39" w:rsidP="00B26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1F1AD250" w14:textId="77777777" w:rsidR="00B26D39" w:rsidRDefault="00B26D39" w:rsidP="00B26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вс.</w:t>
            </w:r>
          </w:p>
          <w:p w14:paraId="7BE751E6" w14:textId="7055B7F6" w:rsidR="00B26D39" w:rsidRDefault="00B26D39" w:rsidP="00B26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E820" w14:textId="39133527" w:rsidR="00B26D39" w:rsidRPr="00B26D39" w:rsidRDefault="00B26D39" w:rsidP="00B26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D39">
              <w:rPr>
                <w:rFonts w:ascii="Times New Roman" w:hAnsi="Times New Roman"/>
                <w:sz w:val="24"/>
                <w:szCs w:val="24"/>
              </w:rPr>
              <w:t>Межрайонный шашечный турнир «Твоя лига шашек. Новогодняя битва»</w:t>
            </w:r>
          </w:p>
        </w:tc>
        <w:tc>
          <w:tcPr>
            <w:tcW w:w="2551" w:type="dxa"/>
            <w:shd w:val="clear" w:color="auto" w:fill="FFFFFF" w:themeFill="background1"/>
          </w:tcPr>
          <w:p w14:paraId="44D10B79" w14:textId="77777777" w:rsidR="00B26D39" w:rsidRDefault="00B26D39" w:rsidP="00B26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070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22B1F21B" w14:textId="77777777" w:rsidR="00B26D39" w:rsidRDefault="00B26D39" w:rsidP="00B26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070">
              <w:rPr>
                <w:rFonts w:ascii="Times New Roman" w:hAnsi="Times New Roman"/>
                <w:sz w:val="24"/>
                <w:szCs w:val="24"/>
              </w:rPr>
              <w:t>МКУ «Молодёжный центр Баганского района»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5FF1255" w14:textId="1FA1C4C9" w:rsidR="00B26D39" w:rsidRPr="00B26D39" w:rsidRDefault="00B26D39" w:rsidP="00B26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977" w:type="dxa"/>
            <w:shd w:val="clear" w:color="auto" w:fill="FFFFFF" w:themeFill="background1"/>
          </w:tcPr>
          <w:p w14:paraId="2DDA18CE" w14:textId="27F12C2B" w:rsidR="00B26D39" w:rsidRDefault="00B26D39" w:rsidP="00B26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МДОО «Олимп Баганского района Новосибирской области»,</w:t>
            </w:r>
          </w:p>
          <w:p w14:paraId="256F005A" w14:textId="418F3467" w:rsidR="00B26D39" w:rsidRPr="00335C6D" w:rsidRDefault="00B26D39" w:rsidP="00B26D3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72070">
              <w:rPr>
                <w:rFonts w:ascii="Times New Roman" w:hAnsi="Times New Roman"/>
                <w:sz w:val="24"/>
                <w:szCs w:val="24"/>
              </w:rPr>
              <w:t>МКУ «Молодёжный центр Баганского района»</w:t>
            </w:r>
          </w:p>
        </w:tc>
        <w:tc>
          <w:tcPr>
            <w:tcW w:w="3856" w:type="dxa"/>
            <w:shd w:val="clear" w:color="auto" w:fill="FFFFFF" w:themeFill="background1"/>
          </w:tcPr>
          <w:p w14:paraId="3D6D6E67" w14:textId="77777777" w:rsidR="00B02B76" w:rsidRPr="00B02B76" w:rsidRDefault="00B02B76" w:rsidP="00B0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76">
              <w:rPr>
                <w:rFonts w:ascii="Times New Roman" w:hAnsi="Times New Roman"/>
                <w:sz w:val="24"/>
                <w:szCs w:val="24"/>
              </w:rPr>
              <w:t>Поддубко О.В.,</w:t>
            </w:r>
          </w:p>
          <w:p w14:paraId="2A3136A4" w14:textId="77777777" w:rsidR="00B02B76" w:rsidRPr="00B02B76" w:rsidRDefault="00B02B76" w:rsidP="00B0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76">
              <w:rPr>
                <w:rFonts w:ascii="Times New Roman" w:hAnsi="Times New Roman"/>
                <w:sz w:val="24"/>
                <w:szCs w:val="24"/>
              </w:rPr>
              <w:t>директор МКУ «Молодёжный центр Баганского района»,</w:t>
            </w:r>
          </w:p>
          <w:p w14:paraId="15BC5EF0" w14:textId="3D0A0785" w:rsidR="00B02B76" w:rsidRDefault="00B02B76" w:rsidP="00B0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76">
              <w:rPr>
                <w:rFonts w:ascii="Times New Roman" w:hAnsi="Times New Roman"/>
                <w:sz w:val="24"/>
                <w:szCs w:val="24"/>
              </w:rPr>
              <w:t>8-999-469-69-40</w:t>
            </w:r>
          </w:p>
          <w:p w14:paraId="0B81F266" w14:textId="5A5F513C" w:rsidR="00B26D39" w:rsidRDefault="00B26D39" w:rsidP="00B26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Поддубко И.А.,</w:t>
            </w:r>
          </w:p>
          <w:p w14:paraId="5FF25733" w14:textId="13C7AC2A" w:rsidR="00B26D39" w:rsidRDefault="00B26D39" w:rsidP="00B26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МДОО </w:t>
            </w:r>
            <w:r w:rsidRPr="00B26D39">
              <w:rPr>
                <w:rFonts w:ascii="Times New Roman" w:hAnsi="Times New Roman"/>
                <w:sz w:val="24"/>
                <w:szCs w:val="24"/>
              </w:rPr>
              <w:t>«Олимп Баганского района Новосибирской области»</w:t>
            </w:r>
          </w:p>
          <w:p w14:paraId="2E6D3C63" w14:textId="29206214" w:rsidR="00B26D39" w:rsidRDefault="00B26D39" w:rsidP="00B26D3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07688" w:rsidRPr="004C5F8A" w14:paraId="0CF8B2C8" w14:textId="77777777" w:rsidTr="00C006D8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30C3BD5C" w14:textId="77777777" w:rsidR="00707688" w:rsidRPr="00707688" w:rsidRDefault="00707688" w:rsidP="0070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88">
              <w:rPr>
                <w:rFonts w:ascii="Times New Roman" w:hAnsi="Times New Roman"/>
                <w:sz w:val="24"/>
                <w:szCs w:val="24"/>
              </w:rPr>
              <w:t>07</w:t>
            </w:r>
          </w:p>
          <w:p w14:paraId="604445F7" w14:textId="77777777" w:rsidR="00707688" w:rsidRPr="00707688" w:rsidRDefault="00707688" w:rsidP="0070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88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363D02E0" w14:textId="77777777" w:rsidR="00707688" w:rsidRPr="00707688" w:rsidRDefault="00707688" w:rsidP="0070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88">
              <w:rPr>
                <w:rFonts w:ascii="Times New Roman" w:hAnsi="Times New Roman"/>
                <w:sz w:val="24"/>
                <w:szCs w:val="24"/>
              </w:rPr>
              <w:t>вс.</w:t>
            </w:r>
          </w:p>
          <w:p w14:paraId="667D407B" w14:textId="5DA425A9" w:rsidR="00707688" w:rsidRDefault="00707688" w:rsidP="0070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88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8FCA" w14:textId="4DE67839" w:rsidR="00707688" w:rsidRPr="00B26D39" w:rsidRDefault="00707688" w:rsidP="0070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Соревнование по футзалу «Лига олимп» 2017-2018г.р.</w:t>
            </w:r>
          </w:p>
        </w:tc>
        <w:tc>
          <w:tcPr>
            <w:tcW w:w="2551" w:type="dxa"/>
            <w:shd w:val="clear" w:color="auto" w:fill="FFFFFF" w:themeFill="background1"/>
          </w:tcPr>
          <w:p w14:paraId="4BDC21CE" w14:textId="374BB675" w:rsidR="00707688" w:rsidRPr="00372070" w:rsidRDefault="00707688" w:rsidP="0070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Карасук</w:t>
            </w:r>
          </w:p>
        </w:tc>
        <w:tc>
          <w:tcPr>
            <w:tcW w:w="2977" w:type="dxa"/>
            <w:shd w:val="clear" w:color="auto" w:fill="FFFFFF" w:themeFill="background1"/>
          </w:tcPr>
          <w:p w14:paraId="5709CB8E" w14:textId="49BD00C9" w:rsidR="00707688" w:rsidRDefault="00707688" w:rsidP="0070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МБУ ДО Баганская ДЮСШ</w:t>
            </w:r>
          </w:p>
        </w:tc>
        <w:tc>
          <w:tcPr>
            <w:tcW w:w="3856" w:type="dxa"/>
            <w:shd w:val="clear" w:color="auto" w:fill="FFFFFF" w:themeFill="background1"/>
          </w:tcPr>
          <w:p w14:paraId="72D40D03" w14:textId="77777777" w:rsidR="00707688" w:rsidRPr="00335C6D" w:rsidRDefault="00707688" w:rsidP="0070768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Колодько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С.Г</w:t>
            </w: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., </w:t>
            </w:r>
          </w:p>
          <w:p w14:paraId="4C041ECE" w14:textId="77777777" w:rsidR="00707688" w:rsidRPr="00335C6D" w:rsidRDefault="00707688" w:rsidP="0070768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МБУ ДО Баганской ДЮСШ,</w:t>
            </w:r>
          </w:p>
          <w:p w14:paraId="551EA245" w14:textId="77777777" w:rsidR="00707688" w:rsidRDefault="00707688" w:rsidP="0070768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21-404</w:t>
            </w:r>
          </w:p>
          <w:p w14:paraId="13441E51" w14:textId="77777777" w:rsidR="00707688" w:rsidRDefault="00707688" w:rsidP="007076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D2D9C2" w14:textId="77777777" w:rsidR="00707688" w:rsidRDefault="00707688" w:rsidP="0070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E8F" w:rsidRPr="004C5F8A" w14:paraId="592F8991" w14:textId="77777777" w:rsidTr="00680427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4D319724" w14:textId="77777777" w:rsidR="00B66E8F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08</w:t>
            </w:r>
          </w:p>
          <w:p w14:paraId="67376382" w14:textId="77777777" w:rsidR="00B66E8F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635C5500" w14:textId="77777777" w:rsidR="00B66E8F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</w:t>
            </w:r>
          </w:p>
          <w:p w14:paraId="10AF9398" w14:textId="31937B64" w:rsidR="00B66E8F" w:rsidRPr="00B66E8F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F64D" w14:textId="6615C6B0" w:rsidR="00B66E8F" w:rsidRPr="00B66E8F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E8F">
              <w:rPr>
                <w:rFonts w:ascii="Times New Roman" w:hAnsi="Times New Roman"/>
                <w:sz w:val="24"/>
                <w:szCs w:val="24"/>
              </w:rPr>
              <w:t>«Герои нынешних дней и минувших» - музейный урок</w:t>
            </w:r>
          </w:p>
        </w:tc>
        <w:tc>
          <w:tcPr>
            <w:tcW w:w="2551" w:type="dxa"/>
          </w:tcPr>
          <w:p w14:paraId="2EFAE6B2" w14:textId="77777777" w:rsidR="00B66E8F" w:rsidRPr="00B66E8F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E8F">
              <w:rPr>
                <w:rFonts w:ascii="Times New Roman" w:hAnsi="Times New Roman"/>
                <w:sz w:val="24"/>
                <w:szCs w:val="24"/>
              </w:rPr>
              <w:t>с. Баган</w:t>
            </w:r>
          </w:p>
          <w:p w14:paraId="77F47027" w14:textId="77777777" w:rsidR="00B66E8F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E8F">
              <w:rPr>
                <w:rFonts w:ascii="Times New Roman" w:hAnsi="Times New Roman"/>
                <w:sz w:val="24"/>
                <w:szCs w:val="24"/>
              </w:rPr>
              <w:t xml:space="preserve">БСОШ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49EB7C6" w14:textId="00A069BB" w:rsidR="00B66E8F" w:rsidRPr="0014572F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«а»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FF96F96" w14:textId="77777777" w:rsidR="00B66E8F" w:rsidRPr="007F5A62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МКУК «Баганский районный краеведческий</w:t>
            </w:r>
          </w:p>
          <w:p w14:paraId="77FCEB90" w14:textId="1F3ADA6F" w:rsidR="00B66E8F" w:rsidRPr="00A95414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музей»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FDAA16D" w14:textId="77777777" w:rsidR="00B66E8F" w:rsidRPr="008F531E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1E">
              <w:rPr>
                <w:rFonts w:ascii="Times New Roman" w:hAnsi="Times New Roman"/>
                <w:sz w:val="24"/>
                <w:szCs w:val="24"/>
              </w:rPr>
              <w:t>Гладких Н.В.,</w:t>
            </w:r>
          </w:p>
          <w:p w14:paraId="716FA8EA" w14:textId="77777777" w:rsidR="00B66E8F" w:rsidRPr="008F531E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1E">
              <w:rPr>
                <w:rFonts w:ascii="Times New Roman" w:hAnsi="Times New Roman"/>
                <w:sz w:val="24"/>
                <w:szCs w:val="24"/>
              </w:rPr>
              <w:t xml:space="preserve"> директор МКУК «Музей», </w:t>
            </w:r>
          </w:p>
          <w:p w14:paraId="3CE5DBD7" w14:textId="63AFFC70" w:rsidR="00B66E8F" w:rsidRPr="00A95414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1E">
              <w:rPr>
                <w:rFonts w:ascii="Times New Roman" w:hAnsi="Times New Roman"/>
                <w:sz w:val="24"/>
                <w:szCs w:val="24"/>
              </w:rPr>
              <w:t>22-780</w:t>
            </w:r>
          </w:p>
        </w:tc>
      </w:tr>
      <w:tr w:rsidR="00B66E8F" w:rsidRPr="004C5F8A" w14:paraId="5568B6CD" w14:textId="77777777" w:rsidTr="00E61BE8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6FD9A7BB" w14:textId="77777777" w:rsidR="00B66E8F" w:rsidRPr="00B66E8F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E8F">
              <w:rPr>
                <w:rFonts w:ascii="Times New Roman" w:hAnsi="Times New Roman"/>
                <w:sz w:val="24"/>
                <w:szCs w:val="24"/>
              </w:rPr>
              <w:t>08</w:t>
            </w:r>
          </w:p>
          <w:p w14:paraId="0C04B257" w14:textId="77777777" w:rsidR="00B66E8F" w:rsidRPr="00B66E8F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E8F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2B3A5B65" w14:textId="77777777" w:rsidR="00B66E8F" w:rsidRPr="00B66E8F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E8F">
              <w:rPr>
                <w:rFonts w:ascii="Times New Roman" w:hAnsi="Times New Roman"/>
                <w:sz w:val="24"/>
                <w:szCs w:val="24"/>
              </w:rPr>
              <w:t>пн.</w:t>
            </w:r>
          </w:p>
          <w:p w14:paraId="0E23FAA8" w14:textId="7B5C73EE" w:rsidR="00B66E8F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B66E8F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BC40" w14:textId="4C9FA556" w:rsidR="00B66E8F" w:rsidRPr="00B66E8F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E8F">
              <w:rPr>
                <w:rFonts w:ascii="Times New Roman" w:hAnsi="Times New Roman"/>
                <w:sz w:val="24"/>
                <w:szCs w:val="24"/>
              </w:rPr>
              <w:t>Игровая программа «Праздничное настроения» приурочена к декаде инвалидов</w:t>
            </w:r>
          </w:p>
        </w:tc>
        <w:tc>
          <w:tcPr>
            <w:tcW w:w="2551" w:type="dxa"/>
          </w:tcPr>
          <w:p w14:paraId="7B1B1622" w14:textId="77777777" w:rsidR="00B66E8F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E8F">
              <w:rPr>
                <w:rFonts w:ascii="Times New Roman" w:hAnsi="Times New Roman"/>
                <w:sz w:val="24"/>
                <w:szCs w:val="24"/>
              </w:rPr>
              <w:t>с. Баган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869A616" w14:textId="1D575BB0" w:rsidR="00B66E8F" w:rsidRPr="00B66E8F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КЦСОН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574BC" w14:textId="522FDA65" w:rsidR="00B66E8F" w:rsidRPr="007F5A62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МБУК «КДЦ Баганского района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A349A" w14:textId="77777777" w:rsidR="00B66E8F" w:rsidRPr="00C268E6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Клятченок К.А.,</w:t>
            </w:r>
          </w:p>
          <w:p w14:paraId="1E20BE9B" w14:textId="77777777" w:rsidR="00B66E8F" w:rsidRPr="00C268E6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директор МБУК «КДЦ Баганского района»</w:t>
            </w:r>
          </w:p>
          <w:p w14:paraId="3FA14FDE" w14:textId="77777777" w:rsidR="00B66E8F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29-080</w:t>
            </w:r>
          </w:p>
          <w:p w14:paraId="0A2C0281" w14:textId="693CFECC" w:rsidR="00B726E0" w:rsidRPr="008F531E" w:rsidRDefault="00B726E0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1AF" w:rsidRPr="004C5F8A" w14:paraId="706EC880" w14:textId="77777777" w:rsidTr="00A42155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3909DE67" w14:textId="77777777" w:rsidR="000831AF" w:rsidRPr="00707688" w:rsidRDefault="000831AF" w:rsidP="00083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88">
              <w:rPr>
                <w:rFonts w:ascii="Times New Roman" w:hAnsi="Times New Roman"/>
                <w:sz w:val="24"/>
                <w:szCs w:val="24"/>
              </w:rPr>
              <w:t>09</w:t>
            </w:r>
          </w:p>
          <w:p w14:paraId="4AA5EC42" w14:textId="77777777" w:rsidR="000831AF" w:rsidRPr="00707688" w:rsidRDefault="000831AF" w:rsidP="00083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88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5A658DD2" w14:textId="77777777" w:rsidR="000831AF" w:rsidRPr="00707688" w:rsidRDefault="000831AF" w:rsidP="00083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88"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14:paraId="0C392197" w14:textId="04FE9612" w:rsidR="000831AF" w:rsidRPr="00B66E8F" w:rsidRDefault="000831AF" w:rsidP="00083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88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6172" w14:textId="67AB60D8" w:rsidR="000831AF" w:rsidRPr="00B66E8F" w:rsidRDefault="000831AF" w:rsidP="00083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1AF">
              <w:rPr>
                <w:rFonts w:ascii="Times New Roman" w:hAnsi="Times New Roman"/>
                <w:sz w:val="24"/>
                <w:szCs w:val="24"/>
              </w:rPr>
              <w:t>Районный слёт «Дружба»</w:t>
            </w:r>
          </w:p>
        </w:tc>
        <w:tc>
          <w:tcPr>
            <w:tcW w:w="2551" w:type="dxa"/>
            <w:shd w:val="clear" w:color="auto" w:fill="FFFFFF" w:themeFill="background1"/>
          </w:tcPr>
          <w:p w14:paraId="26DB89D9" w14:textId="77777777" w:rsidR="00503112" w:rsidRPr="00503112" w:rsidRDefault="00503112" w:rsidP="0050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112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4F4404A6" w14:textId="77777777" w:rsidR="00503112" w:rsidRPr="00503112" w:rsidRDefault="00503112" w:rsidP="0050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112">
              <w:rPr>
                <w:rFonts w:ascii="Times New Roman" w:hAnsi="Times New Roman"/>
                <w:sz w:val="24"/>
                <w:szCs w:val="24"/>
              </w:rPr>
              <w:t>Баганский Дом детского творчества,</w:t>
            </w:r>
          </w:p>
          <w:p w14:paraId="1D08FFC0" w14:textId="7F7344B2" w:rsidR="000831AF" w:rsidRPr="00B66E8F" w:rsidRDefault="00503112" w:rsidP="0050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112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977" w:type="dxa"/>
            <w:shd w:val="clear" w:color="auto" w:fill="FFFFFF" w:themeFill="background1"/>
          </w:tcPr>
          <w:p w14:paraId="6D56F5F2" w14:textId="77777777" w:rsidR="000831AF" w:rsidRDefault="000831AF" w:rsidP="00083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МДОО «Олимп Баганского района Новосибирской области»,</w:t>
            </w:r>
          </w:p>
          <w:p w14:paraId="7D48181A" w14:textId="46119824" w:rsidR="000831AF" w:rsidRPr="00C268E6" w:rsidRDefault="00503112" w:rsidP="00083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112">
              <w:rPr>
                <w:rFonts w:ascii="Times New Roman" w:hAnsi="Times New Roman"/>
                <w:sz w:val="24"/>
                <w:szCs w:val="24"/>
              </w:rPr>
              <w:t>МБОУ ДО Баганск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503112">
              <w:rPr>
                <w:rFonts w:ascii="Times New Roman" w:hAnsi="Times New Roman"/>
                <w:sz w:val="24"/>
                <w:szCs w:val="24"/>
              </w:rPr>
              <w:t xml:space="preserve"> Дом детского творчества</w:t>
            </w:r>
          </w:p>
        </w:tc>
        <w:tc>
          <w:tcPr>
            <w:tcW w:w="3856" w:type="dxa"/>
            <w:shd w:val="clear" w:color="auto" w:fill="FFFFFF" w:themeFill="background1"/>
          </w:tcPr>
          <w:p w14:paraId="03813E78" w14:textId="77777777" w:rsidR="00B02B76" w:rsidRPr="00B02B76" w:rsidRDefault="00B02B76" w:rsidP="00B0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B76">
              <w:rPr>
                <w:rFonts w:ascii="Times New Roman" w:hAnsi="Times New Roman"/>
                <w:sz w:val="24"/>
                <w:szCs w:val="24"/>
              </w:rPr>
              <w:t>Остертаг</w:t>
            </w:r>
            <w:proofErr w:type="spellEnd"/>
            <w:r w:rsidRPr="00B02B76">
              <w:rPr>
                <w:rFonts w:ascii="Times New Roman" w:hAnsi="Times New Roman"/>
                <w:sz w:val="24"/>
                <w:szCs w:val="24"/>
              </w:rPr>
              <w:t xml:space="preserve"> Л.В.,</w:t>
            </w:r>
          </w:p>
          <w:p w14:paraId="10463094" w14:textId="77777777" w:rsidR="00B02B76" w:rsidRPr="00B02B76" w:rsidRDefault="00B02B76" w:rsidP="00B0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76">
              <w:rPr>
                <w:rFonts w:ascii="Times New Roman" w:hAnsi="Times New Roman"/>
                <w:sz w:val="24"/>
                <w:szCs w:val="24"/>
              </w:rPr>
              <w:t>директор МБОУ ДО Баганского Дома детского творчества,</w:t>
            </w:r>
          </w:p>
          <w:p w14:paraId="0E9A0243" w14:textId="6FC24CF8" w:rsidR="00B02B76" w:rsidRDefault="00B02B76" w:rsidP="00B0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76">
              <w:rPr>
                <w:rFonts w:ascii="Times New Roman" w:hAnsi="Times New Roman"/>
                <w:sz w:val="24"/>
                <w:szCs w:val="24"/>
              </w:rPr>
              <w:t>22-753</w:t>
            </w:r>
          </w:p>
          <w:p w14:paraId="2328025E" w14:textId="7D750DA9" w:rsidR="000831AF" w:rsidRDefault="000831AF" w:rsidP="00083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Поддубко И.А.,</w:t>
            </w:r>
          </w:p>
          <w:p w14:paraId="50EFA5B7" w14:textId="77777777" w:rsidR="000831AF" w:rsidRDefault="000831AF" w:rsidP="00083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МДОО </w:t>
            </w:r>
            <w:r w:rsidRPr="00B26D39">
              <w:rPr>
                <w:rFonts w:ascii="Times New Roman" w:hAnsi="Times New Roman"/>
                <w:sz w:val="24"/>
                <w:szCs w:val="24"/>
              </w:rPr>
              <w:t>«Олимп Баганского района Новосибирской области»,</w:t>
            </w:r>
          </w:p>
          <w:p w14:paraId="66D33F97" w14:textId="6E248406" w:rsidR="000831AF" w:rsidRDefault="000831AF" w:rsidP="00083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89994648570</w:t>
            </w:r>
          </w:p>
          <w:p w14:paraId="51D195DB" w14:textId="78FF83ED" w:rsidR="00503112" w:rsidRPr="00C268E6" w:rsidRDefault="00503112" w:rsidP="0050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36" w:rsidRPr="004C5F8A" w14:paraId="1DF513BA" w14:textId="77777777" w:rsidTr="006C4699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3DF4085C" w14:textId="77777777" w:rsidR="005C1336" w:rsidRPr="005C1336" w:rsidRDefault="005C1336" w:rsidP="005C1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336">
              <w:rPr>
                <w:rFonts w:ascii="Times New Roman" w:hAnsi="Times New Roman"/>
                <w:sz w:val="24"/>
                <w:szCs w:val="24"/>
              </w:rPr>
              <w:t>09</w:t>
            </w:r>
          </w:p>
          <w:p w14:paraId="55F1930D" w14:textId="77777777" w:rsidR="005C1336" w:rsidRPr="005C1336" w:rsidRDefault="005C1336" w:rsidP="005C1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336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2FA34D90" w14:textId="77777777" w:rsidR="005C1336" w:rsidRPr="005C1336" w:rsidRDefault="005C1336" w:rsidP="005C1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336"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14:paraId="05701E9F" w14:textId="3491453B" w:rsidR="005C1336" w:rsidRPr="00B66E8F" w:rsidRDefault="005C1336" w:rsidP="005C1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33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5ACE" w14:textId="2CFDDB80" w:rsidR="005C1336" w:rsidRPr="00B66E8F" w:rsidRDefault="005C1336" w:rsidP="005C1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336">
              <w:rPr>
                <w:rFonts w:ascii="Times New Roman" w:hAnsi="Times New Roman"/>
                <w:sz w:val="24"/>
                <w:szCs w:val="24"/>
              </w:rPr>
              <w:t>Соревнования по настольному теннису среди юношей и девушек 2011-2012 г.р., в зачет МЭ ВСИШ «Президентские спортивные игры».</w:t>
            </w:r>
          </w:p>
        </w:tc>
        <w:tc>
          <w:tcPr>
            <w:tcW w:w="2551" w:type="dxa"/>
          </w:tcPr>
          <w:p w14:paraId="23459B5F" w14:textId="77777777" w:rsidR="005C1336" w:rsidRPr="00B26D39" w:rsidRDefault="005C1336" w:rsidP="005C1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D39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4DCF6EA5" w14:textId="40663DF0" w:rsidR="005C1336" w:rsidRPr="00B66E8F" w:rsidRDefault="005C1336" w:rsidP="005C1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D39">
              <w:rPr>
                <w:rFonts w:ascii="Times New Roman" w:hAnsi="Times New Roman"/>
                <w:sz w:val="24"/>
                <w:szCs w:val="24"/>
              </w:rPr>
              <w:t>зал БСОШ №2</w:t>
            </w:r>
          </w:p>
        </w:tc>
        <w:tc>
          <w:tcPr>
            <w:tcW w:w="2977" w:type="dxa"/>
            <w:shd w:val="clear" w:color="auto" w:fill="FFFFFF" w:themeFill="background1"/>
          </w:tcPr>
          <w:p w14:paraId="29D499AB" w14:textId="2D630365" w:rsidR="005C1336" w:rsidRPr="00C268E6" w:rsidRDefault="005C1336" w:rsidP="005C1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МБУ ДО Баганская ДЮСШ</w:t>
            </w:r>
          </w:p>
        </w:tc>
        <w:tc>
          <w:tcPr>
            <w:tcW w:w="3856" w:type="dxa"/>
            <w:shd w:val="clear" w:color="auto" w:fill="FFFFFF" w:themeFill="background1"/>
          </w:tcPr>
          <w:p w14:paraId="4A86000C" w14:textId="77777777" w:rsidR="005C1336" w:rsidRPr="00335C6D" w:rsidRDefault="005C1336" w:rsidP="005C133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Колодько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С.Г</w:t>
            </w: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., </w:t>
            </w:r>
          </w:p>
          <w:p w14:paraId="11BCBBB5" w14:textId="77777777" w:rsidR="005C1336" w:rsidRPr="00335C6D" w:rsidRDefault="005C1336" w:rsidP="005C133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МБУ ДО Баганской ДЮСШ,</w:t>
            </w:r>
          </w:p>
          <w:p w14:paraId="1079BF16" w14:textId="77777777" w:rsidR="005C1336" w:rsidRDefault="005C1336" w:rsidP="005C133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21-404</w:t>
            </w:r>
          </w:p>
          <w:p w14:paraId="29A4688A" w14:textId="77777777" w:rsidR="005C1336" w:rsidRDefault="005C1336" w:rsidP="005C13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17F3E9" w14:textId="77777777" w:rsidR="005C1336" w:rsidRPr="00C268E6" w:rsidRDefault="005C1336" w:rsidP="005C1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E8F" w:rsidRPr="004C5F8A" w14:paraId="22936C84" w14:textId="77777777" w:rsidTr="000235F5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704C1085" w14:textId="77777777" w:rsidR="00B66E8F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  <w:p w14:paraId="20D981C5" w14:textId="77777777" w:rsidR="00B66E8F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01A10C70" w14:textId="77777777" w:rsidR="00B66E8F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14:paraId="0FDD9D20" w14:textId="3D515064" w:rsidR="00B66E8F" w:rsidRPr="00B66E8F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9058" w14:textId="77A6BAD4" w:rsidR="00B66E8F" w:rsidRPr="00B66E8F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E8F">
              <w:rPr>
                <w:rFonts w:ascii="Times New Roman" w:hAnsi="Times New Roman"/>
                <w:sz w:val="24"/>
                <w:szCs w:val="24"/>
              </w:rPr>
              <w:t>Патриотический час «Державы российской герои» День Героев Отечества</w:t>
            </w:r>
          </w:p>
        </w:tc>
        <w:tc>
          <w:tcPr>
            <w:tcW w:w="2551" w:type="dxa"/>
          </w:tcPr>
          <w:p w14:paraId="07E8C161" w14:textId="77777777" w:rsidR="00B66E8F" w:rsidRPr="00B66E8F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E8F">
              <w:rPr>
                <w:rFonts w:ascii="Times New Roman" w:hAnsi="Times New Roman"/>
                <w:sz w:val="24"/>
                <w:szCs w:val="24"/>
              </w:rPr>
              <w:t>с. Баган</w:t>
            </w:r>
          </w:p>
          <w:p w14:paraId="3F6B50E4" w14:textId="074F5D9D" w:rsidR="00B66E8F" w:rsidRPr="0014572F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E8F">
              <w:rPr>
                <w:rFonts w:ascii="Times New Roman" w:hAnsi="Times New Roman"/>
                <w:sz w:val="24"/>
                <w:szCs w:val="24"/>
              </w:rPr>
              <w:t>БСОШ № 2</w:t>
            </w:r>
          </w:p>
        </w:tc>
        <w:tc>
          <w:tcPr>
            <w:tcW w:w="2977" w:type="dxa"/>
          </w:tcPr>
          <w:p w14:paraId="130B1B44" w14:textId="75A28BAC" w:rsidR="00B66E8F" w:rsidRPr="00A95414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МКУК Баганского района «ЦБС» Центральная библиотека</w:t>
            </w:r>
          </w:p>
        </w:tc>
        <w:tc>
          <w:tcPr>
            <w:tcW w:w="3856" w:type="dxa"/>
          </w:tcPr>
          <w:p w14:paraId="77D54CE0" w14:textId="77777777" w:rsidR="00B66E8F" w:rsidRPr="00A95414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Вальц Т.И.</w:t>
            </w:r>
          </w:p>
          <w:p w14:paraId="4CF33645" w14:textId="77777777" w:rsidR="00B66E8F" w:rsidRPr="00A95414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2975C983" w14:textId="77777777" w:rsidR="00B66E8F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МКУК Баганского района «ЦБС»</w:t>
            </w:r>
          </w:p>
          <w:p w14:paraId="4FA50D39" w14:textId="77777777" w:rsidR="00B66E8F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 xml:space="preserve"> 49-751</w:t>
            </w:r>
          </w:p>
          <w:p w14:paraId="34489D08" w14:textId="77777777" w:rsidR="00B726E0" w:rsidRDefault="00B726E0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21AA6A" w14:textId="26C07544" w:rsidR="00B726E0" w:rsidRPr="00A95414" w:rsidRDefault="00B726E0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688" w:rsidRPr="004C5F8A" w14:paraId="7E9B9A5C" w14:textId="77777777" w:rsidTr="003E3CA8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619E4B19" w14:textId="77777777" w:rsidR="00707688" w:rsidRPr="00707688" w:rsidRDefault="00707688" w:rsidP="0070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88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10B3E111" w14:textId="77777777" w:rsidR="00707688" w:rsidRPr="00707688" w:rsidRDefault="00707688" w:rsidP="0070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88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5FCDFAA0" w14:textId="77777777" w:rsidR="00707688" w:rsidRPr="00707688" w:rsidRDefault="00707688" w:rsidP="0070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88">
              <w:rPr>
                <w:rFonts w:ascii="Times New Roman" w:hAnsi="Times New Roman"/>
                <w:sz w:val="24"/>
                <w:szCs w:val="24"/>
              </w:rPr>
              <w:t>ср.</w:t>
            </w:r>
          </w:p>
          <w:p w14:paraId="2196186C" w14:textId="7C14C7D4" w:rsidR="00707688" w:rsidRDefault="00707688" w:rsidP="0070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88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9877" w14:textId="3A97A44A" w:rsidR="00707688" w:rsidRPr="00B66E8F" w:rsidRDefault="00707688" w:rsidP="0070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88">
              <w:rPr>
                <w:rFonts w:ascii="Times New Roman" w:hAnsi="Times New Roman"/>
                <w:sz w:val="24"/>
                <w:szCs w:val="24"/>
              </w:rPr>
              <w:t>Совещание заместителей руководителей по учебно-воспитательной работе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CCDAB" w14:textId="3F7F8C73" w:rsidR="00707688" w:rsidRPr="00B66E8F" w:rsidRDefault="00707688" w:rsidP="0070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552">
              <w:rPr>
                <w:rFonts w:ascii="Times New Roman" w:hAnsi="Times New Roman"/>
                <w:sz w:val="24"/>
                <w:szCs w:val="24"/>
              </w:rPr>
              <w:t>МКУ «Управление образованием Баганского района»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AFB0D" w14:textId="1B3BF43E" w:rsidR="00707688" w:rsidRPr="00A95414" w:rsidRDefault="00707688" w:rsidP="0070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552">
              <w:rPr>
                <w:rFonts w:ascii="Times New Roman" w:hAnsi="Times New Roman"/>
                <w:sz w:val="24"/>
                <w:szCs w:val="24"/>
              </w:rPr>
              <w:t>МКУ «Управление образованием Баганского района»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5A78B" w14:textId="77777777" w:rsidR="00707688" w:rsidRDefault="00707688" w:rsidP="0070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Соколова А.Л., </w:t>
            </w:r>
          </w:p>
          <w:p w14:paraId="67C9621A" w14:textId="77777777" w:rsidR="00707688" w:rsidRDefault="00707688" w:rsidP="0070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Pr="00983552">
              <w:rPr>
                <w:rFonts w:ascii="Times New Roman" w:hAnsi="Times New Roman"/>
                <w:sz w:val="24"/>
                <w:szCs w:val="24"/>
              </w:rPr>
              <w:t>МКУ «Управление образованием Баганского района»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3C55AC9" w14:textId="77777777" w:rsidR="00707688" w:rsidRDefault="00707688" w:rsidP="0070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49-325</w:t>
            </w:r>
          </w:p>
          <w:p w14:paraId="3F1E0B12" w14:textId="77777777" w:rsidR="00707688" w:rsidRPr="00A95414" w:rsidRDefault="00707688" w:rsidP="002D09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1C0" w:rsidRPr="004C5F8A" w14:paraId="0763212E" w14:textId="77777777" w:rsidTr="00CD6793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F361D7" w14:textId="77777777" w:rsidR="006C41C0" w:rsidRDefault="006C41C0" w:rsidP="006C41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  <w:p w14:paraId="7ED18D84" w14:textId="77777777" w:rsidR="006C41C0" w:rsidRDefault="006C41C0" w:rsidP="006C41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7BD621B5" w14:textId="77777777" w:rsidR="006C41C0" w:rsidRDefault="006C41C0" w:rsidP="006C41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ср.</w:t>
            </w:r>
          </w:p>
          <w:p w14:paraId="1C49FCFA" w14:textId="5F498001" w:rsidR="006C41C0" w:rsidRDefault="006C41C0" w:rsidP="006C41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6E5F" w14:textId="77777777" w:rsidR="006C41C0" w:rsidRPr="002C60E7" w:rsidRDefault="006C41C0" w:rsidP="006C41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0E7">
              <w:rPr>
                <w:rFonts w:ascii="Times New Roman" w:hAnsi="Times New Roman"/>
                <w:sz w:val="24"/>
                <w:szCs w:val="24"/>
              </w:rPr>
              <w:t>Час контроля:</w:t>
            </w:r>
          </w:p>
          <w:p w14:paraId="2FC094CD" w14:textId="77777777" w:rsidR="006C41C0" w:rsidRDefault="006C41C0" w:rsidP="006C41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0E7">
              <w:rPr>
                <w:rFonts w:ascii="Times New Roman" w:hAnsi="Times New Roman"/>
                <w:sz w:val="24"/>
                <w:szCs w:val="24"/>
              </w:rPr>
              <w:t>1. О выполнении постановления администрации Кузнецовского сельсовета от 15.10.2025 №62 «Об организации мероприятий по предупреждению и ликвидации последствий возможных чрезвычайных ситуаций, связанных с пожарами на территории Кузнецовского сельсовета Баганского района Новосибирской области в осенне-зимнем пожароопасном периоде 2025-2026 года».</w:t>
            </w:r>
          </w:p>
          <w:p w14:paraId="5D7AC535" w14:textId="57EB3051" w:rsidR="000B10BC" w:rsidRPr="00AB409D" w:rsidRDefault="000B10BC" w:rsidP="006C41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78C68ED" w14:textId="77777777" w:rsidR="006C41C0" w:rsidRPr="007F5A62" w:rsidRDefault="006C41C0" w:rsidP="006C41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. Кузнецовка,</w:t>
            </w:r>
          </w:p>
          <w:p w14:paraId="70A22735" w14:textId="77777777" w:rsidR="006C41C0" w:rsidRDefault="006C41C0" w:rsidP="006C41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 xml:space="preserve">здание администрации </w:t>
            </w:r>
          </w:p>
          <w:p w14:paraId="2E678534" w14:textId="77777777" w:rsidR="006C41C0" w:rsidRDefault="006C41C0" w:rsidP="006C41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сельсовета</w:t>
            </w:r>
          </w:p>
          <w:p w14:paraId="15C1636A" w14:textId="77777777" w:rsidR="00C9715F" w:rsidRDefault="00C9715F" w:rsidP="006C41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C26D22" w14:textId="77777777" w:rsidR="00C9715F" w:rsidRDefault="00C9715F" w:rsidP="006C41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7F4518" w14:textId="77777777" w:rsidR="00C9715F" w:rsidRDefault="00C9715F" w:rsidP="006C41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057532" w14:textId="77777777" w:rsidR="00C9715F" w:rsidRDefault="00C9715F" w:rsidP="006C41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CDF79F" w14:textId="77777777" w:rsidR="00C9715F" w:rsidRDefault="00C9715F" w:rsidP="006C41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CBA45D" w14:textId="77777777" w:rsidR="00C9715F" w:rsidRDefault="00C9715F" w:rsidP="006C41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12874A" w14:textId="77777777" w:rsidR="00C9715F" w:rsidRDefault="00C9715F" w:rsidP="006C41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B442BA" w14:textId="77777777" w:rsidR="00C9715F" w:rsidRDefault="00C9715F" w:rsidP="006C41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FDC283" w14:textId="77777777" w:rsidR="00C9715F" w:rsidRDefault="00C9715F" w:rsidP="006C41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0BA386" w14:textId="77777777" w:rsidR="00C9715F" w:rsidRDefault="00C9715F" w:rsidP="006C41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EC598C" w14:textId="17C717AA" w:rsidR="00C9715F" w:rsidRPr="007F5A62" w:rsidRDefault="00C9715F" w:rsidP="006C41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BE38E87" w14:textId="77777777" w:rsidR="006C41C0" w:rsidRDefault="006C41C0" w:rsidP="006C41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Администрация Кузнецовского сельсовета</w:t>
            </w:r>
          </w:p>
          <w:p w14:paraId="73DFAC9A" w14:textId="77777777" w:rsidR="006C41C0" w:rsidRDefault="006C41C0" w:rsidP="006C41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ED8ECC" w14:textId="77777777" w:rsidR="006C41C0" w:rsidRDefault="006C41C0" w:rsidP="006C41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8C15E1" w14:textId="77777777" w:rsidR="006C41C0" w:rsidRDefault="006C41C0" w:rsidP="006C41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30368D" w14:textId="77777777" w:rsidR="006C41C0" w:rsidRDefault="006C41C0" w:rsidP="006C41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6257B1" w14:textId="77777777" w:rsidR="006C41C0" w:rsidRDefault="006C41C0" w:rsidP="006C41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C44BC6" w14:textId="77777777" w:rsidR="000B10BC" w:rsidRDefault="000B10BC" w:rsidP="006C41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6027B1" w14:textId="77777777" w:rsidR="000B10BC" w:rsidRDefault="000B10BC" w:rsidP="006C41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BC0ED6" w14:textId="77777777" w:rsidR="000B10BC" w:rsidRDefault="000B10BC" w:rsidP="006C41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164BF8" w14:textId="77777777" w:rsidR="000B10BC" w:rsidRDefault="000B10BC" w:rsidP="006C41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341ACB" w14:textId="1D7B8511" w:rsidR="000B10BC" w:rsidRPr="007F5A62" w:rsidRDefault="000B10BC" w:rsidP="006C41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FFFFFF" w:themeFill="background1"/>
          </w:tcPr>
          <w:p w14:paraId="3BA98295" w14:textId="77777777" w:rsidR="006C41C0" w:rsidRPr="007F5A62" w:rsidRDefault="006C41C0" w:rsidP="006C41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A62">
              <w:rPr>
                <w:rFonts w:ascii="Times New Roman" w:hAnsi="Times New Roman"/>
                <w:sz w:val="24"/>
                <w:szCs w:val="24"/>
              </w:rPr>
              <w:t>Даций</w:t>
            </w:r>
            <w:proofErr w:type="spellEnd"/>
            <w:r w:rsidRPr="007F5A62">
              <w:rPr>
                <w:rFonts w:ascii="Times New Roman" w:hAnsi="Times New Roman"/>
                <w:sz w:val="24"/>
                <w:szCs w:val="24"/>
              </w:rPr>
              <w:t xml:space="preserve"> А.М.,</w:t>
            </w:r>
          </w:p>
          <w:p w14:paraId="71037348" w14:textId="77777777" w:rsidR="006C41C0" w:rsidRPr="007F5A62" w:rsidRDefault="006C41C0" w:rsidP="006C41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Глава Кузнецовского сельсовета,</w:t>
            </w:r>
          </w:p>
          <w:p w14:paraId="68F4836F" w14:textId="2C6A733D" w:rsidR="006C41C0" w:rsidRDefault="006C41C0" w:rsidP="006C41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32-132</w:t>
            </w:r>
          </w:p>
        </w:tc>
      </w:tr>
      <w:tr w:rsidR="00B02B76" w:rsidRPr="004C5F8A" w14:paraId="0384219B" w14:textId="77777777" w:rsidTr="00CD6793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10ACA3" w14:textId="77777777" w:rsidR="00B02B76" w:rsidRPr="00B02B76" w:rsidRDefault="00B02B76" w:rsidP="00B0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76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34BBC168" w14:textId="77777777" w:rsidR="00B02B76" w:rsidRPr="00B02B76" w:rsidRDefault="00B02B76" w:rsidP="00B0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76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21F7849B" w14:textId="77777777" w:rsidR="00B02B76" w:rsidRPr="00B02B76" w:rsidRDefault="00B02B76" w:rsidP="00B0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76">
              <w:rPr>
                <w:rFonts w:ascii="Times New Roman" w:hAnsi="Times New Roman"/>
                <w:sz w:val="24"/>
                <w:szCs w:val="24"/>
              </w:rPr>
              <w:t>ср.</w:t>
            </w:r>
          </w:p>
          <w:p w14:paraId="2401DA97" w14:textId="6006AD02" w:rsidR="00B02B76" w:rsidRDefault="00B02B76" w:rsidP="00B0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7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02B7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87E7" w14:textId="47FC6A94" w:rsidR="00B02B76" w:rsidRPr="002C60E7" w:rsidRDefault="00B02B76" w:rsidP="006C41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заседание конкурсной комиссии по отбору кандидатур на должность Главы Лозовского сельсовета</w:t>
            </w:r>
          </w:p>
        </w:tc>
        <w:tc>
          <w:tcPr>
            <w:tcW w:w="2551" w:type="dxa"/>
            <w:shd w:val="clear" w:color="auto" w:fill="FFFFFF" w:themeFill="background1"/>
          </w:tcPr>
          <w:p w14:paraId="132A9AA5" w14:textId="77777777" w:rsidR="00B02B76" w:rsidRPr="00B02B76" w:rsidRDefault="00B02B76" w:rsidP="00B0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76">
              <w:rPr>
                <w:rFonts w:ascii="Times New Roman" w:hAnsi="Times New Roman"/>
                <w:sz w:val="24"/>
                <w:szCs w:val="24"/>
              </w:rPr>
              <w:t>с. Лозовское,</w:t>
            </w:r>
          </w:p>
          <w:p w14:paraId="7F0999D5" w14:textId="647B7632" w:rsidR="00B02B76" w:rsidRDefault="00B02B76" w:rsidP="00B0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76"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</w:tc>
        <w:tc>
          <w:tcPr>
            <w:tcW w:w="2977" w:type="dxa"/>
            <w:shd w:val="clear" w:color="auto" w:fill="FFFFFF" w:themeFill="background1"/>
          </w:tcPr>
          <w:p w14:paraId="2E5F7664" w14:textId="6E2C47A7" w:rsidR="00B02B76" w:rsidRPr="007F5A62" w:rsidRDefault="002B168A" w:rsidP="006C41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B168A">
              <w:rPr>
                <w:rFonts w:ascii="Times New Roman" w:hAnsi="Times New Roman"/>
                <w:sz w:val="24"/>
                <w:szCs w:val="24"/>
              </w:rPr>
              <w:t>онкурсн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2B168A">
              <w:rPr>
                <w:rFonts w:ascii="Times New Roman" w:hAnsi="Times New Roman"/>
                <w:sz w:val="24"/>
                <w:szCs w:val="24"/>
              </w:rPr>
              <w:t xml:space="preserve"> комисси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3856" w:type="dxa"/>
            <w:shd w:val="clear" w:color="auto" w:fill="FFFFFF" w:themeFill="background1"/>
          </w:tcPr>
          <w:p w14:paraId="26F5E397" w14:textId="77777777" w:rsidR="00B02B76" w:rsidRDefault="00B02B76" w:rsidP="006C41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Пилипушка О.В.,</w:t>
            </w:r>
          </w:p>
          <w:p w14:paraId="60484442" w14:textId="59D22F05" w:rsidR="00B02B76" w:rsidRPr="00B02B76" w:rsidRDefault="00B02B76" w:rsidP="00B0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конкурсной комиссии, первый</w:t>
            </w:r>
            <w:r w:rsidRPr="00B02B76">
              <w:rPr>
                <w:rFonts w:ascii="Times New Roman" w:hAnsi="Times New Roman"/>
                <w:sz w:val="24"/>
                <w:szCs w:val="24"/>
              </w:rPr>
              <w:t xml:space="preserve"> заместитель главы администрации района,</w:t>
            </w:r>
          </w:p>
          <w:p w14:paraId="1F4DB777" w14:textId="4F6F74D0" w:rsidR="00B02B76" w:rsidRPr="007F5A62" w:rsidRDefault="00B02B76" w:rsidP="00B0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76">
              <w:rPr>
                <w:rFonts w:ascii="Times New Roman" w:hAnsi="Times New Roman"/>
                <w:sz w:val="24"/>
                <w:szCs w:val="24"/>
              </w:rPr>
              <w:t>21-154</w:t>
            </w:r>
          </w:p>
        </w:tc>
      </w:tr>
      <w:tr w:rsidR="002B168A" w:rsidRPr="004C5F8A" w14:paraId="064A550D" w14:textId="77777777" w:rsidTr="00CD6793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7D041D" w14:textId="77777777" w:rsidR="002B168A" w:rsidRPr="00EA69CE" w:rsidRDefault="002B168A" w:rsidP="002B1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9CE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3613B942" w14:textId="77777777" w:rsidR="002B168A" w:rsidRPr="00EA69CE" w:rsidRDefault="002B168A" w:rsidP="002B1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9CE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2DB6E208" w14:textId="77777777" w:rsidR="002B168A" w:rsidRPr="00EA69CE" w:rsidRDefault="002B168A" w:rsidP="002B1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9CE">
              <w:rPr>
                <w:rFonts w:ascii="Times New Roman" w:hAnsi="Times New Roman"/>
                <w:sz w:val="24"/>
                <w:szCs w:val="24"/>
              </w:rPr>
              <w:t>ср.</w:t>
            </w:r>
          </w:p>
          <w:p w14:paraId="027CFEB8" w14:textId="33F01443" w:rsidR="002B168A" w:rsidRPr="00B02B76" w:rsidRDefault="002B168A" w:rsidP="002B1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9C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A69CE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5078" w14:textId="2E0092EF" w:rsidR="002B168A" w:rsidRDefault="002B168A" w:rsidP="002B1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Сессия Совета депутатов Лозовского сельсовета:</w:t>
            </w:r>
          </w:p>
          <w:p w14:paraId="104477CB" w14:textId="7526CD8B" w:rsidR="002B168A" w:rsidRDefault="002B168A" w:rsidP="002B1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9CE">
              <w:rPr>
                <w:rFonts w:ascii="Times New Roman" w:hAnsi="Times New Roman"/>
                <w:sz w:val="24"/>
                <w:szCs w:val="24"/>
              </w:rPr>
              <w:t xml:space="preserve">1. Об избрании Главы </w:t>
            </w:r>
            <w:r>
              <w:rPr>
                <w:rFonts w:ascii="Times New Roman" w:hAnsi="Times New Roman"/>
                <w:sz w:val="24"/>
                <w:szCs w:val="24"/>
              </w:rPr>
              <w:t>Лозовского</w:t>
            </w:r>
            <w:r w:rsidRPr="00EA69CE">
              <w:rPr>
                <w:rFonts w:ascii="Times New Roman" w:hAnsi="Times New Roman"/>
                <w:sz w:val="24"/>
                <w:szCs w:val="24"/>
              </w:rPr>
              <w:t xml:space="preserve"> сельсовета Баганского района Новосибирской области</w:t>
            </w:r>
          </w:p>
        </w:tc>
        <w:tc>
          <w:tcPr>
            <w:tcW w:w="2551" w:type="dxa"/>
            <w:shd w:val="clear" w:color="auto" w:fill="FFFFFF" w:themeFill="background1"/>
          </w:tcPr>
          <w:p w14:paraId="27AC8485" w14:textId="77777777" w:rsidR="002B168A" w:rsidRPr="007F5A62" w:rsidRDefault="002B168A" w:rsidP="002B1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с. Лозовское,</w:t>
            </w:r>
          </w:p>
          <w:p w14:paraId="2064B6EA" w14:textId="77777777" w:rsidR="002B168A" w:rsidRDefault="002B168A" w:rsidP="002B1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  <w:p w14:paraId="52C9E541" w14:textId="77777777" w:rsidR="002B168A" w:rsidRDefault="002B168A" w:rsidP="002B1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6CDBEF" w14:textId="77777777" w:rsidR="002B168A" w:rsidRDefault="002B168A" w:rsidP="002B1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3E3A30" w14:textId="77777777" w:rsidR="002B168A" w:rsidRDefault="002B168A" w:rsidP="002B1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4B1F87" w14:textId="77777777" w:rsidR="002B168A" w:rsidRDefault="002B168A" w:rsidP="002B1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053A97" w14:textId="77777777" w:rsidR="002B168A" w:rsidRDefault="002B168A" w:rsidP="002B1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A55D57" w14:textId="77777777" w:rsidR="002B168A" w:rsidRDefault="002B168A" w:rsidP="002B1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B45AE6" w14:textId="337842EE" w:rsidR="002B168A" w:rsidRPr="00B02B76" w:rsidRDefault="002B168A" w:rsidP="002B1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7B100437" w14:textId="0DFAAC13" w:rsidR="002B168A" w:rsidRPr="007F5A62" w:rsidRDefault="002B168A" w:rsidP="002B1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Совет депутатов Лозовского сельсовета</w:t>
            </w:r>
          </w:p>
        </w:tc>
        <w:tc>
          <w:tcPr>
            <w:tcW w:w="3856" w:type="dxa"/>
            <w:shd w:val="clear" w:color="auto" w:fill="FFFFFF" w:themeFill="background1"/>
          </w:tcPr>
          <w:p w14:paraId="64A803BB" w14:textId="77777777" w:rsidR="002B168A" w:rsidRPr="007F5A62" w:rsidRDefault="002B168A" w:rsidP="002B1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Баранчиков А.А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14:paraId="1CA40AEE" w14:textId="77777777" w:rsidR="002B168A" w:rsidRPr="007F5A62" w:rsidRDefault="002B168A" w:rsidP="002B1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председатель Совета депутатов Лозовского сельсовета,</w:t>
            </w:r>
          </w:p>
          <w:p w14:paraId="307EA9F1" w14:textId="5C4418D0" w:rsidR="002B168A" w:rsidRDefault="002B168A" w:rsidP="002B1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29-007</w:t>
            </w:r>
          </w:p>
        </w:tc>
      </w:tr>
      <w:tr w:rsidR="003B62C7" w:rsidRPr="004C5F8A" w14:paraId="531C9363" w14:textId="77777777" w:rsidTr="00CD6793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2E4772" w14:textId="77777777" w:rsidR="003B62C7" w:rsidRPr="003B62C7" w:rsidRDefault="003B62C7" w:rsidP="003B6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C7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5477D048" w14:textId="77777777" w:rsidR="003B62C7" w:rsidRPr="003B62C7" w:rsidRDefault="003B62C7" w:rsidP="003B6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C7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137E3B44" w14:textId="77777777" w:rsidR="003B62C7" w:rsidRPr="003B62C7" w:rsidRDefault="003B62C7" w:rsidP="003B6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C7">
              <w:rPr>
                <w:rFonts w:ascii="Times New Roman" w:hAnsi="Times New Roman"/>
                <w:sz w:val="24"/>
                <w:szCs w:val="24"/>
              </w:rPr>
              <w:t>ср.</w:t>
            </w:r>
          </w:p>
          <w:p w14:paraId="694446E5" w14:textId="5F5ADB66" w:rsidR="003B62C7" w:rsidRDefault="003B62C7" w:rsidP="003B6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C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B62C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3373" w14:textId="61CABC74" w:rsidR="003B62C7" w:rsidRDefault="003B62C7" w:rsidP="003B6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контроля:</w:t>
            </w:r>
          </w:p>
          <w:p w14:paraId="7B60A6AA" w14:textId="56B7C659" w:rsidR="003B62C7" w:rsidRPr="002C60E7" w:rsidRDefault="003B62C7" w:rsidP="003B6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3B62C7">
              <w:rPr>
                <w:rFonts w:ascii="Times New Roman" w:hAnsi="Times New Roman"/>
                <w:sz w:val="24"/>
                <w:szCs w:val="24"/>
              </w:rPr>
              <w:t>Промежуточные итоги работы за 2025 год по выявлению правообладателей ранее учтенных объектов недвижимости (по 518-ФЗ)</w:t>
            </w:r>
          </w:p>
        </w:tc>
        <w:tc>
          <w:tcPr>
            <w:tcW w:w="2551" w:type="dxa"/>
            <w:shd w:val="clear" w:color="auto" w:fill="FFFFFF" w:themeFill="background1"/>
          </w:tcPr>
          <w:p w14:paraId="728779D3" w14:textId="77777777" w:rsidR="003B62C7" w:rsidRPr="003E7323" w:rsidRDefault="003B62C7" w:rsidP="003B6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E7323">
              <w:rPr>
                <w:rFonts w:ascii="Times New Roman" w:hAnsi="Times New Roman"/>
                <w:sz w:val="24"/>
                <w:szCs w:val="24"/>
              </w:rPr>
              <w:t>. Баган,</w:t>
            </w:r>
          </w:p>
          <w:p w14:paraId="45E6C20A" w14:textId="52599833" w:rsidR="003B62C7" w:rsidRDefault="003B62C7" w:rsidP="003B6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23"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</w:tc>
        <w:tc>
          <w:tcPr>
            <w:tcW w:w="2977" w:type="dxa"/>
            <w:shd w:val="clear" w:color="auto" w:fill="FFFFFF" w:themeFill="background1"/>
          </w:tcPr>
          <w:p w14:paraId="40AEE442" w14:textId="5230C2CE" w:rsidR="003B62C7" w:rsidRPr="007F5A62" w:rsidRDefault="003B62C7" w:rsidP="003B6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Баганского сельсовета</w:t>
            </w:r>
          </w:p>
        </w:tc>
        <w:tc>
          <w:tcPr>
            <w:tcW w:w="3856" w:type="dxa"/>
            <w:shd w:val="clear" w:color="auto" w:fill="FFFFFF" w:themeFill="background1"/>
          </w:tcPr>
          <w:p w14:paraId="33AE305A" w14:textId="77777777" w:rsidR="003B62C7" w:rsidRPr="003E7323" w:rsidRDefault="003B62C7" w:rsidP="003B62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73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Маслик К.В.,</w:t>
            </w:r>
          </w:p>
          <w:p w14:paraId="3C81CC87" w14:textId="77777777" w:rsidR="003B62C7" w:rsidRPr="003E7323" w:rsidRDefault="003B62C7" w:rsidP="003B62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73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Баганского сельсовета,</w:t>
            </w:r>
          </w:p>
          <w:p w14:paraId="10777DAA" w14:textId="5A903D18" w:rsidR="003B62C7" w:rsidRPr="007F5A62" w:rsidRDefault="003B62C7" w:rsidP="003B6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22-767</w:t>
            </w:r>
          </w:p>
        </w:tc>
      </w:tr>
      <w:tr w:rsidR="00D72784" w:rsidRPr="004C5F8A" w14:paraId="6732FCC7" w14:textId="77777777" w:rsidTr="00CD6793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AB7363" w14:textId="77777777" w:rsidR="00D72784" w:rsidRPr="00D72784" w:rsidRDefault="00D72784" w:rsidP="00D72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784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  <w:p w14:paraId="31766127" w14:textId="77777777" w:rsidR="00D72784" w:rsidRPr="00D72784" w:rsidRDefault="00D72784" w:rsidP="00D72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784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2579D3E3" w14:textId="77777777" w:rsidR="00D72784" w:rsidRPr="00D72784" w:rsidRDefault="00D72784" w:rsidP="00D72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784">
              <w:rPr>
                <w:rFonts w:ascii="Times New Roman" w:hAnsi="Times New Roman"/>
                <w:sz w:val="24"/>
                <w:szCs w:val="24"/>
              </w:rPr>
              <w:t>ср.</w:t>
            </w:r>
          </w:p>
          <w:p w14:paraId="440A773B" w14:textId="41050D3D" w:rsidR="00D72784" w:rsidRPr="003B62C7" w:rsidRDefault="00D72784" w:rsidP="00D72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78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72784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0713" w14:textId="77777777" w:rsidR="00D72784" w:rsidRDefault="00D72784" w:rsidP="00D72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784">
              <w:rPr>
                <w:rFonts w:ascii="Times New Roman" w:hAnsi="Times New Roman"/>
                <w:sz w:val="24"/>
                <w:szCs w:val="24"/>
              </w:rPr>
              <w:t xml:space="preserve">Межрайонная премия </w:t>
            </w:r>
          </w:p>
          <w:p w14:paraId="608CF21E" w14:textId="187DE9BF" w:rsidR="00D72784" w:rsidRDefault="00D72784" w:rsidP="00D72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784">
              <w:rPr>
                <w:rFonts w:ascii="Times New Roman" w:hAnsi="Times New Roman"/>
                <w:sz w:val="24"/>
                <w:szCs w:val="24"/>
              </w:rPr>
              <w:t>«Время добрых»</w:t>
            </w:r>
          </w:p>
        </w:tc>
        <w:tc>
          <w:tcPr>
            <w:tcW w:w="2551" w:type="dxa"/>
            <w:shd w:val="clear" w:color="auto" w:fill="FFFFFF" w:themeFill="background1"/>
          </w:tcPr>
          <w:p w14:paraId="7E6AE94C" w14:textId="77777777" w:rsidR="00D72784" w:rsidRPr="00D72784" w:rsidRDefault="00D72784" w:rsidP="00D72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784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1A314104" w14:textId="66851194" w:rsidR="00D72784" w:rsidRDefault="00D72784" w:rsidP="00D72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784">
              <w:rPr>
                <w:rFonts w:ascii="Times New Roman" w:hAnsi="Times New Roman"/>
                <w:sz w:val="24"/>
                <w:szCs w:val="24"/>
              </w:rPr>
              <w:t>здание районного Дома культуры, зрительный зал</w:t>
            </w:r>
          </w:p>
        </w:tc>
        <w:tc>
          <w:tcPr>
            <w:tcW w:w="2977" w:type="dxa"/>
            <w:shd w:val="clear" w:color="auto" w:fill="FFFFFF" w:themeFill="background1"/>
          </w:tcPr>
          <w:p w14:paraId="4AC3A671" w14:textId="77777777" w:rsidR="00D72784" w:rsidRDefault="00D72784" w:rsidP="00D72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070">
              <w:rPr>
                <w:rFonts w:ascii="Times New Roman" w:hAnsi="Times New Roman"/>
                <w:sz w:val="24"/>
                <w:szCs w:val="24"/>
              </w:rPr>
              <w:t>МКУ «Молодёжный центр Баганского района»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E98014E" w14:textId="2A65B55D" w:rsidR="00D72784" w:rsidRPr="003E7323" w:rsidRDefault="00D72784" w:rsidP="00D727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МБУК «КДЦ Баганского района</w:t>
            </w:r>
          </w:p>
        </w:tc>
        <w:tc>
          <w:tcPr>
            <w:tcW w:w="3856" w:type="dxa"/>
            <w:shd w:val="clear" w:color="auto" w:fill="FFFFFF" w:themeFill="background1"/>
          </w:tcPr>
          <w:p w14:paraId="05E907D6" w14:textId="77777777" w:rsidR="00D72784" w:rsidRDefault="00D72784" w:rsidP="00D72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Поддубко О.В.,</w:t>
            </w:r>
          </w:p>
          <w:p w14:paraId="57DE4068" w14:textId="77777777" w:rsidR="00D72784" w:rsidRDefault="00D72784" w:rsidP="00D72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МКУ «Молодёжный центр Баганского района»,</w:t>
            </w:r>
          </w:p>
          <w:p w14:paraId="0C6B3AEB" w14:textId="77777777" w:rsidR="00D72784" w:rsidRDefault="00D72784" w:rsidP="00D72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47B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147B">
              <w:rPr>
                <w:rFonts w:ascii="Times New Roman" w:hAnsi="Times New Roman"/>
                <w:sz w:val="24"/>
                <w:szCs w:val="24"/>
              </w:rPr>
              <w:t>999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147B">
              <w:rPr>
                <w:rFonts w:ascii="Times New Roman" w:hAnsi="Times New Roman"/>
                <w:sz w:val="24"/>
                <w:szCs w:val="24"/>
              </w:rPr>
              <w:t>469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147B">
              <w:rPr>
                <w:rFonts w:ascii="Times New Roman" w:hAnsi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147B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D68F524" w14:textId="3B3C1E82" w:rsidR="00D72784" w:rsidRPr="00D72784" w:rsidRDefault="00D72784" w:rsidP="00D72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D72784">
              <w:rPr>
                <w:rFonts w:ascii="Times New Roman" w:hAnsi="Times New Roman"/>
                <w:sz w:val="24"/>
                <w:szCs w:val="24"/>
              </w:rPr>
              <w:t>Клятченок К.А.,</w:t>
            </w:r>
          </w:p>
          <w:p w14:paraId="4E913846" w14:textId="77777777" w:rsidR="00D72784" w:rsidRPr="00D72784" w:rsidRDefault="00D72784" w:rsidP="00D72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784">
              <w:rPr>
                <w:rFonts w:ascii="Times New Roman" w:hAnsi="Times New Roman"/>
                <w:sz w:val="24"/>
                <w:szCs w:val="24"/>
              </w:rPr>
              <w:t>директор МБУК «КДЦ Баганского района»</w:t>
            </w:r>
          </w:p>
          <w:p w14:paraId="5876F8C8" w14:textId="3428B93C" w:rsidR="00D72784" w:rsidRPr="003E7323" w:rsidRDefault="00D72784" w:rsidP="00D727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784">
              <w:rPr>
                <w:rFonts w:ascii="Times New Roman" w:hAnsi="Times New Roman"/>
                <w:sz w:val="24"/>
                <w:szCs w:val="24"/>
              </w:rPr>
              <w:t>29-080</w:t>
            </w:r>
          </w:p>
        </w:tc>
      </w:tr>
      <w:tr w:rsidR="00707688" w:rsidRPr="004C5F8A" w14:paraId="2F9FD65B" w14:textId="77777777" w:rsidTr="008E72DF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24C15877" w14:textId="056025CF" w:rsidR="00707688" w:rsidRPr="003F52D1" w:rsidRDefault="00707688" w:rsidP="0070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14:paraId="286B90E4" w14:textId="77777777" w:rsidR="00707688" w:rsidRPr="003F52D1" w:rsidRDefault="00707688" w:rsidP="0070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2D1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41A2557E" w14:textId="77777777" w:rsidR="00707688" w:rsidRPr="003F52D1" w:rsidRDefault="00707688" w:rsidP="0070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2D1"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4387A75E" w14:textId="0BB69460" w:rsidR="00707688" w:rsidRPr="003B62C7" w:rsidRDefault="00707688" w:rsidP="0070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3F52D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7666D2EE" w14:textId="77777777" w:rsidR="00707688" w:rsidRDefault="00707688" w:rsidP="0070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Торгово-розничная ярмарка</w:t>
            </w:r>
          </w:p>
          <w:p w14:paraId="462C8D33" w14:textId="61B6ED2B" w:rsidR="00707688" w:rsidRDefault="00707688" w:rsidP="0070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</w:tcPr>
          <w:p w14:paraId="41B57C70" w14:textId="77777777" w:rsidR="00707688" w:rsidRDefault="00707688" w:rsidP="0070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3631C561" w14:textId="6A73AB27" w:rsidR="00707688" w:rsidRDefault="00707688" w:rsidP="0070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977" w:type="dxa"/>
            <w:shd w:val="clear" w:color="auto" w:fill="FFFFFF" w:themeFill="background1"/>
          </w:tcPr>
          <w:p w14:paraId="2E6DEAA3" w14:textId="7279E888" w:rsidR="00707688" w:rsidRPr="003E7323" w:rsidRDefault="00707688" w:rsidP="007076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экономики и труда администрации района</w:t>
            </w:r>
          </w:p>
        </w:tc>
        <w:tc>
          <w:tcPr>
            <w:tcW w:w="3856" w:type="dxa"/>
            <w:shd w:val="clear" w:color="auto" w:fill="FFFFFF" w:themeFill="background1"/>
          </w:tcPr>
          <w:p w14:paraId="49DAA2CA" w14:textId="77777777" w:rsidR="00707688" w:rsidRDefault="00707688" w:rsidP="0070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Чмурина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О.А.,</w:t>
            </w:r>
          </w:p>
          <w:p w14:paraId="63A4031C" w14:textId="77777777" w:rsidR="00707688" w:rsidRDefault="00707688" w:rsidP="0070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Баганского района-начальник управления экономики и труда администрации района,</w:t>
            </w:r>
          </w:p>
          <w:p w14:paraId="65352FEC" w14:textId="77777777" w:rsidR="00707688" w:rsidRDefault="00707688" w:rsidP="0070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21-170</w:t>
            </w:r>
          </w:p>
          <w:p w14:paraId="49CF453B" w14:textId="2618404F" w:rsidR="00503112" w:rsidRPr="003E7323" w:rsidRDefault="00503112" w:rsidP="007076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7688" w:rsidRPr="004C5F8A" w14:paraId="1C78EE66" w14:textId="77777777" w:rsidTr="008E72DF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0B67E933" w14:textId="4950EFEC" w:rsidR="00707688" w:rsidRDefault="00707688" w:rsidP="0070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14:paraId="2C69FC7B" w14:textId="77777777" w:rsidR="00707688" w:rsidRDefault="00707688" w:rsidP="0070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7907C1F0" w14:textId="77777777" w:rsidR="00707688" w:rsidRDefault="00707688" w:rsidP="0070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3651E478" w14:textId="39A80A6D" w:rsidR="00707688" w:rsidRDefault="00707688" w:rsidP="0070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A7A2" w14:textId="7EA4C359" w:rsidR="00707688" w:rsidRDefault="00707688" w:rsidP="0070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Торжественное мероприятие, посвященное </w:t>
            </w:r>
            <w:r w:rsidRPr="00363D16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363D16">
              <w:rPr>
                <w:rFonts w:ascii="Times New Roman" w:hAnsi="Times New Roman"/>
                <w:sz w:val="24"/>
                <w:szCs w:val="24"/>
              </w:rPr>
              <w:t xml:space="preserve"> урожая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E71FAD" w14:textId="77777777" w:rsidR="00707688" w:rsidRPr="00F11D51" w:rsidRDefault="00707688" w:rsidP="0070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D51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4049DC1A" w14:textId="6AB6EA84" w:rsidR="00707688" w:rsidRDefault="00707688" w:rsidP="0070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D51">
              <w:rPr>
                <w:rFonts w:ascii="Times New Roman" w:hAnsi="Times New Roman"/>
                <w:sz w:val="24"/>
                <w:szCs w:val="24"/>
              </w:rPr>
              <w:t>здание районного Дома культуры, зрительный зал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9ACC" w14:textId="064FAC6A" w:rsidR="00707688" w:rsidRPr="003E7323" w:rsidRDefault="00707688" w:rsidP="007076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DFF">
              <w:rPr>
                <w:rFonts w:ascii="Times New Roman" w:hAnsi="Times New Roman"/>
                <w:sz w:val="24"/>
                <w:szCs w:val="24"/>
              </w:rPr>
              <w:t>МБУК «КДЦ Баганского района»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6058C" w14:textId="77777777" w:rsidR="00707688" w:rsidRDefault="00707688" w:rsidP="0070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6DFF">
              <w:rPr>
                <w:rFonts w:ascii="Times New Roman" w:hAnsi="Times New Roman"/>
                <w:sz w:val="24"/>
                <w:szCs w:val="24"/>
              </w:rPr>
              <w:t>Клятчёнок</w:t>
            </w:r>
            <w:proofErr w:type="spellEnd"/>
            <w:r w:rsidRPr="00106DFF">
              <w:rPr>
                <w:rFonts w:ascii="Times New Roman" w:hAnsi="Times New Roman"/>
                <w:sz w:val="24"/>
                <w:szCs w:val="24"/>
              </w:rPr>
              <w:t xml:space="preserve"> К.А., </w:t>
            </w:r>
          </w:p>
          <w:p w14:paraId="4B5F97B0" w14:textId="77777777" w:rsidR="00707688" w:rsidRDefault="00707688" w:rsidP="0070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DFF">
              <w:rPr>
                <w:rFonts w:ascii="Times New Roman" w:hAnsi="Times New Roman"/>
                <w:sz w:val="24"/>
                <w:szCs w:val="24"/>
              </w:rPr>
              <w:t xml:space="preserve">директор МБУК «КДЦ Баганского района» НСО </w:t>
            </w:r>
          </w:p>
          <w:p w14:paraId="2D4B0DE2" w14:textId="77777777" w:rsidR="00707688" w:rsidRDefault="00707688" w:rsidP="0070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DFF">
              <w:rPr>
                <w:rFonts w:ascii="Times New Roman" w:hAnsi="Times New Roman"/>
                <w:sz w:val="24"/>
                <w:szCs w:val="24"/>
              </w:rPr>
              <w:t>29-080</w:t>
            </w:r>
          </w:p>
          <w:p w14:paraId="336073DD" w14:textId="77777777" w:rsidR="00707688" w:rsidRDefault="00707688" w:rsidP="0070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Слепынина О.В., </w:t>
            </w:r>
          </w:p>
          <w:p w14:paraId="1649BA2F" w14:textId="77777777" w:rsidR="00707688" w:rsidRDefault="00707688" w:rsidP="0070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района,  </w:t>
            </w:r>
          </w:p>
          <w:p w14:paraId="0F787DA5" w14:textId="257848D6" w:rsidR="00707688" w:rsidRPr="003E7323" w:rsidRDefault="00707688" w:rsidP="007076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21-309</w:t>
            </w:r>
          </w:p>
        </w:tc>
      </w:tr>
      <w:tr w:rsidR="0075481C" w:rsidRPr="004C5F8A" w14:paraId="1EDF3ABC" w14:textId="77777777" w:rsidTr="009637AB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5D7F84DC" w14:textId="77777777" w:rsidR="0075481C" w:rsidRPr="0075481C" w:rsidRDefault="0075481C" w:rsidP="007548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81C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0018C52A" w14:textId="77777777" w:rsidR="0075481C" w:rsidRPr="0075481C" w:rsidRDefault="0075481C" w:rsidP="007548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81C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51509C8C" w14:textId="77777777" w:rsidR="0075481C" w:rsidRPr="0075481C" w:rsidRDefault="0075481C" w:rsidP="007548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81C"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507439D4" w14:textId="3B665C80" w:rsidR="0075481C" w:rsidRDefault="0075481C" w:rsidP="007548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81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B50DC" w14:textId="54D99100" w:rsidR="0075481C" w:rsidRDefault="0075481C" w:rsidP="007548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C84E4" w14:textId="77777777" w:rsidR="0075481C" w:rsidRDefault="0075481C" w:rsidP="007548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19B9CF68" w14:textId="44A2FB24" w:rsidR="0075481C" w:rsidRPr="00F11D51" w:rsidRDefault="0075481C" w:rsidP="007548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 заседаний администрации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68733" w14:textId="3B896587" w:rsidR="0075481C" w:rsidRPr="00106DFF" w:rsidRDefault="0075481C" w:rsidP="007548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08B088" w14:textId="77777777" w:rsidR="0075481C" w:rsidRDefault="0075481C" w:rsidP="0075481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Пилипушка О.В.,</w:t>
            </w:r>
          </w:p>
          <w:p w14:paraId="656905A1" w14:textId="77777777" w:rsidR="0075481C" w:rsidRPr="00984022" w:rsidRDefault="0075481C" w:rsidP="0075481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первый заместитель главы администрации района, председатель комиссии, </w:t>
            </w:r>
          </w:p>
          <w:p w14:paraId="0909E27C" w14:textId="77777777" w:rsidR="0075481C" w:rsidRDefault="0075481C" w:rsidP="0075481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21-154</w:t>
            </w:r>
          </w:p>
          <w:p w14:paraId="5B425F39" w14:textId="77777777" w:rsidR="0075481C" w:rsidRDefault="0075481C" w:rsidP="007548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Процик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Т.Г.,</w:t>
            </w:r>
          </w:p>
          <w:p w14:paraId="1C4C060B" w14:textId="77777777" w:rsidR="0075481C" w:rsidRDefault="0075481C" w:rsidP="007548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специалист,</w:t>
            </w:r>
          </w:p>
          <w:p w14:paraId="2B90A2E6" w14:textId="77777777" w:rsidR="0075481C" w:rsidRPr="00984022" w:rsidRDefault="0075481C" w:rsidP="0075481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комиссии по делам несовершеннолетних и защите их прав,</w:t>
            </w:r>
          </w:p>
          <w:p w14:paraId="66C60F4B" w14:textId="77777777" w:rsidR="0075481C" w:rsidRDefault="0075481C" w:rsidP="0075481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21-011</w:t>
            </w:r>
          </w:p>
          <w:p w14:paraId="5745A3DC" w14:textId="77777777" w:rsidR="0075481C" w:rsidRDefault="0075481C" w:rsidP="0075481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8D6EC3" w14:textId="77777777" w:rsidR="0075481C" w:rsidRPr="00106DFF" w:rsidRDefault="0075481C" w:rsidP="002D09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E8F" w:rsidRPr="004C5F8A" w14:paraId="243F744D" w14:textId="77777777" w:rsidTr="00F937C8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314CE" w14:textId="77777777" w:rsidR="00B66E8F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  <w:p w14:paraId="7AD6A1B5" w14:textId="77777777" w:rsidR="00B66E8F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59E7666E" w14:textId="77777777" w:rsidR="00B66E8F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4BC18326" w14:textId="7D7199B5" w:rsidR="00B66E8F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226B" w14:textId="4AA43007" w:rsidR="00B66E8F" w:rsidRPr="002C60E7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E8F">
              <w:rPr>
                <w:rFonts w:ascii="Times New Roman" w:hAnsi="Times New Roman"/>
                <w:sz w:val="24"/>
                <w:szCs w:val="24"/>
              </w:rPr>
              <w:t>Урок гражданственности «Листая страницы истории» к Дню Конституции</w:t>
            </w:r>
          </w:p>
        </w:tc>
        <w:tc>
          <w:tcPr>
            <w:tcW w:w="2551" w:type="dxa"/>
          </w:tcPr>
          <w:p w14:paraId="2CD2DCCA" w14:textId="77777777" w:rsidR="00B66E8F" w:rsidRPr="0014572F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72F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306CED2D" w14:textId="77777777" w:rsidR="00B66E8F" w:rsidRPr="0014572F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72F">
              <w:rPr>
                <w:rFonts w:ascii="Times New Roman" w:hAnsi="Times New Roman"/>
                <w:sz w:val="24"/>
                <w:szCs w:val="24"/>
              </w:rPr>
              <w:t>здание центральной библиотеки,</w:t>
            </w:r>
          </w:p>
          <w:p w14:paraId="47224600" w14:textId="5DD3AF3D" w:rsidR="00B66E8F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72F"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2977" w:type="dxa"/>
          </w:tcPr>
          <w:p w14:paraId="08E453C2" w14:textId="1CF69379" w:rsidR="00B66E8F" w:rsidRPr="007F5A62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МКУК Баганского района «ЦБС» Центральная библиотека</w:t>
            </w:r>
          </w:p>
        </w:tc>
        <w:tc>
          <w:tcPr>
            <w:tcW w:w="3856" w:type="dxa"/>
          </w:tcPr>
          <w:p w14:paraId="3A845A68" w14:textId="77777777" w:rsidR="00B66E8F" w:rsidRPr="00A95414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Вальц Т.И.</w:t>
            </w:r>
          </w:p>
          <w:p w14:paraId="028D0C45" w14:textId="77777777" w:rsidR="00B66E8F" w:rsidRPr="00A95414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781C674A" w14:textId="77777777" w:rsidR="00B66E8F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МКУК Баганского района «ЦБС»</w:t>
            </w:r>
          </w:p>
          <w:p w14:paraId="3A6DE037" w14:textId="74B372E0" w:rsidR="00B66E8F" w:rsidRPr="007F5A62" w:rsidRDefault="00B66E8F" w:rsidP="00B66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 xml:space="preserve"> 49-751</w:t>
            </w:r>
          </w:p>
        </w:tc>
      </w:tr>
      <w:tr w:rsidR="00642A23" w:rsidRPr="004C5F8A" w14:paraId="4B6ED5FC" w14:textId="77777777" w:rsidTr="001B4B1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ACCCB1" w14:textId="77777777" w:rsidR="00642A23" w:rsidRPr="00642A23" w:rsidRDefault="00642A23" w:rsidP="00642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23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2535A115" w14:textId="77777777" w:rsidR="00642A23" w:rsidRPr="00642A23" w:rsidRDefault="00642A23" w:rsidP="00642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23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157162FF" w14:textId="77777777" w:rsidR="00642A23" w:rsidRPr="00642A23" w:rsidRDefault="00642A23" w:rsidP="00642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23"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6B697602" w14:textId="789373E8" w:rsidR="00642A23" w:rsidRDefault="00642A23" w:rsidP="00642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2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42A2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42A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18CC" w14:textId="62C92DC5" w:rsidR="00642A23" w:rsidRPr="00B66E8F" w:rsidRDefault="00642A23" w:rsidP="00642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23">
              <w:rPr>
                <w:rFonts w:ascii="Times New Roman" w:hAnsi="Times New Roman"/>
                <w:sz w:val="24"/>
                <w:szCs w:val="24"/>
              </w:rPr>
              <w:t>Интеллектуальная игра, посвященная Дню Конституции РФ</w:t>
            </w:r>
          </w:p>
        </w:tc>
        <w:tc>
          <w:tcPr>
            <w:tcW w:w="2551" w:type="dxa"/>
          </w:tcPr>
          <w:p w14:paraId="1BD7DB7E" w14:textId="05901A67" w:rsidR="00642A23" w:rsidRDefault="00642A23" w:rsidP="00642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23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21811D82" w14:textId="0511EDAE" w:rsidR="00642A23" w:rsidRPr="0014572F" w:rsidRDefault="00642A23" w:rsidP="00642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23">
              <w:rPr>
                <w:rFonts w:ascii="Times New Roman" w:hAnsi="Times New Roman"/>
                <w:sz w:val="24"/>
                <w:szCs w:val="24"/>
              </w:rPr>
              <w:t>Объединение «Мы вместе»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5BE12" w14:textId="1AB65ACE" w:rsidR="00642A23" w:rsidRPr="00A95414" w:rsidRDefault="00642A23" w:rsidP="00642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МБУК «КДЦ Баганского района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65E9C" w14:textId="77777777" w:rsidR="00642A23" w:rsidRPr="00C268E6" w:rsidRDefault="00642A23" w:rsidP="00642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Клятченок К.А.,</w:t>
            </w:r>
          </w:p>
          <w:p w14:paraId="35287558" w14:textId="77777777" w:rsidR="00642A23" w:rsidRPr="00C268E6" w:rsidRDefault="00642A23" w:rsidP="00642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директор МБУК «КДЦ Баганского района»</w:t>
            </w:r>
          </w:p>
          <w:p w14:paraId="01699B13" w14:textId="6C2A6F4F" w:rsidR="00642A23" w:rsidRPr="00A95414" w:rsidRDefault="00642A23" w:rsidP="00642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29-080</w:t>
            </w:r>
          </w:p>
        </w:tc>
      </w:tr>
      <w:tr w:rsidR="00DC19B1" w:rsidRPr="004C5F8A" w14:paraId="33130564" w14:textId="77777777" w:rsidTr="00E4201A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0A8A93" w14:textId="77777777" w:rsidR="00DC19B1" w:rsidRDefault="00DC19B1" w:rsidP="00DC1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2CE4D22A" w14:textId="77777777" w:rsidR="00DC19B1" w:rsidRDefault="00DC19B1" w:rsidP="00DC1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7432284D" w14:textId="77777777" w:rsidR="00DC19B1" w:rsidRDefault="00DC19B1" w:rsidP="00DC1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сб.</w:t>
            </w:r>
          </w:p>
          <w:p w14:paraId="59A0A88E" w14:textId="1FA6B80A" w:rsidR="00DC19B1" w:rsidRPr="00642A23" w:rsidRDefault="00DC19B1" w:rsidP="00DC1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BE33" w14:textId="77777777" w:rsidR="00DC19B1" w:rsidRPr="00DC19B1" w:rsidRDefault="00DC19B1" w:rsidP="00DC1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9B1">
              <w:rPr>
                <w:rFonts w:ascii="Times New Roman" w:hAnsi="Times New Roman"/>
                <w:sz w:val="24"/>
                <w:szCs w:val="24"/>
              </w:rPr>
              <w:t xml:space="preserve">Межрайонный интеллектуальный турнир «Баганская Знать» -2025 </w:t>
            </w:r>
          </w:p>
          <w:p w14:paraId="036F47A0" w14:textId="7650A149" w:rsidR="00DC19B1" w:rsidRPr="00642A23" w:rsidRDefault="00DC19B1" w:rsidP="00DC1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9B1">
              <w:rPr>
                <w:rFonts w:ascii="Times New Roman" w:hAnsi="Times New Roman"/>
                <w:sz w:val="24"/>
                <w:szCs w:val="24"/>
              </w:rPr>
              <w:t>Финал.</w:t>
            </w:r>
          </w:p>
        </w:tc>
        <w:tc>
          <w:tcPr>
            <w:tcW w:w="2551" w:type="dxa"/>
            <w:shd w:val="clear" w:color="auto" w:fill="FFFFFF" w:themeFill="background1"/>
          </w:tcPr>
          <w:p w14:paraId="46F02D4F" w14:textId="77777777" w:rsidR="00DC19B1" w:rsidRDefault="00DC19B1" w:rsidP="00DC1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070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0707099E" w14:textId="77777777" w:rsidR="00DC19B1" w:rsidRDefault="00DC19B1" w:rsidP="00DC1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070">
              <w:rPr>
                <w:rFonts w:ascii="Times New Roman" w:hAnsi="Times New Roman"/>
                <w:sz w:val="24"/>
                <w:szCs w:val="24"/>
              </w:rPr>
              <w:t>МКУ «Молодёжный центр Баганского района»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F1B7826" w14:textId="3408A4AD" w:rsidR="00DC19B1" w:rsidRPr="00642A23" w:rsidRDefault="00DC19B1" w:rsidP="00DC1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977" w:type="dxa"/>
            <w:shd w:val="clear" w:color="auto" w:fill="FFFFFF" w:themeFill="background1"/>
          </w:tcPr>
          <w:p w14:paraId="3BDD3E65" w14:textId="50CE8B7F" w:rsidR="00DC19B1" w:rsidRPr="00C268E6" w:rsidRDefault="00DC19B1" w:rsidP="00DC1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070">
              <w:rPr>
                <w:rFonts w:ascii="Times New Roman" w:hAnsi="Times New Roman"/>
                <w:sz w:val="24"/>
                <w:szCs w:val="24"/>
              </w:rPr>
              <w:t>МКУ «Молодёжный центр Баганского района»</w:t>
            </w:r>
          </w:p>
        </w:tc>
        <w:tc>
          <w:tcPr>
            <w:tcW w:w="3856" w:type="dxa"/>
            <w:shd w:val="clear" w:color="auto" w:fill="FFFFFF" w:themeFill="background1"/>
          </w:tcPr>
          <w:p w14:paraId="7B09D6E0" w14:textId="77777777" w:rsidR="00DC19B1" w:rsidRDefault="00DC19B1" w:rsidP="00DC1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Поддубко О.В.,</w:t>
            </w:r>
          </w:p>
          <w:p w14:paraId="438538A6" w14:textId="77777777" w:rsidR="00DC19B1" w:rsidRDefault="00DC19B1" w:rsidP="00DC1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МКУ «Молодёжный центр Баганского района»,</w:t>
            </w:r>
          </w:p>
          <w:p w14:paraId="31AF7472" w14:textId="68DB1A15" w:rsidR="00DC19B1" w:rsidRPr="00C268E6" w:rsidRDefault="00DC19B1" w:rsidP="00DC1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47B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147B">
              <w:rPr>
                <w:rFonts w:ascii="Times New Roman" w:hAnsi="Times New Roman"/>
                <w:sz w:val="24"/>
                <w:szCs w:val="24"/>
              </w:rPr>
              <w:t>999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147B">
              <w:rPr>
                <w:rFonts w:ascii="Times New Roman" w:hAnsi="Times New Roman"/>
                <w:sz w:val="24"/>
                <w:szCs w:val="24"/>
              </w:rPr>
              <w:t>469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147B">
              <w:rPr>
                <w:rFonts w:ascii="Times New Roman" w:hAnsi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147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F147E9" w:rsidRPr="004C5F8A" w14:paraId="52868AA1" w14:textId="77777777" w:rsidTr="008A05B3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63F875" w14:textId="77777777" w:rsidR="00F147E9" w:rsidRDefault="00F147E9" w:rsidP="00F1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14:paraId="35E8D921" w14:textId="77777777" w:rsidR="00F147E9" w:rsidRDefault="00F147E9" w:rsidP="00F1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3FACDE51" w14:textId="77777777" w:rsidR="00F147E9" w:rsidRDefault="00F147E9" w:rsidP="00F1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вс.</w:t>
            </w:r>
          </w:p>
          <w:p w14:paraId="2CBA4982" w14:textId="26812A8E" w:rsidR="00F147E9" w:rsidRPr="00642A23" w:rsidRDefault="00F147E9" w:rsidP="00F1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BE6C" w14:textId="4706014E" w:rsidR="00F147E9" w:rsidRPr="00642A23" w:rsidRDefault="00F147E9" w:rsidP="00F1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Соревнование по футзалу «Лига олимп» 2014-2015г.р.</w:t>
            </w:r>
          </w:p>
        </w:tc>
        <w:tc>
          <w:tcPr>
            <w:tcW w:w="2551" w:type="dxa"/>
            <w:shd w:val="clear" w:color="auto" w:fill="FFFFFF" w:themeFill="background1"/>
          </w:tcPr>
          <w:p w14:paraId="5B6FDF91" w14:textId="05E22E34" w:rsidR="00F147E9" w:rsidRPr="00642A23" w:rsidRDefault="00F147E9" w:rsidP="00F1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Карасук</w:t>
            </w:r>
          </w:p>
        </w:tc>
        <w:tc>
          <w:tcPr>
            <w:tcW w:w="2977" w:type="dxa"/>
            <w:shd w:val="clear" w:color="auto" w:fill="FFFFFF" w:themeFill="background1"/>
          </w:tcPr>
          <w:p w14:paraId="6DE0AF91" w14:textId="51133989" w:rsidR="00F147E9" w:rsidRPr="00C268E6" w:rsidRDefault="00F147E9" w:rsidP="00F1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МБУ ДО Баганская ДЮСШ</w:t>
            </w:r>
          </w:p>
        </w:tc>
        <w:tc>
          <w:tcPr>
            <w:tcW w:w="3856" w:type="dxa"/>
            <w:shd w:val="clear" w:color="auto" w:fill="FFFFFF" w:themeFill="background1"/>
          </w:tcPr>
          <w:p w14:paraId="699322E5" w14:textId="77777777" w:rsidR="00F147E9" w:rsidRPr="00335C6D" w:rsidRDefault="00F147E9" w:rsidP="00F147E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Колодько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С.Г</w:t>
            </w: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., </w:t>
            </w:r>
          </w:p>
          <w:p w14:paraId="4CAE9B22" w14:textId="77777777" w:rsidR="00F147E9" w:rsidRPr="00335C6D" w:rsidRDefault="00F147E9" w:rsidP="00F147E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МБУ ДО Баганской ДЮСШ,</w:t>
            </w:r>
          </w:p>
          <w:p w14:paraId="61824F6D" w14:textId="77777777" w:rsidR="00F147E9" w:rsidRDefault="00F147E9" w:rsidP="00F147E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21-404</w:t>
            </w:r>
          </w:p>
          <w:p w14:paraId="5F2DEDE6" w14:textId="77777777" w:rsidR="00F147E9" w:rsidRDefault="00F147E9" w:rsidP="00F147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BC3693" w14:textId="77777777" w:rsidR="00F147E9" w:rsidRPr="00C268E6" w:rsidRDefault="00F147E9" w:rsidP="00F1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42C" w:rsidRPr="004C5F8A" w14:paraId="7237427D" w14:textId="77777777" w:rsidTr="00FD6E3C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19CAF7" w14:textId="77777777" w:rsidR="0051642C" w:rsidRPr="0051642C" w:rsidRDefault="0051642C" w:rsidP="00516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42C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3A8C21D3" w14:textId="77777777" w:rsidR="0051642C" w:rsidRPr="0051642C" w:rsidRDefault="0051642C" w:rsidP="00516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42C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2CFA690E" w14:textId="77777777" w:rsidR="0051642C" w:rsidRPr="0051642C" w:rsidRDefault="0051642C" w:rsidP="00516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42C">
              <w:rPr>
                <w:rFonts w:ascii="Times New Roman" w:hAnsi="Times New Roman"/>
                <w:sz w:val="24"/>
                <w:szCs w:val="24"/>
              </w:rPr>
              <w:t>пн.</w:t>
            </w:r>
          </w:p>
          <w:p w14:paraId="2F95C48B" w14:textId="1D9D09EA" w:rsidR="0051642C" w:rsidRPr="00642A23" w:rsidRDefault="0051642C" w:rsidP="00516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42C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6459" w14:textId="77777777" w:rsidR="0051642C" w:rsidRPr="0051642C" w:rsidRDefault="0051642C" w:rsidP="00516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42C">
              <w:rPr>
                <w:rFonts w:ascii="Times New Roman" w:hAnsi="Times New Roman"/>
                <w:sz w:val="24"/>
                <w:szCs w:val="24"/>
              </w:rPr>
              <w:t>Час контроля:</w:t>
            </w:r>
          </w:p>
          <w:p w14:paraId="1FA1D4DA" w14:textId="60936A8B" w:rsidR="0051642C" w:rsidRPr="00642A23" w:rsidRDefault="0051642C" w:rsidP="00516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42C">
              <w:rPr>
                <w:rFonts w:ascii="Times New Roman" w:hAnsi="Times New Roman"/>
                <w:sz w:val="24"/>
                <w:szCs w:val="24"/>
              </w:rPr>
              <w:t>1.  О подготовке и праздновании   Новогодних и Рождественских праздников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F475" w14:textId="77777777" w:rsidR="0051642C" w:rsidRDefault="0051642C" w:rsidP="00516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BD9">
              <w:rPr>
                <w:rFonts w:ascii="Times New Roman" w:hAnsi="Times New Roman"/>
                <w:sz w:val="24"/>
                <w:szCs w:val="24"/>
              </w:rPr>
              <w:t>с.Мироновка</w:t>
            </w:r>
            <w:proofErr w:type="spellEnd"/>
            <w:r w:rsidRPr="00265B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E6F6632" w14:textId="7242A99E" w:rsidR="0051642C" w:rsidRPr="00642A23" w:rsidRDefault="0051642C" w:rsidP="00516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ED50" w14:textId="77777777" w:rsidR="0051642C" w:rsidRPr="00265BD9" w:rsidRDefault="0051642C" w:rsidP="00516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14:paraId="32B04C14" w14:textId="1C1DF201" w:rsidR="0051642C" w:rsidRPr="00C268E6" w:rsidRDefault="0051642C" w:rsidP="00516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>Мироновского сельсовета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BEF8" w14:textId="77777777" w:rsidR="0051642C" w:rsidRDefault="0051642C" w:rsidP="00516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 xml:space="preserve">Савостьянов Г.И., </w:t>
            </w:r>
          </w:p>
          <w:p w14:paraId="13800930" w14:textId="77777777" w:rsidR="0051642C" w:rsidRPr="00265BD9" w:rsidRDefault="0051642C" w:rsidP="00516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>Глава Мироновского сельсовета,</w:t>
            </w:r>
          </w:p>
          <w:p w14:paraId="306372C8" w14:textId="31ED28CA" w:rsidR="0051642C" w:rsidRPr="00C268E6" w:rsidRDefault="0051642C" w:rsidP="00516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>34-142</w:t>
            </w:r>
          </w:p>
        </w:tc>
      </w:tr>
      <w:tr w:rsidR="00C9715F" w:rsidRPr="004C5F8A" w14:paraId="12A947DA" w14:textId="77777777" w:rsidTr="0062191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43985" w14:textId="77777777" w:rsidR="00C9715F" w:rsidRPr="00C9715F" w:rsidRDefault="00C9715F" w:rsidP="00C97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5F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580FAAA3" w14:textId="77777777" w:rsidR="00C9715F" w:rsidRPr="00C9715F" w:rsidRDefault="00C9715F" w:rsidP="00C97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5F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6C120ADA" w14:textId="77777777" w:rsidR="00C9715F" w:rsidRPr="00C9715F" w:rsidRDefault="00C9715F" w:rsidP="00C97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5F">
              <w:rPr>
                <w:rFonts w:ascii="Times New Roman" w:hAnsi="Times New Roman"/>
                <w:sz w:val="24"/>
                <w:szCs w:val="24"/>
              </w:rPr>
              <w:t>пн.</w:t>
            </w:r>
          </w:p>
          <w:p w14:paraId="549BD979" w14:textId="77519D7A" w:rsidR="00C9715F" w:rsidRDefault="00C9715F" w:rsidP="00C97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5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9715F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F106" w14:textId="1FFFE45A" w:rsidR="00C9715F" w:rsidRDefault="00C9715F" w:rsidP="00C97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контроля:</w:t>
            </w:r>
          </w:p>
          <w:p w14:paraId="1DEBFDC4" w14:textId="373BC532" w:rsidR="00C9715F" w:rsidRPr="00C9715F" w:rsidRDefault="00C9715F" w:rsidP="00C97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5F">
              <w:rPr>
                <w:rFonts w:ascii="Times New Roman" w:hAnsi="Times New Roman"/>
                <w:sz w:val="24"/>
                <w:szCs w:val="24"/>
              </w:rPr>
              <w:t>1.Об утверждении плана работы администрации   Палецкого сельсовета Баганского района Новосибирской области на 2026 год</w:t>
            </w:r>
          </w:p>
          <w:p w14:paraId="79F2D164" w14:textId="01395807" w:rsidR="00C9715F" w:rsidRPr="002C60E7" w:rsidRDefault="00C9715F" w:rsidP="00C97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5F">
              <w:rPr>
                <w:rFonts w:ascii="Times New Roman" w:hAnsi="Times New Roman"/>
                <w:sz w:val="24"/>
                <w:szCs w:val="24"/>
              </w:rPr>
              <w:t xml:space="preserve">2.О работе с неблагополучными многодетными семьями по вопросам воспитания несовершеннолетних детей и о социально-бытовых условиях </w:t>
            </w:r>
            <w:proofErr w:type="gramStart"/>
            <w:r w:rsidRPr="00C9715F">
              <w:rPr>
                <w:rFonts w:ascii="Times New Roman" w:hAnsi="Times New Roman"/>
                <w:sz w:val="24"/>
                <w:szCs w:val="24"/>
              </w:rPr>
              <w:t>этих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715F">
              <w:rPr>
                <w:rFonts w:ascii="Times New Roman" w:hAnsi="Times New Roman"/>
                <w:sz w:val="24"/>
                <w:szCs w:val="24"/>
              </w:rPr>
              <w:t>семей</w:t>
            </w:r>
            <w:proofErr w:type="gramEnd"/>
            <w:r w:rsidRPr="00C9715F">
              <w:rPr>
                <w:rFonts w:ascii="Times New Roman" w:hAnsi="Times New Roman"/>
                <w:sz w:val="24"/>
                <w:szCs w:val="24"/>
              </w:rPr>
              <w:t xml:space="preserve"> проживающих на территории Палецкого сельсовета Баганского района Новосибирской области.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B89C" w14:textId="77460BFF" w:rsidR="00C9715F" w:rsidRDefault="00C9715F" w:rsidP="00C97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BD9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>Палецкое</w:t>
            </w:r>
            <w:proofErr w:type="spellEnd"/>
            <w:r w:rsidRPr="00265B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357F2BE" w14:textId="554739CF" w:rsidR="00C9715F" w:rsidRDefault="00C9715F" w:rsidP="00C97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DB11" w14:textId="77777777" w:rsidR="00C9715F" w:rsidRPr="00265BD9" w:rsidRDefault="00C9715F" w:rsidP="00C97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14:paraId="10086853" w14:textId="23A4D4F3" w:rsidR="00C9715F" w:rsidRPr="007F5A62" w:rsidRDefault="00C9715F" w:rsidP="00C97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Палецкого</w:t>
            </w:r>
            <w:r w:rsidRPr="00265BD9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237C" w14:textId="77777777" w:rsidR="00C9715F" w:rsidRDefault="00C9715F" w:rsidP="00C97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Калач В.</w:t>
            </w:r>
            <w:r w:rsidRPr="00265BD9">
              <w:rPr>
                <w:rFonts w:ascii="Times New Roman" w:hAnsi="Times New Roman"/>
                <w:sz w:val="24"/>
                <w:szCs w:val="24"/>
              </w:rPr>
              <w:t xml:space="preserve">И., </w:t>
            </w:r>
          </w:p>
          <w:p w14:paraId="1F7FEED1" w14:textId="77777777" w:rsidR="00C9715F" w:rsidRPr="00265BD9" w:rsidRDefault="00C9715F" w:rsidP="00C97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sz w:val="24"/>
                <w:szCs w:val="24"/>
              </w:rPr>
              <w:t>Палецкого</w:t>
            </w:r>
            <w:r w:rsidRPr="00265BD9">
              <w:rPr>
                <w:rFonts w:ascii="Times New Roman" w:hAnsi="Times New Roman"/>
                <w:sz w:val="24"/>
                <w:szCs w:val="24"/>
              </w:rPr>
              <w:t xml:space="preserve"> сельсовета,</w:t>
            </w:r>
          </w:p>
          <w:p w14:paraId="2D96F106" w14:textId="09F98632" w:rsidR="00C9715F" w:rsidRPr="007F5A62" w:rsidRDefault="00C9715F" w:rsidP="00C97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45-124</w:t>
            </w:r>
          </w:p>
        </w:tc>
      </w:tr>
      <w:tr w:rsidR="002B168A" w:rsidRPr="004C5F8A" w14:paraId="2B0CFA96" w14:textId="77777777" w:rsidTr="0062191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0B122F" w14:textId="77777777" w:rsidR="002B168A" w:rsidRPr="002B168A" w:rsidRDefault="002B168A" w:rsidP="002B1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68A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  <w:p w14:paraId="3CC578F4" w14:textId="77777777" w:rsidR="002B168A" w:rsidRPr="002B168A" w:rsidRDefault="002B168A" w:rsidP="002B1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68A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7EBE0759" w14:textId="77777777" w:rsidR="002B168A" w:rsidRPr="002B168A" w:rsidRDefault="002B168A" w:rsidP="002B1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68A">
              <w:rPr>
                <w:rFonts w:ascii="Times New Roman" w:hAnsi="Times New Roman"/>
                <w:sz w:val="24"/>
                <w:szCs w:val="24"/>
              </w:rPr>
              <w:t>пн.</w:t>
            </w:r>
          </w:p>
          <w:p w14:paraId="6F29940A" w14:textId="67979D0D" w:rsidR="002B168A" w:rsidRPr="00C9715F" w:rsidRDefault="002B168A" w:rsidP="002B1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68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168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2A23" w14:textId="58E15493" w:rsidR="002B168A" w:rsidRDefault="002B168A" w:rsidP="00C97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заседание конкурсной комиссии по отбору кандидатур на должность Главы Кузнецовского сельсовета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93F3" w14:textId="77777777" w:rsidR="002B168A" w:rsidRPr="002B168A" w:rsidRDefault="002B168A" w:rsidP="002B1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68A">
              <w:rPr>
                <w:rFonts w:ascii="Times New Roman" w:hAnsi="Times New Roman"/>
                <w:sz w:val="24"/>
                <w:szCs w:val="24"/>
              </w:rPr>
              <w:t>с. Кузнецовка</w:t>
            </w:r>
          </w:p>
          <w:p w14:paraId="5BB49B74" w14:textId="77777777" w:rsidR="002B168A" w:rsidRPr="002B168A" w:rsidRDefault="002B168A" w:rsidP="002B1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68A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  <w:p w14:paraId="3ABCAA9A" w14:textId="77777777" w:rsidR="002B168A" w:rsidRPr="002B168A" w:rsidRDefault="002B168A" w:rsidP="002B1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68A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14:paraId="785A46C5" w14:textId="72E99A47" w:rsidR="002B168A" w:rsidRPr="00265BD9" w:rsidRDefault="002B168A" w:rsidP="002B1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68A">
              <w:rPr>
                <w:rFonts w:ascii="Times New Roman" w:hAnsi="Times New Roman"/>
                <w:sz w:val="24"/>
                <w:szCs w:val="24"/>
              </w:rPr>
              <w:t>сельсовета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ED67" w14:textId="5DB7B02A" w:rsidR="002B168A" w:rsidRPr="00265BD9" w:rsidRDefault="002B168A" w:rsidP="00C97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68A">
              <w:rPr>
                <w:rFonts w:ascii="Times New Roman" w:hAnsi="Times New Roman"/>
                <w:sz w:val="24"/>
                <w:szCs w:val="24"/>
              </w:rPr>
              <w:t>Конкурсная комиссия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2C53" w14:textId="77777777" w:rsidR="002B168A" w:rsidRPr="002B168A" w:rsidRDefault="002B168A" w:rsidP="002B1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68A">
              <w:rPr>
                <w:rFonts w:ascii="Times New Roman" w:hAnsi="Times New Roman"/>
                <w:sz w:val="24"/>
                <w:szCs w:val="24"/>
              </w:rPr>
              <w:t>Пилипушка О.В.,</w:t>
            </w:r>
          </w:p>
          <w:p w14:paraId="36003E93" w14:textId="77777777" w:rsidR="002B168A" w:rsidRPr="002B168A" w:rsidRDefault="002B168A" w:rsidP="002B1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68A">
              <w:rPr>
                <w:rFonts w:ascii="Times New Roman" w:hAnsi="Times New Roman"/>
                <w:sz w:val="24"/>
                <w:szCs w:val="24"/>
              </w:rPr>
              <w:t>председатель конкурсной комиссии, первый заместитель главы администрации района,</w:t>
            </w:r>
          </w:p>
          <w:p w14:paraId="26F54962" w14:textId="426D5FC0" w:rsidR="002B168A" w:rsidRDefault="002B168A" w:rsidP="002B1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68A">
              <w:rPr>
                <w:rFonts w:ascii="Times New Roman" w:hAnsi="Times New Roman"/>
                <w:sz w:val="24"/>
                <w:szCs w:val="24"/>
              </w:rPr>
              <w:t>21-154</w:t>
            </w:r>
          </w:p>
        </w:tc>
      </w:tr>
      <w:tr w:rsidR="009F51D3" w:rsidRPr="004C5F8A" w14:paraId="3A736C98" w14:textId="77777777" w:rsidTr="00B169CE">
        <w:trPr>
          <w:trHeight w:val="20"/>
        </w:trPr>
        <w:tc>
          <w:tcPr>
            <w:tcW w:w="1418" w:type="dxa"/>
          </w:tcPr>
          <w:p w14:paraId="17C9AA64" w14:textId="15A4C61C" w:rsidR="002C60E7" w:rsidRPr="002C60E7" w:rsidRDefault="002C60E7" w:rsidP="002C6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0E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2E9A8FB4" w14:textId="77777777" w:rsidR="002C60E7" w:rsidRPr="002C60E7" w:rsidRDefault="002C60E7" w:rsidP="002C6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0E7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7A87A9E7" w14:textId="27D43E77" w:rsidR="002C60E7" w:rsidRPr="002C60E7" w:rsidRDefault="002C60E7" w:rsidP="002C6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</w:t>
            </w:r>
            <w:r w:rsidRPr="002C60E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E0137E9" w14:textId="3C718706" w:rsidR="009F51D3" w:rsidRDefault="002C60E7" w:rsidP="002C6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0E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C60E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7FE480D5" w14:textId="25BFFD6D" w:rsidR="002C60E7" w:rsidRDefault="002C60E7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Сессия Совета депутатов Кузнецовского сельсовета:</w:t>
            </w:r>
          </w:p>
          <w:p w14:paraId="6FCAC57A" w14:textId="62D77D08" w:rsidR="009F51D3" w:rsidRPr="00363D16" w:rsidRDefault="002C60E7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0E7">
              <w:rPr>
                <w:rFonts w:ascii="Times New Roman" w:hAnsi="Times New Roman"/>
                <w:sz w:val="24"/>
                <w:szCs w:val="24"/>
              </w:rPr>
              <w:t>1. Об избрании Главы Кузнецовского сельсовета Баганского района Новосибирской области</w:t>
            </w:r>
          </w:p>
        </w:tc>
        <w:tc>
          <w:tcPr>
            <w:tcW w:w="2551" w:type="dxa"/>
          </w:tcPr>
          <w:p w14:paraId="2DC2AA90" w14:textId="201616AE" w:rsidR="009F51D3" w:rsidRDefault="000B10BC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Кузнецовка</w:t>
            </w:r>
          </w:p>
          <w:p w14:paraId="236183AC" w14:textId="731A11F7" w:rsidR="000B10BC" w:rsidRDefault="000B10BC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  <w:p w14:paraId="3414868B" w14:textId="33303B15" w:rsidR="000B10BC" w:rsidRDefault="000B10BC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14:paraId="1F3EB9E6" w14:textId="4AC91F27" w:rsidR="000B10BC" w:rsidRDefault="000B10BC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сельсовета</w:t>
            </w:r>
          </w:p>
          <w:p w14:paraId="5106D660" w14:textId="46D90DBE" w:rsidR="000B10BC" w:rsidRPr="00363D16" w:rsidRDefault="000B10BC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B75B4F1" w14:textId="17C3DFF5" w:rsidR="009F51D3" w:rsidRDefault="000B10BC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депутатов</w:t>
            </w:r>
          </w:p>
          <w:p w14:paraId="0E5B00DD" w14:textId="0F087108" w:rsidR="000B10BC" w:rsidRPr="00106DFF" w:rsidRDefault="000B10BC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Кузнецовского сельсовета</w:t>
            </w:r>
          </w:p>
        </w:tc>
        <w:tc>
          <w:tcPr>
            <w:tcW w:w="3856" w:type="dxa"/>
          </w:tcPr>
          <w:p w14:paraId="5F85C855" w14:textId="48E543FF" w:rsidR="009F51D3" w:rsidRDefault="000B10BC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Даций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Е.А.,</w:t>
            </w:r>
          </w:p>
          <w:p w14:paraId="4332897E" w14:textId="77777777" w:rsidR="000B10BC" w:rsidRDefault="000B10BC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Совета депутатов</w:t>
            </w:r>
          </w:p>
          <w:p w14:paraId="56EC0CFC" w14:textId="4D7D2A99" w:rsidR="000B10BC" w:rsidRDefault="000B10BC" w:rsidP="000B10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Кузнецовского сельсовета,</w:t>
            </w:r>
          </w:p>
          <w:p w14:paraId="5D5B557B" w14:textId="7B2F9B63" w:rsidR="000B10BC" w:rsidRDefault="000B10BC" w:rsidP="000B10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32-225</w:t>
            </w:r>
          </w:p>
          <w:p w14:paraId="543CC58C" w14:textId="428BBBCC" w:rsidR="000B10BC" w:rsidRPr="00106DFF" w:rsidRDefault="000B10BC" w:rsidP="002D09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47E9" w:rsidRPr="004C5F8A" w14:paraId="005DFC3D" w14:textId="77777777" w:rsidTr="006C04CE">
        <w:trPr>
          <w:trHeight w:val="20"/>
        </w:trPr>
        <w:tc>
          <w:tcPr>
            <w:tcW w:w="1418" w:type="dxa"/>
          </w:tcPr>
          <w:p w14:paraId="165D14DE" w14:textId="77777777" w:rsidR="00F147E9" w:rsidRPr="00F147E9" w:rsidRDefault="00F147E9" w:rsidP="00F1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7E9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14:paraId="0BF65095" w14:textId="77777777" w:rsidR="00F147E9" w:rsidRPr="00F147E9" w:rsidRDefault="00F147E9" w:rsidP="00F1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7E9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037E25FF" w14:textId="77777777" w:rsidR="00F147E9" w:rsidRPr="00F147E9" w:rsidRDefault="00F147E9" w:rsidP="00F1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7E9"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14:paraId="42CDC36C" w14:textId="1C11F090" w:rsidR="00F147E9" w:rsidRPr="002C60E7" w:rsidRDefault="00F147E9" w:rsidP="00F1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7E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147E9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E4F1" w14:textId="78A45F95" w:rsidR="00F147E9" w:rsidRDefault="00F147E9" w:rsidP="00F1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7E9">
              <w:rPr>
                <w:rFonts w:ascii="Times New Roman" w:hAnsi="Times New Roman"/>
                <w:sz w:val="24"/>
                <w:szCs w:val="24"/>
              </w:rPr>
              <w:t>Первенство ДЮСШ по настольному теннису среди обучающихся 2008-2013 г.р. в зачет Спартакиады учащихся Баганского района.</w:t>
            </w:r>
          </w:p>
        </w:tc>
        <w:tc>
          <w:tcPr>
            <w:tcW w:w="2551" w:type="dxa"/>
            <w:shd w:val="clear" w:color="auto" w:fill="FFFFFF" w:themeFill="background1"/>
          </w:tcPr>
          <w:p w14:paraId="34C0EACA" w14:textId="77777777" w:rsidR="00F147E9" w:rsidRPr="00F147E9" w:rsidRDefault="00F147E9" w:rsidP="00F1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7E9">
              <w:rPr>
                <w:rFonts w:ascii="Times New Roman" w:hAnsi="Times New Roman"/>
                <w:sz w:val="24"/>
                <w:szCs w:val="24"/>
              </w:rPr>
              <w:t>с. Баган</w:t>
            </w:r>
          </w:p>
          <w:p w14:paraId="1E31E22C" w14:textId="67FC0964" w:rsidR="00F147E9" w:rsidRDefault="00F147E9" w:rsidP="00F1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7E9">
              <w:rPr>
                <w:rFonts w:ascii="Times New Roman" w:hAnsi="Times New Roman"/>
                <w:sz w:val="24"/>
                <w:szCs w:val="24"/>
              </w:rPr>
              <w:t>БСОШ № 2</w:t>
            </w:r>
          </w:p>
        </w:tc>
        <w:tc>
          <w:tcPr>
            <w:tcW w:w="2977" w:type="dxa"/>
            <w:shd w:val="clear" w:color="auto" w:fill="FFFFFF" w:themeFill="background1"/>
          </w:tcPr>
          <w:p w14:paraId="7ABE65C2" w14:textId="733546F2" w:rsidR="00F147E9" w:rsidRDefault="00F147E9" w:rsidP="00F1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МБУ ДО Баганская ДЮСШ</w:t>
            </w:r>
          </w:p>
        </w:tc>
        <w:tc>
          <w:tcPr>
            <w:tcW w:w="3856" w:type="dxa"/>
            <w:shd w:val="clear" w:color="auto" w:fill="FFFFFF" w:themeFill="background1"/>
          </w:tcPr>
          <w:p w14:paraId="5DEFA23B" w14:textId="77777777" w:rsidR="00F147E9" w:rsidRPr="00335C6D" w:rsidRDefault="00F147E9" w:rsidP="00F147E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Колодько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С.Г</w:t>
            </w: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., </w:t>
            </w:r>
          </w:p>
          <w:p w14:paraId="4D2F9610" w14:textId="77777777" w:rsidR="00F147E9" w:rsidRPr="00335C6D" w:rsidRDefault="00F147E9" w:rsidP="00F147E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МБУ ДО Баганской ДЮСШ,</w:t>
            </w:r>
          </w:p>
          <w:p w14:paraId="7552B105" w14:textId="150ED42E" w:rsidR="00F147E9" w:rsidRPr="002D0961" w:rsidRDefault="00F147E9" w:rsidP="002D096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21-404</w:t>
            </w:r>
          </w:p>
        </w:tc>
      </w:tr>
      <w:tr w:rsidR="00E16043" w:rsidRPr="004C5F8A" w14:paraId="13E5A7F2" w14:textId="77777777" w:rsidTr="00DA428F">
        <w:trPr>
          <w:trHeight w:val="20"/>
        </w:trPr>
        <w:tc>
          <w:tcPr>
            <w:tcW w:w="1418" w:type="dxa"/>
          </w:tcPr>
          <w:p w14:paraId="36558FA1" w14:textId="77777777" w:rsidR="00E16043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14:paraId="0CB8D786" w14:textId="77777777" w:rsidR="00E16043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496B63F5" w14:textId="77777777" w:rsidR="00E16043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14:paraId="7D47ED61" w14:textId="73A993B2" w:rsidR="00E16043" w:rsidRPr="002C60E7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3" w:type="dxa"/>
          </w:tcPr>
          <w:p w14:paraId="4B6AA1FE" w14:textId="74EE9657" w:rsidR="00503112" w:rsidRDefault="00E16043" w:rsidP="002D0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23">
              <w:rPr>
                <w:rFonts w:ascii="Times New Roman" w:hAnsi="Times New Roman"/>
                <w:sz w:val="24"/>
                <w:szCs w:val="24"/>
              </w:rPr>
              <w:t>«Новогодние игрушки, куклы и хлопушки» - выставка атрибутов новогоднего праздника из фондов музея.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366FAA" w14:textId="77777777" w:rsidR="00E16043" w:rsidRPr="008F531E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F531E">
              <w:rPr>
                <w:rFonts w:ascii="Times New Roman" w:hAnsi="Times New Roman"/>
                <w:sz w:val="24"/>
                <w:szCs w:val="24"/>
              </w:rPr>
              <w:t>. Баган</w:t>
            </w:r>
          </w:p>
          <w:p w14:paraId="7A668D7E" w14:textId="77777777" w:rsidR="00E16043" w:rsidRPr="008F531E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1E">
              <w:rPr>
                <w:rFonts w:ascii="Times New Roman" w:hAnsi="Times New Roman"/>
                <w:sz w:val="24"/>
                <w:szCs w:val="24"/>
              </w:rPr>
              <w:t>музей,</w:t>
            </w:r>
          </w:p>
          <w:p w14:paraId="54D55B93" w14:textId="4B4F1894" w:rsidR="00E16043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выставочный зал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46EBEB5" w14:textId="77777777" w:rsidR="00E16043" w:rsidRPr="007F5A62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МКУК «Баганский районный краеведческий</w:t>
            </w:r>
          </w:p>
          <w:p w14:paraId="1826E920" w14:textId="1796F089" w:rsidR="00E16043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музей»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49675E3" w14:textId="77777777" w:rsidR="00E16043" w:rsidRPr="008F531E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1E">
              <w:rPr>
                <w:rFonts w:ascii="Times New Roman" w:hAnsi="Times New Roman"/>
                <w:sz w:val="24"/>
                <w:szCs w:val="24"/>
              </w:rPr>
              <w:t>Гладких Н.В.,</w:t>
            </w:r>
          </w:p>
          <w:p w14:paraId="6B354F31" w14:textId="77777777" w:rsidR="00E16043" w:rsidRPr="008F531E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1E">
              <w:rPr>
                <w:rFonts w:ascii="Times New Roman" w:hAnsi="Times New Roman"/>
                <w:sz w:val="24"/>
                <w:szCs w:val="24"/>
              </w:rPr>
              <w:t xml:space="preserve"> директор МКУК «Музей», </w:t>
            </w:r>
          </w:p>
          <w:p w14:paraId="27CA387C" w14:textId="772C00CF" w:rsidR="00E16043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1E">
              <w:rPr>
                <w:rFonts w:ascii="Times New Roman" w:hAnsi="Times New Roman"/>
                <w:sz w:val="24"/>
                <w:szCs w:val="24"/>
              </w:rPr>
              <w:t>22-780</w:t>
            </w:r>
          </w:p>
        </w:tc>
      </w:tr>
      <w:tr w:rsidR="0079251A" w:rsidRPr="004C5F8A" w14:paraId="11770BB1" w14:textId="77777777" w:rsidTr="00D820A8">
        <w:trPr>
          <w:trHeight w:val="20"/>
        </w:trPr>
        <w:tc>
          <w:tcPr>
            <w:tcW w:w="1418" w:type="dxa"/>
          </w:tcPr>
          <w:p w14:paraId="5BB7E059" w14:textId="77777777" w:rsidR="0079251A" w:rsidRPr="0079251A" w:rsidRDefault="0079251A" w:rsidP="00792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51A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14:paraId="3826A9CC" w14:textId="77777777" w:rsidR="0079251A" w:rsidRPr="0079251A" w:rsidRDefault="0079251A" w:rsidP="00792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51A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3E4CCD6D" w14:textId="77777777" w:rsidR="0079251A" w:rsidRPr="0079251A" w:rsidRDefault="0079251A" w:rsidP="00792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51A"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14:paraId="305D3AC2" w14:textId="6C0718FB" w:rsidR="0079251A" w:rsidRDefault="0079251A" w:rsidP="00792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51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4.30</w:t>
            </w:r>
          </w:p>
        </w:tc>
        <w:tc>
          <w:tcPr>
            <w:tcW w:w="4253" w:type="dxa"/>
          </w:tcPr>
          <w:p w14:paraId="15C5C8D3" w14:textId="63D66F52" w:rsidR="0079251A" w:rsidRPr="0079251A" w:rsidRDefault="0079251A" w:rsidP="00792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51A">
              <w:rPr>
                <w:rFonts w:ascii="Times New Roman" w:hAnsi="Times New Roman"/>
                <w:sz w:val="24"/>
                <w:szCs w:val="24"/>
              </w:rPr>
              <w:t>Час контроля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0B41BFD" w14:textId="77777777" w:rsidR="0079251A" w:rsidRDefault="0079251A" w:rsidP="002D0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51A">
              <w:rPr>
                <w:rFonts w:ascii="Times New Roman" w:hAnsi="Times New Roman"/>
                <w:sz w:val="24"/>
                <w:szCs w:val="24"/>
              </w:rPr>
              <w:t>1. О выполнении постановления администрации Савкинского сельсовета от «Об обеспечении безопасности людей на водных объектах Савкинского сельсовета Баганского района Новосибирской области в 2022 году</w:t>
            </w:r>
            <w:r w:rsidR="002D096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3A3F9D3" w14:textId="30F790BE" w:rsidR="002D0961" w:rsidRPr="00642A23" w:rsidRDefault="002D0961" w:rsidP="00792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CF6836A" w14:textId="77777777" w:rsidR="0079251A" w:rsidRPr="007F5A62" w:rsidRDefault="0079251A" w:rsidP="00792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с. Савкино,</w:t>
            </w:r>
          </w:p>
          <w:p w14:paraId="44B3C2DB" w14:textId="681C3AEB" w:rsidR="0079251A" w:rsidRDefault="0079251A" w:rsidP="00792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</w:tc>
        <w:tc>
          <w:tcPr>
            <w:tcW w:w="2977" w:type="dxa"/>
            <w:shd w:val="clear" w:color="auto" w:fill="FFFFFF" w:themeFill="background1"/>
          </w:tcPr>
          <w:p w14:paraId="3F473608" w14:textId="1E0D392B" w:rsidR="0079251A" w:rsidRPr="007F5A62" w:rsidRDefault="0079251A" w:rsidP="00792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Администрация Савкинского сельсовета</w:t>
            </w:r>
          </w:p>
        </w:tc>
        <w:tc>
          <w:tcPr>
            <w:tcW w:w="3856" w:type="dxa"/>
            <w:shd w:val="clear" w:color="auto" w:fill="FFFFFF" w:themeFill="background1"/>
          </w:tcPr>
          <w:p w14:paraId="7C56DA65" w14:textId="77777777" w:rsidR="0079251A" w:rsidRPr="007F5A62" w:rsidRDefault="0079251A" w:rsidP="00792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A62">
              <w:rPr>
                <w:rFonts w:ascii="Times New Roman" w:hAnsi="Times New Roman"/>
                <w:sz w:val="24"/>
                <w:szCs w:val="24"/>
              </w:rPr>
              <w:t>Цвиченко</w:t>
            </w:r>
            <w:proofErr w:type="spellEnd"/>
            <w:r w:rsidRPr="007F5A62">
              <w:rPr>
                <w:rFonts w:ascii="Times New Roman" w:hAnsi="Times New Roman"/>
                <w:sz w:val="24"/>
                <w:szCs w:val="24"/>
              </w:rPr>
              <w:t xml:space="preserve"> А.Н.,</w:t>
            </w:r>
          </w:p>
          <w:p w14:paraId="2B05423D" w14:textId="77777777" w:rsidR="0079251A" w:rsidRPr="007F5A62" w:rsidRDefault="0079251A" w:rsidP="00792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Глава Савкинского сельсовета,</w:t>
            </w:r>
          </w:p>
          <w:p w14:paraId="03CAE738" w14:textId="77777777" w:rsidR="0079251A" w:rsidRPr="007F5A62" w:rsidRDefault="0079251A" w:rsidP="00792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49-341</w:t>
            </w:r>
          </w:p>
          <w:p w14:paraId="1A1506A5" w14:textId="77777777" w:rsidR="0079251A" w:rsidRPr="007F5A62" w:rsidRDefault="0079251A" w:rsidP="00792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AC9D5E" w14:textId="77777777" w:rsidR="0079251A" w:rsidRPr="007F5A62" w:rsidRDefault="0079251A" w:rsidP="00792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1DE62F" w14:textId="77777777" w:rsidR="0079251A" w:rsidRPr="007F5A62" w:rsidRDefault="0079251A" w:rsidP="00792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14540C" w14:textId="77777777" w:rsidR="0079251A" w:rsidRPr="007F5A62" w:rsidRDefault="0079251A" w:rsidP="00792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F0AF05" w14:textId="77777777" w:rsidR="0079251A" w:rsidRPr="008F531E" w:rsidRDefault="0079251A" w:rsidP="00B726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23" w:rsidRPr="004C5F8A" w14:paraId="05BBAC41" w14:textId="77777777" w:rsidTr="0090403F">
        <w:trPr>
          <w:trHeight w:val="20"/>
        </w:trPr>
        <w:tc>
          <w:tcPr>
            <w:tcW w:w="1418" w:type="dxa"/>
          </w:tcPr>
          <w:p w14:paraId="1F045CF8" w14:textId="77777777" w:rsidR="00642A23" w:rsidRPr="00642A23" w:rsidRDefault="00642A23" w:rsidP="00642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23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14:paraId="056F6B4B" w14:textId="77777777" w:rsidR="00642A23" w:rsidRPr="00642A23" w:rsidRDefault="00642A23" w:rsidP="00642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23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1E73BD84" w14:textId="77777777" w:rsidR="00642A23" w:rsidRPr="00642A23" w:rsidRDefault="00642A23" w:rsidP="00642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23"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14:paraId="29F4A81E" w14:textId="28C3B0F1" w:rsidR="00642A23" w:rsidRDefault="00642A23" w:rsidP="00642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2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42A23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29E24ADC" w14:textId="7A9AB80B" w:rsidR="00642A23" w:rsidRPr="00642A23" w:rsidRDefault="00642A23" w:rsidP="00642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23">
              <w:rPr>
                <w:rFonts w:ascii="Times New Roman" w:hAnsi="Times New Roman"/>
                <w:sz w:val="24"/>
                <w:szCs w:val="24"/>
              </w:rPr>
              <w:t>Квиз для пожилых 60+</w:t>
            </w:r>
          </w:p>
        </w:tc>
        <w:tc>
          <w:tcPr>
            <w:tcW w:w="2551" w:type="dxa"/>
            <w:shd w:val="clear" w:color="auto" w:fill="FFFFFF" w:themeFill="background1"/>
          </w:tcPr>
          <w:p w14:paraId="76F74008" w14:textId="77777777" w:rsidR="00642A23" w:rsidRPr="00642A23" w:rsidRDefault="00642A23" w:rsidP="00642A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2A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Баган,</w:t>
            </w:r>
          </w:p>
          <w:p w14:paraId="6D213D48" w14:textId="77777777" w:rsidR="00642A23" w:rsidRDefault="00642A23" w:rsidP="00642A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2A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 районного Дома культуры,</w:t>
            </w:r>
          </w:p>
          <w:p w14:paraId="695EAA18" w14:textId="10CD1847" w:rsidR="00642A23" w:rsidRPr="00915B91" w:rsidRDefault="00642A23" w:rsidP="00642A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этаж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04231" w14:textId="644CA578" w:rsidR="00642A23" w:rsidRPr="00C268E6" w:rsidRDefault="00642A23" w:rsidP="00642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МБУК «КДЦ Баганского района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4CC46" w14:textId="77777777" w:rsidR="00642A23" w:rsidRPr="00C268E6" w:rsidRDefault="00642A23" w:rsidP="00642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Клятченок К.А.,</w:t>
            </w:r>
          </w:p>
          <w:p w14:paraId="7ACD97E8" w14:textId="77777777" w:rsidR="00642A23" w:rsidRPr="00C268E6" w:rsidRDefault="00642A23" w:rsidP="00642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директор МБУК «КДЦ Баганского района»</w:t>
            </w:r>
          </w:p>
          <w:p w14:paraId="57E84C15" w14:textId="3C499080" w:rsidR="00642A23" w:rsidRPr="00C268E6" w:rsidRDefault="00642A23" w:rsidP="00642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29-080</w:t>
            </w:r>
          </w:p>
        </w:tc>
      </w:tr>
      <w:tr w:rsidR="00F147E9" w:rsidRPr="004C5F8A" w14:paraId="764F691A" w14:textId="77777777" w:rsidTr="002637B7">
        <w:trPr>
          <w:trHeight w:val="20"/>
        </w:trPr>
        <w:tc>
          <w:tcPr>
            <w:tcW w:w="1418" w:type="dxa"/>
          </w:tcPr>
          <w:p w14:paraId="4E784D17" w14:textId="77777777" w:rsidR="00F147E9" w:rsidRDefault="00F147E9" w:rsidP="00F1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14:paraId="56077527" w14:textId="77777777" w:rsidR="00F147E9" w:rsidRDefault="00F147E9" w:rsidP="00F1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11D6554A" w14:textId="77777777" w:rsidR="00F147E9" w:rsidRDefault="00F147E9" w:rsidP="00F1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ср.</w:t>
            </w:r>
          </w:p>
          <w:p w14:paraId="7946E5B1" w14:textId="6B1AABCD" w:rsidR="00F147E9" w:rsidRPr="00642A23" w:rsidRDefault="00F147E9" w:rsidP="00F1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590B0" w14:textId="77777777" w:rsidR="00F147E9" w:rsidRDefault="00F147E9" w:rsidP="00F1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руководителей</w:t>
            </w:r>
          </w:p>
          <w:p w14:paraId="742C7492" w14:textId="77777777" w:rsidR="00F147E9" w:rsidRDefault="00F147E9" w:rsidP="00F1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80ED90" w14:textId="77777777" w:rsidR="00F147E9" w:rsidRDefault="00F147E9" w:rsidP="00F1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E6B089" w14:textId="77777777" w:rsidR="00F147E9" w:rsidRPr="00642A23" w:rsidRDefault="00F147E9" w:rsidP="00F1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F4DB6" w14:textId="35269623" w:rsidR="00F147E9" w:rsidRPr="00642A23" w:rsidRDefault="00F147E9" w:rsidP="00F147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3552">
              <w:rPr>
                <w:rFonts w:ascii="Times New Roman" w:hAnsi="Times New Roman"/>
                <w:sz w:val="24"/>
                <w:szCs w:val="24"/>
              </w:rPr>
              <w:t>МКУ «Управление образованием Баганского района»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52612" w14:textId="245A9AFA" w:rsidR="00F147E9" w:rsidRPr="00C268E6" w:rsidRDefault="00F147E9" w:rsidP="00F1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552">
              <w:rPr>
                <w:rFonts w:ascii="Times New Roman" w:hAnsi="Times New Roman"/>
                <w:sz w:val="24"/>
                <w:szCs w:val="24"/>
              </w:rPr>
              <w:t>МКУ «Управление образованием Баганского района»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82FA1" w14:textId="77777777" w:rsidR="00F147E9" w:rsidRDefault="00F147E9" w:rsidP="00F1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Соколова А.Л., </w:t>
            </w:r>
          </w:p>
          <w:p w14:paraId="4647FFEA" w14:textId="77777777" w:rsidR="00F147E9" w:rsidRDefault="00F147E9" w:rsidP="00F1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Pr="00983552">
              <w:rPr>
                <w:rFonts w:ascii="Times New Roman" w:hAnsi="Times New Roman"/>
                <w:sz w:val="24"/>
                <w:szCs w:val="24"/>
              </w:rPr>
              <w:t>МКУ «Управление образованием Баганского района»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3319856" w14:textId="77777777" w:rsidR="00F147E9" w:rsidRDefault="00F147E9" w:rsidP="00F1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49-325</w:t>
            </w:r>
          </w:p>
          <w:p w14:paraId="7A324A0A" w14:textId="77777777" w:rsidR="00F147E9" w:rsidRPr="00C268E6" w:rsidRDefault="00F147E9" w:rsidP="002D09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47E9" w:rsidRPr="004C5F8A" w14:paraId="79B75461" w14:textId="77777777" w:rsidTr="001C157A">
        <w:trPr>
          <w:trHeight w:val="20"/>
        </w:trPr>
        <w:tc>
          <w:tcPr>
            <w:tcW w:w="1418" w:type="dxa"/>
          </w:tcPr>
          <w:p w14:paraId="05500DF8" w14:textId="77777777" w:rsidR="00F147E9" w:rsidRPr="00F147E9" w:rsidRDefault="00F147E9" w:rsidP="00F1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7E9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  <w:p w14:paraId="6B34A960" w14:textId="77777777" w:rsidR="00F147E9" w:rsidRPr="00F147E9" w:rsidRDefault="00F147E9" w:rsidP="00F1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7E9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5E52B040" w14:textId="77777777" w:rsidR="00F147E9" w:rsidRPr="00F147E9" w:rsidRDefault="00F147E9" w:rsidP="00F1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7E9"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31D95871" w14:textId="08118D68" w:rsidR="00F147E9" w:rsidRDefault="00F147E9" w:rsidP="00F1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7E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147E9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2BD97" w14:textId="6C9B985C" w:rsidR="00F147E9" w:rsidRDefault="00F147E9" w:rsidP="00F1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7E9">
              <w:rPr>
                <w:rFonts w:ascii="Times New Roman" w:hAnsi="Times New Roman"/>
                <w:sz w:val="24"/>
                <w:szCs w:val="24"/>
              </w:rPr>
              <w:t>Районная игра КВН «Как-то раз под новый год…»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BBBF" w14:textId="77777777" w:rsidR="00F147E9" w:rsidRDefault="00F147E9" w:rsidP="00F1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2C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07854131" w14:textId="77777777" w:rsidR="00F147E9" w:rsidRDefault="00F147E9" w:rsidP="00F1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38E">
              <w:rPr>
                <w:rFonts w:ascii="Times New Roman" w:hAnsi="Times New Roman"/>
                <w:sz w:val="24"/>
                <w:szCs w:val="24"/>
              </w:rPr>
              <w:t>Баганский Дом детского творчества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1D04231" w14:textId="1E22AE20" w:rsidR="00F147E9" w:rsidRPr="00983552" w:rsidRDefault="00F147E9" w:rsidP="00F1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20DA" w14:textId="337EB361" w:rsidR="00F147E9" w:rsidRPr="00983552" w:rsidRDefault="00F147E9" w:rsidP="00F1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70B">
              <w:rPr>
                <w:rFonts w:ascii="Times New Roman" w:hAnsi="Times New Roman"/>
                <w:sz w:val="24"/>
                <w:szCs w:val="24"/>
              </w:rPr>
              <w:t>МБОУ ДО Баганский Дом детского творчества</w:t>
            </w:r>
            <w:r w:rsidRPr="0044770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856" w:type="dxa"/>
            <w:shd w:val="clear" w:color="auto" w:fill="FFFFFF" w:themeFill="background1"/>
          </w:tcPr>
          <w:p w14:paraId="1EB45B18" w14:textId="77777777" w:rsidR="00F147E9" w:rsidRPr="00B71ACF" w:rsidRDefault="00F147E9" w:rsidP="00F1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ACF">
              <w:rPr>
                <w:rFonts w:ascii="Times New Roman" w:hAnsi="Times New Roman"/>
                <w:sz w:val="24"/>
                <w:szCs w:val="24"/>
              </w:rPr>
              <w:t>Остертаг</w:t>
            </w:r>
            <w:proofErr w:type="spellEnd"/>
            <w:r w:rsidRPr="00B71ACF">
              <w:rPr>
                <w:rFonts w:ascii="Times New Roman" w:hAnsi="Times New Roman"/>
                <w:sz w:val="24"/>
                <w:szCs w:val="24"/>
              </w:rPr>
              <w:t xml:space="preserve"> Л.В.,</w:t>
            </w:r>
          </w:p>
          <w:p w14:paraId="08176CCE" w14:textId="77777777" w:rsidR="00F147E9" w:rsidRPr="00B71ACF" w:rsidRDefault="00F147E9" w:rsidP="00F1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ACF">
              <w:rPr>
                <w:rFonts w:ascii="Times New Roman" w:hAnsi="Times New Roman"/>
                <w:sz w:val="24"/>
                <w:szCs w:val="24"/>
              </w:rPr>
              <w:t>директор МБОУ ДО Баганского Дома детского творчества,</w:t>
            </w:r>
          </w:p>
          <w:p w14:paraId="7A6116DF" w14:textId="05B5E073" w:rsidR="00F147E9" w:rsidRDefault="00F147E9" w:rsidP="00F1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ACF">
              <w:rPr>
                <w:rFonts w:ascii="Times New Roman" w:hAnsi="Times New Roman"/>
                <w:sz w:val="24"/>
                <w:szCs w:val="24"/>
              </w:rPr>
              <w:t>22-753</w:t>
            </w:r>
          </w:p>
        </w:tc>
      </w:tr>
      <w:tr w:rsidR="009D153D" w:rsidRPr="004C5F8A" w14:paraId="598374A9" w14:textId="77777777" w:rsidTr="003A53CF">
        <w:trPr>
          <w:trHeight w:val="20"/>
        </w:trPr>
        <w:tc>
          <w:tcPr>
            <w:tcW w:w="1418" w:type="dxa"/>
          </w:tcPr>
          <w:p w14:paraId="1193A568" w14:textId="77777777" w:rsidR="009D153D" w:rsidRPr="009D153D" w:rsidRDefault="009D153D" w:rsidP="009D1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53D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683D47D1" w14:textId="77777777" w:rsidR="009D153D" w:rsidRPr="009D153D" w:rsidRDefault="009D153D" w:rsidP="009D1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53D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11F9103E" w14:textId="77777777" w:rsidR="009D153D" w:rsidRPr="009D153D" w:rsidRDefault="009D153D" w:rsidP="009D1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53D"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051B54D0" w14:textId="25B9B25F" w:rsidR="009D153D" w:rsidRPr="00642A23" w:rsidRDefault="009D153D" w:rsidP="009D1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53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D153D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732EC23A" w14:textId="77777777" w:rsidR="009D153D" w:rsidRPr="003C1F1F" w:rsidRDefault="009D153D" w:rsidP="009D1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Выездное с</w:t>
            </w:r>
            <w:r w:rsidRPr="003C1F1F">
              <w:rPr>
                <w:rFonts w:ascii="Times New Roman" w:hAnsi="Times New Roman"/>
                <w:sz w:val="24"/>
                <w:szCs w:val="24"/>
              </w:rPr>
              <w:t>овещание с Главами сельсоветов</w:t>
            </w:r>
          </w:p>
          <w:p w14:paraId="63DE2294" w14:textId="77777777" w:rsidR="009D153D" w:rsidRPr="003C1F1F" w:rsidRDefault="009D153D" w:rsidP="009D1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E17D2D" w14:textId="77777777" w:rsidR="009D153D" w:rsidRPr="003C1F1F" w:rsidRDefault="009D153D" w:rsidP="009D1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8C1963" w14:textId="77777777" w:rsidR="009D153D" w:rsidRPr="003C1F1F" w:rsidRDefault="009D153D" w:rsidP="009D1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B6D656" w14:textId="77777777" w:rsidR="009D153D" w:rsidRPr="003C1F1F" w:rsidRDefault="009D153D" w:rsidP="009D1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498652" w14:textId="77777777" w:rsidR="009D153D" w:rsidRPr="003C1F1F" w:rsidRDefault="009D153D" w:rsidP="009D1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B2D2E6" w14:textId="77777777" w:rsidR="009D153D" w:rsidRPr="003C1F1F" w:rsidRDefault="009D153D" w:rsidP="009D1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915DB9" w14:textId="77777777" w:rsidR="009D153D" w:rsidRPr="00642A23" w:rsidRDefault="009D153D" w:rsidP="009D1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B7D227A" w14:textId="77777777" w:rsidR="009D153D" w:rsidRDefault="009D153D" w:rsidP="009D1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Баганского</w:t>
            </w:r>
          </w:p>
          <w:p w14:paraId="57C5317C" w14:textId="1D3B6ACE" w:rsidR="009D153D" w:rsidRPr="00642A23" w:rsidRDefault="009D153D" w:rsidP="009D153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977" w:type="dxa"/>
          </w:tcPr>
          <w:p w14:paraId="4308537D" w14:textId="6ECB096C" w:rsidR="009D153D" w:rsidRPr="00C268E6" w:rsidRDefault="009D153D" w:rsidP="009D1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Глава Баганского района Новосибирской области</w:t>
            </w:r>
          </w:p>
        </w:tc>
        <w:tc>
          <w:tcPr>
            <w:tcW w:w="3856" w:type="dxa"/>
          </w:tcPr>
          <w:p w14:paraId="7E356F30" w14:textId="77777777" w:rsidR="009D153D" w:rsidRPr="007F5A62" w:rsidRDefault="009D153D" w:rsidP="009D1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A62">
              <w:rPr>
                <w:rFonts w:ascii="Times New Roman" w:hAnsi="Times New Roman"/>
                <w:sz w:val="24"/>
                <w:szCs w:val="24"/>
              </w:rPr>
              <w:t>Прахт</w:t>
            </w:r>
            <w:proofErr w:type="spellEnd"/>
            <w:r w:rsidRPr="007F5A62">
              <w:rPr>
                <w:rFonts w:ascii="Times New Roman" w:hAnsi="Times New Roman"/>
                <w:sz w:val="24"/>
                <w:szCs w:val="24"/>
              </w:rPr>
              <w:t xml:space="preserve"> Ю.М.,</w:t>
            </w:r>
          </w:p>
          <w:p w14:paraId="62F7877C" w14:textId="77777777" w:rsidR="009D153D" w:rsidRPr="007F5A62" w:rsidRDefault="009D153D" w:rsidP="009D1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управляющий делами</w:t>
            </w:r>
          </w:p>
          <w:p w14:paraId="4D159469" w14:textId="77777777" w:rsidR="009D153D" w:rsidRPr="007F5A62" w:rsidRDefault="009D153D" w:rsidP="009D1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администрации района,</w:t>
            </w:r>
          </w:p>
          <w:p w14:paraId="4FEB5D5B" w14:textId="77777777" w:rsidR="009D153D" w:rsidRPr="007F5A62" w:rsidRDefault="009D153D" w:rsidP="009D1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21-341</w:t>
            </w:r>
          </w:p>
          <w:p w14:paraId="13694467" w14:textId="77777777" w:rsidR="009D153D" w:rsidRPr="007F5A62" w:rsidRDefault="009D153D" w:rsidP="009D1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Артёменко Н.А.,</w:t>
            </w:r>
          </w:p>
          <w:p w14:paraId="4871DCD0" w14:textId="77777777" w:rsidR="009D153D" w:rsidRPr="007F5A62" w:rsidRDefault="009D153D" w:rsidP="009D1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начальник отдела организационно-контрольной работы администрации района,</w:t>
            </w:r>
          </w:p>
          <w:p w14:paraId="3177BC66" w14:textId="5330F6A5" w:rsidR="009D153D" w:rsidRPr="00C268E6" w:rsidRDefault="009D153D" w:rsidP="009D1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21-109</w:t>
            </w:r>
          </w:p>
        </w:tc>
      </w:tr>
      <w:tr w:rsidR="00642A23" w:rsidRPr="004C5F8A" w14:paraId="1DA01B93" w14:textId="77777777" w:rsidTr="0090403F">
        <w:trPr>
          <w:trHeight w:val="20"/>
        </w:trPr>
        <w:tc>
          <w:tcPr>
            <w:tcW w:w="1418" w:type="dxa"/>
          </w:tcPr>
          <w:p w14:paraId="7F636645" w14:textId="77777777" w:rsidR="00642A23" w:rsidRPr="00642A23" w:rsidRDefault="00642A23" w:rsidP="00642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23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23576F9C" w14:textId="77777777" w:rsidR="00642A23" w:rsidRPr="00642A23" w:rsidRDefault="00642A23" w:rsidP="00642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23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6C6187F7" w14:textId="77777777" w:rsidR="00642A23" w:rsidRPr="00642A23" w:rsidRDefault="00642A23" w:rsidP="00642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23"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154514F0" w14:textId="7D8D283A" w:rsidR="00642A23" w:rsidRPr="00642A23" w:rsidRDefault="00642A23" w:rsidP="00642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2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42A23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1640EC0B" w14:textId="5EC80A8F" w:rsidR="00642A23" w:rsidRPr="00642A23" w:rsidRDefault="00642A23" w:rsidP="00642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23">
              <w:rPr>
                <w:rFonts w:ascii="Times New Roman" w:hAnsi="Times New Roman"/>
                <w:sz w:val="24"/>
                <w:szCs w:val="24"/>
              </w:rPr>
              <w:t>Фестиваль творчества людей старшего поколения «Сибирские узоры»</w:t>
            </w:r>
          </w:p>
        </w:tc>
        <w:tc>
          <w:tcPr>
            <w:tcW w:w="2551" w:type="dxa"/>
            <w:shd w:val="clear" w:color="auto" w:fill="FFFFFF" w:themeFill="background1"/>
          </w:tcPr>
          <w:p w14:paraId="4A42AAD6" w14:textId="77777777" w:rsidR="00642A23" w:rsidRPr="00915B91" w:rsidRDefault="00642A23" w:rsidP="00642A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B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Баган,</w:t>
            </w:r>
          </w:p>
          <w:p w14:paraId="7AA0B79E" w14:textId="77777777" w:rsidR="00642A23" w:rsidRPr="00915B91" w:rsidRDefault="00642A23" w:rsidP="00642A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B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 районного Дома культуры, зрительный зал</w:t>
            </w:r>
          </w:p>
          <w:p w14:paraId="53AC25F5" w14:textId="77777777" w:rsidR="00642A23" w:rsidRPr="00642A23" w:rsidRDefault="00642A23" w:rsidP="00B726E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8F82E" w14:textId="622A4536" w:rsidR="00642A23" w:rsidRPr="00C268E6" w:rsidRDefault="00642A23" w:rsidP="00642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МБУК «КДЦ Баганского района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E02B0" w14:textId="77777777" w:rsidR="00642A23" w:rsidRPr="00C268E6" w:rsidRDefault="00642A23" w:rsidP="00642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Клятченок К.А.,</w:t>
            </w:r>
          </w:p>
          <w:p w14:paraId="50A9CACA" w14:textId="77777777" w:rsidR="00642A23" w:rsidRPr="00C268E6" w:rsidRDefault="00642A23" w:rsidP="00642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директор МБУК «КДЦ Баганского района»</w:t>
            </w:r>
          </w:p>
          <w:p w14:paraId="3A95BDD3" w14:textId="1CD591B5" w:rsidR="00642A23" w:rsidRPr="00C268E6" w:rsidRDefault="00642A23" w:rsidP="00642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29-080</w:t>
            </w:r>
          </w:p>
        </w:tc>
      </w:tr>
      <w:tr w:rsidR="00BC7989" w:rsidRPr="004C5F8A" w14:paraId="7BC7161C" w14:textId="77777777" w:rsidTr="0042565E">
        <w:trPr>
          <w:trHeight w:val="20"/>
        </w:trPr>
        <w:tc>
          <w:tcPr>
            <w:tcW w:w="1418" w:type="dxa"/>
          </w:tcPr>
          <w:p w14:paraId="74797543" w14:textId="77777777" w:rsidR="00BC7989" w:rsidRDefault="00BC7989" w:rsidP="00BC7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34888786" w14:textId="77777777" w:rsidR="00BC7989" w:rsidRDefault="00BC7989" w:rsidP="00BC7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6674C037" w14:textId="77777777" w:rsidR="00BC7989" w:rsidRDefault="00BC7989" w:rsidP="00BC7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2384C26E" w14:textId="3A3A8F3C" w:rsidR="00BC7989" w:rsidRPr="002C60E7" w:rsidRDefault="00BC7989" w:rsidP="00BC7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BDF8" w14:textId="2655D0B5" w:rsidR="00BC7989" w:rsidRDefault="00BC7989" w:rsidP="00BC7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686">
              <w:rPr>
                <w:rFonts w:ascii="Times New Roman" w:hAnsi="Times New Roman"/>
                <w:sz w:val="24"/>
                <w:szCs w:val="24"/>
              </w:rPr>
              <w:t>Заседание районной комиссии по оказанию материальной социальной помощи жителям Баганского района, оказавшимся в трудной жизненной ситуации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9BEC" w14:textId="45348206" w:rsidR="00BC7989" w:rsidRDefault="00BC7989" w:rsidP="00BC7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686">
              <w:rPr>
                <w:rFonts w:ascii="Times New Roman" w:hAnsi="Times New Roman"/>
                <w:sz w:val="24"/>
                <w:szCs w:val="24"/>
              </w:rPr>
              <w:t>Администрация Баганского района, кабинет первого заместителя главы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0AF5" w14:textId="77777777" w:rsidR="00BC7989" w:rsidRPr="00C51686" w:rsidRDefault="00BC7989" w:rsidP="00BC7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686">
              <w:rPr>
                <w:rFonts w:ascii="Times New Roman" w:hAnsi="Times New Roman"/>
                <w:sz w:val="24"/>
                <w:szCs w:val="24"/>
              </w:rPr>
              <w:t>Первый заместитель главы района</w:t>
            </w:r>
          </w:p>
          <w:p w14:paraId="16D99BDB" w14:textId="144A0643" w:rsidR="00BC7989" w:rsidRDefault="00BC7989" w:rsidP="00BC7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686">
              <w:rPr>
                <w:rFonts w:ascii="Times New Roman" w:hAnsi="Times New Roman"/>
                <w:sz w:val="24"/>
                <w:szCs w:val="24"/>
              </w:rPr>
              <w:t>Пилипушка О.В.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0716" w14:textId="77777777" w:rsidR="00BC7989" w:rsidRDefault="00BC7989" w:rsidP="00BC7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686">
              <w:rPr>
                <w:rFonts w:ascii="Times New Roman" w:hAnsi="Times New Roman"/>
                <w:sz w:val="24"/>
                <w:szCs w:val="24"/>
              </w:rPr>
              <w:t xml:space="preserve">Пилипушка О.В., </w:t>
            </w:r>
          </w:p>
          <w:p w14:paraId="651FD385" w14:textId="77777777" w:rsidR="00BC7989" w:rsidRDefault="00BC7989" w:rsidP="00BC7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686">
              <w:rPr>
                <w:rFonts w:ascii="Times New Roman" w:hAnsi="Times New Roman"/>
                <w:sz w:val="24"/>
                <w:szCs w:val="24"/>
              </w:rPr>
              <w:t>первый заместитель главы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Pr="00C51686">
              <w:rPr>
                <w:rFonts w:ascii="Times New Roman" w:hAnsi="Times New Roman"/>
                <w:sz w:val="24"/>
                <w:szCs w:val="24"/>
              </w:rPr>
              <w:t xml:space="preserve">района </w:t>
            </w:r>
          </w:p>
          <w:p w14:paraId="11029153" w14:textId="77777777" w:rsidR="00BC7989" w:rsidRPr="00C51686" w:rsidRDefault="00BC7989" w:rsidP="00BC7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686">
              <w:rPr>
                <w:rFonts w:ascii="Times New Roman" w:hAnsi="Times New Roman"/>
                <w:sz w:val="24"/>
                <w:szCs w:val="24"/>
              </w:rPr>
              <w:t>21-154;</w:t>
            </w:r>
          </w:p>
          <w:p w14:paraId="2A8DE83B" w14:textId="4419BCDE" w:rsidR="00BC7989" w:rsidRDefault="00BC7989" w:rsidP="00BC7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Лукъянцева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</w:t>
            </w:r>
            <w:r w:rsidRPr="00C51686">
              <w:rPr>
                <w:rFonts w:ascii="Times New Roman" w:hAnsi="Times New Roman"/>
                <w:sz w:val="24"/>
                <w:szCs w:val="24"/>
              </w:rPr>
              <w:t xml:space="preserve">., </w:t>
            </w:r>
          </w:p>
          <w:p w14:paraId="2112F96D" w14:textId="77777777" w:rsidR="00BC7989" w:rsidRPr="00C51686" w:rsidRDefault="00BC7989" w:rsidP="00BC7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686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</w:rPr>
              <w:t>отдела социальной защиты населения администрации района,</w:t>
            </w:r>
          </w:p>
          <w:p w14:paraId="353CE26C" w14:textId="21A0A658" w:rsidR="00503112" w:rsidRDefault="00BC7989" w:rsidP="00AD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686">
              <w:rPr>
                <w:rFonts w:ascii="Times New Roman" w:hAnsi="Times New Roman"/>
                <w:sz w:val="24"/>
                <w:szCs w:val="24"/>
              </w:rPr>
              <w:t>22-786</w:t>
            </w:r>
          </w:p>
        </w:tc>
      </w:tr>
      <w:tr w:rsidR="003B62C7" w:rsidRPr="004C5F8A" w14:paraId="6126D436" w14:textId="77777777" w:rsidTr="00777935">
        <w:trPr>
          <w:trHeight w:val="20"/>
        </w:trPr>
        <w:tc>
          <w:tcPr>
            <w:tcW w:w="1418" w:type="dxa"/>
          </w:tcPr>
          <w:p w14:paraId="42F34DB6" w14:textId="77777777" w:rsidR="003B62C7" w:rsidRPr="003B62C7" w:rsidRDefault="003B62C7" w:rsidP="003B6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C7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0AF91A75" w14:textId="77777777" w:rsidR="003B62C7" w:rsidRPr="003B62C7" w:rsidRDefault="003B62C7" w:rsidP="003B6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C7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1178BE18" w14:textId="77777777" w:rsidR="003B62C7" w:rsidRPr="003B62C7" w:rsidRDefault="003B62C7" w:rsidP="003B6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C7"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41CD0005" w14:textId="60214C0C" w:rsidR="003B62C7" w:rsidRDefault="003B62C7" w:rsidP="003B6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C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4753" w14:textId="300EB3A4" w:rsidR="003B62C7" w:rsidRDefault="003B62C7" w:rsidP="003B6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контроля:</w:t>
            </w:r>
          </w:p>
          <w:p w14:paraId="1DE24339" w14:textId="22A24AE7" w:rsidR="003B62C7" w:rsidRPr="003B62C7" w:rsidRDefault="003B62C7" w:rsidP="003B6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3B62C7">
              <w:rPr>
                <w:rFonts w:ascii="Times New Roman" w:hAnsi="Times New Roman"/>
                <w:sz w:val="24"/>
                <w:szCs w:val="24"/>
              </w:rPr>
              <w:t>Об итогах работы по женсовету 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62C7">
              <w:rPr>
                <w:rFonts w:ascii="Times New Roman" w:hAnsi="Times New Roman"/>
                <w:sz w:val="24"/>
                <w:szCs w:val="24"/>
              </w:rPr>
              <w:t>администрации Баганского сельсовета за период 2025 года</w:t>
            </w:r>
          </w:p>
          <w:p w14:paraId="0C399CE7" w14:textId="4FD207D3" w:rsidR="003B62C7" w:rsidRPr="003B62C7" w:rsidRDefault="003B62C7" w:rsidP="003B6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</w:t>
            </w:r>
            <w:r w:rsidRPr="003B62C7">
              <w:rPr>
                <w:rFonts w:ascii="Times New Roman" w:hAnsi="Times New Roman"/>
                <w:sz w:val="24"/>
                <w:szCs w:val="24"/>
              </w:rPr>
              <w:t xml:space="preserve"> профилактике     экстремизма,</w:t>
            </w:r>
          </w:p>
          <w:p w14:paraId="1945106E" w14:textId="77777777" w:rsidR="003B62C7" w:rsidRPr="003B62C7" w:rsidRDefault="003B62C7" w:rsidP="003B6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2C7">
              <w:rPr>
                <w:rFonts w:ascii="Times New Roman" w:hAnsi="Times New Roman"/>
                <w:sz w:val="24"/>
                <w:szCs w:val="24"/>
              </w:rPr>
              <w:t>терроризма на территории МО</w:t>
            </w:r>
          </w:p>
          <w:p w14:paraId="7086A99D" w14:textId="09E9BFF0" w:rsidR="00503112" w:rsidRPr="00C51686" w:rsidRDefault="003B62C7" w:rsidP="00E27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О </w:t>
            </w:r>
            <w:r w:rsidRPr="003B62C7">
              <w:rPr>
                <w:rFonts w:ascii="Times New Roman" w:hAnsi="Times New Roman"/>
                <w:sz w:val="24"/>
                <w:szCs w:val="24"/>
              </w:rPr>
              <w:t>профилактике противопожарного пожарного состояния объектов жилого сектора</w:t>
            </w:r>
          </w:p>
        </w:tc>
        <w:tc>
          <w:tcPr>
            <w:tcW w:w="2551" w:type="dxa"/>
            <w:shd w:val="clear" w:color="auto" w:fill="FFFFFF" w:themeFill="background1"/>
          </w:tcPr>
          <w:p w14:paraId="3E9A59D8" w14:textId="77777777" w:rsidR="003B62C7" w:rsidRPr="003E7323" w:rsidRDefault="003B62C7" w:rsidP="003B6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E7323">
              <w:rPr>
                <w:rFonts w:ascii="Times New Roman" w:hAnsi="Times New Roman"/>
                <w:sz w:val="24"/>
                <w:szCs w:val="24"/>
              </w:rPr>
              <w:t>. Баган,</w:t>
            </w:r>
          </w:p>
          <w:p w14:paraId="7925D827" w14:textId="4275904E" w:rsidR="003B62C7" w:rsidRPr="00C51686" w:rsidRDefault="003B62C7" w:rsidP="003B6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23"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</w:tc>
        <w:tc>
          <w:tcPr>
            <w:tcW w:w="2977" w:type="dxa"/>
            <w:shd w:val="clear" w:color="auto" w:fill="FFFFFF" w:themeFill="background1"/>
          </w:tcPr>
          <w:p w14:paraId="3BE25491" w14:textId="332DDC33" w:rsidR="003B62C7" w:rsidRPr="00C51686" w:rsidRDefault="003B62C7" w:rsidP="003B6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Баганского сельсовета</w:t>
            </w:r>
          </w:p>
        </w:tc>
        <w:tc>
          <w:tcPr>
            <w:tcW w:w="3856" w:type="dxa"/>
            <w:shd w:val="clear" w:color="auto" w:fill="FFFFFF" w:themeFill="background1"/>
          </w:tcPr>
          <w:p w14:paraId="01655E88" w14:textId="77777777" w:rsidR="003B62C7" w:rsidRPr="003E7323" w:rsidRDefault="003B62C7" w:rsidP="003B62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73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Маслик К.В.,</w:t>
            </w:r>
          </w:p>
          <w:p w14:paraId="28E83E41" w14:textId="77777777" w:rsidR="003B62C7" w:rsidRPr="003E7323" w:rsidRDefault="003B62C7" w:rsidP="003B62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73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Баганского сельсовета,</w:t>
            </w:r>
          </w:p>
          <w:p w14:paraId="74D31703" w14:textId="70A91BF4" w:rsidR="003B62C7" w:rsidRPr="00C51686" w:rsidRDefault="003B62C7" w:rsidP="003B6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22-767</w:t>
            </w:r>
          </w:p>
        </w:tc>
      </w:tr>
      <w:tr w:rsidR="00F147E9" w:rsidRPr="004C5F8A" w14:paraId="5C731A0F" w14:textId="77777777" w:rsidTr="005B0F9A">
        <w:trPr>
          <w:trHeight w:val="20"/>
        </w:trPr>
        <w:tc>
          <w:tcPr>
            <w:tcW w:w="1418" w:type="dxa"/>
          </w:tcPr>
          <w:p w14:paraId="39DDBD6A" w14:textId="77777777" w:rsidR="00F147E9" w:rsidRPr="00F147E9" w:rsidRDefault="00F147E9" w:rsidP="00F1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7E9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  <w:p w14:paraId="0AB85E03" w14:textId="77777777" w:rsidR="00F147E9" w:rsidRPr="00F147E9" w:rsidRDefault="00F147E9" w:rsidP="00F1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7E9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5DFB3CAE" w14:textId="77777777" w:rsidR="00F147E9" w:rsidRPr="00F147E9" w:rsidRDefault="00F147E9" w:rsidP="00F1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7E9"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6F9C6F51" w14:textId="0A53C3C5" w:rsidR="00F147E9" w:rsidRPr="003B62C7" w:rsidRDefault="00F147E9" w:rsidP="00F1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7E9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5F677534" w14:textId="7101038E" w:rsidR="00F147E9" w:rsidRDefault="00F147E9" w:rsidP="00F1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7E9">
              <w:rPr>
                <w:rFonts w:ascii="Times New Roman" w:hAnsi="Times New Roman"/>
                <w:sz w:val="24"/>
                <w:szCs w:val="24"/>
              </w:rPr>
              <w:t>Районный сбор «Орлята и старшие друзья: новогодний заряд добра!»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79A0" w14:textId="77777777" w:rsidR="00F147E9" w:rsidRDefault="00F147E9" w:rsidP="00F1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2C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18B8C1B3" w14:textId="77777777" w:rsidR="00F147E9" w:rsidRDefault="00F147E9" w:rsidP="00F1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38E">
              <w:rPr>
                <w:rFonts w:ascii="Times New Roman" w:hAnsi="Times New Roman"/>
                <w:sz w:val="24"/>
                <w:szCs w:val="24"/>
              </w:rPr>
              <w:t>Баганский Дом детского творчества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F084102" w14:textId="02EBA9F3" w:rsidR="00F147E9" w:rsidRDefault="00F147E9" w:rsidP="00F1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34AF" w14:textId="77777777" w:rsidR="00DC60B2" w:rsidRPr="00DC60B2" w:rsidRDefault="00DC60B2" w:rsidP="00DC60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0B2">
              <w:rPr>
                <w:rFonts w:ascii="Times New Roman" w:hAnsi="Times New Roman"/>
                <w:sz w:val="24"/>
                <w:szCs w:val="24"/>
              </w:rPr>
              <w:t xml:space="preserve">координатор федерального проекта «Навигаторы детства» Баганского района, </w:t>
            </w:r>
          </w:p>
          <w:p w14:paraId="1AB29989" w14:textId="0091653B" w:rsidR="00F147E9" w:rsidRPr="003E7323" w:rsidRDefault="00F147E9" w:rsidP="00DC60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70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856" w:type="dxa"/>
            <w:shd w:val="clear" w:color="auto" w:fill="FFFFFF" w:themeFill="background1"/>
          </w:tcPr>
          <w:p w14:paraId="4F78982C" w14:textId="77777777" w:rsidR="002B168A" w:rsidRPr="002B168A" w:rsidRDefault="002B168A" w:rsidP="002B1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168A">
              <w:rPr>
                <w:rFonts w:ascii="Times New Roman" w:hAnsi="Times New Roman"/>
                <w:sz w:val="24"/>
                <w:szCs w:val="24"/>
              </w:rPr>
              <w:t>Остертаг</w:t>
            </w:r>
            <w:proofErr w:type="spellEnd"/>
            <w:r w:rsidRPr="002B168A">
              <w:rPr>
                <w:rFonts w:ascii="Times New Roman" w:hAnsi="Times New Roman"/>
                <w:sz w:val="24"/>
                <w:szCs w:val="24"/>
              </w:rPr>
              <w:t xml:space="preserve"> Л.В.,</w:t>
            </w:r>
          </w:p>
          <w:p w14:paraId="6072B86F" w14:textId="77777777" w:rsidR="002B168A" w:rsidRPr="002B168A" w:rsidRDefault="002B168A" w:rsidP="002B1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68A">
              <w:rPr>
                <w:rFonts w:ascii="Times New Roman" w:hAnsi="Times New Roman"/>
                <w:sz w:val="24"/>
                <w:szCs w:val="24"/>
              </w:rPr>
              <w:t>директор МБОУ ДО Баганского Дома детского творчества,</w:t>
            </w:r>
          </w:p>
          <w:p w14:paraId="1BAE05DF" w14:textId="2C1A5C1B" w:rsidR="002B168A" w:rsidRDefault="002B168A" w:rsidP="002B1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68A">
              <w:rPr>
                <w:rFonts w:ascii="Times New Roman" w:hAnsi="Times New Roman"/>
                <w:sz w:val="24"/>
                <w:szCs w:val="24"/>
              </w:rPr>
              <w:t>22-753</w:t>
            </w:r>
          </w:p>
          <w:p w14:paraId="75308B5F" w14:textId="4D42EDEA" w:rsidR="00F147E9" w:rsidRDefault="00DC60B2" w:rsidP="00F1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Мкртчян Е.А.,</w:t>
            </w:r>
          </w:p>
          <w:p w14:paraId="7446FE5F" w14:textId="77777777" w:rsidR="00DC60B2" w:rsidRDefault="00DC60B2" w:rsidP="00F1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0B2">
              <w:rPr>
                <w:rFonts w:ascii="Times New Roman" w:hAnsi="Times New Roman"/>
                <w:sz w:val="24"/>
                <w:szCs w:val="24"/>
              </w:rPr>
              <w:t xml:space="preserve">муниципальный координатор федерального проекта «Навигаторы детства» Баганского района, </w:t>
            </w:r>
          </w:p>
          <w:p w14:paraId="50B8CBE6" w14:textId="0EB71A29" w:rsidR="00F147E9" w:rsidRPr="00E27D45" w:rsidRDefault="00DC60B2" w:rsidP="00E27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0B2">
              <w:rPr>
                <w:rFonts w:ascii="Times New Roman" w:hAnsi="Times New Roman"/>
                <w:sz w:val="24"/>
                <w:szCs w:val="24"/>
              </w:rPr>
              <w:t>89130037734</w:t>
            </w:r>
          </w:p>
        </w:tc>
      </w:tr>
      <w:tr w:rsidR="00F04B7A" w:rsidRPr="004C5F8A" w14:paraId="2981CF8C" w14:textId="77777777" w:rsidTr="00D84B6F">
        <w:trPr>
          <w:trHeight w:val="20"/>
        </w:trPr>
        <w:tc>
          <w:tcPr>
            <w:tcW w:w="1418" w:type="dxa"/>
          </w:tcPr>
          <w:p w14:paraId="67385302" w14:textId="77777777" w:rsidR="00F04B7A" w:rsidRDefault="00F04B7A" w:rsidP="00F04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  <w:p w14:paraId="76D56EFB" w14:textId="77777777" w:rsidR="00F04B7A" w:rsidRDefault="00F04B7A" w:rsidP="00F04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750F8BAA" w14:textId="77777777" w:rsidR="00F04B7A" w:rsidRDefault="00F04B7A" w:rsidP="00F04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13F25D9C" w14:textId="15880F99" w:rsidR="00F04B7A" w:rsidRPr="003F52D1" w:rsidRDefault="00F04B7A" w:rsidP="00F04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1074E4DD" w14:textId="77777777" w:rsidR="00F04B7A" w:rsidRPr="00F04B7A" w:rsidRDefault="00F04B7A" w:rsidP="00F04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B7A">
              <w:rPr>
                <w:rFonts w:ascii="Times New Roman" w:hAnsi="Times New Roman"/>
                <w:sz w:val="24"/>
                <w:szCs w:val="24"/>
              </w:rPr>
              <w:t>Час контроля:</w:t>
            </w:r>
          </w:p>
          <w:p w14:paraId="6F7CB1BF" w14:textId="11890FF9" w:rsidR="00F04B7A" w:rsidRPr="00F04B7A" w:rsidRDefault="00F04B7A" w:rsidP="00F04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B7A">
              <w:rPr>
                <w:rFonts w:ascii="Times New Roman" w:hAnsi="Times New Roman"/>
                <w:sz w:val="24"/>
                <w:szCs w:val="24"/>
              </w:rPr>
              <w:t>1. О ходе выполнения постановления администрации Казанского сельсовета от 03.06.2025 № 29 «О мерах по подготовке объектов социально-культурного назначения и ЖКХ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B7A">
              <w:rPr>
                <w:rFonts w:ascii="Times New Roman" w:hAnsi="Times New Roman"/>
                <w:sz w:val="24"/>
                <w:szCs w:val="24"/>
              </w:rPr>
              <w:t>к работе в осенне-зимний период 2025-2026 годов» с приглашением руководителей предприятий и учреждений.</w:t>
            </w:r>
          </w:p>
          <w:p w14:paraId="53FDDEB8" w14:textId="67750113" w:rsidR="00503112" w:rsidRDefault="00F04B7A" w:rsidP="00E27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B7A">
              <w:rPr>
                <w:rFonts w:ascii="Times New Roman" w:hAnsi="Times New Roman"/>
                <w:sz w:val="24"/>
                <w:szCs w:val="24"/>
              </w:rPr>
              <w:t>2. О выполнении постановления администрации Казанского сельсовета от 28.02.2025 № 09 «О мерах по предупреждению и тушению лесных и ландшафтных пожаров на территории Казанского сельсовета Баганского района Новосибирской области в пожароопасный сезон 2025года»</w:t>
            </w:r>
          </w:p>
        </w:tc>
        <w:tc>
          <w:tcPr>
            <w:tcW w:w="2551" w:type="dxa"/>
            <w:shd w:val="clear" w:color="auto" w:fill="FFFFFF" w:themeFill="background1"/>
          </w:tcPr>
          <w:p w14:paraId="0134B390" w14:textId="77777777" w:rsidR="00F04B7A" w:rsidRPr="007F5A62" w:rsidRDefault="00F04B7A" w:rsidP="00F04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. К</w:t>
            </w:r>
            <w:r>
              <w:rPr>
                <w:rFonts w:ascii="Times New Roman" w:hAnsi="Times New Roman"/>
                <w:sz w:val="24"/>
                <w:szCs w:val="24"/>
              </w:rPr>
              <w:t>азанка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DD95D9F" w14:textId="77777777" w:rsidR="00F04B7A" w:rsidRDefault="00F04B7A" w:rsidP="00F04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 xml:space="preserve">здание администрации </w:t>
            </w:r>
          </w:p>
          <w:p w14:paraId="4D5629C3" w14:textId="76E99372" w:rsidR="00F04B7A" w:rsidRDefault="00F04B7A" w:rsidP="00F04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сельсовета</w:t>
            </w:r>
          </w:p>
        </w:tc>
        <w:tc>
          <w:tcPr>
            <w:tcW w:w="2977" w:type="dxa"/>
            <w:shd w:val="clear" w:color="auto" w:fill="FFFFFF" w:themeFill="background1"/>
          </w:tcPr>
          <w:p w14:paraId="79CA7D4A" w14:textId="77777777" w:rsidR="00F04B7A" w:rsidRDefault="00F04B7A" w:rsidP="00F04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Администрация К</w:t>
            </w:r>
            <w:r>
              <w:rPr>
                <w:rFonts w:ascii="Times New Roman" w:hAnsi="Times New Roman"/>
                <w:sz w:val="24"/>
                <w:szCs w:val="24"/>
              </w:rPr>
              <w:t>азанского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  <w:p w14:paraId="683569E7" w14:textId="77777777" w:rsidR="00F04B7A" w:rsidRDefault="00F04B7A" w:rsidP="00F04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2CC404" w14:textId="77777777" w:rsidR="00F04B7A" w:rsidRDefault="00F04B7A" w:rsidP="00F04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68CC62" w14:textId="77777777" w:rsidR="00F04B7A" w:rsidRDefault="00F04B7A" w:rsidP="00F04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7599E6" w14:textId="77777777" w:rsidR="00F04B7A" w:rsidRDefault="00F04B7A" w:rsidP="00F04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8CED69" w14:textId="77777777" w:rsidR="00F04B7A" w:rsidRDefault="00F04B7A" w:rsidP="00F04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FFFFFF" w:themeFill="background1"/>
          </w:tcPr>
          <w:p w14:paraId="319E05A4" w14:textId="77777777" w:rsidR="00F04B7A" w:rsidRPr="005A6C86" w:rsidRDefault="00F04B7A" w:rsidP="00F04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C86">
              <w:rPr>
                <w:rFonts w:ascii="Times New Roman" w:hAnsi="Times New Roman"/>
                <w:sz w:val="24"/>
                <w:szCs w:val="24"/>
              </w:rPr>
              <w:t>Никитенко И.А.</w:t>
            </w:r>
          </w:p>
          <w:p w14:paraId="164B2C70" w14:textId="77777777" w:rsidR="00F04B7A" w:rsidRPr="005A6C86" w:rsidRDefault="00F04B7A" w:rsidP="00F04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C86">
              <w:rPr>
                <w:rFonts w:ascii="Times New Roman" w:hAnsi="Times New Roman"/>
                <w:sz w:val="24"/>
                <w:szCs w:val="24"/>
              </w:rPr>
              <w:t>Глава Казанского сельсовета,</w:t>
            </w:r>
          </w:p>
          <w:p w14:paraId="5CF47F94" w14:textId="77777777" w:rsidR="00F04B7A" w:rsidRPr="005A6C86" w:rsidRDefault="00F04B7A" w:rsidP="00F04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C86">
              <w:rPr>
                <w:rFonts w:ascii="Times New Roman" w:hAnsi="Times New Roman"/>
                <w:sz w:val="24"/>
                <w:szCs w:val="24"/>
              </w:rPr>
              <w:t>36-132</w:t>
            </w:r>
          </w:p>
          <w:p w14:paraId="227CD19A" w14:textId="77777777" w:rsidR="00F04B7A" w:rsidRDefault="00F04B7A" w:rsidP="00F04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043" w:rsidRPr="004C5F8A" w14:paraId="5E37516E" w14:textId="77777777" w:rsidTr="001B7A69">
        <w:trPr>
          <w:trHeight w:val="20"/>
        </w:trPr>
        <w:tc>
          <w:tcPr>
            <w:tcW w:w="1418" w:type="dxa"/>
          </w:tcPr>
          <w:p w14:paraId="4300A653" w14:textId="77777777" w:rsidR="00E16043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  <w:p w14:paraId="1B03F36E" w14:textId="77777777" w:rsidR="00E16043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747AFD7E" w14:textId="77777777" w:rsidR="00E16043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62023CCB" w14:textId="549352E4" w:rsidR="00E16043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12DD" w14:textId="77DC2D9A" w:rsidR="00E16043" w:rsidRPr="00C51686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360">
              <w:rPr>
                <w:rFonts w:ascii="Times New Roman" w:hAnsi="Times New Roman"/>
                <w:sz w:val="24"/>
                <w:szCs w:val="24"/>
              </w:rPr>
              <w:t>60 лет Службе ветеринарии</w:t>
            </w:r>
          </w:p>
        </w:tc>
        <w:tc>
          <w:tcPr>
            <w:tcW w:w="2551" w:type="dxa"/>
            <w:shd w:val="clear" w:color="auto" w:fill="FFFFFF" w:themeFill="background1"/>
          </w:tcPr>
          <w:p w14:paraId="5EEC29A0" w14:textId="77777777" w:rsidR="00E16043" w:rsidRPr="00915B91" w:rsidRDefault="00E16043" w:rsidP="00E160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B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Баган,</w:t>
            </w:r>
          </w:p>
          <w:p w14:paraId="445756F7" w14:textId="60BD1E23" w:rsidR="00E16043" w:rsidRPr="00B726E0" w:rsidRDefault="00E16043" w:rsidP="00B726E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B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 районного Дома культуры, зрительный зал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021C9" w14:textId="1B6B1628" w:rsidR="00E16043" w:rsidRPr="00C51686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МБУК «КДЦ Баганского района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DBE9D" w14:textId="77777777" w:rsidR="00E16043" w:rsidRPr="00C268E6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Клятченок К.А.,</w:t>
            </w:r>
          </w:p>
          <w:p w14:paraId="39C6952E" w14:textId="77777777" w:rsidR="00E16043" w:rsidRPr="00C268E6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директор МБУК «КДЦ Баганского района»</w:t>
            </w:r>
          </w:p>
          <w:p w14:paraId="310D16FA" w14:textId="21734BB9" w:rsidR="00503112" w:rsidRPr="00C51686" w:rsidRDefault="00E16043" w:rsidP="00E27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29-080</w:t>
            </w:r>
          </w:p>
        </w:tc>
      </w:tr>
      <w:tr w:rsidR="004E1F0C" w:rsidRPr="004C5F8A" w14:paraId="2F4B59A1" w14:textId="77777777" w:rsidTr="00A27CF8">
        <w:trPr>
          <w:trHeight w:val="20"/>
        </w:trPr>
        <w:tc>
          <w:tcPr>
            <w:tcW w:w="1418" w:type="dxa"/>
          </w:tcPr>
          <w:p w14:paraId="32BA12A1" w14:textId="77777777" w:rsidR="004E1F0C" w:rsidRPr="004E1F0C" w:rsidRDefault="004E1F0C" w:rsidP="004E1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F0C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14:paraId="27697D23" w14:textId="77777777" w:rsidR="004E1F0C" w:rsidRPr="004E1F0C" w:rsidRDefault="004E1F0C" w:rsidP="004E1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F0C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14F2689B" w14:textId="77777777" w:rsidR="004E1F0C" w:rsidRPr="004E1F0C" w:rsidRDefault="004E1F0C" w:rsidP="004E1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F0C"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2892AA42" w14:textId="59E65FDA" w:rsidR="004E1F0C" w:rsidRDefault="004E1F0C" w:rsidP="004E1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F0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E1F0C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7C7F" w14:textId="661FBEA1" w:rsidR="004E1F0C" w:rsidRPr="004E1F0C" w:rsidRDefault="004E1F0C" w:rsidP="004E1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F0C">
              <w:rPr>
                <w:rFonts w:ascii="Times New Roman" w:hAnsi="Times New Roman"/>
                <w:sz w:val="24"/>
                <w:szCs w:val="24"/>
              </w:rPr>
              <w:t>Сессия Совета депутатов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Ивановского сельсовета:</w:t>
            </w:r>
          </w:p>
          <w:p w14:paraId="1D9A7DA5" w14:textId="6AE111DC" w:rsidR="004E1F0C" w:rsidRPr="003E2360" w:rsidRDefault="004E1F0C" w:rsidP="004E1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F0C">
              <w:rPr>
                <w:rFonts w:ascii="Times New Roman" w:hAnsi="Times New Roman"/>
                <w:sz w:val="24"/>
                <w:szCs w:val="24"/>
              </w:rPr>
              <w:t>1.О внесении изменений в бюджет Ивановского сельсовета.</w:t>
            </w:r>
          </w:p>
        </w:tc>
        <w:tc>
          <w:tcPr>
            <w:tcW w:w="2551" w:type="dxa"/>
            <w:shd w:val="clear" w:color="auto" w:fill="FFFFFF" w:themeFill="background1"/>
          </w:tcPr>
          <w:p w14:paraId="09376A34" w14:textId="77777777" w:rsidR="004E1F0C" w:rsidRPr="007F5A62" w:rsidRDefault="004E1F0C" w:rsidP="004E1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Ивановка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DF1F5E1" w14:textId="77777777" w:rsidR="004E1F0C" w:rsidRDefault="004E1F0C" w:rsidP="004E1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 xml:space="preserve">здание администрации </w:t>
            </w:r>
          </w:p>
          <w:p w14:paraId="4AD2EA59" w14:textId="5F2CADDB" w:rsidR="00503112" w:rsidRPr="00E27D45" w:rsidRDefault="004E1F0C" w:rsidP="00E27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сельсовета</w:t>
            </w:r>
          </w:p>
        </w:tc>
        <w:tc>
          <w:tcPr>
            <w:tcW w:w="2977" w:type="dxa"/>
            <w:shd w:val="clear" w:color="auto" w:fill="FFFFFF" w:themeFill="background1"/>
          </w:tcPr>
          <w:p w14:paraId="60BC53FC" w14:textId="77777777" w:rsidR="004E1F0C" w:rsidRDefault="004E1F0C" w:rsidP="004E1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депутатов Ивановского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  <w:p w14:paraId="33EED10D" w14:textId="77777777" w:rsidR="004E1F0C" w:rsidRDefault="004E1F0C" w:rsidP="004E1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753625" w14:textId="77777777" w:rsidR="004E1F0C" w:rsidRPr="00C268E6" w:rsidRDefault="004E1F0C" w:rsidP="00503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FFFFFF" w:themeFill="background1"/>
          </w:tcPr>
          <w:p w14:paraId="7D5A659F" w14:textId="77777777" w:rsidR="004E1F0C" w:rsidRDefault="004E1F0C" w:rsidP="004E1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Мосейкова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Н.А.,</w:t>
            </w:r>
          </w:p>
          <w:p w14:paraId="0FF977A1" w14:textId="77777777" w:rsidR="004E1F0C" w:rsidRDefault="004E1F0C" w:rsidP="004E1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Совета депутатов Ивановского сельсовета, </w:t>
            </w:r>
          </w:p>
          <w:p w14:paraId="63AAECCD" w14:textId="706F207F" w:rsidR="004E1F0C" w:rsidRPr="00C268E6" w:rsidRDefault="004E1F0C" w:rsidP="004E1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29-086</w:t>
            </w:r>
          </w:p>
        </w:tc>
      </w:tr>
      <w:tr w:rsidR="00E16043" w:rsidRPr="004C5F8A" w14:paraId="576245A0" w14:textId="77777777" w:rsidTr="00461475">
        <w:trPr>
          <w:trHeight w:val="20"/>
        </w:trPr>
        <w:tc>
          <w:tcPr>
            <w:tcW w:w="1418" w:type="dxa"/>
          </w:tcPr>
          <w:p w14:paraId="52792D9F" w14:textId="77777777" w:rsidR="00E16043" w:rsidRPr="00E16043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043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  <w:p w14:paraId="0DD819B6" w14:textId="77777777" w:rsidR="00E16043" w:rsidRPr="00E16043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043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365F12A4" w14:textId="77777777" w:rsidR="00E16043" w:rsidRPr="00E16043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043"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0AE340D2" w14:textId="02D02F99" w:rsidR="00E16043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04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16043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6060" w14:textId="31792A15" w:rsidR="00E16043" w:rsidRPr="003E2360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043">
              <w:rPr>
                <w:rFonts w:ascii="Times New Roman" w:hAnsi="Times New Roman"/>
                <w:sz w:val="24"/>
                <w:szCs w:val="24"/>
              </w:rPr>
              <w:t xml:space="preserve">Выездной концерт артистов РДК  </w:t>
            </w:r>
          </w:p>
        </w:tc>
        <w:tc>
          <w:tcPr>
            <w:tcW w:w="2551" w:type="dxa"/>
            <w:shd w:val="clear" w:color="auto" w:fill="FFFFFF" w:themeFill="background1"/>
          </w:tcPr>
          <w:p w14:paraId="19902389" w14:textId="1DE56E87" w:rsidR="00E16043" w:rsidRPr="00915B91" w:rsidRDefault="00E16043" w:rsidP="00E160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Троицкий 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FE62" w14:textId="76665ECF" w:rsidR="00E16043" w:rsidRPr="00C268E6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DFF">
              <w:rPr>
                <w:rFonts w:ascii="Times New Roman" w:hAnsi="Times New Roman"/>
                <w:sz w:val="24"/>
                <w:szCs w:val="24"/>
              </w:rPr>
              <w:t>МБУК «КДЦ Баганского района»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03105" w14:textId="77777777" w:rsidR="00E16043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6DFF">
              <w:rPr>
                <w:rFonts w:ascii="Times New Roman" w:hAnsi="Times New Roman"/>
                <w:sz w:val="24"/>
                <w:szCs w:val="24"/>
              </w:rPr>
              <w:t>Клятчёнок</w:t>
            </w:r>
            <w:proofErr w:type="spellEnd"/>
            <w:r w:rsidRPr="00106DFF">
              <w:rPr>
                <w:rFonts w:ascii="Times New Roman" w:hAnsi="Times New Roman"/>
                <w:sz w:val="24"/>
                <w:szCs w:val="24"/>
              </w:rPr>
              <w:t xml:space="preserve"> К.А.,</w:t>
            </w:r>
          </w:p>
          <w:p w14:paraId="2F75768B" w14:textId="77777777" w:rsidR="00E16043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DFF">
              <w:rPr>
                <w:rFonts w:ascii="Times New Roman" w:hAnsi="Times New Roman"/>
                <w:sz w:val="24"/>
                <w:szCs w:val="24"/>
              </w:rPr>
              <w:t xml:space="preserve"> директор МБУК «КДЦ Баганского района» </w:t>
            </w:r>
          </w:p>
          <w:p w14:paraId="7FBED79B" w14:textId="48517149" w:rsidR="00E16043" w:rsidRPr="00C268E6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DFF">
              <w:rPr>
                <w:rFonts w:ascii="Times New Roman" w:hAnsi="Times New Roman"/>
                <w:sz w:val="24"/>
                <w:szCs w:val="24"/>
              </w:rPr>
              <w:t xml:space="preserve"> 29-080</w:t>
            </w:r>
          </w:p>
        </w:tc>
      </w:tr>
      <w:tr w:rsidR="00DC60B2" w:rsidRPr="004C5F8A" w14:paraId="6DE720A6" w14:textId="77777777" w:rsidTr="00A80978">
        <w:trPr>
          <w:trHeight w:val="20"/>
        </w:trPr>
        <w:tc>
          <w:tcPr>
            <w:tcW w:w="1418" w:type="dxa"/>
          </w:tcPr>
          <w:p w14:paraId="2582178D" w14:textId="77777777" w:rsidR="00DC60B2" w:rsidRDefault="00DC60B2" w:rsidP="00DC60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172417C0" w14:textId="77777777" w:rsidR="00DC60B2" w:rsidRDefault="00DC60B2" w:rsidP="00DC60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58F74189" w14:textId="77777777" w:rsidR="00DC60B2" w:rsidRDefault="00DC60B2" w:rsidP="00DC60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сб.</w:t>
            </w:r>
          </w:p>
          <w:p w14:paraId="443FA4C6" w14:textId="49FA72AB" w:rsidR="00DC60B2" w:rsidRPr="00E16043" w:rsidRDefault="00DC60B2" w:rsidP="00DC60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071C" w14:textId="7F1362FE" w:rsidR="00DC60B2" w:rsidRPr="00E16043" w:rsidRDefault="00DC60B2" w:rsidP="00DC60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0B2">
              <w:rPr>
                <w:rFonts w:ascii="Times New Roman" w:hAnsi="Times New Roman"/>
                <w:sz w:val="24"/>
                <w:szCs w:val="24"/>
              </w:rPr>
              <w:t>Межрайонный шашечный турнир «Твоя лига Нард. Новогодняя битва»</w:t>
            </w:r>
          </w:p>
        </w:tc>
        <w:tc>
          <w:tcPr>
            <w:tcW w:w="2551" w:type="dxa"/>
            <w:shd w:val="clear" w:color="auto" w:fill="FFFFFF" w:themeFill="background1"/>
          </w:tcPr>
          <w:p w14:paraId="7845408A" w14:textId="77777777" w:rsidR="00DC60B2" w:rsidRDefault="00DC60B2" w:rsidP="00DC60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070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13C9D589" w14:textId="77777777" w:rsidR="00DC60B2" w:rsidRDefault="00DC60B2" w:rsidP="00DC60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070">
              <w:rPr>
                <w:rFonts w:ascii="Times New Roman" w:hAnsi="Times New Roman"/>
                <w:sz w:val="24"/>
                <w:szCs w:val="24"/>
              </w:rPr>
              <w:t>МКУ «Молодёжный центр Баганского района»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49AAC71" w14:textId="4111B5B9" w:rsidR="00DC60B2" w:rsidRDefault="00DC60B2" w:rsidP="00DC60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977" w:type="dxa"/>
            <w:shd w:val="clear" w:color="auto" w:fill="FFFFFF" w:themeFill="background1"/>
          </w:tcPr>
          <w:p w14:paraId="5F754296" w14:textId="77777777" w:rsidR="00DC60B2" w:rsidRDefault="00DC60B2" w:rsidP="00DC60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МДОО «Олимп Баганского района Новосибирской области»,</w:t>
            </w:r>
          </w:p>
          <w:p w14:paraId="2CD63AC7" w14:textId="3088602A" w:rsidR="00DC60B2" w:rsidRPr="00106DFF" w:rsidRDefault="00DC60B2" w:rsidP="00DC60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070">
              <w:rPr>
                <w:rFonts w:ascii="Times New Roman" w:hAnsi="Times New Roman"/>
                <w:sz w:val="24"/>
                <w:szCs w:val="24"/>
              </w:rPr>
              <w:t>МКУ «Молодёжный центр Баганского района»</w:t>
            </w:r>
          </w:p>
        </w:tc>
        <w:tc>
          <w:tcPr>
            <w:tcW w:w="3856" w:type="dxa"/>
            <w:shd w:val="clear" w:color="auto" w:fill="FFFFFF" w:themeFill="background1"/>
          </w:tcPr>
          <w:p w14:paraId="7ADE05C5" w14:textId="77777777" w:rsidR="00DC60B2" w:rsidRDefault="00DC60B2" w:rsidP="00DC60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Поддубко И.А.,</w:t>
            </w:r>
          </w:p>
          <w:p w14:paraId="32904097" w14:textId="77777777" w:rsidR="00DC60B2" w:rsidRDefault="00DC60B2" w:rsidP="00DC60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МДОО </w:t>
            </w:r>
            <w:r w:rsidRPr="00B26D39">
              <w:rPr>
                <w:rFonts w:ascii="Times New Roman" w:hAnsi="Times New Roman"/>
                <w:sz w:val="24"/>
                <w:szCs w:val="24"/>
              </w:rPr>
              <w:t>«Олимп Баганского района Новосибирской области»,</w:t>
            </w:r>
          </w:p>
          <w:p w14:paraId="630ABB98" w14:textId="77777777" w:rsidR="00DC60B2" w:rsidRDefault="00DC60B2" w:rsidP="00DC60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Поддубко О.В.,</w:t>
            </w:r>
          </w:p>
          <w:p w14:paraId="2DCB8EC9" w14:textId="77777777" w:rsidR="00DC60B2" w:rsidRDefault="00DC60B2" w:rsidP="00DC60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МКУ «Молодёжный центр Баганского района»,</w:t>
            </w:r>
          </w:p>
          <w:p w14:paraId="3199A1F6" w14:textId="75318351" w:rsidR="00DC60B2" w:rsidRPr="00106DFF" w:rsidRDefault="00DC60B2" w:rsidP="00DC60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47B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147B">
              <w:rPr>
                <w:rFonts w:ascii="Times New Roman" w:hAnsi="Times New Roman"/>
                <w:sz w:val="24"/>
                <w:szCs w:val="24"/>
              </w:rPr>
              <w:t>999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147B">
              <w:rPr>
                <w:rFonts w:ascii="Times New Roman" w:hAnsi="Times New Roman"/>
                <w:sz w:val="24"/>
                <w:szCs w:val="24"/>
              </w:rPr>
              <w:t>469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147B">
              <w:rPr>
                <w:rFonts w:ascii="Times New Roman" w:hAnsi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147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955096" w:rsidRPr="004C5F8A" w14:paraId="0DA7B545" w14:textId="77777777" w:rsidTr="006B3795">
        <w:trPr>
          <w:trHeight w:val="20"/>
        </w:trPr>
        <w:tc>
          <w:tcPr>
            <w:tcW w:w="1418" w:type="dxa"/>
          </w:tcPr>
          <w:p w14:paraId="42742512" w14:textId="77777777" w:rsidR="00955096" w:rsidRDefault="00955096" w:rsidP="0095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  <w:p w14:paraId="12AE85D0" w14:textId="77777777" w:rsidR="00955096" w:rsidRDefault="00955096" w:rsidP="0095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35120701" w14:textId="77777777" w:rsidR="00955096" w:rsidRDefault="00955096" w:rsidP="0095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</w:t>
            </w:r>
          </w:p>
          <w:p w14:paraId="085BA0FF" w14:textId="473DA615" w:rsidR="00955096" w:rsidRPr="00E16043" w:rsidRDefault="00955096" w:rsidP="0095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E730" w14:textId="77777777" w:rsidR="00955096" w:rsidRPr="00955096" w:rsidRDefault="00955096" w:rsidP="0095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096">
              <w:rPr>
                <w:rFonts w:ascii="Times New Roman" w:hAnsi="Times New Roman"/>
                <w:sz w:val="24"/>
                <w:szCs w:val="24"/>
              </w:rPr>
              <w:t>Час контроля:</w:t>
            </w:r>
          </w:p>
          <w:p w14:paraId="35CDE30F" w14:textId="77777777" w:rsidR="00955096" w:rsidRPr="00955096" w:rsidRDefault="00955096" w:rsidP="0095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096">
              <w:rPr>
                <w:rFonts w:ascii="Times New Roman" w:hAnsi="Times New Roman"/>
                <w:sz w:val="24"/>
                <w:szCs w:val="24"/>
              </w:rPr>
              <w:t>1.О выполнении постановления администрации сельсовета от 21.01.2025 № 05 «Об утверждении плана организационной работы Андреевского сельсовета на 2025 год»;</w:t>
            </w:r>
          </w:p>
          <w:p w14:paraId="3E3C09E3" w14:textId="5016867F" w:rsidR="00E96BDA" w:rsidRPr="00E16043" w:rsidRDefault="00955096" w:rsidP="00E27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096">
              <w:rPr>
                <w:rFonts w:ascii="Times New Roman" w:hAnsi="Times New Roman"/>
                <w:sz w:val="24"/>
                <w:szCs w:val="24"/>
              </w:rPr>
              <w:t>2.О выполнении постановления от 09.01.2025 № 02 «Об обеспечении безопасности людей на водных объектах Андреевского сельсовета в 2025 году»</w:t>
            </w:r>
          </w:p>
        </w:tc>
        <w:tc>
          <w:tcPr>
            <w:tcW w:w="2551" w:type="dxa"/>
          </w:tcPr>
          <w:p w14:paraId="20B75896" w14:textId="77777777" w:rsidR="00955096" w:rsidRDefault="00955096" w:rsidP="0095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с.Андреевка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0542C99" w14:textId="34CE4524" w:rsidR="00955096" w:rsidRDefault="00955096" w:rsidP="0095509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администрации</w:t>
            </w:r>
          </w:p>
        </w:tc>
        <w:tc>
          <w:tcPr>
            <w:tcW w:w="2977" w:type="dxa"/>
          </w:tcPr>
          <w:p w14:paraId="583FA8F8" w14:textId="683F36F7" w:rsidR="00955096" w:rsidRPr="00106DFF" w:rsidRDefault="00955096" w:rsidP="0095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265BD9">
              <w:rPr>
                <w:rFonts w:ascii="Times New Roman" w:hAnsi="Times New Roman"/>
                <w:sz w:val="24"/>
                <w:szCs w:val="24"/>
              </w:rPr>
              <w:t xml:space="preserve">Андреевского сельсовета </w:t>
            </w:r>
          </w:p>
        </w:tc>
        <w:tc>
          <w:tcPr>
            <w:tcW w:w="3856" w:type="dxa"/>
          </w:tcPr>
          <w:p w14:paraId="5C2C871B" w14:textId="77777777" w:rsidR="00955096" w:rsidRDefault="00955096" w:rsidP="0095509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Коршак И.Н.,</w:t>
            </w:r>
          </w:p>
          <w:p w14:paraId="33480DCC" w14:textId="77777777" w:rsidR="00955096" w:rsidRDefault="00955096" w:rsidP="0095509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  <w:r w:rsidRPr="00265BD9">
              <w:rPr>
                <w:rFonts w:ascii="Times New Roman" w:hAnsi="Times New Roman"/>
                <w:sz w:val="24"/>
                <w:szCs w:val="24"/>
              </w:rPr>
              <w:t xml:space="preserve"> Андреевского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D422590" w14:textId="6E460FAB" w:rsidR="00955096" w:rsidRPr="00106DFF" w:rsidRDefault="00955096" w:rsidP="0095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 xml:space="preserve"> 22-723</w:t>
            </w:r>
          </w:p>
        </w:tc>
      </w:tr>
      <w:tr w:rsidR="002D15E2" w:rsidRPr="004C5F8A" w14:paraId="40508D5B" w14:textId="77777777" w:rsidTr="00374261">
        <w:trPr>
          <w:trHeight w:val="20"/>
        </w:trPr>
        <w:tc>
          <w:tcPr>
            <w:tcW w:w="1418" w:type="dxa"/>
          </w:tcPr>
          <w:p w14:paraId="5E77E9B3" w14:textId="77777777" w:rsidR="002D15E2" w:rsidRPr="002D15E2" w:rsidRDefault="002D15E2" w:rsidP="002D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5E2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14:paraId="394D6366" w14:textId="77777777" w:rsidR="002D15E2" w:rsidRPr="002D15E2" w:rsidRDefault="002D15E2" w:rsidP="002D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5E2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68EB250E" w14:textId="77777777" w:rsidR="002D15E2" w:rsidRPr="002D15E2" w:rsidRDefault="002D15E2" w:rsidP="002D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5E2">
              <w:rPr>
                <w:rFonts w:ascii="Times New Roman" w:hAnsi="Times New Roman"/>
                <w:sz w:val="24"/>
                <w:szCs w:val="24"/>
              </w:rPr>
              <w:t>пн.</w:t>
            </w:r>
          </w:p>
          <w:p w14:paraId="6655E078" w14:textId="0E29534A" w:rsidR="002D15E2" w:rsidRDefault="002D15E2" w:rsidP="002D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5E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D15E2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63E6" w14:textId="77777777" w:rsidR="002D15E2" w:rsidRDefault="002D15E2" w:rsidP="002D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Итоговое заседание конкурсной комиссии по отбору кандидатур на должность Главы </w:t>
            </w:r>
            <w:r>
              <w:rPr>
                <w:rFonts w:ascii="Times New Roman" w:hAnsi="Times New Roman"/>
                <w:sz w:val="24"/>
                <w:szCs w:val="24"/>
              </w:rPr>
              <w:t>Казанского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  <w:p w14:paraId="1B52FE4E" w14:textId="77777777" w:rsidR="00E27D45" w:rsidRDefault="00E27D45" w:rsidP="002D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DBDA88" w14:textId="77777777" w:rsidR="00E27D45" w:rsidRDefault="00E27D45" w:rsidP="002D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9158CD" w14:textId="099DD033" w:rsidR="00E27D45" w:rsidRPr="00955096" w:rsidRDefault="00E27D45" w:rsidP="002D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26ED" w14:textId="3976EE57" w:rsidR="002D15E2" w:rsidRPr="002B168A" w:rsidRDefault="002D15E2" w:rsidP="002D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68A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>Казанка</w:t>
            </w:r>
          </w:p>
          <w:p w14:paraId="267F469D" w14:textId="77777777" w:rsidR="002D15E2" w:rsidRPr="002B168A" w:rsidRDefault="002D15E2" w:rsidP="002D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68A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  <w:p w14:paraId="7BC4B9D1" w14:textId="77777777" w:rsidR="002D15E2" w:rsidRPr="002B168A" w:rsidRDefault="002D15E2" w:rsidP="002D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68A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14:paraId="6E0877F4" w14:textId="45197D63" w:rsidR="002D15E2" w:rsidRDefault="002D15E2" w:rsidP="002D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68A">
              <w:rPr>
                <w:rFonts w:ascii="Times New Roman" w:hAnsi="Times New Roman"/>
                <w:sz w:val="24"/>
                <w:szCs w:val="24"/>
              </w:rPr>
              <w:t>сельсовета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B06B" w14:textId="7DEC1F8B" w:rsidR="002D15E2" w:rsidRDefault="002D15E2" w:rsidP="002D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68A">
              <w:rPr>
                <w:rFonts w:ascii="Times New Roman" w:hAnsi="Times New Roman"/>
                <w:sz w:val="24"/>
                <w:szCs w:val="24"/>
              </w:rPr>
              <w:t>Конкурсная комиссия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1CDE" w14:textId="77777777" w:rsidR="002D15E2" w:rsidRPr="002B168A" w:rsidRDefault="002D15E2" w:rsidP="002D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68A">
              <w:rPr>
                <w:rFonts w:ascii="Times New Roman" w:hAnsi="Times New Roman"/>
                <w:sz w:val="24"/>
                <w:szCs w:val="24"/>
              </w:rPr>
              <w:t>Пилипушка О.В.,</w:t>
            </w:r>
          </w:p>
          <w:p w14:paraId="4EF756C6" w14:textId="77777777" w:rsidR="002D15E2" w:rsidRPr="002B168A" w:rsidRDefault="002D15E2" w:rsidP="002D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68A">
              <w:rPr>
                <w:rFonts w:ascii="Times New Roman" w:hAnsi="Times New Roman"/>
                <w:sz w:val="24"/>
                <w:szCs w:val="24"/>
              </w:rPr>
              <w:t>председатель конкурсной комиссии, первый заместитель главы администрации района,</w:t>
            </w:r>
          </w:p>
          <w:p w14:paraId="40F2DE8D" w14:textId="01C8D9E0" w:rsidR="002D15E2" w:rsidRDefault="002D15E2" w:rsidP="002D15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68A">
              <w:rPr>
                <w:rFonts w:ascii="Times New Roman" w:hAnsi="Times New Roman"/>
                <w:sz w:val="24"/>
                <w:szCs w:val="24"/>
              </w:rPr>
              <w:t>21-154</w:t>
            </w:r>
          </w:p>
        </w:tc>
      </w:tr>
      <w:tr w:rsidR="00F04B7A" w:rsidRPr="004C5F8A" w14:paraId="6265AF3B" w14:textId="77777777" w:rsidTr="004A7C44">
        <w:trPr>
          <w:trHeight w:val="20"/>
        </w:trPr>
        <w:tc>
          <w:tcPr>
            <w:tcW w:w="1418" w:type="dxa"/>
          </w:tcPr>
          <w:p w14:paraId="17011323" w14:textId="77777777" w:rsidR="00F04B7A" w:rsidRPr="00F04B7A" w:rsidRDefault="00F04B7A" w:rsidP="00F04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B7A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14:paraId="1F47E03C" w14:textId="77777777" w:rsidR="00F04B7A" w:rsidRPr="00F04B7A" w:rsidRDefault="00F04B7A" w:rsidP="00F04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B7A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23723251" w14:textId="77777777" w:rsidR="00F04B7A" w:rsidRPr="00F04B7A" w:rsidRDefault="00F04B7A" w:rsidP="00F04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B7A">
              <w:rPr>
                <w:rFonts w:ascii="Times New Roman" w:hAnsi="Times New Roman"/>
                <w:sz w:val="24"/>
                <w:szCs w:val="24"/>
              </w:rPr>
              <w:t>пн.</w:t>
            </w:r>
          </w:p>
          <w:p w14:paraId="0E3C46C5" w14:textId="580E6B89" w:rsidR="00F04B7A" w:rsidRDefault="00F04B7A" w:rsidP="00F04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B7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04B7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4E12" w14:textId="1BFC446E" w:rsidR="00F04B7A" w:rsidRPr="00F04B7A" w:rsidRDefault="00F04B7A" w:rsidP="00F04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B7A">
              <w:rPr>
                <w:rFonts w:ascii="Times New Roman" w:hAnsi="Times New Roman"/>
                <w:sz w:val="24"/>
                <w:szCs w:val="24"/>
              </w:rPr>
              <w:t>Сессия Совета депутатов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Казанского сельсовета:</w:t>
            </w:r>
          </w:p>
          <w:p w14:paraId="57893AE9" w14:textId="77777777" w:rsidR="00F04B7A" w:rsidRDefault="00F04B7A" w:rsidP="002D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B7A">
              <w:rPr>
                <w:rFonts w:ascii="Times New Roman" w:hAnsi="Times New Roman"/>
                <w:sz w:val="24"/>
                <w:szCs w:val="24"/>
              </w:rPr>
              <w:t>1.</w:t>
            </w:r>
            <w:r w:rsidR="002D15E2">
              <w:rPr>
                <w:rFonts w:ascii="Times New Roman" w:hAnsi="Times New Roman"/>
                <w:sz w:val="24"/>
                <w:szCs w:val="24"/>
              </w:rPr>
              <w:t>Об избрании</w:t>
            </w:r>
            <w:r w:rsidRPr="00F04B7A">
              <w:rPr>
                <w:rFonts w:ascii="Times New Roman" w:hAnsi="Times New Roman"/>
                <w:sz w:val="24"/>
                <w:szCs w:val="24"/>
              </w:rPr>
              <w:t xml:space="preserve"> Главы </w:t>
            </w:r>
            <w:r w:rsidR="002D15E2">
              <w:rPr>
                <w:rFonts w:ascii="Times New Roman" w:hAnsi="Times New Roman"/>
                <w:sz w:val="24"/>
                <w:szCs w:val="24"/>
              </w:rPr>
              <w:t>К</w:t>
            </w:r>
            <w:r w:rsidRPr="00F04B7A">
              <w:rPr>
                <w:rFonts w:ascii="Times New Roman" w:hAnsi="Times New Roman"/>
                <w:sz w:val="24"/>
                <w:szCs w:val="24"/>
              </w:rPr>
              <w:t>азанского сельсовета</w:t>
            </w:r>
            <w:r w:rsidR="002D15E2">
              <w:rPr>
                <w:rFonts w:ascii="Times New Roman" w:hAnsi="Times New Roman"/>
                <w:sz w:val="24"/>
                <w:szCs w:val="24"/>
              </w:rPr>
              <w:t xml:space="preserve"> Баганского района</w:t>
            </w:r>
          </w:p>
          <w:p w14:paraId="3973BF52" w14:textId="7D3E6B71" w:rsidR="00E27D45" w:rsidRPr="00955096" w:rsidRDefault="00E27D45" w:rsidP="002D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865E6CC" w14:textId="77777777" w:rsidR="00F04B7A" w:rsidRPr="007F5A62" w:rsidRDefault="00F04B7A" w:rsidP="00F04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>Казанка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87F78C5" w14:textId="4853D695" w:rsidR="00F04B7A" w:rsidRDefault="00F04B7A" w:rsidP="00F04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здание администрации сельсовет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977" w:type="dxa"/>
            <w:shd w:val="clear" w:color="auto" w:fill="FFFFFF" w:themeFill="background1"/>
          </w:tcPr>
          <w:p w14:paraId="3D48D816" w14:textId="535BEDFD" w:rsidR="00F04B7A" w:rsidRDefault="00F04B7A" w:rsidP="00F04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 xml:space="preserve">Совет депутатов </w:t>
            </w:r>
            <w:r>
              <w:rPr>
                <w:rFonts w:ascii="Times New Roman" w:hAnsi="Times New Roman"/>
                <w:sz w:val="24"/>
                <w:szCs w:val="24"/>
              </w:rPr>
              <w:t>Казанского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3856" w:type="dxa"/>
            <w:shd w:val="clear" w:color="auto" w:fill="FFFFFF" w:themeFill="background1"/>
          </w:tcPr>
          <w:p w14:paraId="08C5F747" w14:textId="77777777" w:rsidR="00F04B7A" w:rsidRPr="007F5A62" w:rsidRDefault="00F04B7A" w:rsidP="00F04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Босак К.С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14:paraId="2DAC15A4" w14:textId="77777777" w:rsidR="00F04B7A" w:rsidRPr="007F5A62" w:rsidRDefault="00F04B7A" w:rsidP="00F04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 xml:space="preserve">председатель Совета депутатов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Казанского 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сельсовета,</w:t>
            </w:r>
          </w:p>
          <w:p w14:paraId="2E969883" w14:textId="3DC70CEB" w:rsidR="00F04B7A" w:rsidRDefault="00F04B7A" w:rsidP="00F04B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36-174</w:t>
            </w:r>
          </w:p>
        </w:tc>
      </w:tr>
      <w:tr w:rsidR="00DC60B2" w:rsidRPr="004C5F8A" w14:paraId="3533BC4A" w14:textId="77777777" w:rsidTr="004A7C44">
        <w:trPr>
          <w:trHeight w:val="20"/>
        </w:trPr>
        <w:tc>
          <w:tcPr>
            <w:tcW w:w="1418" w:type="dxa"/>
          </w:tcPr>
          <w:p w14:paraId="1A35BE8D" w14:textId="77777777" w:rsidR="00DC60B2" w:rsidRDefault="00DC60B2" w:rsidP="00DC60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  <w:p w14:paraId="6FF1EC81" w14:textId="77777777" w:rsidR="00DC60B2" w:rsidRDefault="00DC60B2" w:rsidP="00DC60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2B5343F5" w14:textId="77777777" w:rsidR="00DC60B2" w:rsidRDefault="00DC60B2" w:rsidP="00DC60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14:paraId="3C1CD799" w14:textId="690A0B23" w:rsidR="00DC60B2" w:rsidRPr="00F04B7A" w:rsidRDefault="00DC60B2" w:rsidP="00DC60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CD97" w14:textId="0985FD91" w:rsidR="00DC60B2" w:rsidRPr="00F04B7A" w:rsidRDefault="00DC60B2" w:rsidP="00DC60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0B2">
              <w:rPr>
                <w:rFonts w:ascii="Times New Roman" w:hAnsi="Times New Roman"/>
                <w:sz w:val="24"/>
                <w:szCs w:val="24"/>
              </w:rPr>
              <w:t>Первенство ДЮСШ по легкой атлетике «Спринтерское двоеборье» среди девушек и юношей 2011-2012, 2013-2014 г.р. в зачет «Спартакиады учащихся Баганского района».</w:t>
            </w:r>
          </w:p>
        </w:tc>
        <w:tc>
          <w:tcPr>
            <w:tcW w:w="2551" w:type="dxa"/>
            <w:shd w:val="clear" w:color="auto" w:fill="FFFFFF" w:themeFill="background1"/>
          </w:tcPr>
          <w:p w14:paraId="16711B27" w14:textId="3F712D42" w:rsidR="00DC60B2" w:rsidRDefault="00DC60B2" w:rsidP="00DC60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0B2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2B0D8FA3" w14:textId="77777777" w:rsidR="00DC60B2" w:rsidRDefault="00DC60B2" w:rsidP="00DC60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Баганская ДЮСШ,</w:t>
            </w:r>
          </w:p>
          <w:p w14:paraId="29E6FEDC" w14:textId="0CEB7196" w:rsidR="00DC60B2" w:rsidRPr="007F5A62" w:rsidRDefault="00DC60B2" w:rsidP="00DC60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манеж</w:t>
            </w:r>
          </w:p>
        </w:tc>
        <w:tc>
          <w:tcPr>
            <w:tcW w:w="2977" w:type="dxa"/>
            <w:shd w:val="clear" w:color="auto" w:fill="FFFFFF" w:themeFill="background1"/>
          </w:tcPr>
          <w:p w14:paraId="1DCC1212" w14:textId="586AFB3F" w:rsidR="00DC60B2" w:rsidRPr="007F5A62" w:rsidRDefault="00DC60B2" w:rsidP="00DC60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МБУ ДО Баганская ДЮСШ</w:t>
            </w:r>
          </w:p>
        </w:tc>
        <w:tc>
          <w:tcPr>
            <w:tcW w:w="3856" w:type="dxa"/>
            <w:shd w:val="clear" w:color="auto" w:fill="FFFFFF" w:themeFill="background1"/>
          </w:tcPr>
          <w:p w14:paraId="1B359035" w14:textId="77777777" w:rsidR="00DC60B2" w:rsidRPr="00335C6D" w:rsidRDefault="00DC60B2" w:rsidP="00DC60B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Колодько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С.Г</w:t>
            </w: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., </w:t>
            </w:r>
          </w:p>
          <w:p w14:paraId="70E9FF71" w14:textId="77777777" w:rsidR="00DC60B2" w:rsidRPr="00335C6D" w:rsidRDefault="00DC60B2" w:rsidP="00DC60B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МБУ ДО Баганской ДЮСШ,</w:t>
            </w:r>
          </w:p>
          <w:p w14:paraId="5BF9891C" w14:textId="77777777" w:rsidR="00DC60B2" w:rsidRDefault="00DC60B2" w:rsidP="00DC60B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21-404</w:t>
            </w:r>
          </w:p>
          <w:p w14:paraId="38DDEF57" w14:textId="77777777" w:rsidR="00DC60B2" w:rsidRDefault="00DC60B2" w:rsidP="00503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0B2" w:rsidRPr="004C5F8A" w14:paraId="1D502BBC" w14:textId="77777777" w:rsidTr="001B7D69">
        <w:trPr>
          <w:trHeight w:val="20"/>
        </w:trPr>
        <w:tc>
          <w:tcPr>
            <w:tcW w:w="1418" w:type="dxa"/>
          </w:tcPr>
          <w:p w14:paraId="04EDF5BE" w14:textId="77777777" w:rsidR="00DC60B2" w:rsidRPr="00DC60B2" w:rsidRDefault="00DC60B2" w:rsidP="00DC60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0B2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37F93884" w14:textId="77777777" w:rsidR="00DC60B2" w:rsidRPr="00DC60B2" w:rsidRDefault="00DC60B2" w:rsidP="00DC60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0B2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6EF9E629" w14:textId="77777777" w:rsidR="00DC60B2" w:rsidRPr="00DC60B2" w:rsidRDefault="00DC60B2" w:rsidP="00DC60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0B2"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14:paraId="2B668E9B" w14:textId="03FF944E" w:rsidR="00DC60B2" w:rsidRDefault="00DC60B2" w:rsidP="00DC60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0B2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99D90" w14:textId="0B720D77" w:rsidR="00DC60B2" w:rsidRPr="00DC60B2" w:rsidRDefault="00DC60B2" w:rsidP="00DC60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B49CD" w14:textId="77777777" w:rsidR="00DC60B2" w:rsidRDefault="00DC60B2" w:rsidP="00DC60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0C9E5B35" w14:textId="61CB0075" w:rsidR="00DC60B2" w:rsidRPr="00DC60B2" w:rsidRDefault="00DC60B2" w:rsidP="00DC60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 заседаний администрации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DB514" w14:textId="43DD712E" w:rsidR="00DC60B2" w:rsidRPr="00335C6D" w:rsidRDefault="00DC60B2" w:rsidP="00DC60B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BC209" w14:textId="77777777" w:rsidR="00DC60B2" w:rsidRDefault="00DC60B2" w:rsidP="00DC6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Пилипушка О.В.,</w:t>
            </w:r>
          </w:p>
          <w:p w14:paraId="725FA251" w14:textId="77777777" w:rsidR="00DC60B2" w:rsidRPr="00984022" w:rsidRDefault="00DC60B2" w:rsidP="00DC6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первый заместитель главы администрации района, председатель комиссии, </w:t>
            </w:r>
          </w:p>
          <w:p w14:paraId="59E2EF77" w14:textId="77777777" w:rsidR="00DC60B2" w:rsidRDefault="00DC60B2" w:rsidP="00DC6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21-154</w:t>
            </w:r>
          </w:p>
          <w:p w14:paraId="720993C0" w14:textId="77777777" w:rsidR="00DC60B2" w:rsidRDefault="00DC60B2" w:rsidP="00DC60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Процик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Т.Г.,</w:t>
            </w:r>
          </w:p>
          <w:p w14:paraId="74761FB0" w14:textId="77777777" w:rsidR="00DC60B2" w:rsidRDefault="00DC60B2" w:rsidP="00DC60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специалист,</w:t>
            </w:r>
          </w:p>
          <w:p w14:paraId="72AA955A" w14:textId="77777777" w:rsidR="00DC60B2" w:rsidRPr="00984022" w:rsidRDefault="00DC60B2" w:rsidP="00DC6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комиссии по делам несовершеннолетних и защите их прав,</w:t>
            </w:r>
          </w:p>
          <w:p w14:paraId="38B89C47" w14:textId="41032A36" w:rsidR="00DC60B2" w:rsidRPr="00DC19B1" w:rsidRDefault="00DC60B2" w:rsidP="00DC19B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21-011</w:t>
            </w:r>
          </w:p>
        </w:tc>
      </w:tr>
      <w:tr w:rsidR="003F52D1" w:rsidRPr="004C5F8A" w14:paraId="2C329341" w14:textId="77777777" w:rsidTr="006B3795">
        <w:trPr>
          <w:trHeight w:val="20"/>
        </w:trPr>
        <w:tc>
          <w:tcPr>
            <w:tcW w:w="1418" w:type="dxa"/>
          </w:tcPr>
          <w:p w14:paraId="6E574500" w14:textId="77777777" w:rsidR="003F52D1" w:rsidRPr="003F52D1" w:rsidRDefault="003F52D1" w:rsidP="003F52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2D1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14:paraId="24FF0032" w14:textId="77777777" w:rsidR="003F52D1" w:rsidRPr="003F52D1" w:rsidRDefault="003F52D1" w:rsidP="003F52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2D1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65B746EB" w14:textId="77777777" w:rsidR="003F52D1" w:rsidRPr="003F52D1" w:rsidRDefault="003F52D1" w:rsidP="003F52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2D1">
              <w:rPr>
                <w:rFonts w:ascii="Times New Roman" w:hAnsi="Times New Roman"/>
                <w:sz w:val="24"/>
                <w:szCs w:val="24"/>
              </w:rPr>
              <w:t>ср.</w:t>
            </w:r>
          </w:p>
          <w:p w14:paraId="7857DF9F" w14:textId="3A5F2229" w:rsidR="003F52D1" w:rsidRDefault="003F52D1" w:rsidP="003F52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E35F" w14:textId="77777777" w:rsidR="003F52D1" w:rsidRPr="00AD1DF7" w:rsidRDefault="003F52D1" w:rsidP="003F52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DF7">
              <w:rPr>
                <w:rFonts w:ascii="Times New Roman" w:hAnsi="Times New Roman"/>
                <w:sz w:val="24"/>
                <w:szCs w:val="24"/>
              </w:rPr>
              <w:t>Сессия Совета депутатов Баганского района:</w:t>
            </w:r>
          </w:p>
          <w:p w14:paraId="6B2757BE" w14:textId="77777777" w:rsidR="00AD1DF7" w:rsidRPr="00AD1DF7" w:rsidRDefault="00AD1DF7" w:rsidP="00AD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DF7">
              <w:rPr>
                <w:rFonts w:ascii="Times New Roman" w:hAnsi="Times New Roman"/>
                <w:sz w:val="24"/>
                <w:szCs w:val="24"/>
              </w:rPr>
              <w:t>1. О бюджете Баганского района Новосибирской области на 2026 год и плановый период 2027 и 2028 годов.</w:t>
            </w:r>
          </w:p>
          <w:p w14:paraId="5F5E1499" w14:textId="37719183" w:rsidR="00AD1DF7" w:rsidRPr="00AD1DF7" w:rsidRDefault="00E27D45" w:rsidP="00AD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D1DF7" w:rsidRPr="00AD1DF7">
              <w:rPr>
                <w:rFonts w:ascii="Times New Roman" w:hAnsi="Times New Roman"/>
                <w:sz w:val="24"/>
                <w:szCs w:val="24"/>
              </w:rPr>
              <w:t>. Об итогах работы Совета депутатов Баганского района за 2025 год;</w:t>
            </w:r>
          </w:p>
          <w:p w14:paraId="5E2ACB20" w14:textId="5569EC65" w:rsidR="00AD1DF7" w:rsidRPr="00955096" w:rsidRDefault="00E27D45" w:rsidP="00AD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D1DF7" w:rsidRPr="00AD1DF7">
              <w:rPr>
                <w:rFonts w:ascii="Times New Roman" w:hAnsi="Times New Roman"/>
                <w:sz w:val="24"/>
                <w:szCs w:val="24"/>
              </w:rPr>
              <w:t>. О плане работы Совета депутатов Баганского района на 2026 год.</w:t>
            </w:r>
          </w:p>
        </w:tc>
        <w:tc>
          <w:tcPr>
            <w:tcW w:w="2551" w:type="dxa"/>
          </w:tcPr>
          <w:p w14:paraId="4C6126C5" w14:textId="77777777" w:rsidR="003F52D1" w:rsidRPr="009A7A32" w:rsidRDefault="003F52D1" w:rsidP="003F52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9A7A32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2ABF67EA" w14:textId="461930C7" w:rsidR="003F52D1" w:rsidRDefault="003F52D1" w:rsidP="003F52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A32">
              <w:rPr>
                <w:rFonts w:ascii="Times New Roman" w:hAnsi="Times New Roman"/>
                <w:sz w:val="24"/>
                <w:szCs w:val="24"/>
              </w:rPr>
              <w:t>зал заседаний администрации района</w:t>
            </w:r>
          </w:p>
        </w:tc>
        <w:tc>
          <w:tcPr>
            <w:tcW w:w="2977" w:type="dxa"/>
          </w:tcPr>
          <w:p w14:paraId="0C0234F5" w14:textId="4F711AA2" w:rsidR="003F52D1" w:rsidRDefault="003F52D1" w:rsidP="003F52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A32">
              <w:rPr>
                <w:rFonts w:ascii="Times New Roman" w:hAnsi="Times New Roman"/>
                <w:sz w:val="24"/>
                <w:szCs w:val="24"/>
              </w:rPr>
              <w:t>Совет депутатов Баганского района</w:t>
            </w:r>
          </w:p>
        </w:tc>
        <w:tc>
          <w:tcPr>
            <w:tcW w:w="3856" w:type="dxa"/>
          </w:tcPr>
          <w:p w14:paraId="4117989C" w14:textId="77777777" w:rsidR="003F52D1" w:rsidRPr="009A7A32" w:rsidRDefault="003F52D1" w:rsidP="003F52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Синица А.Н.,</w:t>
            </w:r>
          </w:p>
          <w:p w14:paraId="414677C2" w14:textId="77777777" w:rsidR="003F52D1" w:rsidRPr="009A7A32" w:rsidRDefault="003F52D1" w:rsidP="003F52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A32">
              <w:rPr>
                <w:rFonts w:ascii="Times New Roman" w:hAnsi="Times New Roman"/>
                <w:sz w:val="24"/>
                <w:szCs w:val="24"/>
              </w:rPr>
              <w:t>председатель Совета депутатов Баганского района,21 - 650</w:t>
            </w:r>
          </w:p>
          <w:p w14:paraId="476D1435" w14:textId="77777777" w:rsidR="003F52D1" w:rsidRPr="009A7A32" w:rsidRDefault="003F52D1" w:rsidP="003F52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7A32">
              <w:rPr>
                <w:rFonts w:ascii="Times New Roman" w:hAnsi="Times New Roman"/>
                <w:sz w:val="24"/>
                <w:szCs w:val="24"/>
              </w:rPr>
              <w:t>Пупкова</w:t>
            </w:r>
            <w:proofErr w:type="spellEnd"/>
            <w:r w:rsidRPr="009A7A32">
              <w:rPr>
                <w:rFonts w:ascii="Times New Roman" w:hAnsi="Times New Roman"/>
                <w:sz w:val="24"/>
                <w:szCs w:val="24"/>
              </w:rPr>
              <w:t xml:space="preserve"> Н.А.,</w:t>
            </w:r>
          </w:p>
          <w:p w14:paraId="456B1C43" w14:textId="77777777" w:rsidR="00DC19B1" w:rsidRDefault="003F52D1" w:rsidP="003F52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A32">
              <w:rPr>
                <w:rFonts w:ascii="Times New Roman" w:hAnsi="Times New Roman"/>
                <w:sz w:val="24"/>
                <w:szCs w:val="24"/>
              </w:rPr>
              <w:t>главный специалист по работе с представительным органом отдела общественных связей, информации и работы с населением администрации района,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778C97" w14:textId="203472C5" w:rsidR="003F52D1" w:rsidRDefault="003F52D1" w:rsidP="003F52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A32"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r w:rsidR="00DC19B1">
              <w:rPr>
                <w:rFonts w:ascii="Times New Roman" w:hAnsi="Times New Roman"/>
                <w:sz w:val="24"/>
                <w:szCs w:val="24"/>
              </w:rPr>
              <w:t>–</w:t>
            </w:r>
            <w:r w:rsidRPr="009A7A32">
              <w:rPr>
                <w:rFonts w:ascii="Times New Roman" w:hAnsi="Times New Roman"/>
                <w:sz w:val="24"/>
                <w:szCs w:val="24"/>
              </w:rPr>
              <w:t xml:space="preserve"> 151</w:t>
            </w:r>
          </w:p>
          <w:p w14:paraId="4BB65047" w14:textId="3177364E" w:rsidR="00DC19B1" w:rsidRDefault="00DC19B1" w:rsidP="00AD1DF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043" w:rsidRPr="004C5F8A" w14:paraId="0C3D1E27" w14:textId="77777777" w:rsidTr="00EF5E27">
        <w:trPr>
          <w:trHeight w:val="20"/>
        </w:trPr>
        <w:tc>
          <w:tcPr>
            <w:tcW w:w="1418" w:type="dxa"/>
          </w:tcPr>
          <w:p w14:paraId="0DDE1487" w14:textId="77777777" w:rsidR="00E16043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14:paraId="0E720211" w14:textId="77777777" w:rsidR="00E16043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2D13381E" w14:textId="77777777" w:rsidR="00E16043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ср.</w:t>
            </w:r>
          </w:p>
          <w:p w14:paraId="068938E0" w14:textId="1AF5299D" w:rsidR="00E16043" w:rsidRPr="00E16043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1AF31" w14:textId="77777777" w:rsidR="00E16043" w:rsidRDefault="00E16043" w:rsidP="00E1604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48F1">
              <w:rPr>
                <w:rFonts w:ascii="Times New Roman" w:hAnsi="Times New Roman"/>
                <w:bCs/>
                <w:sz w:val="24"/>
                <w:szCs w:val="24"/>
              </w:rPr>
              <w:t xml:space="preserve">Новогодний квест </w:t>
            </w:r>
          </w:p>
          <w:p w14:paraId="59578F23" w14:textId="5B4E57F8" w:rsidR="00E16043" w:rsidRPr="00E16043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8F1">
              <w:rPr>
                <w:rFonts w:ascii="Times New Roman" w:hAnsi="Times New Roman"/>
                <w:bCs/>
                <w:sz w:val="24"/>
                <w:szCs w:val="24"/>
              </w:rPr>
              <w:t>(младшее звено)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60083" w14:textId="77777777" w:rsidR="00E16043" w:rsidRPr="004F48F1" w:rsidRDefault="00E16043" w:rsidP="00E1604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48F1">
              <w:rPr>
                <w:rFonts w:ascii="Times New Roman" w:hAnsi="Times New Roman"/>
                <w:bCs/>
                <w:sz w:val="24"/>
                <w:szCs w:val="24"/>
              </w:rPr>
              <w:t>с. Баган</w:t>
            </w:r>
          </w:p>
          <w:p w14:paraId="0F1B2089" w14:textId="78BE95F3" w:rsidR="00E16043" w:rsidRDefault="00E16043" w:rsidP="00E160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8F1">
              <w:rPr>
                <w:rFonts w:ascii="Times New Roman" w:hAnsi="Times New Roman"/>
                <w:bCs/>
                <w:sz w:val="24"/>
                <w:szCs w:val="24"/>
              </w:rPr>
              <w:t>ДШИ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37D1B" w14:textId="2980C591" w:rsidR="00E16043" w:rsidRDefault="00E16043" w:rsidP="00E1604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6043">
              <w:rPr>
                <w:rFonts w:ascii="Times New Roman" w:hAnsi="Times New Roman"/>
                <w:bCs/>
                <w:sz w:val="24"/>
                <w:szCs w:val="24"/>
              </w:rPr>
              <w:t>с. Баган</w:t>
            </w:r>
          </w:p>
          <w:p w14:paraId="683CE038" w14:textId="6DCF6145" w:rsidR="00E16043" w:rsidRDefault="00E16043" w:rsidP="00E1604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48F1">
              <w:rPr>
                <w:rFonts w:ascii="Times New Roman" w:hAnsi="Times New Roman"/>
                <w:bCs/>
                <w:sz w:val="24"/>
                <w:szCs w:val="24"/>
              </w:rPr>
              <w:t>МБУ ДО ДШИ</w:t>
            </w:r>
          </w:p>
          <w:p w14:paraId="1EBBF40D" w14:textId="049546F2" w:rsidR="00E16043" w:rsidRPr="00106DFF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6C523" w14:textId="77777777" w:rsidR="00E16043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8F1">
              <w:rPr>
                <w:rFonts w:ascii="Times New Roman" w:hAnsi="Times New Roman"/>
                <w:sz w:val="24"/>
                <w:szCs w:val="24"/>
              </w:rPr>
              <w:t>Погорелая О.В.,</w:t>
            </w:r>
          </w:p>
          <w:p w14:paraId="64E674C5" w14:textId="77777777" w:rsidR="00E16043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8F1">
              <w:rPr>
                <w:rFonts w:ascii="Times New Roman" w:hAnsi="Times New Roman"/>
                <w:sz w:val="24"/>
                <w:szCs w:val="24"/>
              </w:rPr>
              <w:t xml:space="preserve"> директор МБУ ДО ДШИ с. Баган, 29-098</w:t>
            </w:r>
          </w:p>
          <w:p w14:paraId="2D38728E" w14:textId="77777777" w:rsidR="00DC19B1" w:rsidRDefault="00DC19B1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859F07" w14:textId="77777777" w:rsidR="00DC19B1" w:rsidRDefault="00DC19B1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70A815" w14:textId="77777777" w:rsidR="00DC19B1" w:rsidRDefault="00DC19B1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18B7AD" w14:textId="77777777" w:rsidR="00DC19B1" w:rsidRDefault="00DC19B1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8E46C1" w14:textId="4C281627" w:rsidR="00DC19B1" w:rsidRPr="00106DFF" w:rsidRDefault="00DC19B1" w:rsidP="00AD1D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688" w:rsidRPr="004C5F8A" w14:paraId="0F36B713" w14:textId="77777777" w:rsidTr="00396F5C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788FAE2F" w14:textId="6436A518" w:rsidR="00707688" w:rsidRPr="003F52D1" w:rsidRDefault="00707688" w:rsidP="0070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  <w:p w14:paraId="3B1A4792" w14:textId="77777777" w:rsidR="00707688" w:rsidRPr="003F52D1" w:rsidRDefault="00707688" w:rsidP="0070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2D1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7A3887AC" w14:textId="77777777" w:rsidR="00707688" w:rsidRPr="003F52D1" w:rsidRDefault="00707688" w:rsidP="0070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2D1"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25045951" w14:textId="65B9D74E" w:rsidR="00707688" w:rsidRDefault="00707688" w:rsidP="0070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3F52D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2585B510" w14:textId="77777777" w:rsidR="00707688" w:rsidRDefault="00707688" w:rsidP="0070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Торгово-розничная ярмарка</w:t>
            </w:r>
          </w:p>
          <w:p w14:paraId="32E3414B" w14:textId="157FE59B" w:rsidR="00707688" w:rsidRPr="004F48F1" w:rsidRDefault="00707688" w:rsidP="007076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</w:tcPr>
          <w:p w14:paraId="66982706" w14:textId="77777777" w:rsidR="00707688" w:rsidRDefault="00707688" w:rsidP="0070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534CB9AB" w14:textId="761E0876" w:rsidR="00707688" w:rsidRPr="004F48F1" w:rsidRDefault="00707688" w:rsidP="007076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977" w:type="dxa"/>
            <w:shd w:val="clear" w:color="auto" w:fill="FFFFFF" w:themeFill="background1"/>
          </w:tcPr>
          <w:p w14:paraId="417BA808" w14:textId="79379DA9" w:rsidR="00707688" w:rsidRPr="00E16043" w:rsidRDefault="00707688" w:rsidP="007076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экономики и труда администрации района</w:t>
            </w:r>
          </w:p>
        </w:tc>
        <w:tc>
          <w:tcPr>
            <w:tcW w:w="3856" w:type="dxa"/>
            <w:shd w:val="clear" w:color="auto" w:fill="FFFFFF" w:themeFill="background1"/>
          </w:tcPr>
          <w:p w14:paraId="65A853E7" w14:textId="77777777" w:rsidR="00707688" w:rsidRDefault="00707688" w:rsidP="0070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Чмурина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О.А.,</w:t>
            </w:r>
          </w:p>
          <w:p w14:paraId="05A7BA56" w14:textId="77777777" w:rsidR="00707688" w:rsidRDefault="00707688" w:rsidP="0070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Баганского района-начальник управления экономики и труда администрации района,</w:t>
            </w:r>
          </w:p>
          <w:p w14:paraId="3FEA010A" w14:textId="0EA41A8F" w:rsidR="00707688" w:rsidRPr="004F48F1" w:rsidRDefault="00707688" w:rsidP="007076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21-170</w:t>
            </w:r>
          </w:p>
        </w:tc>
      </w:tr>
      <w:tr w:rsidR="00955096" w:rsidRPr="004C5F8A" w14:paraId="41C8FD8B" w14:textId="77777777" w:rsidTr="008C226F">
        <w:trPr>
          <w:trHeight w:val="20"/>
        </w:trPr>
        <w:tc>
          <w:tcPr>
            <w:tcW w:w="1418" w:type="dxa"/>
          </w:tcPr>
          <w:p w14:paraId="31F01527" w14:textId="77777777" w:rsidR="00955096" w:rsidRPr="00955096" w:rsidRDefault="00955096" w:rsidP="0095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096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14:paraId="626857E0" w14:textId="77777777" w:rsidR="00955096" w:rsidRPr="00955096" w:rsidRDefault="00955096" w:rsidP="0095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096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58001CFE" w14:textId="77777777" w:rsidR="00955096" w:rsidRPr="00955096" w:rsidRDefault="00955096" w:rsidP="0095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096"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48A4A039" w14:textId="30FC9051" w:rsidR="00955096" w:rsidRDefault="00955096" w:rsidP="0095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09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5509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E1624" w14:textId="77777777" w:rsidR="00955096" w:rsidRDefault="00955096" w:rsidP="009550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5096">
              <w:rPr>
                <w:rFonts w:ascii="Times New Roman" w:hAnsi="Times New Roman"/>
                <w:bCs/>
                <w:sz w:val="24"/>
                <w:szCs w:val="24"/>
              </w:rPr>
              <w:t>Сессия Совета депутатов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Андреевского сельсовета:</w:t>
            </w:r>
          </w:p>
          <w:p w14:paraId="2B6011E6" w14:textId="134878A5" w:rsidR="00955096" w:rsidRPr="00955096" w:rsidRDefault="00955096" w:rsidP="00AD1D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5096">
              <w:rPr>
                <w:rFonts w:ascii="Times New Roman" w:hAnsi="Times New Roman"/>
                <w:bCs/>
                <w:sz w:val="24"/>
                <w:szCs w:val="24"/>
              </w:rPr>
              <w:t>1. О бюджете Андреевского сельсовета Баганского района Новосибирской области на 2026 год и на плановый период 2027-2028 гг.»;</w:t>
            </w:r>
          </w:p>
          <w:p w14:paraId="6EA37AF4" w14:textId="1F9B5FC0" w:rsidR="00955096" w:rsidRPr="004F48F1" w:rsidRDefault="00955096" w:rsidP="00AD1D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5096">
              <w:rPr>
                <w:rFonts w:ascii="Times New Roman" w:hAnsi="Times New Roman"/>
                <w:bCs/>
                <w:sz w:val="24"/>
                <w:szCs w:val="24"/>
              </w:rPr>
              <w:t>2.Другие</w:t>
            </w:r>
          </w:p>
        </w:tc>
        <w:tc>
          <w:tcPr>
            <w:tcW w:w="2551" w:type="dxa"/>
            <w:shd w:val="clear" w:color="auto" w:fill="FFFFFF" w:themeFill="background1"/>
          </w:tcPr>
          <w:p w14:paraId="3E400759" w14:textId="77777777" w:rsidR="00955096" w:rsidRDefault="00955096" w:rsidP="0095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Андреевка,</w:t>
            </w:r>
          </w:p>
          <w:p w14:paraId="3966B541" w14:textId="77777777" w:rsidR="00955096" w:rsidRDefault="00955096" w:rsidP="0095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  <w:p w14:paraId="10B0D117" w14:textId="77777777" w:rsidR="00955096" w:rsidRPr="004F48F1" w:rsidRDefault="00955096" w:rsidP="009550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344442E0" w14:textId="77777777" w:rsidR="00955096" w:rsidRDefault="00955096" w:rsidP="0095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 депутатов </w:t>
            </w:r>
          </w:p>
          <w:p w14:paraId="6A5208F0" w14:textId="39C6510F" w:rsidR="00955096" w:rsidRPr="00E16043" w:rsidRDefault="00955096" w:rsidP="009550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Андреевского сельсовета</w:t>
            </w:r>
          </w:p>
        </w:tc>
        <w:tc>
          <w:tcPr>
            <w:tcW w:w="3856" w:type="dxa"/>
            <w:shd w:val="clear" w:color="auto" w:fill="FFFFFF" w:themeFill="background1"/>
          </w:tcPr>
          <w:p w14:paraId="08208372" w14:textId="77777777" w:rsidR="00955096" w:rsidRPr="00995404" w:rsidRDefault="00955096" w:rsidP="0095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Черепанов В.С</w:t>
            </w:r>
            <w:r w:rsidRPr="00995404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14:paraId="625F5B78" w14:textId="77777777" w:rsidR="00955096" w:rsidRPr="00995404" w:rsidRDefault="00955096" w:rsidP="0095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95404">
              <w:rPr>
                <w:rFonts w:ascii="Times New Roman" w:hAnsi="Times New Roman"/>
                <w:sz w:val="24"/>
                <w:szCs w:val="24"/>
              </w:rPr>
              <w:t xml:space="preserve">редседатель Совета депутатов </w:t>
            </w:r>
            <w:r>
              <w:rPr>
                <w:rFonts w:ascii="Times New Roman" w:hAnsi="Times New Roman"/>
                <w:sz w:val="24"/>
                <w:szCs w:val="24"/>
              </w:rPr>
              <w:t>Андреевского</w:t>
            </w:r>
            <w:r w:rsidRPr="00995404">
              <w:rPr>
                <w:rFonts w:ascii="Times New Roman" w:hAnsi="Times New Roman"/>
                <w:sz w:val="24"/>
                <w:szCs w:val="24"/>
              </w:rPr>
              <w:t xml:space="preserve"> сельсовета,</w:t>
            </w:r>
          </w:p>
          <w:p w14:paraId="7F44E720" w14:textId="77777777" w:rsidR="00955096" w:rsidRDefault="00955096" w:rsidP="0095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35-423</w:t>
            </w:r>
          </w:p>
          <w:p w14:paraId="14F95A6E" w14:textId="77777777" w:rsidR="00955096" w:rsidRDefault="00955096" w:rsidP="0095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D70CC0" w14:textId="77777777" w:rsidR="00AD1DF7" w:rsidRDefault="00AD1DF7" w:rsidP="0095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58D37D" w14:textId="77777777" w:rsidR="00AD1DF7" w:rsidRDefault="00AD1DF7" w:rsidP="0095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2DD81F" w14:textId="77777777" w:rsidR="00AD1DF7" w:rsidRPr="004F48F1" w:rsidRDefault="00AD1DF7" w:rsidP="0095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096" w:rsidRPr="004C5F8A" w14:paraId="677994AB" w14:textId="77777777" w:rsidTr="00344310">
        <w:trPr>
          <w:trHeight w:val="20"/>
        </w:trPr>
        <w:tc>
          <w:tcPr>
            <w:tcW w:w="1418" w:type="dxa"/>
          </w:tcPr>
          <w:p w14:paraId="71926BCD" w14:textId="77777777" w:rsidR="00955096" w:rsidRPr="00955096" w:rsidRDefault="00955096" w:rsidP="0095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096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14:paraId="193E894B" w14:textId="77777777" w:rsidR="00955096" w:rsidRPr="00955096" w:rsidRDefault="00955096" w:rsidP="0095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096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0F25B26E" w14:textId="77777777" w:rsidR="00955096" w:rsidRPr="00955096" w:rsidRDefault="00955096" w:rsidP="0095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096"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025F9FB8" w14:textId="7A3F874A" w:rsidR="00955096" w:rsidRDefault="00955096" w:rsidP="0095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09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5509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7426B" w14:textId="182291B9" w:rsidR="00955096" w:rsidRDefault="00955096" w:rsidP="009550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Сессия Совета депутатов Баганского сельсовета:</w:t>
            </w:r>
          </w:p>
          <w:p w14:paraId="0F3D3134" w14:textId="77777777" w:rsidR="0051642C" w:rsidRDefault="00955096" w:rsidP="00AD1D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5096">
              <w:rPr>
                <w:rFonts w:ascii="Times New Roman" w:hAnsi="Times New Roman"/>
                <w:bCs/>
                <w:sz w:val="24"/>
                <w:szCs w:val="24"/>
              </w:rPr>
              <w:t>1.О внесении изменений в решение шестидесятой сессии Совета депутатов Баганского сельсовета от 26.12.2024 № 290 «О бюджете Баганского сельсовета Баганского района Новосибирской области на 2025 год и плановый период 2026 и 2027 годов».</w:t>
            </w:r>
          </w:p>
          <w:p w14:paraId="304DDD40" w14:textId="77777777" w:rsidR="00AD1DF7" w:rsidRDefault="00AD1DF7" w:rsidP="00AD1D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3825372" w14:textId="77777777" w:rsidR="00AD1DF7" w:rsidRDefault="00AD1DF7" w:rsidP="00AD1D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55F1A1B" w14:textId="77777777" w:rsidR="00AD1DF7" w:rsidRDefault="00AD1DF7" w:rsidP="00AD1D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97F18AF" w14:textId="2B1A4EBE" w:rsidR="00AD1DF7" w:rsidRPr="004F48F1" w:rsidRDefault="00AD1DF7" w:rsidP="00AD1D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7445873" w14:textId="77777777" w:rsidR="00955096" w:rsidRPr="007F5A62" w:rsidRDefault="00955096" w:rsidP="0095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. Баган,</w:t>
            </w:r>
          </w:p>
          <w:p w14:paraId="14023D80" w14:textId="77777777" w:rsidR="00955096" w:rsidRDefault="00955096" w:rsidP="0095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здании администрации сельсовета</w:t>
            </w:r>
          </w:p>
          <w:p w14:paraId="34FE0595" w14:textId="77777777" w:rsidR="00955096" w:rsidRDefault="00955096" w:rsidP="0095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28F3CF" w14:textId="77777777" w:rsidR="00955096" w:rsidRDefault="00955096" w:rsidP="0095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1DF50A" w14:textId="77777777" w:rsidR="00955096" w:rsidRDefault="00955096" w:rsidP="0095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4E33E3" w14:textId="77777777" w:rsidR="00955096" w:rsidRDefault="00955096" w:rsidP="0095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E2BCF3" w14:textId="77777777" w:rsidR="00955096" w:rsidRPr="004F48F1" w:rsidRDefault="00955096" w:rsidP="009550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14777E23" w14:textId="0929483C" w:rsidR="00955096" w:rsidRPr="00E16043" w:rsidRDefault="00955096" w:rsidP="009550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Совет депутатов Баганского сельсовета</w:t>
            </w:r>
          </w:p>
        </w:tc>
        <w:tc>
          <w:tcPr>
            <w:tcW w:w="3856" w:type="dxa"/>
            <w:shd w:val="clear" w:color="auto" w:fill="FFFFFF" w:themeFill="background1"/>
          </w:tcPr>
          <w:p w14:paraId="0FC4E531" w14:textId="77777777" w:rsidR="00955096" w:rsidRPr="007F5A62" w:rsidRDefault="00955096" w:rsidP="0095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Абакумова И.В.,</w:t>
            </w:r>
          </w:p>
          <w:p w14:paraId="0F992F8B" w14:textId="77777777" w:rsidR="00955096" w:rsidRPr="007F5A62" w:rsidRDefault="00955096" w:rsidP="0095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редседатель Совета депутатов Баганского сельсовета,</w:t>
            </w:r>
          </w:p>
          <w:p w14:paraId="02C19774" w14:textId="77777777" w:rsidR="00955096" w:rsidRDefault="00955096" w:rsidP="0095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22-746</w:t>
            </w:r>
          </w:p>
          <w:p w14:paraId="57DBFA35" w14:textId="77777777" w:rsidR="00955096" w:rsidRDefault="00955096" w:rsidP="0095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1A9E85" w14:textId="77777777" w:rsidR="00955096" w:rsidRDefault="00955096" w:rsidP="0095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4027EF" w14:textId="77777777" w:rsidR="00955096" w:rsidRDefault="00955096" w:rsidP="0095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2EBF9C" w14:textId="77777777" w:rsidR="00955096" w:rsidRPr="004F48F1" w:rsidRDefault="00955096" w:rsidP="0095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961" w:rsidRPr="004C5F8A" w14:paraId="69499E79" w14:textId="77777777" w:rsidTr="001C2DD7">
        <w:trPr>
          <w:trHeight w:val="20"/>
        </w:trPr>
        <w:tc>
          <w:tcPr>
            <w:tcW w:w="1418" w:type="dxa"/>
          </w:tcPr>
          <w:p w14:paraId="77BC430C" w14:textId="77777777" w:rsidR="002D0961" w:rsidRPr="002D0961" w:rsidRDefault="002D0961" w:rsidP="002D0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961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14:paraId="0C650EE3" w14:textId="77777777" w:rsidR="002D0961" w:rsidRPr="002D0961" w:rsidRDefault="002D0961" w:rsidP="002D0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961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1BF8C0C1" w14:textId="77777777" w:rsidR="002D0961" w:rsidRPr="002D0961" w:rsidRDefault="002D0961" w:rsidP="002D0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961"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2737B2CB" w14:textId="31077EFC" w:rsidR="002D0961" w:rsidRPr="00955096" w:rsidRDefault="002D0961" w:rsidP="002D0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961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D849" w14:textId="06D76092" w:rsidR="002D0961" w:rsidRDefault="002D0961" w:rsidP="002D09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Итоговое заседание конкурсной комиссии по отбору кандидатур на должность Главы </w:t>
            </w:r>
            <w:r>
              <w:rPr>
                <w:rFonts w:ascii="Times New Roman" w:hAnsi="Times New Roman"/>
                <w:sz w:val="24"/>
                <w:szCs w:val="24"/>
              </w:rPr>
              <w:t>Ивановского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551" w:type="dxa"/>
            <w:shd w:val="clear" w:color="auto" w:fill="FFFFFF" w:themeFill="background1"/>
          </w:tcPr>
          <w:p w14:paraId="413CC3B2" w14:textId="438E855A" w:rsidR="002D0961" w:rsidRPr="00B02B76" w:rsidRDefault="002D0961" w:rsidP="002D0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76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>Ивановна</w:t>
            </w:r>
            <w:r w:rsidRPr="00B02B7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9C02763" w14:textId="532C6140" w:rsidR="002D0961" w:rsidRDefault="002D0961" w:rsidP="002D0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76"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</w:tc>
        <w:tc>
          <w:tcPr>
            <w:tcW w:w="2977" w:type="dxa"/>
            <w:shd w:val="clear" w:color="auto" w:fill="FFFFFF" w:themeFill="background1"/>
          </w:tcPr>
          <w:p w14:paraId="7BB3C3A6" w14:textId="689BA911" w:rsidR="002D0961" w:rsidRPr="007F5A62" w:rsidRDefault="002D0961" w:rsidP="002D0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B168A">
              <w:rPr>
                <w:rFonts w:ascii="Times New Roman" w:hAnsi="Times New Roman"/>
                <w:sz w:val="24"/>
                <w:szCs w:val="24"/>
              </w:rPr>
              <w:t>онкурсн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2B168A">
              <w:rPr>
                <w:rFonts w:ascii="Times New Roman" w:hAnsi="Times New Roman"/>
                <w:sz w:val="24"/>
                <w:szCs w:val="24"/>
              </w:rPr>
              <w:t xml:space="preserve"> комисси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3856" w:type="dxa"/>
            <w:shd w:val="clear" w:color="auto" w:fill="FFFFFF" w:themeFill="background1"/>
          </w:tcPr>
          <w:p w14:paraId="36B1E2B1" w14:textId="77777777" w:rsidR="002D0961" w:rsidRDefault="002D0961" w:rsidP="002D0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Пилипушка О.В.,</w:t>
            </w:r>
          </w:p>
          <w:p w14:paraId="61528142" w14:textId="77777777" w:rsidR="002D0961" w:rsidRPr="00B02B76" w:rsidRDefault="002D0961" w:rsidP="002D0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конкурсной комиссии, первый</w:t>
            </w:r>
            <w:r w:rsidRPr="00B02B76">
              <w:rPr>
                <w:rFonts w:ascii="Times New Roman" w:hAnsi="Times New Roman"/>
                <w:sz w:val="24"/>
                <w:szCs w:val="24"/>
              </w:rPr>
              <w:t xml:space="preserve"> заместитель главы администрации района,</w:t>
            </w:r>
          </w:p>
          <w:p w14:paraId="3A65AA78" w14:textId="35359C77" w:rsidR="002D0961" w:rsidRPr="007F5A62" w:rsidRDefault="002D0961" w:rsidP="002D0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76">
              <w:rPr>
                <w:rFonts w:ascii="Times New Roman" w:hAnsi="Times New Roman"/>
                <w:sz w:val="24"/>
                <w:szCs w:val="24"/>
              </w:rPr>
              <w:t>21-154</w:t>
            </w:r>
          </w:p>
        </w:tc>
      </w:tr>
      <w:tr w:rsidR="002D0961" w:rsidRPr="004C5F8A" w14:paraId="7DB2C932" w14:textId="77777777" w:rsidTr="001C2DD7">
        <w:trPr>
          <w:trHeight w:val="20"/>
        </w:trPr>
        <w:tc>
          <w:tcPr>
            <w:tcW w:w="1418" w:type="dxa"/>
          </w:tcPr>
          <w:p w14:paraId="657D3ED6" w14:textId="77777777" w:rsidR="002D0961" w:rsidRPr="002D0961" w:rsidRDefault="002D0961" w:rsidP="002D0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961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14:paraId="10E0775B" w14:textId="77777777" w:rsidR="002D0961" w:rsidRPr="002D0961" w:rsidRDefault="002D0961" w:rsidP="002D0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961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0E4F88D9" w14:textId="77777777" w:rsidR="002D0961" w:rsidRPr="002D0961" w:rsidRDefault="002D0961" w:rsidP="002D0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961"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4F92FC37" w14:textId="28C4C3C2" w:rsidR="002D0961" w:rsidRPr="002D0961" w:rsidRDefault="002D0961" w:rsidP="002D0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96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D096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B8F3" w14:textId="567C462E" w:rsidR="002D0961" w:rsidRDefault="002D0961" w:rsidP="002D0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961">
              <w:rPr>
                <w:rFonts w:ascii="Times New Roman" w:hAnsi="Times New Roman"/>
                <w:sz w:val="24"/>
                <w:szCs w:val="24"/>
              </w:rPr>
              <w:t xml:space="preserve">Об избрании Главы </w:t>
            </w:r>
            <w:r>
              <w:rPr>
                <w:rFonts w:ascii="Times New Roman" w:hAnsi="Times New Roman"/>
                <w:sz w:val="24"/>
                <w:szCs w:val="24"/>
              </w:rPr>
              <w:t>Ивановского</w:t>
            </w:r>
            <w:r w:rsidRPr="002D0961">
              <w:rPr>
                <w:rFonts w:ascii="Times New Roman" w:hAnsi="Times New Roman"/>
                <w:sz w:val="24"/>
                <w:szCs w:val="24"/>
              </w:rPr>
              <w:t xml:space="preserve"> сельсовета Баганского района Новосибирской области</w:t>
            </w:r>
          </w:p>
        </w:tc>
        <w:tc>
          <w:tcPr>
            <w:tcW w:w="2551" w:type="dxa"/>
            <w:shd w:val="clear" w:color="auto" w:fill="FFFFFF" w:themeFill="background1"/>
          </w:tcPr>
          <w:p w14:paraId="38A0D1CF" w14:textId="77777777" w:rsidR="002D0961" w:rsidRPr="002D0961" w:rsidRDefault="002D0961" w:rsidP="002D0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961">
              <w:rPr>
                <w:rFonts w:ascii="Times New Roman" w:hAnsi="Times New Roman"/>
                <w:sz w:val="24"/>
                <w:szCs w:val="24"/>
              </w:rPr>
              <w:t>с. Ивановна,</w:t>
            </w:r>
          </w:p>
          <w:p w14:paraId="18DE1C7E" w14:textId="0C9DC48D" w:rsidR="002D0961" w:rsidRPr="00B02B76" w:rsidRDefault="002D0961" w:rsidP="002D0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961"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</w:tc>
        <w:tc>
          <w:tcPr>
            <w:tcW w:w="2977" w:type="dxa"/>
            <w:shd w:val="clear" w:color="auto" w:fill="FFFFFF" w:themeFill="background1"/>
          </w:tcPr>
          <w:p w14:paraId="625EFDB3" w14:textId="77777777" w:rsidR="002D0961" w:rsidRDefault="002D0961" w:rsidP="002D0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депутатов Ивановского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  <w:p w14:paraId="7137A0CE" w14:textId="77777777" w:rsidR="002D0961" w:rsidRDefault="002D0961" w:rsidP="002D0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F7DBED" w14:textId="77777777" w:rsidR="002D0961" w:rsidRDefault="002D0961" w:rsidP="00E27D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FFFFFF" w:themeFill="background1"/>
          </w:tcPr>
          <w:p w14:paraId="2E7FAEAF" w14:textId="77777777" w:rsidR="002D0961" w:rsidRDefault="002D0961" w:rsidP="002D0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Мосейкова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Н.А.,</w:t>
            </w:r>
          </w:p>
          <w:p w14:paraId="735D4DC2" w14:textId="77777777" w:rsidR="002D0961" w:rsidRDefault="002D0961" w:rsidP="002D0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Совета депутатов Ивановского сельсовета, </w:t>
            </w:r>
          </w:p>
          <w:p w14:paraId="0EBCD7E3" w14:textId="5D7CF1AD" w:rsidR="002D0961" w:rsidRDefault="002D0961" w:rsidP="002D0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29-086</w:t>
            </w:r>
          </w:p>
        </w:tc>
      </w:tr>
      <w:tr w:rsidR="0051642C" w:rsidRPr="004C5F8A" w14:paraId="42D6468C" w14:textId="77777777" w:rsidTr="00B30A44">
        <w:trPr>
          <w:trHeight w:val="20"/>
        </w:trPr>
        <w:tc>
          <w:tcPr>
            <w:tcW w:w="1418" w:type="dxa"/>
          </w:tcPr>
          <w:p w14:paraId="075603C8" w14:textId="77777777" w:rsidR="0051642C" w:rsidRPr="00BF337A" w:rsidRDefault="0051642C" w:rsidP="00516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37A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  <w:p w14:paraId="09DBBA4B" w14:textId="77777777" w:rsidR="0051642C" w:rsidRPr="00BF337A" w:rsidRDefault="0051642C" w:rsidP="00516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37A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4D869049" w14:textId="77777777" w:rsidR="0051642C" w:rsidRPr="00BF337A" w:rsidRDefault="0051642C" w:rsidP="00516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37A"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5083A154" w14:textId="2F5E05EA" w:rsidR="0051642C" w:rsidRPr="00955096" w:rsidRDefault="0051642C" w:rsidP="00516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37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F337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1FC67" w14:textId="6F32CDC9" w:rsidR="0051642C" w:rsidRDefault="0051642C" w:rsidP="005164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642C">
              <w:rPr>
                <w:rFonts w:ascii="Times New Roman" w:hAnsi="Times New Roman"/>
                <w:bCs/>
                <w:sz w:val="24"/>
                <w:szCs w:val="24"/>
              </w:rPr>
              <w:t>Сессия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Совет</w:t>
            </w:r>
            <w:r w:rsidR="002D0961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депутатов Мироновского сельсовета</w:t>
            </w:r>
            <w:r w:rsidRPr="0051642C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AB6EB07" w14:textId="472DBBFF" w:rsidR="0051642C" w:rsidRPr="0051642C" w:rsidRDefault="0051642C" w:rsidP="005164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642C">
              <w:rPr>
                <w:rFonts w:ascii="Times New Roman" w:hAnsi="Times New Roman"/>
                <w:bCs/>
                <w:sz w:val="24"/>
                <w:szCs w:val="24"/>
              </w:rPr>
              <w:t>1. Об утверждении бюджета Мироновского сельсовета на 2026 год и плановый период 2027-2028 годов;</w:t>
            </w:r>
          </w:p>
          <w:p w14:paraId="66634887" w14:textId="77777777" w:rsidR="0051642C" w:rsidRPr="0051642C" w:rsidRDefault="0051642C" w:rsidP="005164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642C">
              <w:rPr>
                <w:rFonts w:ascii="Times New Roman" w:hAnsi="Times New Roman"/>
                <w:bCs/>
                <w:sz w:val="24"/>
                <w:szCs w:val="24"/>
              </w:rPr>
              <w:t>2. Об утверждении плана работы Совета депутатов на 2026 год</w:t>
            </w:r>
          </w:p>
          <w:p w14:paraId="64D105A1" w14:textId="09E24CD8" w:rsidR="0051642C" w:rsidRDefault="0051642C" w:rsidP="005164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642C">
              <w:rPr>
                <w:rFonts w:ascii="Times New Roman" w:hAnsi="Times New Roman"/>
                <w:bCs/>
                <w:sz w:val="24"/>
                <w:szCs w:val="24"/>
              </w:rPr>
              <w:t xml:space="preserve">3. Другие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B329" w14:textId="1DB69481" w:rsidR="0051642C" w:rsidRDefault="0051642C" w:rsidP="00516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A96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1A96">
              <w:rPr>
                <w:rFonts w:ascii="Times New Roman" w:hAnsi="Times New Roman"/>
                <w:sz w:val="24"/>
                <w:szCs w:val="24"/>
              </w:rPr>
              <w:t>Мироновка,</w:t>
            </w:r>
          </w:p>
          <w:p w14:paraId="41D1E3D4" w14:textId="006BE020" w:rsidR="0051642C" w:rsidRDefault="0051642C" w:rsidP="00516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A96">
              <w:rPr>
                <w:rFonts w:ascii="Times New Roman" w:hAnsi="Times New Roman"/>
                <w:sz w:val="24"/>
                <w:szCs w:val="24"/>
              </w:rPr>
              <w:t xml:space="preserve"> здание администрации сельсовета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0408" w14:textId="77777777" w:rsidR="0051642C" w:rsidRPr="00E11A96" w:rsidRDefault="0051642C" w:rsidP="00516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A96">
              <w:rPr>
                <w:rFonts w:ascii="Times New Roman" w:hAnsi="Times New Roman"/>
                <w:sz w:val="24"/>
                <w:szCs w:val="24"/>
              </w:rPr>
              <w:t>Совет депутатов</w:t>
            </w:r>
          </w:p>
          <w:p w14:paraId="2C1E1CE6" w14:textId="03AFA1F1" w:rsidR="0051642C" w:rsidRPr="007F5A62" w:rsidRDefault="0051642C" w:rsidP="00516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A96">
              <w:rPr>
                <w:rFonts w:ascii="Times New Roman" w:hAnsi="Times New Roman"/>
                <w:sz w:val="24"/>
                <w:szCs w:val="24"/>
              </w:rPr>
              <w:t xml:space="preserve">Мироновского сельсовета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57EC" w14:textId="77777777" w:rsidR="0051642C" w:rsidRDefault="0051642C" w:rsidP="00516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A96">
              <w:rPr>
                <w:rFonts w:ascii="Times New Roman" w:hAnsi="Times New Roman"/>
                <w:sz w:val="24"/>
                <w:szCs w:val="24"/>
              </w:rPr>
              <w:t xml:space="preserve">Гурьева Н.В., </w:t>
            </w:r>
          </w:p>
          <w:p w14:paraId="6A0DA324" w14:textId="77777777" w:rsidR="0051642C" w:rsidRPr="00E11A96" w:rsidRDefault="0051642C" w:rsidP="00516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11A96">
              <w:rPr>
                <w:rFonts w:ascii="Times New Roman" w:hAnsi="Times New Roman"/>
                <w:sz w:val="24"/>
                <w:szCs w:val="24"/>
              </w:rPr>
              <w:t>редседатель Совета депутатов Мироновского сельсовета,</w:t>
            </w:r>
          </w:p>
          <w:p w14:paraId="283894F0" w14:textId="77777777" w:rsidR="0051642C" w:rsidRPr="00E11A96" w:rsidRDefault="0051642C" w:rsidP="00516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A96">
              <w:rPr>
                <w:rFonts w:ascii="Times New Roman" w:hAnsi="Times New Roman"/>
                <w:sz w:val="24"/>
                <w:szCs w:val="24"/>
              </w:rPr>
              <w:t xml:space="preserve">34-160 </w:t>
            </w:r>
          </w:p>
          <w:p w14:paraId="0F8044A2" w14:textId="77777777" w:rsidR="0051642C" w:rsidRDefault="0051642C" w:rsidP="00516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847C0C" w14:textId="77777777" w:rsidR="00AD1DF7" w:rsidRDefault="00AD1DF7" w:rsidP="00516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79F8C6" w14:textId="77777777" w:rsidR="00AD1DF7" w:rsidRDefault="00AD1DF7" w:rsidP="00516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C10812" w14:textId="77777777" w:rsidR="00AD1DF7" w:rsidRDefault="00AD1DF7" w:rsidP="00516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6DB9FF" w14:textId="77777777" w:rsidR="00AD1DF7" w:rsidRDefault="00AD1DF7" w:rsidP="00516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477814" w14:textId="77777777" w:rsidR="00AD1DF7" w:rsidRPr="007F5A62" w:rsidRDefault="00AD1DF7" w:rsidP="00516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043" w:rsidRPr="004C5F8A" w14:paraId="616D1D43" w14:textId="77777777" w:rsidTr="00EF5E27">
        <w:trPr>
          <w:trHeight w:val="20"/>
        </w:trPr>
        <w:tc>
          <w:tcPr>
            <w:tcW w:w="1418" w:type="dxa"/>
          </w:tcPr>
          <w:p w14:paraId="34887C07" w14:textId="77777777" w:rsidR="00E16043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14:paraId="0D053CE0" w14:textId="77777777" w:rsidR="00E16043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5E9DA984" w14:textId="77777777" w:rsidR="00E16043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474463DE" w14:textId="004BA09A" w:rsidR="00E16043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18BCC" w14:textId="77777777" w:rsidR="00E16043" w:rsidRDefault="00E16043" w:rsidP="00E1604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48F1">
              <w:rPr>
                <w:rFonts w:ascii="Times New Roman" w:hAnsi="Times New Roman"/>
                <w:bCs/>
                <w:sz w:val="24"/>
                <w:szCs w:val="24"/>
              </w:rPr>
              <w:t xml:space="preserve">Новогодний квест </w:t>
            </w:r>
          </w:p>
          <w:p w14:paraId="25B821C7" w14:textId="70EF3416" w:rsidR="00E16043" w:rsidRPr="004F48F1" w:rsidRDefault="00E16043" w:rsidP="00E1604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48F1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старшее</w:t>
            </w:r>
            <w:r w:rsidRPr="004F48F1">
              <w:rPr>
                <w:rFonts w:ascii="Times New Roman" w:hAnsi="Times New Roman"/>
                <w:bCs/>
                <w:sz w:val="24"/>
                <w:szCs w:val="24"/>
              </w:rPr>
              <w:t xml:space="preserve"> звено)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924F6" w14:textId="77777777" w:rsidR="00E16043" w:rsidRPr="004F48F1" w:rsidRDefault="00E16043" w:rsidP="00E1604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48F1">
              <w:rPr>
                <w:rFonts w:ascii="Times New Roman" w:hAnsi="Times New Roman"/>
                <w:bCs/>
                <w:sz w:val="24"/>
                <w:szCs w:val="24"/>
              </w:rPr>
              <w:t>с. Баган</w:t>
            </w:r>
          </w:p>
          <w:p w14:paraId="23F498E0" w14:textId="763BD1B9" w:rsidR="00E16043" w:rsidRPr="004F48F1" w:rsidRDefault="00E16043" w:rsidP="00E1604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48F1">
              <w:rPr>
                <w:rFonts w:ascii="Times New Roman" w:hAnsi="Times New Roman"/>
                <w:bCs/>
                <w:sz w:val="24"/>
                <w:szCs w:val="24"/>
              </w:rPr>
              <w:t>ДШИ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996AC" w14:textId="77777777" w:rsidR="00E16043" w:rsidRDefault="00E16043" w:rsidP="00E1604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6043">
              <w:rPr>
                <w:rFonts w:ascii="Times New Roman" w:hAnsi="Times New Roman"/>
                <w:bCs/>
                <w:sz w:val="24"/>
                <w:szCs w:val="24"/>
              </w:rPr>
              <w:t>с. Баган</w:t>
            </w:r>
          </w:p>
          <w:p w14:paraId="6F46370C" w14:textId="77777777" w:rsidR="00E16043" w:rsidRDefault="00E16043" w:rsidP="00E1604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48F1">
              <w:rPr>
                <w:rFonts w:ascii="Times New Roman" w:hAnsi="Times New Roman"/>
                <w:bCs/>
                <w:sz w:val="24"/>
                <w:szCs w:val="24"/>
              </w:rPr>
              <w:t>МБУ ДО ДШИ</w:t>
            </w:r>
          </w:p>
          <w:p w14:paraId="79998B15" w14:textId="77777777" w:rsidR="00E16043" w:rsidRPr="00E16043" w:rsidRDefault="00E16043" w:rsidP="00E1604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ABD38" w14:textId="77777777" w:rsidR="00E16043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8F1">
              <w:rPr>
                <w:rFonts w:ascii="Times New Roman" w:hAnsi="Times New Roman"/>
                <w:sz w:val="24"/>
                <w:szCs w:val="24"/>
              </w:rPr>
              <w:t>Погорелая О.В.,</w:t>
            </w:r>
          </w:p>
          <w:p w14:paraId="1279B04C" w14:textId="5DFA02E8" w:rsidR="00E16043" w:rsidRPr="004F48F1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8F1">
              <w:rPr>
                <w:rFonts w:ascii="Times New Roman" w:hAnsi="Times New Roman"/>
                <w:sz w:val="24"/>
                <w:szCs w:val="24"/>
              </w:rPr>
              <w:t xml:space="preserve"> директор МБУ ДО ДШИ с. Баган, 29-098</w:t>
            </w:r>
          </w:p>
        </w:tc>
      </w:tr>
      <w:tr w:rsidR="005A0D74" w:rsidRPr="004C5F8A" w14:paraId="1D227E7A" w14:textId="77777777" w:rsidTr="00A97278">
        <w:trPr>
          <w:trHeight w:val="20"/>
        </w:trPr>
        <w:tc>
          <w:tcPr>
            <w:tcW w:w="1418" w:type="dxa"/>
          </w:tcPr>
          <w:p w14:paraId="25B4E2A3" w14:textId="77777777" w:rsidR="005A0D74" w:rsidRDefault="005A0D74" w:rsidP="005A0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  <w:p w14:paraId="2767451C" w14:textId="77777777" w:rsidR="005A0D74" w:rsidRDefault="005A0D74" w:rsidP="005A0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3FD2F7FF" w14:textId="77777777" w:rsidR="005A0D74" w:rsidRDefault="005A0D74" w:rsidP="005A0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2B58F06E" w14:textId="1B80CDA7" w:rsidR="005A0D74" w:rsidRDefault="005A0D74" w:rsidP="005A0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7BF6C" w14:textId="326C9D1B" w:rsidR="005A0D74" w:rsidRPr="00955617" w:rsidRDefault="005A0D74" w:rsidP="005A0D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5617">
              <w:rPr>
                <w:rFonts w:ascii="Times New Roman" w:hAnsi="Times New Roman"/>
                <w:bCs/>
                <w:sz w:val="24"/>
                <w:szCs w:val="24"/>
              </w:rPr>
              <w:t>Сессия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Совета депутатов Савкинского сельсовета:</w:t>
            </w:r>
          </w:p>
          <w:p w14:paraId="39E7640F" w14:textId="77777777" w:rsidR="005A0D74" w:rsidRPr="00955617" w:rsidRDefault="005A0D74" w:rsidP="005A0D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5617">
              <w:rPr>
                <w:rFonts w:ascii="Times New Roman" w:hAnsi="Times New Roman"/>
                <w:bCs/>
                <w:sz w:val="24"/>
                <w:szCs w:val="24"/>
              </w:rPr>
              <w:t>1.Об утверждении бюджета Савкинского сельсовета на 2026 год и плановый период 2027-2028 годы.</w:t>
            </w:r>
          </w:p>
          <w:p w14:paraId="7CF65469" w14:textId="77777777" w:rsidR="005A0D74" w:rsidRPr="00955617" w:rsidRDefault="005A0D74" w:rsidP="005A0D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5617">
              <w:rPr>
                <w:rFonts w:ascii="Times New Roman" w:hAnsi="Times New Roman"/>
                <w:bCs/>
                <w:sz w:val="24"/>
                <w:szCs w:val="24"/>
              </w:rPr>
              <w:t>2. О плане работы Совета депутатов Савкинского сельсовета на 2026 год.</w:t>
            </w:r>
          </w:p>
          <w:p w14:paraId="727ED20F" w14:textId="77777777" w:rsidR="005A0D74" w:rsidRDefault="005A0D74" w:rsidP="005A0D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5617">
              <w:rPr>
                <w:rFonts w:ascii="Times New Roman" w:hAnsi="Times New Roman"/>
                <w:bCs/>
                <w:sz w:val="24"/>
                <w:szCs w:val="24"/>
              </w:rPr>
              <w:t>3. О внесении изменений в решение «О бюджете Савкинского сельсовета на 2026 год и плановый период 2027 и 2028годы»</w:t>
            </w:r>
          </w:p>
          <w:p w14:paraId="66702B61" w14:textId="77777777" w:rsidR="00E27D45" w:rsidRDefault="00E27D45" w:rsidP="005A0D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E0C6941" w14:textId="11112C7E" w:rsidR="00E27D45" w:rsidRPr="004F48F1" w:rsidRDefault="00E27D45" w:rsidP="005A0D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3EFE6473" w14:textId="77777777" w:rsidR="005A0D74" w:rsidRDefault="005A0D74" w:rsidP="005A0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Савкино,</w:t>
            </w:r>
          </w:p>
          <w:p w14:paraId="40605323" w14:textId="77777777" w:rsidR="005A0D74" w:rsidRDefault="005A0D74" w:rsidP="005A0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  <w:p w14:paraId="0D2EAC6C" w14:textId="77777777" w:rsidR="005A0D74" w:rsidRPr="004F48F1" w:rsidRDefault="005A0D74" w:rsidP="005A0D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A624ADE" w14:textId="77777777" w:rsidR="005A0D74" w:rsidRDefault="005A0D74" w:rsidP="005A0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 депутатов </w:t>
            </w:r>
          </w:p>
          <w:p w14:paraId="52995B7D" w14:textId="37DF08BB" w:rsidR="005A0D74" w:rsidRPr="00E16043" w:rsidRDefault="005A0D74" w:rsidP="005A0D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Савкинского сельсовета</w:t>
            </w:r>
          </w:p>
        </w:tc>
        <w:tc>
          <w:tcPr>
            <w:tcW w:w="3856" w:type="dxa"/>
            <w:shd w:val="clear" w:color="auto" w:fill="FFFFFF" w:themeFill="background1"/>
          </w:tcPr>
          <w:p w14:paraId="025EBEDC" w14:textId="77777777" w:rsidR="005A0D74" w:rsidRPr="00995404" w:rsidRDefault="005A0D74" w:rsidP="005A0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404">
              <w:rPr>
                <w:rFonts w:ascii="Times New Roman" w:hAnsi="Times New Roman"/>
                <w:sz w:val="24"/>
                <w:szCs w:val="24"/>
              </w:rPr>
              <w:t>Бабий С.В.,</w:t>
            </w:r>
          </w:p>
          <w:p w14:paraId="07CCB7FF" w14:textId="77777777" w:rsidR="005A0D74" w:rsidRPr="00995404" w:rsidRDefault="005A0D74" w:rsidP="005A0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95404">
              <w:rPr>
                <w:rFonts w:ascii="Times New Roman" w:hAnsi="Times New Roman"/>
                <w:sz w:val="24"/>
                <w:szCs w:val="24"/>
              </w:rPr>
              <w:t>редседатель Совета депутатов Савкинского сельсовета,</w:t>
            </w:r>
          </w:p>
          <w:p w14:paraId="6057A359" w14:textId="53BB5C59" w:rsidR="005A0D74" w:rsidRPr="004F48F1" w:rsidRDefault="005A0D74" w:rsidP="005A0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404">
              <w:rPr>
                <w:rFonts w:ascii="Times New Roman" w:hAnsi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95404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</w:tr>
      <w:tr w:rsidR="00F550D9" w:rsidRPr="004C5F8A" w14:paraId="692B5403" w14:textId="77777777" w:rsidTr="000842D7">
        <w:trPr>
          <w:trHeight w:val="20"/>
        </w:trPr>
        <w:tc>
          <w:tcPr>
            <w:tcW w:w="1418" w:type="dxa"/>
          </w:tcPr>
          <w:p w14:paraId="311E20B6" w14:textId="77777777" w:rsidR="00F550D9" w:rsidRDefault="00F550D9" w:rsidP="00F55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  <w:p w14:paraId="6D3C0766" w14:textId="77777777" w:rsidR="00F550D9" w:rsidRDefault="00F550D9" w:rsidP="00F55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4D8FA6E3" w14:textId="77777777" w:rsidR="00F550D9" w:rsidRDefault="00F550D9" w:rsidP="00F55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3DEB8DE2" w14:textId="1F805E7F" w:rsidR="00F550D9" w:rsidRPr="002C60E7" w:rsidRDefault="00F550D9" w:rsidP="00F55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</w:tcPr>
          <w:p w14:paraId="1098F7C2" w14:textId="0718704E" w:rsidR="00F550D9" w:rsidRDefault="00F550D9" w:rsidP="00F55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707D">
              <w:rPr>
                <w:rFonts w:ascii="Times New Roman" w:hAnsi="Times New Roman"/>
                <w:sz w:val="24"/>
                <w:szCs w:val="24"/>
              </w:rPr>
              <w:t>Сессия Совета депутатов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Палецкого сельсовета:</w:t>
            </w:r>
          </w:p>
          <w:p w14:paraId="10AEF2AB" w14:textId="799F2526" w:rsidR="00F550D9" w:rsidRDefault="00F550D9" w:rsidP="00F55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C707D">
              <w:rPr>
                <w:rFonts w:ascii="Times New Roman" w:hAnsi="Times New Roman"/>
                <w:sz w:val="24"/>
                <w:szCs w:val="24"/>
              </w:rPr>
              <w:t>О утверждении бюджета Палецкого сельсовета Баганского района Новосибирской области</w:t>
            </w:r>
          </w:p>
        </w:tc>
        <w:tc>
          <w:tcPr>
            <w:tcW w:w="2551" w:type="dxa"/>
            <w:shd w:val="clear" w:color="auto" w:fill="FFFFFF" w:themeFill="background1"/>
          </w:tcPr>
          <w:p w14:paraId="77B0C644" w14:textId="77777777" w:rsidR="00F550D9" w:rsidRPr="007F5A62" w:rsidRDefault="00F550D9" w:rsidP="00F55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Палецкое</w:t>
            </w:r>
            <w:proofErr w:type="spellEnd"/>
            <w:r w:rsidRPr="007F5A6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3B323A0" w14:textId="77777777" w:rsidR="00F550D9" w:rsidRDefault="00F550D9" w:rsidP="00F55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  <w:p w14:paraId="2CA9F524" w14:textId="77777777" w:rsidR="00F550D9" w:rsidRDefault="00F550D9" w:rsidP="00F55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A7686B" w14:textId="77777777" w:rsidR="00E27D45" w:rsidRDefault="00E27D45" w:rsidP="00F55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0DD8F1" w14:textId="77777777" w:rsidR="00E27D45" w:rsidRDefault="00E27D45" w:rsidP="00F55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A03C40" w14:textId="77777777" w:rsidR="00E27D45" w:rsidRDefault="00E27D45" w:rsidP="00F55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78342A94" w14:textId="1A6A93F5" w:rsidR="00F550D9" w:rsidRDefault="00F550D9" w:rsidP="00F55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 xml:space="preserve">Совет депутатов </w:t>
            </w:r>
            <w:r>
              <w:rPr>
                <w:rFonts w:ascii="Times New Roman" w:hAnsi="Times New Roman"/>
                <w:sz w:val="24"/>
                <w:szCs w:val="24"/>
              </w:rPr>
              <w:t>Палецкого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3856" w:type="dxa"/>
            <w:shd w:val="clear" w:color="auto" w:fill="FFFFFF" w:themeFill="background1"/>
          </w:tcPr>
          <w:p w14:paraId="05BAE7E3" w14:textId="77777777" w:rsidR="00F550D9" w:rsidRPr="007F5A62" w:rsidRDefault="00F550D9" w:rsidP="00F55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Ершова Ю.Н.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E5EA6AF" w14:textId="77777777" w:rsidR="00F550D9" w:rsidRPr="007F5A62" w:rsidRDefault="00F550D9" w:rsidP="00F55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 xml:space="preserve">председатель Совета депутатов </w:t>
            </w:r>
            <w:r>
              <w:rPr>
                <w:rFonts w:ascii="Times New Roman" w:hAnsi="Times New Roman"/>
                <w:sz w:val="24"/>
                <w:szCs w:val="24"/>
              </w:rPr>
              <w:t>Палецкого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 xml:space="preserve"> сельсовета,</w:t>
            </w:r>
          </w:p>
          <w:p w14:paraId="04526CFA" w14:textId="402D82C2" w:rsidR="00F550D9" w:rsidRDefault="00F550D9" w:rsidP="00F55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45-285</w:t>
            </w:r>
          </w:p>
        </w:tc>
      </w:tr>
      <w:tr w:rsidR="00C6069F" w:rsidRPr="004C5F8A" w14:paraId="717A5CEC" w14:textId="77777777" w:rsidTr="000842D7">
        <w:trPr>
          <w:trHeight w:val="20"/>
        </w:trPr>
        <w:tc>
          <w:tcPr>
            <w:tcW w:w="1418" w:type="dxa"/>
          </w:tcPr>
          <w:p w14:paraId="7854E40E" w14:textId="77777777" w:rsidR="00C6069F" w:rsidRPr="00C6069F" w:rsidRDefault="00C6069F" w:rsidP="00C60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69F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  <w:p w14:paraId="6BBDE44B" w14:textId="77777777" w:rsidR="00C6069F" w:rsidRPr="00C6069F" w:rsidRDefault="00C6069F" w:rsidP="00C60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69F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6EEC1125" w14:textId="77777777" w:rsidR="00C6069F" w:rsidRPr="00C6069F" w:rsidRDefault="00C6069F" w:rsidP="00C60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69F"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7BBDBF03" w14:textId="154C73E0" w:rsidR="00C6069F" w:rsidRDefault="00C6069F" w:rsidP="00C60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69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6069F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3DD740B1" w14:textId="77777777" w:rsidR="00C6069F" w:rsidRPr="00C6069F" w:rsidRDefault="00C6069F" w:rsidP="00C60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69F">
              <w:rPr>
                <w:rFonts w:ascii="Times New Roman" w:hAnsi="Times New Roman"/>
                <w:sz w:val="24"/>
                <w:szCs w:val="24"/>
              </w:rPr>
              <w:t>Сессия Совета депутатов Лозовского сельсовета:</w:t>
            </w:r>
          </w:p>
          <w:p w14:paraId="074C08FD" w14:textId="77777777" w:rsidR="00C6069F" w:rsidRPr="00C6069F" w:rsidRDefault="00C6069F" w:rsidP="00C6069F">
            <w:pPr>
              <w:rPr>
                <w:rFonts w:ascii="Times New Roman" w:hAnsi="Times New Roman"/>
                <w:sz w:val="24"/>
                <w:szCs w:val="24"/>
              </w:rPr>
            </w:pPr>
            <w:r w:rsidRPr="00C6069F">
              <w:rPr>
                <w:rFonts w:ascii="Times New Roman" w:hAnsi="Times New Roman"/>
                <w:sz w:val="24"/>
                <w:szCs w:val="24"/>
              </w:rPr>
              <w:t xml:space="preserve">1. О внесении изменений в решение </w:t>
            </w:r>
          </w:p>
          <w:p w14:paraId="3955C941" w14:textId="0B018A8F" w:rsidR="00C6069F" w:rsidRPr="003C707D" w:rsidRDefault="00C6069F" w:rsidP="00C60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69F">
              <w:rPr>
                <w:rFonts w:ascii="Times New Roman" w:hAnsi="Times New Roman"/>
                <w:sz w:val="24"/>
                <w:szCs w:val="24"/>
              </w:rPr>
              <w:t xml:space="preserve">68 сессии Совета депутатов Лозовского сельсовета Баганского района Новосибирской области 6 созыва № 265 от 26.12.2024 </w:t>
            </w:r>
            <w:proofErr w:type="gramStart"/>
            <w:r w:rsidRPr="00C6069F">
              <w:rPr>
                <w:rFonts w:ascii="Times New Roman" w:hAnsi="Times New Roman"/>
                <w:sz w:val="24"/>
                <w:szCs w:val="24"/>
              </w:rPr>
              <w:t>г.« О</w:t>
            </w:r>
            <w:proofErr w:type="gramEnd"/>
            <w:r w:rsidRPr="00C6069F">
              <w:rPr>
                <w:rFonts w:ascii="Times New Roman" w:hAnsi="Times New Roman"/>
                <w:sz w:val="24"/>
                <w:szCs w:val="24"/>
              </w:rPr>
              <w:t xml:space="preserve"> бюджете Лозовского сельсовета Баганского района Новосибирской области на 2025 год и плановый период 2026-2027 годов</w:t>
            </w:r>
          </w:p>
        </w:tc>
        <w:tc>
          <w:tcPr>
            <w:tcW w:w="2551" w:type="dxa"/>
            <w:shd w:val="clear" w:color="auto" w:fill="FFFFFF" w:themeFill="background1"/>
          </w:tcPr>
          <w:p w14:paraId="46E6A58F" w14:textId="77777777" w:rsidR="00C6069F" w:rsidRPr="007F5A62" w:rsidRDefault="00C6069F" w:rsidP="00C60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с. Лозовское,</w:t>
            </w:r>
          </w:p>
          <w:p w14:paraId="196A4707" w14:textId="77777777" w:rsidR="00C6069F" w:rsidRDefault="00C6069F" w:rsidP="00C60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  <w:p w14:paraId="1D33967C" w14:textId="77777777" w:rsidR="00C6069F" w:rsidRDefault="00C6069F" w:rsidP="00C60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20DCB3" w14:textId="77777777" w:rsidR="00C6069F" w:rsidRDefault="00C6069F" w:rsidP="00C60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BFAE13" w14:textId="77777777" w:rsidR="00C6069F" w:rsidRDefault="00C6069F" w:rsidP="00C60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85C9B8" w14:textId="77777777" w:rsidR="00C6069F" w:rsidRDefault="00C6069F" w:rsidP="00C60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98883D" w14:textId="77777777" w:rsidR="00C6069F" w:rsidRDefault="00C6069F" w:rsidP="00C60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AF5152" w14:textId="77777777" w:rsidR="00C6069F" w:rsidRDefault="00C6069F" w:rsidP="00C60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16A37F" w14:textId="77777777" w:rsidR="00C6069F" w:rsidRPr="007F5A62" w:rsidRDefault="00C6069F" w:rsidP="00C60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1E8B13A8" w14:textId="2BCF835E" w:rsidR="00C6069F" w:rsidRPr="007F5A62" w:rsidRDefault="00C6069F" w:rsidP="00C60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Совет депутатов Лозовского сельсовета</w:t>
            </w:r>
          </w:p>
        </w:tc>
        <w:tc>
          <w:tcPr>
            <w:tcW w:w="3856" w:type="dxa"/>
            <w:shd w:val="clear" w:color="auto" w:fill="FFFFFF" w:themeFill="background1"/>
          </w:tcPr>
          <w:p w14:paraId="52EF790D" w14:textId="77777777" w:rsidR="00C6069F" w:rsidRPr="007F5A62" w:rsidRDefault="00C6069F" w:rsidP="00C60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Баранчиков А.А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14:paraId="4803C1A3" w14:textId="77777777" w:rsidR="00C6069F" w:rsidRPr="007F5A62" w:rsidRDefault="00C6069F" w:rsidP="00C60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председатель Совета депутатов Лозовского сельсовета,</w:t>
            </w:r>
          </w:p>
          <w:p w14:paraId="587DE9AC" w14:textId="532862DB" w:rsidR="00C6069F" w:rsidRDefault="00C6069F" w:rsidP="00C60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29-007</w:t>
            </w:r>
          </w:p>
        </w:tc>
      </w:tr>
      <w:tr w:rsidR="00C6069F" w:rsidRPr="004C5F8A" w14:paraId="50751E74" w14:textId="77777777" w:rsidTr="000842D7">
        <w:trPr>
          <w:trHeight w:val="20"/>
        </w:trPr>
        <w:tc>
          <w:tcPr>
            <w:tcW w:w="1418" w:type="dxa"/>
          </w:tcPr>
          <w:p w14:paraId="3DB97E9B" w14:textId="77777777" w:rsidR="00C6069F" w:rsidRPr="00C6069F" w:rsidRDefault="00C6069F" w:rsidP="00C60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69F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14:paraId="103AD295" w14:textId="77777777" w:rsidR="00C6069F" w:rsidRPr="00C6069F" w:rsidRDefault="00C6069F" w:rsidP="00C60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69F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3BAD628A" w14:textId="77777777" w:rsidR="00C6069F" w:rsidRPr="00C6069F" w:rsidRDefault="00C6069F" w:rsidP="00C60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69F"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0E0D0B04" w14:textId="5870B974" w:rsidR="00C6069F" w:rsidRPr="00C6069F" w:rsidRDefault="00C6069F" w:rsidP="00C60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69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6069F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114D2FF9" w14:textId="77777777" w:rsidR="00C6069F" w:rsidRPr="00C6069F" w:rsidRDefault="00C6069F" w:rsidP="00C60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69F">
              <w:rPr>
                <w:rFonts w:ascii="Times New Roman" w:hAnsi="Times New Roman"/>
                <w:sz w:val="24"/>
                <w:szCs w:val="24"/>
              </w:rPr>
              <w:t>Час контроля:</w:t>
            </w:r>
          </w:p>
          <w:p w14:paraId="256C4FAD" w14:textId="3A7DBB4D" w:rsidR="00C6069F" w:rsidRPr="00C6069F" w:rsidRDefault="00C6069F" w:rsidP="00C60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C6069F">
              <w:rPr>
                <w:rFonts w:ascii="Times New Roman" w:hAnsi="Times New Roman"/>
                <w:sz w:val="24"/>
                <w:szCs w:val="24"/>
              </w:rPr>
              <w:t>О ходе выполнения постановления администрации Лозовского сельсовета «О подготовке и проведении праздничных новогодних и рождественских мероприятий на территории Лозовского сельсовета Баганского района Новосибирской области»</w:t>
            </w:r>
          </w:p>
        </w:tc>
        <w:tc>
          <w:tcPr>
            <w:tcW w:w="2551" w:type="dxa"/>
            <w:shd w:val="clear" w:color="auto" w:fill="FFFFFF" w:themeFill="background1"/>
          </w:tcPr>
          <w:p w14:paraId="31A22D19" w14:textId="77777777" w:rsidR="00C6069F" w:rsidRPr="007F5A62" w:rsidRDefault="00C6069F" w:rsidP="00C60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с. Лозовское,</w:t>
            </w:r>
          </w:p>
          <w:p w14:paraId="473974AB" w14:textId="35A8D9A5" w:rsidR="00C6069F" w:rsidRPr="007F5A62" w:rsidRDefault="00C6069F" w:rsidP="00C60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</w:tc>
        <w:tc>
          <w:tcPr>
            <w:tcW w:w="2977" w:type="dxa"/>
            <w:shd w:val="clear" w:color="auto" w:fill="FFFFFF" w:themeFill="background1"/>
          </w:tcPr>
          <w:p w14:paraId="023D8F47" w14:textId="29B2664F" w:rsidR="00C6069F" w:rsidRPr="007F5A62" w:rsidRDefault="00C6069F" w:rsidP="00C60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Администрация Лозовского сельсовета</w:t>
            </w:r>
          </w:p>
        </w:tc>
        <w:tc>
          <w:tcPr>
            <w:tcW w:w="3856" w:type="dxa"/>
            <w:shd w:val="clear" w:color="auto" w:fill="FFFFFF" w:themeFill="background1"/>
          </w:tcPr>
          <w:p w14:paraId="3C0BB699" w14:textId="77777777" w:rsidR="00C6069F" w:rsidRPr="007F5A62" w:rsidRDefault="00C6069F" w:rsidP="00C60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Суворов В.А.,</w:t>
            </w:r>
          </w:p>
          <w:p w14:paraId="2868D384" w14:textId="77777777" w:rsidR="00C6069F" w:rsidRPr="007F5A62" w:rsidRDefault="00C6069F" w:rsidP="00C60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Глава Лозовского сельсовета,</w:t>
            </w:r>
          </w:p>
          <w:p w14:paraId="588730D0" w14:textId="77777777" w:rsidR="00C6069F" w:rsidRDefault="00C6069F" w:rsidP="00C60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35-386</w:t>
            </w:r>
          </w:p>
          <w:p w14:paraId="55688ECD" w14:textId="77777777" w:rsidR="00C6069F" w:rsidRDefault="00C6069F" w:rsidP="00C606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3B3640" w14:textId="77777777" w:rsidR="00C6069F" w:rsidRDefault="00C6069F" w:rsidP="00C60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9CFEAF" w14:textId="77777777" w:rsidR="00C6069F" w:rsidRDefault="00C6069F" w:rsidP="00C60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E3335A" w14:textId="77777777" w:rsidR="00C6069F" w:rsidRDefault="00C6069F" w:rsidP="00C60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AE5164" w14:textId="77777777" w:rsidR="00C6069F" w:rsidRDefault="00C6069F" w:rsidP="00C60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F0C" w:rsidRPr="004C5F8A" w14:paraId="4D5204B6" w14:textId="77777777" w:rsidTr="000842D7">
        <w:trPr>
          <w:trHeight w:val="20"/>
        </w:trPr>
        <w:tc>
          <w:tcPr>
            <w:tcW w:w="1418" w:type="dxa"/>
          </w:tcPr>
          <w:p w14:paraId="73526F8D" w14:textId="77777777" w:rsidR="004E1F0C" w:rsidRPr="004E1F0C" w:rsidRDefault="004E1F0C" w:rsidP="004E1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F0C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14:paraId="3C8E6DC2" w14:textId="77777777" w:rsidR="004E1F0C" w:rsidRPr="004E1F0C" w:rsidRDefault="004E1F0C" w:rsidP="004E1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F0C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3F1576EE" w14:textId="77777777" w:rsidR="004E1F0C" w:rsidRPr="004E1F0C" w:rsidRDefault="004E1F0C" w:rsidP="004E1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F0C"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016B22B7" w14:textId="1646F741" w:rsidR="004E1F0C" w:rsidRDefault="004E1F0C" w:rsidP="004E1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F0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E1F0C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579329FE" w14:textId="5FBDA909" w:rsidR="004E1F0C" w:rsidRPr="004E1F0C" w:rsidRDefault="004E1F0C" w:rsidP="004E1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F0C">
              <w:rPr>
                <w:rFonts w:ascii="Times New Roman" w:hAnsi="Times New Roman"/>
                <w:sz w:val="24"/>
                <w:szCs w:val="24"/>
              </w:rPr>
              <w:t>Сессия Совета депутатов</w:t>
            </w:r>
            <w:r w:rsidR="00DC19B1">
              <w:rPr>
                <w:rFonts w:ascii="Times New Roman" w:hAnsi="Times New Roman"/>
                <w:sz w:val="24"/>
                <w:szCs w:val="24"/>
              </w:rPr>
              <w:t xml:space="preserve"> Ивановского сельсовета:</w:t>
            </w:r>
          </w:p>
          <w:p w14:paraId="43BEDC86" w14:textId="0A0AA1EE" w:rsidR="004E1F0C" w:rsidRPr="004E1F0C" w:rsidRDefault="004E1F0C" w:rsidP="004E1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F0C">
              <w:rPr>
                <w:rFonts w:ascii="Times New Roman" w:hAnsi="Times New Roman"/>
                <w:sz w:val="24"/>
                <w:szCs w:val="24"/>
              </w:rPr>
              <w:t>1.Об утверждении бюджета Ивановского сельсовета на 2026</w:t>
            </w:r>
            <w:r w:rsidR="00DC19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1F0C">
              <w:rPr>
                <w:rFonts w:ascii="Times New Roman" w:hAnsi="Times New Roman"/>
                <w:sz w:val="24"/>
                <w:szCs w:val="24"/>
              </w:rPr>
              <w:t xml:space="preserve">год и плановый период 2027-2028 </w:t>
            </w:r>
            <w:proofErr w:type="spellStart"/>
            <w:r w:rsidRPr="004E1F0C">
              <w:rPr>
                <w:rFonts w:ascii="Times New Roman" w:hAnsi="Times New Roman"/>
                <w:sz w:val="24"/>
                <w:szCs w:val="24"/>
              </w:rPr>
              <w:t>г.г</w:t>
            </w:r>
            <w:proofErr w:type="spellEnd"/>
            <w:r w:rsidRPr="004E1F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61F880D" w14:textId="19F90377" w:rsidR="004E1F0C" w:rsidRPr="003C707D" w:rsidRDefault="004E1F0C" w:rsidP="004E1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F0C">
              <w:rPr>
                <w:rFonts w:ascii="Times New Roman" w:hAnsi="Times New Roman"/>
                <w:sz w:val="24"/>
                <w:szCs w:val="24"/>
              </w:rPr>
              <w:t>2.О плане работы Совета депутатов Ивановского сельсовета на 2026 год.</w:t>
            </w:r>
          </w:p>
        </w:tc>
        <w:tc>
          <w:tcPr>
            <w:tcW w:w="2551" w:type="dxa"/>
            <w:shd w:val="clear" w:color="auto" w:fill="FFFFFF" w:themeFill="background1"/>
          </w:tcPr>
          <w:p w14:paraId="05342D85" w14:textId="77777777" w:rsidR="004E1F0C" w:rsidRPr="007F5A62" w:rsidRDefault="004E1F0C" w:rsidP="004E1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Ивановка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DC30582" w14:textId="77777777" w:rsidR="004E1F0C" w:rsidRDefault="004E1F0C" w:rsidP="004E1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 xml:space="preserve">здание администрации </w:t>
            </w:r>
          </w:p>
          <w:p w14:paraId="334CB1E6" w14:textId="77777777" w:rsidR="004E1F0C" w:rsidRDefault="004E1F0C" w:rsidP="004E1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сельсовета</w:t>
            </w:r>
          </w:p>
          <w:p w14:paraId="771F2FE3" w14:textId="77777777" w:rsidR="00E27D45" w:rsidRDefault="00E27D45" w:rsidP="004E1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E89C26" w14:textId="77777777" w:rsidR="00E27D45" w:rsidRDefault="00E27D45" w:rsidP="004E1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CBDAB7" w14:textId="77777777" w:rsidR="00E27D45" w:rsidRDefault="00E27D45" w:rsidP="004E1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B2FC5D" w14:textId="7DB71CEC" w:rsidR="00E27D45" w:rsidRPr="007F5A62" w:rsidRDefault="00E27D45" w:rsidP="004E1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74DD7B9F" w14:textId="77777777" w:rsidR="004E1F0C" w:rsidRDefault="004E1F0C" w:rsidP="004E1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депутатов Ивановского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  <w:p w14:paraId="6FDC868F" w14:textId="77777777" w:rsidR="004E1F0C" w:rsidRDefault="004E1F0C" w:rsidP="004E1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230944" w14:textId="77777777" w:rsidR="004E1F0C" w:rsidRDefault="004E1F0C" w:rsidP="004E1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277682" w14:textId="77777777" w:rsidR="004E1F0C" w:rsidRDefault="004E1F0C" w:rsidP="004E1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FA15FE" w14:textId="77777777" w:rsidR="004E1F0C" w:rsidRDefault="004E1F0C" w:rsidP="004E1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88317E" w14:textId="77777777" w:rsidR="004E1F0C" w:rsidRPr="007F5A62" w:rsidRDefault="004E1F0C" w:rsidP="004E1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FFFFFF" w:themeFill="background1"/>
          </w:tcPr>
          <w:p w14:paraId="5E2A9706" w14:textId="77777777" w:rsidR="004E1F0C" w:rsidRDefault="004E1F0C" w:rsidP="004E1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Мосейкова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Н.А.,</w:t>
            </w:r>
          </w:p>
          <w:p w14:paraId="22F0B4A5" w14:textId="77777777" w:rsidR="004E1F0C" w:rsidRDefault="004E1F0C" w:rsidP="004E1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Совета депутатов Ивановского сельсовета, </w:t>
            </w:r>
          </w:p>
          <w:p w14:paraId="2EDF732B" w14:textId="074EF443" w:rsidR="004E1F0C" w:rsidRDefault="004E1F0C" w:rsidP="004E1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29-086</w:t>
            </w:r>
          </w:p>
        </w:tc>
      </w:tr>
      <w:tr w:rsidR="00E16043" w:rsidRPr="004C5F8A" w14:paraId="77E4CCFD" w14:textId="77777777" w:rsidTr="0098256E">
        <w:trPr>
          <w:trHeight w:val="20"/>
        </w:trPr>
        <w:tc>
          <w:tcPr>
            <w:tcW w:w="1418" w:type="dxa"/>
          </w:tcPr>
          <w:p w14:paraId="77853690" w14:textId="77777777" w:rsidR="00E16043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  <w:p w14:paraId="19BC1E30" w14:textId="77777777" w:rsidR="00E16043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73E6461E" w14:textId="77777777" w:rsidR="00E16043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</w:t>
            </w:r>
          </w:p>
          <w:p w14:paraId="6C72CE43" w14:textId="5495DAE9" w:rsidR="00E16043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3" w:type="dxa"/>
          </w:tcPr>
          <w:p w14:paraId="56CC6634" w14:textId="77777777" w:rsidR="00E16043" w:rsidRPr="00E16043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043">
              <w:rPr>
                <w:rFonts w:ascii="Times New Roman" w:hAnsi="Times New Roman"/>
                <w:sz w:val="24"/>
                <w:szCs w:val="24"/>
              </w:rPr>
              <w:t>Детское Новогоднее театрализованное представление</w:t>
            </w:r>
          </w:p>
          <w:p w14:paraId="0B5FCF76" w14:textId="7A79BF04" w:rsidR="00E16043" w:rsidRPr="003C707D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043">
              <w:rPr>
                <w:rFonts w:ascii="Times New Roman" w:hAnsi="Times New Roman"/>
                <w:sz w:val="24"/>
                <w:szCs w:val="24"/>
              </w:rPr>
              <w:t>«Невыдуманная история в Новый год»</w:t>
            </w:r>
          </w:p>
        </w:tc>
        <w:tc>
          <w:tcPr>
            <w:tcW w:w="2551" w:type="dxa"/>
            <w:shd w:val="clear" w:color="auto" w:fill="FFFFFF" w:themeFill="background1"/>
          </w:tcPr>
          <w:p w14:paraId="13C20AE7" w14:textId="77777777" w:rsidR="00E16043" w:rsidRPr="00915B91" w:rsidRDefault="00E16043" w:rsidP="00E160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B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Баган,</w:t>
            </w:r>
          </w:p>
          <w:p w14:paraId="1628F8B7" w14:textId="77777777" w:rsidR="00E16043" w:rsidRPr="00915B91" w:rsidRDefault="00E16043" w:rsidP="00E160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B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 районного Дома культуры, зрительный зал</w:t>
            </w:r>
          </w:p>
          <w:p w14:paraId="3CDA522E" w14:textId="77777777" w:rsidR="00E16043" w:rsidRPr="00915B91" w:rsidRDefault="00E16043" w:rsidP="00E160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4D70D5" w14:textId="77777777" w:rsidR="00E16043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A6A3BA" w14:textId="77777777" w:rsidR="00E27D45" w:rsidRPr="007F5A62" w:rsidRDefault="00E27D45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409D0" w14:textId="1E8F966A" w:rsidR="00E16043" w:rsidRPr="007F5A62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МБУК «КДЦ Баганского района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A22F9" w14:textId="77777777" w:rsidR="00E16043" w:rsidRPr="00C268E6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Клятченок К.А.,</w:t>
            </w:r>
          </w:p>
          <w:p w14:paraId="1F6C625B" w14:textId="77777777" w:rsidR="00E16043" w:rsidRPr="00C268E6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директор МБУК «КДЦ Баганского района»</w:t>
            </w:r>
          </w:p>
          <w:p w14:paraId="0B593221" w14:textId="1C0603DE" w:rsidR="00E16043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29-080</w:t>
            </w:r>
          </w:p>
        </w:tc>
      </w:tr>
      <w:tr w:rsidR="00E16043" w:rsidRPr="004C5F8A" w14:paraId="20D5FFDB" w14:textId="77777777" w:rsidTr="0098256E">
        <w:trPr>
          <w:trHeight w:val="20"/>
        </w:trPr>
        <w:tc>
          <w:tcPr>
            <w:tcW w:w="1418" w:type="dxa"/>
          </w:tcPr>
          <w:p w14:paraId="00CB6FF2" w14:textId="77777777" w:rsidR="00E16043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  <w:p w14:paraId="179236D6" w14:textId="77777777" w:rsidR="00E16043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5F4E71C1" w14:textId="77777777" w:rsidR="00E16043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</w:t>
            </w:r>
          </w:p>
          <w:p w14:paraId="467A5141" w14:textId="06F201E5" w:rsidR="00E16043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4253" w:type="dxa"/>
          </w:tcPr>
          <w:p w14:paraId="12FC2432" w14:textId="77777777" w:rsidR="00E16043" w:rsidRPr="00E16043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043">
              <w:rPr>
                <w:rFonts w:ascii="Times New Roman" w:hAnsi="Times New Roman"/>
                <w:sz w:val="24"/>
                <w:szCs w:val="24"/>
              </w:rPr>
              <w:t>Театрализованное представление для детей СВО</w:t>
            </w:r>
          </w:p>
          <w:p w14:paraId="5D8C1635" w14:textId="6E0546C3" w:rsidR="00E16043" w:rsidRPr="00E16043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043">
              <w:rPr>
                <w:rFonts w:ascii="Times New Roman" w:hAnsi="Times New Roman"/>
                <w:sz w:val="24"/>
                <w:szCs w:val="24"/>
              </w:rPr>
              <w:t>«Невыдуманная история в Новый год»</w:t>
            </w:r>
          </w:p>
        </w:tc>
        <w:tc>
          <w:tcPr>
            <w:tcW w:w="2551" w:type="dxa"/>
            <w:shd w:val="clear" w:color="auto" w:fill="FFFFFF" w:themeFill="background1"/>
          </w:tcPr>
          <w:p w14:paraId="4540EF2E" w14:textId="77777777" w:rsidR="00E16043" w:rsidRPr="00915B91" w:rsidRDefault="00E16043" w:rsidP="00E160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B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Баган,</w:t>
            </w:r>
          </w:p>
          <w:p w14:paraId="67249EBC" w14:textId="77777777" w:rsidR="00E16043" w:rsidRPr="00915B91" w:rsidRDefault="00E16043" w:rsidP="00E160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B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 районного Дома культуры, зрительный зал</w:t>
            </w:r>
          </w:p>
          <w:p w14:paraId="02EA8923" w14:textId="77777777" w:rsidR="00E16043" w:rsidRPr="00915B91" w:rsidRDefault="00E16043" w:rsidP="00E160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3CE929" w14:textId="77777777" w:rsidR="00E16043" w:rsidRPr="00915B91" w:rsidRDefault="00E16043" w:rsidP="00E160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9B80A" w14:textId="7A9BBA56" w:rsidR="00E16043" w:rsidRPr="00C268E6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МБУК «КДЦ Баганского района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85F0B" w14:textId="77777777" w:rsidR="00E16043" w:rsidRPr="00C268E6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Клятченок К.А.,</w:t>
            </w:r>
          </w:p>
          <w:p w14:paraId="4A7305D5" w14:textId="77777777" w:rsidR="00E16043" w:rsidRPr="00C268E6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директор МБУК «КДЦ Баганского района»</w:t>
            </w:r>
          </w:p>
          <w:p w14:paraId="36A631EC" w14:textId="39B3983E" w:rsidR="00E16043" w:rsidRPr="00C268E6" w:rsidRDefault="00E16043" w:rsidP="00E1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29-080</w:t>
            </w:r>
          </w:p>
        </w:tc>
      </w:tr>
      <w:tr w:rsidR="00635140" w:rsidRPr="004C5F8A" w14:paraId="4653F63E" w14:textId="77777777" w:rsidTr="00B169CE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21D36DEA" w14:textId="77777777" w:rsidR="00635140" w:rsidRPr="004B3844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14:paraId="04A8DB2C" w14:textId="472C5B89" w:rsidR="00635140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месяца</w:t>
            </w:r>
          </w:p>
        </w:tc>
        <w:tc>
          <w:tcPr>
            <w:tcW w:w="4253" w:type="dxa"/>
            <w:shd w:val="clear" w:color="auto" w:fill="FFFFFF" w:themeFill="background1"/>
          </w:tcPr>
          <w:p w14:paraId="5CECD73D" w14:textId="0BC07316" w:rsidR="00635140" w:rsidRPr="00D46081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Обзорные экскурсии</w:t>
            </w:r>
          </w:p>
        </w:tc>
        <w:tc>
          <w:tcPr>
            <w:tcW w:w="2551" w:type="dxa"/>
            <w:shd w:val="clear" w:color="auto" w:fill="FFFFFF" w:themeFill="background1"/>
          </w:tcPr>
          <w:p w14:paraId="710BBE13" w14:textId="77777777" w:rsidR="00635140" w:rsidRPr="004B3844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с. Баган</w:t>
            </w:r>
          </w:p>
          <w:p w14:paraId="6A87C9BF" w14:textId="77777777" w:rsidR="00635140" w:rsidRPr="004B3844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здание районного краеведческого музея</w:t>
            </w:r>
          </w:p>
          <w:p w14:paraId="050A181B" w14:textId="77777777" w:rsidR="00635140" w:rsidRPr="007F5A62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6F4B6839" w14:textId="7653A57C" w:rsidR="00635140" w:rsidRPr="007F5A62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МКУК «Баганский районный краеведческий музей»</w:t>
            </w:r>
          </w:p>
        </w:tc>
        <w:tc>
          <w:tcPr>
            <w:tcW w:w="3856" w:type="dxa"/>
            <w:shd w:val="clear" w:color="auto" w:fill="FFFFFF" w:themeFill="background1"/>
          </w:tcPr>
          <w:p w14:paraId="020084FB" w14:textId="77777777" w:rsidR="00635140" w:rsidRPr="004B3844" w:rsidRDefault="00635140" w:rsidP="0063514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Гладких Н.В.,</w:t>
            </w:r>
          </w:p>
          <w:p w14:paraId="68FA3945" w14:textId="77777777" w:rsidR="00635140" w:rsidRPr="004B3844" w:rsidRDefault="00635140" w:rsidP="0063514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директор МКУК «Баганский районный краеведческий музей»,</w:t>
            </w:r>
          </w:p>
          <w:p w14:paraId="6D2A189A" w14:textId="77777777" w:rsidR="00635140" w:rsidRDefault="00635140" w:rsidP="0063514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22-780</w:t>
            </w:r>
          </w:p>
          <w:p w14:paraId="3AEA3730" w14:textId="6273ECB9" w:rsidR="00E96BDA" w:rsidRPr="007F5A62" w:rsidRDefault="00E96BDA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140" w:rsidRPr="004C5F8A" w14:paraId="489947EF" w14:textId="77777777" w:rsidTr="00B169CE">
        <w:trPr>
          <w:trHeight w:val="20"/>
        </w:trPr>
        <w:tc>
          <w:tcPr>
            <w:tcW w:w="1418" w:type="dxa"/>
          </w:tcPr>
          <w:p w14:paraId="1F3887E9" w14:textId="144D7231" w:rsidR="00635140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B0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4253" w:type="dxa"/>
          </w:tcPr>
          <w:p w14:paraId="56C2AD2A" w14:textId="64E81792" w:rsidR="00635140" w:rsidRPr="00D46081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B0">
              <w:rPr>
                <w:rFonts w:ascii="Times New Roman" w:hAnsi="Times New Roman"/>
                <w:sz w:val="24"/>
                <w:szCs w:val="24"/>
              </w:rPr>
              <w:t>Работа автоклуба (</w:t>
            </w:r>
            <w:r w:rsidR="00642A23">
              <w:rPr>
                <w:rFonts w:ascii="Times New Roman" w:hAnsi="Times New Roman"/>
                <w:sz w:val="24"/>
                <w:szCs w:val="24"/>
              </w:rPr>
              <w:t>4</w:t>
            </w:r>
            <w:r w:rsidRPr="006A3CB0">
              <w:rPr>
                <w:rFonts w:ascii="Times New Roman" w:hAnsi="Times New Roman"/>
                <w:sz w:val="24"/>
                <w:szCs w:val="24"/>
              </w:rPr>
              <w:t xml:space="preserve"> мероприятий в месяц)</w:t>
            </w:r>
          </w:p>
        </w:tc>
        <w:tc>
          <w:tcPr>
            <w:tcW w:w="2551" w:type="dxa"/>
          </w:tcPr>
          <w:p w14:paraId="057A14F4" w14:textId="06DE283A" w:rsidR="00635140" w:rsidRPr="007F5A62" w:rsidRDefault="007718F4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35140" w:rsidRPr="006A3CB0">
              <w:rPr>
                <w:rFonts w:ascii="Times New Roman" w:hAnsi="Times New Roman"/>
                <w:sz w:val="24"/>
                <w:szCs w:val="24"/>
              </w:rPr>
              <w:t>ёла района</w:t>
            </w:r>
          </w:p>
        </w:tc>
        <w:tc>
          <w:tcPr>
            <w:tcW w:w="2977" w:type="dxa"/>
          </w:tcPr>
          <w:p w14:paraId="4B1E9CBC" w14:textId="77777777" w:rsidR="007718F4" w:rsidRDefault="007718F4" w:rsidP="00771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B0">
              <w:rPr>
                <w:rFonts w:ascii="Times New Roman" w:hAnsi="Times New Roman"/>
                <w:sz w:val="24"/>
                <w:szCs w:val="24"/>
              </w:rPr>
              <w:t xml:space="preserve">МБУК «КДЦ Баганского района» </w:t>
            </w:r>
          </w:p>
          <w:p w14:paraId="37828F4F" w14:textId="26D81807" w:rsidR="00635140" w:rsidRPr="007F5A62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7A6FFB4B" w14:textId="77777777" w:rsidR="00635140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3CB0">
              <w:rPr>
                <w:rFonts w:ascii="Times New Roman" w:hAnsi="Times New Roman"/>
                <w:sz w:val="24"/>
                <w:szCs w:val="24"/>
              </w:rPr>
              <w:t>Клятчёнок</w:t>
            </w:r>
            <w:proofErr w:type="spellEnd"/>
            <w:r w:rsidRPr="006A3CB0">
              <w:rPr>
                <w:rFonts w:ascii="Times New Roman" w:hAnsi="Times New Roman"/>
                <w:sz w:val="24"/>
                <w:szCs w:val="24"/>
              </w:rPr>
              <w:t xml:space="preserve"> К.А.,</w:t>
            </w:r>
          </w:p>
          <w:p w14:paraId="35085A04" w14:textId="77777777" w:rsidR="00635140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B0">
              <w:rPr>
                <w:rFonts w:ascii="Times New Roman" w:hAnsi="Times New Roman"/>
                <w:sz w:val="24"/>
                <w:szCs w:val="24"/>
              </w:rPr>
              <w:t xml:space="preserve"> директор МБУК «КДЦ Баганского района» </w:t>
            </w:r>
          </w:p>
          <w:p w14:paraId="7EE5B948" w14:textId="77777777" w:rsidR="00635140" w:rsidRDefault="00635140" w:rsidP="004D7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B0">
              <w:rPr>
                <w:rFonts w:ascii="Times New Roman" w:hAnsi="Times New Roman"/>
                <w:sz w:val="24"/>
                <w:szCs w:val="24"/>
              </w:rPr>
              <w:t xml:space="preserve"> 29-08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26C0AC28" w14:textId="06632224" w:rsidR="00E96BDA" w:rsidRPr="004D7CA2" w:rsidRDefault="00E96BDA" w:rsidP="004D7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5F0" w:rsidRPr="004C5F8A" w14:paraId="5740D3AF" w14:textId="77777777" w:rsidTr="00B169CE">
        <w:trPr>
          <w:trHeight w:val="20"/>
        </w:trPr>
        <w:tc>
          <w:tcPr>
            <w:tcW w:w="1418" w:type="dxa"/>
          </w:tcPr>
          <w:p w14:paraId="3C846EF3" w14:textId="32A07B66" w:rsidR="005C25F0" w:rsidRPr="006A3CB0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5F0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4253" w:type="dxa"/>
          </w:tcPr>
          <w:p w14:paraId="3FA1438F" w14:textId="56CF7C7C" w:rsidR="005C25F0" w:rsidRPr="006A3CB0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8F1">
              <w:rPr>
                <w:rFonts w:ascii="Times New Roman" w:hAnsi="Times New Roman"/>
                <w:sz w:val="24"/>
                <w:szCs w:val="24"/>
              </w:rPr>
              <w:t>Работа патриотического сектора (4 мероприятия в месяц)</w:t>
            </w:r>
          </w:p>
        </w:tc>
        <w:tc>
          <w:tcPr>
            <w:tcW w:w="2551" w:type="dxa"/>
          </w:tcPr>
          <w:p w14:paraId="7DDDDD32" w14:textId="77777777" w:rsidR="005C25F0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8F1">
              <w:rPr>
                <w:rFonts w:ascii="Times New Roman" w:hAnsi="Times New Roman"/>
                <w:sz w:val="24"/>
                <w:szCs w:val="24"/>
              </w:rPr>
              <w:t xml:space="preserve">РДК, </w:t>
            </w:r>
          </w:p>
          <w:p w14:paraId="28A99247" w14:textId="5C24765E" w:rsidR="005C25F0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8F1">
              <w:rPr>
                <w:rFonts w:ascii="Times New Roman" w:hAnsi="Times New Roman"/>
                <w:sz w:val="24"/>
                <w:szCs w:val="24"/>
              </w:rPr>
              <w:t>сёла района</w:t>
            </w:r>
          </w:p>
        </w:tc>
        <w:tc>
          <w:tcPr>
            <w:tcW w:w="2977" w:type="dxa"/>
          </w:tcPr>
          <w:p w14:paraId="5F98C6C1" w14:textId="77777777" w:rsidR="005C25F0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B0">
              <w:rPr>
                <w:rFonts w:ascii="Times New Roman" w:hAnsi="Times New Roman"/>
                <w:sz w:val="24"/>
                <w:szCs w:val="24"/>
              </w:rPr>
              <w:t xml:space="preserve">МБУК «КДЦ Баганского района» </w:t>
            </w:r>
          </w:p>
          <w:p w14:paraId="0C5D72A8" w14:textId="77777777" w:rsidR="005C25F0" w:rsidRPr="006A3CB0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030DB3F5" w14:textId="77777777" w:rsidR="005C25F0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3CB0">
              <w:rPr>
                <w:rFonts w:ascii="Times New Roman" w:hAnsi="Times New Roman"/>
                <w:sz w:val="24"/>
                <w:szCs w:val="24"/>
              </w:rPr>
              <w:t>Клятчёнок</w:t>
            </w:r>
            <w:proofErr w:type="spellEnd"/>
            <w:r w:rsidRPr="006A3CB0">
              <w:rPr>
                <w:rFonts w:ascii="Times New Roman" w:hAnsi="Times New Roman"/>
                <w:sz w:val="24"/>
                <w:szCs w:val="24"/>
              </w:rPr>
              <w:t xml:space="preserve"> К.А.,</w:t>
            </w:r>
          </w:p>
          <w:p w14:paraId="3FBD6950" w14:textId="77777777" w:rsidR="005C25F0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B0">
              <w:rPr>
                <w:rFonts w:ascii="Times New Roman" w:hAnsi="Times New Roman"/>
                <w:sz w:val="24"/>
                <w:szCs w:val="24"/>
              </w:rPr>
              <w:t xml:space="preserve"> директор МБУК «КДЦ Баганского района» </w:t>
            </w:r>
          </w:p>
          <w:p w14:paraId="4BFAD3B2" w14:textId="77777777" w:rsidR="005C25F0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B0">
              <w:rPr>
                <w:rFonts w:ascii="Times New Roman" w:hAnsi="Times New Roman"/>
                <w:sz w:val="24"/>
                <w:szCs w:val="24"/>
              </w:rPr>
              <w:t xml:space="preserve"> 29-08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1A9A8E14" w14:textId="77777777" w:rsidR="00E96BDA" w:rsidRDefault="00E96BDA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0447BB" w14:textId="607DFB74" w:rsidR="00E96BDA" w:rsidRPr="006A3CB0" w:rsidRDefault="00E96BDA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1D3" w:rsidRPr="004C5F8A" w14:paraId="3E689450" w14:textId="77777777" w:rsidTr="00B169CE">
        <w:trPr>
          <w:trHeight w:val="20"/>
        </w:trPr>
        <w:tc>
          <w:tcPr>
            <w:tcW w:w="1418" w:type="dxa"/>
          </w:tcPr>
          <w:p w14:paraId="2FE21B80" w14:textId="77777777" w:rsidR="005C25F0" w:rsidRPr="005C25F0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5F0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14:paraId="09BD4922" w14:textId="1045DC70" w:rsidR="009F51D3" w:rsidRPr="004B3844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5F0">
              <w:rPr>
                <w:rFonts w:ascii="Times New Roman" w:hAnsi="Times New Roman"/>
                <w:sz w:val="24"/>
                <w:szCs w:val="24"/>
              </w:rPr>
              <w:t>месяца</w:t>
            </w:r>
          </w:p>
        </w:tc>
        <w:tc>
          <w:tcPr>
            <w:tcW w:w="4253" w:type="dxa"/>
          </w:tcPr>
          <w:p w14:paraId="5442FBBF" w14:textId="77777777" w:rsidR="005C25F0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молодежного пространства</w:t>
            </w:r>
          </w:p>
          <w:p w14:paraId="074796C3" w14:textId="44001E4A" w:rsidR="009F51D3" w:rsidRDefault="005C25F0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«Притяжение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9F51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AB5506" w14:textId="328C268B" w:rsidR="005C25F0" w:rsidRPr="00C528BB" w:rsidRDefault="005C25F0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5F0">
              <w:rPr>
                <w:rFonts w:ascii="Times New Roman" w:hAnsi="Times New Roman"/>
                <w:sz w:val="24"/>
                <w:szCs w:val="24"/>
              </w:rPr>
              <w:t>(4 мероприятий в месяц)</w:t>
            </w:r>
          </w:p>
        </w:tc>
        <w:tc>
          <w:tcPr>
            <w:tcW w:w="2551" w:type="dxa"/>
          </w:tcPr>
          <w:p w14:paraId="23BA7F60" w14:textId="77777777" w:rsidR="009F51D3" w:rsidRPr="004B3844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с. Баган</w:t>
            </w:r>
          </w:p>
          <w:p w14:paraId="70E99F71" w14:textId="76F381F9" w:rsidR="009F51D3" w:rsidRPr="004B3844" w:rsidRDefault="005C25F0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5F0">
              <w:rPr>
                <w:rFonts w:ascii="Times New Roman" w:hAnsi="Times New Roman"/>
                <w:sz w:val="24"/>
                <w:szCs w:val="24"/>
              </w:rPr>
              <w:t>Фойе РДК</w:t>
            </w:r>
          </w:p>
        </w:tc>
        <w:tc>
          <w:tcPr>
            <w:tcW w:w="2977" w:type="dxa"/>
          </w:tcPr>
          <w:p w14:paraId="4D96B134" w14:textId="7AAEFAE6" w:rsidR="009F51D3" w:rsidRPr="004B3844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«МЦ Баганского района»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856" w:type="dxa"/>
          </w:tcPr>
          <w:p w14:paraId="53E37557" w14:textId="17BB5514" w:rsidR="009F51D3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Поддубко О.В.</w:t>
            </w:r>
            <w:r w:rsidR="00DB5E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352C154" w14:textId="2A350241" w:rsidR="00DB5EA5" w:rsidRDefault="00DB5EA5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58195B14" w14:textId="77777777" w:rsidR="009F51D3" w:rsidRDefault="009F51D3" w:rsidP="009F5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«МЦ Баганского района»</w:t>
            </w:r>
          </w:p>
          <w:p w14:paraId="2918FB2C" w14:textId="66927552" w:rsidR="00E96BDA" w:rsidRPr="004B3844" w:rsidRDefault="009F51D3" w:rsidP="00E27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89994696940</w:t>
            </w:r>
          </w:p>
        </w:tc>
      </w:tr>
      <w:tr w:rsidR="005C25F0" w:rsidRPr="004C5F8A" w14:paraId="4459B72D" w14:textId="77777777" w:rsidTr="00BF549F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53FD1D13" w14:textId="1EB0DF7C" w:rsidR="005C25F0" w:rsidRPr="005C25F0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3844">
              <w:rPr>
                <w:rFonts w:ascii="Times New Roman" w:hAnsi="Times New Roman"/>
                <w:sz w:val="24"/>
                <w:szCs w:val="24"/>
              </w:rPr>
              <w:t>Ежене</w:t>
            </w:r>
            <w:proofErr w:type="spellEnd"/>
            <w:r w:rsidRPr="004B3844">
              <w:rPr>
                <w:rFonts w:ascii="Times New Roman" w:hAnsi="Times New Roman"/>
                <w:sz w:val="24"/>
                <w:szCs w:val="24"/>
              </w:rPr>
              <w:t xml:space="preserve"> -дельно по пятницам</w:t>
            </w:r>
          </w:p>
        </w:tc>
        <w:tc>
          <w:tcPr>
            <w:tcW w:w="4253" w:type="dxa"/>
            <w:shd w:val="clear" w:color="auto" w:fill="FFFFFF" w:themeFill="background1"/>
          </w:tcPr>
          <w:p w14:paraId="3051341A" w14:textId="027A5A10" w:rsidR="005C25F0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8BB">
              <w:rPr>
                <w:rFonts w:ascii="Times New Roman" w:hAnsi="Times New Roman"/>
                <w:sz w:val="24"/>
                <w:szCs w:val="24"/>
              </w:rPr>
              <w:t>Приём граждан п</w:t>
            </w:r>
            <w:r>
              <w:rPr>
                <w:rFonts w:ascii="Times New Roman" w:hAnsi="Times New Roman"/>
                <w:sz w:val="24"/>
                <w:szCs w:val="24"/>
              </w:rPr>
              <w:t>о личным вопросам Главой района</w:t>
            </w:r>
          </w:p>
        </w:tc>
        <w:tc>
          <w:tcPr>
            <w:tcW w:w="2551" w:type="dxa"/>
            <w:shd w:val="clear" w:color="auto" w:fill="FFFFFF" w:themeFill="background1"/>
          </w:tcPr>
          <w:p w14:paraId="2ADDCC44" w14:textId="77777777" w:rsidR="005C25F0" w:rsidRPr="004B3844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364886E3" w14:textId="19F205E1" w:rsidR="005C25F0" w:rsidRPr="004B3844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 xml:space="preserve">здание администрации района </w:t>
            </w:r>
          </w:p>
        </w:tc>
        <w:tc>
          <w:tcPr>
            <w:tcW w:w="2977" w:type="dxa"/>
            <w:shd w:val="clear" w:color="auto" w:fill="FFFFFF" w:themeFill="background1"/>
          </w:tcPr>
          <w:p w14:paraId="176B8A35" w14:textId="74D8438E" w:rsidR="005C25F0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Отдел общественных связей, информации и работы с населением</w:t>
            </w:r>
          </w:p>
        </w:tc>
        <w:tc>
          <w:tcPr>
            <w:tcW w:w="3856" w:type="dxa"/>
            <w:shd w:val="clear" w:color="auto" w:fill="FFFFFF" w:themeFill="background1"/>
          </w:tcPr>
          <w:p w14:paraId="27A48EFB" w14:textId="77777777" w:rsidR="005C25F0" w:rsidRPr="004B3844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3844">
              <w:rPr>
                <w:rFonts w:ascii="Times New Roman" w:hAnsi="Times New Roman"/>
                <w:sz w:val="24"/>
                <w:szCs w:val="24"/>
              </w:rPr>
              <w:t>Прахт</w:t>
            </w:r>
            <w:proofErr w:type="spellEnd"/>
            <w:r w:rsidRPr="004B3844">
              <w:rPr>
                <w:rFonts w:ascii="Times New Roman" w:hAnsi="Times New Roman"/>
                <w:sz w:val="24"/>
                <w:szCs w:val="24"/>
              </w:rPr>
              <w:t xml:space="preserve"> Ю.М.,</w:t>
            </w:r>
          </w:p>
          <w:p w14:paraId="6F0DF857" w14:textId="77777777" w:rsidR="005C25F0" w:rsidRPr="004B3844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управляющий делами администрации района,</w:t>
            </w:r>
          </w:p>
          <w:p w14:paraId="05FD148D" w14:textId="77777777" w:rsidR="005C25F0" w:rsidRPr="004B3844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21-341</w:t>
            </w:r>
          </w:p>
          <w:p w14:paraId="590A0AE9" w14:textId="77777777" w:rsidR="005C25F0" w:rsidRPr="004B3844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Ивлева Л.П.,</w:t>
            </w:r>
          </w:p>
          <w:p w14:paraId="7151747E" w14:textId="77777777" w:rsidR="005C25F0" w:rsidRPr="004B3844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начальник отдела общественных связей, информации и работы с населением администрации района,</w:t>
            </w:r>
          </w:p>
          <w:p w14:paraId="13A1E1A2" w14:textId="437BBA54" w:rsidR="005C25F0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21-151</w:t>
            </w:r>
          </w:p>
        </w:tc>
      </w:tr>
      <w:tr w:rsidR="00635140" w:rsidRPr="004C5F8A" w14:paraId="260F2D34" w14:textId="77777777" w:rsidTr="00B169CE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55607BAB" w14:textId="77777777" w:rsidR="00635140" w:rsidRPr="004B3844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</w:t>
            </w:r>
          </w:p>
          <w:p w14:paraId="5C08D5FE" w14:textId="7175230A" w:rsidR="00635140" w:rsidRPr="004B3844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B3844">
              <w:rPr>
                <w:rFonts w:ascii="Times New Roman" w:hAnsi="Times New Roman"/>
                <w:sz w:val="24"/>
                <w:szCs w:val="24"/>
              </w:rPr>
              <w:t>есяца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мере необходимости</w:t>
            </w:r>
          </w:p>
        </w:tc>
        <w:tc>
          <w:tcPr>
            <w:tcW w:w="4253" w:type="dxa"/>
            <w:shd w:val="clear" w:color="auto" w:fill="FFFFFF" w:themeFill="background1"/>
          </w:tcPr>
          <w:p w14:paraId="5A0664A9" w14:textId="3FDEA6BC" w:rsidR="00635140" w:rsidRPr="004B3844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Наградная комиссия</w:t>
            </w:r>
          </w:p>
        </w:tc>
        <w:tc>
          <w:tcPr>
            <w:tcW w:w="2551" w:type="dxa"/>
            <w:shd w:val="clear" w:color="auto" w:fill="FFFFFF" w:themeFill="background1"/>
          </w:tcPr>
          <w:p w14:paraId="70D9AD45" w14:textId="77777777" w:rsidR="00635140" w:rsidRPr="00294BE2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E2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42509D1B" w14:textId="69D93357" w:rsidR="00635140" w:rsidRPr="004B3844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E2">
              <w:rPr>
                <w:rFonts w:ascii="Times New Roman" w:hAnsi="Times New Roman"/>
                <w:sz w:val="24"/>
                <w:szCs w:val="24"/>
              </w:rPr>
              <w:t>зал заседаний администрации                 района</w:t>
            </w:r>
          </w:p>
        </w:tc>
        <w:tc>
          <w:tcPr>
            <w:tcW w:w="2977" w:type="dxa"/>
            <w:shd w:val="clear" w:color="auto" w:fill="FFFFFF" w:themeFill="background1"/>
          </w:tcPr>
          <w:p w14:paraId="29A7FC5C" w14:textId="4FC05991" w:rsidR="00635140" w:rsidRPr="004B3844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E2">
              <w:rPr>
                <w:rFonts w:ascii="Times New Roman" w:hAnsi="Times New Roman"/>
                <w:sz w:val="24"/>
                <w:szCs w:val="24"/>
              </w:rPr>
              <w:t xml:space="preserve">Отдел организационно-контрольной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294BE2">
              <w:rPr>
                <w:rFonts w:ascii="Times New Roman" w:hAnsi="Times New Roman"/>
                <w:sz w:val="24"/>
                <w:szCs w:val="24"/>
              </w:rPr>
              <w:t>аботы</w:t>
            </w:r>
          </w:p>
        </w:tc>
        <w:tc>
          <w:tcPr>
            <w:tcW w:w="3856" w:type="dxa"/>
            <w:shd w:val="clear" w:color="auto" w:fill="FFFFFF" w:themeFill="background1"/>
          </w:tcPr>
          <w:p w14:paraId="1FF2F829" w14:textId="77777777" w:rsidR="00635140" w:rsidRPr="00294BE2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4BE2">
              <w:rPr>
                <w:rFonts w:ascii="Times New Roman" w:hAnsi="Times New Roman"/>
                <w:sz w:val="24"/>
                <w:szCs w:val="24"/>
              </w:rPr>
              <w:t>Прахт</w:t>
            </w:r>
            <w:proofErr w:type="spellEnd"/>
            <w:r w:rsidRPr="00294BE2">
              <w:rPr>
                <w:rFonts w:ascii="Times New Roman" w:hAnsi="Times New Roman"/>
                <w:sz w:val="24"/>
                <w:szCs w:val="24"/>
              </w:rPr>
              <w:t xml:space="preserve"> Ю.М.,</w:t>
            </w:r>
          </w:p>
          <w:p w14:paraId="4727080C" w14:textId="77777777" w:rsidR="00635140" w:rsidRPr="00294BE2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E2">
              <w:rPr>
                <w:rFonts w:ascii="Times New Roman" w:hAnsi="Times New Roman"/>
                <w:sz w:val="24"/>
                <w:szCs w:val="24"/>
              </w:rPr>
              <w:t>управляющий делами администрации района,</w:t>
            </w:r>
          </w:p>
          <w:p w14:paraId="3F6C9551" w14:textId="77777777" w:rsidR="00635140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E2">
              <w:rPr>
                <w:rFonts w:ascii="Times New Roman" w:hAnsi="Times New Roman"/>
                <w:sz w:val="24"/>
                <w:szCs w:val="24"/>
              </w:rPr>
              <w:t>21-341</w:t>
            </w:r>
            <w:r w:rsidRPr="00335C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A91FEA" w14:textId="77777777" w:rsidR="00635140" w:rsidRPr="00335C6D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hAnsi="Times New Roman"/>
                <w:sz w:val="24"/>
                <w:szCs w:val="24"/>
              </w:rPr>
              <w:t>Артёменко Н.А.,</w:t>
            </w:r>
          </w:p>
          <w:p w14:paraId="4A3A2588" w14:textId="77777777" w:rsidR="00635140" w:rsidRPr="00335C6D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hAnsi="Times New Roman"/>
                <w:sz w:val="24"/>
                <w:szCs w:val="24"/>
              </w:rPr>
              <w:t>начальник отдела организационно-контрольной работы администрации района,</w:t>
            </w:r>
          </w:p>
          <w:p w14:paraId="2C893050" w14:textId="33BE9DDC" w:rsidR="00635140" w:rsidRPr="004B3844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hAnsi="Times New Roman"/>
                <w:sz w:val="24"/>
                <w:szCs w:val="24"/>
              </w:rPr>
              <w:t>21-109</w:t>
            </w:r>
          </w:p>
        </w:tc>
      </w:tr>
    </w:tbl>
    <w:p w14:paraId="6213A19E" w14:textId="3BCCF2AC" w:rsidR="00DA23E0" w:rsidRDefault="00DA23E0" w:rsidP="00AD34A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08615B1" w14:textId="77777777" w:rsidR="0080265E" w:rsidRDefault="0080265E" w:rsidP="00AD34A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12748F2" w14:textId="652C6B9F" w:rsidR="004727E0" w:rsidRPr="00B85BE2" w:rsidRDefault="004727E0" w:rsidP="004727E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85BE2">
        <w:rPr>
          <w:rFonts w:ascii="Times New Roman" w:hAnsi="Times New Roman"/>
          <w:sz w:val="26"/>
          <w:szCs w:val="26"/>
        </w:rPr>
        <w:t xml:space="preserve">Начальник отдела организационно-контрольной работы </w:t>
      </w:r>
    </w:p>
    <w:tbl>
      <w:tblPr>
        <w:tblW w:w="14214" w:type="dxa"/>
        <w:tblLook w:val="04A0" w:firstRow="1" w:lastRow="0" w:firstColumn="1" w:lastColumn="0" w:noHBand="0" w:noVBand="1"/>
      </w:tblPr>
      <w:tblGrid>
        <w:gridCol w:w="14214"/>
      </w:tblGrid>
      <w:tr w:rsidR="004B3F28" w:rsidRPr="004B3F28" w14:paraId="24520F06" w14:textId="77777777" w:rsidTr="00AB409D">
        <w:trPr>
          <w:trHeight w:val="390"/>
        </w:trPr>
        <w:tc>
          <w:tcPr>
            <w:tcW w:w="142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14:paraId="76A7F43F" w14:textId="4664A735" w:rsidR="004B3F28" w:rsidRPr="004B3F28" w:rsidRDefault="004727E0" w:rsidP="006439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B85BE2">
              <w:rPr>
                <w:rFonts w:ascii="Times New Roman" w:hAnsi="Times New Roman"/>
                <w:sz w:val="26"/>
                <w:szCs w:val="26"/>
              </w:rPr>
              <w:t xml:space="preserve">администрации Баганского района                       </w:t>
            </w:r>
            <w:r w:rsidR="00017FDE" w:rsidRPr="00B85BE2"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  <w:r w:rsidR="00801DE3" w:rsidRPr="00B85BE2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</w:t>
            </w:r>
            <w:r w:rsidR="00752802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801DE3" w:rsidRPr="00B85BE2">
              <w:rPr>
                <w:rFonts w:ascii="Times New Roman" w:hAnsi="Times New Roman"/>
                <w:sz w:val="26"/>
                <w:szCs w:val="26"/>
              </w:rPr>
              <w:t xml:space="preserve">                         Н.А. Артёменко</w:t>
            </w:r>
          </w:p>
        </w:tc>
      </w:tr>
      <w:tr w:rsidR="004D7CA2" w:rsidRPr="004B3F28" w14:paraId="3923B29B" w14:textId="77777777" w:rsidTr="00AB409D">
        <w:trPr>
          <w:trHeight w:val="390"/>
        </w:trPr>
        <w:tc>
          <w:tcPr>
            <w:tcW w:w="142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14:paraId="33009A14" w14:textId="77777777" w:rsidR="004D7CA2" w:rsidRPr="00B85BE2" w:rsidRDefault="004D7CA2" w:rsidP="00643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65082F4" w14:textId="77777777" w:rsidR="00E304CB" w:rsidRDefault="00E304CB" w:rsidP="00AB40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03F80F" w14:textId="77777777" w:rsidR="00ED0E67" w:rsidRDefault="00ED0E67" w:rsidP="00AB40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7ACF5D" w14:textId="77777777" w:rsidR="00ED0E67" w:rsidRDefault="00ED0E67" w:rsidP="00AB40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566"/>
        <w:tblW w:w="15451" w:type="dxa"/>
        <w:tblLook w:val="04A0" w:firstRow="1" w:lastRow="0" w:firstColumn="1" w:lastColumn="0" w:noHBand="0" w:noVBand="1"/>
      </w:tblPr>
      <w:tblGrid>
        <w:gridCol w:w="1418"/>
        <w:gridCol w:w="4377"/>
        <w:gridCol w:w="1120"/>
        <w:gridCol w:w="880"/>
        <w:gridCol w:w="7656"/>
      </w:tblGrid>
      <w:tr w:rsidR="00DC19B1" w:rsidRPr="0054485A" w14:paraId="4C972109" w14:textId="77777777" w:rsidTr="00DC19B1">
        <w:trPr>
          <w:trHeight w:val="630"/>
        </w:trPr>
        <w:tc>
          <w:tcPr>
            <w:tcW w:w="1545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28F0967" w14:textId="77777777" w:rsidR="00DC19B1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</w:pPr>
          </w:p>
          <w:p w14:paraId="142470D7" w14:textId="77777777" w:rsidR="00DC19B1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</w:pPr>
          </w:p>
          <w:p w14:paraId="6F45F668" w14:textId="77777777" w:rsidR="00DC19B1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</w:pPr>
          </w:p>
          <w:p w14:paraId="2B0DD452" w14:textId="5509AD30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>Праздничные дни и памятные даты</w:t>
            </w:r>
          </w:p>
        </w:tc>
      </w:tr>
      <w:tr w:rsidR="00DC19B1" w:rsidRPr="0054485A" w14:paraId="0A4E8940" w14:textId="77777777" w:rsidTr="00DC19B1">
        <w:trPr>
          <w:trHeight w:val="7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DB288A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AF20E7" w14:textId="77777777" w:rsidR="00DC19B1" w:rsidRPr="0054485A" w:rsidRDefault="00DC19B1" w:rsidP="00DC1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E37E6" w14:textId="77777777" w:rsidR="00DC19B1" w:rsidRPr="0054485A" w:rsidRDefault="00DC19B1" w:rsidP="00DC19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0367AC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ACE15D" w14:textId="77777777" w:rsidR="00DC19B1" w:rsidRPr="0054485A" w:rsidRDefault="00DC19B1" w:rsidP="00DC19B1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19B1" w:rsidRPr="0054485A" w14:paraId="4C31D3D3" w14:textId="77777777" w:rsidTr="00DC19B1">
        <w:trPr>
          <w:trHeight w:val="95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1F41546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1 декабря </w:t>
            </w: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E0DAAD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День воинской славы России. День победы русской эскадры под командованием П.С. Нахимова над турецкой эскадрой у мыса Синоп (1853 год). </w:t>
            </w:r>
            <w:r w:rsidRPr="0054485A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  <w:t>Отмечается в соответствии с Федеральным законом от 13.03.1995          № 32-ФЗ «О днях воинской славы и памятных датах России»</w:t>
            </w:r>
          </w:p>
        </w:tc>
      </w:tr>
      <w:tr w:rsidR="00DC19B1" w:rsidRPr="0054485A" w14:paraId="707D8E85" w14:textId="77777777" w:rsidTr="00DC19B1">
        <w:trPr>
          <w:trHeight w:val="78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8203C" w14:textId="77777777" w:rsidR="00DC19B1" w:rsidRPr="0054485A" w:rsidRDefault="00DC19B1" w:rsidP="00DC19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195924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Всемирный день борьбы со СПИДом</w:t>
            </w:r>
            <w:r w:rsidRPr="0054485A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  <w:t>.</w:t>
            </w:r>
            <w:r w:rsidRPr="0054485A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4485A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  <w:t>Провозглашен Всемирной организацией здравоохранения (ВОЗ), отмечается ежегодно с 1988 года</w:t>
            </w:r>
          </w:p>
        </w:tc>
      </w:tr>
      <w:tr w:rsidR="00DC19B1" w:rsidRPr="0054485A" w14:paraId="2570E856" w14:textId="77777777" w:rsidTr="00DC19B1">
        <w:trPr>
          <w:trHeight w:val="337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1795B" w14:textId="77777777" w:rsidR="00DC19B1" w:rsidRPr="0054485A" w:rsidRDefault="00DC19B1" w:rsidP="00DC19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296768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День сетевика в России. </w:t>
            </w:r>
            <w:r w:rsidRPr="0054485A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  <w:t>Отмечается в первое воскресенье декабря</w:t>
            </w:r>
          </w:p>
        </w:tc>
      </w:tr>
      <w:tr w:rsidR="00DC19B1" w:rsidRPr="0054485A" w14:paraId="3CC80DD0" w14:textId="77777777" w:rsidTr="00DC19B1">
        <w:trPr>
          <w:trHeight w:val="697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DDFC4" w14:textId="77777777" w:rsidR="00DC19B1" w:rsidRPr="0054485A" w:rsidRDefault="00DC19B1" w:rsidP="00DC19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8CE48B5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Всероссийский день хоккея.</w:t>
            </w:r>
            <w:r w:rsidRPr="0054485A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 Впервые прошёл в первый зимний день 2007 года, по инициативе президента Федерации хоккея России (ФХР) Владислава Третьяка</w:t>
            </w:r>
          </w:p>
        </w:tc>
      </w:tr>
      <w:tr w:rsidR="00DC19B1" w:rsidRPr="0054485A" w14:paraId="49E9EE0A" w14:textId="77777777" w:rsidTr="00DC19B1">
        <w:trPr>
          <w:trHeight w:val="56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1C6B808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2 декабря</w:t>
            </w: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8EF216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День банковского работника России. </w:t>
            </w:r>
            <w:r w:rsidRPr="0054485A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  <w:t>Неофициальный профессиональный праздник всех работников банковской системы Российской Федерации</w:t>
            </w:r>
          </w:p>
        </w:tc>
      </w:tr>
      <w:tr w:rsidR="00DC19B1" w:rsidRPr="0054485A" w14:paraId="5D3BA750" w14:textId="77777777" w:rsidTr="00DC19B1">
        <w:trPr>
          <w:trHeight w:val="517"/>
        </w:trPr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E5DCA61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3 декабря</w:t>
            </w: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29AF6C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Памятная дата России.</w:t>
            </w:r>
            <w:r w:rsidRPr="0054485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День Неизвестного Солдата. </w:t>
            </w:r>
            <w:r w:rsidRPr="0054485A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  <w:t>Отмечается в соответствии с Федеральным законом от 13.03.1995 № 32-ФЗ «О днях воинской славы и памятных датах России»</w:t>
            </w:r>
          </w:p>
        </w:tc>
      </w:tr>
      <w:tr w:rsidR="00DC19B1" w:rsidRPr="0054485A" w14:paraId="30A61E63" w14:textId="77777777" w:rsidTr="00DC19B1">
        <w:trPr>
          <w:trHeight w:val="483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E832D" w14:textId="77777777" w:rsidR="00DC19B1" w:rsidRPr="0054485A" w:rsidRDefault="00DC19B1" w:rsidP="00DC19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A4B2A63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День юриста в России.  </w:t>
            </w:r>
            <w:r w:rsidRPr="0054485A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  <w:t>Отмечается в соответствии с Указом Президента РФ от 04.02.2008 № 130 «Об установлении Дня юриста»</w:t>
            </w:r>
          </w:p>
        </w:tc>
      </w:tr>
      <w:tr w:rsidR="00DC19B1" w:rsidRPr="0054485A" w14:paraId="6A092133" w14:textId="77777777" w:rsidTr="00DC19B1">
        <w:trPr>
          <w:trHeight w:val="43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E890B5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4 декабря</w:t>
            </w: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8045A4D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День информатики в России. </w:t>
            </w:r>
            <w:r w:rsidRPr="0054485A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  <w:t>4 декабря 1948 года была официально зарегистрирована первая советская ЭВМ</w:t>
            </w:r>
          </w:p>
        </w:tc>
      </w:tr>
      <w:tr w:rsidR="00DC19B1" w:rsidRPr="0054485A" w14:paraId="3124C78F" w14:textId="77777777" w:rsidTr="00DC19B1">
        <w:trPr>
          <w:trHeight w:val="966"/>
        </w:trPr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4B8A93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5 декабря</w:t>
            </w: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101C92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День воинской славы России. День начала контрнаступления советских войск против немецко-фашистских войск в битве под Москвой (1941 год). </w:t>
            </w:r>
            <w:r w:rsidRPr="0054485A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  <w:t>Отмечается в соответствии с Федеральным законом от 13.03.1995 № 32-ФЗ «О днях воинской славы и памятных датах России»</w:t>
            </w:r>
          </w:p>
        </w:tc>
      </w:tr>
      <w:tr w:rsidR="00DC19B1" w:rsidRPr="0054485A" w14:paraId="151D9151" w14:textId="77777777" w:rsidTr="00DC19B1">
        <w:trPr>
          <w:trHeight w:val="568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88D77" w14:textId="77777777" w:rsidR="00DC19B1" w:rsidRPr="0054485A" w:rsidRDefault="00DC19B1" w:rsidP="00DC19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280A3D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Международный день добровольцев во имя экономического и социального развития (Международный день Волонтера). </w:t>
            </w:r>
            <w:r w:rsidRPr="0054485A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  <w:t>Отмечается по решению 40-й сессии Генеральной Ассамблеи ООН.  В России отмечается с 1997 года</w:t>
            </w:r>
          </w:p>
        </w:tc>
      </w:tr>
      <w:tr w:rsidR="00DC19B1" w:rsidRPr="0054485A" w14:paraId="3E53F3DC" w14:textId="77777777" w:rsidTr="00DC19B1">
        <w:trPr>
          <w:trHeight w:val="393"/>
        </w:trPr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5C8B05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7 декабря</w:t>
            </w: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4E1A4E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День инженерно-авиационной службы ВКС России</w:t>
            </w:r>
          </w:p>
        </w:tc>
      </w:tr>
      <w:tr w:rsidR="00DC19B1" w:rsidRPr="0054485A" w14:paraId="31D489F9" w14:textId="77777777" w:rsidTr="00DC19B1">
        <w:trPr>
          <w:trHeight w:val="413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F0A60" w14:textId="77777777" w:rsidR="00DC19B1" w:rsidRPr="0054485A" w:rsidRDefault="00DC19B1" w:rsidP="00DC19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FDDB57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Международный день гражданской авиации</w:t>
            </w:r>
            <w:r w:rsidRPr="0054485A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  <w:t>. Отмечается по решению ООН с 1996 года</w:t>
            </w:r>
          </w:p>
        </w:tc>
      </w:tr>
      <w:tr w:rsidR="00DC19B1" w:rsidRPr="0054485A" w14:paraId="6E935162" w14:textId="77777777" w:rsidTr="00DC19B1">
        <w:trPr>
          <w:trHeight w:val="1187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BDE88D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8 декабря</w:t>
            </w: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8F53EC" w14:textId="77777777" w:rsidR="00DC19B1" w:rsidRPr="0054485A" w:rsidRDefault="00DC19B1" w:rsidP="00DC19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День образования казначейства Российской Федерации. </w:t>
            </w:r>
            <w:r w:rsidRPr="0054485A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  <w:t>Указом Президента Российской Федерации от 8 декабря 1992 года № 1556 (в принципиальном плане) и постановлением Правительства России от 27 августа 1993 года № 864 (в организационном плане) был решен вопрос о создании федерального казначейства в составе Министерства финансов Российской Федерации</w:t>
            </w:r>
          </w:p>
        </w:tc>
      </w:tr>
      <w:tr w:rsidR="00DC19B1" w:rsidRPr="0054485A" w14:paraId="33A88887" w14:textId="77777777" w:rsidTr="00DC19B1">
        <w:trPr>
          <w:trHeight w:val="554"/>
        </w:trPr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A615D6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9 декабря </w:t>
            </w: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2A088B0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Памятная дата России. День Героев Отечества в России. </w:t>
            </w:r>
            <w:r w:rsidRPr="0054485A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  <w:t>Отмечается в соответствии с Федеральным законом от 13.03.1995 № 32-ФЗ «О днях воинской славы и памятных датах России»</w:t>
            </w:r>
          </w:p>
        </w:tc>
      </w:tr>
      <w:tr w:rsidR="00DC19B1" w:rsidRPr="0054485A" w14:paraId="6A6B4827" w14:textId="77777777" w:rsidTr="00DC19B1">
        <w:trPr>
          <w:trHeight w:val="695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A6C8C" w14:textId="77777777" w:rsidR="00DC19B1" w:rsidRPr="0054485A" w:rsidRDefault="00DC19B1" w:rsidP="00DC19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07317F7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Международный день борьбы с коррупцией. </w:t>
            </w:r>
            <w:r w:rsidRPr="0054485A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  <w:t>Провозглашён Генеральной Ассамблеей ООН. В этот день в 2003 году в Мексике была открыта для подписания Конвенция ООН против коррупции</w:t>
            </w:r>
          </w:p>
        </w:tc>
      </w:tr>
      <w:tr w:rsidR="00DC19B1" w:rsidRPr="0054485A" w14:paraId="54CE90A0" w14:textId="77777777" w:rsidTr="00DC19B1">
        <w:trPr>
          <w:trHeight w:val="846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BEFD0" w14:textId="77777777" w:rsidR="00DC19B1" w:rsidRPr="0054485A" w:rsidRDefault="00DC19B1" w:rsidP="00DC19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EBCAC4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День ведомственной (военизированной) охраны железнодорожного транспорта России. </w:t>
            </w:r>
            <w:r w:rsidRPr="0054485A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В этот день в 1921 году по инициативе </w:t>
            </w:r>
            <w:proofErr w:type="spellStart"/>
            <w:r w:rsidRPr="0054485A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  <w:t>Ф.Э.Дзержинского</w:t>
            </w:r>
            <w:proofErr w:type="spellEnd"/>
            <w:r w:rsidRPr="0054485A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 вышел декрет ВЦИКа и Совета Труда и Обороны «Об организации охраны складов, пакгаузов и кладовых, а равно сооружений на железнодорожных и водных путях»</w:t>
            </w:r>
          </w:p>
        </w:tc>
      </w:tr>
      <w:tr w:rsidR="00DC19B1" w:rsidRPr="0054485A" w14:paraId="6AF84EA1" w14:textId="77777777" w:rsidTr="00DC19B1">
        <w:trPr>
          <w:trHeight w:val="505"/>
        </w:trPr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8F38A6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10 декабря </w:t>
            </w: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7CE8B5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День прав человека. </w:t>
            </w:r>
            <w:r w:rsidRPr="0054485A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  <w:t>Отмечается ежегодно с 1950 года по решению ООН в день принятия Всеобщей декларации прав человека (1948)</w:t>
            </w:r>
          </w:p>
        </w:tc>
      </w:tr>
      <w:tr w:rsidR="00DC19B1" w:rsidRPr="0054485A" w14:paraId="3CB5109D" w14:textId="77777777" w:rsidTr="00DC19B1">
        <w:trPr>
          <w:trHeight w:val="740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D5F76" w14:textId="77777777" w:rsidR="00DC19B1" w:rsidRPr="0054485A" w:rsidRDefault="00DC19B1" w:rsidP="00DC19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741E23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День создания службы связи МВД России. </w:t>
            </w:r>
            <w:r w:rsidRPr="0054485A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  <w:t>10 декабря 1949 года был подписан приказ министра внутренних дел СССР № 785 «Об организации комиссии по приемке станционных сооружений Автоматической телефонной станции МВД СССР»</w:t>
            </w:r>
          </w:p>
        </w:tc>
      </w:tr>
      <w:tr w:rsidR="00DC19B1" w:rsidRPr="0054485A" w14:paraId="7E76A53D" w14:textId="77777777" w:rsidTr="00DC19B1">
        <w:trPr>
          <w:trHeight w:val="271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B2018" w14:textId="77777777" w:rsidR="00DC19B1" w:rsidRPr="0054485A" w:rsidRDefault="00DC19B1" w:rsidP="00DC19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1AF005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Всемирный день футбола. </w:t>
            </w:r>
            <w:r w:rsidRPr="0054485A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  <w:t>Отмечается по решению ООН</w:t>
            </w:r>
          </w:p>
        </w:tc>
      </w:tr>
      <w:tr w:rsidR="00DC19B1" w:rsidRPr="0054485A" w14:paraId="6EA22956" w14:textId="77777777" w:rsidTr="00DC19B1">
        <w:trPr>
          <w:trHeight w:val="516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AE028F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12 декабря</w:t>
            </w: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6A4E2EB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Памятная дата России.  День Конституции Российской Федерации. </w:t>
            </w:r>
            <w:r w:rsidRPr="0054485A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  <w:t>Отмечается в соответствии с Федеральным законом от 13.03.1995 № 32-ФЗ «О днях воинской славы и памятных датах России»</w:t>
            </w:r>
          </w:p>
        </w:tc>
      </w:tr>
      <w:tr w:rsidR="00DC19B1" w:rsidRPr="0054485A" w14:paraId="042B4E76" w14:textId="77777777" w:rsidTr="00DC19B1">
        <w:trPr>
          <w:trHeight w:val="610"/>
        </w:trPr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18AB85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15 декабря</w:t>
            </w: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790114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День образования Радиотехнических войск ВКС России. </w:t>
            </w:r>
            <w:r w:rsidRPr="0054485A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  <w:t>Этот род войск был создан Постановлением Совета Министров СССР и назывался первоначально Радиотехническими войсками ВНОС (воздушного наблюдения, оповещения и связи) ПВО ССС</w:t>
            </w:r>
          </w:p>
        </w:tc>
      </w:tr>
      <w:tr w:rsidR="00DC19B1" w:rsidRPr="0054485A" w14:paraId="396D3407" w14:textId="77777777" w:rsidTr="00DC19B1">
        <w:trPr>
          <w:trHeight w:val="567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DB174" w14:textId="77777777" w:rsidR="00DC19B1" w:rsidRPr="0054485A" w:rsidRDefault="00DC19B1" w:rsidP="00DC19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73D6589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День памяти журналистов, погибших при исполнении профессиональных обязанностей. </w:t>
            </w:r>
            <w:r w:rsidRPr="0054485A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  <w:t>Отмечается в России с 1991 года по инициативе Союза журналистов России</w:t>
            </w:r>
          </w:p>
        </w:tc>
      </w:tr>
      <w:tr w:rsidR="00DC19B1" w:rsidRPr="0054485A" w14:paraId="11603316" w14:textId="77777777" w:rsidTr="00DC19B1">
        <w:trPr>
          <w:trHeight w:val="802"/>
        </w:trPr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71C2AA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17 декабря</w:t>
            </w: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45D099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Памятный день в Вооруженных Силах РФ. </w:t>
            </w:r>
            <w:r w:rsidRPr="0054485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День Ракетных войск стратегического назначения Вооруженных Сил России.  </w:t>
            </w:r>
            <w:r w:rsidRPr="0054485A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  <w:t>Отмечается в соответствии с Указом Президента РФ от 31.05.2006 № 549 «Об установлении профессиональных праздников и памятных дней в Вооружённых Силах Российской Федерации»</w:t>
            </w:r>
          </w:p>
        </w:tc>
      </w:tr>
      <w:tr w:rsidR="00DC19B1" w:rsidRPr="0054485A" w14:paraId="51F28D96" w14:textId="77777777" w:rsidTr="00DC19B1">
        <w:trPr>
          <w:trHeight w:val="474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47AA2" w14:textId="77777777" w:rsidR="00DC19B1" w:rsidRPr="0054485A" w:rsidRDefault="00DC19B1" w:rsidP="00DC19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315E12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День сотрудников Государственной фельдъегерской службы России</w:t>
            </w:r>
            <w:r w:rsidRPr="0054485A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  <w:t>. В этот день в 1796 году Указом императора Павла I в России был учрежден Фельдъегерский корпус</w:t>
            </w:r>
          </w:p>
        </w:tc>
      </w:tr>
      <w:tr w:rsidR="00DC19B1" w:rsidRPr="0054485A" w14:paraId="49DBABF0" w14:textId="77777777" w:rsidTr="00DC19B1">
        <w:trPr>
          <w:trHeight w:val="686"/>
        </w:trPr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12EA468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18 декабря</w:t>
            </w: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5661FB8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День подразделений собственной безопасности органов внутренних дел Российской Федерации.</w:t>
            </w:r>
            <w:r w:rsidRPr="0054485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4485A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  <w:t>Установлен приказом МВД Российской Федерации от 28.09.2000 № 998 во исполнение пункта 3 Указа Президента Российской Федерации от 18.09.1995 № 954</w:t>
            </w:r>
          </w:p>
        </w:tc>
      </w:tr>
      <w:tr w:rsidR="00DC19B1" w:rsidRPr="0054485A" w14:paraId="450DB7E1" w14:textId="77777777" w:rsidTr="00DC19B1">
        <w:trPr>
          <w:trHeight w:val="675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FE4B7" w14:textId="77777777" w:rsidR="00DC19B1" w:rsidRPr="0054485A" w:rsidRDefault="00DC19B1" w:rsidP="00DC19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D601BD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День работников органов ЗАГС. </w:t>
            </w:r>
            <w:r w:rsidRPr="0054485A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18 декабря 1917 года был подписан </w:t>
            </w:r>
            <w:proofErr w:type="gramStart"/>
            <w:r w:rsidRPr="0054485A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  <w:t>декрет</w:t>
            </w:r>
            <w:r w:rsidRPr="0054485A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</w:t>
            </w:r>
            <w:r w:rsidRPr="0054485A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  <w:t>«</w:t>
            </w:r>
            <w:proofErr w:type="gramEnd"/>
            <w:r w:rsidRPr="0054485A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  <w:t>О гражданском браке, о детях, и о ведении книг актов состояния»</w:t>
            </w:r>
          </w:p>
        </w:tc>
      </w:tr>
      <w:tr w:rsidR="00DC19B1" w:rsidRPr="0054485A" w14:paraId="6D6FAC64" w14:textId="77777777" w:rsidTr="00DC19B1">
        <w:trPr>
          <w:trHeight w:val="99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41545" w14:textId="77777777" w:rsidR="00DC19B1" w:rsidRPr="0054485A" w:rsidRDefault="00DC19B1" w:rsidP="00DC19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6C0CC70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День снабженца в России</w:t>
            </w:r>
          </w:p>
        </w:tc>
      </w:tr>
      <w:tr w:rsidR="00DC19B1" w:rsidRPr="0054485A" w14:paraId="05569B3F" w14:textId="77777777" w:rsidTr="00DC19B1">
        <w:trPr>
          <w:trHeight w:val="553"/>
        </w:trPr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357202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20 декабря </w:t>
            </w: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63B654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День работника органов безопасности Российской Федерации. (День ФСБ).</w:t>
            </w:r>
            <w:r w:rsidRPr="0054485A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4485A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  <w:t>Отмечается в соответствии с Указом Президента РФ от 20.12.1995 № 1280 «Об установлении Дня работника органов безопасности Российской Федерации»</w:t>
            </w:r>
          </w:p>
        </w:tc>
      </w:tr>
      <w:tr w:rsidR="00DC19B1" w:rsidRPr="0054485A" w14:paraId="605BFE40" w14:textId="77777777" w:rsidTr="00DC19B1">
        <w:trPr>
          <w:trHeight w:val="837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E747C" w14:textId="77777777" w:rsidR="00DC19B1" w:rsidRPr="0054485A" w:rsidRDefault="00DC19B1" w:rsidP="00DC19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17A685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Международный день солидарности людей.</w:t>
            </w:r>
            <w:r w:rsidRPr="0054485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r w:rsidRPr="0054485A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  <w:t>Этот день провозглашен Генеральной Ассамблеей ООН в резолюции, посвящённой проведению первого Десятилетия ООН по борьбе за ликвидацию нищеты. Отмечается с 2006 года</w:t>
            </w:r>
          </w:p>
        </w:tc>
      </w:tr>
      <w:tr w:rsidR="00DC19B1" w:rsidRPr="0054485A" w14:paraId="339B71FF" w14:textId="77777777" w:rsidTr="00DC19B1">
        <w:trPr>
          <w:trHeight w:val="561"/>
        </w:trPr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35D776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22 декабря</w:t>
            </w: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979E29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День энергетика в России</w:t>
            </w:r>
            <w:r w:rsidRPr="0054485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54485A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  <w:t>Отмечается в соответствии с Указом Президиума Верховного Совета СССР от 01.10.1980 № 3018-Х «О праздничных и памятных днях»</w:t>
            </w:r>
          </w:p>
        </w:tc>
      </w:tr>
      <w:tr w:rsidR="00DC19B1" w:rsidRPr="0054485A" w14:paraId="5DA0874F" w14:textId="77777777" w:rsidTr="00DC19B1">
        <w:trPr>
          <w:trHeight w:val="796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11B13" w14:textId="77777777" w:rsidR="00DC19B1" w:rsidRPr="0054485A" w:rsidRDefault="00DC19B1" w:rsidP="00DC19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28A722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День образования Пенсионного фонда России. </w:t>
            </w:r>
            <w:r w:rsidRPr="0054485A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  <w:t>Пенсионный фонд Российской Федерации — государственное учреждение, занимающееся обязательным социальным обеспечением. Основан 22 декабря 1990 года постановлением Верховного Совета РСФСР № 442-1 «Об организации Пенсионного фонда РСФСР»</w:t>
            </w:r>
          </w:p>
        </w:tc>
      </w:tr>
      <w:tr w:rsidR="00DC19B1" w:rsidRPr="0054485A" w14:paraId="3D761A6D" w14:textId="77777777" w:rsidTr="00DC19B1">
        <w:trPr>
          <w:trHeight w:val="226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273D83C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23 декабря</w:t>
            </w: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13B5D45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День дальней авиации ВВС России. </w:t>
            </w:r>
            <w:r w:rsidRPr="0054485A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  <w:t>Учрежден в 1999 году по приказу главкома ВВС</w:t>
            </w: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C19B1" w:rsidRPr="0054485A" w14:paraId="26505535" w14:textId="77777777" w:rsidTr="00DC19B1">
        <w:trPr>
          <w:trHeight w:val="844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6E092D3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24 декабря</w:t>
            </w: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06D9095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День воинской славы России. День взятия турецкой крепости Измаил русскими войсками под командованием А.В. Суворова (1790 год). </w:t>
            </w:r>
            <w:r w:rsidRPr="0054485A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  <w:t>Отмечается в соответствии с Федеральным законом от 13.03.95 N 32-ФЗ «О днях воинской славы и памятных датах России»</w:t>
            </w:r>
          </w:p>
        </w:tc>
      </w:tr>
      <w:tr w:rsidR="00DC19B1" w:rsidRPr="0054485A" w14:paraId="69670336" w14:textId="77777777" w:rsidTr="00DC19B1">
        <w:trPr>
          <w:trHeight w:val="129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2E1AB1E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26 декабря</w:t>
            </w: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66E8812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День войск ПВО Сухопутных войск России</w:t>
            </w:r>
          </w:p>
        </w:tc>
      </w:tr>
      <w:tr w:rsidR="00DC19B1" w:rsidRPr="0054485A" w14:paraId="5914D1A4" w14:textId="77777777" w:rsidTr="00DC19B1">
        <w:trPr>
          <w:trHeight w:val="389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FF3254E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27 декабря</w:t>
            </w: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EAF063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День спасателя Российской Федерации</w:t>
            </w:r>
            <w:r w:rsidRPr="0054485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 </w:t>
            </w:r>
            <w:r w:rsidRPr="0054485A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  <w:t>Отмечается в соответствии с Указом Президента РФ от 26.12.95 № 1306 «Об установлении Дня спасателя Российской Федерации»</w:t>
            </w:r>
          </w:p>
        </w:tc>
      </w:tr>
      <w:tr w:rsidR="00DC19B1" w:rsidRPr="0054485A" w14:paraId="11E1544E" w14:textId="77777777" w:rsidTr="00DC19B1">
        <w:trPr>
          <w:trHeight w:val="624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BB6BF4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28 декабря</w:t>
            </w: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7292E48" w14:textId="77777777" w:rsidR="00DC19B1" w:rsidRPr="0054485A" w:rsidRDefault="00DC19B1" w:rsidP="00DC1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4485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Международный день кино. </w:t>
            </w:r>
            <w:r w:rsidRPr="0054485A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  <w:t>28 декабря 1895 года в Париже в "Гранд-кафе" на бульваре Капуцинок прошел первый сеанс синематографа братьев Люмьер</w:t>
            </w:r>
          </w:p>
        </w:tc>
      </w:tr>
    </w:tbl>
    <w:p w14:paraId="4947E9C5" w14:textId="77777777" w:rsidR="00ED0E67" w:rsidRDefault="00ED0E67" w:rsidP="00AB40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8D7D25" w14:textId="77777777" w:rsidR="00ED0E67" w:rsidRDefault="00ED0E67" w:rsidP="00AB40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A902E7" w14:textId="77777777" w:rsidR="00ED0E67" w:rsidRDefault="00ED0E67" w:rsidP="00AB40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AB7D1D" w14:textId="77777777" w:rsidR="00ED0E67" w:rsidRDefault="00ED0E67" w:rsidP="00ED0E67">
      <w:pPr>
        <w:spacing w:after="0"/>
      </w:pPr>
    </w:p>
    <w:p w14:paraId="6D76283D" w14:textId="77777777" w:rsidR="00ED0E67" w:rsidRDefault="00ED0E67" w:rsidP="00AB40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B337E9" w14:textId="77777777" w:rsidR="00E96BDA" w:rsidRDefault="00E96BDA" w:rsidP="00AB40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4C4B76" w14:textId="77777777" w:rsidR="00E96BDA" w:rsidRDefault="00E96BDA" w:rsidP="00AB40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3744A5" w14:textId="77777777" w:rsidR="00E96BDA" w:rsidRPr="00D8410C" w:rsidRDefault="00E96BDA" w:rsidP="00AB40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96BDA" w:rsidRPr="00D8410C" w:rsidSect="00224ECB">
      <w:footerReference w:type="default" r:id="rId8"/>
      <w:pgSz w:w="16838" w:h="11906" w:orient="landscape"/>
      <w:pgMar w:top="567" w:right="567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1F40A" w14:textId="77777777" w:rsidR="00241703" w:rsidRDefault="00241703" w:rsidP="00123E98">
      <w:pPr>
        <w:spacing w:after="0" w:line="240" w:lineRule="auto"/>
      </w:pPr>
      <w:r>
        <w:separator/>
      </w:r>
    </w:p>
  </w:endnote>
  <w:endnote w:type="continuationSeparator" w:id="0">
    <w:p w14:paraId="47925D34" w14:textId="77777777" w:rsidR="00241703" w:rsidRDefault="00241703" w:rsidP="00123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133211"/>
      <w:docPartObj>
        <w:docPartGallery w:val="Page Numbers (Bottom of Page)"/>
        <w:docPartUnique/>
      </w:docPartObj>
    </w:sdtPr>
    <w:sdtEndPr/>
    <w:sdtContent>
      <w:p w14:paraId="655D06F6" w14:textId="40208ED4" w:rsidR="007C269A" w:rsidRDefault="007C269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F2655F" w14:textId="77777777" w:rsidR="007C269A" w:rsidRDefault="007C269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EB0C2" w14:textId="77777777" w:rsidR="00241703" w:rsidRDefault="00241703" w:rsidP="00123E98">
      <w:pPr>
        <w:spacing w:after="0" w:line="240" w:lineRule="auto"/>
      </w:pPr>
      <w:r>
        <w:separator/>
      </w:r>
    </w:p>
  </w:footnote>
  <w:footnote w:type="continuationSeparator" w:id="0">
    <w:p w14:paraId="72E686CD" w14:textId="77777777" w:rsidR="00241703" w:rsidRDefault="00241703" w:rsidP="00123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686F"/>
    <w:multiLevelType w:val="hybridMultilevel"/>
    <w:tmpl w:val="A5729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E08E4"/>
    <w:multiLevelType w:val="hybridMultilevel"/>
    <w:tmpl w:val="D5582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758F7"/>
    <w:multiLevelType w:val="hybridMultilevel"/>
    <w:tmpl w:val="99F6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3493"/>
    <w:multiLevelType w:val="hybridMultilevel"/>
    <w:tmpl w:val="95AA29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320F88"/>
    <w:multiLevelType w:val="hybridMultilevel"/>
    <w:tmpl w:val="F5C669E6"/>
    <w:lvl w:ilvl="0" w:tplc="EA961FC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165A3B5C"/>
    <w:multiLevelType w:val="hybridMultilevel"/>
    <w:tmpl w:val="37368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63D1E"/>
    <w:multiLevelType w:val="hybridMultilevel"/>
    <w:tmpl w:val="CB3A1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2692D"/>
    <w:multiLevelType w:val="hybridMultilevel"/>
    <w:tmpl w:val="A64E9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A7D6F"/>
    <w:multiLevelType w:val="hybridMultilevel"/>
    <w:tmpl w:val="2326B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03C81"/>
    <w:multiLevelType w:val="hybridMultilevel"/>
    <w:tmpl w:val="35822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91A4B"/>
    <w:multiLevelType w:val="hybridMultilevel"/>
    <w:tmpl w:val="E5CEAEBC"/>
    <w:lvl w:ilvl="0" w:tplc="7228CE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0159A"/>
    <w:multiLevelType w:val="hybridMultilevel"/>
    <w:tmpl w:val="EFC62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F4F0A"/>
    <w:multiLevelType w:val="hybridMultilevel"/>
    <w:tmpl w:val="4B50B6EA"/>
    <w:lvl w:ilvl="0" w:tplc="E67009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214C5B"/>
    <w:multiLevelType w:val="hybridMultilevel"/>
    <w:tmpl w:val="9216DD5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477E8"/>
    <w:multiLevelType w:val="hybridMultilevel"/>
    <w:tmpl w:val="82CEA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67970"/>
    <w:multiLevelType w:val="hybridMultilevel"/>
    <w:tmpl w:val="36DAD4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553C2"/>
    <w:multiLevelType w:val="hybridMultilevel"/>
    <w:tmpl w:val="FB1A9998"/>
    <w:lvl w:ilvl="0" w:tplc="C09A51B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23B02"/>
    <w:multiLevelType w:val="hybridMultilevel"/>
    <w:tmpl w:val="8CB453EA"/>
    <w:lvl w:ilvl="0" w:tplc="49048AF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66463"/>
    <w:multiLevelType w:val="hybridMultilevel"/>
    <w:tmpl w:val="28940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4148C"/>
    <w:multiLevelType w:val="hybridMultilevel"/>
    <w:tmpl w:val="7CB25A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C6DD5"/>
    <w:multiLevelType w:val="hybridMultilevel"/>
    <w:tmpl w:val="1DD87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F3F4D"/>
    <w:multiLevelType w:val="hybridMultilevel"/>
    <w:tmpl w:val="6344C5CE"/>
    <w:lvl w:ilvl="0" w:tplc="CE66B9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5E4724F"/>
    <w:multiLevelType w:val="hybridMultilevel"/>
    <w:tmpl w:val="C9704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0C2C39"/>
    <w:multiLevelType w:val="hybridMultilevel"/>
    <w:tmpl w:val="25023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2676B"/>
    <w:multiLevelType w:val="hybridMultilevel"/>
    <w:tmpl w:val="9CD88E66"/>
    <w:lvl w:ilvl="0" w:tplc="484E6294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548F293A"/>
    <w:multiLevelType w:val="hybridMultilevel"/>
    <w:tmpl w:val="AE06D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515D5"/>
    <w:multiLevelType w:val="hybridMultilevel"/>
    <w:tmpl w:val="EF6E0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A058B"/>
    <w:multiLevelType w:val="hybridMultilevel"/>
    <w:tmpl w:val="3A0A1CA0"/>
    <w:lvl w:ilvl="0" w:tplc="75F48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213ECA"/>
    <w:multiLevelType w:val="hybridMultilevel"/>
    <w:tmpl w:val="68CE1A30"/>
    <w:lvl w:ilvl="0" w:tplc="69EAACCA">
      <w:start w:val="21"/>
      <w:numFmt w:val="decimal"/>
      <w:lvlText w:val="%1."/>
      <w:lvlJc w:val="left"/>
      <w:pPr>
        <w:ind w:left="752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9" w15:restartNumberingAfterBreak="0">
    <w:nsid w:val="5EF93A94"/>
    <w:multiLevelType w:val="hybridMultilevel"/>
    <w:tmpl w:val="A268D850"/>
    <w:lvl w:ilvl="0" w:tplc="0419000F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207320"/>
    <w:multiLevelType w:val="hybridMultilevel"/>
    <w:tmpl w:val="FD0697DC"/>
    <w:lvl w:ilvl="0" w:tplc="36FCE0E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607C49"/>
    <w:multiLevelType w:val="hybridMultilevel"/>
    <w:tmpl w:val="37784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CB6695"/>
    <w:multiLevelType w:val="hybridMultilevel"/>
    <w:tmpl w:val="D4B22B0C"/>
    <w:lvl w:ilvl="0" w:tplc="EBD8841E">
      <w:start w:val="29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3" w15:restartNumberingAfterBreak="0">
    <w:nsid w:val="63D76DD2"/>
    <w:multiLevelType w:val="hybridMultilevel"/>
    <w:tmpl w:val="D52CB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97C75"/>
    <w:multiLevelType w:val="hybridMultilevel"/>
    <w:tmpl w:val="1BA02A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447C48"/>
    <w:multiLevelType w:val="hybridMultilevel"/>
    <w:tmpl w:val="65D28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7A11F6"/>
    <w:multiLevelType w:val="hybridMultilevel"/>
    <w:tmpl w:val="B824C8D6"/>
    <w:lvl w:ilvl="0" w:tplc="0419000F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B183B"/>
    <w:multiLevelType w:val="hybridMultilevel"/>
    <w:tmpl w:val="1F402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8171A"/>
    <w:multiLevelType w:val="hybridMultilevel"/>
    <w:tmpl w:val="2960A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2026A4"/>
    <w:multiLevelType w:val="hybridMultilevel"/>
    <w:tmpl w:val="E4F2C9C6"/>
    <w:lvl w:ilvl="0" w:tplc="0419000F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F102A2"/>
    <w:multiLevelType w:val="hybridMultilevel"/>
    <w:tmpl w:val="AEF2F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75839">
    <w:abstractNumId w:val="9"/>
  </w:num>
  <w:num w:numId="2" w16cid:durableId="2146966019">
    <w:abstractNumId w:val="1"/>
  </w:num>
  <w:num w:numId="3" w16cid:durableId="1474370636">
    <w:abstractNumId w:val="14"/>
  </w:num>
  <w:num w:numId="4" w16cid:durableId="600187132">
    <w:abstractNumId w:val="12"/>
  </w:num>
  <w:num w:numId="5" w16cid:durableId="1292591090">
    <w:abstractNumId w:val="2"/>
  </w:num>
  <w:num w:numId="6" w16cid:durableId="9139605">
    <w:abstractNumId w:val="8"/>
  </w:num>
  <w:num w:numId="7" w16cid:durableId="379012924">
    <w:abstractNumId w:val="26"/>
  </w:num>
  <w:num w:numId="8" w16cid:durableId="607465804">
    <w:abstractNumId w:val="25"/>
  </w:num>
  <w:num w:numId="9" w16cid:durableId="754475434">
    <w:abstractNumId w:val="37"/>
  </w:num>
  <w:num w:numId="10" w16cid:durableId="1519586770">
    <w:abstractNumId w:val="13"/>
  </w:num>
  <w:num w:numId="11" w16cid:durableId="1031803490">
    <w:abstractNumId w:val="34"/>
  </w:num>
  <w:num w:numId="12" w16cid:durableId="18730306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98580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713805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7753751">
    <w:abstractNumId w:val="39"/>
  </w:num>
  <w:num w:numId="16" w16cid:durableId="1964728267">
    <w:abstractNumId w:val="28"/>
  </w:num>
  <w:num w:numId="17" w16cid:durableId="1554921484">
    <w:abstractNumId w:val="22"/>
  </w:num>
  <w:num w:numId="18" w16cid:durableId="1714765324">
    <w:abstractNumId w:val="32"/>
  </w:num>
  <w:num w:numId="19" w16cid:durableId="234122052">
    <w:abstractNumId w:val="7"/>
  </w:num>
  <w:num w:numId="20" w16cid:durableId="10227544">
    <w:abstractNumId w:val="4"/>
  </w:num>
  <w:num w:numId="21" w16cid:durableId="395974204">
    <w:abstractNumId w:val="17"/>
  </w:num>
  <w:num w:numId="22" w16cid:durableId="238640674">
    <w:abstractNumId w:val="21"/>
  </w:num>
  <w:num w:numId="23" w16cid:durableId="11416424">
    <w:abstractNumId w:val="15"/>
  </w:num>
  <w:num w:numId="24" w16cid:durableId="1923835280">
    <w:abstractNumId w:val="19"/>
  </w:num>
  <w:num w:numId="25" w16cid:durableId="746923299">
    <w:abstractNumId w:val="16"/>
  </w:num>
  <w:num w:numId="26" w16cid:durableId="863595235">
    <w:abstractNumId w:val="18"/>
  </w:num>
  <w:num w:numId="27" w16cid:durableId="1799295499">
    <w:abstractNumId w:val="30"/>
  </w:num>
  <w:num w:numId="28" w16cid:durableId="1070806326">
    <w:abstractNumId w:val="40"/>
  </w:num>
  <w:num w:numId="29" w16cid:durableId="348996610">
    <w:abstractNumId w:val="23"/>
  </w:num>
  <w:num w:numId="30" w16cid:durableId="1275018655">
    <w:abstractNumId w:val="38"/>
  </w:num>
  <w:num w:numId="31" w16cid:durableId="1317300495">
    <w:abstractNumId w:val="31"/>
  </w:num>
  <w:num w:numId="32" w16cid:durableId="247346231">
    <w:abstractNumId w:val="11"/>
  </w:num>
  <w:num w:numId="33" w16cid:durableId="77605076">
    <w:abstractNumId w:val="0"/>
  </w:num>
  <w:num w:numId="34" w16cid:durableId="1689209770">
    <w:abstractNumId w:val="29"/>
  </w:num>
  <w:num w:numId="35" w16cid:durableId="1189559751">
    <w:abstractNumId w:val="36"/>
  </w:num>
  <w:num w:numId="36" w16cid:durableId="2107655022">
    <w:abstractNumId w:val="10"/>
  </w:num>
  <w:num w:numId="37" w16cid:durableId="241139158">
    <w:abstractNumId w:val="35"/>
  </w:num>
  <w:num w:numId="38" w16cid:durableId="2079012393">
    <w:abstractNumId w:val="33"/>
  </w:num>
  <w:num w:numId="39" w16cid:durableId="1310477003">
    <w:abstractNumId w:val="27"/>
  </w:num>
  <w:num w:numId="40" w16cid:durableId="1018701216">
    <w:abstractNumId w:val="5"/>
  </w:num>
  <w:num w:numId="41" w16cid:durableId="19706284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105"/>
    <w:rsid w:val="00000990"/>
    <w:rsid w:val="00001D8C"/>
    <w:rsid w:val="00003479"/>
    <w:rsid w:val="000048AA"/>
    <w:rsid w:val="00005892"/>
    <w:rsid w:val="0000715B"/>
    <w:rsid w:val="0001150B"/>
    <w:rsid w:val="00011886"/>
    <w:rsid w:val="00011E70"/>
    <w:rsid w:val="00011E99"/>
    <w:rsid w:val="00011FCE"/>
    <w:rsid w:val="00012154"/>
    <w:rsid w:val="000125B7"/>
    <w:rsid w:val="00013114"/>
    <w:rsid w:val="000136F8"/>
    <w:rsid w:val="00013EAC"/>
    <w:rsid w:val="000142C7"/>
    <w:rsid w:val="0001492E"/>
    <w:rsid w:val="00014AE8"/>
    <w:rsid w:val="00015187"/>
    <w:rsid w:val="00015ACD"/>
    <w:rsid w:val="0001658B"/>
    <w:rsid w:val="00016D9C"/>
    <w:rsid w:val="00017425"/>
    <w:rsid w:val="000177FE"/>
    <w:rsid w:val="00017952"/>
    <w:rsid w:val="00017FDE"/>
    <w:rsid w:val="00020960"/>
    <w:rsid w:val="00020E75"/>
    <w:rsid w:val="000211AE"/>
    <w:rsid w:val="000215A5"/>
    <w:rsid w:val="0002282F"/>
    <w:rsid w:val="000231E3"/>
    <w:rsid w:val="0002341A"/>
    <w:rsid w:val="000235AD"/>
    <w:rsid w:val="00023CFF"/>
    <w:rsid w:val="00024925"/>
    <w:rsid w:val="00024FEC"/>
    <w:rsid w:val="00025103"/>
    <w:rsid w:val="0002580C"/>
    <w:rsid w:val="00025E80"/>
    <w:rsid w:val="000265A9"/>
    <w:rsid w:val="00026B90"/>
    <w:rsid w:val="0002749B"/>
    <w:rsid w:val="0002757A"/>
    <w:rsid w:val="000305EE"/>
    <w:rsid w:val="0003066B"/>
    <w:rsid w:val="000307F2"/>
    <w:rsid w:val="00030ABF"/>
    <w:rsid w:val="00031369"/>
    <w:rsid w:val="000318A6"/>
    <w:rsid w:val="0003295F"/>
    <w:rsid w:val="000336FB"/>
    <w:rsid w:val="000340BD"/>
    <w:rsid w:val="000349FC"/>
    <w:rsid w:val="00034D66"/>
    <w:rsid w:val="000351BD"/>
    <w:rsid w:val="000369E1"/>
    <w:rsid w:val="00037119"/>
    <w:rsid w:val="0003737A"/>
    <w:rsid w:val="0003773D"/>
    <w:rsid w:val="00042CC2"/>
    <w:rsid w:val="00042F70"/>
    <w:rsid w:val="00043151"/>
    <w:rsid w:val="000438BC"/>
    <w:rsid w:val="00043B43"/>
    <w:rsid w:val="00045606"/>
    <w:rsid w:val="000467D8"/>
    <w:rsid w:val="00050556"/>
    <w:rsid w:val="00051CEA"/>
    <w:rsid w:val="00052530"/>
    <w:rsid w:val="00052B32"/>
    <w:rsid w:val="000547CA"/>
    <w:rsid w:val="000548DB"/>
    <w:rsid w:val="00054B3E"/>
    <w:rsid w:val="00054BBF"/>
    <w:rsid w:val="00055391"/>
    <w:rsid w:val="00055861"/>
    <w:rsid w:val="00056420"/>
    <w:rsid w:val="000577F9"/>
    <w:rsid w:val="00057C3A"/>
    <w:rsid w:val="00057E72"/>
    <w:rsid w:val="00060122"/>
    <w:rsid w:val="00061540"/>
    <w:rsid w:val="000622D8"/>
    <w:rsid w:val="000634AC"/>
    <w:rsid w:val="00063654"/>
    <w:rsid w:val="00064D2C"/>
    <w:rsid w:val="000650A8"/>
    <w:rsid w:val="00065D59"/>
    <w:rsid w:val="00066342"/>
    <w:rsid w:val="00066B36"/>
    <w:rsid w:val="00066F63"/>
    <w:rsid w:val="0006756E"/>
    <w:rsid w:val="000676B6"/>
    <w:rsid w:val="00067A8F"/>
    <w:rsid w:val="00067EB5"/>
    <w:rsid w:val="00070A50"/>
    <w:rsid w:val="00070EBA"/>
    <w:rsid w:val="00071E44"/>
    <w:rsid w:val="00073341"/>
    <w:rsid w:val="00073946"/>
    <w:rsid w:val="000739B6"/>
    <w:rsid w:val="00073E83"/>
    <w:rsid w:val="00074DFF"/>
    <w:rsid w:val="00075F0D"/>
    <w:rsid w:val="0007695A"/>
    <w:rsid w:val="00076B9D"/>
    <w:rsid w:val="000770CA"/>
    <w:rsid w:val="00077920"/>
    <w:rsid w:val="00077D82"/>
    <w:rsid w:val="00080D7E"/>
    <w:rsid w:val="000815A4"/>
    <w:rsid w:val="00081A92"/>
    <w:rsid w:val="00081BCE"/>
    <w:rsid w:val="00082F25"/>
    <w:rsid w:val="000831AF"/>
    <w:rsid w:val="0008320A"/>
    <w:rsid w:val="00083CFB"/>
    <w:rsid w:val="00083D08"/>
    <w:rsid w:val="00084971"/>
    <w:rsid w:val="0008523F"/>
    <w:rsid w:val="00085288"/>
    <w:rsid w:val="000859B4"/>
    <w:rsid w:val="00085E68"/>
    <w:rsid w:val="00086750"/>
    <w:rsid w:val="00086F89"/>
    <w:rsid w:val="000902A6"/>
    <w:rsid w:val="00090571"/>
    <w:rsid w:val="00091597"/>
    <w:rsid w:val="00091B0D"/>
    <w:rsid w:val="00091FEA"/>
    <w:rsid w:val="000922FE"/>
    <w:rsid w:val="000931AA"/>
    <w:rsid w:val="00093BBA"/>
    <w:rsid w:val="000943B3"/>
    <w:rsid w:val="0009708E"/>
    <w:rsid w:val="00097198"/>
    <w:rsid w:val="00097480"/>
    <w:rsid w:val="00097774"/>
    <w:rsid w:val="00097C00"/>
    <w:rsid w:val="000A031F"/>
    <w:rsid w:val="000A07A0"/>
    <w:rsid w:val="000A0A75"/>
    <w:rsid w:val="000A1721"/>
    <w:rsid w:val="000A281F"/>
    <w:rsid w:val="000A28A5"/>
    <w:rsid w:val="000A29B9"/>
    <w:rsid w:val="000A3157"/>
    <w:rsid w:val="000A38F1"/>
    <w:rsid w:val="000A3F1A"/>
    <w:rsid w:val="000A44DB"/>
    <w:rsid w:val="000A47E9"/>
    <w:rsid w:val="000A4838"/>
    <w:rsid w:val="000A4D76"/>
    <w:rsid w:val="000A5A8D"/>
    <w:rsid w:val="000A5AFF"/>
    <w:rsid w:val="000A688C"/>
    <w:rsid w:val="000A6924"/>
    <w:rsid w:val="000A6CEE"/>
    <w:rsid w:val="000A75E4"/>
    <w:rsid w:val="000B0F55"/>
    <w:rsid w:val="000B10BC"/>
    <w:rsid w:val="000B1440"/>
    <w:rsid w:val="000B1598"/>
    <w:rsid w:val="000B15CC"/>
    <w:rsid w:val="000B1973"/>
    <w:rsid w:val="000B2C50"/>
    <w:rsid w:val="000B4EE9"/>
    <w:rsid w:val="000B5D9D"/>
    <w:rsid w:val="000B6B43"/>
    <w:rsid w:val="000B7B64"/>
    <w:rsid w:val="000C0309"/>
    <w:rsid w:val="000C04DB"/>
    <w:rsid w:val="000C0E15"/>
    <w:rsid w:val="000C0FDC"/>
    <w:rsid w:val="000C14A7"/>
    <w:rsid w:val="000C1AF4"/>
    <w:rsid w:val="000C2F79"/>
    <w:rsid w:val="000C430E"/>
    <w:rsid w:val="000C4BA8"/>
    <w:rsid w:val="000C641C"/>
    <w:rsid w:val="000C664B"/>
    <w:rsid w:val="000C7663"/>
    <w:rsid w:val="000C7836"/>
    <w:rsid w:val="000C7B63"/>
    <w:rsid w:val="000C7DC5"/>
    <w:rsid w:val="000D09A7"/>
    <w:rsid w:val="000D0D74"/>
    <w:rsid w:val="000D23EF"/>
    <w:rsid w:val="000D2424"/>
    <w:rsid w:val="000D2748"/>
    <w:rsid w:val="000D4827"/>
    <w:rsid w:val="000D4AD8"/>
    <w:rsid w:val="000D4CB6"/>
    <w:rsid w:val="000D4DA0"/>
    <w:rsid w:val="000D691C"/>
    <w:rsid w:val="000D69D6"/>
    <w:rsid w:val="000D6DF8"/>
    <w:rsid w:val="000D702F"/>
    <w:rsid w:val="000D786C"/>
    <w:rsid w:val="000D7DBB"/>
    <w:rsid w:val="000E0E52"/>
    <w:rsid w:val="000E1052"/>
    <w:rsid w:val="000E169F"/>
    <w:rsid w:val="000E19C2"/>
    <w:rsid w:val="000E1C79"/>
    <w:rsid w:val="000E2816"/>
    <w:rsid w:val="000E2A59"/>
    <w:rsid w:val="000E2C66"/>
    <w:rsid w:val="000E3F7C"/>
    <w:rsid w:val="000E47CA"/>
    <w:rsid w:val="000E5145"/>
    <w:rsid w:val="000E66A0"/>
    <w:rsid w:val="000E7B74"/>
    <w:rsid w:val="000E7EE3"/>
    <w:rsid w:val="000F1240"/>
    <w:rsid w:val="000F148C"/>
    <w:rsid w:val="000F2A51"/>
    <w:rsid w:val="000F30E5"/>
    <w:rsid w:val="000F4127"/>
    <w:rsid w:val="000F5071"/>
    <w:rsid w:val="000F5998"/>
    <w:rsid w:val="000F6431"/>
    <w:rsid w:val="000F6750"/>
    <w:rsid w:val="000F75B1"/>
    <w:rsid w:val="000F771B"/>
    <w:rsid w:val="000F7824"/>
    <w:rsid w:val="00100368"/>
    <w:rsid w:val="001008CD"/>
    <w:rsid w:val="00100CB8"/>
    <w:rsid w:val="00101DF6"/>
    <w:rsid w:val="00102631"/>
    <w:rsid w:val="00102C39"/>
    <w:rsid w:val="00102DDA"/>
    <w:rsid w:val="0010322E"/>
    <w:rsid w:val="00104DC8"/>
    <w:rsid w:val="00106968"/>
    <w:rsid w:val="00106CDB"/>
    <w:rsid w:val="00107159"/>
    <w:rsid w:val="00110279"/>
    <w:rsid w:val="001103D1"/>
    <w:rsid w:val="001107C1"/>
    <w:rsid w:val="0011176E"/>
    <w:rsid w:val="00112283"/>
    <w:rsid w:val="00112822"/>
    <w:rsid w:val="001129F8"/>
    <w:rsid w:val="00113A80"/>
    <w:rsid w:val="00115D40"/>
    <w:rsid w:val="00115E04"/>
    <w:rsid w:val="001169C2"/>
    <w:rsid w:val="00117B67"/>
    <w:rsid w:val="0012058B"/>
    <w:rsid w:val="00120DE4"/>
    <w:rsid w:val="00121251"/>
    <w:rsid w:val="001224B6"/>
    <w:rsid w:val="0012313F"/>
    <w:rsid w:val="001236D9"/>
    <w:rsid w:val="001238C5"/>
    <w:rsid w:val="00123E98"/>
    <w:rsid w:val="00124084"/>
    <w:rsid w:val="0012526A"/>
    <w:rsid w:val="00126196"/>
    <w:rsid w:val="0012735E"/>
    <w:rsid w:val="00127BC5"/>
    <w:rsid w:val="00127DAD"/>
    <w:rsid w:val="00130BC6"/>
    <w:rsid w:val="0013100D"/>
    <w:rsid w:val="00131DC4"/>
    <w:rsid w:val="001329B2"/>
    <w:rsid w:val="00133045"/>
    <w:rsid w:val="001335AC"/>
    <w:rsid w:val="001337C6"/>
    <w:rsid w:val="0013459C"/>
    <w:rsid w:val="00140172"/>
    <w:rsid w:val="00140375"/>
    <w:rsid w:val="001404CB"/>
    <w:rsid w:val="00140948"/>
    <w:rsid w:val="0014141F"/>
    <w:rsid w:val="00142D96"/>
    <w:rsid w:val="001431B1"/>
    <w:rsid w:val="001443A0"/>
    <w:rsid w:val="001452F5"/>
    <w:rsid w:val="0014572F"/>
    <w:rsid w:val="00145B8C"/>
    <w:rsid w:val="00146272"/>
    <w:rsid w:val="0014698F"/>
    <w:rsid w:val="00150E66"/>
    <w:rsid w:val="0015180E"/>
    <w:rsid w:val="00152007"/>
    <w:rsid w:val="00152328"/>
    <w:rsid w:val="001533AC"/>
    <w:rsid w:val="00153C61"/>
    <w:rsid w:val="00154084"/>
    <w:rsid w:val="001540D3"/>
    <w:rsid w:val="00154A7D"/>
    <w:rsid w:val="00154D19"/>
    <w:rsid w:val="00154E0A"/>
    <w:rsid w:val="0015504A"/>
    <w:rsid w:val="0015611E"/>
    <w:rsid w:val="001568F6"/>
    <w:rsid w:val="00157785"/>
    <w:rsid w:val="0016113C"/>
    <w:rsid w:val="00161AE8"/>
    <w:rsid w:val="001627F9"/>
    <w:rsid w:val="001629B0"/>
    <w:rsid w:val="00162A0F"/>
    <w:rsid w:val="00162A65"/>
    <w:rsid w:val="00162C79"/>
    <w:rsid w:val="00164714"/>
    <w:rsid w:val="0016472A"/>
    <w:rsid w:val="0016518D"/>
    <w:rsid w:val="001678A5"/>
    <w:rsid w:val="00167900"/>
    <w:rsid w:val="00167C4A"/>
    <w:rsid w:val="00167F2E"/>
    <w:rsid w:val="00170A88"/>
    <w:rsid w:val="00170BB7"/>
    <w:rsid w:val="00170E8F"/>
    <w:rsid w:val="00171116"/>
    <w:rsid w:val="001716AB"/>
    <w:rsid w:val="00171C23"/>
    <w:rsid w:val="00173EE5"/>
    <w:rsid w:val="0017457E"/>
    <w:rsid w:val="00175206"/>
    <w:rsid w:val="001764CA"/>
    <w:rsid w:val="00176F0C"/>
    <w:rsid w:val="00177B63"/>
    <w:rsid w:val="00177EFA"/>
    <w:rsid w:val="001817BC"/>
    <w:rsid w:val="00181989"/>
    <w:rsid w:val="00181E82"/>
    <w:rsid w:val="0018202D"/>
    <w:rsid w:val="00182148"/>
    <w:rsid w:val="00182CEC"/>
    <w:rsid w:val="00182F54"/>
    <w:rsid w:val="0018458E"/>
    <w:rsid w:val="0018481E"/>
    <w:rsid w:val="0018488E"/>
    <w:rsid w:val="00184E79"/>
    <w:rsid w:val="001856A1"/>
    <w:rsid w:val="00187CF6"/>
    <w:rsid w:val="0019197E"/>
    <w:rsid w:val="00191BC7"/>
    <w:rsid w:val="0019220E"/>
    <w:rsid w:val="0019227C"/>
    <w:rsid w:val="00192886"/>
    <w:rsid w:val="001928B3"/>
    <w:rsid w:val="00192A39"/>
    <w:rsid w:val="00193634"/>
    <w:rsid w:val="0019369E"/>
    <w:rsid w:val="001939C5"/>
    <w:rsid w:val="0019400E"/>
    <w:rsid w:val="00194176"/>
    <w:rsid w:val="001945DD"/>
    <w:rsid w:val="00194B70"/>
    <w:rsid w:val="00194C20"/>
    <w:rsid w:val="001952FB"/>
    <w:rsid w:val="0019621B"/>
    <w:rsid w:val="001967E6"/>
    <w:rsid w:val="00196A6A"/>
    <w:rsid w:val="00196BCC"/>
    <w:rsid w:val="00196C7D"/>
    <w:rsid w:val="00197BD2"/>
    <w:rsid w:val="001A0A48"/>
    <w:rsid w:val="001A1225"/>
    <w:rsid w:val="001A214D"/>
    <w:rsid w:val="001A29C6"/>
    <w:rsid w:val="001A3C0B"/>
    <w:rsid w:val="001A4189"/>
    <w:rsid w:val="001A554A"/>
    <w:rsid w:val="001A55BA"/>
    <w:rsid w:val="001A5823"/>
    <w:rsid w:val="001A7E69"/>
    <w:rsid w:val="001B0132"/>
    <w:rsid w:val="001B1512"/>
    <w:rsid w:val="001B1777"/>
    <w:rsid w:val="001B2C86"/>
    <w:rsid w:val="001B2DC5"/>
    <w:rsid w:val="001B2DDA"/>
    <w:rsid w:val="001B3967"/>
    <w:rsid w:val="001B3BEB"/>
    <w:rsid w:val="001B45DB"/>
    <w:rsid w:val="001B538B"/>
    <w:rsid w:val="001B57B6"/>
    <w:rsid w:val="001B604F"/>
    <w:rsid w:val="001B6CCE"/>
    <w:rsid w:val="001B7C9C"/>
    <w:rsid w:val="001C0437"/>
    <w:rsid w:val="001C0A62"/>
    <w:rsid w:val="001C0DF9"/>
    <w:rsid w:val="001C2139"/>
    <w:rsid w:val="001C2140"/>
    <w:rsid w:val="001C23B3"/>
    <w:rsid w:val="001C23F6"/>
    <w:rsid w:val="001C25A9"/>
    <w:rsid w:val="001C2932"/>
    <w:rsid w:val="001C2F46"/>
    <w:rsid w:val="001C2FA3"/>
    <w:rsid w:val="001C3864"/>
    <w:rsid w:val="001C4202"/>
    <w:rsid w:val="001C4595"/>
    <w:rsid w:val="001C4693"/>
    <w:rsid w:val="001C4C50"/>
    <w:rsid w:val="001C4E07"/>
    <w:rsid w:val="001C6712"/>
    <w:rsid w:val="001C7DF0"/>
    <w:rsid w:val="001D05A7"/>
    <w:rsid w:val="001D0A0C"/>
    <w:rsid w:val="001D110C"/>
    <w:rsid w:val="001D12AB"/>
    <w:rsid w:val="001D1572"/>
    <w:rsid w:val="001D253F"/>
    <w:rsid w:val="001D2F30"/>
    <w:rsid w:val="001D355C"/>
    <w:rsid w:val="001D3694"/>
    <w:rsid w:val="001D3C49"/>
    <w:rsid w:val="001D41EE"/>
    <w:rsid w:val="001D427F"/>
    <w:rsid w:val="001D4661"/>
    <w:rsid w:val="001D535D"/>
    <w:rsid w:val="001D54A3"/>
    <w:rsid w:val="001D5658"/>
    <w:rsid w:val="001D5C74"/>
    <w:rsid w:val="001D6340"/>
    <w:rsid w:val="001D6886"/>
    <w:rsid w:val="001E0B14"/>
    <w:rsid w:val="001E0E18"/>
    <w:rsid w:val="001E10E8"/>
    <w:rsid w:val="001E1176"/>
    <w:rsid w:val="001E126A"/>
    <w:rsid w:val="001E12E1"/>
    <w:rsid w:val="001E144E"/>
    <w:rsid w:val="001E14A9"/>
    <w:rsid w:val="001E16B0"/>
    <w:rsid w:val="001E195B"/>
    <w:rsid w:val="001E1C6A"/>
    <w:rsid w:val="001E2CCA"/>
    <w:rsid w:val="001E2E1F"/>
    <w:rsid w:val="001E2FBC"/>
    <w:rsid w:val="001E3027"/>
    <w:rsid w:val="001E3817"/>
    <w:rsid w:val="001E3D55"/>
    <w:rsid w:val="001E3ED5"/>
    <w:rsid w:val="001E4191"/>
    <w:rsid w:val="001E4272"/>
    <w:rsid w:val="001E62AC"/>
    <w:rsid w:val="001E6327"/>
    <w:rsid w:val="001E6910"/>
    <w:rsid w:val="001E7525"/>
    <w:rsid w:val="001E7DB9"/>
    <w:rsid w:val="001F07C4"/>
    <w:rsid w:val="001F218A"/>
    <w:rsid w:val="001F23A9"/>
    <w:rsid w:val="001F4410"/>
    <w:rsid w:val="001F4688"/>
    <w:rsid w:val="001F62B9"/>
    <w:rsid w:val="001F749D"/>
    <w:rsid w:val="0020085F"/>
    <w:rsid w:val="002008CB"/>
    <w:rsid w:val="0020116D"/>
    <w:rsid w:val="00201B43"/>
    <w:rsid w:val="002026A6"/>
    <w:rsid w:val="00203186"/>
    <w:rsid w:val="0020560F"/>
    <w:rsid w:val="002059FD"/>
    <w:rsid w:val="0020687B"/>
    <w:rsid w:val="00206F50"/>
    <w:rsid w:val="0020722F"/>
    <w:rsid w:val="00207281"/>
    <w:rsid w:val="00207E85"/>
    <w:rsid w:val="00210ACE"/>
    <w:rsid w:val="002113A8"/>
    <w:rsid w:val="002116BB"/>
    <w:rsid w:val="00213370"/>
    <w:rsid w:val="00214241"/>
    <w:rsid w:val="00214A62"/>
    <w:rsid w:val="00215234"/>
    <w:rsid w:val="00215902"/>
    <w:rsid w:val="00215E30"/>
    <w:rsid w:val="00216B58"/>
    <w:rsid w:val="00220D97"/>
    <w:rsid w:val="002211F2"/>
    <w:rsid w:val="00221409"/>
    <w:rsid w:val="00221673"/>
    <w:rsid w:val="00222BF6"/>
    <w:rsid w:val="002237CD"/>
    <w:rsid w:val="002247A0"/>
    <w:rsid w:val="002247D8"/>
    <w:rsid w:val="00224ECB"/>
    <w:rsid w:val="00225317"/>
    <w:rsid w:val="0022657D"/>
    <w:rsid w:val="0022698C"/>
    <w:rsid w:val="00226EB4"/>
    <w:rsid w:val="00230501"/>
    <w:rsid w:val="00230710"/>
    <w:rsid w:val="00230E16"/>
    <w:rsid w:val="00230E59"/>
    <w:rsid w:val="00232276"/>
    <w:rsid w:val="002322B8"/>
    <w:rsid w:val="00233320"/>
    <w:rsid w:val="00233F32"/>
    <w:rsid w:val="0023411C"/>
    <w:rsid w:val="00234A6E"/>
    <w:rsid w:val="00234D26"/>
    <w:rsid w:val="0023524A"/>
    <w:rsid w:val="00235885"/>
    <w:rsid w:val="002375B9"/>
    <w:rsid w:val="00237AA2"/>
    <w:rsid w:val="00240B15"/>
    <w:rsid w:val="00240C23"/>
    <w:rsid w:val="00240DBF"/>
    <w:rsid w:val="00241703"/>
    <w:rsid w:val="00241A90"/>
    <w:rsid w:val="00242739"/>
    <w:rsid w:val="00242FED"/>
    <w:rsid w:val="002430CF"/>
    <w:rsid w:val="00244355"/>
    <w:rsid w:val="002443A0"/>
    <w:rsid w:val="0024448D"/>
    <w:rsid w:val="00244511"/>
    <w:rsid w:val="00246ECA"/>
    <w:rsid w:val="002472B8"/>
    <w:rsid w:val="00250084"/>
    <w:rsid w:val="00250D74"/>
    <w:rsid w:val="00250E01"/>
    <w:rsid w:val="0025163A"/>
    <w:rsid w:val="00252167"/>
    <w:rsid w:val="002526A1"/>
    <w:rsid w:val="002536CE"/>
    <w:rsid w:val="00255DD9"/>
    <w:rsid w:val="002564F2"/>
    <w:rsid w:val="0025689A"/>
    <w:rsid w:val="00257AC8"/>
    <w:rsid w:val="00257B67"/>
    <w:rsid w:val="0026038C"/>
    <w:rsid w:val="00260768"/>
    <w:rsid w:val="00260993"/>
    <w:rsid w:val="00261E3D"/>
    <w:rsid w:val="00261EDC"/>
    <w:rsid w:val="002628EA"/>
    <w:rsid w:val="002632C9"/>
    <w:rsid w:val="00263BBF"/>
    <w:rsid w:val="00264803"/>
    <w:rsid w:val="00265008"/>
    <w:rsid w:val="002652AC"/>
    <w:rsid w:val="00265921"/>
    <w:rsid w:val="00265BD9"/>
    <w:rsid w:val="002660D0"/>
    <w:rsid w:val="00266A57"/>
    <w:rsid w:val="00266BA7"/>
    <w:rsid w:val="00270341"/>
    <w:rsid w:val="0027084E"/>
    <w:rsid w:val="00270BEF"/>
    <w:rsid w:val="002711FC"/>
    <w:rsid w:val="0027132C"/>
    <w:rsid w:val="00271A3B"/>
    <w:rsid w:val="00271C5C"/>
    <w:rsid w:val="002725EA"/>
    <w:rsid w:val="00272B22"/>
    <w:rsid w:val="0027306F"/>
    <w:rsid w:val="00274243"/>
    <w:rsid w:val="0027446B"/>
    <w:rsid w:val="00274B68"/>
    <w:rsid w:val="00274D0E"/>
    <w:rsid w:val="0027611F"/>
    <w:rsid w:val="00276754"/>
    <w:rsid w:val="002779A2"/>
    <w:rsid w:val="00280019"/>
    <w:rsid w:val="00280489"/>
    <w:rsid w:val="002804C3"/>
    <w:rsid w:val="002808D3"/>
    <w:rsid w:val="00283433"/>
    <w:rsid w:val="00283521"/>
    <w:rsid w:val="00283831"/>
    <w:rsid w:val="00283E96"/>
    <w:rsid w:val="0028420B"/>
    <w:rsid w:val="00284477"/>
    <w:rsid w:val="00284F78"/>
    <w:rsid w:val="002859B2"/>
    <w:rsid w:val="00285A24"/>
    <w:rsid w:val="00286420"/>
    <w:rsid w:val="00286FAB"/>
    <w:rsid w:val="002872D2"/>
    <w:rsid w:val="002873D0"/>
    <w:rsid w:val="00290F2F"/>
    <w:rsid w:val="002910CE"/>
    <w:rsid w:val="00291391"/>
    <w:rsid w:val="00291E83"/>
    <w:rsid w:val="002925D8"/>
    <w:rsid w:val="00293220"/>
    <w:rsid w:val="00293CE2"/>
    <w:rsid w:val="00294A71"/>
    <w:rsid w:val="00294BE2"/>
    <w:rsid w:val="00294E25"/>
    <w:rsid w:val="00294EE6"/>
    <w:rsid w:val="00294FD4"/>
    <w:rsid w:val="0029560B"/>
    <w:rsid w:val="002963C9"/>
    <w:rsid w:val="00296D10"/>
    <w:rsid w:val="002971E1"/>
    <w:rsid w:val="0029725C"/>
    <w:rsid w:val="0029798A"/>
    <w:rsid w:val="002A04D9"/>
    <w:rsid w:val="002A0B9F"/>
    <w:rsid w:val="002A0BF0"/>
    <w:rsid w:val="002A0D98"/>
    <w:rsid w:val="002A12E4"/>
    <w:rsid w:val="002A19D6"/>
    <w:rsid w:val="002A1CD0"/>
    <w:rsid w:val="002A1EF5"/>
    <w:rsid w:val="002A1FC1"/>
    <w:rsid w:val="002A206E"/>
    <w:rsid w:val="002A302C"/>
    <w:rsid w:val="002A327C"/>
    <w:rsid w:val="002A328C"/>
    <w:rsid w:val="002A32B6"/>
    <w:rsid w:val="002A4109"/>
    <w:rsid w:val="002A4269"/>
    <w:rsid w:val="002A5971"/>
    <w:rsid w:val="002A644A"/>
    <w:rsid w:val="002A6FF3"/>
    <w:rsid w:val="002B06DD"/>
    <w:rsid w:val="002B0E48"/>
    <w:rsid w:val="002B168A"/>
    <w:rsid w:val="002B192F"/>
    <w:rsid w:val="002B26EC"/>
    <w:rsid w:val="002B4023"/>
    <w:rsid w:val="002B427A"/>
    <w:rsid w:val="002B57B2"/>
    <w:rsid w:val="002B57D0"/>
    <w:rsid w:val="002B5E07"/>
    <w:rsid w:val="002B69F1"/>
    <w:rsid w:val="002B6A28"/>
    <w:rsid w:val="002B6AF2"/>
    <w:rsid w:val="002B7878"/>
    <w:rsid w:val="002B7A44"/>
    <w:rsid w:val="002B7E71"/>
    <w:rsid w:val="002C020F"/>
    <w:rsid w:val="002C078D"/>
    <w:rsid w:val="002C0F0D"/>
    <w:rsid w:val="002C1BB0"/>
    <w:rsid w:val="002C3464"/>
    <w:rsid w:val="002C3575"/>
    <w:rsid w:val="002C38FC"/>
    <w:rsid w:val="002C3D34"/>
    <w:rsid w:val="002C4299"/>
    <w:rsid w:val="002C4A26"/>
    <w:rsid w:val="002C5179"/>
    <w:rsid w:val="002C5D16"/>
    <w:rsid w:val="002C5E98"/>
    <w:rsid w:val="002C6010"/>
    <w:rsid w:val="002C60E7"/>
    <w:rsid w:val="002C63BD"/>
    <w:rsid w:val="002C6CB5"/>
    <w:rsid w:val="002C77B2"/>
    <w:rsid w:val="002D0047"/>
    <w:rsid w:val="002D0961"/>
    <w:rsid w:val="002D0A3D"/>
    <w:rsid w:val="002D0EFA"/>
    <w:rsid w:val="002D0F12"/>
    <w:rsid w:val="002D110D"/>
    <w:rsid w:val="002D15E2"/>
    <w:rsid w:val="002D1AAC"/>
    <w:rsid w:val="002D1F41"/>
    <w:rsid w:val="002D2045"/>
    <w:rsid w:val="002D241B"/>
    <w:rsid w:val="002D253A"/>
    <w:rsid w:val="002D2E33"/>
    <w:rsid w:val="002D3D34"/>
    <w:rsid w:val="002D4223"/>
    <w:rsid w:val="002D4530"/>
    <w:rsid w:val="002D51A6"/>
    <w:rsid w:val="002D584B"/>
    <w:rsid w:val="002D597D"/>
    <w:rsid w:val="002D66A1"/>
    <w:rsid w:val="002D771D"/>
    <w:rsid w:val="002E1890"/>
    <w:rsid w:val="002E19B9"/>
    <w:rsid w:val="002E22B0"/>
    <w:rsid w:val="002E2633"/>
    <w:rsid w:val="002E28D2"/>
    <w:rsid w:val="002E2A7B"/>
    <w:rsid w:val="002E2ADE"/>
    <w:rsid w:val="002E31E6"/>
    <w:rsid w:val="002E3B16"/>
    <w:rsid w:val="002E3C0C"/>
    <w:rsid w:val="002E3C28"/>
    <w:rsid w:val="002E420B"/>
    <w:rsid w:val="002E4393"/>
    <w:rsid w:val="002E46BC"/>
    <w:rsid w:val="002E4C0B"/>
    <w:rsid w:val="002E4FA0"/>
    <w:rsid w:val="002E5CC3"/>
    <w:rsid w:val="002E5EE7"/>
    <w:rsid w:val="002E5FA2"/>
    <w:rsid w:val="002E63C6"/>
    <w:rsid w:val="002F04F1"/>
    <w:rsid w:val="002F076B"/>
    <w:rsid w:val="002F0DB2"/>
    <w:rsid w:val="002F3A46"/>
    <w:rsid w:val="002F3C8C"/>
    <w:rsid w:val="002F3DB7"/>
    <w:rsid w:val="002F43C2"/>
    <w:rsid w:val="002F5F8D"/>
    <w:rsid w:val="002F72B7"/>
    <w:rsid w:val="002F75DF"/>
    <w:rsid w:val="00300E35"/>
    <w:rsid w:val="00301D9D"/>
    <w:rsid w:val="003020E0"/>
    <w:rsid w:val="00302571"/>
    <w:rsid w:val="00302E6B"/>
    <w:rsid w:val="0030397F"/>
    <w:rsid w:val="003046F6"/>
    <w:rsid w:val="003048EB"/>
    <w:rsid w:val="00305072"/>
    <w:rsid w:val="00306340"/>
    <w:rsid w:val="00306368"/>
    <w:rsid w:val="00306461"/>
    <w:rsid w:val="00306F86"/>
    <w:rsid w:val="003078DF"/>
    <w:rsid w:val="003103D3"/>
    <w:rsid w:val="00310769"/>
    <w:rsid w:val="00310D1D"/>
    <w:rsid w:val="00311CF8"/>
    <w:rsid w:val="00311D06"/>
    <w:rsid w:val="00312946"/>
    <w:rsid w:val="00312AF4"/>
    <w:rsid w:val="003130EC"/>
    <w:rsid w:val="00313609"/>
    <w:rsid w:val="0031370B"/>
    <w:rsid w:val="00313A56"/>
    <w:rsid w:val="00313AD8"/>
    <w:rsid w:val="003142F3"/>
    <w:rsid w:val="00314412"/>
    <w:rsid w:val="003144E0"/>
    <w:rsid w:val="003144ED"/>
    <w:rsid w:val="00314EEC"/>
    <w:rsid w:val="00316D47"/>
    <w:rsid w:val="00317AFC"/>
    <w:rsid w:val="00317E3B"/>
    <w:rsid w:val="00317F81"/>
    <w:rsid w:val="00320052"/>
    <w:rsid w:val="003215B7"/>
    <w:rsid w:val="00321730"/>
    <w:rsid w:val="00321D74"/>
    <w:rsid w:val="00321F14"/>
    <w:rsid w:val="003225BE"/>
    <w:rsid w:val="00323CED"/>
    <w:rsid w:val="00324187"/>
    <w:rsid w:val="0032436A"/>
    <w:rsid w:val="003257EC"/>
    <w:rsid w:val="0032598E"/>
    <w:rsid w:val="003267C0"/>
    <w:rsid w:val="00327FC0"/>
    <w:rsid w:val="00330425"/>
    <w:rsid w:val="00330CAB"/>
    <w:rsid w:val="0033124C"/>
    <w:rsid w:val="00331286"/>
    <w:rsid w:val="0033152A"/>
    <w:rsid w:val="00331A23"/>
    <w:rsid w:val="0033213E"/>
    <w:rsid w:val="00333300"/>
    <w:rsid w:val="00333503"/>
    <w:rsid w:val="003351CA"/>
    <w:rsid w:val="003354D9"/>
    <w:rsid w:val="0033584C"/>
    <w:rsid w:val="00335AEE"/>
    <w:rsid w:val="00335C6D"/>
    <w:rsid w:val="00336551"/>
    <w:rsid w:val="0033661D"/>
    <w:rsid w:val="00337C85"/>
    <w:rsid w:val="00337D76"/>
    <w:rsid w:val="00341B4B"/>
    <w:rsid w:val="00343223"/>
    <w:rsid w:val="003438CF"/>
    <w:rsid w:val="00343D14"/>
    <w:rsid w:val="00344A87"/>
    <w:rsid w:val="00344D09"/>
    <w:rsid w:val="00344F46"/>
    <w:rsid w:val="003458F6"/>
    <w:rsid w:val="00346066"/>
    <w:rsid w:val="00346544"/>
    <w:rsid w:val="00346AAF"/>
    <w:rsid w:val="00346C5F"/>
    <w:rsid w:val="00347576"/>
    <w:rsid w:val="00347F25"/>
    <w:rsid w:val="0035014A"/>
    <w:rsid w:val="0035099E"/>
    <w:rsid w:val="003515BA"/>
    <w:rsid w:val="00351FB4"/>
    <w:rsid w:val="003520CC"/>
    <w:rsid w:val="00352D41"/>
    <w:rsid w:val="003532D4"/>
    <w:rsid w:val="00353CCC"/>
    <w:rsid w:val="003541EC"/>
    <w:rsid w:val="00354790"/>
    <w:rsid w:val="00355F71"/>
    <w:rsid w:val="00356F84"/>
    <w:rsid w:val="00357343"/>
    <w:rsid w:val="00357EEA"/>
    <w:rsid w:val="003627A6"/>
    <w:rsid w:val="003639E8"/>
    <w:rsid w:val="00363C1A"/>
    <w:rsid w:val="003640AF"/>
    <w:rsid w:val="003654AC"/>
    <w:rsid w:val="00366A66"/>
    <w:rsid w:val="00366CE8"/>
    <w:rsid w:val="00367B0B"/>
    <w:rsid w:val="00367DFE"/>
    <w:rsid w:val="00370AE8"/>
    <w:rsid w:val="003711E8"/>
    <w:rsid w:val="0037147A"/>
    <w:rsid w:val="00371559"/>
    <w:rsid w:val="003716BE"/>
    <w:rsid w:val="00371BD7"/>
    <w:rsid w:val="00372070"/>
    <w:rsid w:val="00372436"/>
    <w:rsid w:val="003729A0"/>
    <w:rsid w:val="00372F2C"/>
    <w:rsid w:val="0037322A"/>
    <w:rsid w:val="00375CCC"/>
    <w:rsid w:val="00377BE4"/>
    <w:rsid w:val="00380C01"/>
    <w:rsid w:val="00381C00"/>
    <w:rsid w:val="00381DB6"/>
    <w:rsid w:val="0038238D"/>
    <w:rsid w:val="0038294A"/>
    <w:rsid w:val="0038307A"/>
    <w:rsid w:val="003834FF"/>
    <w:rsid w:val="00383735"/>
    <w:rsid w:val="00384574"/>
    <w:rsid w:val="00385019"/>
    <w:rsid w:val="003855E6"/>
    <w:rsid w:val="00385CA9"/>
    <w:rsid w:val="00386B15"/>
    <w:rsid w:val="00386D6B"/>
    <w:rsid w:val="00387215"/>
    <w:rsid w:val="00387BC9"/>
    <w:rsid w:val="00387DFD"/>
    <w:rsid w:val="00387F4D"/>
    <w:rsid w:val="0039004D"/>
    <w:rsid w:val="003900A1"/>
    <w:rsid w:val="0039040A"/>
    <w:rsid w:val="003904D1"/>
    <w:rsid w:val="00390678"/>
    <w:rsid w:val="00391DF6"/>
    <w:rsid w:val="003921CD"/>
    <w:rsid w:val="003949FD"/>
    <w:rsid w:val="00394E2E"/>
    <w:rsid w:val="00395CD3"/>
    <w:rsid w:val="00395DFB"/>
    <w:rsid w:val="00397BEB"/>
    <w:rsid w:val="003A0476"/>
    <w:rsid w:val="003A08F9"/>
    <w:rsid w:val="003A1A19"/>
    <w:rsid w:val="003A1F01"/>
    <w:rsid w:val="003A2357"/>
    <w:rsid w:val="003A43A1"/>
    <w:rsid w:val="003A4EBD"/>
    <w:rsid w:val="003A596D"/>
    <w:rsid w:val="003A5DAC"/>
    <w:rsid w:val="003A680D"/>
    <w:rsid w:val="003A6A8D"/>
    <w:rsid w:val="003A7329"/>
    <w:rsid w:val="003A7FD4"/>
    <w:rsid w:val="003B098F"/>
    <w:rsid w:val="003B1416"/>
    <w:rsid w:val="003B24CC"/>
    <w:rsid w:val="003B2654"/>
    <w:rsid w:val="003B36BE"/>
    <w:rsid w:val="003B3CC4"/>
    <w:rsid w:val="003B3FBB"/>
    <w:rsid w:val="003B43B0"/>
    <w:rsid w:val="003B4656"/>
    <w:rsid w:val="003B53D3"/>
    <w:rsid w:val="003B5AB3"/>
    <w:rsid w:val="003B62C7"/>
    <w:rsid w:val="003B669A"/>
    <w:rsid w:val="003C2A4D"/>
    <w:rsid w:val="003C3E74"/>
    <w:rsid w:val="003C4A4B"/>
    <w:rsid w:val="003C50E6"/>
    <w:rsid w:val="003C528D"/>
    <w:rsid w:val="003C62D0"/>
    <w:rsid w:val="003C66E2"/>
    <w:rsid w:val="003C68C5"/>
    <w:rsid w:val="003C6BF9"/>
    <w:rsid w:val="003C707D"/>
    <w:rsid w:val="003C770F"/>
    <w:rsid w:val="003C79F0"/>
    <w:rsid w:val="003D08A7"/>
    <w:rsid w:val="003D0A45"/>
    <w:rsid w:val="003D0C06"/>
    <w:rsid w:val="003D0D7A"/>
    <w:rsid w:val="003D1037"/>
    <w:rsid w:val="003D1060"/>
    <w:rsid w:val="003D1252"/>
    <w:rsid w:val="003D126F"/>
    <w:rsid w:val="003D1281"/>
    <w:rsid w:val="003D134A"/>
    <w:rsid w:val="003D1E0B"/>
    <w:rsid w:val="003D3ABE"/>
    <w:rsid w:val="003D4AA8"/>
    <w:rsid w:val="003D5F66"/>
    <w:rsid w:val="003D600D"/>
    <w:rsid w:val="003D636E"/>
    <w:rsid w:val="003D72ED"/>
    <w:rsid w:val="003E06AE"/>
    <w:rsid w:val="003E0A52"/>
    <w:rsid w:val="003E12D6"/>
    <w:rsid w:val="003E1456"/>
    <w:rsid w:val="003E16F0"/>
    <w:rsid w:val="003E1AB2"/>
    <w:rsid w:val="003E2360"/>
    <w:rsid w:val="003E2B0E"/>
    <w:rsid w:val="003E3540"/>
    <w:rsid w:val="003E3651"/>
    <w:rsid w:val="003E3840"/>
    <w:rsid w:val="003E43CC"/>
    <w:rsid w:val="003E496F"/>
    <w:rsid w:val="003E49B6"/>
    <w:rsid w:val="003E4D6E"/>
    <w:rsid w:val="003E6D05"/>
    <w:rsid w:val="003E7323"/>
    <w:rsid w:val="003E75E2"/>
    <w:rsid w:val="003E7F13"/>
    <w:rsid w:val="003F0ADF"/>
    <w:rsid w:val="003F174F"/>
    <w:rsid w:val="003F1E19"/>
    <w:rsid w:val="003F1EF5"/>
    <w:rsid w:val="003F2FB2"/>
    <w:rsid w:val="003F33E1"/>
    <w:rsid w:val="003F44A5"/>
    <w:rsid w:val="003F4F0B"/>
    <w:rsid w:val="003F5033"/>
    <w:rsid w:val="003F5216"/>
    <w:rsid w:val="003F52D1"/>
    <w:rsid w:val="003F594D"/>
    <w:rsid w:val="003F68D2"/>
    <w:rsid w:val="00400A18"/>
    <w:rsid w:val="00400ABF"/>
    <w:rsid w:val="00400C70"/>
    <w:rsid w:val="00401B57"/>
    <w:rsid w:val="00403B7D"/>
    <w:rsid w:val="0040414E"/>
    <w:rsid w:val="00404151"/>
    <w:rsid w:val="00404DDF"/>
    <w:rsid w:val="00405127"/>
    <w:rsid w:val="004056B0"/>
    <w:rsid w:val="00406AD8"/>
    <w:rsid w:val="004104CE"/>
    <w:rsid w:val="004106B1"/>
    <w:rsid w:val="0041155A"/>
    <w:rsid w:val="00412498"/>
    <w:rsid w:val="0041251F"/>
    <w:rsid w:val="0041336D"/>
    <w:rsid w:val="00413FF1"/>
    <w:rsid w:val="004140BD"/>
    <w:rsid w:val="00414A21"/>
    <w:rsid w:val="004161A1"/>
    <w:rsid w:val="004170C9"/>
    <w:rsid w:val="004176E5"/>
    <w:rsid w:val="00417AA9"/>
    <w:rsid w:val="00417BD0"/>
    <w:rsid w:val="004223EE"/>
    <w:rsid w:val="004232D0"/>
    <w:rsid w:val="0042382A"/>
    <w:rsid w:val="00424E4B"/>
    <w:rsid w:val="00425B6B"/>
    <w:rsid w:val="004315D8"/>
    <w:rsid w:val="0043215E"/>
    <w:rsid w:val="0043266D"/>
    <w:rsid w:val="00434F6C"/>
    <w:rsid w:val="0043698C"/>
    <w:rsid w:val="00436EB5"/>
    <w:rsid w:val="004370E7"/>
    <w:rsid w:val="00437362"/>
    <w:rsid w:val="0044020A"/>
    <w:rsid w:val="004405E8"/>
    <w:rsid w:val="0044088D"/>
    <w:rsid w:val="00440BCF"/>
    <w:rsid w:val="00440D08"/>
    <w:rsid w:val="00441B42"/>
    <w:rsid w:val="00441C77"/>
    <w:rsid w:val="004425D3"/>
    <w:rsid w:val="00444012"/>
    <w:rsid w:val="00444770"/>
    <w:rsid w:val="004453BB"/>
    <w:rsid w:val="00445C49"/>
    <w:rsid w:val="00445CF2"/>
    <w:rsid w:val="00446CBD"/>
    <w:rsid w:val="00447031"/>
    <w:rsid w:val="0044757F"/>
    <w:rsid w:val="00447880"/>
    <w:rsid w:val="004478CB"/>
    <w:rsid w:val="00450829"/>
    <w:rsid w:val="00452AB0"/>
    <w:rsid w:val="004550AE"/>
    <w:rsid w:val="00455595"/>
    <w:rsid w:val="00455CD5"/>
    <w:rsid w:val="00455F17"/>
    <w:rsid w:val="00455F8B"/>
    <w:rsid w:val="004561CA"/>
    <w:rsid w:val="00456E01"/>
    <w:rsid w:val="00457DDE"/>
    <w:rsid w:val="00460C9D"/>
    <w:rsid w:val="00461074"/>
    <w:rsid w:val="00461BC5"/>
    <w:rsid w:val="00462E9B"/>
    <w:rsid w:val="00463454"/>
    <w:rsid w:val="004638A7"/>
    <w:rsid w:val="00463F58"/>
    <w:rsid w:val="004643A5"/>
    <w:rsid w:val="00464B70"/>
    <w:rsid w:val="00464E8F"/>
    <w:rsid w:val="00465547"/>
    <w:rsid w:val="00466037"/>
    <w:rsid w:val="004666CA"/>
    <w:rsid w:val="004707DF"/>
    <w:rsid w:val="00470C42"/>
    <w:rsid w:val="00470DF7"/>
    <w:rsid w:val="004713C6"/>
    <w:rsid w:val="00471A78"/>
    <w:rsid w:val="00472051"/>
    <w:rsid w:val="00472597"/>
    <w:rsid w:val="00472787"/>
    <w:rsid w:val="004727E0"/>
    <w:rsid w:val="00474A6E"/>
    <w:rsid w:val="00474B3C"/>
    <w:rsid w:val="00474EBA"/>
    <w:rsid w:val="00475083"/>
    <w:rsid w:val="0047564A"/>
    <w:rsid w:val="00475ED3"/>
    <w:rsid w:val="00477A03"/>
    <w:rsid w:val="00480046"/>
    <w:rsid w:val="004802DA"/>
    <w:rsid w:val="004807C3"/>
    <w:rsid w:val="00482EFD"/>
    <w:rsid w:val="00484959"/>
    <w:rsid w:val="00484F8E"/>
    <w:rsid w:val="00484FEF"/>
    <w:rsid w:val="00485159"/>
    <w:rsid w:val="0048616C"/>
    <w:rsid w:val="004865E8"/>
    <w:rsid w:val="00487A8D"/>
    <w:rsid w:val="00490CCB"/>
    <w:rsid w:val="00491144"/>
    <w:rsid w:val="00491466"/>
    <w:rsid w:val="004914DD"/>
    <w:rsid w:val="00491A38"/>
    <w:rsid w:val="00491FB0"/>
    <w:rsid w:val="00492606"/>
    <w:rsid w:val="0049348F"/>
    <w:rsid w:val="0049427B"/>
    <w:rsid w:val="004949CE"/>
    <w:rsid w:val="00495D04"/>
    <w:rsid w:val="00497084"/>
    <w:rsid w:val="00497673"/>
    <w:rsid w:val="00497A83"/>
    <w:rsid w:val="00497D7F"/>
    <w:rsid w:val="004A006C"/>
    <w:rsid w:val="004A155F"/>
    <w:rsid w:val="004A175B"/>
    <w:rsid w:val="004A1A4D"/>
    <w:rsid w:val="004A1B3A"/>
    <w:rsid w:val="004A1ECE"/>
    <w:rsid w:val="004A256E"/>
    <w:rsid w:val="004A387C"/>
    <w:rsid w:val="004A45FF"/>
    <w:rsid w:val="004A49E1"/>
    <w:rsid w:val="004A55E2"/>
    <w:rsid w:val="004A5724"/>
    <w:rsid w:val="004A5ACC"/>
    <w:rsid w:val="004A5ED9"/>
    <w:rsid w:val="004A70DF"/>
    <w:rsid w:val="004A7A89"/>
    <w:rsid w:val="004B07D2"/>
    <w:rsid w:val="004B1109"/>
    <w:rsid w:val="004B1494"/>
    <w:rsid w:val="004B1960"/>
    <w:rsid w:val="004B24B1"/>
    <w:rsid w:val="004B3844"/>
    <w:rsid w:val="004B3C5A"/>
    <w:rsid w:val="004B3F28"/>
    <w:rsid w:val="004B4342"/>
    <w:rsid w:val="004B445D"/>
    <w:rsid w:val="004B458F"/>
    <w:rsid w:val="004B4A6B"/>
    <w:rsid w:val="004B6D71"/>
    <w:rsid w:val="004B7B98"/>
    <w:rsid w:val="004C006B"/>
    <w:rsid w:val="004C1C05"/>
    <w:rsid w:val="004C1FB1"/>
    <w:rsid w:val="004C2917"/>
    <w:rsid w:val="004C487E"/>
    <w:rsid w:val="004C49C8"/>
    <w:rsid w:val="004C4E70"/>
    <w:rsid w:val="004C4E72"/>
    <w:rsid w:val="004C523E"/>
    <w:rsid w:val="004C57BE"/>
    <w:rsid w:val="004C5F8A"/>
    <w:rsid w:val="004C6149"/>
    <w:rsid w:val="004C635C"/>
    <w:rsid w:val="004C6727"/>
    <w:rsid w:val="004C7090"/>
    <w:rsid w:val="004C7A7B"/>
    <w:rsid w:val="004C7DBA"/>
    <w:rsid w:val="004D24BA"/>
    <w:rsid w:val="004D322D"/>
    <w:rsid w:val="004D3770"/>
    <w:rsid w:val="004D48F7"/>
    <w:rsid w:val="004D4951"/>
    <w:rsid w:val="004D4A46"/>
    <w:rsid w:val="004D5DF1"/>
    <w:rsid w:val="004D7873"/>
    <w:rsid w:val="004D793F"/>
    <w:rsid w:val="004D7CA2"/>
    <w:rsid w:val="004E0A05"/>
    <w:rsid w:val="004E0E3B"/>
    <w:rsid w:val="004E11C4"/>
    <w:rsid w:val="004E1484"/>
    <w:rsid w:val="004E1772"/>
    <w:rsid w:val="004E1EF6"/>
    <w:rsid w:val="004E1F0C"/>
    <w:rsid w:val="004E2605"/>
    <w:rsid w:val="004E29CC"/>
    <w:rsid w:val="004E2D5D"/>
    <w:rsid w:val="004E35E8"/>
    <w:rsid w:val="004E4EA3"/>
    <w:rsid w:val="004E551B"/>
    <w:rsid w:val="004E6D7B"/>
    <w:rsid w:val="004E7826"/>
    <w:rsid w:val="004E7DDE"/>
    <w:rsid w:val="004F1736"/>
    <w:rsid w:val="004F185E"/>
    <w:rsid w:val="004F2812"/>
    <w:rsid w:val="004F2FB2"/>
    <w:rsid w:val="004F3743"/>
    <w:rsid w:val="004F3A07"/>
    <w:rsid w:val="004F3E71"/>
    <w:rsid w:val="004F5D58"/>
    <w:rsid w:val="004F687E"/>
    <w:rsid w:val="004F6C14"/>
    <w:rsid w:val="004F77AB"/>
    <w:rsid w:val="00500E18"/>
    <w:rsid w:val="00501453"/>
    <w:rsid w:val="0050248F"/>
    <w:rsid w:val="00503112"/>
    <w:rsid w:val="00504273"/>
    <w:rsid w:val="00506278"/>
    <w:rsid w:val="00507326"/>
    <w:rsid w:val="00507C54"/>
    <w:rsid w:val="0051015F"/>
    <w:rsid w:val="0051154F"/>
    <w:rsid w:val="00511AEC"/>
    <w:rsid w:val="00511B1F"/>
    <w:rsid w:val="005121B1"/>
    <w:rsid w:val="00512357"/>
    <w:rsid w:val="00512C66"/>
    <w:rsid w:val="00512D8C"/>
    <w:rsid w:val="00512FBD"/>
    <w:rsid w:val="00513247"/>
    <w:rsid w:val="00513773"/>
    <w:rsid w:val="005137C2"/>
    <w:rsid w:val="00513A06"/>
    <w:rsid w:val="00513BAB"/>
    <w:rsid w:val="0051485B"/>
    <w:rsid w:val="0051533C"/>
    <w:rsid w:val="005159EE"/>
    <w:rsid w:val="005162BE"/>
    <w:rsid w:val="0051642C"/>
    <w:rsid w:val="005166F5"/>
    <w:rsid w:val="005167CB"/>
    <w:rsid w:val="0051723B"/>
    <w:rsid w:val="0051740C"/>
    <w:rsid w:val="0051751F"/>
    <w:rsid w:val="00520AEF"/>
    <w:rsid w:val="00522196"/>
    <w:rsid w:val="005226CC"/>
    <w:rsid w:val="00522871"/>
    <w:rsid w:val="00523D69"/>
    <w:rsid w:val="00524456"/>
    <w:rsid w:val="005246A6"/>
    <w:rsid w:val="00524C17"/>
    <w:rsid w:val="005251B1"/>
    <w:rsid w:val="00525DA3"/>
    <w:rsid w:val="00526973"/>
    <w:rsid w:val="00526A69"/>
    <w:rsid w:val="00526CB7"/>
    <w:rsid w:val="00527657"/>
    <w:rsid w:val="0052792E"/>
    <w:rsid w:val="00527CE1"/>
    <w:rsid w:val="00527F28"/>
    <w:rsid w:val="00530779"/>
    <w:rsid w:val="0053343A"/>
    <w:rsid w:val="005334E6"/>
    <w:rsid w:val="00534669"/>
    <w:rsid w:val="0053472E"/>
    <w:rsid w:val="00535F1B"/>
    <w:rsid w:val="00536918"/>
    <w:rsid w:val="005371A8"/>
    <w:rsid w:val="00537CA0"/>
    <w:rsid w:val="00537FC2"/>
    <w:rsid w:val="00540907"/>
    <w:rsid w:val="00540DAD"/>
    <w:rsid w:val="00541316"/>
    <w:rsid w:val="005425AF"/>
    <w:rsid w:val="00542775"/>
    <w:rsid w:val="00542ABE"/>
    <w:rsid w:val="00543183"/>
    <w:rsid w:val="005441EE"/>
    <w:rsid w:val="00544A1C"/>
    <w:rsid w:val="005454A3"/>
    <w:rsid w:val="00545A35"/>
    <w:rsid w:val="00545EC5"/>
    <w:rsid w:val="0054608A"/>
    <w:rsid w:val="005461AB"/>
    <w:rsid w:val="00546446"/>
    <w:rsid w:val="00552D53"/>
    <w:rsid w:val="00553A94"/>
    <w:rsid w:val="00553B7C"/>
    <w:rsid w:val="005551E7"/>
    <w:rsid w:val="005556BD"/>
    <w:rsid w:val="0055624F"/>
    <w:rsid w:val="00557290"/>
    <w:rsid w:val="0055748D"/>
    <w:rsid w:val="005578B4"/>
    <w:rsid w:val="005601EB"/>
    <w:rsid w:val="0056109F"/>
    <w:rsid w:val="0056143B"/>
    <w:rsid w:val="00561AC0"/>
    <w:rsid w:val="00561E8A"/>
    <w:rsid w:val="00562BAF"/>
    <w:rsid w:val="00562BB9"/>
    <w:rsid w:val="00562C76"/>
    <w:rsid w:val="00563233"/>
    <w:rsid w:val="005635B5"/>
    <w:rsid w:val="00563972"/>
    <w:rsid w:val="00563973"/>
    <w:rsid w:val="00563A11"/>
    <w:rsid w:val="00564AD7"/>
    <w:rsid w:val="00564D48"/>
    <w:rsid w:val="00565B1F"/>
    <w:rsid w:val="005662CE"/>
    <w:rsid w:val="005667F9"/>
    <w:rsid w:val="00567199"/>
    <w:rsid w:val="00567246"/>
    <w:rsid w:val="00567599"/>
    <w:rsid w:val="00567665"/>
    <w:rsid w:val="00570079"/>
    <w:rsid w:val="00570713"/>
    <w:rsid w:val="00570A1F"/>
    <w:rsid w:val="005733D0"/>
    <w:rsid w:val="005746B4"/>
    <w:rsid w:val="0057475A"/>
    <w:rsid w:val="005755B8"/>
    <w:rsid w:val="005757AB"/>
    <w:rsid w:val="00576962"/>
    <w:rsid w:val="00577248"/>
    <w:rsid w:val="005775AF"/>
    <w:rsid w:val="00577EB4"/>
    <w:rsid w:val="00580697"/>
    <w:rsid w:val="00580C5A"/>
    <w:rsid w:val="00580E6B"/>
    <w:rsid w:val="00581904"/>
    <w:rsid w:val="00581BC8"/>
    <w:rsid w:val="00581DFF"/>
    <w:rsid w:val="00582188"/>
    <w:rsid w:val="005834D3"/>
    <w:rsid w:val="00583626"/>
    <w:rsid w:val="005838E2"/>
    <w:rsid w:val="00583AB6"/>
    <w:rsid w:val="00584143"/>
    <w:rsid w:val="00584309"/>
    <w:rsid w:val="005851F9"/>
    <w:rsid w:val="0058595F"/>
    <w:rsid w:val="00585A28"/>
    <w:rsid w:val="00585EE8"/>
    <w:rsid w:val="00586D05"/>
    <w:rsid w:val="00587121"/>
    <w:rsid w:val="00587D17"/>
    <w:rsid w:val="0059018B"/>
    <w:rsid w:val="0059158F"/>
    <w:rsid w:val="0059293D"/>
    <w:rsid w:val="00592A9D"/>
    <w:rsid w:val="00592EAD"/>
    <w:rsid w:val="005942DA"/>
    <w:rsid w:val="00594F8B"/>
    <w:rsid w:val="00595209"/>
    <w:rsid w:val="005958C7"/>
    <w:rsid w:val="005959B9"/>
    <w:rsid w:val="00595F26"/>
    <w:rsid w:val="00596C35"/>
    <w:rsid w:val="00597667"/>
    <w:rsid w:val="005977F6"/>
    <w:rsid w:val="00597D59"/>
    <w:rsid w:val="005A0D0A"/>
    <w:rsid w:val="005A0D74"/>
    <w:rsid w:val="005A0EFD"/>
    <w:rsid w:val="005A1341"/>
    <w:rsid w:val="005A1354"/>
    <w:rsid w:val="005A1EEB"/>
    <w:rsid w:val="005A28DA"/>
    <w:rsid w:val="005A2FA0"/>
    <w:rsid w:val="005A3267"/>
    <w:rsid w:val="005A3949"/>
    <w:rsid w:val="005A3A24"/>
    <w:rsid w:val="005A44E3"/>
    <w:rsid w:val="005A6C86"/>
    <w:rsid w:val="005B0510"/>
    <w:rsid w:val="005B0F42"/>
    <w:rsid w:val="005B1275"/>
    <w:rsid w:val="005B1601"/>
    <w:rsid w:val="005B1D6D"/>
    <w:rsid w:val="005B2BFB"/>
    <w:rsid w:val="005B4234"/>
    <w:rsid w:val="005B4F05"/>
    <w:rsid w:val="005B608D"/>
    <w:rsid w:val="005B61C2"/>
    <w:rsid w:val="005B79D6"/>
    <w:rsid w:val="005B7A5B"/>
    <w:rsid w:val="005C10C4"/>
    <w:rsid w:val="005C1336"/>
    <w:rsid w:val="005C23F5"/>
    <w:rsid w:val="005C25F0"/>
    <w:rsid w:val="005C2769"/>
    <w:rsid w:val="005C2AD7"/>
    <w:rsid w:val="005C2D51"/>
    <w:rsid w:val="005C2F23"/>
    <w:rsid w:val="005C371D"/>
    <w:rsid w:val="005C3D27"/>
    <w:rsid w:val="005C4F33"/>
    <w:rsid w:val="005C5354"/>
    <w:rsid w:val="005C5BB6"/>
    <w:rsid w:val="005C638D"/>
    <w:rsid w:val="005C6AC0"/>
    <w:rsid w:val="005C6CD2"/>
    <w:rsid w:val="005C6D66"/>
    <w:rsid w:val="005C79C6"/>
    <w:rsid w:val="005D0791"/>
    <w:rsid w:val="005D08E6"/>
    <w:rsid w:val="005D09ED"/>
    <w:rsid w:val="005D2251"/>
    <w:rsid w:val="005D26B0"/>
    <w:rsid w:val="005D280E"/>
    <w:rsid w:val="005D3551"/>
    <w:rsid w:val="005D3BF5"/>
    <w:rsid w:val="005D459F"/>
    <w:rsid w:val="005D49CF"/>
    <w:rsid w:val="005D4E2E"/>
    <w:rsid w:val="005D5D46"/>
    <w:rsid w:val="005D7702"/>
    <w:rsid w:val="005D7A73"/>
    <w:rsid w:val="005D7F2C"/>
    <w:rsid w:val="005E053D"/>
    <w:rsid w:val="005E0658"/>
    <w:rsid w:val="005E09B5"/>
    <w:rsid w:val="005E2475"/>
    <w:rsid w:val="005E2EDA"/>
    <w:rsid w:val="005E3A81"/>
    <w:rsid w:val="005E3FFA"/>
    <w:rsid w:val="005E57DB"/>
    <w:rsid w:val="005E5DAD"/>
    <w:rsid w:val="005E5E0A"/>
    <w:rsid w:val="005E6A80"/>
    <w:rsid w:val="005E72A1"/>
    <w:rsid w:val="005E7BE6"/>
    <w:rsid w:val="005F10DF"/>
    <w:rsid w:val="005F1F89"/>
    <w:rsid w:val="005F2322"/>
    <w:rsid w:val="005F288B"/>
    <w:rsid w:val="005F2E48"/>
    <w:rsid w:val="005F33A1"/>
    <w:rsid w:val="005F47CF"/>
    <w:rsid w:val="005F4851"/>
    <w:rsid w:val="005F58E4"/>
    <w:rsid w:val="005F6362"/>
    <w:rsid w:val="005F69BF"/>
    <w:rsid w:val="005F7149"/>
    <w:rsid w:val="005F71D5"/>
    <w:rsid w:val="005F7371"/>
    <w:rsid w:val="005F7740"/>
    <w:rsid w:val="00601979"/>
    <w:rsid w:val="00602718"/>
    <w:rsid w:val="0060301F"/>
    <w:rsid w:val="006035EA"/>
    <w:rsid w:val="00603FDA"/>
    <w:rsid w:val="0060448C"/>
    <w:rsid w:val="00604628"/>
    <w:rsid w:val="00604D24"/>
    <w:rsid w:val="006052F3"/>
    <w:rsid w:val="006062C7"/>
    <w:rsid w:val="0060648B"/>
    <w:rsid w:val="006068A1"/>
    <w:rsid w:val="00606E7E"/>
    <w:rsid w:val="00607EDD"/>
    <w:rsid w:val="00610184"/>
    <w:rsid w:val="00610BB7"/>
    <w:rsid w:val="0061140A"/>
    <w:rsid w:val="00611B08"/>
    <w:rsid w:val="00611B1D"/>
    <w:rsid w:val="006124E1"/>
    <w:rsid w:val="00612F1D"/>
    <w:rsid w:val="00613413"/>
    <w:rsid w:val="0061362F"/>
    <w:rsid w:val="00613F38"/>
    <w:rsid w:val="006151A3"/>
    <w:rsid w:val="0061562F"/>
    <w:rsid w:val="006159BC"/>
    <w:rsid w:val="00615EF6"/>
    <w:rsid w:val="006175BD"/>
    <w:rsid w:val="006179C7"/>
    <w:rsid w:val="00617D29"/>
    <w:rsid w:val="00617F6A"/>
    <w:rsid w:val="0062091B"/>
    <w:rsid w:val="0062175C"/>
    <w:rsid w:val="006221BF"/>
    <w:rsid w:val="00622C70"/>
    <w:rsid w:val="00622F9F"/>
    <w:rsid w:val="00623F94"/>
    <w:rsid w:val="00626045"/>
    <w:rsid w:val="0063042C"/>
    <w:rsid w:val="0063048C"/>
    <w:rsid w:val="006304A4"/>
    <w:rsid w:val="006309EE"/>
    <w:rsid w:val="006313E4"/>
    <w:rsid w:val="00631B2E"/>
    <w:rsid w:val="00632C3A"/>
    <w:rsid w:val="006330F4"/>
    <w:rsid w:val="0063480D"/>
    <w:rsid w:val="00635140"/>
    <w:rsid w:val="0063558A"/>
    <w:rsid w:val="00636364"/>
    <w:rsid w:val="00637415"/>
    <w:rsid w:val="0063784A"/>
    <w:rsid w:val="00641A09"/>
    <w:rsid w:val="0064230D"/>
    <w:rsid w:val="00642A23"/>
    <w:rsid w:val="00642B9D"/>
    <w:rsid w:val="00643949"/>
    <w:rsid w:val="00643AB7"/>
    <w:rsid w:val="00644209"/>
    <w:rsid w:val="00644D81"/>
    <w:rsid w:val="0064502B"/>
    <w:rsid w:val="0064545E"/>
    <w:rsid w:val="006455C2"/>
    <w:rsid w:val="00645D65"/>
    <w:rsid w:val="006461C8"/>
    <w:rsid w:val="00646C3D"/>
    <w:rsid w:val="00647595"/>
    <w:rsid w:val="00647F32"/>
    <w:rsid w:val="006504A1"/>
    <w:rsid w:val="00650931"/>
    <w:rsid w:val="00650B4E"/>
    <w:rsid w:val="00651026"/>
    <w:rsid w:val="00651B75"/>
    <w:rsid w:val="006520BA"/>
    <w:rsid w:val="0065213B"/>
    <w:rsid w:val="006524D4"/>
    <w:rsid w:val="006536FE"/>
    <w:rsid w:val="006552DB"/>
    <w:rsid w:val="0065555A"/>
    <w:rsid w:val="006563A7"/>
    <w:rsid w:val="006563D0"/>
    <w:rsid w:val="00657E8C"/>
    <w:rsid w:val="00660303"/>
    <w:rsid w:val="00660FCE"/>
    <w:rsid w:val="006613C9"/>
    <w:rsid w:val="00663870"/>
    <w:rsid w:val="006646C9"/>
    <w:rsid w:val="00665286"/>
    <w:rsid w:val="006652E0"/>
    <w:rsid w:val="00665611"/>
    <w:rsid w:val="00666C03"/>
    <w:rsid w:val="006671B3"/>
    <w:rsid w:val="0066750E"/>
    <w:rsid w:val="00667979"/>
    <w:rsid w:val="00667ADB"/>
    <w:rsid w:val="00670E6F"/>
    <w:rsid w:val="00671AC5"/>
    <w:rsid w:val="00672478"/>
    <w:rsid w:val="0067328D"/>
    <w:rsid w:val="00673490"/>
    <w:rsid w:val="006739AF"/>
    <w:rsid w:val="0067426F"/>
    <w:rsid w:val="00674C91"/>
    <w:rsid w:val="00674F46"/>
    <w:rsid w:val="006753BC"/>
    <w:rsid w:val="00676D3F"/>
    <w:rsid w:val="00677E14"/>
    <w:rsid w:val="0068069F"/>
    <w:rsid w:val="0068151C"/>
    <w:rsid w:val="00681A5C"/>
    <w:rsid w:val="0068217F"/>
    <w:rsid w:val="00682896"/>
    <w:rsid w:val="006829B4"/>
    <w:rsid w:val="00682DA1"/>
    <w:rsid w:val="006832C4"/>
    <w:rsid w:val="006843E6"/>
    <w:rsid w:val="0068469A"/>
    <w:rsid w:val="00686859"/>
    <w:rsid w:val="00686CDF"/>
    <w:rsid w:val="00687077"/>
    <w:rsid w:val="00687384"/>
    <w:rsid w:val="00690C32"/>
    <w:rsid w:val="00691D17"/>
    <w:rsid w:val="006923A4"/>
    <w:rsid w:val="00692771"/>
    <w:rsid w:val="00692A34"/>
    <w:rsid w:val="00692BF0"/>
    <w:rsid w:val="00692F0A"/>
    <w:rsid w:val="0069360D"/>
    <w:rsid w:val="00693E5C"/>
    <w:rsid w:val="006950B9"/>
    <w:rsid w:val="006956AD"/>
    <w:rsid w:val="00695DEF"/>
    <w:rsid w:val="00695E27"/>
    <w:rsid w:val="00696416"/>
    <w:rsid w:val="0069731F"/>
    <w:rsid w:val="0069764D"/>
    <w:rsid w:val="006A0543"/>
    <w:rsid w:val="006A0CB2"/>
    <w:rsid w:val="006A12E9"/>
    <w:rsid w:val="006A15C4"/>
    <w:rsid w:val="006A1762"/>
    <w:rsid w:val="006A276D"/>
    <w:rsid w:val="006A2DCD"/>
    <w:rsid w:val="006A2FA7"/>
    <w:rsid w:val="006A3FEC"/>
    <w:rsid w:val="006A4FC1"/>
    <w:rsid w:val="006A53CE"/>
    <w:rsid w:val="006A5615"/>
    <w:rsid w:val="006A5FC0"/>
    <w:rsid w:val="006A6D4B"/>
    <w:rsid w:val="006A73E1"/>
    <w:rsid w:val="006A77A9"/>
    <w:rsid w:val="006A78E2"/>
    <w:rsid w:val="006A7C8E"/>
    <w:rsid w:val="006B17C4"/>
    <w:rsid w:val="006B1B71"/>
    <w:rsid w:val="006B215B"/>
    <w:rsid w:val="006B38A7"/>
    <w:rsid w:val="006B514A"/>
    <w:rsid w:val="006B6FA5"/>
    <w:rsid w:val="006B763A"/>
    <w:rsid w:val="006C0840"/>
    <w:rsid w:val="006C11C9"/>
    <w:rsid w:val="006C1568"/>
    <w:rsid w:val="006C15A3"/>
    <w:rsid w:val="006C1A37"/>
    <w:rsid w:val="006C2391"/>
    <w:rsid w:val="006C2D7F"/>
    <w:rsid w:val="006C3BA5"/>
    <w:rsid w:val="006C3C06"/>
    <w:rsid w:val="006C41C0"/>
    <w:rsid w:val="006C4C82"/>
    <w:rsid w:val="006C51D3"/>
    <w:rsid w:val="006C522B"/>
    <w:rsid w:val="006C5606"/>
    <w:rsid w:val="006C5C1F"/>
    <w:rsid w:val="006C5CC4"/>
    <w:rsid w:val="006C6318"/>
    <w:rsid w:val="006C638C"/>
    <w:rsid w:val="006C681D"/>
    <w:rsid w:val="006C6F6B"/>
    <w:rsid w:val="006C7599"/>
    <w:rsid w:val="006C7782"/>
    <w:rsid w:val="006C7B5C"/>
    <w:rsid w:val="006C7BB6"/>
    <w:rsid w:val="006D0B36"/>
    <w:rsid w:val="006D1DB8"/>
    <w:rsid w:val="006D25A5"/>
    <w:rsid w:val="006D36A8"/>
    <w:rsid w:val="006D3783"/>
    <w:rsid w:val="006D3A86"/>
    <w:rsid w:val="006D4232"/>
    <w:rsid w:val="006D57E1"/>
    <w:rsid w:val="006D60B3"/>
    <w:rsid w:val="006D6400"/>
    <w:rsid w:val="006D6944"/>
    <w:rsid w:val="006E0908"/>
    <w:rsid w:val="006E0BD9"/>
    <w:rsid w:val="006E10BA"/>
    <w:rsid w:val="006E179F"/>
    <w:rsid w:val="006E30D4"/>
    <w:rsid w:val="006E53F7"/>
    <w:rsid w:val="006E5B57"/>
    <w:rsid w:val="006E620D"/>
    <w:rsid w:val="006E689F"/>
    <w:rsid w:val="006E6BDE"/>
    <w:rsid w:val="006E6FB2"/>
    <w:rsid w:val="006E7066"/>
    <w:rsid w:val="006F08B5"/>
    <w:rsid w:val="006F09BC"/>
    <w:rsid w:val="006F23D4"/>
    <w:rsid w:val="006F2990"/>
    <w:rsid w:val="006F30C9"/>
    <w:rsid w:val="006F3287"/>
    <w:rsid w:val="006F3344"/>
    <w:rsid w:val="006F38B8"/>
    <w:rsid w:val="006F411B"/>
    <w:rsid w:val="006F481C"/>
    <w:rsid w:val="006F4BBD"/>
    <w:rsid w:val="006F55F2"/>
    <w:rsid w:val="006F5B31"/>
    <w:rsid w:val="006F64A9"/>
    <w:rsid w:val="006F6706"/>
    <w:rsid w:val="006F6925"/>
    <w:rsid w:val="006F7047"/>
    <w:rsid w:val="006F765F"/>
    <w:rsid w:val="00701A7A"/>
    <w:rsid w:val="00702048"/>
    <w:rsid w:val="00702090"/>
    <w:rsid w:val="007036C3"/>
    <w:rsid w:val="00703D9B"/>
    <w:rsid w:val="00704372"/>
    <w:rsid w:val="00704A22"/>
    <w:rsid w:val="00704C10"/>
    <w:rsid w:val="00704D9B"/>
    <w:rsid w:val="0070645D"/>
    <w:rsid w:val="0070671F"/>
    <w:rsid w:val="00707688"/>
    <w:rsid w:val="0071118C"/>
    <w:rsid w:val="007111D9"/>
    <w:rsid w:val="0071128C"/>
    <w:rsid w:val="0071197F"/>
    <w:rsid w:val="00712B61"/>
    <w:rsid w:val="00712F03"/>
    <w:rsid w:val="007148EA"/>
    <w:rsid w:val="00715154"/>
    <w:rsid w:val="00715DA5"/>
    <w:rsid w:val="00715EDE"/>
    <w:rsid w:val="00715EE2"/>
    <w:rsid w:val="00716032"/>
    <w:rsid w:val="007166CF"/>
    <w:rsid w:val="00716D70"/>
    <w:rsid w:val="00720105"/>
    <w:rsid w:val="00720744"/>
    <w:rsid w:val="00721C1E"/>
    <w:rsid w:val="007227EB"/>
    <w:rsid w:val="00722B7D"/>
    <w:rsid w:val="00722BC5"/>
    <w:rsid w:val="00722F33"/>
    <w:rsid w:val="0072481F"/>
    <w:rsid w:val="00724BD4"/>
    <w:rsid w:val="007254FA"/>
    <w:rsid w:val="00725B71"/>
    <w:rsid w:val="007261A9"/>
    <w:rsid w:val="0072623A"/>
    <w:rsid w:val="00726437"/>
    <w:rsid w:val="00726A14"/>
    <w:rsid w:val="007270C3"/>
    <w:rsid w:val="00727ABF"/>
    <w:rsid w:val="00727C83"/>
    <w:rsid w:val="00727D14"/>
    <w:rsid w:val="00730C62"/>
    <w:rsid w:val="00730D90"/>
    <w:rsid w:val="00731B58"/>
    <w:rsid w:val="00731E86"/>
    <w:rsid w:val="00732145"/>
    <w:rsid w:val="007331ED"/>
    <w:rsid w:val="00733F68"/>
    <w:rsid w:val="00733FC2"/>
    <w:rsid w:val="00734B59"/>
    <w:rsid w:val="00734D74"/>
    <w:rsid w:val="00735136"/>
    <w:rsid w:val="0073548C"/>
    <w:rsid w:val="00735A89"/>
    <w:rsid w:val="00736275"/>
    <w:rsid w:val="007369B1"/>
    <w:rsid w:val="00736A5F"/>
    <w:rsid w:val="00736EE7"/>
    <w:rsid w:val="0073701D"/>
    <w:rsid w:val="0073709D"/>
    <w:rsid w:val="0073744D"/>
    <w:rsid w:val="00737729"/>
    <w:rsid w:val="00737889"/>
    <w:rsid w:val="0074047D"/>
    <w:rsid w:val="00740F98"/>
    <w:rsid w:val="00741300"/>
    <w:rsid w:val="007424CD"/>
    <w:rsid w:val="00742A48"/>
    <w:rsid w:val="00743B06"/>
    <w:rsid w:val="00744979"/>
    <w:rsid w:val="0074556D"/>
    <w:rsid w:val="00745E62"/>
    <w:rsid w:val="00746808"/>
    <w:rsid w:val="00746999"/>
    <w:rsid w:val="0074793D"/>
    <w:rsid w:val="00747B22"/>
    <w:rsid w:val="00747C16"/>
    <w:rsid w:val="00747E45"/>
    <w:rsid w:val="00747EE6"/>
    <w:rsid w:val="00750B08"/>
    <w:rsid w:val="00750F85"/>
    <w:rsid w:val="00751587"/>
    <w:rsid w:val="007526CD"/>
    <w:rsid w:val="00752802"/>
    <w:rsid w:val="00752CF2"/>
    <w:rsid w:val="00753E3D"/>
    <w:rsid w:val="00753E9F"/>
    <w:rsid w:val="0075481C"/>
    <w:rsid w:val="007549B1"/>
    <w:rsid w:val="00754F7E"/>
    <w:rsid w:val="00754FD2"/>
    <w:rsid w:val="007553C0"/>
    <w:rsid w:val="00755AAC"/>
    <w:rsid w:val="00755D8F"/>
    <w:rsid w:val="0075731D"/>
    <w:rsid w:val="00760556"/>
    <w:rsid w:val="00761FC9"/>
    <w:rsid w:val="007625AF"/>
    <w:rsid w:val="00762818"/>
    <w:rsid w:val="007628A4"/>
    <w:rsid w:val="00762A4A"/>
    <w:rsid w:val="00762FE9"/>
    <w:rsid w:val="0076324A"/>
    <w:rsid w:val="00763F33"/>
    <w:rsid w:val="007642BC"/>
    <w:rsid w:val="007644F0"/>
    <w:rsid w:val="00764E4E"/>
    <w:rsid w:val="007655D1"/>
    <w:rsid w:val="007660AF"/>
    <w:rsid w:val="0076741C"/>
    <w:rsid w:val="00767E3B"/>
    <w:rsid w:val="00770FFB"/>
    <w:rsid w:val="007718F4"/>
    <w:rsid w:val="0077419E"/>
    <w:rsid w:val="007768B8"/>
    <w:rsid w:val="007773C8"/>
    <w:rsid w:val="00777AB9"/>
    <w:rsid w:val="00777C09"/>
    <w:rsid w:val="00777FEE"/>
    <w:rsid w:val="00780107"/>
    <w:rsid w:val="00781553"/>
    <w:rsid w:val="00782639"/>
    <w:rsid w:val="00782A81"/>
    <w:rsid w:val="00782CA6"/>
    <w:rsid w:val="00782FE9"/>
    <w:rsid w:val="007831DB"/>
    <w:rsid w:val="00783CD1"/>
    <w:rsid w:val="0078432C"/>
    <w:rsid w:val="007849A3"/>
    <w:rsid w:val="00785605"/>
    <w:rsid w:val="00786352"/>
    <w:rsid w:val="00787741"/>
    <w:rsid w:val="0078778B"/>
    <w:rsid w:val="00787B4F"/>
    <w:rsid w:val="00787BA4"/>
    <w:rsid w:val="00790495"/>
    <w:rsid w:val="0079093A"/>
    <w:rsid w:val="00791298"/>
    <w:rsid w:val="0079251A"/>
    <w:rsid w:val="0079326C"/>
    <w:rsid w:val="0079374B"/>
    <w:rsid w:val="007947F4"/>
    <w:rsid w:val="007949F1"/>
    <w:rsid w:val="00795832"/>
    <w:rsid w:val="00795AEB"/>
    <w:rsid w:val="00796D08"/>
    <w:rsid w:val="007A04BB"/>
    <w:rsid w:val="007A0EFA"/>
    <w:rsid w:val="007A1677"/>
    <w:rsid w:val="007A17A6"/>
    <w:rsid w:val="007A252C"/>
    <w:rsid w:val="007A2A97"/>
    <w:rsid w:val="007A2C47"/>
    <w:rsid w:val="007A2D01"/>
    <w:rsid w:val="007A4465"/>
    <w:rsid w:val="007A4B13"/>
    <w:rsid w:val="007A4D22"/>
    <w:rsid w:val="007A5D2D"/>
    <w:rsid w:val="007A72B4"/>
    <w:rsid w:val="007A7CF7"/>
    <w:rsid w:val="007B0334"/>
    <w:rsid w:val="007B0EA3"/>
    <w:rsid w:val="007B23FD"/>
    <w:rsid w:val="007B260A"/>
    <w:rsid w:val="007B2F60"/>
    <w:rsid w:val="007B37FA"/>
    <w:rsid w:val="007B3DD4"/>
    <w:rsid w:val="007B410C"/>
    <w:rsid w:val="007B42D1"/>
    <w:rsid w:val="007B42E5"/>
    <w:rsid w:val="007B495E"/>
    <w:rsid w:val="007B7FF0"/>
    <w:rsid w:val="007C0087"/>
    <w:rsid w:val="007C02A5"/>
    <w:rsid w:val="007C114E"/>
    <w:rsid w:val="007C170D"/>
    <w:rsid w:val="007C269A"/>
    <w:rsid w:val="007C2795"/>
    <w:rsid w:val="007C2803"/>
    <w:rsid w:val="007C38A1"/>
    <w:rsid w:val="007C53A6"/>
    <w:rsid w:val="007C562C"/>
    <w:rsid w:val="007C5BC7"/>
    <w:rsid w:val="007C60EE"/>
    <w:rsid w:val="007C6361"/>
    <w:rsid w:val="007C71A2"/>
    <w:rsid w:val="007D160B"/>
    <w:rsid w:val="007D20EC"/>
    <w:rsid w:val="007D2555"/>
    <w:rsid w:val="007D2A61"/>
    <w:rsid w:val="007D3885"/>
    <w:rsid w:val="007D39B4"/>
    <w:rsid w:val="007D3DD5"/>
    <w:rsid w:val="007D4218"/>
    <w:rsid w:val="007D44C5"/>
    <w:rsid w:val="007D4662"/>
    <w:rsid w:val="007D4B2D"/>
    <w:rsid w:val="007D66B7"/>
    <w:rsid w:val="007D6DE9"/>
    <w:rsid w:val="007D6EC9"/>
    <w:rsid w:val="007D7378"/>
    <w:rsid w:val="007E03DF"/>
    <w:rsid w:val="007E06C2"/>
    <w:rsid w:val="007E1089"/>
    <w:rsid w:val="007E220A"/>
    <w:rsid w:val="007E2D4F"/>
    <w:rsid w:val="007E455F"/>
    <w:rsid w:val="007E46BA"/>
    <w:rsid w:val="007E47F3"/>
    <w:rsid w:val="007E4980"/>
    <w:rsid w:val="007E5524"/>
    <w:rsid w:val="007E77DB"/>
    <w:rsid w:val="007F0BE3"/>
    <w:rsid w:val="007F0F93"/>
    <w:rsid w:val="007F12D4"/>
    <w:rsid w:val="007F1874"/>
    <w:rsid w:val="007F3596"/>
    <w:rsid w:val="007F3E9B"/>
    <w:rsid w:val="007F48FB"/>
    <w:rsid w:val="007F5917"/>
    <w:rsid w:val="007F5D56"/>
    <w:rsid w:val="007F62E0"/>
    <w:rsid w:val="007F66A9"/>
    <w:rsid w:val="007F6BDD"/>
    <w:rsid w:val="007F7091"/>
    <w:rsid w:val="007F71AF"/>
    <w:rsid w:val="007F72A1"/>
    <w:rsid w:val="007F73B8"/>
    <w:rsid w:val="00800181"/>
    <w:rsid w:val="0080148F"/>
    <w:rsid w:val="0080162A"/>
    <w:rsid w:val="00801DE3"/>
    <w:rsid w:val="0080257F"/>
    <w:rsid w:val="0080265E"/>
    <w:rsid w:val="00802846"/>
    <w:rsid w:val="00803826"/>
    <w:rsid w:val="0080431F"/>
    <w:rsid w:val="008043D2"/>
    <w:rsid w:val="008046BE"/>
    <w:rsid w:val="00804DAA"/>
    <w:rsid w:val="00805513"/>
    <w:rsid w:val="00805689"/>
    <w:rsid w:val="00805C21"/>
    <w:rsid w:val="00805E8B"/>
    <w:rsid w:val="00805E93"/>
    <w:rsid w:val="0080683D"/>
    <w:rsid w:val="00807CEE"/>
    <w:rsid w:val="00807F9C"/>
    <w:rsid w:val="008102E6"/>
    <w:rsid w:val="008105DA"/>
    <w:rsid w:val="00810A53"/>
    <w:rsid w:val="00810B82"/>
    <w:rsid w:val="00810FD5"/>
    <w:rsid w:val="008115AA"/>
    <w:rsid w:val="00811F48"/>
    <w:rsid w:val="0081253E"/>
    <w:rsid w:val="00812CE4"/>
    <w:rsid w:val="00812F68"/>
    <w:rsid w:val="008135C8"/>
    <w:rsid w:val="00814474"/>
    <w:rsid w:val="008146A5"/>
    <w:rsid w:val="00814B03"/>
    <w:rsid w:val="00815012"/>
    <w:rsid w:val="00815C38"/>
    <w:rsid w:val="0081641F"/>
    <w:rsid w:val="00816427"/>
    <w:rsid w:val="008166E2"/>
    <w:rsid w:val="008167A2"/>
    <w:rsid w:val="00816C34"/>
    <w:rsid w:val="00816D67"/>
    <w:rsid w:val="00817B7E"/>
    <w:rsid w:val="0082117F"/>
    <w:rsid w:val="00821819"/>
    <w:rsid w:val="00822FD7"/>
    <w:rsid w:val="008241A8"/>
    <w:rsid w:val="008242DE"/>
    <w:rsid w:val="00825715"/>
    <w:rsid w:val="00826804"/>
    <w:rsid w:val="00826F61"/>
    <w:rsid w:val="00830627"/>
    <w:rsid w:val="008308FA"/>
    <w:rsid w:val="00830D02"/>
    <w:rsid w:val="00830DBC"/>
    <w:rsid w:val="008317C1"/>
    <w:rsid w:val="00832407"/>
    <w:rsid w:val="008324C1"/>
    <w:rsid w:val="00832871"/>
    <w:rsid w:val="008339FD"/>
    <w:rsid w:val="00833C5C"/>
    <w:rsid w:val="00833F93"/>
    <w:rsid w:val="00834418"/>
    <w:rsid w:val="008349C2"/>
    <w:rsid w:val="00834BC1"/>
    <w:rsid w:val="00836D44"/>
    <w:rsid w:val="00836FC5"/>
    <w:rsid w:val="008373A5"/>
    <w:rsid w:val="00837C8B"/>
    <w:rsid w:val="00837DC5"/>
    <w:rsid w:val="008405D6"/>
    <w:rsid w:val="00840701"/>
    <w:rsid w:val="00840B55"/>
    <w:rsid w:val="00842489"/>
    <w:rsid w:val="0084287E"/>
    <w:rsid w:val="00843408"/>
    <w:rsid w:val="00843F6D"/>
    <w:rsid w:val="00844277"/>
    <w:rsid w:val="0084538A"/>
    <w:rsid w:val="008453C4"/>
    <w:rsid w:val="0084547E"/>
    <w:rsid w:val="00845732"/>
    <w:rsid w:val="00847085"/>
    <w:rsid w:val="00847158"/>
    <w:rsid w:val="008475B4"/>
    <w:rsid w:val="00847857"/>
    <w:rsid w:val="00847D8B"/>
    <w:rsid w:val="00847EC5"/>
    <w:rsid w:val="00850347"/>
    <w:rsid w:val="0085047B"/>
    <w:rsid w:val="008508A2"/>
    <w:rsid w:val="00850B00"/>
    <w:rsid w:val="00850DFC"/>
    <w:rsid w:val="00850F11"/>
    <w:rsid w:val="008510C7"/>
    <w:rsid w:val="00851468"/>
    <w:rsid w:val="00851B4C"/>
    <w:rsid w:val="00851C69"/>
    <w:rsid w:val="008523FB"/>
    <w:rsid w:val="008524D4"/>
    <w:rsid w:val="00853264"/>
    <w:rsid w:val="00853373"/>
    <w:rsid w:val="008552E0"/>
    <w:rsid w:val="008564DF"/>
    <w:rsid w:val="00856639"/>
    <w:rsid w:val="00856AE2"/>
    <w:rsid w:val="00856CFE"/>
    <w:rsid w:val="0085724F"/>
    <w:rsid w:val="00857262"/>
    <w:rsid w:val="00857B06"/>
    <w:rsid w:val="00860B5B"/>
    <w:rsid w:val="0086147B"/>
    <w:rsid w:val="0086188C"/>
    <w:rsid w:val="00861D22"/>
    <w:rsid w:val="00863895"/>
    <w:rsid w:val="00863D79"/>
    <w:rsid w:val="00864EA0"/>
    <w:rsid w:val="008658A8"/>
    <w:rsid w:val="00865CEB"/>
    <w:rsid w:val="00865DF8"/>
    <w:rsid w:val="00866533"/>
    <w:rsid w:val="00866662"/>
    <w:rsid w:val="0086718B"/>
    <w:rsid w:val="008672DB"/>
    <w:rsid w:val="00867343"/>
    <w:rsid w:val="00867ACB"/>
    <w:rsid w:val="00867FE2"/>
    <w:rsid w:val="00870019"/>
    <w:rsid w:val="00870548"/>
    <w:rsid w:val="00871257"/>
    <w:rsid w:val="008717F6"/>
    <w:rsid w:val="00871ACB"/>
    <w:rsid w:val="00872693"/>
    <w:rsid w:val="008737E7"/>
    <w:rsid w:val="008745A1"/>
    <w:rsid w:val="008752A3"/>
    <w:rsid w:val="0087549B"/>
    <w:rsid w:val="00875D55"/>
    <w:rsid w:val="008768C9"/>
    <w:rsid w:val="00876981"/>
    <w:rsid w:val="00877B65"/>
    <w:rsid w:val="0088044C"/>
    <w:rsid w:val="008812FB"/>
    <w:rsid w:val="00881451"/>
    <w:rsid w:val="00884249"/>
    <w:rsid w:val="008845B2"/>
    <w:rsid w:val="00885ADB"/>
    <w:rsid w:val="0088663A"/>
    <w:rsid w:val="00887B6C"/>
    <w:rsid w:val="00890685"/>
    <w:rsid w:val="00890C57"/>
    <w:rsid w:val="00891B31"/>
    <w:rsid w:val="00891E8F"/>
    <w:rsid w:val="008933F6"/>
    <w:rsid w:val="0089384A"/>
    <w:rsid w:val="00894246"/>
    <w:rsid w:val="00894B30"/>
    <w:rsid w:val="008953AC"/>
    <w:rsid w:val="00895B8F"/>
    <w:rsid w:val="008A0210"/>
    <w:rsid w:val="008A1370"/>
    <w:rsid w:val="008A1697"/>
    <w:rsid w:val="008A22C9"/>
    <w:rsid w:val="008A2390"/>
    <w:rsid w:val="008A25F4"/>
    <w:rsid w:val="008A38F8"/>
    <w:rsid w:val="008A3E0C"/>
    <w:rsid w:val="008A3F67"/>
    <w:rsid w:val="008A3FF3"/>
    <w:rsid w:val="008A42EE"/>
    <w:rsid w:val="008A4539"/>
    <w:rsid w:val="008A472D"/>
    <w:rsid w:val="008A4FA9"/>
    <w:rsid w:val="008A56C8"/>
    <w:rsid w:val="008A6621"/>
    <w:rsid w:val="008A743A"/>
    <w:rsid w:val="008A7730"/>
    <w:rsid w:val="008A7A2E"/>
    <w:rsid w:val="008A7AC4"/>
    <w:rsid w:val="008A7BE3"/>
    <w:rsid w:val="008B107B"/>
    <w:rsid w:val="008B137B"/>
    <w:rsid w:val="008B1501"/>
    <w:rsid w:val="008B151D"/>
    <w:rsid w:val="008B16DD"/>
    <w:rsid w:val="008B1DCC"/>
    <w:rsid w:val="008B388A"/>
    <w:rsid w:val="008B4044"/>
    <w:rsid w:val="008B517B"/>
    <w:rsid w:val="008B5B7B"/>
    <w:rsid w:val="008B7AC7"/>
    <w:rsid w:val="008C04EF"/>
    <w:rsid w:val="008C15B0"/>
    <w:rsid w:val="008C1677"/>
    <w:rsid w:val="008C17DF"/>
    <w:rsid w:val="008C20AC"/>
    <w:rsid w:val="008C2DC3"/>
    <w:rsid w:val="008C2FB5"/>
    <w:rsid w:val="008C351F"/>
    <w:rsid w:val="008C38C1"/>
    <w:rsid w:val="008C5A1C"/>
    <w:rsid w:val="008C5E29"/>
    <w:rsid w:val="008C68D8"/>
    <w:rsid w:val="008D1768"/>
    <w:rsid w:val="008D230B"/>
    <w:rsid w:val="008D4A63"/>
    <w:rsid w:val="008D508C"/>
    <w:rsid w:val="008D513D"/>
    <w:rsid w:val="008D6259"/>
    <w:rsid w:val="008D79CB"/>
    <w:rsid w:val="008D7BA9"/>
    <w:rsid w:val="008E0DB0"/>
    <w:rsid w:val="008E104F"/>
    <w:rsid w:val="008E11F1"/>
    <w:rsid w:val="008E1D42"/>
    <w:rsid w:val="008E1E1B"/>
    <w:rsid w:val="008E32ED"/>
    <w:rsid w:val="008E428E"/>
    <w:rsid w:val="008E4E36"/>
    <w:rsid w:val="008E5D1A"/>
    <w:rsid w:val="008E636A"/>
    <w:rsid w:val="008E7348"/>
    <w:rsid w:val="008E748B"/>
    <w:rsid w:val="008E7D3C"/>
    <w:rsid w:val="008F08F1"/>
    <w:rsid w:val="008F0B68"/>
    <w:rsid w:val="008F11F5"/>
    <w:rsid w:val="008F2B4E"/>
    <w:rsid w:val="008F2C9A"/>
    <w:rsid w:val="008F3176"/>
    <w:rsid w:val="008F368A"/>
    <w:rsid w:val="008F3C90"/>
    <w:rsid w:val="008F545C"/>
    <w:rsid w:val="008F590E"/>
    <w:rsid w:val="008F67DF"/>
    <w:rsid w:val="008F74C7"/>
    <w:rsid w:val="008F7552"/>
    <w:rsid w:val="008F7834"/>
    <w:rsid w:val="00900FA6"/>
    <w:rsid w:val="0090146D"/>
    <w:rsid w:val="009026FD"/>
    <w:rsid w:val="00902909"/>
    <w:rsid w:val="00902C29"/>
    <w:rsid w:val="00902FCB"/>
    <w:rsid w:val="00903B69"/>
    <w:rsid w:val="00906195"/>
    <w:rsid w:val="009065E5"/>
    <w:rsid w:val="009068A1"/>
    <w:rsid w:val="00906F39"/>
    <w:rsid w:val="0090711A"/>
    <w:rsid w:val="00907383"/>
    <w:rsid w:val="009100D9"/>
    <w:rsid w:val="009107ED"/>
    <w:rsid w:val="00910A48"/>
    <w:rsid w:val="0091120E"/>
    <w:rsid w:val="00911A2B"/>
    <w:rsid w:val="00913CF4"/>
    <w:rsid w:val="00914197"/>
    <w:rsid w:val="009147D1"/>
    <w:rsid w:val="00915B91"/>
    <w:rsid w:val="00916F78"/>
    <w:rsid w:val="00920C36"/>
    <w:rsid w:val="00920D4A"/>
    <w:rsid w:val="00920EF8"/>
    <w:rsid w:val="009215B4"/>
    <w:rsid w:val="00922698"/>
    <w:rsid w:val="00922DCA"/>
    <w:rsid w:val="00924192"/>
    <w:rsid w:val="0092485D"/>
    <w:rsid w:val="00924F01"/>
    <w:rsid w:val="009251A8"/>
    <w:rsid w:val="00925608"/>
    <w:rsid w:val="00925DDD"/>
    <w:rsid w:val="00925F42"/>
    <w:rsid w:val="00926006"/>
    <w:rsid w:val="009264B8"/>
    <w:rsid w:val="00926696"/>
    <w:rsid w:val="00926BE6"/>
    <w:rsid w:val="00926E69"/>
    <w:rsid w:val="00927416"/>
    <w:rsid w:val="00930B14"/>
    <w:rsid w:val="00931C07"/>
    <w:rsid w:val="00931DCE"/>
    <w:rsid w:val="00931F46"/>
    <w:rsid w:val="00932455"/>
    <w:rsid w:val="009327A4"/>
    <w:rsid w:val="009329D5"/>
    <w:rsid w:val="00932AF8"/>
    <w:rsid w:val="0093348D"/>
    <w:rsid w:val="00933564"/>
    <w:rsid w:val="0093386B"/>
    <w:rsid w:val="009341CB"/>
    <w:rsid w:val="0093485A"/>
    <w:rsid w:val="00934D7A"/>
    <w:rsid w:val="009355B1"/>
    <w:rsid w:val="00935D35"/>
    <w:rsid w:val="00936418"/>
    <w:rsid w:val="009402C6"/>
    <w:rsid w:val="009413D2"/>
    <w:rsid w:val="009423D4"/>
    <w:rsid w:val="0094278C"/>
    <w:rsid w:val="00943C32"/>
    <w:rsid w:val="00943D4D"/>
    <w:rsid w:val="00944058"/>
    <w:rsid w:val="00944671"/>
    <w:rsid w:val="009451C1"/>
    <w:rsid w:val="00946C2F"/>
    <w:rsid w:val="0094728A"/>
    <w:rsid w:val="00947515"/>
    <w:rsid w:val="009475AE"/>
    <w:rsid w:val="0094783F"/>
    <w:rsid w:val="009505AE"/>
    <w:rsid w:val="00950FA5"/>
    <w:rsid w:val="009512EF"/>
    <w:rsid w:val="00951A58"/>
    <w:rsid w:val="00951F92"/>
    <w:rsid w:val="00952058"/>
    <w:rsid w:val="0095357D"/>
    <w:rsid w:val="00953E3A"/>
    <w:rsid w:val="009540FE"/>
    <w:rsid w:val="0095423A"/>
    <w:rsid w:val="0095448A"/>
    <w:rsid w:val="0095459C"/>
    <w:rsid w:val="00955096"/>
    <w:rsid w:val="00955617"/>
    <w:rsid w:val="00956B05"/>
    <w:rsid w:val="0095790E"/>
    <w:rsid w:val="00957CBB"/>
    <w:rsid w:val="00957D90"/>
    <w:rsid w:val="009602BE"/>
    <w:rsid w:val="00960781"/>
    <w:rsid w:val="00961F89"/>
    <w:rsid w:val="0096220C"/>
    <w:rsid w:val="009626E6"/>
    <w:rsid w:val="00962F5C"/>
    <w:rsid w:val="0096330B"/>
    <w:rsid w:val="0096336E"/>
    <w:rsid w:val="0096342C"/>
    <w:rsid w:val="0096423E"/>
    <w:rsid w:val="00964360"/>
    <w:rsid w:val="00965845"/>
    <w:rsid w:val="0096627E"/>
    <w:rsid w:val="00966492"/>
    <w:rsid w:val="00970747"/>
    <w:rsid w:val="0097190F"/>
    <w:rsid w:val="00971B42"/>
    <w:rsid w:val="00971EE1"/>
    <w:rsid w:val="00972CDC"/>
    <w:rsid w:val="00973CD7"/>
    <w:rsid w:val="00973ED5"/>
    <w:rsid w:val="00973FBF"/>
    <w:rsid w:val="00974A29"/>
    <w:rsid w:val="0097514B"/>
    <w:rsid w:val="00975BFA"/>
    <w:rsid w:val="009762E9"/>
    <w:rsid w:val="00976B22"/>
    <w:rsid w:val="0097747E"/>
    <w:rsid w:val="009777C1"/>
    <w:rsid w:val="00980909"/>
    <w:rsid w:val="00980E2E"/>
    <w:rsid w:val="009814F4"/>
    <w:rsid w:val="0098173B"/>
    <w:rsid w:val="00982853"/>
    <w:rsid w:val="009830D0"/>
    <w:rsid w:val="00983163"/>
    <w:rsid w:val="009832F2"/>
    <w:rsid w:val="00983480"/>
    <w:rsid w:val="00983D0C"/>
    <w:rsid w:val="00984022"/>
    <w:rsid w:val="009843E2"/>
    <w:rsid w:val="009844D1"/>
    <w:rsid w:val="00984A3D"/>
    <w:rsid w:val="00984ABE"/>
    <w:rsid w:val="0098537F"/>
    <w:rsid w:val="00985447"/>
    <w:rsid w:val="00986B3F"/>
    <w:rsid w:val="009877A1"/>
    <w:rsid w:val="00987B47"/>
    <w:rsid w:val="00987CBB"/>
    <w:rsid w:val="009909A6"/>
    <w:rsid w:val="009911D5"/>
    <w:rsid w:val="009917C2"/>
    <w:rsid w:val="0099234B"/>
    <w:rsid w:val="009933A8"/>
    <w:rsid w:val="009940B7"/>
    <w:rsid w:val="00995322"/>
    <w:rsid w:val="00996324"/>
    <w:rsid w:val="009967A6"/>
    <w:rsid w:val="00996865"/>
    <w:rsid w:val="00996DD9"/>
    <w:rsid w:val="009978D3"/>
    <w:rsid w:val="00997F77"/>
    <w:rsid w:val="009A0DF6"/>
    <w:rsid w:val="009A0F81"/>
    <w:rsid w:val="009A131C"/>
    <w:rsid w:val="009A1411"/>
    <w:rsid w:val="009A20A3"/>
    <w:rsid w:val="009A2265"/>
    <w:rsid w:val="009A29F6"/>
    <w:rsid w:val="009A38B7"/>
    <w:rsid w:val="009A38E1"/>
    <w:rsid w:val="009A39A4"/>
    <w:rsid w:val="009A46EB"/>
    <w:rsid w:val="009A4C8F"/>
    <w:rsid w:val="009A538D"/>
    <w:rsid w:val="009A54DB"/>
    <w:rsid w:val="009A564C"/>
    <w:rsid w:val="009A604A"/>
    <w:rsid w:val="009A6856"/>
    <w:rsid w:val="009A6EC7"/>
    <w:rsid w:val="009A7A32"/>
    <w:rsid w:val="009B0B8C"/>
    <w:rsid w:val="009B1639"/>
    <w:rsid w:val="009B213B"/>
    <w:rsid w:val="009B2475"/>
    <w:rsid w:val="009B2D01"/>
    <w:rsid w:val="009B310A"/>
    <w:rsid w:val="009B3A5A"/>
    <w:rsid w:val="009B4450"/>
    <w:rsid w:val="009B57E1"/>
    <w:rsid w:val="009B6893"/>
    <w:rsid w:val="009B71AE"/>
    <w:rsid w:val="009B7511"/>
    <w:rsid w:val="009B793C"/>
    <w:rsid w:val="009B7C29"/>
    <w:rsid w:val="009C03CE"/>
    <w:rsid w:val="009C07ED"/>
    <w:rsid w:val="009C0A7E"/>
    <w:rsid w:val="009C0D51"/>
    <w:rsid w:val="009C0E65"/>
    <w:rsid w:val="009C1DFE"/>
    <w:rsid w:val="009C2883"/>
    <w:rsid w:val="009C3B8C"/>
    <w:rsid w:val="009C449C"/>
    <w:rsid w:val="009C45CB"/>
    <w:rsid w:val="009C5260"/>
    <w:rsid w:val="009C5E15"/>
    <w:rsid w:val="009C600F"/>
    <w:rsid w:val="009D0899"/>
    <w:rsid w:val="009D0BDB"/>
    <w:rsid w:val="009D11BC"/>
    <w:rsid w:val="009D153D"/>
    <w:rsid w:val="009D1865"/>
    <w:rsid w:val="009D1EA5"/>
    <w:rsid w:val="009D2634"/>
    <w:rsid w:val="009D32B4"/>
    <w:rsid w:val="009D3390"/>
    <w:rsid w:val="009D3704"/>
    <w:rsid w:val="009D40BD"/>
    <w:rsid w:val="009D49C4"/>
    <w:rsid w:val="009D5019"/>
    <w:rsid w:val="009D62C6"/>
    <w:rsid w:val="009D7319"/>
    <w:rsid w:val="009D744B"/>
    <w:rsid w:val="009D7BA5"/>
    <w:rsid w:val="009E05E5"/>
    <w:rsid w:val="009E0B70"/>
    <w:rsid w:val="009E0E09"/>
    <w:rsid w:val="009E1340"/>
    <w:rsid w:val="009E14A7"/>
    <w:rsid w:val="009E153E"/>
    <w:rsid w:val="009E2A1E"/>
    <w:rsid w:val="009E3A76"/>
    <w:rsid w:val="009E4136"/>
    <w:rsid w:val="009E4512"/>
    <w:rsid w:val="009E47B7"/>
    <w:rsid w:val="009E4B09"/>
    <w:rsid w:val="009E4DB5"/>
    <w:rsid w:val="009E564B"/>
    <w:rsid w:val="009E5D1D"/>
    <w:rsid w:val="009E6405"/>
    <w:rsid w:val="009E6B9C"/>
    <w:rsid w:val="009E7453"/>
    <w:rsid w:val="009E7EB2"/>
    <w:rsid w:val="009F11C1"/>
    <w:rsid w:val="009F1970"/>
    <w:rsid w:val="009F218B"/>
    <w:rsid w:val="009F232C"/>
    <w:rsid w:val="009F24D3"/>
    <w:rsid w:val="009F25CB"/>
    <w:rsid w:val="009F26DF"/>
    <w:rsid w:val="009F2CCB"/>
    <w:rsid w:val="009F3781"/>
    <w:rsid w:val="009F391B"/>
    <w:rsid w:val="009F3D6E"/>
    <w:rsid w:val="009F3F96"/>
    <w:rsid w:val="009F4381"/>
    <w:rsid w:val="009F44DE"/>
    <w:rsid w:val="009F4BA2"/>
    <w:rsid w:val="009F51D3"/>
    <w:rsid w:val="009F59C5"/>
    <w:rsid w:val="009F61FC"/>
    <w:rsid w:val="009F634D"/>
    <w:rsid w:val="009F6A81"/>
    <w:rsid w:val="009F6C4B"/>
    <w:rsid w:val="009F78DB"/>
    <w:rsid w:val="009F7A1C"/>
    <w:rsid w:val="009F7E97"/>
    <w:rsid w:val="00A0075A"/>
    <w:rsid w:val="00A00A88"/>
    <w:rsid w:val="00A01812"/>
    <w:rsid w:val="00A02280"/>
    <w:rsid w:val="00A02681"/>
    <w:rsid w:val="00A02C95"/>
    <w:rsid w:val="00A03118"/>
    <w:rsid w:val="00A03501"/>
    <w:rsid w:val="00A0392E"/>
    <w:rsid w:val="00A039AA"/>
    <w:rsid w:val="00A04019"/>
    <w:rsid w:val="00A04785"/>
    <w:rsid w:val="00A04927"/>
    <w:rsid w:val="00A059C9"/>
    <w:rsid w:val="00A06021"/>
    <w:rsid w:val="00A072FE"/>
    <w:rsid w:val="00A07323"/>
    <w:rsid w:val="00A07AF7"/>
    <w:rsid w:val="00A109C2"/>
    <w:rsid w:val="00A122A3"/>
    <w:rsid w:val="00A123B5"/>
    <w:rsid w:val="00A125C4"/>
    <w:rsid w:val="00A1279E"/>
    <w:rsid w:val="00A12F08"/>
    <w:rsid w:val="00A13B3B"/>
    <w:rsid w:val="00A148DB"/>
    <w:rsid w:val="00A15F33"/>
    <w:rsid w:val="00A1675B"/>
    <w:rsid w:val="00A16D53"/>
    <w:rsid w:val="00A175A8"/>
    <w:rsid w:val="00A17B65"/>
    <w:rsid w:val="00A17DEB"/>
    <w:rsid w:val="00A202C4"/>
    <w:rsid w:val="00A2086C"/>
    <w:rsid w:val="00A21601"/>
    <w:rsid w:val="00A22100"/>
    <w:rsid w:val="00A22502"/>
    <w:rsid w:val="00A22DE6"/>
    <w:rsid w:val="00A2433A"/>
    <w:rsid w:val="00A24820"/>
    <w:rsid w:val="00A25D5B"/>
    <w:rsid w:val="00A26BC8"/>
    <w:rsid w:val="00A26C9C"/>
    <w:rsid w:val="00A26F1E"/>
    <w:rsid w:val="00A272B2"/>
    <w:rsid w:val="00A27A66"/>
    <w:rsid w:val="00A27BF0"/>
    <w:rsid w:val="00A315B9"/>
    <w:rsid w:val="00A31B39"/>
    <w:rsid w:val="00A32CF4"/>
    <w:rsid w:val="00A3345D"/>
    <w:rsid w:val="00A33685"/>
    <w:rsid w:val="00A340B0"/>
    <w:rsid w:val="00A341E2"/>
    <w:rsid w:val="00A34E27"/>
    <w:rsid w:val="00A35193"/>
    <w:rsid w:val="00A35301"/>
    <w:rsid w:val="00A35C5B"/>
    <w:rsid w:val="00A37E46"/>
    <w:rsid w:val="00A4038B"/>
    <w:rsid w:val="00A408F4"/>
    <w:rsid w:val="00A40D84"/>
    <w:rsid w:val="00A411C9"/>
    <w:rsid w:val="00A41320"/>
    <w:rsid w:val="00A42134"/>
    <w:rsid w:val="00A42D93"/>
    <w:rsid w:val="00A42F36"/>
    <w:rsid w:val="00A43497"/>
    <w:rsid w:val="00A435D5"/>
    <w:rsid w:val="00A436DB"/>
    <w:rsid w:val="00A439D4"/>
    <w:rsid w:val="00A45A6D"/>
    <w:rsid w:val="00A4613C"/>
    <w:rsid w:val="00A462A0"/>
    <w:rsid w:val="00A466A8"/>
    <w:rsid w:val="00A46CEC"/>
    <w:rsid w:val="00A47937"/>
    <w:rsid w:val="00A47ECE"/>
    <w:rsid w:val="00A50211"/>
    <w:rsid w:val="00A50827"/>
    <w:rsid w:val="00A50C01"/>
    <w:rsid w:val="00A51152"/>
    <w:rsid w:val="00A519F8"/>
    <w:rsid w:val="00A52479"/>
    <w:rsid w:val="00A52EFF"/>
    <w:rsid w:val="00A53AD9"/>
    <w:rsid w:val="00A53F87"/>
    <w:rsid w:val="00A54793"/>
    <w:rsid w:val="00A548F1"/>
    <w:rsid w:val="00A54DC8"/>
    <w:rsid w:val="00A54DD3"/>
    <w:rsid w:val="00A54E4D"/>
    <w:rsid w:val="00A54FC8"/>
    <w:rsid w:val="00A55522"/>
    <w:rsid w:val="00A55C87"/>
    <w:rsid w:val="00A60C90"/>
    <w:rsid w:val="00A61ACD"/>
    <w:rsid w:val="00A61AD8"/>
    <w:rsid w:val="00A62388"/>
    <w:rsid w:val="00A62485"/>
    <w:rsid w:val="00A62977"/>
    <w:rsid w:val="00A62C6F"/>
    <w:rsid w:val="00A62D52"/>
    <w:rsid w:val="00A62FB1"/>
    <w:rsid w:val="00A63259"/>
    <w:rsid w:val="00A64632"/>
    <w:rsid w:val="00A64915"/>
    <w:rsid w:val="00A66478"/>
    <w:rsid w:val="00A66B5C"/>
    <w:rsid w:val="00A671B5"/>
    <w:rsid w:val="00A67934"/>
    <w:rsid w:val="00A715A1"/>
    <w:rsid w:val="00A715EF"/>
    <w:rsid w:val="00A71697"/>
    <w:rsid w:val="00A730BC"/>
    <w:rsid w:val="00A73C7E"/>
    <w:rsid w:val="00A80184"/>
    <w:rsid w:val="00A80607"/>
    <w:rsid w:val="00A807D5"/>
    <w:rsid w:val="00A80F59"/>
    <w:rsid w:val="00A816EE"/>
    <w:rsid w:val="00A8263F"/>
    <w:rsid w:val="00A83907"/>
    <w:rsid w:val="00A83EA0"/>
    <w:rsid w:val="00A84043"/>
    <w:rsid w:val="00A84573"/>
    <w:rsid w:val="00A84EE9"/>
    <w:rsid w:val="00A854F2"/>
    <w:rsid w:val="00A85799"/>
    <w:rsid w:val="00A85FDB"/>
    <w:rsid w:val="00A86353"/>
    <w:rsid w:val="00A866D2"/>
    <w:rsid w:val="00A87E9E"/>
    <w:rsid w:val="00A90630"/>
    <w:rsid w:val="00A90BA0"/>
    <w:rsid w:val="00A912D6"/>
    <w:rsid w:val="00A91413"/>
    <w:rsid w:val="00A9243F"/>
    <w:rsid w:val="00A95EF8"/>
    <w:rsid w:val="00A9601C"/>
    <w:rsid w:val="00A964DD"/>
    <w:rsid w:val="00A96925"/>
    <w:rsid w:val="00A96F6D"/>
    <w:rsid w:val="00A97546"/>
    <w:rsid w:val="00A97789"/>
    <w:rsid w:val="00AA105C"/>
    <w:rsid w:val="00AA1402"/>
    <w:rsid w:val="00AA1AF2"/>
    <w:rsid w:val="00AA20A0"/>
    <w:rsid w:val="00AA231A"/>
    <w:rsid w:val="00AA2753"/>
    <w:rsid w:val="00AA2BD2"/>
    <w:rsid w:val="00AA3DB9"/>
    <w:rsid w:val="00AA4665"/>
    <w:rsid w:val="00AA5158"/>
    <w:rsid w:val="00AA5EA8"/>
    <w:rsid w:val="00AA6E86"/>
    <w:rsid w:val="00AA6F17"/>
    <w:rsid w:val="00AA7323"/>
    <w:rsid w:val="00AA74E8"/>
    <w:rsid w:val="00AB219C"/>
    <w:rsid w:val="00AB22BB"/>
    <w:rsid w:val="00AB409D"/>
    <w:rsid w:val="00AB44C2"/>
    <w:rsid w:val="00AB5A13"/>
    <w:rsid w:val="00AB6B7F"/>
    <w:rsid w:val="00AC04AF"/>
    <w:rsid w:val="00AC0640"/>
    <w:rsid w:val="00AC0E50"/>
    <w:rsid w:val="00AC0E77"/>
    <w:rsid w:val="00AC0F73"/>
    <w:rsid w:val="00AC14DF"/>
    <w:rsid w:val="00AC2689"/>
    <w:rsid w:val="00AC3281"/>
    <w:rsid w:val="00AC3378"/>
    <w:rsid w:val="00AC430C"/>
    <w:rsid w:val="00AC4CD7"/>
    <w:rsid w:val="00AC5349"/>
    <w:rsid w:val="00AC677E"/>
    <w:rsid w:val="00AC6F0D"/>
    <w:rsid w:val="00AC74B9"/>
    <w:rsid w:val="00AC79DD"/>
    <w:rsid w:val="00AC7BB3"/>
    <w:rsid w:val="00AD04AB"/>
    <w:rsid w:val="00AD0810"/>
    <w:rsid w:val="00AD10F3"/>
    <w:rsid w:val="00AD1323"/>
    <w:rsid w:val="00AD1429"/>
    <w:rsid w:val="00AD1C24"/>
    <w:rsid w:val="00AD1C27"/>
    <w:rsid w:val="00AD1DF7"/>
    <w:rsid w:val="00AD2200"/>
    <w:rsid w:val="00AD2935"/>
    <w:rsid w:val="00AD2E74"/>
    <w:rsid w:val="00AD31DF"/>
    <w:rsid w:val="00AD34AD"/>
    <w:rsid w:val="00AD3C73"/>
    <w:rsid w:val="00AD41D7"/>
    <w:rsid w:val="00AD4A05"/>
    <w:rsid w:val="00AD5F6B"/>
    <w:rsid w:val="00AD62BB"/>
    <w:rsid w:val="00AD7425"/>
    <w:rsid w:val="00AD7BBA"/>
    <w:rsid w:val="00AD7E53"/>
    <w:rsid w:val="00AE05D9"/>
    <w:rsid w:val="00AE1415"/>
    <w:rsid w:val="00AE1ABC"/>
    <w:rsid w:val="00AE29C0"/>
    <w:rsid w:val="00AE3FED"/>
    <w:rsid w:val="00AE4B31"/>
    <w:rsid w:val="00AE4C75"/>
    <w:rsid w:val="00AE4D9C"/>
    <w:rsid w:val="00AE4E84"/>
    <w:rsid w:val="00AE5B6A"/>
    <w:rsid w:val="00AE7238"/>
    <w:rsid w:val="00AE7F80"/>
    <w:rsid w:val="00AF0281"/>
    <w:rsid w:val="00AF0DD0"/>
    <w:rsid w:val="00AF195E"/>
    <w:rsid w:val="00AF235B"/>
    <w:rsid w:val="00AF2FBF"/>
    <w:rsid w:val="00AF3492"/>
    <w:rsid w:val="00AF39D7"/>
    <w:rsid w:val="00AF3BBA"/>
    <w:rsid w:val="00AF3F62"/>
    <w:rsid w:val="00AF47BA"/>
    <w:rsid w:val="00AF488B"/>
    <w:rsid w:val="00AF4EB1"/>
    <w:rsid w:val="00AF58AA"/>
    <w:rsid w:val="00AF5940"/>
    <w:rsid w:val="00AF64D6"/>
    <w:rsid w:val="00AF679A"/>
    <w:rsid w:val="00AF75AA"/>
    <w:rsid w:val="00B0179C"/>
    <w:rsid w:val="00B017E0"/>
    <w:rsid w:val="00B028BA"/>
    <w:rsid w:val="00B02B76"/>
    <w:rsid w:val="00B036AE"/>
    <w:rsid w:val="00B04942"/>
    <w:rsid w:val="00B05CB7"/>
    <w:rsid w:val="00B07E19"/>
    <w:rsid w:val="00B07F05"/>
    <w:rsid w:val="00B10BDA"/>
    <w:rsid w:val="00B11491"/>
    <w:rsid w:val="00B11E51"/>
    <w:rsid w:val="00B120A9"/>
    <w:rsid w:val="00B120F0"/>
    <w:rsid w:val="00B12482"/>
    <w:rsid w:val="00B1335B"/>
    <w:rsid w:val="00B133D3"/>
    <w:rsid w:val="00B134F5"/>
    <w:rsid w:val="00B13C47"/>
    <w:rsid w:val="00B153FE"/>
    <w:rsid w:val="00B1570F"/>
    <w:rsid w:val="00B15D1A"/>
    <w:rsid w:val="00B16405"/>
    <w:rsid w:val="00B169CE"/>
    <w:rsid w:val="00B16C03"/>
    <w:rsid w:val="00B170E6"/>
    <w:rsid w:val="00B17D46"/>
    <w:rsid w:val="00B17DAF"/>
    <w:rsid w:val="00B2001C"/>
    <w:rsid w:val="00B200C7"/>
    <w:rsid w:val="00B20D14"/>
    <w:rsid w:val="00B20E82"/>
    <w:rsid w:val="00B2117B"/>
    <w:rsid w:val="00B21853"/>
    <w:rsid w:val="00B2292A"/>
    <w:rsid w:val="00B23567"/>
    <w:rsid w:val="00B23868"/>
    <w:rsid w:val="00B23B3C"/>
    <w:rsid w:val="00B2505C"/>
    <w:rsid w:val="00B254A5"/>
    <w:rsid w:val="00B25ABA"/>
    <w:rsid w:val="00B263F7"/>
    <w:rsid w:val="00B268BD"/>
    <w:rsid w:val="00B26D39"/>
    <w:rsid w:val="00B27192"/>
    <w:rsid w:val="00B276FB"/>
    <w:rsid w:val="00B27FB4"/>
    <w:rsid w:val="00B30B29"/>
    <w:rsid w:val="00B313B6"/>
    <w:rsid w:val="00B315D1"/>
    <w:rsid w:val="00B323ED"/>
    <w:rsid w:val="00B32D25"/>
    <w:rsid w:val="00B32FC2"/>
    <w:rsid w:val="00B33094"/>
    <w:rsid w:val="00B33122"/>
    <w:rsid w:val="00B3388E"/>
    <w:rsid w:val="00B33EFF"/>
    <w:rsid w:val="00B34D9E"/>
    <w:rsid w:val="00B34EF1"/>
    <w:rsid w:val="00B365C7"/>
    <w:rsid w:val="00B365CE"/>
    <w:rsid w:val="00B368F7"/>
    <w:rsid w:val="00B37D67"/>
    <w:rsid w:val="00B37F49"/>
    <w:rsid w:val="00B4061B"/>
    <w:rsid w:val="00B42007"/>
    <w:rsid w:val="00B44430"/>
    <w:rsid w:val="00B4499A"/>
    <w:rsid w:val="00B44AC5"/>
    <w:rsid w:val="00B459C4"/>
    <w:rsid w:val="00B4720F"/>
    <w:rsid w:val="00B474D0"/>
    <w:rsid w:val="00B47C4D"/>
    <w:rsid w:val="00B47C6F"/>
    <w:rsid w:val="00B501FE"/>
    <w:rsid w:val="00B505F0"/>
    <w:rsid w:val="00B509D9"/>
    <w:rsid w:val="00B50B59"/>
    <w:rsid w:val="00B50BB2"/>
    <w:rsid w:val="00B5106A"/>
    <w:rsid w:val="00B51C83"/>
    <w:rsid w:val="00B51EC4"/>
    <w:rsid w:val="00B521A1"/>
    <w:rsid w:val="00B524FA"/>
    <w:rsid w:val="00B52FCA"/>
    <w:rsid w:val="00B5305E"/>
    <w:rsid w:val="00B53F1B"/>
    <w:rsid w:val="00B54098"/>
    <w:rsid w:val="00B540A0"/>
    <w:rsid w:val="00B54D43"/>
    <w:rsid w:val="00B5506B"/>
    <w:rsid w:val="00B5598E"/>
    <w:rsid w:val="00B55F8E"/>
    <w:rsid w:val="00B56A26"/>
    <w:rsid w:val="00B600F9"/>
    <w:rsid w:val="00B61378"/>
    <w:rsid w:val="00B61F96"/>
    <w:rsid w:val="00B62437"/>
    <w:rsid w:val="00B62797"/>
    <w:rsid w:val="00B6338D"/>
    <w:rsid w:val="00B634FD"/>
    <w:rsid w:val="00B63866"/>
    <w:rsid w:val="00B63D7A"/>
    <w:rsid w:val="00B64228"/>
    <w:rsid w:val="00B64F7F"/>
    <w:rsid w:val="00B6511E"/>
    <w:rsid w:val="00B666C4"/>
    <w:rsid w:val="00B6693B"/>
    <w:rsid w:val="00B66B55"/>
    <w:rsid w:val="00B66E8F"/>
    <w:rsid w:val="00B67A11"/>
    <w:rsid w:val="00B7027F"/>
    <w:rsid w:val="00B70EF9"/>
    <w:rsid w:val="00B7153B"/>
    <w:rsid w:val="00B71ACF"/>
    <w:rsid w:val="00B7213C"/>
    <w:rsid w:val="00B726E0"/>
    <w:rsid w:val="00B740E9"/>
    <w:rsid w:val="00B74ACB"/>
    <w:rsid w:val="00B75D79"/>
    <w:rsid w:val="00B75DB5"/>
    <w:rsid w:val="00B764F6"/>
    <w:rsid w:val="00B7789F"/>
    <w:rsid w:val="00B801B9"/>
    <w:rsid w:val="00B80250"/>
    <w:rsid w:val="00B80C8B"/>
    <w:rsid w:val="00B80DF9"/>
    <w:rsid w:val="00B81DE9"/>
    <w:rsid w:val="00B81FB8"/>
    <w:rsid w:val="00B8289C"/>
    <w:rsid w:val="00B828FC"/>
    <w:rsid w:val="00B82AC6"/>
    <w:rsid w:val="00B82E3D"/>
    <w:rsid w:val="00B84C13"/>
    <w:rsid w:val="00B84CA2"/>
    <w:rsid w:val="00B854EF"/>
    <w:rsid w:val="00B85BE2"/>
    <w:rsid w:val="00B865EC"/>
    <w:rsid w:val="00B87A8D"/>
    <w:rsid w:val="00B90E40"/>
    <w:rsid w:val="00B92054"/>
    <w:rsid w:val="00B928AB"/>
    <w:rsid w:val="00B9345B"/>
    <w:rsid w:val="00B94AB4"/>
    <w:rsid w:val="00B951C3"/>
    <w:rsid w:val="00B9541E"/>
    <w:rsid w:val="00B95C3F"/>
    <w:rsid w:val="00B962E7"/>
    <w:rsid w:val="00B96830"/>
    <w:rsid w:val="00B96A9E"/>
    <w:rsid w:val="00B96ADA"/>
    <w:rsid w:val="00B971FB"/>
    <w:rsid w:val="00BA0216"/>
    <w:rsid w:val="00BA0F55"/>
    <w:rsid w:val="00BA148D"/>
    <w:rsid w:val="00BA1BAB"/>
    <w:rsid w:val="00BA252D"/>
    <w:rsid w:val="00BA313A"/>
    <w:rsid w:val="00BA3396"/>
    <w:rsid w:val="00BA38A0"/>
    <w:rsid w:val="00BA3E20"/>
    <w:rsid w:val="00BA411B"/>
    <w:rsid w:val="00BA4506"/>
    <w:rsid w:val="00BA507D"/>
    <w:rsid w:val="00BA5366"/>
    <w:rsid w:val="00BA58B3"/>
    <w:rsid w:val="00BA6C21"/>
    <w:rsid w:val="00BA6D5C"/>
    <w:rsid w:val="00BB17FE"/>
    <w:rsid w:val="00BB19E5"/>
    <w:rsid w:val="00BB2B2A"/>
    <w:rsid w:val="00BB3589"/>
    <w:rsid w:val="00BB392D"/>
    <w:rsid w:val="00BB44B2"/>
    <w:rsid w:val="00BB5BB0"/>
    <w:rsid w:val="00BB683D"/>
    <w:rsid w:val="00BB6DE1"/>
    <w:rsid w:val="00BB7C54"/>
    <w:rsid w:val="00BC0126"/>
    <w:rsid w:val="00BC0902"/>
    <w:rsid w:val="00BC17B9"/>
    <w:rsid w:val="00BC2352"/>
    <w:rsid w:val="00BC27D7"/>
    <w:rsid w:val="00BC3106"/>
    <w:rsid w:val="00BC3355"/>
    <w:rsid w:val="00BC3387"/>
    <w:rsid w:val="00BC3FE7"/>
    <w:rsid w:val="00BC4095"/>
    <w:rsid w:val="00BC5F7B"/>
    <w:rsid w:val="00BC5FCC"/>
    <w:rsid w:val="00BC6731"/>
    <w:rsid w:val="00BC7362"/>
    <w:rsid w:val="00BC7989"/>
    <w:rsid w:val="00BC7AB0"/>
    <w:rsid w:val="00BC7E5C"/>
    <w:rsid w:val="00BD0A71"/>
    <w:rsid w:val="00BD1432"/>
    <w:rsid w:val="00BD165C"/>
    <w:rsid w:val="00BD17EA"/>
    <w:rsid w:val="00BD2653"/>
    <w:rsid w:val="00BD3935"/>
    <w:rsid w:val="00BD3BCA"/>
    <w:rsid w:val="00BD3C26"/>
    <w:rsid w:val="00BD3C64"/>
    <w:rsid w:val="00BD587B"/>
    <w:rsid w:val="00BD5A92"/>
    <w:rsid w:val="00BD5E54"/>
    <w:rsid w:val="00BD5F07"/>
    <w:rsid w:val="00BD69B9"/>
    <w:rsid w:val="00BD69BE"/>
    <w:rsid w:val="00BD6EE9"/>
    <w:rsid w:val="00BE005D"/>
    <w:rsid w:val="00BE0259"/>
    <w:rsid w:val="00BE2207"/>
    <w:rsid w:val="00BE23DB"/>
    <w:rsid w:val="00BE266B"/>
    <w:rsid w:val="00BE3367"/>
    <w:rsid w:val="00BE39A7"/>
    <w:rsid w:val="00BE3E86"/>
    <w:rsid w:val="00BE4274"/>
    <w:rsid w:val="00BE5122"/>
    <w:rsid w:val="00BE63D9"/>
    <w:rsid w:val="00BE670A"/>
    <w:rsid w:val="00BE7599"/>
    <w:rsid w:val="00BE75E3"/>
    <w:rsid w:val="00BE7647"/>
    <w:rsid w:val="00BE79A5"/>
    <w:rsid w:val="00BF0D1E"/>
    <w:rsid w:val="00BF16B1"/>
    <w:rsid w:val="00BF1AA1"/>
    <w:rsid w:val="00BF1FAE"/>
    <w:rsid w:val="00BF215E"/>
    <w:rsid w:val="00BF337A"/>
    <w:rsid w:val="00BF440F"/>
    <w:rsid w:val="00BF5034"/>
    <w:rsid w:val="00BF5E2D"/>
    <w:rsid w:val="00BF6083"/>
    <w:rsid w:val="00BF660B"/>
    <w:rsid w:val="00BF670B"/>
    <w:rsid w:val="00BF6C60"/>
    <w:rsid w:val="00BF748C"/>
    <w:rsid w:val="00BF756E"/>
    <w:rsid w:val="00BF7989"/>
    <w:rsid w:val="00C0052C"/>
    <w:rsid w:val="00C01A08"/>
    <w:rsid w:val="00C01E5F"/>
    <w:rsid w:val="00C02706"/>
    <w:rsid w:val="00C02C85"/>
    <w:rsid w:val="00C056E9"/>
    <w:rsid w:val="00C05A3A"/>
    <w:rsid w:val="00C06837"/>
    <w:rsid w:val="00C06EC0"/>
    <w:rsid w:val="00C1044C"/>
    <w:rsid w:val="00C10E45"/>
    <w:rsid w:val="00C11D14"/>
    <w:rsid w:val="00C13546"/>
    <w:rsid w:val="00C13994"/>
    <w:rsid w:val="00C13EB7"/>
    <w:rsid w:val="00C160CA"/>
    <w:rsid w:val="00C16FB6"/>
    <w:rsid w:val="00C17078"/>
    <w:rsid w:val="00C179CE"/>
    <w:rsid w:val="00C20171"/>
    <w:rsid w:val="00C20536"/>
    <w:rsid w:val="00C2097B"/>
    <w:rsid w:val="00C20B42"/>
    <w:rsid w:val="00C22610"/>
    <w:rsid w:val="00C22AA4"/>
    <w:rsid w:val="00C22BAF"/>
    <w:rsid w:val="00C239D2"/>
    <w:rsid w:val="00C23C9A"/>
    <w:rsid w:val="00C268E6"/>
    <w:rsid w:val="00C26F7F"/>
    <w:rsid w:val="00C27297"/>
    <w:rsid w:val="00C27894"/>
    <w:rsid w:val="00C302E3"/>
    <w:rsid w:val="00C30479"/>
    <w:rsid w:val="00C3072D"/>
    <w:rsid w:val="00C30EB9"/>
    <w:rsid w:val="00C3369B"/>
    <w:rsid w:val="00C346D8"/>
    <w:rsid w:val="00C348A8"/>
    <w:rsid w:val="00C348B9"/>
    <w:rsid w:val="00C35FAC"/>
    <w:rsid w:val="00C372C5"/>
    <w:rsid w:val="00C4031F"/>
    <w:rsid w:val="00C405C7"/>
    <w:rsid w:val="00C4098E"/>
    <w:rsid w:val="00C40D36"/>
    <w:rsid w:val="00C4203B"/>
    <w:rsid w:val="00C420C0"/>
    <w:rsid w:val="00C42B32"/>
    <w:rsid w:val="00C42CA6"/>
    <w:rsid w:val="00C4344E"/>
    <w:rsid w:val="00C4366F"/>
    <w:rsid w:val="00C4371E"/>
    <w:rsid w:val="00C43B2D"/>
    <w:rsid w:val="00C443C9"/>
    <w:rsid w:val="00C447B6"/>
    <w:rsid w:val="00C44BD7"/>
    <w:rsid w:val="00C45A47"/>
    <w:rsid w:val="00C45C3F"/>
    <w:rsid w:val="00C469F2"/>
    <w:rsid w:val="00C475A2"/>
    <w:rsid w:val="00C47648"/>
    <w:rsid w:val="00C47A14"/>
    <w:rsid w:val="00C5040C"/>
    <w:rsid w:val="00C504F9"/>
    <w:rsid w:val="00C51686"/>
    <w:rsid w:val="00C51977"/>
    <w:rsid w:val="00C51D86"/>
    <w:rsid w:val="00C526AC"/>
    <w:rsid w:val="00C52912"/>
    <w:rsid w:val="00C53501"/>
    <w:rsid w:val="00C53602"/>
    <w:rsid w:val="00C5383A"/>
    <w:rsid w:val="00C546DD"/>
    <w:rsid w:val="00C553A8"/>
    <w:rsid w:val="00C554B0"/>
    <w:rsid w:val="00C55DFF"/>
    <w:rsid w:val="00C605F2"/>
    <w:rsid w:val="00C6069F"/>
    <w:rsid w:val="00C60A6D"/>
    <w:rsid w:val="00C61297"/>
    <w:rsid w:val="00C61B4F"/>
    <w:rsid w:val="00C62D2A"/>
    <w:rsid w:val="00C630FA"/>
    <w:rsid w:val="00C636BE"/>
    <w:rsid w:val="00C63AE0"/>
    <w:rsid w:val="00C63F04"/>
    <w:rsid w:val="00C645EA"/>
    <w:rsid w:val="00C64EBD"/>
    <w:rsid w:val="00C64F25"/>
    <w:rsid w:val="00C65DA5"/>
    <w:rsid w:val="00C66320"/>
    <w:rsid w:val="00C66A4D"/>
    <w:rsid w:val="00C67D35"/>
    <w:rsid w:val="00C706D8"/>
    <w:rsid w:val="00C70D8B"/>
    <w:rsid w:val="00C7154A"/>
    <w:rsid w:val="00C71C2F"/>
    <w:rsid w:val="00C71FD3"/>
    <w:rsid w:val="00C72B68"/>
    <w:rsid w:val="00C72DF4"/>
    <w:rsid w:val="00C73AD5"/>
    <w:rsid w:val="00C75441"/>
    <w:rsid w:val="00C7563C"/>
    <w:rsid w:val="00C75673"/>
    <w:rsid w:val="00C762B1"/>
    <w:rsid w:val="00C7659B"/>
    <w:rsid w:val="00C77B33"/>
    <w:rsid w:val="00C80606"/>
    <w:rsid w:val="00C813CE"/>
    <w:rsid w:val="00C813EE"/>
    <w:rsid w:val="00C81515"/>
    <w:rsid w:val="00C815E1"/>
    <w:rsid w:val="00C81AF3"/>
    <w:rsid w:val="00C81AF6"/>
    <w:rsid w:val="00C8229C"/>
    <w:rsid w:val="00C83088"/>
    <w:rsid w:val="00C83E10"/>
    <w:rsid w:val="00C844DE"/>
    <w:rsid w:val="00C8629D"/>
    <w:rsid w:val="00C87019"/>
    <w:rsid w:val="00C87F63"/>
    <w:rsid w:val="00C902A8"/>
    <w:rsid w:val="00C90972"/>
    <w:rsid w:val="00C9158F"/>
    <w:rsid w:val="00C91BDF"/>
    <w:rsid w:val="00C91F57"/>
    <w:rsid w:val="00C91FC5"/>
    <w:rsid w:val="00C920B9"/>
    <w:rsid w:val="00C922F0"/>
    <w:rsid w:val="00C93074"/>
    <w:rsid w:val="00C945B7"/>
    <w:rsid w:val="00C947EF"/>
    <w:rsid w:val="00C94A46"/>
    <w:rsid w:val="00C94D9F"/>
    <w:rsid w:val="00C9536C"/>
    <w:rsid w:val="00C9715F"/>
    <w:rsid w:val="00C97185"/>
    <w:rsid w:val="00C9751B"/>
    <w:rsid w:val="00CA0099"/>
    <w:rsid w:val="00CA0309"/>
    <w:rsid w:val="00CA0885"/>
    <w:rsid w:val="00CA18B6"/>
    <w:rsid w:val="00CA1FF9"/>
    <w:rsid w:val="00CA3875"/>
    <w:rsid w:val="00CA3BD8"/>
    <w:rsid w:val="00CA4657"/>
    <w:rsid w:val="00CA65D2"/>
    <w:rsid w:val="00CA6982"/>
    <w:rsid w:val="00CA6C17"/>
    <w:rsid w:val="00CA7769"/>
    <w:rsid w:val="00CB0B69"/>
    <w:rsid w:val="00CB1473"/>
    <w:rsid w:val="00CB2485"/>
    <w:rsid w:val="00CB2924"/>
    <w:rsid w:val="00CB4EC9"/>
    <w:rsid w:val="00CB5507"/>
    <w:rsid w:val="00CB5F08"/>
    <w:rsid w:val="00CB6DD4"/>
    <w:rsid w:val="00CB7521"/>
    <w:rsid w:val="00CC064F"/>
    <w:rsid w:val="00CC078C"/>
    <w:rsid w:val="00CC0E03"/>
    <w:rsid w:val="00CC1B64"/>
    <w:rsid w:val="00CC1CF9"/>
    <w:rsid w:val="00CC20A7"/>
    <w:rsid w:val="00CC2CE1"/>
    <w:rsid w:val="00CC3A54"/>
    <w:rsid w:val="00CC3DC0"/>
    <w:rsid w:val="00CC3E9F"/>
    <w:rsid w:val="00CC4016"/>
    <w:rsid w:val="00CC669D"/>
    <w:rsid w:val="00CC6D98"/>
    <w:rsid w:val="00CC7910"/>
    <w:rsid w:val="00CC7AB6"/>
    <w:rsid w:val="00CC7D34"/>
    <w:rsid w:val="00CD07D2"/>
    <w:rsid w:val="00CD0A0D"/>
    <w:rsid w:val="00CD10B4"/>
    <w:rsid w:val="00CD1DDD"/>
    <w:rsid w:val="00CD2CD6"/>
    <w:rsid w:val="00CD42F1"/>
    <w:rsid w:val="00CD4B2C"/>
    <w:rsid w:val="00CD4FFB"/>
    <w:rsid w:val="00CD517C"/>
    <w:rsid w:val="00CD58EC"/>
    <w:rsid w:val="00CD5921"/>
    <w:rsid w:val="00CD5AF5"/>
    <w:rsid w:val="00CD62F1"/>
    <w:rsid w:val="00CD6596"/>
    <w:rsid w:val="00CD726A"/>
    <w:rsid w:val="00CE02E7"/>
    <w:rsid w:val="00CE0511"/>
    <w:rsid w:val="00CE0F3E"/>
    <w:rsid w:val="00CE1FA2"/>
    <w:rsid w:val="00CE2262"/>
    <w:rsid w:val="00CE251D"/>
    <w:rsid w:val="00CE27E1"/>
    <w:rsid w:val="00CE34A3"/>
    <w:rsid w:val="00CE35A1"/>
    <w:rsid w:val="00CE39A8"/>
    <w:rsid w:val="00CE410D"/>
    <w:rsid w:val="00CE497F"/>
    <w:rsid w:val="00CE5182"/>
    <w:rsid w:val="00CF168A"/>
    <w:rsid w:val="00CF1D07"/>
    <w:rsid w:val="00CF1F21"/>
    <w:rsid w:val="00CF2065"/>
    <w:rsid w:val="00CF2A1C"/>
    <w:rsid w:val="00CF2DED"/>
    <w:rsid w:val="00CF2FA1"/>
    <w:rsid w:val="00CF3539"/>
    <w:rsid w:val="00CF364F"/>
    <w:rsid w:val="00CF5CF2"/>
    <w:rsid w:val="00CF5E3C"/>
    <w:rsid w:val="00CF6BEE"/>
    <w:rsid w:val="00CF6E60"/>
    <w:rsid w:val="00CF7044"/>
    <w:rsid w:val="00CF796D"/>
    <w:rsid w:val="00CF7CF2"/>
    <w:rsid w:val="00D00814"/>
    <w:rsid w:val="00D00E26"/>
    <w:rsid w:val="00D00E5D"/>
    <w:rsid w:val="00D01E0F"/>
    <w:rsid w:val="00D03DA2"/>
    <w:rsid w:val="00D03FC8"/>
    <w:rsid w:val="00D04A84"/>
    <w:rsid w:val="00D05043"/>
    <w:rsid w:val="00D05503"/>
    <w:rsid w:val="00D055FB"/>
    <w:rsid w:val="00D05FE9"/>
    <w:rsid w:val="00D07AC4"/>
    <w:rsid w:val="00D100C2"/>
    <w:rsid w:val="00D10DA2"/>
    <w:rsid w:val="00D10DCA"/>
    <w:rsid w:val="00D12523"/>
    <w:rsid w:val="00D12ECC"/>
    <w:rsid w:val="00D1361E"/>
    <w:rsid w:val="00D13780"/>
    <w:rsid w:val="00D14B19"/>
    <w:rsid w:val="00D14F38"/>
    <w:rsid w:val="00D15305"/>
    <w:rsid w:val="00D15C88"/>
    <w:rsid w:val="00D166C7"/>
    <w:rsid w:val="00D173B9"/>
    <w:rsid w:val="00D174B5"/>
    <w:rsid w:val="00D17B29"/>
    <w:rsid w:val="00D20157"/>
    <w:rsid w:val="00D20A37"/>
    <w:rsid w:val="00D23985"/>
    <w:rsid w:val="00D23BD7"/>
    <w:rsid w:val="00D241F2"/>
    <w:rsid w:val="00D2434E"/>
    <w:rsid w:val="00D24471"/>
    <w:rsid w:val="00D24EE5"/>
    <w:rsid w:val="00D2571F"/>
    <w:rsid w:val="00D25EAD"/>
    <w:rsid w:val="00D262AD"/>
    <w:rsid w:val="00D270CF"/>
    <w:rsid w:val="00D27408"/>
    <w:rsid w:val="00D27BDB"/>
    <w:rsid w:val="00D30193"/>
    <w:rsid w:val="00D303D8"/>
    <w:rsid w:val="00D30A33"/>
    <w:rsid w:val="00D30B98"/>
    <w:rsid w:val="00D31A6A"/>
    <w:rsid w:val="00D32DF4"/>
    <w:rsid w:val="00D3318A"/>
    <w:rsid w:val="00D33959"/>
    <w:rsid w:val="00D33A4F"/>
    <w:rsid w:val="00D34D5B"/>
    <w:rsid w:val="00D34EB7"/>
    <w:rsid w:val="00D3530D"/>
    <w:rsid w:val="00D35769"/>
    <w:rsid w:val="00D35AC9"/>
    <w:rsid w:val="00D369BF"/>
    <w:rsid w:val="00D36C5A"/>
    <w:rsid w:val="00D415E4"/>
    <w:rsid w:val="00D41B1C"/>
    <w:rsid w:val="00D41D01"/>
    <w:rsid w:val="00D4280A"/>
    <w:rsid w:val="00D43501"/>
    <w:rsid w:val="00D438ED"/>
    <w:rsid w:val="00D44D05"/>
    <w:rsid w:val="00D452EF"/>
    <w:rsid w:val="00D4532A"/>
    <w:rsid w:val="00D46081"/>
    <w:rsid w:val="00D46561"/>
    <w:rsid w:val="00D4666A"/>
    <w:rsid w:val="00D46962"/>
    <w:rsid w:val="00D47829"/>
    <w:rsid w:val="00D47C0D"/>
    <w:rsid w:val="00D47DAA"/>
    <w:rsid w:val="00D47F2D"/>
    <w:rsid w:val="00D500F5"/>
    <w:rsid w:val="00D50358"/>
    <w:rsid w:val="00D50534"/>
    <w:rsid w:val="00D505D3"/>
    <w:rsid w:val="00D506CB"/>
    <w:rsid w:val="00D50842"/>
    <w:rsid w:val="00D50919"/>
    <w:rsid w:val="00D5098A"/>
    <w:rsid w:val="00D509DF"/>
    <w:rsid w:val="00D5138D"/>
    <w:rsid w:val="00D52795"/>
    <w:rsid w:val="00D52A22"/>
    <w:rsid w:val="00D53054"/>
    <w:rsid w:val="00D54A96"/>
    <w:rsid w:val="00D55B6B"/>
    <w:rsid w:val="00D55BE8"/>
    <w:rsid w:val="00D57341"/>
    <w:rsid w:val="00D57E64"/>
    <w:rsid w:val="00D61977"/>
    <w:rsid w:val="00D61A6A"/>
    <w:rsid w:val="00D61E76"/>
    <w:rsid w:val="00D61F73"/>
    <w:rsid w:val="00D63929"/>
    <w:rsid w:val="00D642EB"/>
    <w:rsid w:val="00D64356"/>
    <w:rsid w:val="00D64EDC"/>
    <w:rsid w:val="00D654EF"/>
    <w:rsid w:val="00D656DA"/>
    <w:rsid w:val="00D659C8"/>
    <w:rsid w:val="00D66168"/>
    <w:rsid w:val="00D6658A"/>
    <w:rsid w:val="00D66E45"/>
    <w:rsid w:val="00D67009"/>
    <w:rsid w:val="00D6713C"/>
    <w:rsid w:val="00D678B5"/>
    <w:rsid w:val="00D67E3D"/>
    <w:rsid w:val="00D70BCE"/>
    <w:rsid w:val="00D70CD1"/>
    <w:rsid w:val="00D71091"/>
    <w:rsid w:val="00D71739"/>
    <w:rsid w:val="00D71BFB"/>
    <w:rsid w:val="00D72784"/>
    <w:rsid w:val="00D72B55"/>
    <w:rsid w:val="00D731E3"/>
    <w:rsid w:val="00D747B9"/>
    <w:rsid w:val="00D74A3E"/>
    <w:rsid w:val="00D74D76"/>
    <w:rsid w:val="00D751AA"/>
    <w:rsid w:val="00D75AAD"/>
    <w:rsid w:val="00D75D43"/>
    <w:rsid w:val="00D761B2"/>
    <w:rsid w:val="00D76E94"/>
    <w:rsid w:val="00D76F46"/>
    <w:rsid w:val="00D775C5"/>
    <w:rsid w:val="00D77A72"/>
    <w:rsid w:val="00D80247"/>
    <w:rsid w:val="00D81611"/>
    <w:rsid w:val="00D820C7"/>
    <w:rsid w:val="00D828A4"/>
    <w:rsid w:val="00D82FC7"/>
    <w:rsid w:val="00D83096"/>
    <w:rsid w:val="00D83E2C"/>
    <w:rsid w:val="00D84844"/>
    <w:rsid w:val="00D876E9"/>
    <w:rsid w:val="00D87AC9"/>
    <w:rsid w:val="00D90026"/>
    <w:rsid w:val="00D903C9"/>
    <w:rsid w:val="00D9041A"/>
    <w:rsid w:val="00D90A01"/>
    <w:rsid w:val="00D91E90"/>
    <w:rsid w:val="00D9290B"/>
    <w:rsid w:val="00D92A0D"/>
    <w:rsid w:val="00D92C70"/>
    <w:rsid w:val="00D9330D"/>
    <w:rsid w:val="00D94611"/>
    <w:rsid w:val="00D94A4E"/>
    <w:rsid w:val="00D94D4D"/>
    <w:rsid w:val="00D94D8D"/>
    <w:rsid w:val="00D95473"/>
    <w:rsid w:val="00D95C5D"/>
    <w:rsid w:val="00D962EE"/>
    <w:rsid w:val="00D97224"/>
    <w:rsid w:val="00D975BC"/>
    <w:rsid w:val="00D976BC"/>
    <w:rsid w:val="00D97A78"/>
    <w:rsid w:val="00D97A9B"/>
    <w:rsid w:val="00D97BEA"/>
    <w:rsid w:val="00DA0267"/>
    <w:rsid w:val="00DA1D87"/>
    <w:rsid w:val="00DA1E8A"/>
    <w:rsid w:val="00DA23E0"/>
    <w:rsid w:val="00DA43DD"/>
    <w:rsid w:val="00DA6210"/>
    <w:rsid w:val="00DA6329"/>
    <w:rsid w:val="00DA68FC"/>
    <w:rsid w:val="00DA6A69"/>
    <w:rsid w:val="00DA6F29"/>
    <w:rsid w:val="00DA6F4E"/>
    <w:rsid w:val="00DA7D5A"/>
    <w:rsid w:val="00DB08F7"/>
    <w:rsid w:val="00DB13E8"/>
    <w:rsid w:val="00DB162D"/>
    <w:rsid w:val="00DB20B3"/>
    <w:rsid w:val="00DB2AD4"/>
    <w:rsid w:val="00DB2D25"/>
    <w:rsid w:val="00DB38ED"/>
    <w:rsid w:val="00DB44BE"/>
    <w:rsid w:val="00DB5EA5"/>
    <w:rsid w:val="00DB66C6"/>
    <w:rsid w:val="00DB68D6"/>
    <w:rsid w:val="00DB6A8D"/>
    <w:rsid w:val="00DB7132"/>
    <w:rsid w:val="00DB7C9B"/>
    <w:rsid w:val="00DB7F2E"/>
    <w:rsid w:val="00DC068C"/>
    <w:rsid w:val="00DC096A"/>
    <w:rsid w:val="00DC0F43"/>
    <w:rsid w:val="00DC17A6"/>
    <w:rsid w:val="00DC19B1"/>
    <w:rsid w:val="00DC22FE"/>
    <w:rsid w:val="00DC2BA3"/>
    <w:rsid w:val="00DC2CB5"/>
    <w:rsid w:val="00DC348C"/>
    <w:rsid w:val="00DC351F"/>
    <w:rsid w:val="00DC3C0A"/>
    <w:rsid w:val="00DC3EF7"/>
    <w:rsid w:val="00DC4A09"/>
    <w:rsid w:val="00DC5635"/>
    <w:rsid w:val="00DC60B2"/>
    <w:rsid w:val="00DC7862"/>
    <w:rsid w:val="00DC7D1B"/>
    <w:rsid w:val="00DD0A04"/>
    <w:rsid w:val="00DD0A26"/>
    <w:rsid w:val="00DD0B77"/>
    <w:rsid w:val="00DD15ED"/>
    <w:rsid w:val="00DD2173"/>
    <w:rsid w:val="00DD25CC"/>
    <w:rsid w:val="00DD443A"/>
    <w:rsid w:val="00DD4613"/>
    <w:rsid w:val="00DD5110"/>
    <w:rsid w:val="00DD522C"/>
    <w:rsid w:val="00DD5861"/>
    <w:rsid w:val="00DD5B72"/>
    <w:rsid w:val="00DD62B2"/>
    <w:rsid w:val="00DD6E6A"/>
    <w:rsid w:val="00DD6F62"/>
    <w:rsid w:val="00DD7C7F"/>
    <w:rsid w:val="00DE409E"/>
    <w:rsid w:val="00DE4266"/>
    <w:rsid w:val="00DE5752"/>
    <w:rsid w:val="00DE68A4"/>
    <w:rsid w:val="00DE6EE8"/>
    <w:rsid w:val="00DE77A1"/>
    <w:rsid w:val="00DE78A2"/>
    <w:rsid w:val="00DF02C5"/>
    <w:rsid w:val="00DF1B25"/>
    <w:rsid w:val="00DF2607"/>
    <w:rsid w:val="00DF26E5"/>
    <w:rsid w:val="00DF2D95"/>
    <w:rsid w:val="00DF3477"/>
    <w:rsid w:val="00DF3BC0"/>
    <w:rsid w:val="00DF40EE"/>
    <w:rsid w:val="00DF41E3"/>
    <w:rsid w:val="00DF53E3"/>
    <w:rsid w:val="00DF5A9E"/>
    <w:rsid w:val="00DF5EB3"/>
    <w:rsid w:val="00DF6590"/>
    <w:rsid w:val="00DF7B42"/>
    <w:rsid w:val="00E0045F"/>
    <w:rsid w:val="00E00913"/>
    <w:rsid w:val="00E00D78"/>
    <w:rsid w:val="00E011F4"/>
    <w:rsid w:val="00E0251C"/>
    <w:rsid w:val="00E030EC"/>
    <w:rsid w:val="00E03CAD"/>
    <w:rsid w:val="00E04C55"/>
    <w:rsid w:val="00E04EC1"/>
    <w:rsid w:val="00E0542D"/>
    <w:rsid w:val="00E05C26"/>
    <w:rsid w:val="00E0681E"/>
    <w:rsid w:val="00E06FE4"/>
    <w:rsid w:val="00E0782E"/>
    <w:rsid w:val="00E11A96"/>
    <w:rsid w:val="00E11D8C"/>
    <w:rsid w:val="00E123E7"/>
    <w:rsid w:val="00E124D4"/>
    <w:rsid w:val="00E12DA1"/>
    <w:rsid w:val="00E13206"/>
    <w:rsid w:val="00E134EE"/>
    <w:rsid w:val="00E13585"/>
    <w:rsid w:val="00E13BBD"/>
    <w:rsid w:val="00E14F34"/>
    <w:rsid w:val="00E15B6C"/>
    <w:rsid w:val="00E16043"/>
    <w:rsid w:val="00E160B3"/>
    <w:rsid w:val="00E179E2"/>
    <w:rsid w:val="00E17A7F"/>
    <w:rsid w:val="00E17DAE"/>
    <w:rsid w:val="00E20350"/>
    <w:rsid w:val="00E20F19"/>
    <w:rsid w:val="00E2153D"/>
    <w:rsid w:val="00E239F9"/>
    <w:rsid w:val="00E23B74"/>
    <w:rsid w:val="00E23CA3"/>
    <w:rsid w:val="00E23E36"/>
    <w:rsid w:val="00E24794"/>
    <w:rsid w:val="00E256A7"/>
    <w:rsid w:val="00E275B7"/>
    <w:rsid w:val="00E27D45"/>
    <w:rsid w:val="00E3008B"/>
    <w:rsid w:val="00E30400"/>
    <w:rsid w:val="00E304CB"/>
    <w:rsid w:val="00E30F65"/>
    <w:rsid w:val="00E320C1"/>
    <w:rsid w:val="00E32D76"/>
    <w:rsid w:val="00E33045"/>
    <w:rsid w:val="00E344EB"/>
    <w:rsid w:val="00E351F7"/>
    <w:rsid w:val="00E35538"/>
    <w:rsid w:val="00E356EA"/>
    <w:rsid w:val="00E35A32"/>
    <w:rsid w:val="00E35FF0"/>
    <w:rsid w:val="00E3666A"/>
    <w:rsid w:val="00E366C2"/>
    <w:rsid w:val="00E367B5"/>
    <w:rsid w:val="00E368A6"/>
    <w:rsid w:val="00E3737C"/>
    <w:rsid w:val="00E374E3"/>
    <w:rsid w:val="00E400B0"/>
    <w:rsid w:val="00E4021F"/>
    <w:rsid w:val="00E41756"/>
    <w:rsid w:val="00E41AC5"/>
    <w:rsid w:val="00E41D8E"/>
    <w:rsid w:val="00E427DD"/>
    <w:rsid w:val="00E42BBD"/>
    <w:rsid w:val="00E43241"/>
    <w:rsid w:val="00E43280"/>
    <w:rsid w:val="00E434BD"/>
    <w:rsid w:val="00E43984"/>
    <w:rsid w:val="00E43E31"/>
    <w:rsid w:val="00E44762"/>
    <w:rsid w:val="00E452B9"/>
    <w:rsid w:val="00E45F58"/>
    <w:rsid w:val="00E460AD"/>
    <w:rsid w:val="00E4634C"/>
    <w:rsid w:val="00E46CC7"/>
    <w:rsid w:val="00E47A2D"/>
    <w:rsid w:val="00E50415"/>
    <w:rsid w:val="00E508D8"/>
    <w:rsid w:val="00E5102B"/>
    <w:rsid w:val="00E51262"/>
    <w:rsid w:val="00E523B3"/>
    <w:rsid w:val="00E526D5"/>
    <w:rsid w:val="00E52C21"/>
    <w:rsid w:val="00E52F15"/>
    <w:rsid w:val="00E52F82"/>
    <w:rsid w:val="00E52FAD"/>
    <w:rsid w:val="00E53979"/>
    <w:rsid w:val="00E54D77"/>
    <w:rsid w:val="00E55988"/>
    <w:rsid w:val="00E55C11"/>
    <w:rsid w:val="00E56CDB"/>
    <w:rsid w:val="00E56F4A"/>
    <w:rsid w:val="00E60817"/>
    <w:rsid w:val="00E614DC"/>
    <w:rsid w:val="00E61839"/>
    <w:rsid w:val="00E61B1E"/>
    <w:rsid w:val="00E61D04"/>
    <w:rsid w:val="00E62BB1"/>
    <w:rsid w:val="00E6338B"/>
    <w:rsid w:val="00E637CC"/>
    <w:rsid w:val="00E63860"/>
    <w:rsid w:val="00E63C98"/>
    <w:rsid w:val="00E63CA5"/>
    <w:rsid w:val="00E65815"/>
    <w:rsid w:val="00E66B1D"/>
    <w:rsid w:val="00E66B79"/>
    <w:rsid w:val="00E67284"/>
    <w:rsid w:val="00E67BED"/>
    <w:rsid w:val="00E7087D"/>
    <w:rsid w:val="00E71272"/>
    <w:rsid w:val="00E71662"/>
    <w:rsid w:val="00E719FB"/>
    <w:rsid w:val="00E72CAD"/>
    <w:rsid w:val="00E73989"/>
    <w:rsid w:val="00E73CD8"/>
    <w:rsid w:val="00E74D8D"/>
    <w:rsid w:val="00E75D57"/>
    <w:rsid w:val="00E75F37"/>
    <w:rsid w:val="00E75F3E"/>
    <w:rsid w:val="00E76111"/>
    <w:rsid w:val="00E77834"/>
    <w:rsid w:val="00E77C4B"/>
    <w:rsid w:val="00E80EB1"/>
    <w:rsid w:val="00E81857"/>
    <w:rsid w:val="00E81B3A"/>
    <w:rsid w:val="00E81FC6"/>
    <w:rsid w:val="00E8336C"/>
    <w:rsid w:val="00E83731"/>
    <w:rsid w:val="00E83C0F"/>
    <w:rsid w:val="00E840F7"/>
    <w:rsid w:val="00E845DE"/>
    <w:rsid w:val="00E846E0"/>
    <w:rsid w:val="00E85492"/>
    <w:rsid w:val="00E85495"/>
    <w:rsid w:val="00E85510"/>
    <w:rsid w:val="00E856D6"/>
    <w:rsid w:val="00E877FF"/>
    <w:rsid w:val="00E87E86"/>
    <w:rsid w:val="00E908CE"/>
    <w:rsid w:val="00E92686"/>
    <w:rsid w:val="00E929FD"/>
    <w:rsid w:val="00E92B61"/>
    <w:rsid w:val="00E94368"/>
    <w:rsid w:val="00E943A7"/>
    <w:rsid w:val="00E94DB5"/>
    <w:rsid w:val="00E95197"/>
    <w:rsid w:val="00E95C2E"/>
    <w:rsid w:val="00E961A5"/>
    <w:rsid w:val="00E96921"/>
    <w:rsid w:val="00E96B81"/>
    <w:rsid w:val="00E96BDA"/>
    <w:rsid w:val="00E975FA"/>
    <w:rsid w:val="00E97CC1"/>
    <w:rsid w:val="00E97E50"/>
    <w:rsid w:val="00EA07FB"/>
    <w:rsid w:val="00EA0CCD"/>
    <w:rsid w:val="00EA1CF0"/>
    <w:rsid w:val="00EA20E3"/>
    <w:rsid w:val="00EA32A8"/>
    <w:rsid w:val="00EA3335"/>
    <w:rsid w:val="00EA38E0"/>
    <w:rsid w:val="00EA39BF"/>
    <w:rsid w:val="00EA4815"/>
    <w:rsid w:val="00EA51D5"/>
    <w:rsid w:val="00EA5696"/>
    <w:rsid w:val="00EA5697"/>
    <w:rsid w:val="00EA6410"/>
    <w:rsid w:val="00EA6607"/>
    <w:rsid w:val="00EA68F0"/>
    <w:rsid w:val="00EA69CE"/>
    <w:rsid w:val="00EA6D6A"/>
    <w:rsid w:val="00EA71AA"/>
    <w:rsid w:val="00EA722F"/>
    <w:rsid w:val="00EA744F"/>
    <w:rsid w:val="00EA7AB8"/>
    <w:rsid w:val="00EB0B8A"/>
    <w:rsid w:val="00EB0DFA"/>
    <w:rsid w:val="00EB0FE3"/>
    <w:rsid w:val="00EB10C0"/>
    <w:rsid w:val="00EB2C99"/>
    <w:rsid w:val="00EB2F5A"/>
    <w:rsid w:val="00EB305D"/>
    <w:rsid w:val="00EB3DE7"/>
    <w:rsid w:val="00EB4022"/>
    <w:rsid w:val="00EB4F0F"/>
    <w:rsid w:val="00EB5639"/>
    <w:rsid w:val="00EB56E1"/>
    <w:rsid w:val="00EB6252"/>
    <w:rsid w:val="00EB63B7"/>
    <w:rsid w:val="00EB7832"/>
    <w:rsid w:val="00EC05C1"/>
    <w:rsid w:val="00EC0C72"/>
    <w:rsid w:val="00EC0ECA"/>
    <w:rsid w:val="00EC161E"/>
    <w:rsid w:val="00EC1E3A"/>
    <w:rsid w:val="00EC2149"/>
    <w:rsid w:val="00EC399E"/>
    <w:rsid w:val="00EC3EF1"/>
    <w:rsid w:val="00EC4148"/>
    <w:rsid w:val="00EC458D"/>
    <w:rsid w:val="00EC4F2B"/>
    <w:rsid w:val="00EC60CE"/>
    <w:rsid w:val="00EC66DE"/>
    <w:rsid w:val="00EC6A34"/>
    <w:rsid w:val="00EC6B58"/>
    <w:rsid w:val="00EC7163"/>
    <w:rsid w:val="00EC75E8"/>
    <w:rsid w:val="00EC76B4"/>
    <w:rsid w:val="00ED0E67"/>
    <w:rsid w:val="00ED1AF9"/>
    <w:rsid w:val="00ED1C49"/>
    <w:rsid w:val="00ED2779"/>
    <w:rsid w:val="00ED27CB"/>
    <w:rsid w:val="00ED4248"/>
    <w:rsid w:val="00ED44C6"/>
    <w:rsid w:val="00ED4D96"/>
    <w:rsid w:val="00ED6077"/>
    <w:rsid w:val="00ED6712"/>
    <w:rsid w:val="00ED67FD"/>
    <w:rsid w:val="00ED79A4"/>
    <w:rsid w:val="00EE0AB5"/>
    <w:rsid w:val="00EE21F6"/>
    <w:rsid w:val="00EE2382"/>
    <w:rsid w:val="00EE2AC6"/>
    <w:rsid w:val="00EE33E6"/>
    <w:rsid w:val="00EE3B6C"/>
    <w:rsid w:val="00EE3CC9"/>
    <w:rsid w:val="00EE4C6D"/>
    <w:rsid w:val="00EE4CFA"/>
    <w:rsid w:val="00EE5B11"/>
    <w:rsid w:val="00EE5CE3"/>
    <w:rsid w:val="00EE6B69"/>
    <w:rsid w:val="00EE7AA3"/>
    <w:rsid w:val="00EE7F27"/>
    <w:rsid w:val="00EF0C4E"/>
    <w:rsid w:val="00EF137C"/>
    <w:rsid w:val="00EF170F"/>
    <w:rsid w:val="00EF1795"/>
    <w:rsid w:val="00EF1D23"/>
    <w:rsid w:val="00EF2435"/>
    <w:rsid w:val="00EF243A"/>
    <w:rsid w:val="00EF2461"/>
    <w:rsid w:val="00EF40E8"/>
    <w:rsid w:val="00EF4921"/>
    <w:rsid w:val="00EF4C60"/>
    <w:rsid w:val="00EF5B14"/>
    <w:rsid w:val="00EF6859"/>
    <w:rsid w:val="00F0010C"/>
    <w:rsid w:val="00F00159"/>
    <w:rsid w:val="00F00299"/>
    <w:rsid w:val="00F00B2E"/>
    <w:rsid w:val="00F0189B"/>
    <w:rsid w:val="00F021D8"/>
    <w:rsid w:val="00F0257C"/>
    <w:rsid w:val="00F026CE"/>
    <w:rsid w:val="00F02C5D"/>
    <w:rsid w:val="00F0311B"/>
    <w:rsid w:val="00F036B2"/>
    <w:rsid w:val="00F03FF7"/>
    <w:rsid w:val="00F049D2"/>
    <w:rsid w:val="00F04B7A"/>
    <w:rsid w:val="00F04B96"/>
    <w:rsid w:val="00F05094"/>
    <w:rsid w:val="00F05AA6"/>
    <w:rsid w:val="00F05F81"/>
    <w:rsid w:val="00F060CC"/>
    <w:rsid w:val="00F06BF8"/>
    <w:rsid w:val="00F07B28"/>
    <w:rsid w:val="00F10388"/>
    <w:rsid w:val="00F10CC6"/>
    <w:rsid w:val="00F10E1D"/>
    <w:rsid w:val="00F10F0C"/>
    <w:rsid w:val="00F110AC"/>
    <w:rsid w:val="00F11949"/>
    <w:rsid w:val="00F11D51"/>
    <w:rsid w:val="00F11F3C"/>
    <w:rsid w:val="00F121B1"/>
    <w:rsid w:val="00F1239E"/>
    <w:rsid w:val="00F127B9"/>
    <w:rsid w:val="00F1372A"/>
    <w:rsid w:val="00F13B10"/>
    <w:rsid w:val="00F14151"/>
    <w:rsid w:val="00F1426F"/>
    <w:rsid w:val="00F147E9"/>
    <w:rsid w:val="00F147FD"/>
    <w:rsid w:val="00F148FD"/>
    <w:rsid w:val="00F14AEE"/>
    <w:rsid w:val="00F150AC"/>
    <w:rsid w:val="00F155B8"/>
    <w:rsid w:val="00F1718F"/>
    <w:rsid w:val="00F17618"/>
    <w:rsid w:val="00F17AAC"/>
    <w:rsid w:val="00F17F51"/>
    <w:rsid w:val="00F204C6"/>
    <w:rsid w:val="00F20713"/>
    <w:rsid w:val="00F21070"/>
    <w:rsid w:val="00F2144D"/>
    <w:rsid w:val="00F2157E"/>
    <w:rsid w:val="00F21B65"/>
    <w:rsid w:val="00F2207F"/>
    <w:rsid w:val="00F22FB0"/>
    <w:rsid w:val="00F23CDC"/>
    <w:rsid w:val="00F246C1"/>
    <w:rsid w:val="00F25C07"/>
    <w:rsid w:val="00F270A4"/>
    <w:rsid w:val="00F27F07"/>
    <w:rsid w:val="00F30046"/>
    <w:rsid w:val="00F320E3"/>
    <w:rsid w:val="00F322AB"/>
    <w:rsid w:val="00F3276E"/>
    <w:rsid w:val="00F328C5"/>
    <w:rsid w:val="00F32B21"/>
    <w:rsid w:val="00F33590"/>
    <w:rsid w:val="00F33CF9"/>
    <w:rsid w:val="00F3539A"/>
    <w:rsid w:val="00F357D1"/>
    <w:rsid w:val="00F37497"/>
    <w:rsid w:val="00F3756D"/>
    <w:rsid w:val="00F37B4C"/>
    <w:rsid w:val="00F37E57"/>
    <w:rsid w:val="00F40A91"/>
    <w:rsid w:val="00F40F0C"/>
    <w:rsid w:val="00F41432"/>
    <w:rsid w:val="00F41EA0"/>
    <w:rsid w:val="00F43201"/>
    <w:rsid w:val="00F44242"/>
    <w:rsid w:val="00F44BAE"/>
    <w:rsid w:val="00F454BA"/>
    <w:rsid w:val="00F462AA"/>
    <w:rsid w:val="00F4651D"/>
    <w:rsid w:val="00F47109"/>
    <w:rsid w:val="00F50429"/>
    <w:rsid w:val="00F50B5E"/>
    <w:rsid w:val="00F521DD"/>
    <w:rsid w:val="00F52D8A"/>
    <w:rsid w:val="00F53233"/>
    <w:rsid w:val="00F53280"/>
    <w:rsid w:val="00F5357E"/>
    <w:rsid w:val="00F53637"/>
    <w:rsid w:val="00F53E82"/>
    <w:rsid w:val="00F54293"/>
    <w:rsid w:val="00F54C4E"/>
    <w:rsid w:val="00F550D9"/>
    <w:rsid w:val="00F55716"/>
    <w:rsid w:val="00F55DAB"/>
    <w:rsid w:val="00F5628B"/>
    <w:rsid w:val="00F56489"/>
    <w:rsid w:val="00F566D7"/>
    <w:rsid w:val="00F56846"/>
    <w:rsid w:val="00F57217"/>
    <w:rsid w:val="00F573AC"/>
    <w:rsid w:val="00F57DC3"/>
    <w:rsid w:val="00F57EED"/>
    <w:rsid w:val="00F60FB8"/>
    <w:rsid w:val="00F615FF"/>
    <w:rsid w:val="00F6197E"/>
    <w:rsid w:val="00F61EA2"/>
    <w:rsid w:val="00F621E5"/>
    <w:rsid w:val="00F62B2F"/>
    <w:rsid w:val="00F63342"/>
    <w:rsid w:val="00F63D9B"/>
    <w:rsid w:val="00F64227"/>
    <w:rsid w:val="00F65315"/>
    <w:rsid w:val="00F65A8A"/>
    <w:rsid w:val="00F66599"/>
    <w:rsid w:val="00F6661D"/>
    <w:rsid w:val="00F66A42"/>
    <w:rsid w:val="00F66AF1"/>
    <w:rsid w:val="00F67334"/>
    <w:rsid w:val="00F6747E"/>
    <w:rsid w:val="00F67896"/>
    <w:rsid w:val="00F70777"/>
    <w:rsid w:val="00F72087"/>
    <w:rsid w:val="00F722AE"/>
    <w:rsid w:val="00F72457"/>
    <w:rsid w:val="00F72856"/>
    <w:rsid w:val="00F72978"/>
    <w:rsid w:val="00F72FDB"/>
    <w:rsid w:val="00F737DF"/>
    <w:rsid w:val="00F73BEB"/>
    <w:rsid w:val="00F73C2F"/>
    <w:rsid w:val="00F74531"/>
    <w:rsid w:val="00F74EDC"/>
    <w:rsid w:val="00F75199"/>
    <w:rsid w:val="00F757EA"/>
    <w:rsid w:val="00F7591A"/>
    <w:rsid w:val="00F75B66"/>
    <w:rsid w:val="00F7675E"/>
    <w:rsid w:val="00F76819"/>
    <w:rsid w:val="00F77A3B"/>
    <w:rsid w:val="00F8090B"/>
    <w:rsid w:val="00F80DA5"/>
    <w:rsid w:val="00F81D84"/>
    <w:rsid w:val="00F82194"/>
    <w:rsid w:val="00F82BBC"/>
    <w:rsid w:val="00F83A75"/>
    <w:rsid w:val="00F83D0A"/>
    <w:rsid w:val="00F83D70"/>
    <w:rsid w:val="00F83D9B"/>
    <w:rsid w:val="00F859A3"/>
    <w:rsid w:val="00F87267"/>
    <w:rsid w:val="00F8772B"/>
    <w:rsid w:val="00F87F9A"/>
    <w:rsid w:val="00F90F16"/>
    <w:rsid w:val="00F91137"/>
    <w:rsid w:val="00F9176C"/>
    <w:rsid w:val="00F927D3"/>
    <w:rsid w:val="00F933C2"/>
    <w:rsid w:val="00F935B0"/>
    <w:rsid w:val="00F93CF7"/>
    <w:rsid w:val="00F9413F"/>
    <w:rsid w:val="00F947D3"/>
    <w:rsid w:val="00F95161"/>
    <w:rsid w:val="00F957BB"/>
    <w:rsid w:val="00F96179"/>
    <w:rsid w:val="00F96526"/>
    <w:rsid w:val="00F96BBE"/>
    <w:rsid w:val="00F976F5"/>
    <w:rsid w:val="00F97E1C"/>
    <w:rsid w:val="00FA0E06"/>
    <w:rsid w:val="00FA0FF6"/>
    <w:rsid w:val="00FA10DA"/>
    <w:rsid w:val="00FA1974"/>
    <w:rsid w:val="00FA1CD8"/>
    <w:rsid w:val="00FA1ECD"/>
    <w:rsid w:val="00FA22D7"/>
    <w:rsid w:val="00FA2436"/>
    <w:rsid w:val="00FA279B"/>
    <w:rsid w:val="00FA290B"/>
    <w:rsid w:val="00FA2A64"/>
    <w:rsid w:val="00FA2F70"/>
    <w:rsid w:val="00FA455D"/>
    <w:rsid w:val="00FA591E"/>
    <w:rsid w:val="00FA6DD2"/>
    <w:rsid w:val="00FA7255"/>
    <w:rsid w:val="00FA74A4"/>
    <w:rsid w:val="00FA7F15"/>
    <w:rsid w:val="00FB004C"/>
    <w:rsid w:val="00FB039B"/>
    <w:rsid w:val="00FB10F2"/>
    <w:rsid w:val="00FB1592"/>
    <w:rsid w:val="00FB2AAF"/>
    <w:rsid w:val="00FB2C66"/>
    <w:rsid w:val="00FB3EC6"/>
    <w:rsid w:val="00FB3ED4"/>
    <w:rsid w:val="00FB477A"/>
    <w:rsid w:val="00FB4B8D"/>
    <w:rsid w:val="00FB4D5E"/>
    <w:rsid w:val="00FB5A73"/>
    <w:rsid w:val="00FB6349"/>
    <w:rsid w:val="00FB656C"/>
    <w:rsid w:val="00FB70A2"/>
    <w:rsid w:val="00FC08B5"/>
    <w:rsid w:val="00FC09E6"/>
    <w:rsid w:val="00FC0D3D"/>
    <w:rsid w:val="00FC16D7"/>
    <w:rsid w:val="00FC1A47"/>
    <w:rsid w:val="00FC2457"/>
    <w:rsid w:val="00FC2F27"/>
    <w:rsid w:val="00FC3B0B"/>
    <w:rsid w:val="00FC3F47"/>
    <w:rsid w:val="00FC3F57"/>
    <w:rsid w:val="00FC4257"/>
    <w:rsid w:val="00FC4C3D"/>
    <w:rsid w:val="00FC4EF4"/>
    <w:rsid w:val="00FC532E"/>
    <w:rsid w:val="00FC5384"/>
    <w:rsid w:val="00FC7B6F"/>
    <w:rsid w:val="00FD0631"/>
    <w:rsid w:val="00FD0FF7"/>
    <w:rsid w:val="00FD11A4"/>
    <w:rsid w:val="00FD19B7"/>
    <w:rsid w:val="00FD2EF1"/>
    <w:rsid w:val="00FD3A6D"/>
    <w:rsid w:val="00FD3F71"/>
    <w:rsid w:val="00FD4345"/>
    <w:rsid w:val="00FD4462"/>
    <w:rsid w:val="00FD47C7"/>
    <w:rsid w:val="00FD5BE2"/>
    <w:rsid w:val="00FD5C42"/>
    <w:rsid w:val="00FD67A0"/>
    <w:rsid w:val="00FD68E6"/>
    <w:rsid w:val="00FD6A37"/>
    <w:rsid w:val="00FD6B07"/>
    <w:rsid w:val="00FD6FBE"/>
    <w:rsid w:val="00FD7206"/>
    <w:rsid w:val="00FD7F28"/>
    <w:rsid w:val="00FE0312"/>
    <w:rsid w:val="00FE29DE"/>
    <w:rsid w:val="00FE35C0"/>
    <w:rsid w:val="00FE36F2"/>
    <w:rsid w:val="00FE50E6"/>
    <w:rsid w:val="00FE57C6"/>
    <w:rsid w:val="00FE5F4C"/>
    <w:rsid w:val="00FE6735"/>
    <w:rsid w:val="00FE6A9C"/>
    <w:rsid w:val="00FF0BBD"/>
    <w:rsid w:val="00FF10A9"/>
    <w:rsid w:val="00FF117C"/>
    <w:rsid w:val="00FF16EF"/>
    <w:rsid w:val="00FF2207"/>
    <w:rsid w:val="00FF2C72"/>
    <w:rsid w:val="00FF33FC"/>
    <w:rsid w:val="00FF34A3"/>
    <w:rsid w:val="00FF3888"/>
    <w:rsid w:val="00FF3B71"/>
    <w:rsid w:val="00FF64A2"/>
    <w:rsid w:val="00FF7132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47997"/>
  <w15:docId w15:val="{86176D92-CC7D-48B0-B112-87C99289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CD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74D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D0F12"/>
    <w:pPr>
      <w:keepNext/>
      <w:autoSpaceDE w:val="0"/>
      <w:autoSpaceDN w:val="0"/>
      <w:spacing w:after="0" w:line="240" w:lineRule="auto"/>
      <w:outlineLvl w:val="1"/>
    </w:pPr>
    <w:rPr>
      <w:rFonts w:ascii="Times New Roman CYR" w:eastAsia="Times New Roman" w:hAnsi="Times New Roman CYR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9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4D49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4D4951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32598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66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6342"/>
    <w:rPr>
      <w:rFonts w:ascii="Tahoma" w:eastAsia="Calibri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qFormat/>
    <w:rsid w:val="008C17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0F12"/>
    <w:rPr>
      <w:rFonts w:ascii="Times New Roman CYR" w:eastAsia="Times New Roman" w:hAnsi="Times New Roman CYR" w:cs="Times New Roman"/>
      <w:b/>
      <w:bCs/>
      <w:i/>
      <w:iCs/>
      <w:sz w:val="28"/>
      <w:szCs w:val="28"/>
      <w:lang w:val="x-none" w:eastAsia="x-none"/>
    </w:rPr>
  </w:style>
  <w:style w:type="character" w:styleId="aa">
    <w:name w:val="Hyperlink"/>
    <w:basedOn w:val="a0"/>
    <w:uiPriority w:val="99"/>
    <w:unhideWhenUsed/>
    <w:rsid w:val="002D0F12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unhideWhenUsed/>
    <w:rsid w:val="002D0F12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2D0F12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rsid w:val="002D0F12"/>
    <w:pPr>
      <w:autoSpaceDE w:val="0"/>
      <w:autoSpaceDN w:val="0"/>
      <w:spacing w:after="0" w:line="240" w:lineRule="auto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2D0F12"/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customStyle="1" w:styleId="3">
    <w:name w:val="заголовок 3"/>
    <w:basedOn w:val="a"/>
    <w:next w:val="a"/>
    <w:rsid w:val="002D0F12"/>
    <w:pPr>
      <w:keepNext/>
      <w:autoSpaceDE w:val="0"/>
      <w:autoSpaceDN w:val="0"/>
      <w:spacing w:after="0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font201">
    <w:name w:val="font201"/>
    <w:basedOn w:val="a0"/>
    <w:rsid w:val="00F6733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26"/>
      <w:szCs w:val="26"/>
      <w:u w:val="none"/>
      <w:effect w:val="none"/>
    </w:rPr>
  </w:style>
  <w:style w:type="character" w:customStyle="1" w:styleId="font221">
    <w:name w:val="font221"/>
    <w:basedOn w:val="a0"/>
    <w:rsid w:val="00F6733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auto"/>
      <w:sz w:val="26"/>
      <w:szCs w:val="26"/>
      <w:u w:val="none"/>
      <w:effect w:val="none"/>
    </w:rPr>
  </w:style>
  <w:style w:type="character" w:customStyle="1" w:styleId="font231">
    <w:name w:val="font231"/>
    <w:basedOn w:val="a0"/>
    <w:rsid w:val="00F67334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paragraph" w:styleId="af">
    <w:name w:val="Body Text"/>
    <w:basedOn w:val="a"/>
    <w:link w:val="af0"/>
    <w:uiPriority w:val="99"/>
    <w:semiHidden/>
    <w:unhideWhenUsed/>
    <w:rsid w:val="00E96B8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E96B81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74D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3"/>
    <w:uiPriority w:val="59"/>
    <w:rsid w:val="002C6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5C6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123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23E98"/>
    <w:rPr>
      <w:rFonts w:ascii="Calibri" w:eastAsia="Calibri" w:hAnsi="Calibri" w:cs="Times New Roman"/>
    </w:rPr>
  </w:style>
  <w:style w:type="character" w:styleId="af3">
    <w:name w:val="annotation reference"/>
    <w:basedOn w:val="a0"/>
    <w:uiPriority w:val="99"/>
    <w:semiHidden/>
    <w:unhideWhenUsed/>
    <w:rsid w:val="003E49B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E49B6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E49B6"/>
    <w:rPr>
      <w:rFonts w:ascii="Calibri" w:eastAsia="Calibri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E49B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E49B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05503"/>
    <w:rPr>
      <w:color w:val="605E5C"/>
      <w:shd w:val="clear" w:color="auto" w:fill="E1DFDD"/>
    </w:rPr>
  </w:style>
  <w:style w:type="table" w:customStyle="1" w:styleId="30">
    <w:name w:val="Сетка таблицы3"/>
    <w:basedOn w:val="a1"/>
    <w:next w:val="a3"/>
    <w:uiPriority w:val="39"/>
    <w:rsid w:val="001B6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0"/>
    <w:uiPriority w:val="99"/>
    <w:semiHidden/>
    <w:unhideWhenUsed/>
    <w:rsid w:val="00265921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767E3B"/>
    <w:pPr>
      <w:widowControl w:val="0"/>
      <w:autoSpaceDE w:val="0"/>
      <w:autoSpaceDN w:val="0"/>
      <w:spacing w:after="0" w:line="240" w:lineRule="auto"/>
      <w:ind w:left="107"/>
      <w:jc w:val="center"/>
    </w:pPr>
    <w:rPr>
      <w:rFonts w:ascii="Times New Roman" w:eastAsia="Times New Roman" w:hAnsi="Times New Roman"/>
    </w:rPr>
  </w:style>
  <w:style w:type="character" w:styleId="af9">
    <w:name w:val="Subtle Emphasis"/>
    <w:uiPriority w:val="19"/>
    <w:qFormat/>
    <w:rsid w:val="00767E3B"/>
    <w:rPr>
      <w:i/>
      <w:iCs/>
      <w:color w:val="404040"/>
    </w:rPr>
  </w:style>
  <w:style w:type="character" w:styleId="afa">
    <w:name w:val="Strong"/>
    <w:uiPriority w:val="22"/>
    <w:qFormat/>
    <w:rsid w:val="002E5FA2"/>
    <w:rPr>
      <w:b/>
      <w:bCs/>
    </w:rPr>
  </w:style>
  <w:style w:type="paragraph" w:customStyle="1" w:styleId="ConsPlusTitle">
    <w:name w:val="ConsPlusTitle"/>
    <w:rsid w:val="0002749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customStyle="1" w:styleId="4">
    <w:name w:val="Сетка таблицы4"/>
    <w:basedOn w:val="a1"/>
    <w:next w:val="a3"/>
    <w:uiPriority w:val="39"/>
    <w:rsid w:val="00C844D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224,bqiaagaaeyqcaaagiaiaaamvbaaabt0eaaaaaaaaaaaaaaaaaaaaaaaaaaaaaaaaaaaaaaaaaaaaaaaaaaaaaaaaaaaaaaaaaaaaaaaaaaaaaaaaaaaaaaaaaaaaaaaaaaaaaaaaaaaaaaaaaaaaaaaaaaaaaaaaaaaaaaaaaaaaaaaaaaaaaaaaaaaaaaaaaaaaaaaaaaaaaaaaaaaaaaaaaaaaaaaaaaaaaaaa"/>
    <w:basedOn w:val="a0"/>
    <w:qFormat/>
    <w:rsid w:val="00C51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3;&#1080;&#1082;&#1086;&#1083;&#1072;&#1081;\Documents\&#1053;&#1072;&#1089;&#1090;&#1088;&#1072;&#1080;&#1074;&#1072;&#1077;&#1084;&#1099;&#1077;%20&#1096;&#1072;&#1073;&#1083;&#1086;&#1085;&#1099;%20Office\&#1055;&#1083;&#1072;&#1085;%20&#1084;&#1077;&#1088;&#1086;&#1087;&#1088;&#1080;&#1103;&#1090;&#1080;&#1081;%20&#1085;&#1072;%20&#1044;&#1045;&#1050;&#1040;&#1041;&#1056;&#1068;%20202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03C4A-DBF8-4EA3-A58C-E3FDFE7DF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План мероприятий на ДЕКАБРЬ 2021</Template>
  <TotalTime>11134</TotalTime>
  <Pages>20</Pages>
  <Words>4759</Words>
  <Characters>27130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Admin</cp:lastModifiedBy>
  <cp:revision>194</cp:revision>
  <cp:lastPrinted>2025-11-25T07:46:00Z</cp:lastPrinted>
  <dcterms:created xsi:type="dcterms:W3CDTF">2023-11-15T04:05:00Z</dcterms:created>
  <dcterms:modified xsi:type="dcterms:W3CDTF">2025-11-25T08:26:00Z</dcterms:modified>
</cp:coreProperties>
</file>