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827E" w14:textId="4753DF2A" w:rsidR="002113A8" w:rsidRDefault="003215B7" w:rsidP="003215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E6B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113A8" w:rsidRPr="00BD5A92">
        <w:rPr>
          <w:rFonts w:ascii="Times New Roman" w:hAnsi="Times New Roman"/>
          <w:sz w:val="28"/>
          <w:szCs w:val="28"/>
        </w:rPr>
        <w:t>УТВЕРЖДАЮ</w:t>
      </w:r>
    </w:p>
    <w:p w14:paraId="14E22A2F" w14:textId="77777777" w:rsidR="00AB409D" w:rsidRDefault="00E51262" w:rsidP="00AB4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262">
        <w:rPr>
          <w:rFonts w:ascii="Times New Roman" w:hAnsi="Times New Roman"/>
          <w:sz w:val="28"/>
          <w:szCs w:val="28"/>
        </w:rPr>
        <w:t>Глав</w:t>
      </w:r>
      <w:bookmarkStart w:id="0" w:name="_Hlk191635852"/>
      <w:bookmarkStart w:id="1" w:name="_Hlk193893036"/>
      <w:r w:rsidR="00AB409D">
        <w:rPr>
          <w:rFonts w:ascii="Times New Roman" w:hAnsi="Times New Roman"/>
          <w:sz w:val="28"/>
          <w:szCs w:val="28"/>
        </w:rPr>
        <w:t xml:space="preserve">а </w:t>
      </w:r>
      <w:r w:rsidRPr="00E51262">
        <w:rPr>
          <w:rFonts w:ascii="Times New Roman" w:hAnsi="Times New Roman"/>
          <w:sz w:val="28"/>
          <w:szCs w:val="28"/>
        </w:rPr>
        <w:t>Баганского района</w:t>
      </w:r>
    </w:p>
    <w:p w14:paraId="6F6BDAEC" w14:textId="6F11B1E2" w:rsidR="00BD587B" w:rsidRDefault="00E51262" w:rsidP="00AB40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1262">
        <w:rPr>
          <w:rFonts w:ascii="Times New Roman" w:hAnsi="Times New Roman"/>
          <w:sz w:val="28"/>
          <w:szCs w:val="28"/>
        </w:rPr>
        <w:t>Новосибирской области</w:t>
      </w:r>
      <w:bookmarkEnd w:id="0"/>
      <w:bookmarkEnd w:id="1"/>
    </w:p>
    <w:p w14:paraId="43BBEF8F" w14:textId="07B70231" w:rsidR="00E51262" w:rsidRDefault="00931F46" w:rsidP="00400A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</w:t>
      </w:r>
      <w:r w:rsidR="00E51262">
        <w:rPr>
          <w:rFonts w:ascii="Times New Roman" w:hAnsi="Times New Roman"/>
          <w:sz w:val="28"/>
          <w:szCs w:val="28"/>
        </w:rPr>
        <w:t xml:space="preserve">_______    </w:t>
      </w:r>
      <w:r w:rsidR="00AB409D">
        <w:rPr>
          <w:rFonts w:ascii="Times New Roman" w:hAnsi="Times New Roman"/>
          <w:sz w:val="28"/>
          <w:szCs w:val="28"/>
        </w:rPr>
        <w:t>А.А. Воличенко</w:t>
      </w:r>
    </w:p>
    <w:p w14:paraId="1C8C83D6" w14:textId="103C26E3" w:rsidR="00BD5A92" w:rsidRPr="00BD5A92" w:rsidRDefault="00931F46" w:rsidP="00E512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B409D">
        <w:rPr>
          <w:rFonts w:ascii="Times New Roman" w:hAnsi="Times New Roman"/>
          <w:sz w:val="24"/>
          <w:szCs w:val="24"/>
        </w:rPr>
        <w:t>2</w:t>
      </w:r>
      <w:r w:rsidR="006862A6">
        <w:rPr>
          <w:rFonts w:ascii="Times New Roman" w:hAnsi="Times New Roman"/>
          <w:sz w:val="24"/>
          <w:szCs w:val="24"/>
        </w:rPr>
        <w:t>6</w:t>
      </w:r>
      <w:r w:rsidR="00BD5A92">
        <w:rPr>
          <w:rFonts w:ascii="Times New Roman" w:hAnsi="Times New Roman"/>
          <w:sz w:val="24"/>
          <w:szCs w:val="24"/>
        </w:rPr>
        <w:t>.</w:t>
      </w:r>
      <w:r w:rsidR="006862A6">
        <w:rPr>
          <w:rFonts w:ascii="Times New Roman" w:hAnsi="Times New Roman"/>
          <w:sz w:val="24"/>
          <w:szCs w:val="24"/>
        </w:rPr>
        <w:t>0</w:t>
      </w:r>
      <w:r w:rsidR="00AB409D">
        <w:rPr>
          <w:rFonts w:ascii="Times New Roman" w:hAnsi="Times New Roman"/>
          <w:sz w:val="24"/>
          <w:szCs w:val="24"/>
        </w:rPr>
        <w:t>1</w:t>
      </w:r>
      <w:r w:rsidR="00BD5A92">
        <w:rPr>
          <w:rFonts w:ascii="Times New Roman" w:hAnsi="Times New Roman"/>
          <w:sz w:val="24"/>
          <w:szCs w:val="24"/>
        </w:rPr>
        <w:t>.202</w:t>
      </w:r>
      <w:r w:rsidR="006862A6">
        <w:rPr>
          <w:rFonts w:ascii="Times New Roman" w:hAnsi="Times New Roman"/>
          <w:sz w:val="24"/>
          <w:szCs w:val="24"/>
        </w:rPr>
        <w:t>6</w:t>
      </w:r>
    </w:p>
    <w:p w14:paraId="55AA5ADE" w14:textId="77777777" w:rsidR="004D4951" w:rsidRPr="003215B7" w:rsidRDefault="004D4951" w:rsidP="003215B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>План основных организационных мероприятий на территории</w:t>
      </w:r>
    </w:p>
    <w:p w14:paraId="0380DAD1" w14:textId="7F5D9563" w:rsidR="003E2B0E" w:rsidRDefault="004D4951" w:rsidP="00EE6B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15B7">
        <w:rPr>
          <w:rFonts w:ascii="Times New Roman" w:hAnsi="Times New Roman"/>
          <w:bCs/>
          <w:sz w:val="26"/>
          <w:szCs w:val="26"/>
        </w:rPr>
        <w:t xml:space="preserve">Баганского района </w:t>
      </w:r>
      <w:r w:rsidR="00AE4D9C" w:rsidRPr="003215B7">
        <w:rPr>
          <w:rFonts w:ascii="Times New Roman" w:hAnsi="Times New Roman"/>
          <w:sz w:val="26"/>
          <w:szCs w:val="26"/>
        </w:rPr>
        <w:t>на</w:t>
      </w:r>
      <w:r w:rsidR="009C2883" w:rsidRPr="003215B7">
        <w:rPr>
          <w:rFonts w:ascii="Times New Roman" w:hAnsi="Times New Roman"/>
          <w:sz w:val="26"/>
          <w:szCs w:val="26"/>
        </w:rPr>
        <w:t xml:space="preserve"> </w:t>
      </w:r>
      <w:r w:rsidR="006862A6">
        <w:rPr>
          <w:rFonts w:ascii="Times New Roman" w:hAnsi="Times New Roman"/>
          <w:sz w:val="26"/>
          <w:szCs w:val="26"/>
        </w:rPr>
        <w:t>февраль</w:t>
      </w:r>
      <w:r w:rsidR="0096330B" w:rsidRPr="003215B7">
        <w:rPr>
          <w:rFonts w:ascii="Times New Roman" w:hAnsi="Times New Roman"/>
          <w:sz w:val="26"/>
          <w:szCs w:val="26"/>
        </w:rPr>
        <w:t xml:space="preserve"> 202</w:t>
      </w:r>
      <w:r w:rsidR="00E0690D">
        <w:rPr>
          <w:rFonts w:ascii="Times New Roman" w:hAnsi="Times New Roman"/>
          <w:sz w:val="26"/>
          <w:szCs w:val="26"/>
        </w:rPr>
        <w:t>6</w:t>
      </w:r>
      <w:r w:rsidRPr="003215B7">
        <w:rPr>
          <w:rFonts w:ascii="Times New Roman" w:hAnsi="Times New Roman"/>
          <w:sz w:val="26"/>
          <w:szCs w:val="26"/>
        </w:rPr>
        <w:t xml:space="preserve"> год</w:t>
      </w:r>
      <w:r w:rsidR="00B1335B" w:rsidRPr="003215B7">
        <w:rPr>
          <w:rFonts w:ascii="Times New Roman" w:hAnsi="Times New Roman"/>
          <w:sz w:val="26"/>
          <w:szCs w:val="26"/>
        </w:rPr>
        <w:t>а</w:t>
      </w:r>
    </w:p>
    <w:p w14:paraId="2F44DCD3" w14:textId="77777777" w:rsidR="008D1C55" w:rsidRPr="00EE6B69" w:rsidRDefault="008D1C55" w:rsidP="00EE6B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15055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2551"/>
        <w:gridCol w:w="2977"/>
        <w:gridCol w:w="3856"/>
      </w:tblGrid>
      <w:tr w:rsidR="0051533C" w:rsidRPr="004C5F8A" w14:paraId="6F358DC5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  <w:hideMark/>
          </w:tcPr>
          <w:p w14:paraId="0157250C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  <w:shd w:val="clear" w:color="auto" w:fill="FFFFFF" w:themeFill="background1"/>
            <w:hideMark/>
          </w:tcPr>
          <w:p w14:paraId="0734FBC7" w14:textId="77777777" w:rsidR="004D4951" w:rsidRPr="004B3844" w:rsidRDefault="004D4951" w:rsidP="000E1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14:paraId="16ABC089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14:paraId="5606126F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41FE1988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Кто</w:t>
            </w:r>
          </w:p>
          <w:p w14:paraId="4C265976" w14:textId="77777777" w:rsidR="004D4951" w:rsidRPr="004B3844" w:rsidRDefault="004D4951" w:rsidP="003E2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проводит</w:t>
            </w:r>
          </w:p>
        </w:tc>
        <w:tc>
          <w:tcPr>
            <w:tcW w:w="3856" w:type="dxa"/>
            <w:shd w:val="clear" w:color="auto" w:fill="FFFFFF" w:themeFill="background1"/>
            <w:hideMark/>
          </w:tcPr>
          <w:p w14:paraId="7642E2A6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Ответственный за проведение,</w:t>
            </w:r>
          </w:p>
          <w:p w14:paraId="7EFDF1E3" w14:textId="77777777" w:rsidR="004D4951" w:rsidRPr="004B3844" w:rsidRDefault="004D4951" w:rsidP="0061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должность, телефон</w:t>
            </w:r>
          </w:p>
        </w:tc>
      </w:tr>
      <w:tr w:rsidR="003267C0" w:rsidRPr="004C5F8A" w14:paraId="1E847D9C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EE27823" w14:textId="39CD8162" w:rsidR="00214241" w:rsidRDefault="006862A6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02,09,16</w:t>
            </w:r>
            <w:r w:rsidR="00C77A31">
              <w:rPr>
                <w:rFonts w:ascii="Times New Roman" w:hAnsi="Times New Roman"/>
                <w:sz w:val="24"/>
                <w:szCs w:val="24"/>
              </w:rPr>
              <w:t>,24</w:t>
            </w:r>
          </w:p>
          <w:p w14:paraId="5C6AD210" w14:textId="00C0C1B6" w:rsidR="0074047D" w:rsidRDefault="006862A6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6C6041B1" w14:textId="5EDF2D41" w:rsidR="00CC078C" w:rsidRPr="004B3844" w:rsidRDefault="00CC078C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5FF2A4" w14:textId="42CEA1F1" w:rsidR="003267C0" w:rsidRPr="004B3844" w:rsidRDefault="00A35301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267C0" w:rsidRPr="004B38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7CEC70E4" w14:textId="62E3BC0B" w:rsidR="00561AC0" w:rsidRPr="004B3844" w:rsidRDefault="003267C0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Планёрные заседания у</w:t>
            </w:r>
            <w:r w:rsidR="00052B32" w:rsidRPr="004B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Главы района с участием председателя Совета депутатов Баганского района, заместителей главы администрации, начальника УФ и НП Баганского района, редактора газеты «Степная Нива</w:t>
            </w:r>
            <w:r w:rsidR="00C52912" w:rsidRPr="004B38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Главы Баганского сельсовета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A5B78AA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5B3C9A6" w14:textId="3130AF78" w:rsidR="003267C0" w:rsidRPr="004B3844" w:rsidRDefault="001E4191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  <w:r w:rsidR="00983D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D0C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2D4BB1A8" w14:textId="149B127F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Глав</w:t>
            </w:r>
            <w:r w:rsidR="00A35193">
              <w:rPr>
                <w:rFonts w:ascii="Times New Roman" w:hAnsi="Times New Roman"/>
                <w:sz w:val="24"/>
                <w:szCs w:val="24"/>
              </w:rPr>
              <w:t>а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 xml:space="preserve"> Баганского района Новосибирской области</w:t>
            </w:r>
          </w:p>
        </w:tc>
        <w:tc>
          <w:tcPr>
            <w:tcW w:w="3856" w:type="dxa"/>
            <w:shd w:val="clear" w:color="auto" w:fill="FFFFFF" w:themeFill="background1"/>
          </w:tcPr>
          <w:p w14:paraId="5D03297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5D5A1A03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64A4BAE1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1EA2491E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52DBD5A5" w14:textId="77777777" w:rsidR="003267C0" w:rsidRPr="004B3844" w:rsidRDefault="003267C0" w:rsidP="00326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4BEB5764" w14:textId="1DD34BE2" w:rsidR="008E1E1B" w:rsidRPr="004B3844" w:rsidRDefault="003267C0" w:rsidP="005B7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  <w:tr w:rsidR="00473873" w:rsidRPr="004C5F8A" w14:paraId="7CD0B6E3" w14:textId="77777777" w:rsidTr="007A265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8CCC7A5" w14:textId="77777777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22483F09" w14:textId="77777777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661658C8" w14:textId="77777777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4785210A" w14:textId="7DB65EDD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598A582" w14:textId="353EDAD4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73873">
              <w:rPr>
                <w:rFonts w:ascii="Times New Roman" w:hAnsi="Times New Roman"/>
                <w:sz w:val="24"/>
                <w:szCs w:val="24"/>
              </w:rPr>
              <w:t>екция, посвящённая Сталинградской битве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515486" w14:textId="2B526C19" w:rsidR="00473873" w:rsidRPr="004B3844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73">
              <w:rPr>
                <w:rFonts w:ascii="Times New Roman" w:hAnsi="Times New Roman"/>
                <w:sz w:val="24"/>
                <w:szCs w:val="24"/>
              </w:rPr>
              <w:t>«Сталинград: 200 дней мужества»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EC187" w14:textId="77777777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7263140F" w14:textId="77777777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музей,</w:t>
            </w:r>
          </w:p>
          <w:p w14:paraId="60C6FEDB" w14:textId="6293C686" w:rsidR="00370396" w:rsidRPr="00A95414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ВОВ</w:t>
            </w:r>
          </w:p>
          <w:p w14:paraId="14FA4F38" w14:textId="786FB183" w:rsidR="00473873" w:rsidRPr="00A95414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41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54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2474FE" w14:textId="77777777" w:rsidR="00473873" w:rsidRPr="004B3844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905B9" w14:textId="61BDCFC4" w:rsidR="00473873" w:rsidRPr="004B3844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86EED" w14:textId="77777777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Гладких Н.В., </w:t>
            </w:r>
          </w:p>
          <w:p w14:paraId="0F245EA8" w14:textId="77777777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 МКУК «</w:t>
            </w:r>
            <w:r>
              <w:rPr>
                <w:rFonts w:ascii="Times New Roman" w:hAnsi="Times New Roman"/>
                <w:sz w:val="24"/>
                <w:szCs w:val="24"/>
              </w:rPr>
              <w:t>Баганский районный краеведческий м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 xml:space="preserve">узей», </w:t>
            </w:r>
          </w:p>
          <w:p w14:paraId="014FFD5F" w14:textId="77777777" w:rsidR="00473873" w:rsidRDefault="00473873" w:rsidP="004738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22-780</w:t>
            </w:r>
          </w:p>
          <w:p w14:paraId="74B7CAAC" w14:textId="77777777" w:rsidR="00473873" w:rsidRDefault="00473873" w:rsidP="004738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72C49" w14:textId="77777777" w:rsidR="00473873" w:rsidRDefault="00473873" w:rsidP="004738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9ABF04" w14:textId="77777777" w:rsidR="00473873" w:rsidRDefault="00473873" w:rsidP="004738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4D4EB1" w14:textId="77777777" w:rsidR="00473873" w:rsidRPr="004B3844" w:rsidRDefault="00473873" w:rsidP="00E80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396" w:rsidRPr="004C5F8A" w14:paraId="49E3EB5B" w14:textId="77777777" w:rsidTr="00231BBA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D7F8830" w14:textId="77777777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70986377" w14:textId="77777777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212CB7C1" w14:textId="77777777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4BD4135A" w14:textId="14C970F6" w:rsid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7039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95B446B" w14:textId="77777777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  <w:p w14:paraId="21F739A4" w14:textId="0D5C6C01" w:rsid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«200 минут чтения: Сталинграду посвящается»</w:t>
            </w:r>
          </w:p>
        </w:tc>
        <w:tc>
          <w:tcPr>
            <w:tcW w:w="2551" w:type="dxa"/>
          </w:tcPr>
          <w:p w14:paraId="708788B0" w14:textId="77777777" w:rsidR="00370396" w:rsidRPr="007F5A62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1A93BE2D" w14:textId="77777777" w:rsidR="00370396" w:rsidRPr="007F5A62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детской библиотеки</w:t>
            </w:r>
          </w:p>
          <w:p w14:paraId="246B092B" w14:textId="77777777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4B8020" w14:textId="30F3901A" w:rsidR="00370396" w:rsidRPr="00A95414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Баганского района «Централизованная библиотечная система»</w:t>
            </w:r>
          </w:p>
        </w:tc>
        <w:tc>
          <w:tcPr>
            <w:tcW w:w="3856" w:type="dxa"/>
          </w:tcPr>
          <w:p w14:paraId="0AEC016D" w14:textId="77777777" w:rsidR="00370396" w:rsidRPr="007F5A62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Вальц Т.И.,</w:t>
            </w:r>
          </w:p>
          <w:p w14:paraId="1AFF6D1F" w14:textId="77777777" w:rsidR="00370396" w:rsidRPr="007F5A62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5409EC6B" w14:textId="77777777" w:rsidR="00370396" w:rsidRPr="007F5A62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Баганского района «Централизованная библиотечная система»,</w:t>
            </w:r>
          </w:p>
          <w:p w14:paraId="207F2CBC" w14:textId="1BBF9A84" w:rsidR="00370396" w:rsidRPr="00A95414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49-751</w:t>
            </w:r>
          </w:p>
        </w:tc>
      </w:tr>
      <w:tr w:rsidR="00370396" w:rsidRPr="004C5F8A" w14:paraId="4F22DBA1" w14:textId="77777777" w:rsidTr="00231BBA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C1102D4" w14:textId="77777777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lastRenderedPageBreak/>
              <w:t>02</w:t>
            </w:r>
          </w:p>
          <w:p w14:paraId="33A67541" w14:textId="77777777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13ED0A5E" w14:textId="77777777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22815F5F" w14:textId="207A6FBF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7039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583488A4" w14:textId="219D72C9" w:rsidR="00370396" w:rsidRP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Урок мужества «Город русской славы – Сталинград»</w:t>
            </w:r>
          </w:p>
        </w:tc>
        <w:tc>
          <w:tcPr>
            <w:tcW w:w="2551" w:type="dxa"/>
          </w:tcPr>
          <w:p w14:paraId="271BA8F0" w14:textId="77777777" w:rsidR="00370396" w:rsidRPr="0014572F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B2CC82A" w14:textId="77777777" w:rsidR="00370396" w:rsidRPr="0014572F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здание центральной библиотеки,</w:t>
            </w:r>
          </w:p>
          <w:p w14:paraId="726AE034" w14:textId="3007F050" w:rsidR="00370396" w:rsidRPr="007F5A62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977" w:type="dxa"/>
          </w:tcPr>
          <w:p w14:paraId="092828EC" w14:textId="3B9B0D0C" w:rsidR="00370396" w:rsidRPr="007F5A62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 Центральная библиотека</w:t>
            </w:r>
          </w:p>
        </w:tc>
        <w:tc>
          <w:tcPr>
            <w:tcW w:w="3856" w:type="dxa"/>
          </w:tcPr>
          <w:p w14:paraId="465052FC" w14:textId="77777777" w:rsidR="00370396" w:rsidRPr="00A95414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128C6E48" w14:textId="77777777" w:rsidR="00370396" w:rsidRPr="00A95414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306F86BD" w14:textId="77777777" w:rsid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4190DE8C" w14:textId="77777777" w:rsid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  <w:p w14:paraId="70362FA8" w14:textId="77777777" w:rsid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B6AD4A" w14:textId="77777777" w:rsidR="00E806D1" w:rsidRPr="007F5A62" w:rsidRDefault="00E806D1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B63" w:rsidRPr="004C5F8A" w14:paraId="6D758FAE" w14:textId="77777777" w:rsidTr="000A20E4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21882A6" w14:textId="77777777" w:rsid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2158F1F9" w14:textId="77777777" w:rsid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6C47A4DC" w14:textId="77777777" w:rsid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1AE548EB" w14:textId="73161E34" w:rsidR="00136B63" w:rsidRPr="00370396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4D702019" w14:textId="77777777" w:rsid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>Соревнования по волейболу среди девушек и юношей 2013-2014 г.р. в зачет МЭ ВСИШ «Президентские спортивные игры»</w:t>
            </w:r>
          </w:p>
          <w:p w14:paraId="5AFAACB5" w14:textId="77777777" w:rsidR="00E806D1" w:rsidRDefault="00E806D1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B1E62" w14:textId="6F58E0DE" w:rsidR="00E806D1" w:rsidRPr="00370396" w:rsidRDefault="00E806D1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A276A9" w14:textId="77777777" w:rsidR="00136B63" w:rsidRPr="00B26D39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6398C97" w14:textId="66AEE624" w:rsidR="00136B63" w:rsidRPr="0014572F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зал БСОШ №2</w:t>
            </w:r>
          </w:p>
        </w:tc>
        <w:tc>
          <w:tcPr>
            <w:tcW w:w="2977" w:type="dxa"/>
            <w:shd w:val="clear" w:color="auto" w:fill="FFFFFF" w:themeFill="background1"/>
          </w:tcPr>
          <w:p w14:paraId="58D3416A" w14:textId="5EBFEE7C" w:rsidR="00136B63" w:rsidRPr="00A95414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042CEB1C" w14:textId="77777777" w:rsidR="00136B63" w:rsidRPr="00335C6D" w:rsidRDefault="00136B63" w:rsidP="00136B6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4A443F67" w14:textId="77777777" w:rsidR="00136B63" w:rsidRPr="00335C6D" w:rsidRDefault="00136B63" w:rsidP="00136B6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3B816111" w14:textId="37412F08" w:rsidR="00136B63" w:rsidRPr="00A95414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</w:tc>
      </w:tr>
      <w:tr w:rsidR="000B1A84" w:rsidRPr="004C5F8A" w14:paraId="604C7E25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841248F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74943D64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54DFC0FE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0B8E0819" w14:textId="4F1E5980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C9D474E" w14:textId="313CED3F" w:rsidR="000B1A84" w:rsidRPr="00A42E0E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E0E">
              <w:rPr>
                <w:rFonts w:ascii="Times New Roman" w:hAnsi="Times New Roman"/>
                <w:sz w:val="24"/>
                <w:szCs w:val="24"/>
              </w:rPr>
              <w:t>Час контроля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42E0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  <w:p w14:paraId="08C54405" w14:textId="34F34BF0" w:rsidR="000B1A84" w:rsidRPr="00A42E0E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E0E">
              <w:rPr>
                <w:rFonts w:ascii="Times New Roman" w:hAnsi="Times New Roman"/>
                <w:sz w:val="24"/>
                <w:szCs w:val="24"/>
              </w:rPr>
              <w:t>1.О выполнении постановления администрации Ивановского сельсовета «Об обеспечении безопасности людей на водных объектах на территории Ивановского сельсовета Баганского района Новосибирской области в 2026 году».</w:t>
            </w:r>
          </w:p>
          <w:p w14:paraId="3DADDFE6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E0E">
              <w:rPr>
                <w:rFonts w:ascii="Times New Roman" w:hAnsi="Times New Roman"/>
                <w:sz w:val="24"/>
                <w:szCs w:val="24"/>
              </w:rPr>
              <w:t xml:space="preserve">2.О выполнении постановления администрации Ивановского сельсовета </w:t>
            </w:r>
            <w:proofErr w:type="gramStart"/>
            <w:r w:rsidRPr="00A42E0E">
              <w:rPr>
                <w:rFonts w:ascii="Times New Roman" w:hAnsi="Times New Roman"/>
                <w:sz w:val="24"/>
                <w:szCs w:val="24"/>
              </w:rPr>
              <w:t>« Об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E0E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A42E0E">
              <w:rPr>
                <w:rFonts w:ascii="Times New Roman" w:hAnsi="Times New Roman"/>
                <w:sz w:val="24"/>
                <w:szCs w:val="24"/>
              </w:rPr>
              <w:t>и  проведении</w:t>
            </w:r>
            <w:proofErr w:type="gramEnd"/>
            <w:r w:rsidRPr="00A42E0E">
              <w:rPr>
                <w:rFonts w:ascii="Times New Roman" w:hAnsi="Times New Roman"/>
                <w:sz w:val="24"/>
                <w:szCs w:val="24"/>
              </w:rPr>
              <w:t xml:space="preserve"> межведомственной комплексной операции «Семья».</w:t>
            </w:r>
          </w:p>
          <w:p w14:paraId="2A014054" w14:textId="77777777" w:rsidR="00E806D1" w:rsidRDefault="00E806D1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7EFAEB" w14:textId="77777777" w:rsidR="00E806D1" w:rsidRDefault="00E806D1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52806C" w14:textId="77777777" w:rsidR="00E806D1" w:rsidRDefault="00E806D1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D96ABE" w14:textId="1DE35DB5" w:rsidR="00E806D1" w:rsidRPr="004B3844" w:rsidRDefault="00E806D1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6777ABC" w14:textId="77777777" w:rsidR="000B1A84" w:rsidRDefault="000B1A84" w:rsidP="000B1A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Ивановка,</w:t>
            </w:r>
          </w:p>
          <w:p w14:paraId="49E0D5B0" w14:textId="70AC50DD" w:rsidR="000B1A84" w:rsidRPr="004B384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DA734EF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32A67809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Ивановского сельсовета</w:t>
            </w:r>
          </w:p>
          <w:p w14:paraId="3757C87D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B3275F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FA37B0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71C0D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3BF2A4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86833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225892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CD665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9B61B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BC2CB6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C022F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BC842A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29289" w14:textId="77777777" w:rsidR="000B1A84" w:rsidRPr="004B384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1C2716DA" w14:textId="77777777" w:rsidR="000B1A84" w:rsidRDefault="000B1A84" w:rsidP="000B1A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Ритер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А.К.,</w:t>
            </w:r>
          </w:p>
          <w:p w14:paraId="22A469A3" w14:textId="77777777" w:rsidR="000B1A84" w:rsidRDefault="000B1A84" w:rsidP="000B1A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Ивановского сельсовета,</w:t>
            </w:r>
          </w:p>
          <w:p w14:paraId="18754DC9" w14:textId="77777777" w:rsidR="000B1A84" w:rsidRDefault="000B1A84" w:rsidP="000B1A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39-224</w:t>
            </w:r>
          </w:p>
          <w:p w14:paraId="6735DB01" w14:textId="77777777" w:rsidR="000B1A84" w:rsidRDefault="000B1A84" w:rsidP="000B1A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1F9E0A" w14:textId="77777777" w:rsidR="000B1A84" w:rsidRDefault="000B1A84" w:rsidP="000B1A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FFEB5F6" w14:textId="77777777" w:rsidR="000B1A84" w:rsidRDefault="000B1A84" w:rsidP="000B1A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36C6431" w14:textId="77777777" w:rsidR="000B1A84" w:rsidRPr="004B384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396" w:rsidRPr="004C5F8A" w14:paraId="481374C8" w14:textId="77777777" w:rsidTr="00A27A1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E9B29E7" w14:textId="77777777" w:rsid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7950DBCE" w14:textId="77777777" w:rsid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1005CCD3" w14:textId="77777777" w:rsid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42AD374A" w14:textId="16C4F04F" w:rsid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A2EEB20" w14:textId="001F3F68" w:rsidR="00370396" w:rsidRPr="00A42E0E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96">
              <w:rPr>
                <w:rFonts w:ascii="Times New Roman" w:hAnsi="Times New Roman"/>
                <w:sz w:val="24"/>
                <w:szCs w:val="24"/>
              </w:rPr>
              <w:t>«Тайны рушника» -выставка предметов из фондов музея.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78A3A" w14:textId="77777777" w:rsidR="00370396" w:rsidRPr="008F531E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F531E">
              <w:rPr>
                <w:rFonts w:ascii="Times New Roman" w:hAnsi="Times New Roman"/>
                <w:sz w:val="24"/>
                <w:szCs w:val="24"/>
              </w:rPr>
              <w:t>. Баган</w:t>
            </w:r>
          </w:p>
          <w:p w14:paraId="309EB467" w14:textId="77777777" w:rsidR="00370396" w:rsidRPr="008F531E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музей,</w:t>
            </w:r>
          </w:p>
          <w:p w14:paraId="44FEEAEA" w14:textId="327F1BB5" w:rsidR="00370396" w:rsidRDefault="00370396" w:rsidP="003703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 археологии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6AB1E2" w14:textId="77777777" w:rsidR="00370396" w:rsidRPr="007F5A62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</w:t>
            </w:r>
          </w:p>
          <w:p w14:paraId="0286E702" w14:textId="7A36F86D" w:rsid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музей»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E558D2" w14:textId="77777777" w:rsidR="00370396" w:rsidRPr="008F531E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Гладких Н.В.,</w:t>
            </w:r>
          </w:p>
          <w:p w14:paraId="5E8D476E" w14:textId="77777777" w:rsidR="00370396" w:rsidRPr="008F531E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 xml:space="preserve"> директор МКУК «Музей», </w:t>
            </w:r>
          </w:p>
          <w:p w14:paraId="7A058B74" w14:textId="77777777" w:rsidR="00370396" w:rsidRDefault="00370396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22-780</w:t>
            </w:r>
          </w:p>
          <w:p w14:paraId="0EC62B77" w14:textId="77777777" w:rsidR="00E806D1" w:rsidRDefault="00E806D1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58DC98" w14:textId="6CFA2A50" w:rsidR="00E806D1" w:rsidRDefault="00E806D1" w:rsidP="003703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36B63" w:rsidRPr="004C5F8A" w14:paraId="3D54FFA1" w14:textId="77777777" w:rsidTr="00A27A1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C597375" w14:textId="77777777" w:rsidR="00136B63" w:rsidRP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</w:p>
          <w:p w14:paraId="4EAF21C6" w14:textId="77777777" w:rsidR="00136B63" w:rsidRP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2FAF93B4" w14:textId="77777777" w:rsidR="00136B63" w:rsidRP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656FC067" w14:textId="26542C22" w:rsid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36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6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FFFFFF" w:themeFill="background1"/>
          </w:tcPr>
          <w:p w14:paraId="0B352AFA" w14:textId="7CFF20C2" w:rsidR="00136B63" w:rsidRPr="00370396" w:rsidRDefault="00136B63" w:rsidP="00370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>Проведение 2 этапа Спартакиады среди работников общеобразовательных организаций Баганского района – лыжная эстафета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8BA05" w14:textId="161BC5C2" w:rsid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>с. Баган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6C29EB" w14:textId="427E5BD3" w:rsidR="00136B63" w:rsidRP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>Лыжная база</w:t>
            </w:r>
          </w:p>
          <w:p w14:paraId="11BE8074" w14:textId="6DEAAD46" w:rsid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BE1483" w14:textId="2B904AC2" w:rsidR="00136B63" w:rsidRP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>Районная организация               Профсоюза работников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52AE7E" w14:textId="3567598F" w:rsidR="00136B63" w:rsidRPr="007F5A62" w:rsidRDefault="00136B63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>МБУ ДО Баганская ДЮСШ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A34D07" w14:textId="77777777" w:rsid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 xml:space="preserve">Черноглазова Е.А., </w:t>
            </w:r>
          </w:p>
          <w:p w14:paraId="18FCD845" w14:textId="37018DA2" w:rsid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 xml:space="preserve">председатель районной организации   Профсоюза            образования, </w:t>
            </w:r>
          </w:p>
          <w:p w14:paraId="24415099" w14:textId="1BE0BE54" w:rsidR="00136B63" w:rsidRP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>49-331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6E86FB" w14:textId="637E34AB" w:rsidR="00136B63" w:rsidRDefault="00136B63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36B63">
              <w:rPr>
                <w:rFonts w:ascii="Times New Roman" w:hAnsi="Times New Roman"/>
                <w:sz w:val="24"/>
                <w:szCs w:val="24"/>
              </w:rPr>
              <w:t>Колодько</w:t>
            </w:r>
            <w:proofErr w:type="spellEnd"/>
            <w:r w:rsidRPr="00136B63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F5A8200" w14:textId="77777777" w:rsidR="00136B63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 xml:space="preserve"> директор МБУ ДО Баганской ДЮСШ,</w:t>
            </w:r>
          </w:p>
          <w:p w14:paraId="02FCF523" w14:textId="523D28FE" w:rsidR="00136B63" w:rsidRPr="008F531E" w:rsidRDefault="00136B63" w:rsidP="00136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63">
              <w:rPr>
                <w:rFonts w:ascii="Times New Roman" w:hAnsi="Times New Roman"/>
                <w:sz w:val="24"/>
                <w:szCs w:val="24"/>
              </w:rPr>
              <w:t xml:space="preserve"> 21-404</w:t>
            </w:r>
          </w:p>
        </w:tc>
      </w:tr>
      <w:tr w:rsidR="00C4122E" w:rsidRPr="004C5F8A" w14:paraId="7E950B6C" w14:textId="77777777" w:rsidTr="0008462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5C771D6" w14:textId="77777777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14:paraId="2F3D3508" w14:textId="77777777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256D6160" w14:textId="77777777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302B747C" w14:textId="4B7E34F2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E2074EB" w14:textId="75F98370" w:rsidR="00C4122E" w:rsidRPr="00370396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концерт РДК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213DF" w14:textId="5990CD0A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136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Воскресенка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103D7" w14:textId="7358D121" w:rsidR="00C4122E" w:rsidRPr="007F5A62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BD5AD" w14:textId="77777777" w:rsidR="00C4122E" w:rsidRPr="00C268E6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2B211CE6" w14:textId="77777777" w:rsidR="00C4122E" w:rsidRPr="00C268E6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1D6D20EE" w14:textId="305E6F3C" w:rsidR="00C4122E" w:rsidRPr="008F531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C4122E" w:rsidRPr="004C5F8A" w14:paraId="7C444C5D" w14:textId="77777777" w:rsidTr="00D8130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A09D554" w14:textId="77777777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6806464C" w14:textId="77777777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57585D35" w14:textId="77777777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4BBE1668" w14:textId="55DD7E03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566E6920" w14:textId="2CA34181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2E">
              <w:rPr>
                <w:rFonts w:ascii="Times New Roman" w:hAnsi="Times New Roman"/>
                <w:sz w:val="24"/>
                <w:szCs w:val="24"/>
              </w:rPr>
              <w:t>«У войны не детское лицо» - урок мужества ко Дню юного героя- антифашиста.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D36E7" w14:textId="77777777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2E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4C3C631" w14:textId="2CF7540D" w:rsidR="00C4122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БСОШ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10E882" w14:textId="77777777" w:rsidR="00C4122E" w:rsidRPr="007F5A62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</w:t>
            </w:r>
          </w:p>
          <w:p w14:paraId="45973046" w14:textId="5CB482B0" w:rsidR="00C4122E" w:rsidRPr="00C268E6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музей»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69460" w14:textId="77777777" w:rsidR="00C4122E" w:rsidRPr="008F531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Гладких Н.В.,</w:t>
            </w:r>
          </w:p>
          <w:p w14:paraId="5B76D2B5" w14:textId="77777777" w:rsidR="00C4122E" w:rsidRPr="008F531E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 xml:space="preserve"> директор МКУК «Музей», </w:t>
            </w:r>
          </w:p>
          <w:p w14:paraId="5423CB8A" w14:textId="787E4D8E" w:rsidR="00C4122E" w:rsidRPr="00C268E6" w:rsidRDefault="00C4122E" w:rsidP="00C41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1E">
              <w:rPr>
                <w:rFonts w:ascii="Times New Roman" w:hAnsi="Times New Roman"/>
                <w:sz w:val="24"/>
                <w:szCs w:val="24"/>
              </w:rPr>
              <w:t>22-780</w:t>
            </w:r>
          </w:p>
        </w:tc>
      </w:tr>
      <w:tr w:rsidR="00F5598D" w:rsidRPr="004C5F8A" w14:paraId="19CCF0D1" w14:textId="77777777" w:rsidTr="00672BE7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4609A68" w14:textId="77777777" w:rsidR="00F5598D" w:rsidRPr="00F5598D" w:rsidRDefault="00F5598D" w:rsidP="00F5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8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9107DCB" w14:textId="77777777" w:rsidR="00F5598D" w:rsidRPr="00F5598D" w:rsidRDefault="00F5598D" w:rsidP="00F5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8D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38B6B1CF" w14:textId="77777777" w:rsidR="00F5598D" w:rsidRPr="00F5598D" w:rsidRDefault="00F5598D" w:rsidP="00F5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8D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7B7B7BAA" w14:textId="53D01C9A" w:rsidR="00F5598D" w:rsidRDefault="00F5598D" w:rsidP="00F5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8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4B441E9F" w14:textId="7419B5AE" w:rsidR="00F5598D" w:rsidRPr="00C4122E" w:rsidRDefault="00F5598D" w:rsidP="00F5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8D">
              <w:rPr>
                <w:rFonts w:ascii="Times New Roman" w:hAnsi="Times New Roman"/>
                <w:sz w:val="24"/>
                <w:szCs w:val="24"/>
              </w:rPr>
              <w:t xml:space="preserve">Первенство ДЮСШ </w:t>
            </w:r>
            <w:proofErr w:type="gramStart"/>
            <w:r w:rsidRPr="00F5598D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98D">
              <w:rPr>
                <w:rFonts w:ascii="Times New Roman" w:hAnsi="Times New Roman"/>
                <w:sz w:val="24"/>
                <w:szCs w:val="24"/>
              </w:rPr>
              <w:t>зимнему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98D">
              <w:rPr>
                <w:rFonts w:ascii="Times New Roman" w:hAnsi="Times New Roman"/>
                <w:sz w:val="24"/>
                <w:szCs w:val="24"/>
              </w:rPr>
              <w:t>полиатлону среди девушек и юношей 2008-2013 г.р. в зачет «Спартакиады учащихся Баганского района».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B95" w14:textId="77777777" w:rsidR="00F5598D" w:rsidRDefault="00F5598D" w:rsidP="00F5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7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C6306EE" w14:textId="1122434B" w:rsidR="00F5598D" w:rsidRDefault="00F5598D" w:rsidP="00F5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ДЮСШ,</w:t>
            </w:r>
          </w:p>
          <w:p w14:paraId="0F5788F7" w14:textId="3F67B865" w:rsidR="00F5598D" w:rsidRPr="00C4122E" w:rsidRDefault="00F5598D" w:rsidP="00F5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C2E1EFC" w14:textId="0904A13B" w:rsidR="00F5598D" w:rsidRPr="007F5A62" w:rsidRDefault="00F5598D" w:rsidP="00F5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11AA1BC5" w14:textId="77777777" w:rsidR="00F5598D" w:rsidRPr="00335C6D" w:rsidRDefault="00F5598D" w:rsidP="00F5598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45F8050C" w14:textId="77777777" w:rsidR="00F5598D" w:rsidRPr="00335C6D" w:rsidRDefault="00F5598D" w:rsidP="00F5598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56E664D7" w14:textId="77777777" w:rsidR="00F5598D" w:rsidRDefault="00F5598D" w:rsidP="00F5598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5FB770E2" w14:textId="77777777" w:rsidR="00F5598D" w:rsidRDefault="00F5598D" w:rsidP="00F559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76651" w14:textId="77777777" w:rsidR="00F5598D" w:rsidRPr="008F531E" w:rsidRDefault="00F5598D" w:rsidP="00F5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60F" w:rsidRPr="004C5F8A" w14:paraId="138E98E3" w14:textId="77777777" w:rsidTr="004302F5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78C913F" w14:textId="4BCC303C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6ACF421" w14:textId="77777777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441E8974" w14:textId="40AF21AF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382FCBA1" w14:textId="628BFD75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3B668" w14:textId="2F8754EF" w:rsidR="0056460F" w:rsidRPr="00370396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23015" w14:textId="77777777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F99823B" w14:textId="1B8B9EFA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5F217" w14:textId="565E8E59" w:rsidR="0056460F" w:rsidRPr="007F5A62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7C8A6" w14:textId="77777777" w:rsidR="0056460F" w:rsidRDefault="0056460F" w:rsidP="00564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68293363" w14:textId="77777777" w:rsidR="0056460F" w:rsidRPr="00984022" w:rsidRDefault="0056460F" w:rsidP="00564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района, председатель комиссии, </w:t>
            </w:r>
          </w:p>
          <w:p w14:paraId="0FA547D1" w14:textId="77777777" w:rsidR="0056460F" w:rsidRDefault="0056460F" w:rsidP="00564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52C0D126" w14:textId="77777777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Т.Г.,</w:t>
            </w:r>
          </w:p>
          <w:p w14:paraId="4A248FCC" w14:textId="77777777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77AD5BA6" w14:textId="77777777" w:rsidR="0056460F" w:rsidRPr="00984022" w:rsidRDefault="0056460F" w:rsidP="00564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</w:t>
            </w:r>
          </w:p>
          <w:p w14:paraId="50A1E7A4" w14:textId="77777777" w:rsidR="0056460F" w:rsidRDefault="0056460F" w:rsidP="00564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21-011</w:t>
            </w:r>
          </w:p>
          <w:p w14:paraId="6E404DA0" w14:textId="77777777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C54254" w14:textId="77777777" w:rsidR="0056460F" w:rsidRPr="008F531E" w:rsidRDefault="0056460F" w:rsidP="00E80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A84" w:rsidRPr="004C5F8A" w14:paraId="636A20DF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9ED7444" w14:textId="77777777" w:rsidR="000B1A84" w:rsidRP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14:paraId="25925D39" w14:textId="77777777" w:rsidR="000B1A84" w:rsidRP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7B0F2BBF" w14:textId="77777777" w:rsidR="000B1A84" w:rsidRP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7C1E2155" w14:textId="6450BA35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B1A8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24985FA8" w14:textId="77777777" w:rsidR="000B1A84" w:rsidRP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049A7A4A" w14:textId="77777777" w:rsidR="000B1A84" w:rsidRP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>1. О выполнении постановления администрации Казанского сельсовета от 13.01.2025 №02 «Об обеспечении безопасности людей на водных объектах на территории Казанского сельсовета Баганского района Новосибирской области в 2025 году»</w:t>
            </w:r>
          </w:p>
          <w:p w14:paraId="2AF1C04D" w14:textId="35521C96" w:rsidR="000B1A84" w:rsidRPr="00A42E0E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>2. О выполнении постановления администрации Казанского сельсовета от 03.06.2025 №30 «О проведении межведомственной профилактической операции «Подросток»»</w:t>
            </w:r>
          </w:p>
        </w:tc>
        <w:tc>
          <w:tcPr>
            <w:tcW w:w="2551" w:type="dxa"/>
            <w:shd w:val="clear" w:color="auto" w:fill="FFFFFF" w:themeFill="background1"/>
          </w:tcPr>
          <w:p w14:paraId="7CC87426" w14:textId="77777777" w:rsidR="000B1A84" w:rsidRPr="007F5A62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К</w:t>
            </w:r>
            <w:r>
              <w:rPr>
                <w:rFonts w:ascii="Times New Roman" w:hAnsi="Times New Roman"/>
                <w:sz w:val="24"/>
                <w:szCs w:val="24"/>
              </w:rPr>
              <w:t>азанка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1CBEEE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176B1EB8" w14:textId="36D5844E" w:rsidR="000B1A84" w:rsidRDefault="000B1A84" w:rsidP="000B1A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84187FE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К</w:t>
            </w:r>
            <w:r>
              <w:rPr>
                <w:rFonts w:ascii="Times New Roman" w:hAnsi="Times New Roman"/>
                <w:sz w:val="24"/>
                <w:szCs w:val="24"/>
              </w:rPr>
              <w:t>азанского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14:paraId="450AE514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0306E2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2BE50A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FEA1C6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863D08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46910D69" w14:textId="77777777" w:rsidR="000B1A84" w:rsidRPr="005A6C86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Никитенко И.А.</w:t>
            </w:r>
          </w:p>
          <w:p w14:paraId="45BC3EE0" w14:textId="77777777" w:rsidR="000B1A84" w:rsidRPr="005A6C86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Глава Казанского сельсовета,</w:t>
            </w:r>
          </w:p>
          <w:p w14:paraId="61C4E706" w14:textId="77777777" w:rsidR="000B1A84" w:rsidRPr="005A6C86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C86">
              <w:rPr>
                <w:rFonts w:ascii="Times New Roman" w:hAnsi="Times New Roman"/>
                <w:sz w:val="24"/>
                <w:szCs w:val="24"/>
              </w:rPr>
              <w:t>36-132</w:t>
            </w:r>
          </w:p>
          <w:p w14:paraId="4FE01A9F" w14:textId="77777777" w:rsidR="000B1A84" w:rsidRDefault="000B1A84" w:rsidP="000B1A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744F" w:rsidRPr="004C5F8A" w14:paraId="1EB60D72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75E1C22" w14:textId="77777777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0F286D9" w14:textId="77777777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2910E95A" w14:textId="77777777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184CF2F3" w14:textId="2CE8619D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5951ECDB" w14:textId="37F23F5C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5B110A39" w14:textId="148E0652" w:rsidR="0078744F" w:rsidRPr="004B3844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8744F">
              <w:rPr>
                <w:rFonts w:ascii="Times New Roman" w:hAnsi="Times New Roman"/>
                <w:sz w:val="24"/>
                <w:szCs w:val="24"/>
              </w:rPr>
              <w:t>Об эффективной деятельности административной комиссии при администрации Баганского сельсовета за 2025 год</w:t>
            </w:r>
          </w:p>
        </w:tc>
        <w:tc>
          <w:tcPr>
            <w:tcW w:w="2551" w:type="dxa"/>
            <w:shd w:val="clear" w:color="auto" w:fill="FFFFFF" w:themeFill="background1"/>
          </w:tcPr>
          <w:p w14:paraId="7979AD2F" w14:textId="77777777" w:rsidR="0078744F" w:rsidRPr="003E7323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7323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37C22485" w14:textId="4BF5E83F" w:rsidR="0078744F" w:rsidRPr="004B3844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DFFC6CD" w14:textId="33DBA29D" w:rsidR="0078744F" w:rsidRPr="004B3844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0BFA1FD4" w14:textId="77777777" w:rsidR="0078744F" w:rsidRPr="003E7323" w:rsidRDefault="0078744F" w:rsidP="007874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Маслик К.В.,</w:t>
            </w:r>
          </w:p>
          <w:p w14:paraId="15A3C3BD" w14:textId="77777777" w:rsidR="0078744F" w:rsidRPr="003E7323" w:rsidRDefault="0078744F" w:rsidP="007874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Баганского сельсовета,</w:t>
            </w:r>
          </w:p>
          <w:p w14:paraId="2126B96C" w14:textId="77777777" w:rsidR="0078744F" w:rsidRDefault="0078744F" w:rsidP="007874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22-767</w:t>
            </w:r>
          </w:p>
          <w:p w14:paraId="687855E0" w14:textId="77777777" w:rsidR="00DC730C" w:rsidRDefault="00DC730C" w:rsidP="007874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5171A9" w14:textId="77777777" w:rsidR="00DC730C" w:rsidRDefault="00DC730C" w:rsidP="007874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7A8110" w14:textId="4698D438" w:rsidR="00DC730C" w:rsidRPr="004B3844" w:rsidRDefault="00DC730C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5BA" w:rsidRPr="004C5F8A" w14:paraId="4C5F1DF0" w14:textId="77777777" w:rsidTr="003527FB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CB807F4" w14:textId="77777777" w:rsidR="00EF15BA" w:rsidRPr="00F5598D" w:rsidRDefault="00EF15BA" w:rsidP="00EF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8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3B160F41" w14:textId="77777777" w:rsidR="00EF15BA" w:rsidRPr="00F5598D" w:rsidRDefault="00EF15BA" w:rsidP="00EF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8D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585414F1" w14:textId="77777777" w:rsidR="00EF15BA" w:rsidRPr="00F5598D" w:rsidRDefault="00EF15BA" w:rsidP="00EF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8D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47BA2920" w14:textId="2CB443B5" w:rsidR="00EF15BA" w:rsidRDefault="00EF15BA" w:rsidP="00EF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8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4BC8818C" w14:textId="5471C822" w:rsidR="00EF15BA" w:rsidRDefault="00EF15BA" w:rsidP="00EF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8D">
              <w:rPr>
                <w:rFonts w:ascii="Times New Roman" w:hAnsi="Times New Roman"/>
                <w:sz w:val="24"/>
                <w:szCs w:val="24"/>
              </w:rPr>
              <w:t>Реализация районного проекта «Школа юного экскурсовода»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F939" w14:textId="77777777" w:rsidR="00EF15BA" w:rsidRDefault="00EF15BA" w:rsidP="00EF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6C45005B" w14:textId="77777777" w:rsidR="00EF15BA" w:rsidRDefault="00EF15BA" w:rsidP="00EF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1EB84A" w14:textId="200DF134" w:rsidR="00EF15BA" w:rsidRDefault="00EF15BA" w:rsidP="00EF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E652" w14:textId="5A70DB1B" w:rsidR="00EF15BA" w:rsidRPr="003E7323" w:rsidRDefault="00EF15BA" w:rsidP="00EF15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36926E21" w14:textId="77777777" w:rsidR="00EF15BA" w:rsidRPr="00B71ACF" w:rsidRDefault="00EF15BA" w:rsidP="00EF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2A97C13B" w14:textId="77777777" w:rsidR="00EF15BA" w:rsidRPr="00B71ACF" w:rsidRDefault="00EF15BA" w:rsidP="00EF1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28E09FCC" w14:textId="1ADCB4BA" w:rsidR="00EF15BA" w:rsidRPr="003E7323" w:rsidRDefault="00EF15BA" w:rsidP="00EF15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</w:tc>
      </w:tr>
      <w:tr w:rsidR="000B1A84" w:rsidRPr="004C5F8A" w14:paraId="463B49B9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1E5205E6" w14:textId="61DEF39F" w:rsidR="000B1A84" w:rsidRP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>1</w:t>
            </w:r>
            <w:r w:rsidR="000F51C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BB91D99" w14:textId="77777777" w:rsidR="000B1A84" w:rsidRP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17B156A5" w14:textId="4CBFE7EA" w:rsidR="000B1A84" w:rsidRPr="000B1A84" w:rsidRDefault="000F51C8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r w:rsidR="000B1A84" w:rsidRPr="000B1A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98319B" w14:textId="0955A62D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C7525F7" w14:textId="5872A62A" w:rsidR="000B1A84" w:rsidRPr="000F51C8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C8">
              <w:rPr>
                <w:rFonts w:ascii="Times New Roman" w:hAnsi="Times New Roman"/>
                <w:sz w:val="24"/>
                <w:szCs w:val="24"/>
              </w:rPr>
              <w:t>Сессия Совета депутатов Казанского сельсовета:</w:t>
            </w:r>
          </w:p>
          <w:p w14:paraId="053E2DC1" w14:textId="77777777" w:rsidR="000B1A84" w:rsidRPr="000F51C8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C8">
              <w:rPr>
                <w:rFonts w:ascii="Times New Roman" w:hAnsi="Times New Roman"/>
                <w:sz w:val="24"/>
                <w:szCs w:val="24"/>
              </w:rPr>
              <w:t>1.О внесении изменений в бюджет на 2026 и плановый период 2027 и 2028 гг.</w:t>
            </w:r>
          </w:p>
          <w:p w14:paraId="2FB41274" w14:textId="3A03F87C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C8">
              <w:rPr>
                <w:rFonts w:ascii="Times New Roman" w:hAnsi="Times New Roman"/>
                <w:sz w:val="24"/>
                <w:szCs w:val="24"/>
              </w:rPr>
              <w:t>2.И другое.</w:t>
            </w:r>
          </w:p>
        </w:tc>
        <w:tc>
          <w:tcPr>
            <w:tcW w:w="2551" w:type="dxa"/>
            <w:shd w:val="clear" w:color="auto" w:fill="FFFFFF" w:themeFill="background1"/>
          </w:tcPr>
          <w:p w14:paraId="4575CE61" w14:textId="77777777" w:rsidR="000B1A84" w:rsidRPr="007F5A62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Казанка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A34AB75" w14:textId="537B401F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shd w:val="clear" w:color="auto" w:fill="FFFFFF" w:themeFill="background1"/>
          </w:tcPr>
          <w:p w14:paraId="41A26DA3" w14:textId="3A57B9C8" w:rsidR="000B1A84" w:rsidRPr="003E7323" w:rsidRDefault="000B1A84" w:rsidP="000B1A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Казанского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527F034C" w14:textId="77777777" w:rsidR="000B1A84" w:rsidRPr="007F5A62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Босак К.С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6DAE6C0C" w14:textId="77777777" w:rsidR="000B1A84" w:rsidRPr="007F5A62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Казанского 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сельсовета,</w:t>
            </w:r>
          </w:p>
          <w:p w14:paraId="11751CD4" w14:textId="77777777" w:rsidR="000B1A84" w:rsidRDefault="000B1A84" w:rsidP="000B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36-174</w:t>
            </w:r>
          </w:p>
          <w:p w14:paraId="0F54E0A8" w14:textId="577408B6" w:rsidR="00DC730C" w:rsidRPr="003E7323" w:rsidRDefault="00DC730C" w:rsidP="000B1A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04F" w:rsidRPr="004C5F8A" w14:paraId="40C4FCFE" w14:textId="77777777" w:rsidTr="009F6897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6BE789F" w14:textId="77777777" w:rsidR="0012704F" w:rsidRPr="00B42F6F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F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4263258" w14:textId="77777777" w:rsidR="0012704F" w:rsidRPr="00B42F6F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F6F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086637DC" w14:textId="77777777" w:rsidR="0012704F" w:rsidRPr="00B42F6F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r w:rsidRPr="00B42F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B0FA51" w14:textId="547996E3" w:rsidR="0012704F" w:rsidRPr="000B1A84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F6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E637F" w14:textId="77777777" w:rsidR="0012704F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руководителей</w:t>
            </w:r>
          </w:p>
          <w:p w14:paraId="725BE197" w14:textId="77777777" w:rsidR="0012704F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A519F" w14:textId="77777777" w:rsidR="0012704F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7FEB5E" w14:textId="77777777" w:rsidR="0012704F" w:rsidRPr="000F51C8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52507" w14:textId="3D4A0CAA" w:rsidR="0012704F" w:rsidRPr="007F5A62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A5A02" w14:textId="5CD4AFAC" w:rsidR="0012704F" w:rsidRPr="007F5A62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4321F" w14:textId="77777777" w:rsidR="0012704F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А.Л., </w:t>
            </w:r>
          </w:p>
          <w:p w14:paraId="2CE3CAE5" w14:textId="77777777" w:rsidR="0012704F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983552">
              <w:rPr>
                <w:rFonts w:ascii="Times New Roman" w:hAnsi="Times New Roman"/>
                <w:sz w:val="24"/>
                <w:szCs w:val="24"/>
              </w:rPr>
              <w:t>МКУ «Управление образованием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7EE53F" w14:textId="77777777" w:rsidR="0012704F" w:rsidRDefault="0012704F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49-325</w:t>
            </w:r>
          </w:p>
          <w:p w14:paraId="51FBB7BF" w14:textId="39EB81CB" w:rsidR="00DC730C" w:rsidRDefault="00DC730C" w:rsidP="0012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A31" w:rsidRPr="004C5F8A" w14:paraId="787C7AF4" w14:textId="77777777" w:rsidTr="00E54ED7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13E3C95" w14:textId="77777777" w:rsidR="00C77A31" w:rsidRP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3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14:paraId="4BA6E044" w14:textId="77777777" w:rsidR="00C77A31" w:rsidRP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31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5BF67D20" w14:textId="77777777" w:rsidR="00C77A31" w:rsidRP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31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527B07B5" w14:textId="45663F71" w:rsidR="00C77A31" w:rsidRPr="00B42F6F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77A3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58CF3B33" w14:textId="77777777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Торгово-розничная ярмарка</w:t>
            </w:r>
          </w:p>
          <w:p w14:paraId="54E399F2" w14:textId="211EEC05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3A514326" w14:textId="77777777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A95C809" w14:textId="5A89DFA5" w:rsidR="00C77A31" w:rsidRPr="00983552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77" w:type="dxa"/>
            <w:shd w:val="clear" w:color="auto" w:fill="FFFFFF" w:themeFill="background1"/>
          </w:tcPr>
          <w:p w14:paraId="1F27C30F" w14:textId="7655AAC9" w:rsidR="00C77A31" w:rsidRPr="00983552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экономики и труда администрации района</w:t>
            </w:r>
          </w:p>
        </w:tc>
        <w:tc>
          <w:tcPr>
            <w:tcW w:w="3856" w:type="dxa"/>
            <w:shd w:val="clear" w:color="auto" w:fill="FFFFFF" w:themeFill="background1"/>
          </w:tcPr>
          <w:p w14:paraId="4F85C5CC" w14:textId="77777777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</w:t>
            </w:r>
          </w:p>
          <w:p w14:paraId="5A0208C9" w14:textId="77777777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Баганского района-начальник управления экономики и труда администрации района,</w:t>
            </w:r>
          </w:p>
          <w:p w14:paraId="1B17F385" w14:textId="77777777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21-170</w:t>
            </w:r>
          </w:p>
          <w:p w14:paraId="5372DC5B" w14:textId="77777777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4D8" w:rsidRPr="004C5F8A" w14:paraId="6E5107F6" w14:textId="77777777" w:rsidTr="001D357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944A554" w14:textId="77777777" w:rsidR="00B464D8" w:rsidRPr="00B464D8" w:rsidRDefault="00B464D8" w:rsidP="00B46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4D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298748A1" w14:textId="77777777" w:rsidR="00B464D8" w:rsidRPr="00B464D8" w:rsidRDefault="00B464D8" w:rsidP="00B46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4D8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45FA1C68" w14:textId="77777777" w:rsidR="00B464D8" w:rsidRPr="00B464D8" w:rsidRDefault="00B464D8" w:rsidP="00B46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4D8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501F1E11" w14:textId="5590C739" w:rsidR="00B464D8" w:rsidRDefault="00B464D8" w:rsidP="00B46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4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464D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54D1602B" w14:textId="109F9735" w:rsidR="00B464D8" w:rsidRDefault="00B464D8" w:rsidP="00B46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207">
              <w:rPr>
                <w:rFonts w:ascii="Times New Roman" w:eastAsia="Times New Roman" w:hAnsi="Times New Roman"/>
                <w:sz w:val="24"/>
                <w:szCs w:val="24"/>
              </w:rPr>
              <w:t>Собрание представителей трудовых коллективов и общественности района по подведению итогов работы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FF2207">
              <w:rPr>
                <w:rFonts w:ascii="Times New Roman" w:eastAsia="Times New Roman" w:hAnsi="Times New Roman"/>
                <w:sz w:val="24"/>
                <w:szCs w:val="24"/>
              </w:rPr>
              <w:t xml:space="preserve"> год и условий трудовых соревнований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FF2207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shd w:val="clear" w:color="auto" w:fill="FFFFFF" w:themeFill="background1"/>
          </w:tcPr>
          <w:p w14:paraId="76D789F3" w14:textId="77777777" w:rsidR="00B464D8" w:rsidRPr="00FF2207" w:rsidRDefault="00B464D8" w:rsidP="00B464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Баган,</w:t>
            </w:r>
          </w:p>
          <w:p w14:paraId="7F634455" w14:textId="45D43087" w:rsidR="00B464D8" w:rsidRDefault="00B464D8" w:rsidP="00B46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районного Дома культуры</w:t>
            </w:r>
          </w:p>
        </w:tc>
        <w:tc>
          <w:tcPr>
            <w:tcW w:w="2977" w:type="dxa"/>
            <w:shd w:val="clear" w:color="auto" w:fill="FFFFFF" w:themeFill="background1"/>
          </w:tcPr>
          <w:p w14:paraId="1E41749B" w14:textId="2C1D4DCA" w:rsidR="00B464D8" w:rsidRDefault="00B464D8" w:rsidP="00B46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207">
              <w:rPr>
                <w:rFonts w:ascii="Times New Roman" w:hAnsi="Times New Roman"/>
                <w:sz w:val="24"/>
                <w:szCs w:val="24"/>
              </w:rPr>
              <w:t>Администрация Баганского района</w:t>
            </w:r>
          </w:p>
        </w:tc>
        <w:tc>
          <w:tcPr>
            <w:tcW w:w="3856" w:type="dxa"/>
            <w:shd w:val="clear" w:color="auto" w:fill="FFFFFF" w:themeFill="background1"/>
          </w:tcPr>
          <w:p w14:paraId="16A1A67D" w14:textId="57247ACB" w:rsidR="00B464D8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Пилипушка О.В.,</w:t>
            </w:r>
          </w:p>
          <w:p w14:paraId="527CBE15" w14:textId="77777777" w:rsidR="00B464D8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первый </w:t>
            </w:r>
            <w:r w:rsidRPr="001D6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заместитель главы администрации района,</w:t>
            </w:r>
          </w:p>
          <w:p w14:paraId="16952012" w14:textId="14C657E0" w:rsidR="00B464D8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21-154</w:t>
            </w:r>
          </w:p>
          <w:p w14:paraId="00377DCD" w14:textId="77608271" w:rsidR="00B464D8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Слепынина О.В.,</w:t>
            </w:r>
          </w:p>
          <w:p w14:paraId="24275B12" w14:textId="5EAB7FC6" w:rsidR="00B464D8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64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заместитель главы администрации района,</w:t>
            </w:r>
          </w:p>
          <w:p w14:paraId="69E25BBF" w14:textId="2BE6A719" w:rsidR="008465CD" w:rsidRDefault="00B464D8" w:rsidP="008465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21-309</w:t>
            </w:r>
          </w:p>
          <w:p w14:paraId="613BB5BC" w14:textId="77777777" w:rsidR="00B464D8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Бреус А.О.,</w:t>
            </w:r>
          </w:p>
          <w:p w14:paraId="23D25828" w14:textId="1CF036E2" w:rsidR="008465CD" w:rsidRDefault="008465CD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465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заместитель главы администрации района</w:t>
            </w:r>
          </w:p>
          <w:p w14:paraId="4AB7CCC1" w14:textId="77777777" w:rsidR="00B464D8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21-283</w:t>
            </w:r>
          </w:p>
          <w:p w14:paraId="793C0410" w14:textId="77777777" w:rsidR="00B464D8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Чмурина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О.А.,</w:t>
            </w:r>
          </w:p>
          <w:p w14:paraId="2100B5DD" w14:textId="69C0C234" w:rsidR="00B464D8" w:rsidRPr="00B464D8" w:rsidRDefault="00B464D8" w:rsidP="008465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B464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аместитель главы администрации</w:t>
            </w:r>
          </w:p>
          <w:p w14:paraId="334D9276" w14:textId="77777777" w:rsidR="00B464D8" w:rsidRPr="00B464D8" w:rsidRDefault="00B464D8" w:rsidP="008465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64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-начальник управления экономики</w:t>
            </w:r>
          </w:p>
          <w:p w14:paraId="0836F1B1" w14:textId="5BF3087D" w:rsidR="00B464D8" w:rsidRDefault="00B464D8" w:rsidP="008465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64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труда</w:t>
            </w:r>
            <w:r w:rsidRPr="00E617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1D0A9EA0" w14:textId="014310F4" w:rsidR="008465CD" w:rsidRDefault="008465CD" w:rsidP="008465C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21-170</w:t>
            </w:r>
          </w:p>
          <w:p w14:paraId="3EE2C428" w14:textId="77777777" w:rsidR="00B464D8" w:rsidRPr="00C44BD7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44B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Прахт</w:t>
            </w:r>
            <w:proofErr w:type="spellEnd"/>
            <w:r w:rsidRPr="00C44B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Ю.М.,</w:t>
            </w:r>
          </w:p>
          <w:p w14:paraId="1C8BF67E" w14:textId="77777777" w:rsidR="00B464D8" w:rsidRPr="00C44BD7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4B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управляющий делами администрации района,</w:t>
            </w:r>
          </w:p>
          <w:p w14:paraId="407C0FF2" w14:textId="77777777" w:rsidR="00B464D8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4B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C44B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341</w:t>
            </w:r>
          </w:p>
          <w:p w14:paraId="727C9E63" w14:textId="77777777" w:rsidR="00B464D8" w:rsidRPr="00C44BD7" w:rsidRDefault="00B464D8" w:rsidP="00B464D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Клятченок К.А.,</w:t>
            </w:r>
          </w:p>
          <w:p w14:paraId="31D53640" w14:textId="77777777" w:rsidR="00B464D8" w:rsidRPr="00C44BD7" w:rsidRDefault="00B464D8" w:rsidP="00B464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4B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C44B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УК «КДЦ Баганского района»,</w:t>
            </w:r>
          </w:p>
          <w:p w14:paraId="07F1237A" w14:textId="77777777" w:rsidR="00B464D8" w:rsidRDefault="00B464D8" w:rsidP="00B464D8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4B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-080</w:t>
            </w:r>
          </w:p>
          <w:p w14:paraId="7118F3EA" w14:textId="77777777" w:rsidR="005836DC" w:rsidRDefault="005836DC" w:rsidP="00B464D8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034C237" w14:textId="77777777" w:rsidR="005836DC" w:rsidRDefault="005836DC" w:rsidP="00B464D8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0231E5F" w14:textId="5B8EF982" w:rsidR="005836DC" w:rsidRDefault="005836DC" w:rsidP="00B464D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17B" w:rsidRPr="004C5F8A" w14:paraId="3B70DC9E" w14:textId="77777777" w:rsidTr="004459B6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038B024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14:paraId="10296EEA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1C39AC08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4CFBBDBB" w14:textId="097DEC19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9D4AD" w14:textId="77777777" w:rsidR="00A6617B" w:rsidRP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7B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70AA9E93" w14:textId="3400A9B8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7B">
              <w:rPr>
                <w:rFonts w:ascii="Times New Roman" w:hAnsi="Times New Roman"/>
                <w:sz w:val="24"/>
                <w:szCs w:val="24"/>
              </w:rPr>
              <w:t>1. О выполнении постановления администрации Кузнецовского сельсовета от 13.01.2026 № 03 «Об обеспечении безопасности людей на водных объектах на территории Кузнецовского сельсовета Баганского района Новосибирской области в 2026 году».</w:t>
            </w:r>
          </w:p>
        </w:tc>
        <w:tc>
          <w:tcPr>
            <w:tcW w:w="2551" w:type="dxa"/>
            <w:shd w:val="clear" w:color="auto" w:fill="FFFFFF" w:themeFill="background1"/>
          </w:tcPr>
          <w:p w14:paraId="655E34CD" w14:textId="77777777" w:rsidR="00A6617B" w:rsidRPr="007F5A62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Кузнецовка,</w:t>
            </w:r>
          </w:p>
          <w:p w14:paraId="6A1C8E36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</w:p>
          <w:p w14:paraId="5C925FF7" w14:textId="15998FC2" w:rsidR="00A6617B" w:rsidRDefault="00A6617B" w:rsidP="0087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9D912EC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Кузнецовского сельсовета</w:t>
            </w:r>
          </w:p>
          <w:p w14:paraId="37B7A759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BE357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6D4A8F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23480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350990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BCA4D7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0CA98A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085CA2" w14:textId="77777777" w:rsidR="00A6617B" w:rsidRDefault="00A6617B" w:rsidP="00876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787C97" w14:textId="77777777" w:rsidR="00A6617B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14:paraId="31D69310" w14:textId="77777777" w:rsidR="00A6617B" w:rsidRPr="007F5A62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Даций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А.М.,</w:t>
            </w:r>
          </w:p>
          <w:p w14:paraId="0FD488FC" w14:textId="77777777" w:rsidR="00A6617B" w:rsidRPr="007F5A62" w:rsidRDefault="00A6617B" w:rsidP="00A66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Кузнецовского сельсовета,</w:t>
            </w:r>
          </w:p>
          <w:p w14:paraId="0750A259" w14:textId="6797D98D" w:rsidR="00A6617B" w:rsidRDefault="00A6617B" w:rsidP="00A661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32-132</w:t>
            </w:r>
          </w:p>
        </w:tc>
      </w:tr>
      <w:tr w:rsidR="00912F73" w:rsidRPr="004C5F8A" w14:paraId="7302D7E0" w14:textId="77777777" w:rsidTr="000B3DA1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BA9799A" w14:textId="77777777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2FAAFC90" w14:textId="77777777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4DA7DE47" w14:textId="77777777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757A648F" w14:textId="4D240AEF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B32A" w14:textId="230B7CEB" w:rsidR="00912F73" w:rsidRPr="00A6617B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73">
              <w:rPr>
                <w:rFonts w:ascii="Times New Roman" w:hAnsi="Times New Roman"/>
                <w:sz w:val="24"/>
                <w:szCs w:val="24"/>
              </w:rPr>
              <w:t xml:space="preserve">Патриотический час «Рубцом на сердце лег </w:t>
            </w:r>
            <w:proofErr w:type="gramStart"/>
            <w:r w:rsidRPr="00912F73">
              <w:rPr>
                <w:rFonts w:ascii="Times New Roman" w:hAnsi="Times New Roman"/>
                <w:sz w:val="24"/>
                <w:szCs w:val="24"/>
              </w:rPr>
              <w:t xml:space="preserve">Афганистан»   </w:t>
            </w:r>
            <w:proofErr w:type="gramEnd"/>
            <w:r w:rsidRPr="00912F7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551" w:type="dxa"/>
          </w:tcPr>
          <w:p w14:paraId="1805A520" w14:textId="77777777" w:rsidR="00912F73" w:rsidRPr="0014572F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B9C7B7E" w14:textId="77777777" w:rsidR="00912F73" w:rsidRPr="0014572F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здание центральной библиотеки,</w:t>
            </w:r>
          </w:p>
          <w:p w14:paraId="459654B5" w14:textId="2D3A5376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977" w:type="dxa"/>
          </w:tcPr>
          <w:p w14:paraId="333C86BC" w14:textId="31A0A2AB" w:rsidR="00912F73" w:rsidRPr="007F5A62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 Центральная библиотека</w:t>
            </w:r>
          </w:p>
        </w:tc>
        <w:tc>
          <w:tcPr>
            <w:tcW w:w="3856" w:type="dxa"/>
          </w:tcPr>
          <w:p w14:paraId="7A8D5AED" w14:textId="77777777" w:rsidR="00912F73" w:rsidRPr="00A95414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1BE62A04" w14:textId="77777777" w:rsidR="00912F73" w:rsidRPr="00A95414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7E68EED" w14:textId="77777777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13061223" w14:textId="77777777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  <w:p w14:paraId="3409B21D" w14:textId="77777777" w:rsidR="00912F73" w:rsidRPr="007F5A62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F73" w:rsidRPr="004C5F8A" w14:paraId="46056FA1" w14:textId="77777777" w:rsidTr="00EB0D5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B822A9C" w14:textId="77777777" w:rsidR="00912F73" w:rsidRP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73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BA99FF3" w14:textId="77777777" w:rsidR="00912F73" w:rsidRP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73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356A2217" w14:textId="77777777" w:rsidR="00912F73" w:rsidRP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73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4EB1EA78" w14:textId="0E200213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12F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CD6B0" w14:textId="1BC206EC" w:rsidR="00912F73" w:rsidRP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73">
              <w:rPr>
                <w:rFonts w:ascii="Times New Roman" w:hAnsi="Times New Roman"/>
                <w:sz w:val="24"/>
                <w:szCs w:val="24"/>
              </w:rPr>
              <w:t>Отчетный концерт группы «Дозор»</w:t>
            </w:r>
          </w:p>
        </w:tc>
        <w:tc>
          <w:tcPr>
            <w:tcW w:w="2551" w:type="dxa"/>
            <w:shd w:val="clear" w:color="auto" w:fill="FFFFFF" w:themeFill="background1"/>
          </w:tcPr>
          <w:p w14:paraId="0BF0CEAE" w14:textId="77777777" w:rsidR="00912F73" w:rsidRPr="00915B91" w:rsidRDefault="00912F73" w:rsidP="00912F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Баган,</w:t>
            </w:r>
          </w:p>
          <w:p w14:paraId="30359083" w14:textId="77777777" w:rsidR="00912F73" w:rsidRPr="00915B91" w:rsidRDefault="00912F73" w:rsidP="00912F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районного Дома культуры, зрительный зал</w:t>
            </w:r>
          </w:p>
          <w:p w14:paraId="11F5C2A1" w14:textId="77777777" w:rsidR="00912F73" w:rsidRPr="00915B91" w:rsidRDefault="00912F73" w:rsidP="00912F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44D04A" w14:textId="77777777" w:rsidR="00912F73" w:rsidRPr="0014572F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7831E" w14:textId="1C384BD5" w:rsidR="00912F73" w:rsidRPr="00A95414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1E217" w14:textId="77777777" w:rsidR="00912F73" w:rsidRPr="00C268E6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470B54EC" w14:textId="77777777" w:rsidR="00912F73" w:rsidRPr="00C268E6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066E06BF" w14:textId="18C5CBB0" w:rsidR="00912F73" w:rsidRPr="00A95414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912F73" w:rsidRPr="004C5F8A" w14:paraId="29F2F6B8" w14:textId="77777777" w:rsidTr="00EB0D5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08D5D97" w14:textId="77777777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6114CA4D" w14:textId="77777777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0BEB79BA" w14:textId="77777777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14:paraId="35562AE3" w14:textId="6BECFFC1" w:rsidR="00912F73" w:rsidRP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56370" w14:textId="77777777" w:rsidR="00912F73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Лыжня России </w:t>
            </w:r>
          </w:p>
          <w:p w14:paraId="45B807CD" w14:textId="0178C864" w:rsidR="002E63DA" w:rsidRPr="00912F73" w:rsidRDefault="002E63DA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«2026»</w:t>
            </w:r>
          </w:p>
        </w:tc>
        <w:tc>
          <w:tcPr>
            <w:tcW w:w="2551" w:type="dxa"/>
            <w:shd w:val="clear" w:color="auto" w:fill="FFFFFF" w:themeFill="background1"/>
          </w:tcPr>
          <w:p w14:paraId="00E8D103" w14:textId="2B9EFA54" w:rsidR="00B42F6F" w:rsidRDefault="00B42F6F" w:rsidP="00912F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F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Лыжная база</w:t>
            </w:r>
            <w:r w:rsidR="00F01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71BA0992" w14:textId="0CF62AE8" w:rsidR="00912F73" w:rsidRDefault="00912F73" w:rsidP="00912F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</w:t>
            </w:r>
          </w:p>
          <w:p w14:paraId="40102C4C" w14:textId="68923126" w:rsidR="00B42F6F" w:rsidRPr="00915B91" w:rsidRDefault="00B42F6F" w:rsidP="00B42F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Ивановка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D2C5" w14:textId="7B3113AF" w:rsidR="002E63DA" w:rsidRDefault="002E63DA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3DA">
              <w:rPr>
                <w:rFonts w:ascii="Times New Roman" w:hAnsi="Times New Roman"/>
                <w:sz w:val="24"/>
                <w:szCs w:val="24"/>
              </w:rPr>
              <w:t>отдел молодёжной политики, физической культуры и спорта,</w:t>
            </w:r>
          </w:p>
          <w:p w14:paraId="6C69844C" w14:textId="77777777" w:rsidR="002E63DA" w:rsidRDefault="002E63DA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03DDE" w14:textId="4D18AF09" w:rsidR="00912F73" w:rsidRPr="00C268E6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F4093" w14:textId="69FC781D" w:rsidR="002E63DA" w:rsidRDefault="002E63DA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3DA">
              <w:rPr>
                <w:rFonts w:ascii="Times New Roman" w:hAnsi="Times New Roman"/>
                <w:sz w:val="24"/>
                <w:szCs w:val="24"/>
              </w:rPr>
              <w:t>Кузьмина Р.В.,</w:t>
            </w:r>
          </w:p>
          <w:p w14:paraId="0F7D20FA" w14:textId="5F2B053E" w:rsidR="002E63DA" w:rsidRDefault="002E63DA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E63DA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авный </w:t>
            </w:r>
            <w:r w:rsidRPr="002E63DA">
              <w:rPr>
                <w:rFonts w:ascii="Times New Roman" w:hAnsi="Times New Roman"/>
                <w:sz w:val="24"/>
                <w:szCs w:val="24"/>
              </w:rPr>
              <w:t>специалист отдела молодёжной политики, физической культуры и спорта 89130030583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6BC2CA" w14:textId="77777777" w:rsidR="002E63DA" w:rsidRDefault="002E63DA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33CB15" w14:textId="4E66C3A0" w:rsidR="00912F73" w:rsidRPr="00C268E6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1102B64E" w14:textId="77777777" w:rsidR="00912F73" w:rsidRPr="00C268E6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1DD25AD2" w14:textId="3018815D" w:rsidR="00912F73" w:rsidRPr="00C268E6" w:rsidRDefault="00912F73" w:rsidP="00912F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2E63DA" w:rsidRPr="004C5F8A" w14:paraId="5FE3F473" w14:textId="77777777" w:rsidTr="00EB0D5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700F0FE" w14:textId="77777777" w:rsidR="002E63DA" w:rsidRDefault="002E63DA" w:rsidP="002E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4FAF10DC" w14:textId="77777777" w:rsidR="002E63DA" w:rsidRDefault="002E63DA" w:rsidP="002E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0F3CF50C" w14:textId="77777777" w:rsidR="002E63DA" w:rsidRDefault="002E63DA" w:rsidP="002E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вс.</w:t>
            </w:r>
          </w:p>
          <w:p w14:paraId="1F265140" w14:textId="189B4A63" w:rsidR="002E63DA" w:rsidRDefault="002E63DA" w:rsidP="002E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A91E9" w14:textId="77777777" w:rsidR="002E63DA" w:rsidRDefault="002E63DA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Pr="002E63DA">
              <w:rPr>
                <w:rFonts w:ascii="Times New Roman" w:hAnsi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E63D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E63DA">
              <w:rPr>
                <w:rFonts w:ascii="Times New Roman" w:hAnsi="Times New Roman"/>
                <w:sz w:val="24"/>
                <w:szCs w:val="24"/>
              </w:rPr>
              <w:t>Бачи</w:t>
            </w:r>
            <w:proofErr w:type="spellEnd"/>
            <w:r w:rsidRPr="002E63DA">
              <w:rPr>
                <w:rFonts w:ascii="Times New Roman" w:hAnsi="Times New Roman"/>
                <w:sz w:val="24"/>
                <w:szCs w:val="24"/>
              </w:rPr>
              <w:t>»</w:t>
            </w:r>
            <w:r w:rsidR="000F51C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C07D04E" w14:textId="6640B5E1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  <w:r w:rsidRPr="000F51C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0F51C8">
              <w:rPr>
                <w:rFonts w:ascii="Times New Roman" w:hAnsi="Times New Roman"/>
                <w:sz w:val="24"/>
                <w:szCs w:val="24"/>
              </w:rPr>
              <w:t xml:space="preserve"> вывода войск из Афганистана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1E81D58F" w14:textId="77777777" w:rsidR="002E63DA" w:rsidRPr="00915B91" w:rsidRDefault="002E63DA" w:rsidP="002E63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Баган,</w:t>
            </w:r>
          </w:p>
          <w:p w14:paraId="72CF01D2" w14:textId="0AC3FB0C" w:rsidR="002E63DA" w:rsidRPr="00912F73" w:rsidRDefault="002E63DA" w:rsidP="005836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B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районного Дома культуры, 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5CC0E" w14:textId="22AE43AD" w:rsidR="002E63DA" w:rsidRPr="002E63DA" w:rsidRDefault="002E63DA" w:rsidP="002E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710BA" w14:textId="77777777" w:rsidR="002E63DA" w:rsidRPr="00C268E6" w:rsidRDefault="002E63DA" w:rsidP="002E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16F970FC" w14:textId="77777777" w:rsidR="002E63DA" w:rsidRPr="00C268E6" w:rsidRDefault="002E63DA" w:rsidP="002E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49F1E4D1" w14:textId="7A703CF9" w:rsidR="002E63DA" w:rsidRPr="002E63DA" w:rsidRDefault="002E63DA" w:rsidP="002E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0F51C8" w:rsidRPr="004C5F8A" w14:paraId="35A58BC7" w14:textId="77777777" w:rsidTr="00EB0D5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4EF98CF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14:paraId="36C610D2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67801709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1DCC79FB" w14:textId="3800B0CD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A7A7A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F51C8">
              <w:rPr>
                <w:rFonts w:ascii="Times New Roman" w:hAnsi="Times New Roman"/>
                <w:sz w:val="24"/>
                <w:szCs w:val="24"/>
              </w:rPr>
              <w:t>ередвижная выставка, посвящённая участникам СВО из Баганского района</w:t>
            </w:r>
          </w:p>
          <w:p w14:paraId="48706248" w14:textId="775E9998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C8">
              <w:rPr>
                <w:rFonts w:ascii="Times New Roman" w:hAnsi="Times New Roman"/>
                <w:sz w:val="24"/>
                <w:szCs w:val="24"/>
              </w:rPr>
              <w:t>«О подвигах, о доблести, о славе»</w:t>
            </w:r>
          </w:p>
        </w:tc>
        <w:tc>
          <w:tcPr>
            <w:tcW w:w="2551" w:type="dxa"/>
            <w:shd w:val="clear" w:color="auto" w:fill="FFFFFF" w:themeFill="background1"/>
          </w:tcPr>
          <w:p w14:paraId="12A98633" w14:textId="77777777" w:rsidR="000F51C8" w:rsidRDefault="000F51C8" w:rsidP="000F5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Баган,</w:t>
            </w:r>
          </w:p>
          <w:p w14:paraId="1A7744AB" w14:textId="7691E56A" w:rsidR="000F51C8" w:rsidRPr="00915B91" w:rsidRDefault="000F51C8" w:rsidP="000F5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БСОШ №1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205CC" w14:textId="5BF58E11" w:rsidR="000F51C8" w:rsidRPr="00C268E6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F6C4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Гладких Н.В., </w:t>
            </w:r>
          </w:p>
          <w:p w14:paraId="27A2C02E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 МКУК «</w:t>
            </w:r>
            <w:r>
              <w:rPr>
                <w:rFonts w:ascii="Times New Roman" w:hAnsi="Times New Roman"/>
                <w:sz w:val="24"/>
                <w:szCs w:val="24"/>
              </w:rPr>
              <w:t>Баганский районный краеведческий м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 xml:space="preserve">узей», </w:t>
            </w:r>
          </w:p>
          <w:p w14:paraId="29B36BAB" w14:textId="77777777" w:rsidR="000F51C8" w:rsidRDefault="000F51C8" w:rsidP="000F5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22-780</w:t>
            </w:r>
          </w:p>
          <w:p w14:paraId="6336597C" w14:textId="77777777" w:rsidR="000F51C8" w:rsidRDefault="000F51C8" w:rsidP="000F5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13C622" w14:textId="77777777" w:rsidR="000F51C8" w:rsidRDefault="000F51C8" w:rsidP="000F5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A4E943" w14:textId="77777777" w:rsidR="000F51C8" w:rsidRDefault="000F51C8" w:rsidP="000F5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9559D3" w14:textId="77777777" w:rsidR="000F51C8" w:rsidRDefault="000F51C8" w:rsidP="000F5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F54D5C" w14:textId="77777777" w:rsidR="000F51C8" w:rsidRPr="00C268E6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D26" w:rsidRPr="004C5F8A" w14:paraId="3A8B50B9" w14:textId="77777777" w:rsidTr="00D9741F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3E2A326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521C844B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253E7E34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1ADA3F01" w14:textId="1BA999AF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1DBBF" w14:textId="7621D2AA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4EE4B72B" w14:textId="2C77A6AC" w:rsidR="001B4D26" w:rsidRPr="000B1A84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 xml:space="preserve">1.О ходе исполнении постановления администрации Палецкого сельсовета Баганского района Новосибирской области </w:t>
            </w:r>
          </w:p>
          <w:p w14:paraId="3753D05A" w14:textId="77777777" w:rsidR="001B4D26" w:rsidRPr="000B1A84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>«О наступлении пожароопасного</w:t>
            </w:r>
          </w:p>
          <w:p w14:paraId="256CDD78" w14:textId="77777777" w:rsidR="001B4D26" w:rsidRPr="000B1A84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 xml:space="preserve"> осенне-зимнего периода 2025-2026 г.»</w:t>
            </w:r>
          </w:p>
          <w:p w14:paraId="509A7725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A84">
              <w:rPr>
                <w:rFonts w:ascii="Times New Roman" w:hAnsi="Times New Roman"/>
                <w:sz w:val="24"/>
                <w:szCs w:val="24"/>
              </w:rPr>
              <w:t>2. Отчёт о работе административной комиссии за 2025 год</w:t>
            </w:r>
          </w:p>
          <w:p w14:paraId="41AFBFFC" w14:textId="5C791717" w:rsidR="008763A2" w:rsidRPr="00A6617B" w:rsidRDefault="008763A2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92D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BD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Pr="00265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651059" w14:textId="6D263E15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AA8E" w14:textId="77777777" w:rsidR="001B4D26" w:rsidRPr="00265BD9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5630EC17" w14:textId="0623FE67" w:rsidR="001B4D26" w:rsidRPr="007F5A62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FCA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Калач В.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И., </w:t>
            </w:r>
          </w:p>
          <w:p w14:paraId="09445EF8" w14:textId="77777777" w:rsidR="001B4D26" w:rsidRPr="00265BD9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2DDE0C51" w14:textId="1EFC079E" w:rsidR="001B4D26" w:rsidRPr="007F5A62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45-124</w:t>
            </w:r>
          </w:p>
        </w:tc>
      </w:tr>
      <w:tr w:rsidR="00F01155" w:rsidRPr="004C5F8A" w14:paraId="1E9A9634" w14:textId="77777777" w:rsidTr="005D15BD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AF94E49" w14:textId="77777777" w:rsidR="00F01155" w:rsidRPr="00F01155" w:rsidRDefault="00F01155" w:rsidP="00F01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155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393D05E9" w14:textId="77777777" w:rsidR="00F01155" w:rsidRPr="00F01155" w:rsidRDefault="00F01155" w:rsidP="00F01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155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751888BE" w14:textId="77777777" w:rsidR="00F01155" w:rsidRPr="00F01155" w:rsidRDefault="00F01155" w:rsidP="00F01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155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07D6B623" w14:textId="28F7C48E" w:rsidR="00F01155" w:rsidRDefault="00F01155" w:rsidP="00F01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1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0115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5FF08" w14:textId="1B82AD44" w:rsidR="008763A2" w:rsidRDefault="00F01155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155">
              <w:rPr>
                <w:rFonts w:ascii="Times New Roman" w:hAnsi="Times New Roman"/>
                <w:sz w:val="24"/>
                <w:szCs w:val="24"/>
              </w:rPr>
              <w:t>Соревнования по футболу среди юношей 2015-2016 г.р. в честь «Дня защитника Отечества», в зачет «Спартакиады учащихся Баганского района».</w:t>
            </w:r>
          </w:p>
        </w:tc>
        <w:tc>
          <w:tcPr>
            <w:tcW w:w="2551" w:type="dxa"/>
          </w:tcPr>
          <w:p w14:paraId="1D82D1B3" w14:textId="77777777" w:rsidR="00F01155" w:rsidRPr="00B26D39" w:rsidRDefault="00F01155" w:rsidP="00F01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DE5B717" w14:textId="3EB36F5D" w:rsidR="00F01155" w:rsidRPr="00265BD9" w:rsidRDefault="00F01155" w:rsidP="00F01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зал БСОШ №2</w:t>
            </w:r>
          </w:p>
        </w:tc>
        <w:tc>
          <w:tcPr>
            <w:tcW w:w="2977" w:type="dxa"/>
            <w:shd w:val="clear" w:color="auto" w:fill="FFFFFF" w:themeFill="background1"/>
          </w:tcPr>
          <w:p w14:paraId="40ADB763" w14:textId="04C41CB4" w:rsidR="00F01155" w:rsidRPr="00265BD9" w:rsidRDefault="00F01155" w:rsidP="00F01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728DD7AA" w14:textId="77777777" w:rsidR="00F01155" w:rsidRPr="00335C6D" w:rsidRDefault="00F01155" w:rsidP="00F0115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46979064" w14:textId="77777777" w:rsidR="00F01155" w:rsidRPr="00335C6D" w:rsidRDefault="00F01155" w:rsidP="00F0115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6361161F" w14:textId="3F8B1B14" w:rsidR="00F01155" w:rsidRDefault="00F01155" w:rsidP="00F01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</w:tc>
      </w:tr>
      <w:tr w:rsidR="001D1B5D" w:rsidRPr="004C5F8A" w14:paraId="02662F9A" w14:textId="77777777" w:rsidTr="007515AF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0A47F0A" w14:textId="77777777" w:rsidR="001D1B5D" w:rsidRPr="001D1B5D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41AA446D" w14:textId="77777777" w:rsidR="001D1B5D" w:rsidRPr="001D1B5D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3C0FE05E" w14:textId="77777777" w:rsidR="001D1B5D" w:rsidRPr="001D1B5D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3EDF1BE4" w14:textId="481F4220" w:rsidR="001D1B5D" w:rsidRPr="00F01155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A090B" w14:textId="0AFA0337" w:rsidR="001D1B5D" w:rsidRPr="001D1B5D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Час контроля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D1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79A7D6" w14:textId="6737C820" w:rsidR="001D1B5D" w:rsidRPr="001D1B5D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1.О мерах по предупреждению возникновения ЧС, связанных с весенним паводком и обеспечению защиты населения на территории Савкинского сельсовета при прохождении весеннего половодья в 2025 году</w:t>
            </w:r>
          </w:p>
          <w:p w14:paraId="103DD7CB" w14:textId="7F3DBC20" w:rsidR="001D1B5D" w:rsidRPr="00F01155" w:rsidRDefault="001D1B5D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2.О мерах по подготовки и празднования Дня защитника Отечества и Международного женского дня.</w:t>
            </w:r>
          </w:p>
        </w:tc>
        <w:tc>
          <w:tcPr>
            <w:tcW w:w="2551" w:type="dxa"/>
            <w:shd w:val="clear" w:color="auto" w:fill="FFFFFF" w:themeFill="background1"/>
          </w:tcPr>
          <w:p w14:paraId="2082CF1D" w14:textId="77777777" w:rsidR="001D1B5D" w:rsidRPr="007F5A62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Савкино,</w:t>
            </w:r>
          </w:p>
          <w:p w14:paraId="2F8C31AE" w14:textId="55503D70" w:rsidR="001D1B5D" w:rsidRPr="00B26D39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05ABD20" w14:textId="0251CA7B" w:rsidR="001D1B5D" w:rsidRPr="00335C6D" w:rsidRDefault="001D1B5D" w:rsidP="001D1B5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Савкинского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16D18D87" w14:textId="77777777" w:rsidR="001D1B5D" w:rsidRPr="007F5A62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A62">
              <w:rPr>
                <w:rFonts w:ascii="Times New Roman" w:hAnsi="Times New Roman"/>
                <w:sz w:val="24"/>
                <w:szCs w:val="24"/>
              </w:rPr>
              <w:t>Цвиченко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14:paraId="002F3A68" w14:textId="77777777" w:rsidR="001D1B5D" w:rsidRPr="007F5A62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Савкинского сельсовета,</w:t>
            </w:r>
          </w:p>
          <w:p w14:paraId="2EE06167" w14:textId="77777777" w:rsidR="001D1B5D" w:rsidRPr="007F5A62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49-341</w:t>
            </w:r>
          </w:p>
          <w:p w14:paraId="71057A0B" w14:textId="77777777" w:rsidR="001D1B5D" w:rsidRPr="007F5A62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27E71D" w14:textId="77777777" w:rsidR="001D1B5D" w:rsidRPr="007F5A62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DA2BC2" w14:textId="77777777" w:rsidR="001D1B5D" w:rsidRPr="007F5A62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CDA4CB" w14:textId="77777777" w:rsidR="001D1B5D" w:rsidRPr="007F5A62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63118" w14:textId="77777777" w:rsidR="001D1B5D" w:rsidRDefault="001D1B5D" w:rsidP="001D1B5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8744F" w:rsidRPr="004C5F8A" w14:paraId="53EECFBF" w14:textId="77777777" w:rsidTr="004B72C3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FE897C6" w14:textId="77777777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  <w:p w14:paraId="095800C4" w14:textId="77777777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0638D550" w14:textId="77777777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70B04F43" w14:textId="12C5BBEF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1CF9B" w14:textId="77777777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029B8AC7" w14:textId="533E0608" w:rsidR="0078744F" w:rsidRP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8744F">
              <w:rPr>
                <w:rFonts w:ascii="Times New Roman" w:hAnsi="Times New Roman"/>
                <w:sz w:val="24"/>
                <w:szCs w:val="24"/>
              </w:rPr>
              <w:t>О ходе подготовки документов для участия в ГП «Жилищно-коммунальное хозяйство Новосибирской области», проекте «Благоустройство территории, расположенной по адресу: ул.</w:t>
            </w:r>
            <w:r w:rsidR="0056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44F">
              <w:rPr>
                <w:rFonts w:ascii="Times New Roman" w:hAnsi="Times New Roman"/>
                <w:sz w:val="24"/>
                <w:szCs w:val="24"/>
              </w:rPr>
              <w:t>Ленина (от ул.</w:t>
            </w:r>
            <w:r w:rsidR="0056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44F">
              <w:rPr>
                <w:rFonts w:ascii="Times New Roman" w:hAnsi="Times New Roman"/>
                <w:sz w:val="24"/>
                <w:szCs w:val="24"/>
              </w:rPr>
              <w:t>Инкубаторной до ул.</w:t>
            </w:r>
            <w:r w:rsidR="0056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44F">
              <w:rPr>
                <w:rFonts w:ascii="Times New Roman" w:hAnsi="Times New Roman"/>
                <w:sz w:val="24"/>
                <w:szCs w:val="24"/>
              </w:rPr>
              <w:t>Энгельса),</w:t>
            </w:r>
            <w:r w:rsidR="000F5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44F">
              <w:rPr>
                <w:rFonts w:ascii="Times New Roman" w:hAnsi="Times New Roman"/>
                <w:sz w:val="24"/>
                <w:szCs w:val="24"/>
              </w:rPr>
              <w:t>с.</w:t>
            </w:r>
            <w:r w:rsidR="000F5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44F">
              <w:rPr>
                <w:rFonts w:ascii="Times New Roman" w:hAnsi="Times New Roman"/>
                <w:sz w:val="24"/>
                <w:szCs w:val="24"/>
              </w:rPr>
              <w:t>Баган Баганского района Новосибирской области»</w:t>
            </w:r>
          </w:p>
          <w:p w14:paraId="5FEE9D8C" w14:textId="77777777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44F">
              <w:rPr>
                <w:rFonts w:ascii="Times New Roman" w:hAnsi="Times New Roman"/>
                <w:sz w:val="24"/>
                <w:szCs w:val="24"/>
              </w:rPr>
              <w:t>О работе по заявлениям и обращениям граждан</w:t>
            </w:r>
          </w:p>
          <w:p w14:paraId="36DDAF9B" w14:textId="2427B3E9" w:rsidR="00F5707C" w:rsidRDefault="00F5707C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20ABF27" w14:textId="77777777" w:rsidR="0078744F" w:rsidRPr="003E7323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7323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71A6A74B" w14:textId="7153DC35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16CEE38" w14:textId="3933E16E" w:rsidR="0078744F" w:rsidRDefault="0078744F" w:rsidP="00787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165C1367" w14:textId="77777777" w:rsidR="0078744F" w:rsidRPr="003E7323" w:rsidRDefault="0078744F" w:rsidP="007874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Маслик К.В.,</w:t>
            </w:r>
          </w:p>
          <w:p w14:paraId="6561131C" w14:textId="77777777" w:rsidR="0078744F" w:rsidRPr="003E7323" w:rsidRDefault="0078744F" w:rsidP="007874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Баганского сельсовета,</w:t>
            </w:r>
          </w:p>
          <w:p w14:paraId="6AFBAB7D" w14:textId="5826F7F4" w:rsidR="0078744F" w:rsidRDefault="0078744F" w:rsidP="007874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22-767</w:t>
            </w:r>
          </w:p>
        </w:tc>
      </w:tr>
      <w:tr w:rsidR="00E806D1" w:rsidRPr="004C5F8A" w14:paraId="0F662D58" w14:textId="77777777" w:rsidTr="00334A07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13CF7C63" w14:textId="77777777" w:rsidR="00E806D1" w:rsidRPr="00E806D1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6D1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19E39FA2" w14:textId="77777777" w:rsidR="00E806D1" w:rsidRPr="00E806D1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6D1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4C6FD022" w14:textId="77777777" w:rsidR="00E806D1" w:rsidRPr="00E806D1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6D1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191C7B96" w14:textId="2F33854A" w:rsidR="00E806D1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6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806D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3472101A" w14:textId="77777777" w:rsidR="00E806D1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B7E">
              <w:rPr>
                <w:rFonts w:ascii="Times New Roman" w:hAnsi="Times New Roman"/>
                <w:sz w:val="24"/>
                <w:szCs w:val="24"/>
              </w:rPr>
              <w:t>Коллегия при Главе района:</w:t>
            </w:r>
          </w:p>
          <w:p w14:paraId="550FC537" w14:textId="29866E36" w:rsidR="00E806D1" w:rsidRPr="00E806D1" w:rsidRDefault="00E806D1" w:rsidP="00E806D1">
            <w:pPr>
              <w:rPr>
                <w:rFonts w:ascii="Times New Roman" w:hAnsi="Times New Roman"/>
                <w:sz w:val="24"/>
                <w:szCs w:val="24"/>
              </w:rPr>
            </w:pPr>
            <w:r w:rsidRPr="00E806D1">
              <w:rPr>
                <w:rFonts w:ascii="Times New Roman" w:hAnsi="Times New Roman"/>
                <w:sz w:val="24"/>
                <w:szCs w:val="24"/>
              </w:rPr>
              <w:t>1. О ходе зимовки скота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6D1">
              <w:rPr>
                <w:rFonts w:ascii="Times New Roman" w:hAnsi="Times New Roman"/>
                <w:sz w:val="24"/>
                <w:szCs w:val="24"/>
              </w:rPr>
              <w:t>хозяйствах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183D35" w14:textId="253EE19D" w:rsidR="00E806D1" w:rsidRPr="00E806D1" w:rsidRDefault="00E806D1" w:rsidP="00E806D1">
            <w:pPr>
              <w:rPr>
                <w:rFonts w:ascii="Times New Roman" w:hAnsi="Times New Roman"/>
                <w:sz w:val="24"/>
                <w:szCs w:val="24"/>
              </w:rPr>
            </w:pPr>
            <w:r w:rsidRPr="00E806D1">
              <w:rPr>
                <w:rFonts w:ascii="Times New Roman" w:hAnsi="Times New Roman"/>
                <w:sz w:val="24"/>
                <w:szCs w:val="24"/>
              </w:rPr>
              <w:t>2. О ходе выполнения муниципальной программы «Культура Баганского района на 2022-2024 годы» за 2024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BDF3F8" w14:textId="7569B924" w:rsidR="00E806D1" w:rsidRPr="0056460F" w:rsidRDefault="00E806D1" w:rsidP="00E806D1">
            <w:pPr>
              <w:rPr>
                <w:rFonts w:ascii="Times New Roman" w:hAnsi="Times New Roman"/>
                <w:sz w:val="24"/>
                <w:szCs w:val="24"/>
              </w:rPr>
            </w:pPr>
            <w:r w:rsidRPr="00E806D1">
              <w:rPr>
                <w:rFonts w:ascii="Times New Roman" w:hAnsi="Times New Roman"/>
                <w:sz w:val="24"/>
                <w:szCs w:val="24"/>
              </w:rPr>
              <w:t>3. О выполнении плана мероприятий по реализации региональных проектов национального проекта «Образование» на территории Баганского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6D1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</w:tcPr>
          <w:p w14:paraId="49F24C53" w14:textId="77777777" w:rsidR="00E806D1" w:rsidRPr="00335C6D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6456010" w14:textId="6F66E923" w:rsidR="00E806D1" w:rsidRPr="0056460F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зал заседаний администрации                 района</w:t>
            </w:r>
          </w:p>
        </w:tc>
        <w:tc>
          <w:tcPr>
            <w:tcW w:w="2977" w:type="dxa"/>
            <w:shd w:val="clear" w:color="auto" w:fill="FFFFFF" w:themeFill="background1"/>
          </w:tcPr>
          <w:p w14:paraId="1E83201A" w14:textId="5A0ACD83" w:rsidR="00E806D1" w:rsidRPr="00A95414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Администрация Баганского района</w:t>
            </w:r>
          </w:p>
        </w:tc>
        <w:tc>
          <w:tcPr>
            <w:tcW w:w="3856" w:type="dxa"/>
            <w:shd w:val="clear" w:color="auto" w:fill="FFFFFF" w:themeFill="background1"/>
          </w:tcPr>
          <w:p w14:paraId="6B7B06B6" w14:textId="77777777" w:rsidR="00E806D1" w:rsidRPr="00335C6D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C6D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335C6D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69BD5213" w14:textId="77777777" w:rsidR="00E806D1" w:rsidRPr="00335C6D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1F029AB7" w14:textId="77777777" w:rsidR="00E806D1" w:rsidRPr="00335C6D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41F622F7" w14:textId="77777777" w:rsidR="00E806D1" w:rsidRPr="00335C6D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1AA83852" w14:textId="77777777" w:rsidR="00E806D1" w:rsidRPr="00335C6D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42856C6B" w14:textId="77777777" w:rsidR="00E806D1" w:rsidRPr="00335C6D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21-109</w:t>
            </w:r>
          </w:p>
          <w:p w14:paraId="139D1B6B" w14:textId="77777777" w:rsidR="00E806D1" w:rsidRPr="00335C6D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1837C" w14:textId="77777777" w:rsidR="00E806D1" w:rsidRPr="00335C6D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35A91" w14:textId="77777777" w:rsidR="00E806D1" w:rsidRPr="00A95414" w:rsidRDefault="00E806D1" w:rsidP="00E8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A31" w:rsidRPr="004C5F8A" w14:paraId="134253AA" w14:textId="77777777" w:rsidTr="00270178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ACD2AB4" w14:textId="77777777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7BEBDFF4" w14:textId="77777777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22FB918F" w14:textId="77777777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06008E99" w14:textId="280BEB33" w:rsidR="00C77A31" w:rsidRPr="00E806D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B425F" w14:textId="6C4ACB9B" w:rsidR="00C77A31" w:rsidRPr="00817B7E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0F">
              <w:rPr>
                <w:rFonts w:ascii="Times New Roman" w:hAnsi="Times New Roman"/>
                <w:sz w:val="24"/>
                <w:szCs w:val="24"/>
              </w:rPr>
              <w:t>«Мы - будущие избиратели» - деловая игра ко Дню молодого избирателя.</w:t>
            </w:r>
          </w:p>
        </w:tc>
        <w:tc>
          <w:tcPr>
            <w:tcW w:w="2551" w:type="dxa"/>
            <w:shd w:val="clear" w:color="auto" w:fill="FFFFFF" w:themeFill="background1"/>
          </w:tcPr>
          <w:p w14:paraId="0C71EF79" w14:textId="77777777" w:rsidR="00C77A31" w:rsidRPr="0056460F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0F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3DE1898" w14:textId="09FCB9AB" w:rsidR="00C77A31" w:rsidRPr="00335C6D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0F">
              <w:rPr>
                <w:rFonts w:ascii="Times New Roman" w:hAnsi="Times New Roman"/>
                <w:sz w:val="24"/>
                <w:szCs w:val="24"/>
              </w:rPr>
              <w:t>БСОШ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25025" w14:textId="3F6B9E40" w:rsidR="00C77A31" w:rsidRPr="00335C6D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2E1E2" w14:textId="77777777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Гладких Н.В., </w:t>
            </w:r>
          </w:p>
          <w:p w14:paraId="69C04C67" w14:textId="77777777" w:rsidR="00C77A31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 МКУК «</w:t>
            </w:r>
            <w:r>
              <w:rPr>
                <w:rFonts w:ascii="Times New Roman" w:hAnsi="Times New Roman"/>
                <w:sz w:val="24"/>
                <w:szCs w:val="24"/>
              </w:rPr>
              <w:t>Баганский районный краеведческий м</w:t>
            </w:r>
            <w:r w:rsidRPr="00A95414">
              <w:rPr>
                <w:rFonts w:ascii="Times New Roman" w:hAnsi="Times New Roman"/>
                <w:sz w:val="24"/>
                <w:szCs w:val="24"/>
              </w:rPr>
              <w:t xml:space="preserve">узей», </w:t>
            </w:r>
          </w:p>
          <w:p w14:paraId="113FF931" w14:textId="77777777" w:rsidR="00C77A31" w:rsidRDefault="00C77A31" w:rsidP="00C77A3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22-780</w:t>
            </w:r>
          </w:p>
          <w:p w14:paraId="78A95582" w14:textId="77777777" w:rsidR="00C77A31" w:rsidRPr="00335C6D" w:rsidRDefault="00C77A31" w:rsidP="00C77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60F" w:rsidRPr="004C5F8A" w14:paraId="3275B898" w14:textId="77777777" w:rsidTr="0022383C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BD7A19E" w14:textId="77777777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0A5FE6DF" w14:textId="77777777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1C289C88" w14:textId="77777777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4493353A" w14:textId="0A8FC5CF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DDBDE" w14:textId="217659BC" w:rsidR="0056460F" w:rsidRP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0F">
              <w:rPr>
                <w:rFonts w:ascii="Times New Roman" w:hAnsi="Times New Roman"/>
                <w:sz w:val="24"/>
                <w:szCs w:val="24"/>
              </w:rPr>
              <w:t>Масленичный разгуляй</w:t>
            </w:r>
          </w:p>
        </w:tc>
        <w:tc>
          <w:tcPr>
            <w:tcW w:w="2551" w:type="dxa"/>
            <w:shd w:val="clear" w:color="auto" w:fill="FFFFFF" w:themeFill="background1"/>
          </w:tcPr>
          <w:p w14:paraId="687F38EB" w14:textId="3CA71D15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0F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798BFC5" w14:textId="407DFEDC" w:rsidR="0056460F" w:rsidRP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семейного отдыха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1C686" w14:textId="6FE4DE2A" w:rsidR="0056460F" w:rsidRPr="00A95414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BF2E2" w14:textId="77777777" w:rsidR="0056460F" w:rsidRPr="00C268E6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4311AB3B" w14:textId="77777777" w:rsidR="0056460F" w:rsidRPr="00C268E6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6910A968" w14:textId="77777777" w:rsidR="0056460F" w:rsidRDefault="0056460F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1455C9AE" w14:textId="77777777" w:rsidR="001D1B5D" w:rsidRDefault="001D1B5D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9FA57" w14:textId="17E2DC30" w:rsidR="001D1B5D" w:rsidRPr="00A95414" w:rsidRDefault="001D1B5D" w:rsidP="0056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32" w:rsidRPr="004C5F8A" w14:paraId="6D39B4A1" w14:textId="77777777" w:rsidTr="0043113B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14CB277" w14:textId="77777777" w:rsidR="00881832" w:rsidRPr="00881832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32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  <w:p w14:paraId="266763B6" w14:textId="77777777" w:rsidR="00881832" w:rsidRPr="00881832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32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676906EB" w14:textId="77777777" w:rsidR="00881832" w:rsidRPr="00881832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32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618DF76F" w14:textId="1B4E0AFF" w:rsidR="00881832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3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8183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A4687" w14:textId="6DCF4A01" w:rsidR="00881832" w:rsidRPr="0056460F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интеллектуальная 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посвященная Дню защитника отечества</w:t>
            </w:r>
          </w:p>
        </w:tc>
        <w:tc>
          <w:tcPr>
            <w:tcW w:w="2551" w:type="dxa"/>
            <w:shd w:val="clear" w:color="auto" w:fill="FFFFFF" w:themeFill="background1"/>
          </w:tcPr>
          <w:p w14:paraId="4613E905" w14:textId="77777777" w:rsidR="00881832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4DF2F26" w14:textId="77777777" w:rsidR="00881832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8505D6C" w14:textId="01207F7A" w:rsidR="00881832" w:rsidRPr="0056460F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77" w:type="dxa"/>
            <w:shd w:val="clear" w:color="auto" w:fill="FFFFFF" w:themeFill="background1"/>
          </w:tcPr>
          <w:p w14:paraId="0E1CAA71" w14:textId="56C72769" w:rsidR="00881832" w:rsidRPr="00C268E6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070">
              <w:rPr>
                <w:rFonts w:ascii="Times New Roman" w:hAnsi="Times New Roman"/>
                <w:sz w:val="24"/>
                <w:szCs w:val="24"/>
              </w:rPr>
              <w:t>МКУ «Молодёжный центр Баганского района»</w:t>
            </w:r>
          </w:p>
        </w:tc>
        <w:tc>
          <w:tcPr>
            <w:tcW w:w="3856" w:type="dxa"/>
            <w:shd w:val="clear" w:color="auto" w:fill="FFFFFF" w:themeFill="background1"/>
          </w:tcPr>
          <w:p w14:paraId="313FDAE9" w14:textId="77777777" w:rsidR="00881832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Поддубко О.В.,</w:t>
            </w:r>
          </w:p>
          <w:p w14:paraId="79BDF3EF" w14:textId="77777777" w:rsidR="00881832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«Молодёжный центр Баганского района»,</w:t>
            </w:r>
          </w:p>
          <w:p w14:paraId="7CC358FC" w14:textId="0744091F" w:rsidR="00881832" w:rsidRPr="00C268E6" w:rsidRDefault="00881832" w:rsidP="00881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47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147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644F4" w:rsidRPr="004C5F8A" w14:paraId="75DC1769" w14:textId="77777777" w:rsidTr="00810E14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0FD74E5" w14:textId="77777777" w:rsidR="007644F4" w:rsidRP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67A650E" w14:textId="77777777" w:rsidR="007644F4" w:rsidRP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5083D18E" w14:textId="77777777" w:rsidR="007644F4" w:rsidRP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3A986DF9" w14:textId="51B262DD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644F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C8CE4" w14:textId="77777777" w:rsidR="007644F4" w:rsidRP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5FC5D5E0" w14:textId="77777777" w:rsidR="007644F4" w:rsidRP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 xml:space="preserve">1.  Об организации приема граждан в администрации Мироновского сельсовета          </w:t>
            </w:r>
          </w:p>
          <w:p w14:paraId="04BFCF37" w14:textId="43AAE46A" w:rsidR="007644F4" w:rsidRPr="0056460F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2. О работе с неблагополучными и неполными семьями, проживающими на территории Мироновского сельсовета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7E4" w14:textId="08659DFF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Мироновка, </w:t>
            </w:r>
          </w:p>
          <w:p w14:paraId="4D7D17B8" w14:textId="53AE3F24" w:rsidR="007644F4" w:rsidRPr="0056460F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35B2" w14:textId="77777777" w:rsidR="007644F4" w:rsidRPr="00265BD9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5303C429" w14:textId="024DE3E8" w:rsidR="007644F4" w:rsidRPr="00C268E6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Мироновского сельсовета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086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 xml:space="preserve">Савостьянов Г.И., </w:t>
            </w:r>
          </w:p>
          <w:p w14:paraId="31AE32B9" w14:textId="77777777" w:rsidR="007644F4" w:rsidRPr="00265BD9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Глава Мироновского сельсовета,</w:t>
            </w:r>
          </w:p>
          <w:p w14:paraId="02DCBCF8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D9">
              <w:rPr>
                <w:rFonts w:ascii="Times New Roman" w:hAnsi="Times New Roman"/>
                <w:sz w:val="24"/>
                <w:szCs w:val="24"/>
              </w:rPr>
              <w:t>34-142</w:t>
            </w:r>
          </w:p>
          <w:p w14:paraId="694A2DA7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C640AA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B9C84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036DD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893C53" w14:textId="77777777" w:rsidR="007644F4" w:rsidRPr="00C268E6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173" w:rsidRPr="004C5F8A" w14:paraId="07F9C681" w14:textId="77777777" w:rsidTr="009B6FFA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9DB8498" w14:textId="77777777" w:rsidR="00312173" w:rsidRPr="007644F4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57A7001" w14:textId="77777777" w:rsidR="00312173" w:rsidRPr="007644F4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0527C214" w14:textId="77777777" w:rsidR="00312173" w:rsidRPr="007644F4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359D2C46" w14:textId="614D1DAE" w:rsidR="00312173" w:rsidRPr="007644F4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644F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8378B" w14:textId="497FF23C" w:rsidR="00312173" w:rsidRPr="007644F4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173">
              <w:rPr>
                <w:rFonts w:ascii="Times New Roman" w:hAnsi="Times New Roman"/>
                <w:sz w:val="24"/>
                <w:szCs w:val="24"/>
              </w:rPr>
              <w:t>Муниципальный конкурс «</w:t>
            </w:r>
            <w:proofErr w:type="spellStart"/>
            <w:r w:rsidRPr="00312173">
              <w:rPr>
                <w:rFonts w:ascii="Times New Roman" w:hAnsi="Times New Roman"/>
                <w:sz w:val="24"/>
                <w:szCs w:val="24"/>
              </w:rPr>
              <w:t>Экомода</w:t>
            </w:r>
            <w:proofErr w:type="spellEnd"/>
            <w:r w:rsidRPr="003121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E59" w14:textId="77777777" w:rsid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72F6404A" w14:textId="77777777" w:rsid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5B37BF96" w14:textId="77777777" w:rsidR="00312173" w:rsidRPr="00265BD9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D382" w14:textId="6C0D4D6B" w:rsidR="00312173" w:rsidRPr="00265BD9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555FE97F" w14:textId="77777777" w:rsidR="00312173" w:rsidRPr="00B71ACF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5B8D8F11" w14:textId="77777777" w:rsidR="00312173" w:rsidRPr="00B71ACF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0167D8EE" w14:textId="60B66886" w:rsidR="00312173" w:rsidRPr="00265BD9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</w:tc>
      </w:tr>
      <w:tr w:rsidR="00133720" w:rsidRPr="004C5F8A" w14:paraId="234A064E" w14:textId="77777777" w:rsidTr="0022383C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5736DD5" w14:textId="77777777" w:rsid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54B2919" w14:textId="77777777" w:rsid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1452854A" w14:textId="77777777" w:rsid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14ADC30F" w14:textId="7C4770B6" w:rsid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0CB92" w14:textId="77B64756" w:rsidR="00133720" w:rsidRPr="0056460F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Школьный праздник «Масленица»</w:t>
            </w:r>
          </w:p>
        </w:tc>
        <w:tc>
          <w:tcPr>
            <w:tcW w:w="2551" w:type="dxa"/>
            <w:shd w:val="clear" w:color="auto" w:fill="FFFFFF" w:themeFill="background1"/>
          </w:tcPr>
          <w:p w14:paraId="66B27B25" w14:textId="77777777" w:rsid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A2E97ED" w14:textId="533F7404" w:rsidR="00133720" w:rsidRPr="0056460F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МБУ ДО ДШИ с. Баган Новосибирской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72A8D" w14:textId="190AE209" w:rsidR="00133720" w:rsidRPr="00C268E6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bCs/>
                <w:sz w:val="24"/>
                <w:szCs w:val="24"/>
              </w:rPr>
              <w:t>МБУ ДО ДШИ с. Баган Новосибирской области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E2685" w14:textId="77777777" w:rsid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Погорелая О.В., </w:t>
            </w:r>
          </w:p>
          <w:p w14:paraId="55689F72" w14:textId="77777777" w:rsid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>директор МБУ ДО ДШИ с. Баган,</w:t>
            </w:r>
          </w:p>
          <w:p w14:paraId="547839B0" w14:textId="29B9BE2B" w:rsidR="00133720" w:rsidRPr="00C268E6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DFF">
              <w:rPr>
                <w:rFonts w:ascii="Times New Roman" w:hAnsi="Times New Roman"/>
                <w:sz w:val="24"/>
                <w:szCs w:val="24"/>
              </w:rPr>
              <w:t xml:space="preserve"> 29-098</w:t>
            </w:r>
          </w:p>
        </w:tc>
      </w:tr>
      <w:tr w:rsidR="00133720" w:rsidRPr="004C5F8A" w14:paraId="21DDB4EE" w14:textId="77777777" w:rsidTr="0022383C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C3B476C" w14:textId="77777777" w:rsidR="00133720" w:rsidRP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192FE90E" w14:textId="77777777" w:rsidR="00133720" w:rsidRP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5E0C8A5D" w14:textId="77777777" w:rsidR="00133720" w:rsidRP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566B2371" w14:textId="2224E82E" w:rsid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FA3E2" w14:textId="77777777" w:rsidR="00133720" w:rsidRP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Мастер класс посвященный 23 февраля</w:t>
            </w:r>
          </w:p>
          <w:p w14:paraId="673B7A0B" w14:textId="607F0F9C" w:rsidR="00133720" w:rsidRP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«Нашему защитнику»</w:t>
            </w:r>
          </w:p>
        </w:tc>
        <w:tc>
          <w:tcPr>
            <w:tcW w:w="2551" w:type="dxa"/>
            <w:shd w:val="clear" w:color="auto" w:fill="FFFFFF" w:themeFill="background1"/>
          </w:tcPr>
          <w:p w14:paraId="653DA665" w14:textId="77777777" w:rsid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7E552407" w14:textId="77777777" w:rsid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 xml:space="preserve">здание районного Дома культуры, </w:t>
            </w:r>
          </w:p>
          <w:p w14:paraId="6FC5E996" w14:textId="1533C68F" w:rsidR="00133720" w:rsidRPr="00133720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этаж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076C" w14:textId="0A8F7CBB" w:rsidR="00133720" w:rsidRPr="00106DFF" w:rsidRDefault="00133720" w:rsidP="001337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0BEBE" w14:textId="77777777" w:rsidR="00133720" w:rsidRPr="00C268E6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409255D4" w14:textId="77777777" w:rsidR="00133720" w:rsidRPr="00C268E6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6DEC6B4F" w14:textId="48F37D3B" w:rsidR="00133720" w:rsidRPr="00106DFF" w:rsidRDefault="00133720" w:rsidP="00133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</w:tc>
      </w:tr>
      <w:tr w:rsidR="00312173" w:rsidRPr="004C5F8A" w14:paraId="303A1325" w14:textId="77777777" w:rsidTr="001A6CB2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1B1C045" w14:textId="77777777" w:rsid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3D638275" w14:textId="77777777" w:rsid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70E75590" w14:textId="77777777" w:rsid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14:paraId="27BF6B7B" w14:textId="2ADF6AD7" w:rsidR="00312173" w:rsidRPr="00133720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B15E9" w14:textId="7E60C7D7" w:rsidR="00312173" w:rsidRPr="00133720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173">
              <w:rPr>
                <w:rFonts w:ascii="Times New Roman" w:hAnsi="Times New Roman"/>
                <w:sz w:val="24"/>
                <w:szCs w:val="24"/>
              </w:rPr>
              <w:t>Межрайонная спартакиада школьников «Кубок Кулунды 2026» по волейболу среди девушек и юношей 2008 г.р. и младше.</w:t>
            </w:r>
          </w:p>
        </w:tc>
        <w:tc>
          <w:tcPr>
            <w:tcW w:w="2551" w:type="dxa"/>
          </w:tcPr>
          <w:p w14:paraId="300D1723" w14:textId="77777777" w:rsidR="00312173" w:rsidRPr="00B26D39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13D6911" w14:textId="77777777" w:rsid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зал БСОШ №2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D48FBE" w14:textId="2BF4725D" w:rsidR="00312173" w:rsidRPr="00133720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МБУ ДО ДЮСШ</w:t>
            </w:r>
          </w:p>
        </w:tc>
        <w:tc>
          <w:tcPr>
            <w:tcW w:w="2977" w:type="dxa"/>
            <w:shd w:val="clear" w:color="auto" w:fill="FFFFFF" w:themeFill="background1"/>
          </w:tcPr>
          <w:p w14:paraId="3C9B4EDB" w14:textId="5BD434AC" w:rsidR="00312173" w:rsidRPr="00C268E6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76F59C7C" w14:textId="77777777" w:rsidR="00312173" w:rsidRPr="00335C6D" w:rsidRDefault="00312173" w:rsidP="003121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47813C14" w14:textId="77777777" w:rsidR="00312173" w:rsidRPr="00335C6D" w:rsidRDefault="00312173" w:rsidP="003121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2D2CF184" w14:textId="43EAAEFF" w:rsidR="00312173" w:rsidRPr="00C268E6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</w:tc>
      </w:tr>
      <w:tr w:rsidR="00E93264" w:rsidRPr="004C5F8A" w14:paraId="4E9D3BD4" w14:textId="77777777" w:rsidTr="0022383C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FFE3655" w14:textId="77777777" w:rsidR="00E93264" w:rsidRDefault="00E93264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6B3004C1" w14:textId="77777777" w:rsidR="00E93264" w:rsidRDefault="00E93264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13AE5814" w14:textId="77777777" w:rsidR="00E93264" w:rsidRDefault="00E93264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вс.</w:t>
            </w:r>
          </w:p>
          <w:p w14:paraId="3C365BBC" w14:textId="57A10E5F" w:rsidR="00E93264" w:rsidRPr="00133720" w:rsidRDefault="00E93264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A191C" w14:textId="52A7B963" w:rsidR="00E93264" w:rsidRPr="00133720" w:rsidRDefault="00E93264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64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BC73C28" w14:textId="77777777" w:rsidR="00E93264" w:rsidRDefault="00E93264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0F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D520A88" w14:textId="755B752A" w:rsidR="00E93264" w:rsidRPr="00133720" w:rsidRDefault="00E93264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семейного отдыха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AE890" w14:textId="50AAB3A8" w:rsidR="00E93264" w:rsidRPr="00C268E6" w:rsidRDefault="00E93264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B2759" w14:textId="77777777" w:rsidR="00E93264" w:rsidRPr="00C268E6" w:rsidRDefault="00E93264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09E149B7" w14:textId="77777777" w:rsidR="00E93264" w:rsidRPr="00C268E6" w:rsidRDefault="00E93264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68DCA5A1" w14:textId="77777777" w:rsidR="00E93264" w:rsidRDefault="00E93264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33689808" w14:textId="22D5B6CB" w:rsidR="00B9023D" w:rsidRPr="00C268E6" w:rsidRDefault="00B9023D" w:rsidP="00E93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173" w:rsidRPr="004C5F8A" w14:paraId="6C23D1C2" w14:textId="77777777" w:rsidTr="00EC0651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0F5FEAD4" w14:textId="77777777" w:rsidR="00312173" w:rsidRP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173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14:paraId="6DC081D5" w14:textId="77777777" w:rsidR="00312173" w:rsidRP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173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0D41B8C6" w14:textId="77777777" w:rsidR="00312173" w:rsidRP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173">
              <w:rPr>
                <w:rFonts w:ascii="Times New Roman" w:hAnsi="Times New Roman"/>
                <w:sz w:val="24"/>
                <w:szCs w:val="24"/>
              </w:rPr>
              <w:t>вс.</w:t>
            </w:r>
          </w:p>
          <w:p w14:paraId="31897DC3" w14:textId="141373BB" w:rsid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1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121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A7145" w14:textId="2D263DF2" w:rsidR="00312173" w:rsidRPr="00E93264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173">
              <w:rPr>
                <w:rFonts w:ascii="Times New Roman" w:hAnsi="Times New Roman"/>
                <w:sz w:val="24"/>
                <w:szCs w:val="24"/>
              </w:rPr>
              <w:t xml:space="preserve">Межмуниципальные соревнования по </w:t>
            </w:r>
            <w:proofErr w:type="spellStart"/>
            <w:r w:rsidRPr="00312173">
              <w:rPr>
                <w:rFonts w:ascii="Times New Roman" w:hAnsi="Times New Roman"/>
                <w:sz w:val="24"/>
                <w:szCs w:val="24"/>
              </w:rPr>
              <w:t>безэкипировочному</w:t>
            </w:r>
            <w:proofErr w:type="spellEnd"/>
            <w:r w:rsidRPr="00312173">
              <w:rPr>
                <w:rFonts w:ascii="Times New Roman" w:hAnsi="Times New Roman"/>
                <w:sz w:val="24"/>
                <w:szCs w:val="24"/>
              </w:rPr>
              <w:t xml:space="preserve"> жиму штанги, в честь «Дня защитника Отечества»</w:t>
            </w:r>
          </w:p>
        </w:tc>
        <w:tc>
          <w:tcPr>
            <w:tcW w:w="2551" w:type="dxa"/>
          </w:tcPr>
          <w:p w14:paraId="6EC188FC" w14:textId="770361D9" w:rsid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0147727B" w14:textId="77777777" w:rsidR="00312173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МБУ ДО ДЮСШ</w:t>
            </w:r>
          </w:p>
          <w:p w14:paraId="5FC805DC" w14:textId="6EC87A17" w:rsidR="00312173" w:rsidRPr="0056460F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манеж</w:t>
            </w:r>
          </w:p>
        </w:tc>
        <w:tc>
          <w:tcPr>
            <w:tcW w:w="2977" w:type="dxa"/>
            <w:shd w:val="clear" w:color="auto" w:fill="FFFFFF" w:themeFill="background1"/>
          </w:tcPr>
          <w:p w14:paraId="17959FB2" w14:textId="5544325B" w:rsidR="00312173" w:rsidRPr="00C268E6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344CC2FF" w14:textId="77777777" w:rsidR="00312173" w:rsidRPr="00335C6D" w:rsidRDefault="00312173" w:rsidP="003121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7FE186BA" w14:textId="77777777" w:rsidR="00312173" w:rsidRPr="00335C6D" w:rsidRDefault="00312173" w:rsidP="003121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621C20D1" w14:textId="09FA8276" w:rsidR="00312173" w:rsidRPr="00C268E6" w:rsidRDefault="00312173" w:rsidP="00312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</w:tc>
      </w:tr>
      <w:tr w:rsidR="007644F4" w:rsidRPr="004C5F8A" w14:paraId="64ADFB3A" w14:textId="77777777" w:rsidTr="0022383C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2790EF6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79DFF1A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55C7CF67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0E47BC55" w14:textId="7908431E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0B994" w14:textId="5C0D0BD5" w:rsidR="007644F4" w:rsidRPr="00E9326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Дню защитника Отечества</w:t>
            </w:r>
          </w:p>
        </w:tc>
        <w:tc>
          <w:tcPr>
            <w:tcW w:w="2551" w:type="dxa"/>
            <w:shd w:val="clear" w:color="auto" w:fill="FFFFFF" w:themeFill="background1"/>
          </w:tcPr>
          <w:p w14:paraId="2268A4C9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3867BC7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 xml:space="preserve">здание районного Дома культуры, </w:t>
            </w:r>
          </w:p>
          <w:p w14:paraId="29AC6584" w14:textId="11EF66C1" w:rsidR="007644F4" w:rsidRPr="0056460F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F5171" w14:textId="3DE5428A" w:rsidR="007644F4" w:rsidRPr="00C268E6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66DBE" w14:textId="77777777" w:rsidR="007644F4" w:rsidRPr="00C268E6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061CE20D" w14:textId="77777777" w:rsidR="007644F4" w:rsidRPr="00C268E6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6CEA091A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7299577C" w14:textId="77777777" w:rsidR="00485C64" w:rsidRDefault="00485C6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06532D" w14:textId="77777777" w:rsidR="00485C64" w:rsidRDefault="00485C6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449BF" w14:textId="1D18BFE7" w:rsidR="00485C64" w:rsidRPr="00C268E6" w:rsidRDefault="00485C6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4F4" w:rsidRPr="004C5F8A" w14:paraId="7268B21C" w14:textId="77777777" w:rsidTr="00420C95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CF41C5B" w14:textId="77777777" w:rsidR="007644F4" w:rsidRP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6BF0C1FF" w14:textId="77777777" w:rsidR="007644F4" w:rsidRP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0E4F460E" w14:textId="77777777" w:rsidR="007644F4" w:rsidRP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пн.</w:t>
            </w:r>
          </w:p>
          <w:p w14:paraId="5D3ADEF0" w14:textId="54DB9B61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644F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77933" w14:textId="7EACB49F" w:rsidR="007644F4" w:rsidRP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44F4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7644F4">
              <w:rPr>
                <w:rFonts w:ascii="Times New Roman" w:hAnsi="Times New Roman"/>
                <w:sz w:val="24"/>
                <w:szCs w:val="24"/>
              </w:rPr>
              <w:t xml:space="preserve"> - игровая программа «Ратная слава Отечества»</w:t>
            </w:r>
          </w:p>
        </w:tc>
        <w:tc>
          <w:tcPr>
            <w:tcW w:w="2551" w:type="dxa"/>
          </w:tcPr>
          <w:p w14:paraId="6C376D83" w14:textId="77777777" w:rsidR="007644F4" w:rsidRPr="0014572F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57121D8" w14:textId="77777777" w:rsidR="007644F4" w:rsidRPr="0014572F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здание центральной библиотеки,</w:t>
            </w:r>
          </w:p>
          <w:p w14:paraId="06417578" w14:textId="002C1AA3" w:rsidR="007644F4" w:rsidRPr="00133720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72F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977" w:type="dxa"/>
          </w:tcPr>
          <w:p w14:paraId="18442B34" w14:textId="37069769" w:rsidR="007644F4" w:rsidRPr="00C268E6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 Центральная библиотека</w:t>
            </w:r>
          </w:p>
        </w:tc>
        <w:tc>
          <w:tcPr>
            <w:tcW w:w="3856" w:type="dxa"/>
          </w:tcPr>
          <w:p w14:paraId="12EB79D4" w14:textId="77777777" w:rsidR="007644F4" w:rsidRPr="00A9541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Вальц Т.И.</w:t>
            </w:r>
          </w:p>
          <w:p w14:paraId="6EAD8458" w14:textId="77777777" w:rsidR="007644F4" w:rsidRPr="00A9541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1BB0501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>МКУК Баганского района «ЦБС»</w:t>
            </w:r>
          </w:p>
          <w:p w14:paraId="3773BE90" w14:textId="77777777" w:rsidR="001B4D51" w:rsidRDefault="007644F4" w:rsidP="0087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414">
              <w:rPr>
                <w:rFonts w:ascii="Times New Roman" w:hAnsi="Times New Roman"/>
                <w:sz w:val="24"/>
                <w:szCs w:val="24"/>
              </w:rPr>
              <w:t xml:space="preserve"> 49-751</w:t>
            </w:r>
          </w:p>
          <w:p w14:paraId="11D57390" w14:textId="77777777" w:rsidR="00B9023D" w:rsidRDefault="00B9023D" w:rsidP="0087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3A1C9F" w14:textId="522241BD" w:rsidR="00485C64" w:rsidRPr="00C268E6" w:rsidRDefault="00485C64" w:rsidP="0087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D51" w:rsidRPr="004C5F8A" w14:paraId="24A72B75" w14:textId="77777777" w:rsidTr="00957302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14BE91F" w14:textId="77777777" w:rsidR="001B4D51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58E002E9" w14:textId="77777777" w:rsidR="001B4D51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42707E28" w14:textId="77777777" w:rsidR="001B4D51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14:paraId="4D3A2B78" w14:textId="5E3C62C2" w:rsidR="001B4D51" w:rsidRPr="007644F4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7F39" w14:textId="79CD175A" w:rsidR="001B4D51" w:rsidRPr="007644F4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D51">
              <w:rPr>
                <w:rFonts w:ascii="Times New Roman" w:hAnsi="Times New Roman"/>
                <w:sz w:val="24"/>
                <w:szCs w:val="24"/>
              </w:rPr>
              <w:t>Первенство ДЮСШ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D51">
              <w:rPr>
                <w:rFonts w:ascii="Times New Roman" w:hAnsi="Times New Roman"/>
                <w:sz w:val="24"/>
                <w:szCs w:val="24"/>
              </w:rPr>
              <w:t>по волейболу среди девушек и юношей 2008-2013 г.р. в зачет «Спартакиады учащихся Баганского района».</w:t>
            </w:r>
          </w:p>
        </w:tc>
        <w:tc>
          <w:tcPr>
            <w:tcW w:w="2551" w:type="dxa"/>
          </w:tcPr>
          <w:p w14:paraId="51AE2D9A" w14:textId="77777777" w:rsidR="001B4D51" w:rsidRPr="00B26D39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D99ADF8" w14:textId="77777777" w:rsidR="001B4D51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D39">
              <w:rPr>
                <w:rFonts w:ascii="Times New Roman" w:hAnsi="Times New Roman"/>
                <w:sz w:val="24"/>
                <w:szCs w:val="24"/>
              </w:rPr>
              <w:t>зал БСОШ №2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F78560" w14:textId="16D7564F" w:rsidR="001B4D51" w:rsidRPr="0014572F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МБУ ДО ДЮСШ</w:t>
            </w:r>
          </w:p>
        </w:tc>
        <w:tc>
          <w:tcPr>
            <w:tcW w:w="2977" w:type="dxa"/>
            <w:shd w:val="clear" w:color="auto" w:fill="FFFFFF" w:themeFill="background1"/>
          </w:tcPr>
          <w:p w14:paraId="39C47B48" w14:textId="18CD99C8" w:rsidR="001B4D51" w:rsidRPr="00A95414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МБУ ДО Баганская ДЮСШ</w:t>
            </w:r>
          </w:p>
        </w:tc>
        <w:tc>
          <w:tcPr>
            <w:tcW w:w="3856" w:type="dxa"/>
            <w:shd w:val="clear" w:color="auto" w:fill="FFFFFF" w:themeFill="background1"/>
          </w:tcPr>
          <w:p w14:paraId="22913D8A" w14:textId="77777777" w:rsidR="001B4D51" w:rsidRPr="00335C6D" w:rsidRDefault="001B4D51" w:rsidP="001B4D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Колодько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С.Г</w:t>
            </w: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  <w:p w14:paraId="38F28D3B" w14:textId="77777777" w:rsidR="001B4D51" w:rsidRPr="00335C6D" w:rsidRDefault="001B4D51" w:rsidP="001B4D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МБУ ДО Баганской ДЮСШ,</w:t>
            </w:r>
          </w:p>
          <w:p w14:paraId="52ED375D" w14:textId="77777777" w:rsidR="001B4D51" w:rsidRDefault="001B4D51" w:rsidP="001B4D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35C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21-404</w:t>
            </w:r>
          </w:p>
          <w:p w14:paraId="41BA56F7" w14:textId="4C20EFD1" w:rsidR="00B9023D" w:rsidRPr="00A95414" w:rsidRDefault="00B9023D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E0E" w:rsidRPr="004C5F8A" w14:paraId="2091CF1F" w14:textId="77777777" w:rsidTr="007E7242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6E94AE13" w14:textId="77777777" w:rsidR="00A42E0E" w:rsidRPr="00A42E0E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E0E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58E71207" w14:textId="77777777" w:rsidR="00A42E0E" w:rsidRPr="00A42E0E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E0E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33AB6B96" w14:textId="77777777" w:rsidR="00A42E0E" w:rsidRPr="00A42E0E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E0E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4B07C8DE" w14:textId="524B398D" w:rsidR="00A42E0E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E0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54954" w14:textId="0281BA24" w:rsidR="00A42E0E" w:rsidRPr="00A42E0E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Сессия </w:t>
            </w:r>
            <w:r w:rsidRPr="00A42E0E">
              <w:rPr>
                <w:rFonts w:ascii="Times New Roman" w:hAnsi="Times New Roman"/>
                <w:sz w:val="24"/>
                <w:szCs w:val="24"/>
              </w:rPr>
              <w:t>Совета депутатов Баганского района:</w:t>
            </w:r>
          </w:p>
          <w:p w14:paraId="509B04A4" w14:textId="197F0DCE" w:rsidR="00A42E0E" w:rsidRPr="00A42E0E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E0E">
              <w:rPr>
                <w:rFonts w:ascii="Times New Roman" w:hAnsi="Times New Roman"/>
                <w:sz w:val="24"/>
                <w:szCs w:val="24"/>
              </w:rPr>
              <w:t>1.О внесении изменений в решение четвертой сессии Совета депутатов Баганского района от 24 декабря 2025 года № 39 «О бюджете Баганского района Новосибирской области на 2026 год и плановый период 2027-2028 годов».</w:t>
            </w:r>
          </w:p>
          <w:p w14:paraId="660DDB59" w14:textId="77777777" w:rsidR="00A42E0E" w:rsidRPr="00A42E0E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B1D494" w14:textId="77777777" w:rsidR="00A42E0E" w:rsidRPr="008C6A58" w:rsidRDefault="00A42E0E" w:rsidP="001D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EB3383" w14:textId="77777777" w:rsidR="00A42E0E" w:rsidRPr="009A7A32" w:rsidRDefault="00A42E0E" w:rsidP="00A42E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9A7A3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534E2C5" w14:textId="5923CD14" w:rsidR="00A42E0E" w:rsidRPr="007F5A62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</w:tcPr>
          <w:p w14:paraId="48EC7176" w14:textId="4D7F63B6" w:rsidR="00A42E0E" w:rsidRPr="007F5A62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Совет депутатов Баганского района</w:t>
            </w:r>
          </w:p>
        </w:tc>
        <w:tc>
          <w:tcPr>
            <w:tcW w:w="3856" w:type="dxa"/>
          </w:tcPr>
          <w:p w14:paraId="2B212917" w14:textId="77777777" w:rsidR="00A42E0E" w:rsidRPr="009A7A32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Синица А.Н.,</w:t>
            </w:r>
          </w:p>
          <w:p w14:paraId="479BFB8D" w14:textId="77777777" w:rsidR="00A42E0E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председатель Совета депутатов Баганского района,</w:t>
            </w:r>
          </w:p>
          <w:p w14:paraId="32322761" w14:textId="1A6AD00C" w:rsidR="00A42E0E" w:rsidRPr="009A7A32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21-650</w:t>
            </w:r>
          </w:p>
          <w:p w14:paraId="491D8DC7" w14:textId="77777777" w:rsidR="00A42E0E" w:rsidRPr="009A7A32" w:rsidRDefault="00A42E0E" w:rsidP="00A4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7A32">
              <w:rPr>
                <w:rFonts w:ascii="Times New Roman" w:hAnsi="Times New Roman"/>
                <w:sz w:val="24"/>
                <w:szCs w:val="24"/>
              </w:rPr>
              <w:t>Пупкова</w:t>
            </w:r>
            <w:proofErr w:type="spellEnd"/>
            <w:r w:rsidRPr="009A7A32">
              <w:rPr>
                <w:rFonts w:ascii="Times New Roman" w:hAnsi="Times New Roman"/>
                <w:sz w:val="24"/>
                <w:szCs w:val="24"/>
              </w:rPr>
              <w:t xml:space="preserve"> Н.А.,</w:t>
            </w:r>
          </w:p>
          <w:p w14:paraId="0DD4E775" w14:textId="77777777" w:rsidR="00A42E0E" w:rsidRDefault="00A42E0E" w:rsidP="00A42E0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главный специалист по работе с представительным органом отдела общественных связей, информации и работы с населением администрации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D20EBF" w14:textId="77777777" w:rsidR="00A42E0E" w:rsidRDefault="00A42E0E" w:rsidP="001D1B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32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A7A32">
              <w:rPr>
                <w:rFonts w:ascii="Times New Roman" w:hAnsi="Times New Roman"/>
                <w:sz w:val="24"/>
                <w:szCs w:val="24"/>
              </w:rPr>
              <w:t>151</w:t>
            </w:r>
          </w:p>
          <w:p w14:paraId="76938A6E" w14:textId="77777777" w:rsidR="00B9023D" w:rsidRDefault="00B9023D" w:rsidP="001D1B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9AA2A" w14:textId="7D8C0EAB" w:rsidR="00B9023D" w:rsidRDefault="00B9023D" w:rsidP="001D1B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A58" w:rsidRPr="004C5F8A" w14:paraId="0CC6001F" w14:textId="77777777" w:rsidTr="00031AA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64B8B2F" w14:textId="77777777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  <w:p w14:paraId="4B277F1D" w14:textId="77777777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45444AE2" w14:textId="77777777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57D1F7DE" w14:textId="239A0A17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14209" w14:textId="77777777" w:rsidR="008C6A58" w:rsidRP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A58">
              <w:rPr>
                <w:rFonts w:ascii="Times New Roman" w:hAnsi="Times New Roman"/>
                <w:sz w:val="24"/>
                <w:szCs w:val="24"/>
              </w:rPr>
              <w:t>Час контроля:</w:t>
            </w:r>
          </w:p>
          <w:p w14:paraId="2D1ED990" w14:textId="416B7653" w:rsidR="008C6A58" w:rsidRP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C6A58">
              <w:rPr>
                <w:rFonts w:ascii="Times New Roman" w:hAnsi="Times New Roman"/>
                <w:sz w:val="24"/>
                <w:szCs w:val="24"/>
              </w:rPr>
              <w:t>О плане работы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A58">
              <w:rPr>
                <w:rFonts w:ascii="Times New Roman" w:hAnsi="Times New Roman"/>
                <w:sz w:val="24"/>
                <w:szCs w:val="24"/>
              </w:rPr>
              <w:t>Лозовского сельсовета на 2026 год.</w:t>
            </w:r>
          </w:p>
        </w:tc>
        <w:tc>
          <w:tcPr>
            <w:tcW w:w="2551" w:type="dxa"/>
            <w:shd w:val="clear" w:color="auto" w:fill="FFFFFF" w:themeFill="background1"/>
          </w:tcPr>
          <w:p w14:paraId="134132A2" w14:textId="77777777" w:rsidR="008C6A58" w:rsidRPr="007F5A62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138D41F5" w14:textId="47403137" w:rsidR="008C6A58" w:rsidRPr="007F5A62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D2802E9" w14:textId="04ACE5F3" w:rsidR="008C6A58" w:rsidRPr="007F5A62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Администрация Лозовского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77FE3C05" w14:textId="77777777" w:rsidR="008C6A58" w:rsidRPr="007F5A62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Суворов В.А.,</w:t>
            </w:r>
          </w:p>
          <w:p w14:paraId="6F51741D" w14:textId="77777777" w:rsidR="008C6A58" w:rsidRPr="007F5A62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Глава Лозовского сельсовета,</w:t>
            </w:r>
          </w:p>
          <w:p w14:paraId="7304733E" w14:textId="3A26CCD0" w:rsidR="008C6A58" w:rsidRDefault="008C6A58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35-386</w:t>
            </w:r>
          </w:p>
        </w:tc>
      </w:tr>
      <w:tr w:rsidR="00DC6E67" w:rsidRPr="004C5F8A" w14:paraId="3B08B10F" w14:textId="77777777" w:rsidTr="005276A5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47C69B5F" w14:textId="77777777" w:rsidR="00DC6E67" w:rsidRPr="00A6617B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7B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294374A3" w14:textId="77777777" w:rsidR="00DC6E67" w:rsidRPr="00A6617B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7B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1BDE64FD" w14:textId="77777777" w:rsidR="00DC6E67" w:rsidRPr="00A6617B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7B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14:paraId="7E8CE272" w14:textId="77777777" w:rsidR="00DC6E67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17B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C0FE48F" w14:textId="27D24470" w:rsidR="00DC6E67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6617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0383" w14:textId="7A04FD0C" w:rsidR="00DC6E67" w:rsidRPr="008C6A58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Заседание районной комиссии по оказанию материальной социальной помощи жителям Баганского района, оказавшимся в трудной жизненной ситуации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8FF6" w14:textId="2C6C9C3D" w:rsidR="00DC6E67" w:rsidRPr="007F5A62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Администрация Баганского района, кабинет первого заместителя главы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2C5" w14:textId="77777777" w:rsidR="00DC6E67" w:rsidRPr="00C51686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Первый заместитель главы района</w:t>
            </w:r>
          </w:p>
          <w:p w14:paraId="65C67BE6" w14:textId="26B57BC4" w:rsidR="00DC6E67" w:rsidRPr="007F5A62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Пилипушка О.В.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CC5" w14:textId="77777777" w:rsidR="00DC6E67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 xml:space="preserve">Пилипушка О.В., </w:t>
            </w:r>
          </w:p>
          <w:p w14:paraId="5F116EBE" w14:textId="77777777" w:rsidR="00DC6E67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первый заместитель главы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C51686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</w:p>
          <w:p w14:paraId="3AD24C4F" w14:textId="77777777" w:rsidR="00DC6E67" w:rsidRPr="00C51686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21-154;</w:t>
            </w:r>
          </w:p>
          <w:p w14:paraId="30C65202" w14:textId="46DAEAEC" w:rsidR="00DC6E67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А.В</w:t>
            </w:r>
            <w:r w:rsidRPr="00C5168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14:paraId="4344F25D" w14:textId="77777777" w:rsidR="00DC6E67" w:rsidRPr="00C51686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отдела социальной защиты населения администрации района,</w:t>
            </w:r>
          </w:p>
          <w:p w14:paraId="0A8C14DA" w14:textId="4712B93E" w:rsidR="00DC6E67" w:rsidRPr="007F5A62" w:rsidRDefault="00DC6E67" w:rsidP="00DC6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686">
              <w:rPr>
                <w:rFonts w:ascii="Times New Roman" w:hAnsi="Times New Roman"/>
                <w:sz w:val="24"/>
                <w:szCs w:val="24"/>
              </w:rPr>
              <w:t>22-786</w:t>
            </w:r>
          </w:p>
        </w:tc>
      </w:tr>
      <w:tr w:rsidR="001B4D51" w:rsidRPr="004C5F8A" w14:paraId="10C5F5C9" w14:textId="77777777" w:rsidTr="00842A97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937C0F2" w14:textId="77777777" w:rsidR="001B4D51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4AF1F43B" w14:textId="77777777" w:rsidR="001B4D51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3F335FFD" w14:textId="77777777" w:rsidR="001B4D51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57DA68C7" w14:textId="30F63D9C" w:rsidR="001B4D51" w:rsidRPr="00A6617B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CBF" w14:textId="00E64850" w:rsidR="001B4D51" w:rsidRPr="00C51686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D51">
              <w:rPr>
                <w:rFonts w:ascii="Times New Roman" w:hAnsi="Times New Roman"/>
                <w:sz w:val="24"/>
                <w:szCs w:val="24"/>
              </w:rPr>
              <w:t>Муниципальный этап конкурса-фестиваля «Зеленая волна»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37C" w14:textId="77777777" w:rsidR="001B4D51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2C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74EE10DD" w14:textId="77777777" w:rsidR="001B4D51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38E">
              <w:rPr>
                <w:rFonts w:ascii="Times New Roman" w:hAnsi="Times New Roman"/>
                <w:sz w:val="24"/>
                <w:szCs w:val="24"/>
              </w:rPr>
              <w:t>Баганский Дом детского творчества</w:t>
            </w:r>
          </w:p>
          <w:p w14:paraId="21A89F27" w14:textId="77777777" w:rsidR="001B4D51" w:rsidRPr="00C51686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6712" w14:textId="6C09DFCD" w:rsidR="001B4D51" w:rsidRPr="00C51686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0B">
              <w:rPr>
                <w:rFonts w:ascii="Times New Roman" w:hAnsi="Times New Roman"/>
                <w:sz w:val="24"/>
                <w:szCs w:val="24"/>
              </w:rPr>
              <w:t>МБОУ ДО Баганский Дом детского творчества</w:t>
            </w:r>
            <w:r w:rsidRPr="004477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56" w:type="dxa"/>
            <w:shd w:val="clear" w:color="auto" w:fill="FFFFFF" w:themeFill="background1"/>
          </w:tcPr>
          <w:p w14:paraId="51DB9C81" w14:textId="77777777" w:rsidR="001B4D51" w:rsidRPr="00B71ACF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ACF">
              <w:rPr>
                <w:rFonts w:ascii="Times New Roman" w:hAnsi="Times New Roman"/>
                <w:sz w:val="24"/>
                <w:szCs w:val="24"/>
              </w:rPr>
              <w:t>Остертаг</w:t>
            </w:r>
            <w:proofErr w:type="spellEnd"/>
            <w:r w:rsidRPr="00B71ACF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14:paraId="710FE364" w14:textId="77777777" w:rsidR="001B4D51" w:rsidRPr="00B71ACF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директор МБОУ ДО Баганского Дома детского творчества,</w:t>
            </w:r>
          </w:p>
          <w:p w14:paraId="40F4F774" w14:textId="09936E10" w:rsidR="001B4D51" w:rsidRPr="00C51686" w:rsidRDefault="001B4D51" w:rsidP="001B4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ACF">
              <w:rPr>
                <w:rFonts w:ascii="Times New Roman" w:hAnsi="Times New Roman"/>
                <w:sz w:val="24"/>
                <w:szCs w:val="24"/>
              </w:rPr>
              <w:t>22-753</w:t>
            </w:r>
          </w:p>
        </w:tc>
      </w:tr>
      <w:tr w:rsidR="008C6A58" w:rsidRPr="004C5F8A" w14:paraId="534F9141" w14:textId="77777777" w:rsidTr="00F23A5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118D2EC" w14:textId="77777777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3DA371EC" w14:textId="77777777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01F6D1BF" w14:textId="77777777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5798BF50" w14:textId="79AB008F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035A2" w14:textId="007C6319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2771F" w14:textId="77777777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2F464BF6" w14:textId="76D0AD36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заседаний администрации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CFA7A" w14:textId="3E91EAD3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A8461" w14:textId="77777777" w:rsidR="008C6A58" w:rsidRDefault="008C6A58" w:rsidP="008C6A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Пилипушка О.В.,</w:t>
            </w:r>
          </w:p>
          <w:p w14:paraId="05E57461" w14:textId="77777777" w:rsidR="008C6A58" w:rsidRPr="00984022" w:rsidRDefault="008C6A58" w:rsidP="008C6A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района, председатель комиссии, </w:t>
            </w:r>
          </w:p>
          <w:p w14:paraId="4EAE5985" w14:textId="77777777" w:rsidR="008C6A58" w:rsidRDefault="008C6A58" w:rsidP="008C6A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21-154</w:t>
            </w:r>
          </w:p>
          <w:p w14:paraId="11AD2A92" w14:textId="77777777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Т.Г.,</w:t>
            </w:r>
          </w:p>
          <w:p w14:paraId="3B46E20E" w14:textId="77777777" w:rsidR="008C6A58" w:rsidRDefault="008C6A58" w:rsidP="008C6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</w:p>
          <w:p w14:paraId="295B03B6" w14:textId="77777777" w:rsidR="008C6A58" w:rsidRPr="00984022" w:rsidRDefault="008C6A58" w:rsidP="008C6A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 по делам несовершеннолетних и защите их прав,</w:t>
            </w:r>
          </w:p>
          <w:p w14:paraId="23AA21AE" w14:textId="77777777" w:rsidR="008C6A58" w:rsidRDefault="008C6A58" w:rsidP="008C6A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21-011</w:t>
            </w:r>
          </w:p>
          <w:p w14:paraId="0322C601" w14:textId="77777777" w:rsidR="001D1B5D" w:rsidRDefault="001D1B5D" w:rsidP="008C6A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81F98E" w14:textId="77777777" w:rsidR="008C6A58" w:rsidRDefault="008C6A58" w:rsidP="00485C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873" w:rsidRPr="004C5F8A" w14:paraId="15335104" w14:textId="77777777" w:rsidTr="00F07C87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C2BE746" w14:textId="77777777" w:rsidR="00473873" w:rsidRPr="001B4D26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D2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2B542DF7" w14:textId="77777777" w:rsidR="00473873" w:rsidRPr="001B4D26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D26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577425C9" w14:textId="77777777" w:rsidR="00473873" w:rsidRPr="001B4D26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D26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6DF8FFEF" w14:textId="1DDA6DAF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D2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ED817" w14:textId="2456BBEC" w:rsidR="00473873" w:rsidRP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73">
              <w:rPr>
                <w:rFonts w:ascii="Times New Roman" w:hAnsi="Times New Roman"/>
                <w:sz w:val="24"/>
                <w:szCs w:val="24"/>
              </w:rPr>
              <w:t>Сессия Совета депутатов Палецкого сельсовета:</w:t>
            </w:r>
          </w:p>
          <w:p w14:paraId="0AD15BAD" w14:textId="77777777" w:rsidR="00473873" w:rsidRDefault="00473873" w:rsidP="0087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73">
              <w:rPr>
                <w:rFonts w:ascii="Times New Roman" w:hAnsi="Times New Roman"/>
                <w:sz w:val="24"/>
                <w:szCs w:val="24"/>
              </w:rPr>
              <w:t>1. О внесении изменений в бюджет Палецкого сельсовета Баганского района Новосибирской области</w:t>
            </w:r>
          </w:p>
          <w:p w14:paraId="047F5C5A" w14:textId="6FA869DB" w:rsidR="001D1B5D" w:rsidRDefault="001D1B5D" w:rsidP="0087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55C2BBE" w14:textId="77777777" w:rsidR="00473873" w:rsidRPr="007F5A62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06CDE5" w14:textId="77777777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0C15BB09" w14:textId="77777777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6AB29" w14:textId="77777777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BE0FBCB" w14:textId="38B510E0" w:rsidR="00473873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15553B97" w14:textId="77777777" w:rsidR="00473873" w:rsidRPr="007F5A62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Ю.Н.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DBDE03" w14:textId="77777777" w:rsidR="00473873" w:rsidRPr="007F5A62" w:rsidRDefault="00473873" w:rsidP="00473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Палецкого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 xml:space="preserve"> сельсовета,</w:t>
            </w:r>
          </w:p>
          <w:p w14:paraId="28D1699F" w14:textId="77777777" w:rsidR="00473873" w:rsidRDefault="00473873" w:rsidP="004738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45-285</w:t>
            </w:r>
          </w:p>
          <w:p w14:paraId="61DF6B9F" w14:textId="77777777" w:rsidR="001D1B5D" w:rsidRDefault="001D1B5D" w:rsidP="004738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28618D" w14:textId="6AE0B782" w:rsidR="001D1B5D" w:rsidRDefault="001D1B5D" w:rsidP="00B9023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D26" w:rsidRPr="004C5F8A" w14:paraId="42520E6E" w14:textId="77777777" w:rsidTr="000F6157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21A677A" w14:textId="77777777" w:rsidR="001B4D26" w:rsidRP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D26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  <w:p w14:paraId="7A00A7C1" w14:textId="77777777" w:rsidR="001B4D26" w:rsidRP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D26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0630A1CF" w14:textId="77777777" w:rsidR="001B4D26" w:rsidRP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D26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7B1D5D9F" w14:textId="2B1CBE76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D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B4D2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FEDFA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Сессия Совета депутатов Баганского сельсовета:</w:t>
            </w:r>
          </w:p>
          <w:p w14:paraId="1B996915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D26">
              <w:rPr>
                <w:rFonts w:ascii="Times New Roman" w:hAnsi="Times New Roman"/>
                <w:sz w:val="24"/>
                <w:szCs w:val="24"/>
              </w:rPr>
              <w:t>1.</w:t>
            </w:r>
            <w:r w:rsidRPr="001B4D26">
              <w:rPr>
                <w:rFonts w:ascii="Times New Roman" w:hAnsi="Times New Roman"/>
                <w:sz w:val="24"/>
                <w:szCs w:val="24"/>
              </w:rPr>
              <w:tab/>
              <w:t xml:space="preserve">О внесении изменений в решение восьмой сессии Совета депутатов Баганского сельсовета от 26.12.2025 № 33 «О бюджете Баганского сельсовета Баганского района Новосибирской области на 2026 год и плановый период 2027 и 2028 годов».  </w:t>
            </w:r>
          </w:p>
          <w:p w14:paraId="309DA0A3" w14:textId="75C08E11" w:rsidR="001D1B5D" w:rsidRDefault="001D1B5D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9628278" w14:textId="77777777" w:rsidR="001B4D26" w:rsidRPr="007F5A62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 Баган,</w:t>
            </w:r>
          </w:p>
          <w:p w14:paraId="2333DC69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здании администрации сельсовета</w:t>
            </w:r>
          </w:p>
          <w:p w14:paraId="179B5F12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AEE7C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BBE6AF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8DA709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285B11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93A6A73" w14:textId="444DC77B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Баганского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76EA90E6" w14:textId="77777777" w:rsidR="001B4D26" w:rsidRPr="007F5A62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Абакумова И.В.,</w:t>
            </w:r>
          </w:p>
          <w:p w14:paraId="1FC5B1E1" w14:textId="77777777" w:rsidR="001B4D26" w:rsidRPr="007F5A62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редседатель Совета депутатов Баганского сельсовета,</w:t>
            </w:r>
          </w:p>
          <w:p w14:paraId="7E45D4FC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22-746</w:t>
            </w:r>
          </w:p>
          <w:p w14:paraId="5808B5FD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AA138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47DA48" w14:textId="77777777" w:rsidR="001B4D26" w:rsidRDefault="001B4D26" w:rsidP="001B4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29E5D" w14:textId="77777777" w:rsidR="001B4D26" w:rsidRDefault="001B4D26" w:rsidP="001B4D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1C8" w:rsidRPr="004C5F8A" w14:paraId="1ED36F83" w14:textId="77777777" w:rsidTr="000F6157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748EE39E" w14:textId="00C902A6" w:rsidR="000F51C8" w:rsidRP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C8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28BF1DA2" w14:textId="77777777" w:rsidR="000F51C8" w:rsidRP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C8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46E0A5CB" w14:textId="671F7CDB" w:rsidR="000F51C8" w:rsidRP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C8">
              <w:rPr>
                <w:rFonts w:ascii="Times New Roman" w:hAnsi="Times New Roman"/>
                <w:sz w:val="24"/>
                <w:szCs w:val="24"/>
              </w:rPr>
              <w:t>чт.</w:t>
            </w:r>
          </w:p>
          <w:p w14:paraId="57608E77" w14:textId="334543B3" w:rsidR="000F51C8" w:rsidRPr="001B4D26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1C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2F389" w14:textId="77777777" w:rsidR="000F51C8" w:rsidRPr="008C6A5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A58">
              <w:rPr>
                <w:rFonts w:ascii="Times New Roman" w:hAnsi="Times New Roman"/>
                <w:sz w:val="24"/>
                <w:szCs w:val="24"/>
              </w:rPr>
              <w:t>Сессия Совета депутатов Лозовского сельсовета:</w:t>
            </w:r>
          </w:p>
          <w:p w14:paraId="3A858984" w14:textId="77777777" w:rsidR="000F51C8" w:rsidRPr="008C6A58" w:rsidRDefault="000F51C8" w:rsidP="000F51C8">
            <w:pPr>
              <w:rPr>
                <w:rFonts w:ascii="Times New Roman" w:hAnsi="Times New Roman"/>
                <w:sz w:val="24"/>
                <w:szCs w:val="24"/>
              </w:rPr>
            </w:pPr>
            <w:r w:rsidRPr="008C6A58">
              <w:rPr>
                <w:rFonts w:ascii="Times New Roman" w:hAnsi="Times New Roman"/>
                <w:sz w:val="24"/>
                <w:szCs w:val="24"/>
              </w:rPr>
              <w:t>1. О внесении изменений в решение</w:t>
            </w:r>
          </w:p>
          <w:p w14:paraId="0922981E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A58">
              <w:rPr>
                <w:rFonts w:ascii="Times New Roman" w:hAnsi="Times New Roman"/>
                <w:sz w:val="24"/>
                <w:szCs w:val="24"/>
              </w:rPr>
              <w:t>6 сессии Совета депутатов Лозовского сельсовета Баганского района Новосибирской области 7 созыва № 31от 26.12.2025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A58">
              <w:rPr>
                <w:rFonts w:ascii="Times New Roman" w:hAnsi="Times New Roman"/>
                <w:sz w:val="24"/>
                <w:szCs w:val="24"/>
              </w:rPr>
              <w:t>«О бюджете Лозовского сельсовета Баганского района Новосибирской области на 2026 год и плановый период 2027-2028 годов</w:t>
            </w:r>
          </w:p>
          <w:p w14:paraId="1C24D6AE" w14:textId="77777777" w:rsidR="001D1B5D" w:rsidRDefault="001D1B5D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17FF46" w14:textId="77777777" w:rsidR="001D1B5D" w:rsidRDefault="001D1B5D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465B06" w14:textId="2FF95005" w:rsidR="001D1B5D" w:rsidRDefault="001D1B5D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A7F89BD" w14:textId="77777777" w:rsidR="000F51C8" w:rsidRPr="007F5A62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с. Лозовское,</w:t>
            </w:r>
          </w:p>
          <w:p w14:paraId="59D3DACB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здание администрации сельсовета</w:t>
            </w:r>
          </w:p>
          <w:p w14:paraId="2F7D945C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B15580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2A05A9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280F77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E637BA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F498D6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ECF51" w14:textId="77777777" w:rsidR="000F51C8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50443F9" w14:textId="0B982169" w:rsidR="000F51C8" w:rsidRPr="007F5A62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Совет депутатов Лозовского сельсовета</w:t>
            </w:r>
          </w:p>
        </w:tc>
        <w:tc>
          <w:tcPr>
            <w:tcW w:w="3856" w:type="dxa"/>
            <w:shd w:val="clear" w:color="auto" w:fill="FFFFFF" w:themeFill="background1"/>
          </w:tcPr>
          <w:p w14:paraId="6646808D" w14:textId="77777777" w:rsidR="000F51C8" w:rsidRPr="007F5A62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Баранчиков А.А</w:t>
            </w:r>
            <w:r w:rsidRPr="007F5A6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39BE7F09" w14:textId="77777777" w:rsidR="000F51C8" w:rsidRPr="007F5A62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62">
              <w:rPr>
                <w:rFonts w:ascii="Times New Roman" w:hAnsi="Times New Roman"/>
                <w:sz w:val="24"/>
                <w:szCs w:val="24"/>
              </w:rPr>
              <w:t>председатель Совета депутатов Лозовского сельсовета,</w:t>
            </w:r>
          </w:p>
          <w:p w14:paraId="2FB0705D" w14:textId="5C1C3FA1" w:rsidR="000F51C8" w:rsidRPr="007F5A62" w:rsidRDefault="000F51C8" w:rsidP="000F5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29-007</w:t>
            </w:r>
          </w:p>
        </w:tc>
      </w:tr>
      <w:tr w:rsidR="007644F4" w:rsidRPr="004C5F8A" w14:paraId="5E833C8A" w14:textId="77777777" w:rsidTr="00225FE0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302B2E36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2125D097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14:paraId="12F2623C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14:paraId="01DB8198" w14:textId="5AC493E9" w:rsidR="007644F4" w:rsidRPr="000F51C8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74AF5" w14:textId="0EFEA51C" w:rsidR="007644F4" w:rsidRPr="008C6A58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4F4">
              <w:rPr>
                <w:rFonts w:ascii="Times New Roman" w:hAnsi="Times New Roman"/>
                <w:sz w:val="24"/>
                <w:szCs w:val="24"/>
              </w:rPr>
              <w:t>Благотворительный концерт ВИГ «Эдельвейс»</w:t>
            </w:r>
          </w:p>
        </w:tc>
        <w:tc>
          <w:tcPr>
            <w:tcW w:w="2551" w:type="dxa"/>
            <w:shd w:val="clear" w:color="auto" w:fill="FFFFFF" w:themeFill="background1"/>
          </w:tcPr>
          <w:p w14:paraId="51B635AF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563650AA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20">
              <w:rPr>
                <w:rFonts w:ascii="Times New Roman" w:hAnsi="Times New Roman"/>
                <w:sz w:val="24"/>
                <w:szCs w:val="24"/>
              </w:rPr>
              <w:t xml:space="preserve">здание районного Дома культуры, </w:t>
            </w:r>
          </w:p>
          <w:p w14:paraId="7BD36F52" w14:textId="7CC17EA4" w:rsidR="007644F4" w:rsidRPr="007F5A62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29738" w14:textId="26246792" w:rsidR="007644F4" w:rsidRPr="007F5A62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МБУК «КДЦ Баганского района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6079B" w14:textId="77777777" w:rsidR="007644F4" w:rsidRPr="00C268E6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Клятченок К.А.,</w:t>
            </w:r>
          </w:p>
          <w:p w14:paraId="457EAEA8" w14:textId="77777777" w:rsidR="007644F4" w:rsidRPr="00C268E6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директор МБУК «КДЦ Баганского района»</w:t>
            </w:r>
          </w:p>
          <w:p w14:paraId="6D54A4F5" w14:textId="77777777" w:rsidR="007644F4" w:rsidRDefault="007644F4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8E6">
              <w:rPr>
                <w:rFonts w:ascii="Times New Roman" w:hAnsi="Times New Roman"/>
                <w:sz w:val="24"/>
                <w:szCs w:val="24"/>
              </w:rPr>
              <w:t>29-080</w:t>
            </w:r>
          </w:p>
          <w:p w14:paraId="5650380D" w14:textId="27FF4BB5" w:rsidR="001D1B5D" w:rsidRDefault="001D1B5D" w:rsidP="00764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140" w:rsidRPr="004C5F8A" w14:paraId="4653F63E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21D36DEA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04A8DB2C" w14:textId="472C5B89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4253" w:type="dxa"/>
            <w:shd w:val="clear" w:color="auto" w:fill="FFFFFF" w:themeFill="background1"/>
          </w:tcPr>
          <w:p w14:paraId="5CECD73D" w14:textId="0BC07316" w:rsidR="00635140" w:rsidRPr="00D46081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Обзорные экскурсии</w:t>
            </w:r>
          </w:p>
        </w:tc>
        <w:tc>
          <w:tcPr>
            <w:tcW w:w="2551" w:type="dxa"/>
            <w:shd w:val="clear" w:color="auto" w:fill="FFFFFF" w:themeFill="background1"/>
          </w:tcPr>
          <w:p w14:paraId="710BBE13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</w:t>
            </w:r>
          </w:p>
          <w:p w14:paraId="6A87C9BF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здание районного краеведческого музея</w:t>
            </w:r>
          </w:p>
          <w:p w14:paraId="050A181B" w14:textId="77777777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F4B6839" w14:textId="7653A57C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МКУК «Баганский районный краеведческий музей»</w:t>
            </w:r>
          </w:p>
        </w:tc>
        <w:tc>
          <w:tcPr>
            <w:tcW w:w="3856" w:type="dxa"/>
            <w:shd w:val="clear" w:color="auto" w:fill="FFFFFF" w:themeFill="background1"/>
          </w:tcPr>
          <w:p w14:paraId="020084FB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Гладких Н.В.,</w:t>
            </w:r>
          </w:p>
          <w:p w14:paraId="68FA3945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МКУК «Баганский районный краеведческий музей»,</w:t>
            </w:r>
          </w:p>
          <w:p w14:paraId="1E1BD60C" w14:textId="77777777" w:rsidR="00E96BDA" w:rsidRDefault="00635140" w:rsidP="001D1B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22-780</w:t>
            </w:r>
          </w:p>
          <w:p w14:paraId="3AEA3730" w14:textId="75AE470A" w:rsidR="001D1B5D" w:rsidRPr="001D1B5D" w:rsidRDefault="001D1B5D" w:rsidP="001D1B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5140" w:rsidRPr="004C5F8A" w14:paraId="489947EF" w14:textId="77777777" w:rsidTr="00B169CE">
        <w:trPr>
          <w:trHeight w:val="20"/>
        </w:trPr>
        <w:tc>
          <w:tcPr>
            <w:tcW w:w="1418" w:type="dxa"/>
          </w:tcPr>
          <w:p w14:paraId="1F3887E9" w14:textId="144D7231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lastRenderedPageBreak/>
              <w:t>В течении месяца</w:t>
            </w:r>
          </w:p>
        </w:tc>
        <w:tc>
          <w:tcPr>
            <w:tcW w:w="4253" w:type="dxa"/>
          </w:tcPr>
          <w:p w14:paraId="56C2AD2A" w14:textId="64E81792" w:rsidR="00635140" w:rsidRPr="00D46081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>Работа автоклуба (</w:t>
            </w:r>
            <w:r w:rsidR="00642A23">
              <w:rPr>
                <w:rFonts w:ascii="Times New Roman" w:hAnsi="Times New Roman"/>
                <w:sz w:val="24"/>
                <w:szCs w:val="24"/>
              </w:rPr>
              <w:t>4</w:t>
            </w: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мероприятий в месяц)</w:t>
            </w:r>
          </w:p>
        </w:tc>
        <w:tc>
          <w:tcPr>
            <w:tcW w:w="2551" w:type="dxa"/>
          </w:tcPr>
          <w:p w14:paraId="057A14F4" w14:textId="06DE283A" w:rsidR="00635140" w:rsidRPr="007F5A62" w:rsidRDefault="007718F4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35140" w:rsidRPr="006A3CB0">
              <w:rPr>
                <w:rFonts w:ascii="Times New Roman" w:hAnsi="Times New Roman"/>
                <w:sz w:val="24"/>
                <w:szCs w:val="24"/>
              </w:rPr>
              <w:t>ёла района</w:t>
            </w:r>
          </w:p>
        </w:tc>
        <w:tc>
          <w:tcPr>
            <w:tcW w:w="2977" w:type="dxa"/>
          </w:tcPr>
          <w:p w14:paraId="4B1E9CBC" w14:textId="77777777" w:rsidR="007718F4" w:rsidRDefault="007718F4" w:rsidP="0077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МБУК «КДЦ Баганского района» </w:t>
            </w:r>
          </w:p>
          <w:p w14:paraId="37828F4F" w14:textId="26D81807" w:rsidR="00635140" w:rsidRPr="007F5A6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A6FFB4B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CB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35085A04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70AE31B7" w14:textId="77777777" w:rsidR="00E96BDA" w:rsidRDefault="00635140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6C0AC28" w14:textId="525A8507" w:rsidR="001D1B5D" w:rsidRPr="004D7CA2" w:rsidRDefault="001D1B5D" w:rsidP="001D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5F0" w:rsidRPr="004C5F8A" w14:paraId="5740D3AF" w14:textId="77777777" w:rsidTr="00B169CE">
        <w:trPr>
          <w:trHeight w:val="20"/>
        </w:trPr>
        <w:tc>
          <w:tcPr>
            <w:tcW w:w="1418" w:type="dxa"/>
          </w:tcPr>
          <w:p w14:paraId="3C846EF3" w14:textId="32A07B66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5F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253" w:type="dxa"/>
          </w:tcPr>
          <w:p w14:paraId="3FA1438F" w14:textId="56CF7C7C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>Работа патриотического сектора (4 мероприятия в месяц)</w:t>
            </w:r>
          </w:p>
        </w:tc>
        <w:tc>
          <w:tcPr>
            <w:tcW w:w="2551" w:type="dxa"/>
          </w:tcPr>
          <w:p w14:paraId="7DDDDD32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 xml:space="preserve">РДК, </w:t>
            </w:r>
          </w:p>
          <w:p w14:paraId="28A99247" w14:textId="5C24765E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8F1">
              <w:rPr>
                <w:rFonts w:ascii="Times New Roman" w:hAnsi="Times New Roman"/>
                <w:sz w:val="24"/>
                <w:szCs w:val="24"/>
              </w:rPr>
              <w:t>сёла района</w:t>
            </w:r>
          </w:p>
        </w:tc>
        <w:tc>
          <w:tcPr>
            <w:tcW w:w="2977" w:type="dxa"/>
          </w:tcPr>
          <w:p w14:paraId="5F98C6C1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МБУК «КДЦ Баганского района» </w:t>
            </w:r>
          </w:p>
          <w:p w14:paraId="0C5D72A8" w14:textId="77777777" w:rsidR="005C25F0" w:rsidRPr="006A3CB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030DB3F5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CB0">
              <w:rPr>
                <w:rFonts w:ascii="Times New Roman" w:hAnsi="Times New Roman"/>
                <w:sz w:val="24"/>
                <w:szCs w:val="24"/>
              </w:rPr>
              <w:t>Клятчёнок</w:t>
            </w:r>
            <w:proofErr w:type="spellEnd"/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14:paraId="3FBD6950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директор МБУК «КДЦ Баганского района» </w:t>
            </w:r>
          </w:p>
          <w:p w14:paraId="1751C878" w14:textId="77777777" w:rsidR="00E96BDA" w:rsidRDefault="005C25F0" w:rsidP="005C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CB0">
              <w:rPr>
                <w:rFonts w:ascii="Times New Roman" w:hAnsi="Times New Roman"/>
                <w:sz w:val="24"/>
                <w:szCs w:val="24"/>
              </w:rPr>
              <w:t xml:space="preserve"> 29-08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22C4B40" w14:textId="77777777" w:rsidR="001D1B5D" w:rsidRDefault="001D1B5D" w:rsidP="005C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447BB" w14:textId="2414D081" w:rsidR="005836DC" w:rsidRPr="006A3CB0" w:rsidRDefault="005836DC" w:rsidP="005C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A31" w:rsidRPr="004C5F8A" w14:paraId="557F33FF" w14:textId="77777777" w:rsidTr="00B169CE">
        <w:trPr>
          <w:trHeight w:val="20"/>
        </w:trPr>
        <w:tc>
          <w:tcPr>
            <w:tcW w:w="1418" w:type="dxa"/>
          </w:tcPr>
          <w:p w14:paraId="0EB01113" w14:textId="4B77D33F" w:rsidR="00C77A31" w:rsidRPr="005C25F0" w:rsidRDefault="00C77A31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A31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253" w:type="dxa"/>
          </w:tcPr>
          <w:p w14:paraId="138BB99B" w14:textId="1A6F053D" w:rsidR="00C77A31" w:rsidRPr="004F48F1" w:rsidRDefault="00C77A31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перед населением</w:t>
            </w:r>
          </w:p>
        </w:tc>
        <w:tc>
          <w:tcPr>
            <w:tcW w:w="2551" w:type="dxa"/>
          </w:tcPr>
          <w:p w14:paraId="3276609D" w14:textId="77777777" w:rsidR="00C77A31" w:rsidRDefault="00C77A31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Населённые пункты</w:t>
            </w:r>
          </w:p>
          <w:p w14:paraId="725C2F85" w14:textId="62E022FF" w:rsidR="005836DC" w:rsidRPr="004F48F1" w:rsidRDefault="005836DC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97F4B4" w14:textId="6B2B12BB" w:rsidR="00C77A31" w:rsidRPr="006A3CB0" w:rsidRDefault="005836DC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Администрация Баганского района</w:t>
            </w:r>
          </w:p>
        </w:tc>
        <w:tc>
          <w:tcPr>
            <w:tcW w:w="3856" w:type="dxa"/>
          </w:tcPr>
          <w:p w14:paraId="7A9B0AB3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6DC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5836DC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28F678E8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12891228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2F8A5303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Ивлева Л.П.,</w:t>
            </w:r>
          </w:p>
          <w:p w14:paraId="689F62B1" w14:textId="77777777" w:rsidR="005836DC" w:rsidRP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начальник отдела общественных связей, информации и работы с населением администрации района,</w:t>
            </w:r>
          </w:p>
          <w:p w14:paraId="7BA56F84" w14:textId="77777777" w:rsidR="00C77A31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6DC">
              <w:rPr>
                <w:rFonts w:ascii="Times New Roman" w:hAnsi="Times New Roman"/>
                <w:sz w:val="24"/>
                <w:szCs w:val="24"/>
              </w:rPr>
              <w:t>21-151</w:t>
            </w:r>
          </w:p>
          <w:p w14:paraId="5C65E092" w14:textId="77777777" w:rsidR="005836DC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3931A" w14:textId="459A20E1" w:rsidR="005836DC" w:rsidRPr="006A3CB0" w:rsidRDefault="005836DC" w:rsidP="005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5F0" w:rsidRPr="004C5F8A" w14:paraId="4459B72D" w14:textId="77777777" w:rsidTr="00BF549F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3FD1D13" w14:textId="1EB0DF7C" w:rsidR="005C25F0" w:rsidRP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Ежене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-дельно по пятницам</w:t>
            </w:r>
          </w:p>
        </w:tc>
        <w:tc>
          <w:tcPr>
            <w:tcW w:w="4253" w:type="dxa"/>
            <w:shd w:val="clear" w:color="auto" w:fill="FFFFFF" w:themeFill="background1"/>
          </w:tcPr>
          <w:p w14:paraId="3051341A" w14:textId="027A5A10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8BB">
              <w:rPr>
                <w:rFonts w:ascii="Times New Roman" w:hAnsi="Times New Roman"/>
                <w:sz w:val="24"/>
                <w:szCs w:val="24"/>
              </w:rPr>
              <w:t>Приём граждан п</w:t>
            </w:r>
            <w:r>
              <w:rPr>
                <w:rFonts w:ascii="Times New Roman" w:hAnsi="Times New Roman"/>
                <w:sz w:val="24"/>
                <w:szCs w:val="24"/>
              </w:rPr>
              <w:t>о личным вопросам Главой района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2ADDCC44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364886E3" w14:textId="19F205E1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района </w:t>
            </w:r>
          </w:p>
        </w:tc>
        <w:tc>
          <w:tcPr>
            <w:tcW w:w="2977" w:type="dxa"/>
            <w:shd w:val="clear" w:color="auto" w:fill="FFFFFF" w:themeFill="background1"/>
          </w:tcPr>
          <w:p w14:paraId="176B8A35" w14:textId="74D8438E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Отдел общественных связей, информации и работы с населением</w:t>
            </w:r>
          </w:p>
        </w:tc>
        <w:tc>
          <w:tcPr>
            <w:tcW w:w="3856" w:type="dxa"/>
            <w:shd w:val="clear" w:color="auto" w:fill="FFFFFF" w:themeFill="background1"/>
          </w:tcPr>
          <w:p w14:paraId="27A48EFB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844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4B3844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6F0DF857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05FD148D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21-341</w:t>
            </w:r>
          </w:p>
          <w:p w14:paraId="590A0AE9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Ивлева Л.П.,</w:t>
            </w:r>
          </w:p>
          <w:p w14:paraId="7151747E" w14:textId="77777777" w:rsidR="005C25F0" w:rsidRPr="004B3844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начальник отдела общественных связей, информации и работы с населением администрации района,</w:t>
            </w:r>
          </w:p>
          <w:p w14:paraId="55714185" w14:textId="77777777" w:rsidR="005C25F0" w:rsidRDefault="005C25F0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t>21-151</w:t>
            </w:r>
          </w:p>
          <w:p w14:paraId="08D05BF6" w14:textId="77777777" w:rsidR="005836DC" w:rsidRDefault="005836DC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A1E1A2" w14:textId="437BBA54" w:rsidR="005836DC" w:rsidRDefault="005836DC" w:rsidP="005C2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140" w:rsidRPr="004C5F8A" w14:paraId="260F2D34" w14:textId="77777777" w:rsidTr="00B169CE">
        <w:trPr>
          <w:trHeight w:val="20"/>
        </w:trPr>
        <w:tc>
          <w:tcPr>
            <w:tcW w:w="1418" w:type="dxa"/>
            <w:shd w:val="clear" w:color="auto" w:fill="FFFFFF" w:themeFill="background1"/>
          </w:tcPr>
          <w:p w14:paraId="55607BAB" w14:textId="7777777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8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14:paraId="5C08D5FE" w14:textId="7175230A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B3844">
              <w:rPr>
                <w:rFonts w:ascii="Times New Roman" w:hAnsi="Times New Roman"/>
                <w:sz w:val="24"/>
                <w:szCs w:val="24"/>
              </w:rPr>
              <w:t>есяца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253" w:type="dxa"/>
            <w:shd w:val="clear" w:color="auto" w:fill="FFFFFF" w:themeFill="background1"/>
          </w:tcPr>
          <w:p w14:paraId="5A0664A9" w14:textId="3FDEA6BC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Наградная комиссия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70D9AD45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с. Баган,</w:t>
            </w:r>
          </w:p>
          <w:p w14:paraId="42509D1B" w14:textId="69D93357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зал заседаний администрации                 района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9A7FC5C" w14:textId="4FC05991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 xml:space="preserve">Отдел организационно-контрольной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94BE2">
              <w:rPr>
                <w:rFonts w:ascii="Times New Roman" w:hAnsi="Times New Roman"/>
                <w:sz w:val="24"/>
                <w:szCs w:val="24"/>
              </w:rPr>
              <w:t>аботы</w:t>
            </w:r>
          </w:p>
        </w:tc>
        <w:tc>
          <w:tcPr>
            <w:tcW w:w="3856" w:type="dxa"/>
            <w:shd w:val="clear" w:color="auto" w:fill="FFFFFF" w:themeFill="background1"/>
          </w:tcPr>
          <w:p w14:paraId="1FF2F829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E2">
              <w:rPr>
                <w:rFonts w:ascii="Times New Roman" w:hAnsi="Times New Roman"/>
                <w:sz w:val="24"/>
                <w:szCs w:val="24"/>
              </w:rPr>
              <w:t>Прахт</w:t>
            </w:r>
            <w:proofErr w:type="spellEnd"/>
            <w:r w:rsidRPr="00294BE2">
              <w:rPr>
                <w:rFonts w:ascii="Times New Roman" w:hAnsi="Times New Roman"/>
                <w:sz w:val="24"/>
                <w:szCs w:val="24"/>
              </w:rPr>
              <w:t xml:space="preserve"> Ю.М.,</w:t>
            </w:r>
          </w:p>
          <w:p w14:paraId="4727080C" w14:textId="77777777" w:rsidR="00635140" w:rsidRPr="00294BE2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района,</w:t>
            </w:r>
          </w:p>
          <w:p w14:paraId="3F6C9551" w14:textId="77777777" w:rsidR="00635140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E2">
              <w:rPr>
                <w:rFonts w:ascii="Times New Roman" w:hAnsi="Times New Roman"/>
                <w:sz w:val="24"/>
                <w:szCs w:val="24"/>
              </w:rPr>
              <w:t>21-341</w:t>
            </w:r>
            <w:r w:rsidRPr="00335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A91FEA" w14:textId="77777777" w:rsidR="00635140" w:rsidRPr="00335C6D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Артёменко Н.А.,</w:t>
            </w:r>
          </w:p>
          <w:p w14:paraId="4A3A2588" w14:textId="77777777" w:rsidR="00635140" w:rsidRPr="00335C6D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работы администрации района,</w:t>
            </w:r>
          </w:p>
          <w:p w14:paraId="2C893050" w14:textId="33BE9DDC" w:rsidR="00635140" w:rsidRPr="004B3844" w:rsidRDefault="00635140" w:rsidP="0063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C6D">
              <w:rPr>
                <w:rFonts w:ascii="Times New Roman" w:hAnsi="Times New Roman"/>
                <w:sz w:val="24"/>
                <w:szCs w:val="24"/>
              </w:rPr>
              <w:t>21-109</w:t>
            </w:r>
          </w:p>
        </w:tc>
      </w:tr>
    </w:tbl>
    <w:p w14:paraId="6213A19E" w14:textId="3BCCF2AC" w:rsidR="00DA23E0" w:rsidRDefault="00DA23E0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8615B1" w14:textId="77777777" w:rsidR="0080265E" w:rsidRDefault="0080265E" w:rsidP="00AD34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2748F2" w14:textId="652C6B9F" w:rsidR="004727E0" w:rsidRPr="00B85BE2" w:rsidRDefault="004727E0" w:rsidP="004727E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85BE2">
        <w:rPr>
          <w:rFonts w:ascii="Times New Roman" w:hAnsi="Times New Roman"/>
          <w:sz w:val="26"/>
          <w:szCs w:val="26"/>
        </w:rPr>
        <w:t xml:space="preserve">Начальник отдела организационно-контрольной работы </w:t>
      </w:r>
    </w:p>
    <w:tbl>
      <w:tblPr>
        <w:tblW w:w="14214" w:type="dxa"/>
        <w:tblLook w:val="04A0" w:firstRow="1" w:lastRow="0" w:firstColumn="1" w:lastColumn="0" w:noHBand="0" w:noVBand="1"/>
      </w:tblPr>
      <w:tblGrid>
        <w:gridCol w:w="14214"/>
      </w:tblGrid>
      <w:tr w:rsidR="004B3F28" w:rsidRPr="004B3F28" w14:paraId="24520F06" w14:textId="77777777" w:rsidTr="00AB409D">
        <w:trPr>
          <w:trHeight w:val="390"/>
        </w:trPr>
        <w:tc>
          <w:tcPr>
            <w:tcW w:w="14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76A7F43F" w14:textId="4664A735" w:rsidR="004B3F28" w:rsidRPr="004B3F28" w:rsidRDefault="004727E0" w:rsidP="006439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B85BE2">
              <w:rPr>
                <w:rFonts w:ascii="Times New Roman" w:hAnsi="Times New Roman"/>
                <w:sz w:val="26"/>
                <w:szCs w:val="26"/>
              </w:rPr>
              <w:t xml:space="preserve">администрации Баганского района                       </w:t>
            </w:r>
            <w:r w:rsidR="00017FDE" w:rsidRPr="00B85BE2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</w:t>
            </w:r>
            <w:r w:rsidR="0075280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801DE3" w:rsidRPr="00B85BE2">
              <w:rPr>
                <w:rFonts w:ascii="Times New Roman" w:hAnsi="Times New Roman"/>
                <w:sz w:val="26"/>
                <w:szCs w:val="26"/>
              </w:rPr>
              <w:t xml:space="preserve">                         Н.А. Артёменко</w:t>
            </w:r>
          </w:p>
        </w:tc>
      </w:tr>
      <w:tr w:rsidR="005836DC" w:rsidRPr="004B3F28" w14:paraId="7CD90783" w14:textId="77777777" w:rsidTr="00AB409D">
        <w:trPr>
          <w:trHeight w:val="390"/>
        </w:trPr>
        <w:tc>
          <w:tcPr>
            <w:tcW w:w="14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4901481C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352D2B8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96D780B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ADE2FFD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4625B93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5B60188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2A7AB5B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4D5C6D8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4D7902F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21AA881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D797CD5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9F51277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C832BA6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F7239E0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7561528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8E9F9E0" w14:textId="77777777" w:rsidR="005836DC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BDCB358" w14:textId="77777777" w:rsidR="005836DC" w:rsidRPr="00B85BE2" w:rsidRDefault="005836DC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7CA2" w:rsidRPr="004B3F28" w14:paraId="3923B29B" w14:textId="77777777" w:rsidTr="00AB409D">
        <w:trPr>
          <w:trHeight w:val="390"/>
        </w:trPr>
        <w:tc>
          <w:tcPr>
            <w:tcW w:w="14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33009A14" w14:textId="77777777" w:rsidR="004D7CA2" w:rsidRPr="00B85BE2" w:rsidRDefault="004D7CA2" w:rsidP="006439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65082F4" w14:textId="77777777" w:rsidR="00E304CB" w:rsidRDefault="00E304CB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3F557B" w14:textId="2961035D" w:rsidR="001D1B5D" w:rsidRPr="001D1B5D" w:rsidRDefault="001D1B5D" w:rsidP="00B9023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D1B5D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Праздничные дни и памятные даты</w:t>
      </w:r>
    </w:p>
    <w:p w14:paraId="71EABCDD" w14:textId="77777777" w:rsidR="001D1B5D" w:rsidRDefault="001D1B5D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841DE2" w14:textId="77777777" w:rsidR="001D1B5D" w:rsidRDefault="001D1B5D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B337E9" w14:textId="77777777" w:rsidR="00E96BDA" w:rsidRDefault="00E96BDA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1555"/>
        <w:gridCol w:w="12845"/>
      </w:tblGrid>
      <w:tr w:rsidR="001D1B5D" w:rsidRPr="00E61724" w14:paraId="0E5D4433" w14:textId="77777777" w:rsidTr="00244EDF">
        <w:trPr>
          <w:trHeight w:val="5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A81B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2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4DF0A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воинской славы России. </w:t>
            </w:r>
            <w:r w:rsidRPr="00E617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День разгрома советскими войсками немецко-фашистских войск в Сталинградской битве (1943 год).</w:t>
            </w:r>
          </w:p>
        </w:tc>
      </w:tr>
      <w:tr w:rsidR="001D1B5D" w:rsidRPr="00E61724" w14:paraId="45641044" w14:textId="77777777" w:rsidTr="00244EDF">
        <w:trPr>
          <w:trHeight w:val="31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0988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4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0784D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Всемирный день борьбы против рака.</w:t>
            </w:r>
          </w:p>
        </w:tc>
      </w:tr>
      <w:tr w:rsidR="001D1B5D" w:rsidRPr="00E61724" w14:paraId="1EAD2E05" w14:textId="77777777" w:rsidTr="00244EDF">
        <w:trPr>
          <w:trHeight w:val="26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E8EE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6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4BF57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бармена.</w:t>
            </w:r>
          </w:p>
        </w:tc>
      </w:tr>
      <w:tr w:rsidR="001D1B5D" w:rsidRPr="00E61724" w14:paraId="036089CE" w14:textId="77777777" w:rsidTr="00244EDF">
        <w:trPr>
          <w:trHeight w:val="396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B3F3E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8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462E07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российской науки.  </w:t>
            </w:r>
            <w:r w:rsidRPr="00E617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Отмечается ежегодно с 2000 года на основании Указа Президента РФ от </w:t>
            </w:r>
            <w:proofErr w:type="gramStart"/>
            <w:r w:rsidRPr="00E617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07.06.1999  №</w:t>
            </w:r>
            <w:proofErr w:type="gramEnd"/>
            <w:r w:rsidRPr="00E617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717.</w:t>
            </w:r>
          </w:p>
        </w:tc>
      </w:tr>
      <w:tr w:rsidR="001D1B5D" w:rsidRPr="00E61724" w14:paraId="2C15273B" w14:textId="77777777" w:rsidTr="00244EDF">
        <w:trPr>
          <w:trHeight w:val="27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D59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0B1AF0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военного топографа в России.</w:t>
            </w:r>
          </w:p>
        </w:tc>
      </w:tr>
      <w:tr w:rsidR="001D1B5D" w:rsidRPr="00E61724" w14:paraId="1A21C783" w14:textId="77777777" w:rsidTr="00244EDF">
        <w:trPr>
          <w:trHeight w:val="359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EC532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9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2FE2EE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гражданской авиации России.</w:t>
            </w:r>
          </w:p>
        </w:tc>
      </w:tr>
      <w:tr w:rsidR="001D1B5D" w:rsidRPr="00E61724" w14:paraId="36333484" w14:textId="77777777" w:rsidTr="00244EDF">
        <w:trPr>
          <w:trHeight w:val="26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FBA98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61011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Международный день стоматолога.</w:t>
            </w:r>
          </w:p>
        </w:tc>
      </w:tr>
      <w:tr w:rsidR="001D1B5D" w:rsidRPr="00E61724" w14:paraId="5AB6259F" w14:textId="77777777" w:rsidTr="00244EDF">
        <w:trPr>
          <w:trHeight w:val="6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8BB6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66A433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дипломатического работника в России.  </w:t>
            </w:r>
            <w:r w:rsidRPr="00E617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Отмечается на основании Указа Президента Российской Федерации от 31.10.2002 № 1279.</w:t>
            </w:r>
          </w:p>
        </w:tc>
      </w:tr>
      <w:tr w:rsidR="001D1B5D" w:rsidRPr="00E61724" w14:paraId="352B8B8C" w14:textId="77777777" w:rsidTr="00244EDF">
        <w:trPr>
          <w:trHeight w:val="5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3096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13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AAC94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Всемирный день радио.</w:t>
            </w:r>
          </w:p>
        </w:tc>
      </w:tr>
      <w:tr w:rsidR="001D1B5D" w:rsidRPr="00E61724" w14:paraId="12474A5C" w14:textId="77777777" w:rsidTr="00244EDF">
        <w:trPr>
          <w:trHeight w:val="59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55545" w14:textId="77777777" w:rsidR="001D1B5D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14</w:t>
            </w:r>
          </w:p>
          <w:p w14:paraId="15F528FC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21B1E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компьютерщика.</w:t>
            </w:r>
            <w:r w:rsidRPr="00E61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E617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Именно в этот день в 1946 году был запущен первый реально работающий электронный компьютер ENIAC.</w:t>
            </w:r>
          </w:p>
        </w:tc>
      </w:tr>
      <w:tr w:rsidR="001D1B5D" w:rsidRPr="00E61724" w14:paraId="4762D1DC" w14:textId="77777777" w:rsidTr="00244EDF">
        <w:trPr>
          <w:trHeight w:val="97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53A8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2242A1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Памятная дата России. День памяти о россиянах, исполнявших служебный долг за пределами Отечества. </w:t>
            </w:r>
            <w:r w:rsidRPr="00E617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Федеральный закон от 13.03.1995 № 32-ФЗ «О днях воинской славы и памятных датах России».</w:t>
            </w:r>
          </w:p>
        </w:tc>
      </w:tr>
      <w:tr w:rsidR="001D1B5D" w:rsidRPr="00E61724" w14:paraId="6E1983F7" w14:textId="77777777" w:rsidTr="00244EDF">
        <w:trPr>
          <w:trHeight w:val="701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C7AE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17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0E211F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российских студенческих отрядов.  </w:t>
            </w:r>
            <w:r w:rsidRPr="00E617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 Президента РФ от 21.02.2015 № 86 «О Дне российских студенческих отрядов»</w:t>
            </w:r>
          </w:p>
        </w:tc>
      </w:tr>
      <w:tr w:rsidR="001D1B5D" w:rsidRPr="00E61724" w14:paraId="415EBD45" w14:textId="77777777" w:rsidTr="00244EDF">
        <w:trPr>
          <w:trHeight w:val="41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89589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D9DE1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Службы горючего Вооруженных Сил России.</w:t>
            </w:r>
          </w:p>
        </w:tc>
      </w:tr>
      <w:tr w:rsidR="001D1B5D" w:rsidRPr="00E61724" w14:paraId="3157C227" w14:textId="77777777" w:rsidTr="00244EDF">
        <w:trPr>
          <w:trHeight w:val="112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D5B5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18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067232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транспортной полиции России. </w:t>
            </w:r>
            <w:r w:rsidRPr="00E617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 этот день 1919 года был подписан декрет «Об организации межведомственной комиссии по охране железных дорог». Этот документ стал первым на пути создания охраны железнодорожного транспорта.</w:t>
            </w:r>
          </w:p>
        </w:tc>
      </w:tr>
      <w:tr w:rsidR="001D1B5D" w:rsidRPr="00E61724" w14:paraId="55E06E06" w14:textId="77777777" w:rsidTr="00244EDF">
        <w:trPr>
          <w:trHeight w:val="41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31C8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427070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продовольственной и вещевой службы Вооруженных Сил России.</w:t>
            </w:r>
          </w:p>
        </w:tc>
      </w:tr>
      <w:tr w:rsidR="001D1B5D" w:rsidRPr="00E61724" w14:paraId="34411E6F" w14:textId="77777777" w:rsidTr="00244EDF">
        <w:trPr>
          <w:trHeight w:val="8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C768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21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3917C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Международный день родного языка. </w:t>
            </w:r>
            <w:r w:rsidRPr="00E617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Международный день родного языка, провозглашенный Генеральной конференцией ЮНЕСКО в ноябре 1999 года, отмечается каждый год с февраля 2000 года для содействия языковому и культурному разнообразию и многоязычию.</w:t>
            </w:r>
          </w:p>
        </w:tc>
      </w:tr>
      <w:tr w:rsidR="001D1B5D" w:rsidRPr="00E61724" w14:paraId="4977C5ED" w14:textId="77777777" w:rsidTr="00244EDF">
        <w:trPr>
          <w:trHeight w:val="71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60BD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11963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воинской славы России. День победы Красной Армии над кайзеровскими войсками Германии (1918 год) – День защитника Отечества.</w:t>
            </w:r>
          </w:p>
        </w:tc>
      </w:tr>
      <w:tr w:rsidR="001D1B5D" w:rsidRPr="00E61724" w14:paraId="6687B6AA" w14:textId="77777777" w:rsidTr="00244EDF">
        <w:trPr>
          <w:trHeight w:val="88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0292" w14:textId="77777777" w:rsidR="001D1B5D" w:rsidRPr="00E61724" w:rsidRDefault="001D1B5D" w:rsidP="001D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27 февраля</w:t>
            </w:r>
          </w:p>
        </w:tc>
        <w:tc>
          <w:tcPr>
            <w:tcW w:w="1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FC5CFA" w14:textId="77777777" w:rsidR="001D1B5D" w:rsidRPr="00E61724" w:rsidRDefault="001D1B5D" w:rsidP="00244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17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Сил специальных операций. </w:t>
            </w:r>
            <w:r w:rsidRPr="00E617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 Президента РФ от 31.05.2006 № 549 «Об установлении профессиональных праздников и памятных дней в Вооруженных Силах Российской Федерации»</w:t>
            </w:r>
          </w:p>
        </w:tc>
      </w:tr>
    </w:tbl>
    <w:p w14:paraId="7F777B69" w14:textId="77777777" w:rsidR="001D1B5D" w:rsidRPr="00D2571F" w:rsidRDefault="001D1B5D" w:rsidP="001D1B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3744A5" w14:textId="77777777" w:rsidR="00E96BDA" w:rsidRPr="00D8410C" w:rsidRDefault="00E96BDA" w:rsidP="00AB4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96BDA" w:rsidRPr="00D8410C" w:rsidSect="00224ECB">
      <w:footerReference w:type="default" r:id="rId8"/>
      <w:pgSz w:w="16838" w:h="11906" w:orient="landscape"/>
      <w:pgMar w:top="567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ED7D" w14:textId="77777777" w:rsidR="00AD5157" w:rsidRDefault="00AD5157" w:rsidP="00123E98">
      <w:pPr>
        <w:spacing w:after="0" w:line="240" w:lineRule="auto"/>
      </w:pPr>
      <w:r>
        <w:separator/>
      </w:r>
    </w:p>
  </w:endnote>
  <w:endnote w:type="continuationSeparator" w:id="0">
    <w:p w14:paraId="6FB65FB2" w14:textId="77777777" w:rsidR="00AD5157" w:rsidRDefault="00AD5157" w:rsidP="0012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133211"/>
      <w:docPartObj>
        <w:docPartGallery w:val="Page Numbers (Bottom of Page)"/>
        <w:docPartUnique/>
      </w:docPartObj>
    </w:sdtPr>
    <w:sdtContent>
      <w:p w14:paraId="655D06F6" w14:textId="40208ED4" w:rsidR="007C269A" w:rsidRDefault="007C26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2655F" w14:textId="77777777" w:rsidR="007C269A" w:rsidRDefault="007C26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C78B" w14:textId="77777777" w:rsidR="00AD5157" w:rsidRDefault="00AD5157" w:rsidP="00123E98">
      <w:pPr>
        <w:spacing w:after="0" w:line="240" w:lineRule="auto"/>
      </w:pPr>
      <w:r>
        <w:separator/>
      </w:r>
    </w:p>
  </w:footnote>
  <w:footnote w:type="continuationSeparator" w:id="0">
    <w:p w14:paraId="6B173DA0" w14:textId="77777777" w:rsidR="00AD5157" w:rsidRDefault="00AD5157" w:rsidP="0012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86F"/>
    <w:multiLevelType w:val="hybridMultilevel"/>
    <w:tmpl w:val="A572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08E4"/>
    <w:multiLevelType w:val="hybridMultilevel"/>
    <w:tmpl w:val="D558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8F7"/>
    <w:multiLevelType w:val="hybridMultilevel"/>
    <w:tmpl w:val="99F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3493"/>
    <w:multiLevelType w:val="hybridMultilevel"/>
    <w:tmpl w:val="95AA2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20F88"/>
    <w:multiLevelType w:val="hybridMultilevel"/>
    <w:tmpl w:val="F5C669E6"/>
    <w:lvl w:ilvl="0" w:tplc="EA961FC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65A3B5C"/>
    <w:multiLevelType w:val="hybridMultilevel"/>
    <w:tmpl w:val="3736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3D1E"/>
    <w:multiLevelType w:val="hybridMultilevel"/>
    <w:tmpl w:val="CB3A1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92D"/>
    <w:multiLevelType w:val="hybridMultilevel"/>
    <w:tmpl w:val="A64E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A7D6F"/>
    <w:multiLevelType w:val="hybridMultilevel"/>
    <w:tmpl w:val="2326B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03C81"/>
    <w:multiLevelType w:val="hybridMultilevel"/>
    <w:tmpl w:val="3582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91A4B"/>
    <w:multiLevelType w:val="hybridMultilevel"/>
    <w:tmpl w:val="E5CEAEBC"/>
    <w:lvl w:ilvl="0" w:tplc="7228C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0159A"/>
    <w:multiLevelType w:val="hybridMultilevel"/>
    <w:tmpl w:val="EFC6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4F0A"/>
    <w:multiLevelType w:val="hybridMultilevel"/>
    <w:tmpl w:val="4B50B6EA"/>
    <w:lvl w:ilvl="0" w:tplc="E67009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14C5B"/>
    <w:multiLevelType w:val="hybridMultilevel"/>
    <w:tmpl w:val="921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7E8"/>
    <w:multiLevelType w:val="hybridMultilevel"/>
    <w:tmpl w:val="82CE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7970"/>
    <w:multiLevelType w:val="hybridMultilevel"/>
    <w:tmpl w:val="36DAD4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553C2"/>
    <w:multiLevelType w:val="hybridMultilevel"/>
    <w:tmpl w:val="FB1A9998"/>
    <w:lvl w:ilvl="0" w:tplc="C09A51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23B02"/>
    <w:multiLevelType w:val="hybridMultilevel"/>
    <w:tmpl w:val="8CB453EA"/>
    <w:lvl w:ilvl="0" w:tplc="49048AF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66463"/>
    <w:multiLevelType w:val="hybridMultilevel"/>
    <w:tmpl w:val="2894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4148C"/>
    <w:multiLevelType w:val="hybridMultilevel"/>
    <w:tmpl w:val="7CB25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C6DD5"/>
    <w:multiLevelType w:val="hybridMultilevel"/>
    <w:tmpl w:val="1DD8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F3F4D"/>
    <w:multiLevelType w:val="hybridMultilevel"/>
    <w:tmpl w:val="6344C5CE"/>
    <w:lvl w:ilvl="0" w:tplc="CE66B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E4724F"/>
    <w:multiLevelType w:val="hybridMultilevel"/>
    <w:tmpl w:val="C970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C2C39"/>
    <w:multiLevelType w:val="hybridMultilevel"/>
    <w:tmpl w:val="2502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2676B"/>
    <w:multiLevelType w:val="hybridMultilevel"/>
    <w:tmpl w:val="9CD88E66"/>
    <w:lvl w:ilvl="0" w:tplc="484E6294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48F293A"/>
    <w:multiLevelType w:val="hybridMultilevel"/>
    <w:tmpl w:val="AE06D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515D5"/>
    <w:multiLevelType w:val="hybridMultilevel"/>
    <w:tmpl w:val="EF6E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A058B"/>
    <w:multiLevelType w:val="hybridMultilevel"/>
    <w:tmpl w:val="3A0A1CA0"/>
    <w:lvl w:ilvl="0" w:tplc="75F48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213ECA"/>
    <w:multiLevelType w:val="hybridMultilevel"/>
    <w:tmpl w:val="68CE1A30"/>
    <w:lvl w:ilvl="0" w:tplc="69EAACCA">
      <w:start w:val="21"/>
      <w:numFmt w:val="decimal"/>
      <w:lvlText w:val="%1."/>
      <w:lvlJc w:val="left"/>
      <w:pPr>
        <w:ind w:left="75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9" w15:restartNumberingAfterBreak="0">
    <w:nsid w:val="5EF93A94"/>
    <w:multiLevelType w:val="hybridMultilevel"/>
    <w:tmpl w:val="A268D850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07320"/>
    <w:multiLevelType w:val="hybridMultilevel"/>
    <w:tmpl w:val="FD0697DC"/>
    <w:lvl w:ilvl="0" w:tplc="36FCE0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607C49"/>
    <w:multiLevelType w:val="hybridMultilevel"/>
    <w:tmpl w:val="3778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B6695"/>
    <w:multiLevelType w:val="hybridMultilevel"/>
    <w:tmpl w:val="D4B22B0C"/>
    <w:lvl w:ilvl="0" w:tplc="EBD8841E">
      <w:start w:val="2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3D76DD2"/>
    <w:multiLevelType w:val="hybridMultilevel"/>
    <w:tmpl w:val="D52C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97C75"/>
    <w:multiLevelType w:val="hybridMultilevel"/>
    <w:tmpl w:val="1BA02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47C48"/>
    <w:multiLevelType w:val="hybridMultilevel"/>
    <w:tmpl w:val="65D2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762A6"/>
    <w:multiLevelType w:val="hybridMultilevel"/>
    <w:tmpl w:val="03DC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A11F6"/>
    <w:multiLevelType w:val="hybridMultilevel"/>
    <w:tmpl w:val="B824C8D6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B183B"/>
    <w:multiLevelType w:val="hybridMultilevel"/>
    <w:tmpl w:val="1F402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8171A"/>
    <w:multiLevelType w:val="hybridMultilevel"/>
    <w:tmpl w:val="2960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026A4"/>
    <w:multiLevelType w:val="hybridMultilevel"/>
    <w:tmpl w:val="E4F2C9C6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102A2"/>
    <w:multiLevelType w:val="hybridMultilevel"/>
    <w:tmpl w:val="AEF2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5839">
    <w:abstractNumId w:val="9"/>
  </w:num>
  <w:num w:numId="2" w16cid:durableId="2146966019">
    <w:abstractNumId w:val="1"/>
  </w:num>
  <w:num w:numId="3" w16cid:durableId="1474370636">
    <w:abstractNumId w:val="14"/>
  </w:num>
  <w:num w:numId="4" w16cid:durableId="600187132">
    <w:abstractNumId w:val="12"/>
  </w:num>
  <w:num w:numId="5" w16cid:durableId="1292591090">
    <w:abstractNumId w:val="2"/>
  </w:num>
  <w:num w:numId="6" w16cid:durableId="9139605">
    <w:abstractNumId w:val="8"/>
  </w:num>
  <w:num w:numId="7" w16cid:durableId="379012924">
    <w:abstractNumId w:val="26"/>
  </w:num>
  <w:num w:numId="8" w16cid:durableId="607465804">
    <w:abstractNumId w:val="25"/>
  </w:num>
  <w:num w:numId="9" w16cid:durableId="754475434">
    <w:abstractNumId w:val="38"/>
  </w:num>
  <w:num w:numId="10" w16cid:durableId="1519586770">
    <w:abstractNumId w:val="13"/>
  </w:num>
  <w:num w:numId="11" w16cid:durableId="1031803490">
    <w:abstractNumId w:val="34"/>
  </w:num>
  <w:num w:numId="12" w16cid:durableId="1873030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9858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13805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753751">
    <w:abstractNumId w:val="40"/>
  </w:num>
  <w:num w:numId="16" w16cid:durableId="1964728267">
    <w:abstractNumId w:val="28"/>
  </w:num>
  <w:num w:numId="17" w16cid:durableId="1554921484">
    <w:abstractNumId w:val="22"/>
  </w:num>
  <w:num w:numId="18" w16cid:durableId="1714765324">
    <w:abstractNumId w:val="32"/>
  </w:num>
  <w:num w:numId="19" w16cid:durableId="234122052">
    <w:abstractNumId w:val="7"/>
  </w:num>
  <w:num w:numId="20" w16cid:durableId="10227544">
    <w:abstractNumId w:val="4"/>
  </w:num>
  <w:num w:numId="21" w16cid:durableId="395974204">
    <w:abstractNumId w:val="17"/>
  </w:num>
  <w:num w:numId="22" w16cid:durableId="238640674">
    <w:abstractNumId w:val="21"/>
  </w:num>
  <w:num w:numId="23" w16cid:durableId="11416424">
    <w:abstractNumId w:val="15"/>
  </w:num>
  <w:num w:numId="24" w16cid:durableId="1923835280">
    <w:abstractNumId w:val="19"/>
  </w:num>
  <w:num w:numId="25" w16cid:durableId="746923299">
    <w:abstractNumId w:val="16"/>
  </w:num>
  <w:num w:numId="26" w16cid:durableId="863595235">
    <w:abstractNumId w:val="18"/>
  </w:num>
  <w:num w:numId="27" w16cid:durableId="1799295499">
    <w:abstractNumId w:val="30"/>
  </w:num>
  <w:num w:numId="28" w16cid:durableId="1070806326">
    <w:abstractNumId w:val="41"/>
  </w:num>
  <w:num w:numId="29" w16cid:durableId="348996610">
    <w:abstractNumId w:val="23"/>
  </w:num>
  <w:num w:numId="30" w16cid:durableId="1275018655">
    <w:abstractNumId w:val="39"/>
  </w:num>
  <w:num w:numId="31" w16cid:durableId="1317300495">
    <w:abstractNumId w:val="31"/>
  </w:num>
  <w:num w:numId="32" w16cid:durableId="247346231">
    <w:abstractNumId w:val="11"/>
  </w:num>
  <w:num w:numId="33" w16cid:durableId="77605076">
    <w:abstractNumId w:val="0"/>
  </w:num>
  <w:num w:numId="34" w16cid:durableId="1689209770">
    <w:abstractNumId w:val="29"/>
  </w:num>
  <w:num w:numId="35" w16cid:durableId="1189559751">
    <w:abstractNumId w:val="37"/>
  </w:num>
  <w:num w:numId="36" w16cid:durableId="2107655022">
    <w:abstractNumId w:val="10"/>
  </w:num>
  <w:num w:numId="37" w16cid:durableId="241139158">
    <w:abstractNumId w:val="35"/>
  </w:num>
  <w:num w:numId="38" w16cid:durableId="2079012393">
    <w:abstractNumId w:val="33"/>
  </w:num>
  <w:num w:numId="39" w16cid:durableId="1310477003">
    <w:abstractNumId w:val="27"/>
  </w:num>
  <w:num w:numId="40" w16cid:durableId="1018701216">
    <w:abstractNumId w:val="5"/>
  </w:num>
  <w:num w:numId="41" w16cid:durableId="1970628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729562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05"/>
    <w:rsid w:val="00000990"/>
    <w:rsid w:val="00001D8C"/>
    <w:rsid w:val="00003479"/>
    <w:rsid w:val="000048AA"/>
    <w:rsid w:val="00005892"/>
    <w:rsid w:val="0000715B"/>
    <w:rsid w:val="0001150B"/>
    <w:rsid w:val="00011886"/>
    <w:rsid w:val="00011E70"/>
    <w:rsid w:val="00011E99"/>
    <w:rsid w:val="00011FCE"/>
    <w:rsid w:val="00012154"/>
    <w:rsid w:val="000125B7"/>
    <w:rsid w:val="00013114"/>
    <w:rsid w:val="000136F8"/>
    <w:rsid w:val="00013EAC"/>
    <w:rsid w:val="000142C7"/>
    <w:rsid w:val="0001492E"/>
    <w:rsid w:val="00014AE8"/>
    <w:rsid w:val="00015187"/>
    <w:rsid w:val="00015ACD"/>
    <w:rsid w:val="0001658B"/>
    <w:rsid w:val="00016D9C"/>
    <w:rsid w:val="00017425"/>
    <w:rsid w:val="000177FE"/>
    <w:rsid w:val="00017952"/>
    <w:rsid w:val="00017FDE"/>
    <w:rsid w:val="00020960"/>
    <w:rsid w:val="00020E75"/>
    <w:rsid w:val="000211AE"/>
    <w:rsid w:val="000215A5"/>
    <w:rsid w:val="0002282F"/>
    <w:rsid w:val="000231E3"/>
    <w:rsid w:val="0002341A"/>
    <w:rsid w:val="000235AD"/>
    <w:rsid w:val="00023CFF"/>
    <w:rsid w:val="00024925"/>
    <w:rsid w:val="00024FEC"/>
    <w:rsid w:val="00025103"/>
    <w:rsid w:val="0002580C"/>
    <w:rsid w:val="00025E80"/>
    <w:rsid w:val="000265A9"/>
    <w:rsid w:val="00026B90"/>
    <w:rsid w:val="0002749B"/>
    <w:rsid w:val="0002757A"/>
    <w:rsid w:val="000305EE"/>
    <w:rsid w:val="0003066B"/>
    <w:rsid w:val="000307F2"/>
    <w:rsid w:val="00030ABF"/>
    <w:rsid w:val="00031369"/>
    <w:rsid w:val="000318A6"/>
    <w:rsid w:val="0003295F"/>
    <w:rsid w:val="000336FB"/>
    <w:rsid w:val="000340BD"/>
    <w:rsid w:val="000349FC"/>
    <w:rsid w:val="00034D66"/>
    <w:rsid w:val="000351BD"/>
    <w:rsid w:val="000369E1"/>
    <w:rsid w:val="00037119"/>
    <w:rsid w:val="0003737A"/>
    <w:rsid w:val="0003773D"/>
    <w:rsid w:val="00042CC2"/>
    <w:rsid w:val="00042F70"/>
    <w:rsid w:val="00043151"/>
    <w:rsid w:val="000438BC"/>
    <w:rsid w:val="00043B43"/>
    <w:rsid w:val="00045606"/>
    <w:rsid w:val="000467D8"/>
    <w:rsid w:val="00050556"/>
    <w:rsid w:val="00051CEA"/>
    <w:rsid w:val="00052530"/>
    <w:rsid w:val="00052B32"/>
    <w:rsid w:val="000547CA"/>
    <w:rsid w:val="000548DB"/>
    <w:rsid w:val="00054B3E"/>
    <w:rsid w:val="00054BBF"/>
    <w:rsid w:val="00055391"/>
    <w:rsid w:val="00055861"/>
    <w:rsid w:val="00056420"/>
    <w:rsid w:val="000577F9"/>
    <w:rsid w:val="00057C3A"/>
    <w:rsid w:val="00057E72"/>
    <w:rsid w:val="00060122"/>
    <w:rsid w:val="00061540"/>
    <w:rsid w:val="000622D8"/>
    <w:rsid w:val="000634AC"/>
    <w:rsid w:val="00063654"/>
    <w:rsid w:val="00064D2C"/>
    <w:rsid w:val="000650A8"/>
    <w:rsid w:val="00065D59"/>
    <w:rsid w:val="00066342"/>
    <w:rsid w:val="00066B36"/>
    <w:rsid w:val="00066F63"/>
    <w:rsid w:val="0006756E"/>
    <w:rsid w:val="000676B6"/>
    <w:rsid w:val="00067A8F"/>
    <w:rsid w:val="00067EB5"/>
    <w:rsid w:val="00070A50"/>
    <w:rsid w:val="00070EBA"/>
    <w:rsid w:val="00071E44"/>
    <w:rsid w:val="00073341"/>
    <w:rsid w:val="00073946"/>
    <w:rsid w:val="000739B6"/>
    <w:rsid w:val="00073E83"/>
    <w:rsid w:val="00074DFF"/>
    <w:rsid w:val="00075F0D"/>
    <w:rsid w:val="0007695A"/>
    <w:rsid w:val="00076B9D"/>
    <w:rsid w:val="000770CA"/>
    <w:rsid w:val="00077920"/>
    <w:rsid w:val="00077D82"/>
    <w:rsid w:val="00080D7E"/>
    <w:rsid w:val="000815A4"/>
    <w:rsid w:val="00081A92"/>
    <w:rsid w:val="00081BCE"/>
    <w:rsid w:val="00082F25"/>
    <w:rsid w:val="000831AF"/>
    <w:rsid w:val="0008320A"/>
    <w:rsid w:val="00083CFB"/>
    <w:rsid w:val="00083D08"/>
    <w:rsid w:val="00084971"/>
    <w:rsid w:val="0008523F"/>
    <w:rsid w:val="00085288"/>
    <w:rsid w:val="000859B4"/>
    <w:rsid w:val="00085E68"/>
    <w:rsid w:val="00086750"/>
    <w:rsid w:val="00086F89"/>
    <w:rsid w:val="000902A6"/>
    <w:rsid w:val="00090571"/>
    <w:rsid w:val="00091597"/>
    <w:rsid w:val="00091B0D"/>
    <w:rsid w:val="00091FEA"/>
    <w:rsid w:val="000922FE"/>
    <w:rsid w:val="000931AA"/>
    <w:rsid w:val="00093BBA"/>
    <w:rsid w:val="000943B3"/>
    <w:rsid w:val="0009708E"/>
    <w:rsid w:val="00097198"/>
    <w:rsid w:val="00097480"/>
    <w:rsid w:val="00097774"/>
    <w:rsid w:val="00097C00"/>
    <w:rsid w:val="000A031F"/>
    <w:rsid w:val="000A07A0"/>
    <w:rsid w:val="000A0A75"/>
    <w:rsid w:val="000A1721"/>
    <w:rsid w:val="000A281F"/>
    <w:rsid w:val="000A28A5"/>
    <w:rsid w:val="000A29B9"/>
    <w:rsid w:val="000A3157"/>
    <w:rsid w:val="000A38F1"/>
    <w:rsid w:val="000A3F1A"/>
    <w:rsid w:val="000A44DB"/>
    <w:rsid w:val="000A47E9"/>
    <w:rsid w:val="000A4838"/>
    <w:rsid w:val="000A4D76"/>
    <w:rsid w:val="000A5A8D"/>
    <w:rsid w:val="000A5AFF"/>
    <w:rsid w:val="000A688C"/>
    <w:rsid w:val="000A6924"/>
    <w:rsid w:val="000A6CEE"/>
    <w:rsid w:val="000A75E4"/>
    <w:rsid w:val="000B0F55"/>
    <w:rsid w:val="000B10BC"/>
    <w:rsid w:val="000B1440"/>
    <w:rsid w:val="000B1598"/>
    <w:rsid w:val="000B15CC"/>
    <w:rsid w:val="000B1973"/>
    <w:rsid w:val="000B1A84"/>
    <w:rsid w:val="000B2C50"/>
    <w:rsid w:val="000B4EE9"/>
    <w:rsid w:val="000B5D9D"/>
    <w:rsid w:val="000B6B43"/>
    <w:rsid w:val="000B7B64"/>
    <w:rsid w:val="000C0309"/>
    <w:rsid w:val="000C04DB"/>
    <w:rsid w:val="000C0E15"/>
    <w:rsid w:val="000C0FDC"/>
    <w:rsid w:val="000C14A7"/>
    <w:rsid w:val="000C1AF4"/>
    <w:rsid w:val="000C2F79"/>
    <w:rsid w:val="000C430E"/>
    <w:rsid w:val="000C4BA8"/>
    <w:rsid w:val="000C641C"/>
    <w:rsid w:val="000C664B"/>
    <w:rsid w:val="000C7663"/>
    <w:rsid w:val="000C7836"/>
    <w:rsid w:val="000C7B63"/>
    <w:rsid w:val="000C7DC5"/>
    <w:rsid w:val="000D09A7"/>
    <w:rsid w:val="000D0D74"/>
    <w:rsid w:val="000D23EF"/>
    <w:rsid w:val="000D2424"/>
    <w:rsid w:val="000D2748"/>
    <w:rsid w:val="000D4827"/>
    <w:rsid w:val="000D4AD8"/>
    <w:rsid w:val="000D4CB6"/>
    <w:rsid w:val="000D4DA0"/>
    <w:rsid w:val="000D691C"/>
    <w:rsid w:val="000D69D6"/>
    <w:rsid w:val="000D6DF8"/>
    <w:rsid w:val="000D702F"/>
    <w:rsid w:val="000D786C"/>
    <w:rsid w:val="000D7DBB"/>
    <w:rsid w:val="000E0E52"/>
    <w:rsid w:val="000E1052"/>
    <w:rsid w:val="000E169F"/>
    <w:rsid w:val="000E19C2"/>
    <w:rsid w:val="000E1C79"/>
    <w:rsid w:val="000E2816"/>
    <w:rsid w:val="000E2A0C"/>
    <w:rsid w:val="000E2A59"/>
    <w:rsid w:val="000E2C66"/>
    <w:rsid w:val="000E3F7C"/>
    <w:rsid w:val="000E47CA"/>
    <w:rsid w:val="000E5145"/>
    <w:rsid w:val="000E66A0"/>
    <w:rsid w:val="000E7B74"/>
    <w:rsid w:val="000E7EE3"/>
    <w:rsid w:val="000F1240"/>
    <w:rsid w:val="000F148C"/>
    <w:rsid w:val="000F2A51"/>
    <w:rsid w:val="000F30E5"/>
    <w:rsid w:val="000F4127"/>
    <w:rsid w:val="000F4A76"/>
    <w:rsid w:val="000F5071"/>
    <w:rsid w:val="000F51C8"/>
    <w:rsid w:val="000F5998"/>
    <w:rsid w:val="000F6431"/>
    <w:rsid w:val="000F6750"/>
    <w:rsid w:val="000F75B1"/>
    <w:rsid w:val="000F771B"/>
    <w:rsid w:val="000F7824"/>
    <w:rsid w:val="00100368"/>
    <w:rsid w:val="001008CD"/>
    <w:rsid w:val="00100CB8"/>
    <w:rsid w:val="00101DF6"/>
    <w:rsid w:val="00102631"/>
    <w:rsid w:val="00102C39"/>
    <w:rsid w:val="00102DDA"/>
    <w:rsid w:val="0010322E"/>
    <w:rsid w:val="00104DC8"/>
    <w:rsid w:val="00106968"/>
    <w:rsid w:val="00106CDB"/>
    <w:rsid w:val="00107159"/>
    <w:rsid w:val="00110279"/>
    <w:rsid w:val="001103D1"/>
    <w:rsid w:val="001107C1"/>
    <w:rsid w:val="0011176E"/>
    <w:rsid w:val="00112283"/>
    <w:rsid w:val="00112822"/>
    <w:rsid w:val="001129F8"/>
    <w:rsid w:val="00113A80"/>
    <w:rsid w:val="00115D40"/>
    <w:rsid w:val="00115E04"/>
    <w:rsid w:val="001169C2"/>
    <w:rsid w:val="00117B67"/>
    <w:rsid w:val="0012058B"/>
    <w:rsid w:val="00120DE4"/>
    <w:rsid w:val="00121251"/>
    <w:rsid w:val="001224B6"/>
    <w:rsid w:val="0012313F"/>
    <w:rsid w:val="001236D9"/>
    <w:rsid w:val="001238C5"/>
    <w:rsid w:val="00123E98"/>
    <w:rsid w:val="00124084"/>
    <w:rsid w:val="0012526A"/>
    <w:rsid w:val="00126196"/>
    <w:rsid w:val="0012704F"/>
    <w:rsid w:val="0012735E"/>
    <w:rsid w:val="00127BC5"/>
    <w:rsid w:val="00127DAD"/>
    <w:rsid w:val="00130BC6"/>
    <w:rsid w:val="0013100D"/>
    <w:rsid w:val="00131DC4"/>
    <w:rsid w:val="001329B2"/>
    <w:rsid w:val="00133045"/>
    <w:rsid w:val="001335AC"/>
    <w:rsid w:val="00133720"/>
    <w:rsid w:val="001337C6"/>
    <w:rsid w:val="0013459C"/>
    <w:rsid w:val="00136B63"/>
    <w:rsid w:val="00140172"/>
    <w:rsid w:val="00140375"/>
    <w:rsid w:val="001404CB"/>
    <w:rsid w:val="00140948"/>
    <w:rsid w:val="0014141F"/>
    <w:rsid w:val="00141613"/>
    <w:rsid w:val="00142D96"/>
    <w:rsid w:val="001431B1"/>
    <w:rsid w:val="001443A0"/>
    <w:rsid w:val="001452F5"/>
    <w:rsid w:val="0014572F"/>
    <w:rsid w:val="00145B8C"/>
    <w:rsid w:val="00146272"/>
    <w:rsid w:val="0014698F"/>
    <w:rsid w:val="00150E66"/>
    <w:rsid w:val="0015180E"/>
    <w:rsid w:val="00152007"/>
    <w:rsid w:val="00152328"/>
    <w:rsid w:val="001533AC"/>
    <w:rsid w:val="00153C61"/>
    <w:rsid w:val="00154084"/>
    <w:rsid w:val="001540D3"/>
    <w:rsid w:val="00154A7D"/>
    <w:rsid w:val="00154D19"/>
    <w:rsid w:val="00154E0A"/>
    <w:rsid w:val="0015504A"/>
    <w:rsid w:val="0015611E"/>
    <w:rsid w:val="001568F6"/>
    <w:rsid w:val="00157785"/>
    <w:rsid w:val="0016113C"/>
    <w:rsid w:val="00161AE8"/>
    <w:rsid w:val="001627F9"/>
    <w:rsid w:val="001629B0"/>
    <w:rsid w:val="00162A0F"/>
    <w:rsid w:val="00162A65"/>
    <w:rsid w:val="00162C79"/>
    <w:rsid w:val="00164714"/>
    <w:rsid w:val="0016472A"/>
    <w:rsid w:val="0016518D"/>
    <w:rsid w:val="001678A5"/>
    <w:rsid w:val="00167900"/>
    <w:rsid w:val="00167C4A"/>
    <w:rsid w:val="00167F2E"/>
    <w:rsid w:val="00170A88"/>
    <w:rsid w:val="00170BB7"/>
    <w:rsid w:val="00170C3C"/>
    <w:rsid w:val="00170E8F"/>
    <w:rsid w:val="00171116"/>
    <w:rsid w:val="001716AB"/>
    <w:rsid w:val="00171C23"/>
    <w:rsid w:val="001720F5"/>
    <w:rsid w:val="00173EE5"/>
    <w:rsid w:val="0017457E"/>
    <w:rsid w:val="00175206"/>
    <w:rsid w:val="001764CA"/>
    <w:rsid w:val="00176F0C"/>
    <w:rsid w:val="00177B63"/>
    <w:rsid w:val="00177EFA"/>
    <w:rsid w:val="001817BC"/>
    <w:rsid w:val="00181989"/>
    <w:rsid w:val="00181E82"/>
    <w:rsid w:val="0018202D"/>
    <w:rsid w:val="00182148"/>
    <w:rsid w:val="00182CEC"/>
    <w:rsid w:val="00182F54"/>
    <w:rsid w:val="0018458E"/>
    <w:rsid w:val="0018481E"/>
    <w:rsid w:val="0018488E"/>
    <w:rsid w:val="00184E79"/>
    <w:rsid w:val="001856A1"/>
    <w:rsid w:val="001868DF"/>
    <w:rsid w:val="00187CF6"/>
    <w:rsid w:val="0019197E"/>
    <w:rsid w:val="00191BC7"/>
    <w:rsid w:val="0019220E"/>
    <w:rsid w:val="0019227C"/>
    <w:rsid w:val="00192886"/>
    <w:rsid w:val="001928B3"/>
    <w:rsid w:val="00192A39"/>
    <w:rsid w:val="00193634"/>
    <w:rsid w:val="0019369E"/>
    <w:rsid w:val="001939C5"/>
    <w:rsid w:val="0019400E"/>
    <w:rsid w:val="00194176"/>
    <w:rsid w:val="001945DD"/>
    <w:rsid w:val="00194B70"/>
    <w:rsid w:val="00194C20"/>
    <w:rsid w:val="001952FB"/>
    <w:rsid w:val="0019621B"/>
    <w:rsid w:val="001967E6"/>
    <w:rsid w:val="00196A6A"/>
    <w:rsid w:val="00196BCC"/>
    <w:rsid w:val="00196C7D"/>
    <w:rsid w:val="00197BD2"/>
    <w:rsid w:val="001A089B"/>
    <w:rsid w:val="001A0A48"/>
    <w:rsid w:val="001A1225"/>
    <w:rsid w:val="001A214D"/>
    <w:rsid w:val="001A29C6"/>
    <w:rsid w:val="001A3C0B"/>
    <w:rsid w:val="001A4189"/>
    <w:rsid w:val="001A554A"/>
    <w:rsid w:val="001A55BA"/>
    <w:rsid w:val="001A5823"/>
    <w:rsid w:val="001A7E69"/>
    <w:rsid w:val="001B0132"/>
    <w:rsid w:val="001B1512"/>
    <w:rsid w:val="001B1777"/>
    <w:rsid w:val="001B2C86"/>
    <w:rsid w:val="001B2DC5"/>
    <w:rsid w:val="001B2DDA"/>
    <w:rsid w:val="001B3967"/>
    <w:rsid w:val="001B3BEB"/>
    <w:rsid w:val="001B45DB"/>
    <w:rsid w:val="001B4D26"/>
    <w:rsid w:val="001B4D51"/>
    <w:rsid w:val="001B538B"/>
    <w:rsid w:val="001B57B6"/>
    <w:rsid w:val="001B604F"/>
    <w:rsid w:val="001B6CCE"/>
    <w:rsid w:val="001B7C9C"/>
    <w:rsid w:val="001C0437"/>
    <w:rsid w:val="001C0A62"/>
    <w:rsid w:val="001C0DF9"/>
    <w:rsid w:val="001C1ECF"/>
    <w:rsid w:val="001C2139"/>
    <w:rsid w:val="001C2140"/>
    <w:rsid w:val="001C23B3"/>
    <w:rsid w:val="001C23F6"/>
    <w:rsid w:val="001C25A9"/>
    <w:rsid w:val="001C2932"/>
    <w:rsid w:val="001C2F46"/>
    <w:rsid w:val="001C2FA3"/>
    <w:rsid w:val="001C3864"/>
    <w:rsid w:val="001C4202"/>
    <w:rsid w:val="001C4595"/>
    <w:rsid w:val="001C4693"/>
    <w:rsid w:val="001C4C50"/>
    <w:rsid w:val="001C4E07"/>
    <w:rsid w:val="001C6712"/>
    <w:rsid w:val="001C7DF0"/>
    <w:rsid w:val="001D05A7"/>
    <w:rsid w:val="001D0A0C"/>
    <w:rsid w:val="001D110C"/>
    <w:rsid w:val="001D12AB"/>
    <w:rsid w:val="001D1572"/>
    <w:rsid w:val="001D1B5D"/>
    <w:rsid w:val="001D253F"/>
    <w:rsid w:val="001D2F30"/>
    <w:rsid w:val="001D355C"/>
    <w:rsid w:val="001D3694"/>
    <w:rsid w:val="001D3C49"/>
    <w:rsid w:val="001D41EE"/>
    <w:rsid w:val="001D427F"/>
    <w:rsid w:val="001D4661"/>
    <w:rsid w:val="001D535D"/>
    <w:rsid w:val="001D54A3"/>
    <w:rsid w:val="001D5658"/>
    <w:rsid w:val="001D5C74"/>
    <w:rsid w:val="001D6340"/>
    <w:rsid w:val="001D6886"/>
    <w:rsid w:val="001D740E"/>
    <w:rsid w:val="001E0B14"/>
    <w:rsid w:val="001E0E18"/>
    <w:rsid w:val="001E10E8"/>
    <w:rsid w:val="001E1176"/>
    <w:rsid w:val="001E126A"/>
    <w:rsid w:val="001E12E1"/>
    <w:rsid w:val="001E144E"/>
    <w:rsid w:val="001E14A9"/>
    <w:rsid w:val="001E16B0"/>
    <w:rsid w:val="001E195B"/>
    <w:rsid w:val="001E1C6A"/>
    <w:rsid w:val="001E2CCA"/>
    <w:rsid w:val="001E2E1F"/>
    <w:rsid w:val="001E2FBC"/>
    <w:rsid w:val="001E3027"/>
    <w:rsid w:val="001E3817"/>
    <w:rsid w:val="001E3D55"/>
    <w:rsid w:val="001E3ED5"/>
    <w:rsid w:val="001E4191"/>
    <w:rsid w:val="001E4272"/>
    <w:rsid w:val="001E62AC"/>
    <w:rsid w:val="001E6327"/>
    <w:rsid w:val="001E6910"/>
    <w:rsid w:val="001E7525"/>
    <w:rsid w:val="001E7DB9"/>
    <w:rsid w:val="001F07C4"/>
    <w:rsid w:val="001F218A"/>
    <w:rsid w:val="001F23A9"/>
    <w:rsid w:val="001F4410"/>
    <w:rsid w:val="001F4688"/>
    <w:rsid w:val="001F62B9"/>
    <w:rsid w:val="001F749D"/>
    <w:rsid w:val="0020085F"/>
    <w:rsid w:val="002008CB"/>
    <w:rsid w:val="0020116D"/>
    <w:rsid w:val="002018F7"/>
    <w:rsid w:val="00201B43"/>
    <w:rsid w:val="002026A6"/>
    <w:rsid w:val="00203186"/>
    <w:rsid w:val="0020560F"/>
    <w:rsid w:val="002059FD"/>
    <w:rsid w:val="0020687B"/>
    <w:rsid w:val="00206F50"/>
    <w:rsid w:val="0020722F"/>
    <w:rsid w:val="00207281"/>
    <w:rsid w:val="00207E85"/>
    <w:rsid w:val="00210ACE"/>
    <w:rsid w:val="002113A8"/>
    <w:rsid w:val="002116BB"/>
    <w:rsid w:val="00213370"/>
    <w:rsid w:val="00214241"/>
    <w:rsid w:val="00214A62"/>
    <w:rsid w:val="00215234"/>
    <w:rsid w:val="00215902"/>
    <w:rsid w:val="00215E30"/>
    <w:rsid w:val="00216B58"/>
    <w:rsid w:val="00220D97"/>
    <w:rsid w:val="002211F2"/>
    <w:rsid w:val="00221409"/>
    <w:rsid w:val="00221673"/>
    <w:rsid w:val="00222BF6"/>
    <w:rsid w:val="002237CD"/>
    <w:rsid w:val="002247A0"/>
    <w:rsid w:val="002247D8"/>
    <w:rsid w:val="00224ECB"/>
    <w:rsid w:val="00225317"/>
    <w:rsid w:val="0022657D"/>
    <w:rsid w:val="0022698C"/>
    <w:rsid w:val="00226EB4"/>
    <w:rsid w:val="00230501"/>
    <w:rsid w:val="00230710"/>
    <w:rsid w:val="00230E16"/>
    <w:rsid w:val="00230E59"/>
    <w:rsid w:val="00232276"/>
    <w:rsid w:val="002322B8"/>
    <w:rsid w:val="00233320"/>
    <w:rsid w:val="00233F32"/>
    <w:rsid w:val="0023411C"/>
    <w:rsid w:val="00234A6E"/>
    <w:rsid w:val="00234D26"/>
    <w:rsid w:val="0023524A"/>
    <w:rsid w:val="00235885"/>
    <w:rsid w:val="002375B9"/>
    <w:rsid w:val="00237AA2"/>
    <w:rsid w:val="00240B15"/>
    <w:rsid w:val="00240C23"/>
    <w:rsid w:val="00240DBF"/>
    <w:rsid w:val="00241703"/>
    <w:rsid w:val="00241A90"/>
    <w:rsid w:val="00242739"/>
    <w:rsid w:val="00242FED"/>
    <w:rsid w:val="002430CF"/>
    <w:rsid w:val="00244355"/>
    <w:rsid w:val="002443A0"/>
    <w:rsid w:val="0024448D"/>
    <w:rsid w:val="00244511"/>
    <w:rsid w:val="00246ECA"/>
    <w:rsid w:val="002472B8"/>
    <w:rsid w:val="00250084"/>
    <w:rsid w:val="00250D74"/>
    <w:rsid w:val="00250E01"/>
    <w:rsid w:val="0025163A"/>
    <w:rsid w:val="00252167"/>
    <w:rsid w:val="002526A1"/>
    <w:rsid w:val="002536CE"/>
    <w:rsid w:val="00255DD9"/>
    <w:rsid w:val="002564F2"/>
    <w:rsid w:val="0025689A"/>
    <w:rsid w:val="00257AC8"/>
    <w:rsid w:val="00257B67"/>
    <w:rsid w:val="0026038C"/>
    <w:rsid w:val="00260768"/>
    <w:rsid w:val="00260993"/>
    <w:rsid w:val="00261E3D"/>
    <w:rsid w:val="00261EDC"/>
    <w:rsid w:val="002628EA"/>
    <w:rsid w:val="002632C9"/>
    <w:rsid w:val="00263BBF"/>
    <w:rsid w:val="00264803"/>
    <w:rsid w:val="00265008"/>
    <w:rsid w:val="002652AC"/>
    <w:rsid w:val="00265921"/>
    <w:rsid w:val="00265BD9"/>
    <w:rsid w:val="002660D0"/>
    <w:rsid w:val="00266A57"/>
    <w:rsid w:val="00266BA7"/>
    <w:rsid w:val="00270341"/>
    <w:rsid w:val="0027084E"/>
    <w:rsid w:val="00270BEF"/>
    <w:rsid w:val="002711FC"/>
    <w:rsid w:val="0027132C"/>
    <w:rsid w:val="00271A3B"/>
    <w:rsid w:val="00271C5C"/>
    <w:rsid w:val="002725EA"/>
    <w:rsid w:val="00272B22"/>
    <w:rsid w:val="0027306F"/>
    <w:rsid w:val="00274243"/>
    <w:rsid w:val="0027446B"/>
    <w:rsid w:val="00274B68"/>
    <w:rsid w:val="00274D0E"/>
    <w:rsid w:val="0027611F"/>
    <w:rsid w:val="00276754"/>
    <w:rsid w:val="002779A2"/>
    <w:rsid w:val="00280019"/>
    <w:rsid w:val="00280489"/>
    <w:rsid w:val="002804C3"/>
    <w:rsid w:val="002808D3"/>
    <w:rsid w:val="00283433"/>
    <w:rsid w:val="00283521"/>
    <w:rsid w:val="00283831"/>
    <w:rsid w:val="00283E96"/>
    <w:rsid w:val="0028420B"/>
    <w:rsid w:val="00284477"/>
    <w:rsid w:val="00284D5E"/>
    <w:rsid w:val="00284F78"/>
    <w:rsid w:val="002859B2"/>
    <w:rsid w:val="00285A24"/>
    <w:rsid w:val="00286420"/>
    <w:rsid w:val="00286FAB"/>
    <w:rsid w:val="002872D2"/>
    <w:rsid w:val="002873D0"/>
    <w:rsid w:val="00290F2F"/>
    <w:rsid w:val="002910CE"/>
    <w:rsid w:val="00291391"/>
    <w:rsid w:val="00291E83"/>
    <w:rsid w:val="002925D8"/>
    <w:rsid w:val="00293220"/>
    <w:rsid w:val="00293CE2"/>
    <w:rsid w:val="00294873"/>
    <w:rsid w:val="00294A71"/>
    <w:rsid w:val="00294BE2"/>
    <w:rsid w:val="00294E25"/>
    <w:rsid w:val="00294EE6"/>
    <w:rsid w:val="00294FD4"/>
    <w:rsid w:val="0029560B"/>
    <w:rsid w:val="002963C9"/>
    <w:rsid w:val="00296D10"/>
    <w:rsid w:val="002971E1"/>
    <w:rsid w:val="0029725C"/>
    <w:rsid w:val="0029798A"/>
    <w:rsid w:val="002A04D9"/>
    <w:rsid w:val="002A0B9F"/>
    <w:rsid w:val="002A0BF0"/>
    <w:rsid w:val="002A0D98"/>
    <w:rsid w:val="002A12E4"/>
    <w:rsid w:val="002A19D6"/>
    <w:rsid w:val="002A1CD0"/>
    <w:rsid w:val="002A1EF5"/>
    <w:rsid w:val="002A1FC1"/>
    <w:rsid w:val="002A206E"/>
    <w:rsid w:val="002A2885"/>
    <w:rsid w:val="002A302C"/>
    <w:rsid w:val="002A327C"/>
    <w:rsid w:val="002A328C"/>
    <w:rsid w:val="002A32B6"/>
    <w:rsid w:val="002A4109"/>
    <w:rsid w:val="002A4269"/>
    <w:rsid w:val="002A5971"/>
    <w:rsid w:val="002A644A"/>
    <w:rsid w:val="002A6FF3"/>
    <w:rsid w:val="002B06DD"/>
    <w:rsid w:val="002B0E48"/>
    <w:rsid w:val="002B168A"/>
    <w:rsid w:val="002B192F"/>
    <w:rsid w:val="002B26EC"/>
    <w:rsid w:val="002B4023"/>
    <w:rsid w:val="002B427A"/>
    <w:rsid w:val="002B57B2"/>
    <w:rsid w:val="002B57D0"/>
    <w:rsid w:val="002B5E07"/>
    <w:rsid w:val="002B69F1"/>
    <w:rsid w:val="002B6A28"/>
    <w:rsid w:val="002B6AF2"/>
    <w:rsid w:val="002B7878"/>
    <w:rsid w:val="002B7A44"/>
    <w:rsid w:val="002B7E71"/>
    <w:rsid w:val="002C020F"/>
    <w:rsid w:val="002C078D"/>
    <w:rsid w:val="002C0F0D"/>
    <w:rsid w:val="002C1BB0"/>
    <w:rsid w:val="002C3464"/>
    <w:rsid w:val="002C3575"/>
    <w:rsid w:val="002C38FC"/>
    <w:rsid w:val="002C3D34"/>
    <w:rsid w:val="002C4299"/>
    <w:rsid w:val="002C4A26"/>
    <w:rsid w:val="002C5179"/>
    <w:rsid w:val="002C5D16"/>
    <w:rsid w:val="002C5E98"/>
    <w:rsid w:val="002C6010"/>
    <w:rsid w:val="002C60E7"/>
    <w:rsid w:val="002C63BD"/>
    <w:rsid w:val="002C6CB5"/>
    <w:rsid w:val="002C77B2"/>
    <w:rsid w:val="002D0047"/>
    <w:rsid w:val="002D0961"/>
    <w:rsid w:val="002D0A3D"/>
    <w:rsid w:val="002D0EFA"/>
    <w:rsid w:val="002D0F12"/>
    <w:rsid w:val="002D110D"/>
    <w:rsid w:val="002D15E2"/>
    <w:rsid w:val="002D1AAC"/>
    <w:rsid w:val="002D1F41"/>
    <w:rsid w:val="002D2045"/>
    <w:rsid w:val="002D241B"/>
    <w:rsid w:val="002D253A"/>
    <w:rsid w:val="002D2E33"/>
    <w:rsid w:val="002D3D34"/>
    <w:rsid w:val="002D4223"/>
    <w:rsid w:val="002D4530"/>
    <w:rsid w:val="002D51A6"/>
    <w:rsid w:val="002D584B"/>
    <w:rsid w:val="002D597D"/>
    <w:rsid w:val="002D66A1"/>
    <w:rsid w:val="002D771D"/>
    <w:rsid w:val="002E1890"/>
    <w:rsid w:val="002E19B9"/>
    <w:rsid w:val="002E22B0"/>
    <w:rsid w:val="002E2633"/>
    <w:rsid w:val="002E28D2"/>
    <w:rsid w:val="002E2A7B"/>
    <w:rsid w:val="002E2ADE"/>
    <w:rsid w:val="002E31E6"/>
    <w:rsid w:val="002E3B16"/>
    <w:rsid w:val="002E3C0C"/>
    <w:rsid w:val="002E3C28"/>
    <w:rsid w:val="002E420B"/>
    <w:rsid w:val="002E4393"/>
    <w:rsid w:val="002E46BC"/>
    <w:rsid w:val="002E4C0B"/>
    <w:rsid w:val="002E4FA0"/>
    <w:rsid w:val="002E5CC3"/>
    <w:rsid w:val="002E5EE7"/>
    <w:rsid w:val="002E5FA2"/>
    <w:rsid w:val="002E63C6"/>
    <w:rsid w:val="002E63DA"/>
    <w:rsid w:val="002F04F1"/>
    <w:rsid w:val="002F076B"/>
    <w:rsid w:val="002F0DB2"/>
    <w:rsid w:val="002F3A46"/>
    <w:rsid w:val="002F3C8C"/>
    <w:rsid w:val="002F3DB7"/>
    <w:rsid w:val="002F43C2"/>
    <w:rsid w:val="002F5F8D"/>
    <w:rsid w:val="002F72B7"/>
    <w:rsid w:val="002F75DF"/>
    <w:rsid w:val="00300E35"/>
    <w:rsid w:val="00301D9D"/>
    <w:rsid w:val="003020E0"/>
    <w:rsid w:val="00302571"/>
    <w:rsid w:val="00302E6B"/>
    <w:rsid w:val="0030397F"/>
    <w:rsid w:val="003046F6"/>
    <w:rsid w:val="003048EB"/>
    <w:rsid w:val="00305072"/>
    <w:rsid w:val="00306340"/>
    <w:rsid w:val="00306368"/>
    <w:rsid w:val="00306461"/>
    <w:rsid w:val="0030692D"/>
    <w:rsid w:val="00306F86"/>
    <w:rsid w:val="003078DF"/>
    <w:rsid w:val="003103D3"/>
    <w:rsid w:val="00310769"/>
    <w:rsid w:val="00310D1D"/>
    <w:rsid w:val="00311CF8"/>
    <w:rsid w:val="00311D06"/>
    <w:rsid w:val="00312173"/>
    <w:rsid w:val="00312946"/>
    <w:rsid w:val="00312AF4"/>
    <w:rsid w:val="003130EC"/>
    <w:rsid w:val="00313609"/>
    <w:rsid w:val="0031370B"/>
    <w:rsid w:val="00313A56"/>
    <w:rsid w:val="00313AD8"/>
    <w:rsid w:val="003142F3"/>
    <w:rsid w:val="00314412"/>
    <w:rsid w:val="003144E0"/>
    <w:rsid w:val="003144ED"/>
    <w:rsid w:val="00314EEC"/>
    <w:rsid w:val="00316D47"/>
    <w:rsid w:val="00317AFC"/>
    <w:rsid w:val="00317E3B"/>
    <w:rsid w:val="00317F81"/>
    <w:rsid w:val="00320052"/>
    <w:rsid w:val="003215B7"/>
    <w:rsid w:val="00321730"/>
    <w:rsid w:val="00321D74"/>
    <w:rsid w:val="00321F14"/>
    <w:rsid w:val="003225BE"/>
    <w:rsid w:val="00323CED"/>
    <w:rsid w:val="00324187"/>
    <w:rsid w:val="0032436A"/>
    <w:rsid w:val="003257EC"/>
    <w:rsid w:val="0032598E"/>
    <w:rsid w:val="003267C0"/>
    <w:rsid w:val="00327FC0"/>
    <w:rsid w:val="00330425"/>
    <w:rsid w:val="00330CAB"/>
    <w:rsid w:val="0033124C"/>
    <w:rsid w:val="00331286"/>
    <w:rsid w:val="0033152A"/>
    <w:rsid w:val="00331A23"/>
    <w:rsid w:val="0033213E"/>
    <w:rsid w:val="00333300"/>
    <w:rsid w:val="00333503"/>
    <w:rsid w:val="003351CA"/>
    <w:rsid w:val="003354D9"/>
    <w:rsid w:val="0033584C"/>
    <w:rsid w:val="00335AEE"/>
    <w:rsid w:val="00335C6D"/>
    <w:rsid w:val="00336551"/>
    <w:rsid w:val="0033661D"/>
    <w:rsid w:val="00337C85"/>
    <w:rsid w:val="00337D76"/>
    <w:rsid w:val="00341B4B"/>
    <w:rsid w:val="00343223"/>
    <w:rsid w:val="003438CF"/>
    <w:rsid w:val="00343D14"/>
    <w:rsid w:val="00344A87"/>
    <w:rsid w:val="00344D09"/>
    <w:rsid w:val="00344F46"/>
    <w:rsid w:val="003458F6"/>
    <w:rsid w:val="00346066"/>
    <w:rsid w:val="00346544"/>
    <w:rsid w:val="00346AAF"/>
    <w:rsid w:val="00346C5F"/>
    <w:rsid w:val="00347576"/>
    <w:rsid w:val="00347F25"/>
    <w:rsid w:val="0035014A"/>
    <w:rsid w:val="0035099E"/>
    <w:rsid w:val="003515BA"/>
    <w:rsid w:val="00351FB4"/>
    <w:rsid w:val="003520CC"/>
    <w:rsid w:val="00352D41"/>
    <w:rsid w:val="003532D4"/>
    <w:rsid w:val="00353CCC"/>
    <w:rsid w:val="003541EC"/>
    <w:rsid w:val="00354790"/>
    <w:rsid w:val="00355F71"/>
    <w:rsid w:val="00356F84"/>
    <w:rsid w:val="00357343"/>
    <w:rsid w:val="00357EEA"/>
    <w:rsid w:val="003627A6"/>
    <w:rsid w:val="003639E8"/>
    <w:rsid w:val="00363C1A"/>
    <w:rsid w:val="003640AF"/>
    <w:rsid w:val="003654AC"/>
    <w:rsid w:val="00366A66"/>
    <w:rsid w:val="00366CE8"/>
    <w:rsid w:val="00367B0B"/>
    <w:rsid w:val="00367DFE"/>
    <w:rsid w:val="00370396"/>
    <w:rsid w:val="00370AE8"/>
    <w:rsid w:val="003711E8"/>
    <w:rsid w:val="0037147A"/>
    <w:rsid w:val="00371559"/>
    <w:rsid w:val="003716BE"/>
    <w:rsid w:val="00371BD7"/>
    <w:rsid w:val="00372070"/>
    <w:rsid w:val="00372436"/>
    <w:rsid w:val="003729A0"/>
    <w:rsid w:val="00372F2C"/>
    <w:rsid w:val="0037322A"/>
    <w:rsid w:val="00375CCC"/>
    <w:rsid w:val="00377BE4"/>
    <w:rsid w:val="00380C01"/>
    <w:rsid w:val="00381C00"/>
    <w:rsid w:val="00381CEB"/>
    <w:rsid w:val="00381DB6"/>
    <w:rsid w:val="0038238D"/>
    <w:rsid w:val="0038294A"/>
    <w:rsid w:val="0038307A"/>
    <w:rsid w:val="003834FF"/>
    <w:rsid w:val="00383735"/>
    <w:rsid w:val="00384574"/>
    <w:rsid w:val="00385019"/>
    <w:rsid w:val="003855E6"/>
    <w:rsid w:val="00385CA9"/>
    <w:rsid w:val="00386B15"/>
    <w:rsid w:val="00386D6B"/>
    <w:rsid w:val="00387215"/>
    <w:rsid w:val="00387BC9"/>
    <w:rsid w:val="00387DFD"/>
    <w:rsid w:val="00387F4D"/>
    <w:rsid w:val="0039004D"/>
    <w:rsid w:val="003900A1"/>
    <w:rsid w:val="0039040A"/>
    <w:rsid w:val="003904D1"/>
    <w:rsid w:val="00390678"/>
    <w:rsid w:val="00391DF6"/>
    <w:rsid w:val="003921CD"/>
    <w:rsid w:val="003949FD"/>
    <w:rsid w:val="00394E2E"/>
    <w:rsid w:val="00395CD3"/>
    <w:rsid w:val="00395DFB"/>
    <w:rsid w:val="00397BEB"/>
    <w:rsid w:val="003A0476"/>
    <w:rsid w:val="003A08F9"/>
    <w:rsid w:val="003A1A19"/>
    <w:rsid w:val="003A1F01"/>
    <w:rsid w:val="003A2357"/>
    <w:rsid w:val="003A43A1"/>
    <w:rsid w:val="003A4EBD"/>
    <w:rsid w:val="003A596D"/>
    <w:rsid w:val="003A5DAC"/>
    <w:rsid w:val="003A680D"/>
    <w:rsid w:val="003A6A8D"/>
    <w:rsid w:val="003A7329"/>
    <w:rsid w:val="003A7FD4"/>
    <w:rsid w:val="003B098F"/>
    <w:rsid w:val="003B1416"/>
    <w:rsid w:val="003B24CC"/>
    <w:rsid w:val="003B2654"/>
    <w:rsid w:val="003B36BE"/>
    <w:rsid w:val="003B3CC4"/>
    <w:rsid w:val="003B3FBB"/>
    <w:rsid w:val="003B43B0"/>
    <w:rsid w:val="003B4656"/>
    <w:rsid w:val="003B53D3"/>
    <w:rsid w:val="003B5AB3"/>
    <w:rsid w:val="003B62C7"/>
    <w:rsid w:val="003B669A"/>
    <w:rsid w:val="003C2A4D"/>
    <w:rsid w:val="003C3E74"/>
    <w:rsid w:val="003C4A4B"/>
    <w:rsid w:val="003C50E6"/>
    <w:rsid w:val="003C528D"/>
    <w:rsid w:val="003C62D0"/>
    <w:rsid w:val="003C66E2"/>
    <w:rsid w:val="003C68C5"/>
    <w:rsid w:val="003C6BF9"/>
    <w:rsid w:val="003C707D"/>
    <w:rsid w:val="003C770F"/>
    <w:rsid w:val="003C79F0"/>
    <w:rsid w:val="003D08A7"/>
    <w:rsid w:val="003D0A45"/>
    <w:rsid w:val="003D0C06"/>
    <w:rsid w:val="003D0D7A"/>
    <w:rsid w:val="003D1037"/>
    <w:rsid w:val="003D1060"/>
    <w:rsid w:val="003D1252"/>
    <w:rsid w:val="003D126F"/>
    <w:rsid w:val="003D1281"/>
    <w:rsid w:val="003D134A"/>
    <w:rsid w:val="003D1E0B"/>
    <w:rsid w:val="003D3ABE"/>
    <w:rsid w:val="003D4AA8"/>
    <w:rsid w:val="003D5F66"/>
    <w:rsid w:val="003D600D"/>
    <w:rsid w:val="003D636E"/>
    <w:rsid w:val="003D72ED"/>
    <w:rsid w:val="003E06AE"/>
    <w:rsid w:val="003E0A52"/>
    <w:rsid w:val="003E11B6"/>
    <w:rsid w:val="003E12D6"/>
    <w:rsid w:val="003E1456"/>
    <w:rsid w:val="003E16F0"/>
    <w:rsid w:val="003E1AB2"/>
    <w:rsid w:val="003E2360"/>
    <w:rsid w:val="003E2B0E"/>
    <w:rsid w:val="003E3540"/>
    <w:rsid w:val="003E3651"/>
    <w:rsid w:val="003E3840"/>
    <w:rsid w:val="003E43CC"/>
    <w:rsid w:val="003E496F"/>
    <w:rsid w:val="003E49B6"/>
    <w:rsid w:val="003E4D6E"/>
    <w:rsid w:val="003E6D05"/>
    <w:rsid w:val="003E7323"/>
    <w:rsid w:val="003E75E2"/>
    <w:rsid w:val="003E7F13"/>
    <w:rsid w:val="003F0ADF"/>
    <w:rsid w:val="003F174F"/>
    <w:rsid w:val="003F1E19"/>
    <w:rsid w:val="003F1EF5"/>
    <w:rsid w:val="003F2FB2"/>
    <w:rsid w:val="003F33E1"/>
    <w:rsid w:val="003F44A5"/>
    <w:rsid w:val="003F4F0B"/>
    <w:rsid w:val="003F5033"/>
    <w:rsid w:val="003F5216"/>
    <w:rsid w:val="003F52D1"/>
    <w:rsid w:val="003F594D"/>
    <w:rsid w:val="003F68D2"/>
    <w:rsid w:val="00400A18"/>
    <w:rsid w:val="00400ABF"/>
    <w:rsid w:val="00400C70"/>
    <w:rsid w:val="00401B57"/>
    <w:rsid w:val="00403B7D"/>
    <w:rsid w:val="0040414E"/>
    <w:rsid w:val="00404151"/>
    <w:rsid w:val="00404DDF"/>
    <w:rsid w:val="00405127"/>
    <w:rsid w:val="004056B0"/>
    <w:rsid w:val="00406AD8"/>
    <w:rsid w:val="004104CE"/>
    <w:rsid w:val="004106B1"/>
    <w:rsid w:val="0041155A"/>
    <w:rsid w:val="00412498"/>
    <w:rsid w:val="0041251F"/>
    <w:rsid w:val="0041336D"/>
    <w:rsid w:val="00413FF1"/>
    <w:rsid w:val="004140BD"/>
    <w:rsid w:val="00414A21"/>
    <w:rsid w:val="004161A1"/>
    <w:rsid w:val="004170C9"/>
    <w:rsid w:val="004176E5"/>
    <w:rsid w:val="00417AA9"/>
    <w:rsid w:val="00417BD0"/>
    <w:rsid w:val="004223EE"/>
    <w:rsid w:val="004232D0"/>
    <w:rsid w:val="0042382A"/>
    <w:rsid w:val="00423836"/>
    <w:rsid w:val="00424E4B"/>
    <w:rsid w:val="00425B6B"/>
    <w:rsid w:val="004315D8"/>
    <w:rsid w:val="0043215E"/>
    <w:rsid w:val="0043266D"/>
    <w:rsid w:val="00434F6C"/>
    <w:rsid w:val="0043698C"/>
    <w:rsid w:val="00436EB5"/>
    <w:rsid w:val="004370E7"/>
    <w:rsid w:val="00437362"/>
    <w:rsid w:val="0044020A"/>
    <w:rsid w:val="004405E8"/>
    <w:rsid w:val="0044088D"/>
    <w:rsid w:val="00440BCF"/>
    <w:rsid w:val="00440D08"/>
    <w:rsid w:val="00441B42"/>
    <w:rsid w:val="00441C77"/>
    <w:rsid w:val="004425D3"/>
    <w:rsid w:val="00444012"/>
    <w:rsid w:val="00444770"/>
    <w:rsid w:val="004453BB"/>
    <w:rsid w:val="00445C49"/>
    <w:rsid w:val="00445CF2"/>
    <w:rsid w:val="00446CBD"/>
    <w:rsid w:val="00447031"/>
    <w:rsid w:val="0044757F"/>
    <w:rsid w:val="00447880"/>
    <w:rsid w:val="004478CB"/>
    <w:rsid w:val="00450829"/>
    <w:rsid w:val="00452AB0"/>
    <w:rsid w:val="004550AE"/>
    <w:rsid w:val="00455595"/>
    <w:rsid w:val="00455CD5"/>
    <w:rsid w:val="00455F17"/>
    <w:rsid w:val="00455F8B"/>
    <w:rsid w:val="004561CA"/>
    <w:rsid w:val="00456E01"/>
    <w:rsid w:val="00457DDE"/>
    <w:rsid w:val="00460C9D"/>
    <w:rsid w:val="00461074"/>
    <w:rsid w:val="00461BC5"/>
    <w:rsid w:val="00462E9B"/>
    <w:rsid w:val="00463454"/>
    <w:rsid w:val="004638A7"/>
    <w:rsid w:val="00463F58"/>
    <w:rsid w:val="004643A5"/>
    <w:rsid w:val="00464B70"/>
    <w:rsid w:val="00464E8F"/>
    <w:rsid w:val="00465547"/>
    <w:rsid w:val="00466037"/>
    <w:rsid w:val="004666CA"/>
    <w:rsid w:val="0047016E"/>
    <w:rsid w:val="004707DF"/>
    <w:rsid w:val="00470C42"/>
    <w:rsid w:val="00470DF7"/>
    <w:rsid w:val="004713C6"/>
    <w:rsid w:val="00471A78"/>
    <w:rsid w:val="00472051"/>
    <w:rsid w:val="00472597"/>
    <w:rsid w:val="00472787"/>
    <w:rsid w:val="004727E0"/>
    <w:rsid w:val="00473873"/>
    <w:rsid w:val="00474A6E"/>
    <w:rsid w:val="00474B3C"/>
    <w:rsid w:val="00474EBA"/>
    <w:rsid w:val="00475083"/>
    <w:rsid w:val="0047564A"/>
    <w:rsid w:val="00475ED3"/>
    <w:rsid w:val="00477A03"/>
    <w:rsid w:val="00480046"/>
    <w:rsid w:val="004802DA"/>
    <w:rsid w:val="004807C3"/>
    <w:rsid w:val="00482EFD"/>
    <w:rsid w:val="004840E7"/>
    <w:rsid w:val="00484959"/>
    <w:rsid w:val="00484F8E"/>
    <w:rsid w:val="00484FEF"/>
    <w:rsid w:val="00485159"/>
    <w:rsid w:val="00485C64"/>
    <w:rsid w:val="0048616C"/>
    <w:rsid w:val="004865E8"/>
    <w:rsid w:val="00487A8D"/>
    <w:rsid w:val="00490CCB"/>
    <w:rsid w:val="00491144"/>
    <w:rsid w:val="00491466"/>
    <w:rsid w:val="004914DD"/>
    <w:rsid w:val="00491A38"/>
    <w:rsid w:val="00491FB0"/>
    <w:rsid w:val="00492606"/>
    <w:rsid w:val="0049348F"/>
    <w:rsid w:val="0049427B"/>
    <w:rsid w:val="004949CE"/>
    <w:rsid w:val="00495D04"/>
    <w:rsid w:val="00497084"/>
    <w:rsid w:val="00497673"/>
    <w:rsid w:val="00497A83"/>
    <w:rsid w:val="00497D7F"/>
    <w:rsid w:val="004A006C"/>
    <w:rsid w:val="004A155F"/>
    <w:rsid w:val="004A175B"/>
    <w:rsid w:val="004A1A4D"/>
    <w:rsid w:val="004A1B3A"/>
    <w:rsid w:val="004A1ECE"/>
    <w:rsid w:val="004A256E"/>
    <w:rsid w:val="004A387C"/>
    <w:rsid w:val="004A45FF"/>
    <w:rsid w:val="004A49E1"/>
    <w:rsid w:val="004A55E2"/>
    <w:rsid w:val="004A5724"/>
    <w:rsid w:val="004A5ACC"/>
    <w:rsid w:val="004A5ED9"/>
    <w:rsid w:val="004A70DF"/>
    <w:rsid w:val="004A7A89"/>
    <w:rsid w:val="004B07D2"/>
    <w:rsid w:val="004B1109"/>
    <w:rsid w:val="004B1494"/>
    <w:rsid w:val="004B1960"/>
    <w:rsid w:val="004B24B1"/>
    <w:rsid w:val="004B3844"/>
    <w:rsid w:val="004B3C5A"/>
    <w:rsid w:val="004B3F28"/>
    <w:rsid w:val="004B4342"/>
    <w:rsid w:val="004B445D"/>
    <w:rsid w:val="004B458F"/>
    <w:rsid w:val="004B4A6B"/>
    <w:rsid w:val="004B6D71"/>
    <w:rsid w:val="004B7B98"/>
    <w:rsid w:val="004C006B"/>
    <w:rsid w:val="004C1C05"/>
    <w:rsid w:val="004C1FB1"/>
    <w:rsid w:val="004C2917"/>
    <w:rsid w:val="004C487E"/>
    <w:rsid w:val="004C49C8"/>
    <w:rsid w:val="004C4E70"/>
    <w:rsid w:val="004C4E72"/>
    <w:rsid w:val="004C523E"/>
    <w:rsid w:val="004C57BE"/>
    <w:rsid w:val="004C5F8A"/>
    <w:rsid w:val="004C6149"/>
    <w:rsid w:val="004C635C"/>
    <w:rsid w:val="004C6727"/>
    <w:rsid w:val="004C7090"/>
    <w:rsid w:val="004C7A7B"/>
    <w:rsid w:val="004C7DBA"/>
    <w:rsid w:val="004D24BA"/>
    <w:rsid w:val="004D322D"/>
    <w:rsid w:val="004D3770"/>
    <w:rsid w:val="004D48F7"/>
    <w:rsid w:val="004D4951"/>
    <w:rsid w:val="004D4A46"/>
    <w:rsid w:val="004D5DF1"/>
    <w:rsid w:val="004D7873"/>
    <w:rsid w:val="004D793F"/>
    <w:rsid w:val="004D7CA2"/>
    <w:rsid w:val="004E0A05"/>
    <w:rsid w:val="004E0E3B"/>
    <w:rsid w:val="004E11C4"/>
    <w:rsid w:val="004E1484"/>
    <w:rsid w:val="004E1772"/>
    <w:rsid w:val="004E1BDE"/>
    <w:rsid w:val="004E1EF6"/>
    <w:rsid w:val="004E1F0C"/>
    <w:rsid w:val="004E2605"/>
    <w:rsid w:val="004E29CC"/>
    <w:rsid w:val="004E2D5D"/>
    <w:rsid w:val="004E35E8"/>
    <w:rsid w:val="004E4EA3"/>
    <w:rsid w:val="004E551B"/>
    <w:rsid w:val="004E6D7B"/>
    <w:rsid w:val="004E7826"/>
    <w:rsid w:val="004E7DDE"/>
    <w:rsid w:val="004F1736"/>
    <w:rsid w:val="004F185E"/>
    <w:rsid w:val="004F2812"/>
    <w:rsid w:val="004F2FB2"/>
    <w:rsid w:val="004F3743"/>
    <w:rsid w:val="004F3A07"/>
    <w:rsid w:val="004F3E71"/>
    <w:rsid w:val="004F5D58"/>
    <w:rsid w:val="004F687E"/>
    <w:rsid w:val="004F6C14"/>
    <w:rsid w:val="004F77AB"/>
    <w:rsid w:val="00500E18"/>
    <w:rsid w:val="00501453"/>
    <w:rsid w:val="0050248F"/>
    <w:rsid w:val="00503112"/>
    <w:rsid w:val="00504273"/>
    <w:rsid w:val="00506278"/>
    <w:rsid w:val="00507326"/>
    <w:rsid w:val="00507C54"/>
    <w:rsid w:val="0051015F"/>
    <w:rsid w:val="0051154F"/>
    <w:rsid w:val="00511AEC"/>
    <w:rsid w:val="00511B1F"/>
    <w:rsid w:val="005121B1"/>
    <w:rsid w:val="00512357"/>
    <w:rsid w:val="00512C66"/>
    <w:rsid w:val="00512D8C"/>
    <w:rsid w:val="00512FBD"/>
    <w:rsid w:val="00513247"/>
    <w:rsid w:val="00513773"/>
    <w:rsid w:val="005137C2"/>
    <w:rsid w:val="00513A06"/>
    <w:rsid w:val="00513BAB"/>
    <w:rsid w:val="0051485B"/>
    <w:rsid w:val="0051533C"/>
    <w:rsid w:val="005159EE"/>
    <w:rsid w:val="005162BE"/>
    <w:rsid w:val="0051642C"/>
    <w:rsid w:val="005166F5"/>
    <w:rsid w:val="005167CB"/>
    <w:rsid w:val="0051723B"/>
    <w:rsid w:val="0051740C"/>
    <w:rsid w:val="0051751F"/>
    <w:rsid w:val="00520AEF"/>
    <w:rsid w:val="00522196"/>
    <w:rsid w:val="005226CC"/>
    <w:rsid w:val="00522871"/>
    <w:rsid w:val="00523D69"/>
    <w:rsid w:val="00524456"/>
    <w:rsid w:val="005246A6"/>
    <w:rsid w:val="00524C17"/>
    <w:rsid w:val="005251B1"/>
    <w:rsid w:val="00525DA3"/>
    <w:rsid w:val="00526973"/>
    <w:rsid w:val="00526A69"/>
    <w:rsid w:val="00526CB7"/>
    <w:rsid w:val="00527657"/>
    <w:rsid w:val="0052792E"/>
    <w:rsid w:val="00527CE1"/>
    <w:rsid w:val="00527F28"/>
    <w:rsid w:val="00530779"/>
    <w:rsid w:val="0053343A"/>
    <w:rsid w:val="005334E6"/>
    <w:rsid w:val="00534669"/>
    <w:rsid w:val="0053472E"/>
    <w:rsid w:val="00535F1B"/>
    <w:rsid w:val="00536918"/>
    <w:rsid w:val="005371A8"/>
    <w:rsid w:val="00537CA0"/>
    <w:rsid w:val="00537E96"/>
    <w:rsid w:val="00537FC2"/>
    <w:rsid w:val="00540907"/>
    <w:rsid w:val="00540DAD"/>
    <w:rsid w:val="00541316"/>
    <w:rsid w:val="005425AF"/>
    <w:rsid w:val="00542775"/>
    <w:rsid w:val="00542ABE"/>
    <w:rsid w:val="00543183"/>
    <w:rsid w:val="005441EE"/>
    <w:rsid w:val="00544A1C"/>
    <w:rsid w:val="005454A3"/>
    <w:rsid w:val="00545A35"/>
    <w:rsid w:val="00545EC5"/>
    <w:rsid w:val="0054608A"/>
    <w:rsid w:val="005461AB"/>
    <w:rsid w:val="00546446"/>
    <w:rsid w:val="00552D53"/>
    <w:rsid w:val="00553A94"/>
    <w:rsid w:val="00553B7C"/>
    <w:rsid w:val="005551E7"/>
    <w:rsid w:val="005556BD"/>
    <w:rsid w:val="0055624F"/>
    <w:rsid w:val="00557290"/>
    <w:rsid w:val="0055748D"/>
    <w:rsid w:val="005578B4"/>
    <w:rsid w:val="005601EB"/>
    <w:rsid w:val="0056109F"/>
    <w:rsid w:val="0056143B"/>
    <w:rsid w:val="00561AC0"/>
    <w:rsid w:val="00561E8A"/>
    <w:rsid w:val="00562BAF"/>
    <w:rsid w:val="00562BB9"/>
    <w:rsid w:val="00562C76"/>
    <w:rsid w:val="00563233"/>
    <w:rsid w:val="005635B5"/>
    <w:rsid w:val="00563972"/>
    <w:rsid w:val="00563973"/>
    <w:rsid w:val="00563A11"/>
    <w:rsid w:val="0056460F"/>
    <w:rsid w:val="00564AD7"/>
    <w:rsid w:val="00564D48"/>
    <w:rsid w:val="00565B1F"/>
    <w:rsid w:val="005662CE"/>
    <w:rsid w:val="005667F9"/>
    <w:rsid w:val="00567199"/>
    <w:rsid w:val="00567246"/>
    <w:rsid w:val="00567599"/>
    <w:rsid w:val="00567665"/>
    <w:rsid w:val="00570079"/>
    <w:rsid w:val="00570713"/>
    <w:rsid w:val="00570A1F"/>
    <w:rsid w:val="005733D0"/>
    <w:rsid w:val="005746B4"/>
    <w:rsid w:val="0057475A"/>
    <w:rsid w:val="005755B8"/>
    <w:rsid w:val="005757AB"/>
    <w:rsid w:val="00576962"/>
    <w:rsid w:val="00577248"/>
    <w:rsid w:val="005775AF"/>
    <w:rsid w:val="00577EB4"/>
    <w:rsid w:val="00580697"/>
    <w:rsid w:val="00580C5A"/>
    <w:rsid w:val="00580E6B"/>
    <w:rsid w:val="00581904"/>
    <w:rsid w:val="00581BC8"/>
    <w:rsid w:val="00581DFF"/>
    <w:rsid w:val="00582188"/>
    <w:rsid w:val="005834D3"/>
    <w:rsid w:val="00583626"/>
    <w:rsid w:val="005836DC"/>
    <w:rsid w:val="005838E2"/>
    <w:rsid w:val="00583AB6"/>
    <w:rsid w:val="00584143"/>
    <w:rsid w:val="00584309"/>
    <w:rsid w:val="005851F9"/>
    <w:rsid w:val="0058595F"/>
    <w:rsid w:val="00585A28"/>
    <w:rsid w:val="00585EE8"/>
    <w:rsid w:val="00586D05"/>
    <w:rsid w:val="00587121"/>
    <w:rsid w:val="00587D17"/>
    <w:rsid w:val="0059018B"/>
    <w:rsid w:val="0059158F"/>
    <w:rsid w:val="0059293D"/>
    <w:rsid w:val="00592A9D"/>
    <w:rsid w:val="00592EAD"/>
    <w:rsid w:val="005942DA"/>
    <w:rsid w:val="00594F8B"/>
    <w:rsid w:val="00595209"/>
    <w:rsid w:val="005958C7"/>
    <w:rsid w:val="005959B9"/>
    <w:rsid w:val="00595F26"/>
    <w:rsid w:val="00596C35"/>
    <w:rsid w:val="00597667"/>
    <w:rsid w:val="005977F6"/>
    <w:rsid w:val="00597D59"/>
    <w:rsid w:val="005A0D0A"/>
    <w:rsid w:val="005A0D74"/>
    <w:rsid w:val="005A0EFD"/>
    <w:rsid w:val="005A1341"/>
    <w:rsid w:val="005A1354"/>
    <w:rsid w:val="005A1EEB"/>
    <w:rsid w:val="005A28DA"/>
    <w:rsid w:val="005A2FA0"/>
    <w:rsid w:val="005A3267"/>
    <w:rsid w:val="005A3949"/>
    <w:rsid w:val="005A3A24"/>
    <w:rsid w:val="005A44E3"/>
    <w:rsid w:val="005A6C86"/>
    <w:rsid w:val="005B0510"/>
    <w:rsid w:val="005B0F42"/>
    <w:rsid w:val="005B1275"/>
    <w:rsid w:val="005B1601"/>
    <w:rsid w:val="005B1D6D"/>
    <w:rsid w:val="005B2BFB"/>
    <w:rsid w:val="005B4234"/>
    <w:rsid w:val="005B4F05"/>
    <w:rsid w:val="005B608D"/>
    <w:rsid w:val="005B61C2"/>
    <w:rsid w:val="005B79D6"/>
    <w:rsid w:val="005B7A5B"/>
    <w:rsid w:val="005C10C4"/>
    <w:rsid w:val="005C1336"/>
    <w:rsid w:val="005C23F5"/>
    <w:rsid w:val="005C25E1"/>
    <w:rsid w:val="005C25F0"/>
    <w:rsid w:val="005C2769"/>
    <w:rsid w:val="005C2AD7"/>
    <w:rsid w:val="005C2D51"/>
    <w:rsid w:val="005C2F23"/>
    <w:rsid w:val="005C371D"/>
    <w:rsid w:val="005C3D27"/>
    <w:rsid w:val="005C4F33"/>
    <w:rsid w:val="005C5354"/>
    <w:rsid w:val="005C5BB6"/>
    <w:rsid w:val="005C638D"/>
    <w:rsid w:val="005C6AC0"/>
    <w:rsid w:val="005C6CD2"/>
    <w:rsid w:val="005C6D66"/>
    <w:rsid w:val="005C79C6"/>
    <w:rsid w:val="005D0791"/>
    <w:rsid w:val="005D08E6"/>
    <w:rsid w:val="005D09ED"/>
    <w:rsid w:val="005D2251"/>
    <w:rsid w:val="005D26B0"/>
    <w:rsid w:val="005D280E"/>
    <w:rsid w:val="005D3551"/>
    <w:rsid w:val="005D3BF5"/>
    <w:rsid w:val="005D459F"/>
    <w:rsid w:val="005D49CF"/>
    <w:rsid w:val="005D4E2E"/>
    <w:rsid w:val="005D5D46"/>
    <w:rsid w:val="005D7702"/>
    <w:rsid w:val="005D7A73"/>
    <w:rsid w:val="005D7F2C"/>
    <w:rsid w:val="005E053D"/>
    <w:rsid w:val="005E0658"/>
    <w:rsid w:val="005E09B5"/>
    <w:rsid w:val="005E2475"/>
    <w:rsid w:val="005E2EDA"/>
    <w:rsid w:val="005E3A81"/>
    <w:rsid w:val="005E3FFA"/>
    <w:rsid w:val="005E57DB"/>
    <w:rsid w:val="005E5DAD"/>
    <w:rsid w:val="005E5E0A"/>
    <w:rsid w:val="005E6A80"/>
    <w:rsid w:val="005E72A1"/>
    <w:rsid w:val="005E7BE6"/>
    <w:rsid w:val="005F10DF"/>
    <w:rsid w:val="005F1F89"/>
    <w:rsid w:val="005F2322"/>
    <w:rsid w:val="005F288B"/>
    <w:rsid w:val="005F2E48"/>
    <w:rsid w:val="005F33A1"/>
    <w:rsid w:val="005F47CF"/>
    <w:rsid w:val="005F4851"/>
    <w:rsid w:val="005F58E4"/>
    <w:rsid w:val="005F6362"/>
    <w:rsid w:val="005F69BF"/>
    <w:rsid w:val="005F7149"/>
    <w:rsid w:val="005F71D5"/>
    <w:rsid w:val="005F7371"/>
    <w:rsid w:val="005F7740"/>
    <w:rsid w:val="00601979"/>
    <w:rsid w:val="00602718"/>
    <w:rsid w:val="0060301F"/>
    <w:rsid w:val="006035EA"/>
    <w:rsid w:val="00603FDA"/>
    <w:rsid w:val="0060448C"/>
    <w:rsid w:val="00604628"/>
    <w:rsid w:val="00604D24"/>
    <w:rsid w:val="006052F3"/>
    <w:rsid w:val="006062C7"/>
    <w:rsid w:val="0060648B"/>
    <w:rsid w:val="006068A1"/>
    <w:rsid w:val="00606E7E"/>
    <w:rsid w:val="00607EDD"/>
    <w:rsid w:val="00610184"/>
    <w:rsid w:val="00610BB7"/>
    <w:rsid w:val="0061140A"/>
    <w:rsid w:val="00611B08"/>
    <w:rsid w:val="00611B1D"/>
    <w:rsid w:val="006124E1"/>
    <w:rsid w:val="00612F1D"/>
    <w:rsid w:val="00613413"/>
    <w:rsid w:val="0061362F"/>
    <w:rsid w:val="00613F38"/>
    <w:rsid w:val="006151A3"/>
    <w:rsid w:val="0061562F"/>
    <w:rsid w:val="006159BC"/>
    <w:rsid w:val="00615EF6"/>
    <w:rsid w:val="006175BD"/>
    <w:rsid w:val="006179C7"/>
    <w:rsid w:val="00617D29"/>
    <w:rsid w:val="00617F6A"/>
    <w:rsid w:val="0062091B"/>
    <w:rsid w:val="0062175C"/>
    <w:rsid w:val="006221BF"/>
    <w:rsid w:val="00622C70"/>
    <w:rsid w:val="00622F9F"/>
    <w:rsid w:val="00623F94"/>
    <w:rsid w:val="00626045"/>
    <w:rsid w:val="0063042C"/>
    <w:rsid w:val="0063048C"/>
    <w:rsid w:val="006304A4"/>
    <w:rsid w:val="006309EE"/>
    <w:rsid w:val="006313E4"/>
    <w:rsid w:val="00631B2E"/>
    <w:rsid w:val="00632C3A"/>
    <w:rsid w:val="006330F4"/>
    <w:rsid w:val="0063480D"/>
    <w:rsid w:val="00635140"/>
    <w:rsid w:val="0063558A"/>
    <w:rsid w:val="00636364"/>
    <w:rsid w:val="00637415"/>
    <w:rsid w:val="0063784A"/>
    <w:rsid w:val="00641A09"/>
    <w:rsid w:val="0064230D"/>
    <w:rsid w:val="00642A23"/>
    <w:rsid w:val="00642B9D"/>
    <w:rsid w:val="00643327"/>
    <w:rsid w:val="00643949"/>
    <w:rsid w:val="00643AB7"/>
    <w:rsid w:val="00644209"/>
    <w:rsid w:val="00644D81"/>
    <w:rsid w:val="0064502B"/>
    <w:rsid w:val="0064545E"/>
    <w:rsid w:val="006455C2"/>
    <w:rsid w:val="00645D65"/>
    <w:rsid w:val="006461C8"/>
    <w:rsid w:val="00646C3D"/>
    <w:rsid w:val="00647595"/>
    <w:rsid w:val="00647F32"/>
    <w:rsid w:val="006504A1"/>
    <w:rsid w:val="00650931"/>
    <w:rsid w:val="00650B4E"/>
    <w:rsid w:val="00651026"/>
    <w:rsid w:val="00651B75"/>
    <w:rsid w:val="006520BA"/>
    <w:rsid w:val="0065213B"/>
    <w:rsid w:val="006524D4"/>
    <w:rsid w:val="006536FE"/>
    <w:rsid w:val="006552DB"/>
    <w:rsid w:val="0065555A"/>
    <w:rsid w:val="006563A7"/>
    <w:rsid w:val="006563D0"/>
    <w:rsid w:val="00656CA8"/>
    <w:rsid w:val="00657E8C"/>
    <w:rsid w:val="00660303"/>
    <w:rsid w:val="00660FCE"/>
    <w:rsid w:val="006613C9"/>
    <w:rsid w:val="00663870"/>
    <w:rsid w:val="006646C9"/>
    <w:rsid w:val="00665286"/>
    <w:rsid w:val="006652E0"/>
    <w:rsid w:val="00665611"/>
    <w:rsid w:val="00666C03"/>
    <w:rsid w:val="006671B3"/>
    <w:rsid w:val="0066750E"/>
    <w:rsid w:val="00667979"/>
    <w:rsid w:val="00667ADB"/>
    <w:rsid w:val="00670DB2"/>
    <w:rsid w:val="00670E6F"/>
    <w:rsid w:val="00671AC5"/>
    <w:rsid w:val="00672478"/>
    <w:rsid w:val="0067328D"/>
    <w:rsid w:val="00673490"/>
    <w:rsid w:val="006739AF"/>
    <w:rsid w:val="0067426F"/>
    <w:rsid w:val="00674C91"/>
    <w:rsid w:val="00674F46"/>
    <w:rsid w:val="006753BC"/>
    <w:rsid w:val="00676D3F"/>
    <w:rsid w:val="00677E14"/>
    <w:rsid w:val="0068069F"/>
    <w:rsid w:val="0068151C"/>
    <w:rsid w:val="00681A5C"/>
    <w:rsid w:val="0068217F"/>
    <w:rsid w:val="00682896"/>
    <w:rsid w:val="006829B4"/>
    <w:rsid w:val="00682DA1"/>
    <w:rsid w:val="006832C4"/>
    <w:rsid w:val="006843E6"/>
    <w:rsid w:val="0068469A"/>
    <w:rsid w:val="006862A6"/>
    <w:rsid w:val="00686859"/>
    <w:rsid w:val="00686CDF"/>
    <w:rsid w:val="00687077"/>
    <w:rsid w:val="00687384"/>
    <w:rsid w:val="00690C32"/>
    <w:rsid w:val="00691D17"/>
    <w:rsid w:val="006923A4"/>
    <w:rsid w:val="00692771"/>
    <w:rsid w:val="00692A34"/>
    <w:rsid w:val="00692BF0"/>
    <w:rsid w:val="00692F0A"/>
    <w:rsid w:val="0069360D"/>
    <w:rsid w:val="00693E5C"/>
    <w:rsid w:val="006950B9"/>
    <w:rsid w:val="006956AD"/>
    <w:rsid w:val="00695DEF"/>
    <w:rsid w:val="00695E27"/>
    <w:rsid w:val="00696416"/>
    <w:rsid w:val="0069731F"/>
    <w:rsid w:val="0069764D"/>
    <w:rsid w:val="006A0543"/>
    <w:rsid w:val="006A0CB2"/>
    <w:rsid w:val="006A12E9"/>
    <w:rsid w:val="006A15C4"/>
    <w:rsid w:val="006A1762"/>
    <w:rsid w:val="006A276D"/>
    <w:rsid w:val="006A2DCD"/>
    <w:rsid w:val="006A2FA7"/>
    <w:rsid w:val="006A3FEC"/>
    <w:rsid w:val="006A4FC1"/>
    <w:rsid w:val="006A53CE"/>
    <w:rsid w:val="006A5615"/>
    <w:rsid w:val="006A5FC0"/>
    <w:rsid w:val="006A6D4B"/>
    <w:rsid w:val="006A73E1"/>
    <w:rsid w:val="006A77A9"/>
    <w:rsid w:val="006A78C1"/>
    <w:rsid w:val="006A78E2"/>
    <w:rsid w:val="006A7C8E"/>
    <w:rsid w:val="006A7DAA"/>
    <w:rsid w:val="006B17C4"/>
    <w:rsid w:val="006B1B71"/>
    <w:rsid w:val="006B215B"/>
    <w:rsid w:val="006B38A7"/>
    <w:rsid w:val="006B514A"/>
    <w:rsid w:val="006B6FA5"/>
    <w:rsid w:val="006B763A"/>
    <w:rsid w:val="006C0840"/>
    <w:rsid w:val="006C11C9"/>
    <w:rsid w:val="006C1568"/>
    <w:rsid w:val="006C15A3"/>
    <w:rsid w:val="006C1A37"/>
    <w:rsid w:val="006C2391"/>
    <w:rsid w:val="006C2D7F"/>
    <w:rsid w:val="006C3BA5"/>
    <w:rsid w:val="006C3C06"/>
    <w:rsid w:val="006C41C0"/>
    <w:rsid w:val="006C4C82"/>
    <w:rsid w:val="006C51D3"/>
    <w:rsid w:val="006C522B"/>
    <w:rsid w:val="006C5606"/>
    <w:rsid w:val="006C5C1F"/>
    <w:rsid w:val="006C5CC4"/>
    <w:rsid w:val="006C6318"/>
    <w:rsid w:val="006C638C"/>
    <w:rsid w:val="006C681D"/>
    <w:rsid w:val="006C6F6B"/>
    <w:rsid w:val="006C7599"/>
    <w:rsid w:val="006C7782"/>
    <w:rsid w:val="006C7B5C"/>
    <w:rsid w:val="006C7BB6"/>
    <w:rsid w:val="006D0B36"/>
    <w:rsid w:val="006D1DB8"/>
    <w:rsid w:val="006D25A5"/>
    <w:rsid w:val="006D36A8"/>
    <w:rsid w:val="006D3783"/>
    <w:rsid w:val="006D3A86"/>
    <w:rsid w:val="006D4232"/>
    <w:rsid w:val="006D57E1"/>
    <w:rsid w:val="006D60B3"/>
    <w:rsid w:val="006D6400"/>
    <w:rsid w:val="006D6944"/>
    <w:rsid w:val="006E0908"/>
    <w:rsid w:val="006E0BD9"/>
    <w:rsid w:val="006E10BA"/>
    <w:rsid w:val="006E179F"/>
    <w:rsid w:val="006E30D4"/>
    <w:rsid w:val="006E4027"/>
    <w:rsid w:val="006E53F7"/>
    <w:rsid w:val="006E5B57"/>
    <w:rsid w:val="006E620D"/>
    <w:rsid w:val="006E689F"/>
    <w:rsid w:val="006E6BDE"/>
    <w:rsid w:val="006E6FB2"/>
    <w:rsid w:val="006E7066"/>
    <w:rsid w:val="006F08B5"/>
    <w:rsid w:val="006F09BC"/>
    <w:rsid w:val="006F23D4"/>
    <w:rsid w:val="006F2990"/>
    <w:rsid w:val="006F30C9"/>
    <w:rsid w:val="006F3287"/>
    <w:rsid w:val="006F3344"/>
    <w:rsid w:val="006F38B8"/>
    <w:rsid w:val="006F411B"/>
    <w:rsid w:val="006F481C"/>
    <w:rsid w:val="006F4BBD"/>
    <w:rsid w:val="006F55F2"/>
    <w:rsid w:val="006F5B31"/>
    <w:rsid w:val="006F64A9"/>
    <w:rsid w:val="006F6706"/>
    <w:rsid w:val="006F6925"/>
    <w:rsid w:val="006F7047"/>
    <w:rsid w:val="006F765F"/>
    <w:rsid w:val="00701A7A"/>
    <w:rsid w:val="00702048"/>
    <w:rsid w:val="00702090"/>
    <w:rsid w:val="007036C3"/>
    <w:rsid w:val="00703D9B"/>
    <w:rsid w:val="00704372"/>
    <w:rsid w:val="00704A22"/>
    <w:rsid w:val="00704C10"/>
    <w:rsid w:val="00704D9B"/>
    <w:rsid w:val="0070645D"/>
    <w:rsid w:val="0070671F"/>
    <w:rsid w:val="00707688"/>
    <w:rsid w:val="0071118C"/>
    <w:rsid w:val="007111D9"/>
    <w:rsid w:val="0071128C"/>
    <w:rsid w:val="0071197F"/>
    <w:rsid w:val="00712B61"/>
    <w:rsid w:val="00712F03"/>
    <w:rsid w:val="007148EA"/>
    <w:rsid w:val="00715154"/>
    <w:rsid w:val="00715DA5"/>
    <w:rsid w:val="00715EDE"/>
    <w:rsid w:val="00715EE2"/>
    <w:rsid w:val="00716032"/>
    <w:rsid w:val="007166CF"/>
    <w:rsid w:val="00716D70"/>
    <w:rsid w:val="00720105"/>
    <w:rsid w:val="00720744"/>
    <w:rsid w:val="00721C1E"/>
    <w:rsid w:val="007227EB"/>
    <w:rsid w:val="00722B7D"/>
    <w:rsid w:val="00722BC5"/>
    <w:rsid w:val="00722F33"/>
    <w:rsid w:val="0072481F"/>
    <w:rsid w:val="00724BD4"/>
    <w:rsid w:val="007254FA"/>
    <w:rsid w:val="00725B71"/>
    <w:rsid w:val="007261A9"/>
    <w:rsid w:val="0072623A"/>
    <w:rsid w:val="00726437"/>
    <w:rsid w:val="00726A14"/>
    <w:rsid w:val="007270C3"/>
    <w:rsid w:val="00727ABF"/>
    <w:rsid w:val="00727C83"/>
    <w:rsid w:val="00727D14"/>
    <w:rsid w:val="00730C62"/>
    <w:rsid w:val="00730D90"/>
    <w:rsid w:val="00731B58"/>
    <w:rsid w:val="00731E86"/>
    <w:rsid w:val="00732145"/>
    <w:rsid w:val="007331ED"/>
    <w:rsid w:val="00733F68"/>
    <w:rsid w:val="00733FC2"/>
    <w:rsid w:val="00734B59"/>
    <w:rsid w:val="00734D74"/>
    <w:rsid w:val="00735136"/>
    <w:rsid w:val="0073548C"/>
    <w:rsid w:val="00735A89"/>
    <w:rsid w:val="00736275"/>
    <w:rsid w:val="007369B1"/>
    <w:rsid w:val="00736A5F"/>
    <w:rsid w:val="00736EE7"/>
    <w:rsid w:val="0073701D"/>
    <w:rsid w:val="0073709D"/>
    <w:rsid w:val="0073744D"/>
    <w:rsid w:val="00737729"/>
    <w:rsid w:val="00737889"/>
    <w:rsid w:val="0074047D"/>
    <w:rsid w:val="00740F98"/>
    <w:rsid w:val="00741300"/>
    <w:rsid w:val="00741642"/>
    <w:rsid w:val="007424CD"/>
    <w:rsid w:val="00742A48"/>
    <w:rsid w:val="00743B06"/>
    <w:rsid w:val="00744979"/>
    <w:rsid w:val="0074556D"/>
    <w:rsid w:val="00745E62"/>
    <w:rsid w:val="00746808"/>
    <w:rsid w:val="00746999"/>
    <w:rsid w:val="0074793D"/>
    <w:rsid w:val="00747B22"/>
    <w:rsid w:val="00747C16"/>
    <w:rsid w:val="00747E45"/>
    <w:rsid w:val="00747EE6"/>
    <w:rsid w:val="00750AC5"/>
    <w:rsid w:val="00750B08"/>
    <w:rsid w:val="00750F85"/>
    <w:rsid w:val="00751587"/>
    <w:rsid w:val="007526CD"/>
    <w:rsid w:val="00752802"/>
    <w:rsid w:val="00752CF2"/>
    <w:rsid w:val="00753E3D"/>
    <w:rsid w:val="00753E9F"/>
    <w:rsid w:val="0075481C"/>
    <w:rsid w:val="007549B1"/>
    <w:rsid w:val="00754F7E"/>
    <w:rsid w:val="00754FD2"/>
    <w:rsid w:val="007553C0"/>
    <w:rsid w:val="00755AAC"/>
    <w:rsid w:val="00755D8F"/>
    <w:rsid w:val="0075731D"/>
    <w:rsid w:val="00760556"/>
    <w:rsid w:val="00761FC9"/>
    <w:rsid w:val="007625AF"/>
    <w:rsid w:val="00762818"/>
    <w:rsid w:val="007628A4"/>
    <w:rsid w:val="00762A4A"/>
    <w:rsid w:val="00762FE9"/>
    <w:rsid w:val="0076324A"/>
    <w:rsid w:val="00763F33"/>
    <w:rsid w:val="007642BC"/>
    <w:rsid w:val="007644F0"/>
    <w:rsid w:val="007644F4"/>
    <w:rsid w:val="00764E4E"/>
    <w:rsid w:val="007655D1"/>
    <w:rsid w:val="007660AF"/>
    <w:rsid w:val="0076741C"/>
    <w:rsid w:val="00767E3B"/>
    <w:rsid w:val="00770FFB"/>
    <w:rsid w:val="007718F4"/>
    <w:rsid w:val="0077419E"/>
    <w:rsid w:val="007768B8"/>
    <w:rsid w:val="007773C8"/>
    <w:rsid w:val="00777AB9"/>
    <w:rsid w:val="00777C09"/>
    <w:rsid w:val="00777FEE"/>
    <w:rsid w:val="00780107"/>
    <w:rsid w:val="00781553"/>
    <w:rsid w:val="00782639"/>
    <w:rsid w:val="00782A81"/>
    <w:rsid w:val="00782CA6"/>
    <w:rsid w:val="00782FE9"/>
    <w:rsid w:val="007831DB"/>
    <w:rsid w:val="00783CD1"/>
    <w:rsid w:val="0078432C"/>
    <w:rsid w:val="007849A3"/>
    <w:rsid w:val="00785605"/>
    <w:rsid w:val="00786352"/>
    <w:rsid w:val="0078744F"/>
    <w:rsid w:val="00787741"/>
    <w:rsid w:val="0078778B"/>
    <w:rsid w:val="00787B4F"/>
    <w:rsid w:val="00787BA4"/>
    <w:rsid w:val="00790495"/>
    <w:rsid w:val="0079093A"/>
    <w:rsid w:val="00791298"/>
    <w:rsid w:val="0079251A"/>
    <w:rsid w:val="0079326C"/>
    <w:rsid w:val="0079374B"/>
    <w:rsid w:val="007947F4"/>
    <w:rsid w:val="007949F1"/>
    <w:rsid w:val="00795832"/>
    <w:rsid w:val="00795AEB"/>
    <w:rsid w:val="00796D08"/>
    <w:rsid w:val="007A04BB"/>
    <w:rsid w:val="007A0EFA"/>
    <w:rsid w:val="007A1677"/>
    <w:rsid w:val="007A17A6"/>
    <w:rsid w:val="007A1A82"/>
    <w:rsid w:val="007A252C"/>
    <w:rsid w:val="007A2A97"/>
    <w:rsid w:val="007A2C47"/>
    <w:rsid w:val="007A2D01"/>
    <w:rsid w:val="007A4465"/>
    <w:rsid w:val="007A4B13"/>
    <w:rsid w:val="007A4D22"/>
    <w:rsid w:val="007A5D2D"/>
    <w:rsid w:val="007A72B4"/>
    <w:rsid w:val="007A7CF7"/>
    <w:rsid w:val="007B0334"/>
    <w:rsid w:val="007B0EA3"/>
    <w:rsid w:val="007B23FD"/>
    <w:rsid w:val="007B260A"/>
    <w:rsid w:val="007B2F60"/>
    <w:rsid w:val="007B37FA"/>
    <w:rsid w:val="007B3DD4"/>
    <w:rsid w:val="007B410C"/>
    <w:rsid w:val="007B42D1"/>
    <w:rsid w:val="007B42E5"/>
    <w:rsid w:val="007B495E"/>
    <w:rsid w:val="007B7FF0"/>
    <w:rsid w:val="007C0087"/>
    <w:rsid w:val="007C02A5"/>
    <w:rsid w:val="007C114E"/>
    <w:rsid w:val="007C170D"/>
    <w:rsid w:val="007C269A"/>
    <w:rsid w:val="007C2795"/>
    <w:rsid w:val="007C2803"/>
    <w:rsid w:val="007C38A1"/>
    <w:rsid w:val="007C53A6"/>
    <w:rsid w:val="007C562C"/>
    <w:rsid w:val="007C5BC7"/>
    <w:rsid w:val="007C60EE"/>
    <w:rsid w:val="007C6361"/>
    <w:rsid w:val="007C71A2"/>
    <w:rsid w:val="007D160B"/>
    <w:rsid w:val="007D20EC"/>
    <w:rsid w:val="007D2555"/>
    <w:rsid w:val="007D2A61"/>
    <w:rsid w:val="007D3885"/>
    <w:rsid w:val="007D39B4"/>
    <w:rsid w:val="007D3DD5"/>
    <w:rsid w:val="007D4218"/>
    <w:rsid w:val="007D44C5"/>
    <w:rsid w:val="007D4662"/>
    <w:rsid w:val="007D4B2D"/>
    <w:rsid w:val="007D66B7"/>
    <w:rsid w:val="007D6DE9"/>
    <w:rsid w:val="007D6EC9"/>
    <w:rsid w:val="007D7378"/>
    <w:rsid w:val="007E03DF"/>
    <w:rsid w:val="007E06C2"/>
    <w:rsid w:val="007E1089"/>
    <w:rsid w:val="007E220A"/>
    <w:rsid w:val="007E2D4F"/>
    <w:rsid w:val="007E455F"/>
    <w:rsid w:val="007E46BA"/>
    <w:rsid w:val="007E47F3"/>
    <w:rsid w:val="007E4980"/>
    <w:rsid w:val="007E5524"/>
    <w:rsid w:val="007E77DB"/>
    <w:rsid w:val="007F0BE3"/>
    <w:rsid w:val="007F0F93"/>
    <w:rsid w:val="007F12D4"/>
    <w:rsid w:val="007F1874"/>
    <w:rsid w:val="007F3596"/>
    <w:rsid w:val="007F3E9B"/>
    <w:rsid w:val="007F48FB"/>
    <w:rsid w:val="007F5917"/>
    <w:rsid w:val="007F5D56"/>
    <w:rsid w:val="007F62E0"/>
    <w:rsid w:val="007F66A9"/>
    <w:rsid w:val="007F6BDD"/>
    <w:rsid w:val="007F7091"/>
    <w:rsid w:val="007F71AF"/>
    <w:rsid w:val="007F72A1"/>
    <w:rsid w:val="007F73B8"/>
    <w:rsid w:val="00800181"/>
    <w:rsid w:val="0080148F"/>
    <w:rsid w:val="0080162A"/>
    <w:rsid w:val="00801DE3"/>
    <w:rsid w:val="0080257F"/>
    <w:rsid w:val="0080265E"/>
    <w:rsid w:val="00802846"/>
    <w:rsid w:val="00803826"/>
    <w:rsid w:val="0080431F"/>
    <w:rsid w:val="008043D2"/>
    <w:rsid w:val="008046BE"/>
    <w:rsid w:val="00804DAA"/>
    <w:rsid w:val="00804DF4"/>
    <w:rsid w:val="00805513"/>
    <w:rsid w:val="00805689"/>
    <w:rsid w:val="00805C21"/>
    <w:rsid w:val="00805E8B"/>
    <w:rsid w:val="00805E93"/>
    <w:rsid w:val="0080683D"/>
    <w:rsid w:val="00807CEE"/>
    <w:rsid w:val="00807F9C"/>
    <w:rsid w:val="008102E6"/>
    <w:rsid w:val="008105DA"/>
    <w:rsid w:val="00810A53"/>
    <w:rsid w:val="00810B82"/>
    <w:rsid w:val="00810FD5"/>
    <w:rsid w:val="008115AA"/>
    <w:rsid w:val="00811F48"/>
    <w:rsid w:val="0081253E"/>
    <w:rsid w:val="00812CE4"/>
    <w:rsid w:val="00812F68"/>
    <w:rsid w:val="008135C8"/>
    <w:rsid w:val="00814474"/>
    <w:rsid w:val="008146A5"/>
    <w:rsid w:val="00814B03"/>
    <w:rsid w:val="00815012"/>
    <w:rsid w:val="00815C38"/>
    <w:rsid w:val="0081641F"/>
    <w:rsid w:val="00816427"/>
    <w:rsid w:val="008166E2"/>
    <w:rsid w:val="008167A2"/>
    <w:rsid w:val="00816C34"/>
    <w:rsid w:val="00816D67"/>
    <w:rsid w:val="00817B7E"/>
    <w:rsid w:val="0082117F"/>
    <w:rsid w:val="00821819"/>
    <w:rsid w:val="00822FD7"/>
    <w:rsid w:val="008241A8"/>
    <w:rsid w:val="008242DE"/>
    <w:rsid w:val="00825715"/>
    <w:rsid w:val="00826804"/>
    <w:rsid w:val="00826F61"/>
    <w:rsid w:val="00830627"/>
    <w:rsid w:val="008308FA"/>
    <w:rsid w:val="00830D02"/>
    <w:rsid w:val="00830DBC"/>
    <w:rsid w:val="008317C1"/>
    <w:rsid w:val="00832407"/>
    <w:rsid w:val="008324C1"/>
    <w:rsid w:val="00832871"/>
    <w:rsid w:val="0083384B"/>
    <w:rsid w:val="008339FD"/>
    <w:rsid w:val="00833C5C"/>
    <w:rsid w:val="00833F93"/>
    <w:rsid w:val="00834418"/>
    <w:rsid w:val="008349C2"/>
    <w:rsid w:val="00834BC1"/>
    <w:rsid w:val="00836D44"/>
    <w:rsid w:val="00836FC5"/>
    <w:rsid w:val="008373A5"/>
    <w:rsid w:val="00837C8B"/>
    <w:rsid w:val="00837DC5"/>
    <w:rsid w:val="008405D6"/>
    <w:rsid w:val="00840701"/>
    <w:rsid w:val="00840B55"/>
    <w:rsid w:val="00842489"/>
    <w:rsid w:val="0084287E"/>
    <w:rsid w:val="00843408"/>
    <w:rsid w:val="00843F6D"/>
    <w:rsid w:val="00844277"/>
    <w:rsid w:val="0084538A"/>
    <w:rsid w:val="008453C4"/>
    <w:rsid w:val="0084547E"/>
    <w:rsid w:val="00845732"/>
    <w:rsid w:val="008465CD"/>
    <w:rsid w:val="00847085"/>
    <w:rsid w:val="00847158"/>
    <w:rsid w:val="008475B4"/>
    <w:rsid w:val="00847857"/>
    <w:rsid w:val="00847D8B"/>
    <w:rsid w:val="00847EC5"/>
    <w:rsid w:val="00850347"/>
    <w:rsid w:val="0085047B"/>
    <w:rsid w:val="008508A2"/>
    <w:rsid w:val="00850B00"/>
    <w:rsid w:val="00850DFC"/>
    <w:rsid w:val="00850F11"/>
    <w:rsid w:val="008510C7"/>
    <w:rsid w:val="00851468"/>
    <w:rsid w:val="00851B4C"/>
    <w:rsid w:val="00851C69"/>
    <w:rsid w:val="008523FB"/>
    <w:rsid w:val="008524D4"/>
    <w:rsid w:val="00853264"/>
    <w:rsid w:val="00853373"/>
    <w:rsid w:val="008552E0"/>
    <w:rsid w:val="008564DF"/>
    <w:rsid w:val="00856639"/>
    <w:rsid w:val="00856AE2"/>
    <w:rsid w:val="00856CFE"/>
    <w:rsid w:val="0085724F"/>
    <w:rsid w:val="00857262"/>
    <w:rsid w:val="00857B06"/>
    <w:rsid w:val="00860B5B"/>
    <w:rsid w:val="0086147B"/>
    <w:rsid w:val="0086188C"/>
    <w:rsid w:val="00861D22"/>
    <w:rsid w:val="00863895"/>
    <w:rsid w:val="00863D79"/>
    <w:rsid w:val="00864EA0"/>
    <w:rsid w:val="008658A8"/>
    <w:rsid w:val="00865CEB"/>
    <w:rsid w:val="00865DF8"/>
    <w:rsid w:val="00866533"/>
    <w:rsid w:val="00866662"/>
    <w:rsid w:val="0086718B"/>
    <w:rsid w:val="008672DB"/>
    <w:rsid w:val="00867343"/>
    <w:rsid w:val="00867ACB"/>
    <w:rsid w:val="00867FE2"/>
    <w:rsid w:val="00870019"/>
    <w:rsid w:val="00870548"/>
    <w:rsid w:val="00871257"/>
    <w:rsid w:val="008717F6"/>
    <w:rsid w:val="00871ACB"/>
    <w:rsid w:val="00872693"/>
    <w:rsid w:val="008737E7"/>
    <w:rsid w:val="008745A1"/>
    <w:rsid w:val="00875070"/>
    <w:rsid w:val="008752A3"/>
    <w:rsid w:val="0087549B"/>
    <w:rsid w:val="00875D55"/>
    <w:rsid w:val="008763A2"/>
    <w:rsid w:val="008768C9"/>
    <w:rsid w:val="00876981"/>
    <w:rsid w:val="00877B65"/>
    <w:rsid w:val="0088044C"/>
    <w:rsid w:val="008812FB"/>
    <w:rsid w:val="00881451"/>
    <w:rsid w:val="00881832"/>
    <w:rsid w:val="00884249"/>
    <w:rsid w:val="008845B2"/>
    <w:rsid w:val="00885ADB"/>
    <w:rsid w:val="0088663A"/>
    <w:rsid w:val="00887B6C"/>
    <w:rsid w:val="00890685"/>
    <w:rsid w:val="00890C57"/>
    <w:rsid w:val="00891B31"/>
    <w:rsid w:val="00891E8F"/>
    <w:rsid w:val="008933F6"/>
    <w:rsid w:val="0089384A"/>
    <w:rsid w:val="00894246"/>
    <w:rsid w:val="00894B30"/>
    <w:rsid w:val="008953AC"/>
    <w:rsid w:val="00895B8F"/>
    <w:rsid w:val="008A0210"/>
    <w:rsid w:val="008A0A3E"/>
    <w:rsid w:val="008A1370"/>
    <w:rsid w:val="008A1697"/>
    <w:rsid w:val="008A22C9"/>
    <w:rsid w:val="008A2390"/>
    <w:rsid w:val="008A25F4"/>
    <w:rsid w:val="008A38F8"/>
    <w:rsid w:val="008A3E0C"/>
    <w:rsid w:val="008A3F67"/>
    <w:rsid w:val="008A3FF3"/>
    <w:rsid w:val="008A42EE"/>
    <w:rsid w:val="008A4539"/>
    <w:rsid w:val="008A472D"/>
    <w:rsid w:val="008A4FA9"/>
    <w:rsid w:val="008A56C8"/>
    <w:rsid w:val="008A6621"/>
    <w:rsid w:val="008A743A"/>
    <w:rsid w:val="008A7730"/>
    <w:rsid w:val="008A7A2E"/>
    <w:rsid w:val="008A7AC4"/>
    <w:rsid w:val="008A7BE3"/>
    <w:rsid w:val="008B107B"/>
    <w:rsid w:val="008B137B"/>
    <w:rsid w:val="008B1501"/>
    <w:rsid w:val="008B151D"/>
    <w:rsid w:val="008B16DD"/>
    <w:rsid w:val="008B1DCC"/>
    <w:rsid w:val="008B388A"/>
    <w:rsid w:val="008B4044"/>
    <w:rsid w:val="008B517B"/>
    <w:rsid w:val="008B5B7B"/>
    <w:rsid w:val="008B7AC7"/>
    <w:rsid w:val="008C04EF"/>
    <w:rsid w:val="008C15B0"/>
    <w:rsid w:val="008C1677"/>
    <w:rsid w:val="008C17DF"/>
    <w:rsid w:val="008C20AC"/>
    <w:rsid w:val="008C2DC3"/>
    <w:rsid w:val="008C2FB5"/>
    <w:rsid w:val="008C351F"/>
    <w:rsid w:val="008C38C1"/>
    <w:rsid w:val="008C465D"/>
    <w:rsid w:val="008C5A1C"/>
    <w:rsid w:val="008C5E29"/>
    <w:rsid w:val="008C68D8"/>
    <w:rsid w:val="008C6A58"/>
    <w:rsid w:val="008D1768"/>
    <w:rsid w:val="008D1C55"/>
    <w:rsid w:val="008D230B"/>
    <w:rsid w:val="008D4A63"/>
    <w:rsid w:val="008D508C"/>
    <w:rsid w:val="008D513D"/>
    <w:rsid w:val="008D6259"/>
    <w:rsid w:val="008D79CB"/>
    <w:rsid w:val="008D7BA9"/>
    <w:rsid w:val="008E0DB0"/>
    <w:rsid w:val="008E104F"/>
    <w:rsid w:val="008E11F1"/>
    <w:rsid w:val="008E1D42"/>
    <w:rsid w:val="008E1E1B"/>
    <w:rsid w:val="008E32ED"/>
    <w:rsid w:val="008E428E"/>
    <w:rsid w:val="008E4E36"/>
    <w:rsid w:val="008E5D1A"/>
    <w:rsid w:val="008E636A"/>
    <w:rsid w:val="008E7348"/>
    <w:rsid w:val="008E748B"/>
    <w:rsid w:val="008E7D3C"/>
    <w:rsid w:val="008F08F1"/>
    <w:rsid w:val="008F0B68"/>
    <w:rsid w:val="008F11F5"/>
    <w:rsid w:val="008F2B4E"/>
    <w:rsid w:val="008F2C9A"/>
    <w:rsid w:val="008F3176"/>
    <w:rsid w:val="008F368A"/>
    <w:rsid w:val="008F3C90"/>
    <w:rsid w:val="008F545C"/>
    <w:rsid w:val="008F590E"/>
    <w:rsid w:val="008F67DF"/>
    <w:rsid w:val="008F74C7"/>
    <w:rsid w:val="008F7552"/>
    <w:rsid w:val="008F7834"/>
    <w:rsid w:val="00900FA6"/>
    <w:rsid w:val="0090146D"/>
    <w:rsid w:val="009026FD"/>
    <w:rsid w:val="00902909"/>
    <w:rsid w:val="00902C29"/>
    <w:rsid w:val="00902FCB"/>
    <w:rsid w:val="00903B69"/>
    <w:rsid w:val="00906195"/>
    <w:rsid w:val="009065E5"/>
    <w:rsid w:val="009068A1"/>
    <w:rsid w:val="00906F39"/>
    <w:rsid w:val="0090711A"/>
    <w:rsid w:val="00907383"/>
    <w:rsid w:val="009100D9"/>
    <w:rsid w:val="009107ED"/>
    <w:rsid w:val="00910A48"/>
    <w:rsid w:val="0091120E"/>
    <w:rsid w:val="00911A2B"/>
    <w:rsid w:val="00912F73"/>
    <w:rsid w:val="00913CF4"/>
    <w:rsid w:val="00914197"/>
    <w:rsid w:val="009147D1"/>
    <w:rsid w:val="00915B91"/>
    <w:rsid w:val="00916F78"/>
    <w:rsid w:val="00920C36"/>
    <w:rsid w:val="00920D4A"/>
    <w:rsid w:val="00920EF8"/>
    <w:rsid w:val="009215B4"/>
    <w:rsid w:val="00922698"/>
    <w:rsid w:val="00922DCA"/>
    <w:rsid w:val="00924192"/>
    <w:rsid w:val="0092485D"/>
    <w:rsid w:val="00924F01"/>
    <w:rsid w:val="009251A8"/>
    <w:rsid w:val="00925608"/>
    <w:rsid w:val="00925DDD"/>
    <w:rsid w:val="00925F42"/>
    <w:rsid w:val="00926006"/>
    <w:rsid w:val="009264B8"/>
    <w:rsid w:val="00926529"/>
    <w:rsid w:val="00926696"/>
    <w:rsid w:val="00926BE6"/>
    <w:rsid w:val="00926E69"/>
    <w:rsid w:val="00927416"/>
    <w:rsid w:val="00930B14"/>
    <w:rsid w:val="00931C07"/>
    <w:rsid w:val="00931DCE"/>
    <w:rsid w:val="00931F46"/>
    <w:rsid w:val="00932455"/>
    <w:rsid w:val="009327A4"/>
    <w:rsid w:val="009329D5"/>
    <w:rsid w:val="00932AF8"/>
    <w:rsid w:val="0093348D"/>
    <w:rsid w:val="00933564"/>
    <w:rsid w:val="0093386B"/>
    <w:rsid w:val="009341CB"/>
    <w:rsid w:val="0093485A"/>
    <w:rsid w:val="00934D7A"/>
    <w:rsid w:val="009355B1"/>
    <w:rsid w:val="00935D35"/>
    <w:rsid w:val="00936418"/>
    <w:rsid w:val="009402C6"/>
    <w:rsid w:val="009413D2"/>
    <w:rsid w:val="009423D4"/>
    <w:rsid w:val="0094278C"/>
    <w:rsid w:val="00943C32"/>
    <w:rsid w:val="00943D4D"/>
    <w:rsid w:val="00944058"/>
    <w:rsid w:val="00944671"/>
    <w:rsid w:val="009451C1"/>
    <w:rsid w:val="00946C2F"/>
    <w:rsid w:val="0094728A"/>
    <w:rsid w:val="00947515"/>
    <w:rsid w:val="009475AE"/>
    <w:rsid w:val="0094783F"/>
    <w:rsid w:val="009505AE"/>
    <w:rsid w:val="00950FA5"/>
    <w:rsid w:val="009512EF"/>
    <w:rsid w:val="00951A58"/>
    <w:rsid w:val="00951F92"/>
    <w:rsid w:val="00952058"/>
    <w:rsid w:val="0095357D"/>
    <w:rsid w:val="00953E3A"/>
    <w:rsid w:val="009540FE"/>
    <w:rsid w:val="0095423A"/>
    <w:rsid w:val="0095448A"/>
    <w:rsid w:val="0095459C"/>
    <w:rsid w:val="00955096"/>
    <w:rsid w:val="00955617"/>
    <w:rsid w:val="00956B05"/>
    <w:rsid w:val="0095790E"/>
    <w:rsid w:val="00957CBB"/>
    <w:rsid w:val="00957D90"/>
    <w:rsid w:val="009602BE"/>
    <w:rsid w:val="00960781"/>
    <w:rsid w:val="00961F89"/>
    <w:rsid w:val="0096220C"/>
    <w:rsid w:val="009626E6"/>
    <w:rsid w:val="00962F5C"/>
    <w:rsid w:val="0096330B"/>
    <w:rsid w:val="0096336E"/>
    <w:rsid w:val="0096342C"/>
    <w:rsid w:val="0096423E"/>
    <w:rsid w:val="00964360"/>
    <w:rsid w:val="00965845"/>
    <w:rsid w:val="0096627E"/>
    <w:rsid w:val="00966492"/>
    <w:rsid w:val="00970747"/>
    <w:rsid w:val="0097190F"/>
    <w:rsid w:val="00971B42"/>
    <w:rsid w:val="00971EE1"/>
    <w:rsid w:val="00972CDC"/>
    <w:rsid w:val="00973CD7"/>
    <w:rsid w:val="00973ED5"/>
    <w:rsid w:val="00973FBF"/>
    <w:rsid w:val="00974A29"/>
    <w:rsid w:val="0097514B"/>
    <w:rsid w:val="00975BFA"/>
    <w:rsid w:val="009762E9"/>
    <w:rsid w:val="00976B22"/>
    <w:rsid w:val="0097747E"/>
    <w:rsid w:val="009777C1"/>
    <w:rsid w:val="00980909"/>
    <w:rsid w:val="00980E2E"/>
    <w:rsid w:val="009814F4"/>
    <w:rsid w:val="0098173B"/>
    <w:rsid w:val="00982853"/>
    <w:rsid w:val="009830D0"/>
    <w:rsid w:val="00983163"/>
    <w:rsid w:val="009832F2"/>
    <w:rsid w:val="00983480"/>
    <w:rsid w:val="00983D0C"/>
    <w:rsid w:val="00984022"/>
    <w:rsid w:val="009843E2"/>
    <w:rsid w:val="009844D1"/>
    <w:rsid w:val="00984A3D"/>
    <w:rsid w:val="00984ABE"/>
    <w:rsid w:val="0098537F"/>
    <w:rsid w:val="00985447"/>
    <w:rsid w:val="00986B3F"/>
    <w:rsid w:val="009877A1"/>
    <w:rsid w:val="00987B47"/>
    <w:rsid w:val="00987CBB"/>
    <w:rsid w:val="009909A6"/>
    <w:rsid w:val="009911D5"/>
    <w:rsid w:val="009917C2"/>
    <w:rsid w:val="0099234B"/>
    <w:rsid w:val="009933A8"/>
    <w:rsid w:val="009940B7"/>
    <w:rsid w:val="00995322"/>
    <w:rsid w:val="00996324"/>
    <w:rsid w:val="009967A6"/>
    <w:rsid w:val="00996865"/>
    <w:rsid w:val="00996DD9"/>
    <w:rsid w:val="009978D3"/>
    <w:rsid w:val="00997F77"/>
    <w:rsid w:val="009A0DF6"/>
    <w:rsid w:val="009A0F81"/>
    <w:rsid w:val="009A131C"/>
    <w:rsid w:val="009A1411"/>
    <w:rsid w:val="009A20A3"/>
    <w:rsid w:val="009A2265"/>
    <w:rsid w:val="009A29F6"/>
    <w:rsid w:val="009A38B7"/>
    <w:rsid w:val="009A38E1"/>
    <w:rsid w:val="009A39A4"/>
    <w:rsid w:val="009A46EB"/>
    <w:rsid w:val="009A4C8F"/>
    <w:rsid w:val="009A538D"/>
    <w:rsid w:val="009A54DB"/>
    <w:rsid w:val="009A564C"/>
    <w:rsid w:val="009A604A"/>
    <w:rsid w:val="009A6856"/>
    <w:rsid w:val="009A6EC7"/>
    <w:rsid w:val="009A7A32"/>
    <w:rsid w:val="009B0B8C"/>
    <w:rsid w:val="009B1639"/>
    <w:rsid w:val="009B213B"/>
    <w:rsid w:val="009B2475"/>
    <w:rsid w:val="009B2D01"/>
    <w:rsid w:val="009B310A"/>
    <w:rsid w:val="009B3A5A"/>
    <w:rsid w:val="009B4450"/>
    <w:rsid w:val="009B57E1"/>
    <w:rsid w:val="009B6893"/>
    <w:rsid w:val="009B71AE"/>
    <w:rsid w:val="009B7511"/>
    <w:rsid w:val="009B793C"/>
    <w:rsid w:val="009B7C29"/>
    <w:rsid w:val="009C03CE"/>
    <w:rsid w:val="009C07ED"/>
    <w:rsid w:val="009C0A7E"/>
    <w:rsid w:val="009C0D51"/>
    <w:rsid w:val="009C0E65"/>
    <w:rsid w:val="009C1DFE"/>
    <w:rsid w:val="009C2883"/>
    <w:rsid w:val="009C3B8C"/>
    <w:rsid w:val="009C449C"/>
    <w:rsid w:val="009C45CB"/>
    <w:rsid w:val="009C5260"/>
    <w:rsid w:val="009C5E15"/>
    <w:rsid w:val="009C600F"/>
    <w:rsid w:val="009D0899"/>
    <w:rsid w:val="009D0BDB"/>
    <w:rsid w:val="009D11BC"/>
    <w:rsid w:val="009D153D"/>
    <w:rsid w:val="009D1865"/>
    <w:rsid w:val="009D1EA5"/>
    <w:rsid w:val="009D2634"/>
    <w:rsid w:val="009D2BD7"/>
    <w:rsid w:val="009D32B4"/>
    <w:rsid w:val="009D3390"/>
    <w:rsid w:val="009D3704"/>
    <w:rsid w:val="009D40BD"/>
    <w:rsid w:val="009D49C4"/>
    <w:rsid w:val="009D5019"/>
    <w:rsid w:val="009D62C6"/>
    <w:rsid w:val="009D7319"/>
    <w:rsid w:val="009D744B"/>
    <w:rsid w:val="009D7BA5"/>
    <w:rsid w:val="009E05E5"/>
    <w:rsid w:val="009E0B70"/>
    <w:rsid w:val="009E0E09"/>
    <w:rsid w:val="009E1340"/>
    <w:rsid w:val="009E14A7"/>
    <w:rsid w:val="009E153E"/>
    <w:rsid w:val="009E2A1E"/>
    <w:rsid w:val="009E3A76"/>
    <w:rsid w:val="009E4136"/>
    <w:rsid w:val="009E4512"/>
    <w:rsid w:val="009E47B7"/>
    <w:rsid w:val="009E4B09"/>
    <w:rsid w:val="009E4DB5"/>
    <w:rsid w:val="009E564B"/>
    <w:rsid w:val="009E5D1D"/>
    <w:rsid w:val="009E6405"/>
    <w:rsid w:val="009E6B9C"/>
    <w:rsid w:val="009E7453"/>
    <w:rsid w:val="009E7B33"/>
    <w:rsid w:val="009E7EB2"/>
    <w:rsid w:val="009F11C1"/>
    <w:rsid w:val="009F1970"/>
    <w:rsid w:val="009F218B"/>
    <w:rsid w:val="009F232C"/>
    <w:rsid w:val="009F24D3"/>
    <w:rsid w:val="009F25CB"/>
    <w:rsid w:val="009F26DF"/>
    <w:rsid w:val="009F2CCB"/>
    <w:rsid w:val="009F3781"/>
    <w:rsid w:val="009F391B"/>
    <w:rsid w:val="009F3D6E"/>
    <w:rsid w:val="009F3F96"/>
    <w:rsid w:val="009F4381"/>
    <w:rsid w:val="009F44DE"/>
    <w:rsid w:val="009F4BA2"/>
    <w:rsid w:val="009F51D3"/>
    <w:rsid w:val="009F59C5"/>
    <w:rsid w:val="009F61FC"/>
    <w:rsid w:val="009F634D"/>
    <w:rsid w:val="009F6A81"/>
    <w:rsid w:val="009F6C4B"/>
    <w:rsid w:val="009F78DB"/>
    <w:rsid w:val="009F7A1C"/>
    <w:rsid w:val="009F7E97"/>
    <w:rsid w:val="00A0075A"/>
    <w:rsid w:val="00A00A88"/>
    <w:rsid w:val="00A01812"/>
    <w:rsid w:val="00A02280"/>
    <w:rsid w:val="00A02681"/>
    <w:rsid w:val="00A02C95"/>
    <w:rsid w:val="00A03118"/>
    <w:rsid w:val="00A03501"/>
    <w:rsid w:val="00A0392E"/>
    <w:rsid w:val="00A039AA"/>
    <w:rsid w:val="00A04019"/>
    <w:rsid w:val="00A04785"/>
    <w:rsid w:val="00A04927"/>
    <w:rsid w:val="00A0520D"/>
    <w:rsid w:val="00A059C9"/>
    <w:rsid w:val="00A06021"/>
    <w:rsid w:val="00A072FE"/>
    <w:rsid w:val="00A07323"/>
    <w:rsid w:val="00A07AF7"/>
    <w:rsid w:val="00A10705"/>
    <w:rsid w:val="00A109C2"/>
    <w:rsid w:val="00A122A3"/>
    <w:rsid w:val="00A123B5"/>
    <w:rsid w:val="00A125C4"/>
    <w:rsid w:val="00A1279E"/>
    <w:rsid w:val="00A12F08"/>
    <w:rsid w:val="00A13B3B"/>
    <w:rsid w:val="00A148DB"/>
    <w:rsid w:val="00A149DE"/>
    <w:rsid w:val="00A15F33"/>
    <w:rsid w:val="00A1675B"/>
    <w:rsid w:val="00A16D53"/>
    <w:rsid w:val="00A175A8"/>
    <w:rsid w:val="00A17B65"/>
    <w:rsid w:val="00A17DEB"/>
    <w:rsid w:val="00A202C4"/>
    <w:rsid w:val="00A2086C"/>
    <w:rsid w:val="00A21601"/>
    <w:rsid w:val="00A22100"/>
    <w:rsid w:val="00A22502"/>
    <w:rsid w:val="00A22DE6"/>
    <w:rsid w:val="00A2433A"/>
    <w:rsid w:val="00A24820"/>
    <w:rsid w:val="00A25D5B"/>
    <w:rsid w:val="00A26BC8"/>
    <w:rsid w:val="00A26C9C"/>
    <w:rsid w:val="00A26F1E"/>
    <w:rsid w:val="00A272B2"/>
    <w:rsid w:val="00A27A66"/>
    <w:rsid w:val="00A27BF0"/>
    <w:rsid w:val="00A315B9"/>
    <w:rsid w:val="00A31B39"/>
    <w:rsid w:val="00A32CF4"/>
    <w:rsid w:val="00A3345D"/>
    <w:rsid w:val="00A33685"/>
    <w:rsid w:val="00A340B0"/>
    <w:rsid w:val="00A341E2"/>
    <w:rsid w:val="00A34E27"/>
    <w:rsid w:val="00A35193"/>
    <w:rsid w:val="00A35301"/>
    <w:rsid w:val="00A35C5B"/>
    <w:rsid w:val="00A37E46"/>
    <w:rsid w:val="00A4038B"/>
    <w:rsid w:val="00A408F4"/>
    <w:rsid w:val="00A40D84"/>
    <w:rsid w:val="00A411C9"/>
    <w:rsid w:val="00A41320"/>
    <w:rsid w:val="00A42134"/>
    <w:rsid w:val="00A42D93"/>
    <w:rsid w:val="00A42E0E"/>
    <w:rsid w:val="00A42F36"/>
    <w:rsid w:val="00A43497"/>
    <w:rsid w:val="00A435D5"/>
    <w:rsid w:val="00A436DB"/>
    <w:rsid w:val="00A439D4"/>
    <w:rsid w:val="00A45A6D"/>
    <w:rsid w:val="00A4613C"/>
    <w:rsid w:val="00A462A0"/>
    <w:rsid w:val="00A466A8"/>
    <w:rsid w:val="00A46CEC"/>
    <w:rsid w:val="00A47937"/>
    <w:rsid w:val="00A47ECE"/>
    <w:rsid w:val="00A50211"/>
    <w:rsid w:val="00A50827"/>
    <w:rsid w:val="00A50C01"/>
    <w:rsid w:val="00A51152"/>
    <w:rsid w:val="00A519F8"/>
    <w:rsid w:val="00A52479"/>
    <w:rsid w:val="00A52EFF"/>
    <w:rsid w:val="00A53AD9"/>
    <w:rsid w:val="00A53F87"/>
    <w:rsid w:val="00A54793"/>
    <w:rsid w:val="00A548F1"/>
    <w:rsid w:val="00A54DC8"/>
    <w:rsid w:val="00A54DD3"/>
    <w:rsid w:val="00A54E4D"/>
    <w:rsid w:val="00A54FC8"/>
    <w:rsid w:val="00A55522"/>
    <w:rsid w:val="00A55C87"/>
    <w:rsid w:val="00A60C90"/>
    <w:rsid w:val="00A61ACD"/>
    <w:rsid w:val="00A61AD8"/>
    <w:rsid w:val="00A62388"/>
    <w:rsid w:val="00A62485"/>
    <w:rsid w:val="00A62977"/>
    <w:rsid w:val="00A62C6F"/>
    <w:rsid w:val="00A62D52"/>
    <w:rsid w:val="00A62FB1"/>
    <w:rsid w:val="00A63259"/>
    <w:rsid w:val="00A64632"/>
    <w:rsid w:val="00A64915"/>
    <w:rsid w:val="00A6617B"/>
    <w:rsid w:val="00A66478"/>
    <w:rsid w:val="00A66B5C"/>
    <w:rsid w:val="00A671B5"/>
    <w:rsid w:val="00A67934"/>
    <w:rsid w:val="00A715A1"/>
    <w:rsid w:val="00A715EF"/>
    <w:rsid w:val="00A71697"/>
    <w:rsid w:val="00A730BC"/>
    <w:rsid w:val="00A73C7E"/>
    <w:rsid w:val="00A80184"/>
    <w:rsid w:val="00A80607"/>
    <w:rsid w:val="00A807D5"/>
    <w:rsid w:val="00A80F59"/>
    <w:rsid w:val="00A816EE"/>
    <w:rsid w:val="00A8263F"/>
    <w:rsid w:val="00A83907"/>
    <w:rsid w:val="00A83EA0"/>
    <w:rsid w:val="00A84043"/>
    <w:rsid w:val="00A84573"/>
    <w:rsid w:val="00A84EE9"/>
    <w:rsid w:val="00A854F2"/>
    <w:rsid w:val="00A85799"/>
    <w:rsid w:val="00A85FDB"/>
    <w:rsid w:val="00A86353"/>
    <w:rsid w:val="00A866D2"/>
    <w:rsid w:val="00A87E9E"/>
    <w:rsid w:val="00A90630"/>
    <w:rsid w:val="00A90BA0"/>
    <w:rsid w:val="00A912D6"/>
    <w:rsid w:val="00A91413"/>
    <w:rsid w:val="00A9243F"/>
    <w:rsid w:val="00A95EF8"/>
    <w:rsid w:val="00A9601C"/>
    <w:rsid w:val="00A964DD"/>
    <w:rsid w:val="00A96925"/>
    <w:rsid w:val="00A96F6D"/>
    <w:rsid w:val="00A97546"/>
    <w:rsid w:val="00A97789"/>
    <w:rsid w:val="00AA105C"/>
    <w:rsid w:val="00AA1402"/>
    <w:rsid w:val="00AA1AF2"/>
    <w:rsid w:val="00AA20A0"/>
    <w:rsid w:val="00AA231A"/>
    <w:rsid w:val="00AA2753"/>
    <w:rsid w:val="00AA2BD2"/>
    <w:rsid w:val="00AA3DB9"/>
    <w:rsid w:val="00AA4665"/>
    <w:rsid w:val="00AA5158"/>
    <w:rsid w:val="00AA5BB5"/>
    <w:rsid w:val="00AA5EA8"/>
    <w:rsid w:val="00AA6E86"/>
    <w:rsid w:val="00AA6F17"/>
    <w:rsid w:val="00AA7323"/>
    <w:rsid w:val="00AA74E8"/>
    <w:rsid w:val="00AB219C"/>
    <w:rsid w:val="00AB22BB"/>
    <w:rsid w:val="00AB409D"/>
    <w:rsid w:val="00AB44C2"/>
    <w:rsid w:val="00AB5A13"/>
    <w:rsid w:val="00AB6B7F"/>
    <w:rsid w:val="00AC04AF"/>
    <w:rsid w:val="00AC0640"/>
    <w:rsid w:val="00AC0E50"/>
    <w:rsid w:val="00AC0E77"/>
    <w:rsid w:val="00AC0F73"/>
    <w:rsid w:val="00AC14DF"/>
    <w:rsid w:val="00AC2689"/>
    <w:rsid w:val="00AC3281"/>
    <w:rsid w:val="00AC3378"/>
    <w:rsid w:val="00AC430C"/>
    <w:rsid w:val="00AC4CD7"/>
    <w:rsid w:val="00AC5349"/>
    <w:rsid w:val="00AC677E"/>
    <w:rsid w:val="00AC6F0D"/>
    <w:rsid w:val="00AC74B9"/>
    <w:rsid w:val="00AC79DD"/>
    <w:rsid w:val="00AC7BB3"/>
    <w:rsid w:val="00AD04AB"/>
    <w:rsid w:val="00AD0810"/>
    <w:rsid w:val="00AD10F3"/>
    <w:rsid w:val="00AD1323"/>
    <w:rsid w:val="00AD1429"/>
    <w:rsid w:val="00AD1C24"/>
    <w:rsid w:val="00AD1C27"/>
    <w:rsid w:val="00AD1DF7"/>
    <w:rsid w:val="00AD2200"/>
    <w:rsid w:val="00AD2935"/>
    <w:rsid w:val="00AD2BEA"/>
    <w:rsid w:val="00AD2E74"/>
    <w:rsid w:val="00AD31DF"/>
    <w:rsid w:val="00AD34AD"/>
    <w:rsid w:val="00AD3C73"/>
    <w:rsid w:val="00AD41D7"/>
    <w:rsid w:val="00AD4A05"/>
    <w:rsid w:val="00AD5157"/>
    <w:rsid w:val="00AD5F6B"/>
    <w:rsid w:val="00AD62BB"/>
    <w:rsid w:val="00AD7425"/>
    <w:rsid w:val="00AD7BBA"/>
    <w:rsid w:val="00AD7E53"/>
    <w:rsid w:val="00AE05D9"/>
    <w:rsid w:val="00AE1415"/>
    <w:rsid w:val="00AE1ABC"/>
    <w:rsid w:val="00AE26D8"/>
    <w:rsid w:val="00AE29C0"/>
    <w:rsid w:val="00AE3FED"/>
    <w:rsid w:val="00AE4B31"/>
    <w:rsid w:val="00AE4C75"/>
    <w:rsid w:val="00AE4D9C"/>
    <w:rsid w:val="00AE4E84"/>
    <w:rsid w:val="00AE5B6A"/>
    <w:rsid w:val="00AE7238"/>
    <w:rsid w:val="00AE7F80"/>
    <w:rsid w:val="00AF0281"/>
    <w:rsid w:val="00AF0DD0"/>
    <w:rsid w:val="00AF195E"/>
    <w:rsid w:val="00AF235B"/>
    <w:rsid w:val="00AF2FBF"/>
    <w:rsid w:val="00AF3492"/>
    <w:rsid w:val="00AF39D7"/>
    <w:rsid w:val="00AF3BBA"/>
    <w:rsid w:val="00AF3F62"/>
    <w:rsid w:val="00AF47BA"/>
    <w:rsid w:val="00AF488B"/>
    <w:rsid w:val="00AF4EB1"/>
    <w:rsid w:val="00AF58AA"/>
    <w:rsid w:val="00AF5940"/>
    <w:rsid w:val="00AF64D6"/>
    <w:rsid w:val="00AF679A"/>
    <w:rsid w:val="00AF75AA"/>
    <w:rsid w:val="00B0179C"/>
    <w:rsid w:val="00B017E0"/>
    <w:rsid w:val="00B028BA"/>
    <w:rsid w:val="00B02B76"/>
    <w:rsid w:val="00B036AE"/>
    <w:rsid w:val="00B04942"/>
    <w:rsid w:val="00B05CB7"/>
    <w:rsid w:val="00B07E19"/>
    <w:rsid w:val="00B07F05"/>
    <w:rsid w:val="00B10BDA"/>
    <w:rsid w:val="00B11491"/>
    <w:rsid w:val="00B11E51"/>
    <w:rsid w:val="00B120A9"/>
    <w:rsid w:val="00B120F0"/>
    <w:rsid w:val="00B12482"/>
    <w:rsid w:val="00B1335B"/>
    <w:rsid w:val="00B133D3"/>
    <w:rsid w:val="00B134F5"/>
    <w:rsid w:val="00B13C47"/>
    <w:rsid w:val="00B153FE"/>
    <w:rsid w:val="00B1570F"/>
    <w:rsid w:val="00B15D1A"/>
    <w:rsid w:val="00B16405"/>
    <w:rsid w:val="00B169CE"/>
    <w:rsid w:val="00B16C03"/>
    <w:rsid w:val="00B170E6"/>
    <w:rsid w:val="00B17D46"/>
    <w:rsid w:val="00B17DAF"/>
    <w:rsid w:val="00B2001C"/>
    <w:rsid w:val="00B200C7"/>
    <w:rsid w:val="00B20D14"/>
    <w:rsid w:val="00B20E82"/>
    <w:rsid w:val="00B2117B"/>
    <w:rsid w:val="00B21853"/>
    <w:rsid w:val="00B2292A"/>
    <w:rsid w:val="00B23567"/>
    <w:rsid w:val="00B23868"/>
    <w:rsid w:val="00B23B3C"/>
    <w:rsid w:val="00B2505C"/>
    <w:rsid w:val="00B254A5"/>
    <w:rsid w:val="00B25ABA"/>
    <w:rsid w:val="00B263F7"/>
    <w:rsid w:val="00B268BD"/>
    <w:rsid w:val="00B26D39"/>
    <w:rsid w:val="00B27192"/>
    <w:rsid w:val="00B276FB"/>
    <w:rsid w:val="00B27FB4"/>
    <w:rsid w:val="00B30B29"/>
    <w:rsid w:val="00B313B6"/>
    <w:rsid w:val="00B315D1"/>
    <w:rsid w:val="00B323ED"/>
    <w:rsid w:val="00B32D25"/>
    <w:rsid w:val="00B32FC2"/>
    <w:rsid w:val="00B33094"/>
    <w:rsid w:val="00B33122"/>
    <w:rsid w:val="00B3388E"/>
    <w:rsid w:val="00B33EFF"/>
    <w:rsid w:val="00B34D9E"/>
    <w:rsid w:val="00B34EF1"/>
    <w:rsid w:val="00B362FC"/>
    <w:rsid w:val="00B365C7"/>
    <w:rsid w:val="00B365CE"/>
    <w:rsid w:val="00B368F7"/>
    <w:rsid w:val="00B37D67"/>
    <w:rsid w:val="00B37F49"/>
    <w:rsid w:val="00B4061B"/>
    <w:rsid w:val="00B42007"/>
    <w:rsid w:val="00B42F6F"/>
    <w:rsid w:val="00B44430"/>
    <w:rsid w:val="00B4499A"/>
    <w:rsid w:val="00B44AC5"/>
    <w:rsid w:val="00B459C4"/>
    <w:rsid w:val="00B464D8"/>
    <w:rsid w:val="00B4720F"/>
    <w:rsid w:val="00B474D0"/>
    <w:rsid w:val="00B47C4D"/>
    <w:rsid w:val="00B47C6F"/>
    <w:rsid w:val="00B501FE"/>
    <w:rsid w:val="00B505F0"/>
    <w:rsid w:val="00B509D9"/>
    <w:rsid w:val="00B50B59"/>
    <w:rsid w:val="00B50BB2"/>
    <w:rsid w:val="00B5106A"/>
    <w:rsid w:val="00B51C83"/>
    <w:rsid w:val="00B51EC4"/>
    <w:rsid w:val="00B521A1"/>
    <w:rsid w:val="00B524FA"/>
    <w:rsid w:val="00B52FCA"/>
    <w:rsid w:val="00B5305E"/>
    <w:rsid w:val="00B53F1B"/>
    <w:rsid w:val="00B54098"/>
    <w:rsid w:val="00B540A0"/>
    <w:rsid w:val="00B54D43"/>
    <w:rsid w:val="00B5506B"/>
    <w:rsid w:val="00B5598E"/>
    <w:rsid w:val="00B55F8E"/>
    <w:rsid w:val="00B56A26"/>
    <w:rsid w:val="00B600F9"/>
    <w:rsid w:val="00B61378"/>
    <w:rsid w:val="00B61F96"/>
    <w:rsid w:val="00B62437"/>
    <w:rsid w:val="00B62797"/>
    <w:rsid w:val="00B6338D"/>
    <w:rsid w:val="00B634FD"/>
    <w:rsid w:val="00B63866"/>
    <w:rsid w:val="00B63D7A"/>
    <w:rsid w:val="00B64228"/>
    <w:rsid w:val="00B64F7F"/>
    <w:rsid w:val="00B6511E"/>
    <w:rsid w:val="00B666C4"/>
    <w:rsid w:val="00B6693B"/>
    <w:rsid w:val="00B66B55"/>
    <w:rsid w:val="00B66E8F"/>
    <w:rsid w:val="00B67A11"/>
    <w:rsid w:val="00B7027F"/>
    <w:rsid w:val="00B70EF9"/>
    <w:rsid w:val="00B7153B"/>
    <w:rsid w:val="00B71ACF"/>
    <w:rsid w:val="00B7213C"/>
    <w:rsid w:val="00B726E0"/>
    <w:rsid w:val="00B740E9"/>
    <w:rsid w:val="00B74ACB"/>
    <w:rsid w:val="00B75357"/>
    <w:rsid w:val="00B75D79"/>
    <w:rsid w:val="00B75DB5"/>
    <w:rsid w:val="00B764F6"/>
    <w:rsid w:val="00B7789F"/>
    <w:rsid w:val="00B801B9"/>
    <w:rsid w:val="00B80250"/>
    <w:rsid w:val="00B80C8B"/>
    <w:rsid w:val="00B80DF9"/>
    <w:rsid w:val="00B81DE9"/>
    <w:rsid w:val="00B81FB8"/>
    <w:rsid w:val="00B8289C"/>
    <w:rsid w:val="00B828FC"/>
    <w:rsid w:val="00B82AC6"/>
    <w:rsid w:val="00B82E3D"/>
    <w:rsid w:val="00B84C13"/>
    <w:rsid w:val="00B84CA2"/>
    <w:rsid w:val="00B854EF"/>
    <w:rsid w:val="00B85BE2"/>
    <w:rsid w:val="00B865EC"/>
    <w:rsid w:val="00B87A8D"/>
    <w:rsid w:val="00B9023D"/>
    <w:rsid w:val="00B90E40"/>
    <w:rsid w:val="00B92054"/>
    <w:rsid w:val="00B928AB"/>
    <w:rsid w:val="00B9345B"/>
    <w:rsid w:val="00B94AB4"/>
    <w:rsid w:val="00B951C3"/>
    <w:rsid w:val="00B9541E"/>
    <w:rsid w:val="00B95C3F"/>
    <w:rsid w:val="00B962E7"/>
    <w:rsid w:val="00B96830"/>
    <w:rsid w:val="00B96A9E"/>
    <w:rsid w:val="00B96ADA"/>
    <w:rsid w:val="00B971FB"/>
    <w:rsid w:val="00BA0216"/>
    <w:rsid w:val="00BA0F55"/>
    <w:rsid w:val="00BA148D"/>
    <w:rsid w:val="00BA1BAB"/>
    <w:rsid w:val="00BA252D"/>
    <w:rsid w:val="00BA313A"/>
    <w:rsid w:val="00BA3396"/>
    <w:rsid w:val="00BA38A0"/>
    <w:rsid w:val="00BA3E20"/>
    <w:rsid w:val="00BA411B"/>
    <w:rsid w:val="00BA4506"/>
    <w:rsid w:val="00BA507D"/>
    <w:rsid w:val="00BA5366"/>
    <w:rsid w:val="00BA58B3"/>
    <w:rsid w:val="00BA6C21"/>
    <w:rsid w:val="00BA6D5C"/>
    <w:rsid w:val="00BB17FE"/>
    <w:rsid w:val="00BB19E5"/>
    <w:rsid w:val="00BB2B2A"/>
    <w:rsid w:val="00BB3589"/>
    <w:rsid w:val="00BB392D"/>
    <w:rsid w:val="00BB44B2"/>
    <w:rsid w:val="00BB5BB0"/>
    <w:rsid w:val="00BB683D"/>
    <w:rsid w:val="00BB6DE1"/>
    <w:rsid w:val="00BB7C54"/>
    <w:rsid w:val="00BC0126"/>
    <w:rsid w:val="00BC0902"/>
    <w:rsid w:val="00BC17B9"/>
    <w:rsid w:val="00BC2352"/>
    <w:rsid w:val="00BC27D7"/>
    <w:rsid w:val="00BC2F06"/>
    <w:rsid w:val="00BC3106"/>
    <w:rsid w:val="00BC3355"/>
    <w:rsid w:val="00BC3387"/>
    <w:rsid w:val="00BC3FE7"/>
    <w:rsid w:val="00BC4095"/>
    <w:rsid w:val="00BC5F7B"/>
    <w:rsid w:val="00BC5FCC"/>
    <w:rsid w:val="00BC6731"/>
    <w:rsid w:val="00BC7362"/>
    <w:rsid w:val="00BC7989"/>
    <w:rsid w:val="00BC7AB0"/>
    <w:rsid w:val="00BC7E5C"/>
    <w:rsid w:val="00BC7EB7"/>
    <w:rsid w:val="00BD0A71"/>
    <w:rsid w:val="00BD1432"/>
    <w:rsid w:val="00BD165C"/>
    <w:rsid w:val="00BD17EA"/>
    <w:rsid w:val="00BD2653"/>
    <w:rsid w:val="00BD3935"/>
    <w:rsid w:val="00BD3BCA"/>
    <w:rsid w:val="00BD3C26"/>
    <w:rsid w:val="00BD3C64"/>
    <w:rsid w:val="00BD48AA"/>
    <w:rsid w:val="00BD587B"/>
    <w:rsid w:val="00BD5A92"/>
    <w:rsid w:val="00BD5E54"/>
    <w:rsid w:val="00BD5F07"/>
    <w:rsid w:val="00BD69B9"/>
    <w:rsid w:val="00BD69BE"/>
    <w:rsid w:val="00BD6EE9"/>
    <w:rsid w:val="00BE005D"/>
    <w:rsid w:val="00BE0259"/>
    <w:rsid w:val="00BE2207"/>
    <w:rsid w:val="00BE23DB"/>
    <w:rsid w:val="00BE266B"/>
    <w:rsid w:val="00BE3367"/>
    <w:rsid w:val="00BE39A7"/>
    <w:rsid w:val="00BE3E86"/>
    <w:rsid w:val="00BE4274"/>
    <w:rsid w:val="00BE5122"/>
    <w:rsid w:val="00BE63D9"/>
    <w:rsid w:val="00BE670A"/>
    <w:rsid w:val="00BE7599"/>
    <w:rsid w:val="00BE75E3"/>
    <w:rsid w:val="00BE7647"/>
    <w:rsid w:val="00BE79A5"/>
    <w:rsid w:val="00BF0D1E"/>
    <w:rsid w:val="00BF16B1"/>
    <w:rsid w:val="00BF1AA1"/>
    <w:rsid w:val="00BF1FAE"/>
    <w:rsid w:val="00BF215E"/>
    <w:rsid w:val="00BF337A"/>
    <w:rsid w:val="00BF440F"/>
    <w:rsid w:val="00BF5034"/>
    <w:rsid w:val="00BF5E2D"/>
    <w:rsid w:val="00BF6083"/>
    <w:rsid w:val="00BF660B"/>
    <w:rsid w:val="00BF670B"/>
    <w:rsid w:val="00BF6C60"/>
    <w:rsid w:val="00BF748C"/>
    <w:rsid w:val="00BF756E"/>
    <w:rsid w:val="00BF7989"/>
    <w:rsid w:val="00C0052C"/>
    <w:rsid w:val="00C01A08"/>
    <w:rsid w:val="00C01E5F"/>
    <w:rsid w:val="00C02706"/>
    <w:rsid w:val="00C02C85"/>
    <w:rsid w:val="00C056E9"/>
    <w:rsid w:val="00C05A3A"/>
    <w:rsid w:val="00C06837"/>
    <w:rsid w:val="00C06EC0"/>
    <w:rsid w:val="00C1044C"/>
    <w:rsid w:val="00C10E45"/>
    <w:rsid w:val="00C11503"/>
    <w:rsid w:val="00C11D14"/>
    <w:rsid w:val="00C13546"/>
    <w:rsid w:val="00C13994"/>
    <w:rsid w:val="00C13EB7"/>
    <w:rsid w:val="00C160CA"/>
    <w:rsid w:val="00C16FB6"/>
    <w:rsid w:val="00C17078"/>
    <w:rsid w:val="00C179CE"/>
    <w:rsid w:val="00C20171"/>
    <w:rsid w:val="00C20536"/>
    <w:rsid w:val="00C2097B"/>
    <w:rsid w:val="00C20B42"/>
    <w:rsid w:val="00C22610"/>
    <w:rsid w:val="00C22AA4"/>
    <w:rsid w:val="00C22BAF"/>
    <w:rsid w:val="00C239D2"/>
    <w:rsid w:val="00C23C9A"/>
    <w:rsid w:val="00C268E6"/>
    <w:rsid w:val="00C26F7F"/>
    <w:rsid w:val="00C27297"/>
    <w:rsid w:val="00C27894"/>
    <w:rsid w:val="00C302E3"/>
    <w:rsid w:val="00C30479"/>
    <w:rsid w:val="00C3072D"/>
    <w:rsid w:val="00C30EB9"/>
    <w:rsid w:val="00C3369B"/>
    <w:rsid w:val="00C346D8"/>
    <w:rsid w:val="00C348A8"/>
    <w:rsid w:val="00C348B9"/>
    <w:rsid w:val="00C35FAC"/>
    <w:rsid w:val="00C372C5"/>
    <w:rsid w:val="00C4031F"/>
    <w:rsid w:val="00C405C7"/>
    <w:rsid w:val="00C4098E"/>
    <w:rsid w:val="00C40D36"/>
    <w:rsid w:val="00C4122E"/>
    <w:rsid w:val="00C4203B"/>
    <w:rsid w:val="00C420C0"/>
    <w:rsid w:val="00C42B32"/>
    <w:rsid w:val="00C42CA6"/>
    <w:rsid w:val="00C4344E"/>
    <w:rsid w:val="00C4366F"/>
    <w:rsid w:val="00C4371E"/>
    <w:rsid w:val="00C43B2D"/>
    <w:rsid w:val="00C443C9"/>
    <w:rsid w:val="00C447B6"/>
    <w:rsid w:val="00C44BD7"/>
    <w:rsid w:val="00C44F60"/>
    <w:rsid w:val="00C45A47"/>
    <w:rsid w:val="00C45C3F"/>
    <w:rsid w:val="00C469F2"/>
    <w:rsid w:val="00C475A2"/>
    <w:rsid w:val="00C47648"/>
    <w:rsid w:val="00C47A14"/>
    <w:rsid w:val="00C5040C"/>
    <w:rsid w:val="00C504F9"/>
    <w:rsid w:val="00C51686"/>
    <w:rsid w:val="00C51977"/>
    <w:rsid w:val="00C51D86"/>
    <w:rsid w:val="00C526AC"/>
    <w:rsid w:val="00C52912"/>
    <w:rsid w:val="00C53501"/>
    <w:rsid w:val="00C53602"/>
    <w:rsid w:val="00C5383A"/>
    <w:rsid w:val="00C546DD"/>
    <w:rsid w:val="00C553A8"/>
    <w:rsid w:val="00C554B0"/>
    <w:rsid w:val="00C55DFF"/>
    <w:rsid w:val="00C56A67"/>
    <w:rsid w:val="00C605F2"/>
    <w:rsid w:val="00C6069F"/>
    <w:rsid w:val="00C60A6D"/>
    <w:rsid w:val="00C61297"/>
    <w:rsid w:val="00C61B4F"/>
    <w:rsid w:val="00C62136"/>
    <w:rsid w:val="00C62D2A"/>
    <w:rsid w:val="00C630FA"/>
    <w:rsid w:val="00C636BE"/>
    <w:rsid w:val="00C63AE0"/>
    <w:rsid w:val="00C63F04"/>
    <w:rsid w:val="00C645EA"/>
    <w:rsid w:val="00C64EBD"/>
    <w:rsid w:val="00C64F25"/>
    <w:rsid w:val="00C65DA5"/>
    <w:rsid w:val="00C66320"/>
    <w:rsid w:val="00C66A4D"/>
    <w:rsid w:val="00C67D35"/>
    <w:rsid w:val="00C706D8"/>
    <w:rsid w:val="00C70D8B"/>
    <w:rsid w:val="00C7154A"/>
    <w:rsid w:val="00C71C2F"/>
    <w:rsid w:val="00C71FD3"/>
    <w:rsid w:val="00C72B68"/>
    <w:rsid w:val="00C72DF4"/>
    <w:rsid w:val="00C73AD5"/>
    <w:rsid w:val="00C7446F"/>
    <w:rsid w:val="00C75441"/>
    <w:rsid w:val="00C7563C"/>
    <w:rsid w:val="00C75673"/>
    <w:rsid w:val="00C762B1"/>
    <w:rsid w:val="00C7659B"/>
    <w:rsid w:val="00C77A31"/>
    <w:rsid w:val="00C77B33"/>
    <w:rsid w:val="00C80606"/>
    <w:rsid w:val="00C813CE"/>
    <w:rsid w:val="00C813EE"/>
    <w:rsid w:val="00C81515"/>
    <w:rsid w:val="00C815E1"/>
    <w:rsid w:val="00C81AF3"/>
    <w:rsid w:val="00C81AF6"/>
    <w:rsid w:val="00C8229C"/>
    <w:rsid w:val="00C83088"/>
    <w:rsid w:val="00C83C41"/>
    <w:rsid w:val="00C83E10"/>
    <w:rsid w:val="00C844DE"/>
    <w:rsid w:val="00C8629D"/>
    <w:rsid w:val="00C87019"/>
    <w:rsid w:val="00C87F63"/>
    <w:rsid w:val="00C902A8"/>
    <w:rsid w:val="00C90972"/>
    <w:rsid w:val="00C9158F"/>
    <w:rsid w:val="00C91BDF"/>
    <w:rsid w:val="00C91F57"/>
    <w:rsid w:val="00C91FC5"/>
    <w:rsid w:val="00C920B9"/>
    <w:rsid w:val="00C922F0"/>
    <w:rsid w:val="00C93074"/>
    <w:rsid w:val="00C945B7"/>
    <w:rsid w:val="00C947EF"/>
    <w:rsid w:val="00C94A46"/>
    <w:rsid w:val="00C94D9F"/>
    <w:rsid w:val="00C9536C"/>
    <w:rsid w:val="00C9715F"/>
    <w:rsid w:val="00C97185"/>
    <w:rsid w:val="00C9751B"/>
    <w:rsid w:val="00CA0099"/>
    <w:rsid w:val="00CA0309"/>
    <w:rsid w:val="00CA0885"/>
    <w:rsid w:val="00CA18B6"/>
    <w:rsid w:val="00CA1FF9"/>
    <w:rsid w:val="00CA2415"/>
    <w:rsid w:val="00CA3875"/>
    <w:rsid w:val="00CA3BD8"/>
    <w:rsid w:val="00CA4657"/>
    <w:rsid w:val="00CA65D2"/>
    <w:rsid w:val="00CA6982"/>
    <w:rsid w:val="00CA6C17"/>
    <w:rsid w:val="00CA7769"/>
    <w:rsid w:val="00CA78EC"/>
    <w:rsid w:val="00CB0B69"/>
    <w:rsid w:val="00CB1473"/>
    <w:rsid w:val="00CB2485"/>
    <w:rsid w:val="00CB2924"/>
    <w:rsid w:val="00CB3570"/>
    <w:rsid w:val="00CB4EC9"/>
    <w:rsid w:val="00CB5507"/>
    <w:rsid w:val="00CB5F08"/>
    <w:rsid w:val="00CB6DD4"/>
    <w:rsid w:val="00CB7521"/>
    <w:rsid w:val="00CC04B3"/>
    <w:rsid w:val="00CC064F"/>
    <w:rsid w:val="00CC078C"/>
    <w:rsid w:val="00CC0AE0"/>
    <w:rsid w:val="00CC0E03"/>
    <w:rsid w:val="00CC1B64"/>
    <w:rsid w:val="00CC1CF9"/>
    <w:rsid w:val="00CC20A7"/>
    <w:rsid w:val="00CC2CE1"/>
    <w:rsid w:val="00CC3A54"/>
    <w:rsid w:val="00CC3DC0"/>
    <w:rsid w:val="00CC3E9F"/>
    <w:rsid w:val="00CC4016"/>
    <w:rsid w:val="00CC669D"/>
    <w:rsid w:val="00CC6D98"/>
    <w:rsid w:val="00CC7910"/>
    <w:rsid w:val="00CC7AB6"/>
    <w:rsid w:val="00CC7D34"/>
    <w:rsid w:val="00CD07D2"/>
    <w:rsid w:val="00CD0A0D"/>
    <w:rsid w:val="00CD10B4"/>
    <w:rsid w:val="00CD1DDD"/>
    <w:rsid w:val="00CD2CD6"/>
    <w:rsid w:val="00CD42F1"/>
    <w:rsid w:val="00CD4B2C"/>
    <w:rsid w:val="00CD4FFB"/>
    <w:rsid w:val="00CD517C"/>
    <w:rsid w:val="00CD58EC"/>
    <w:rsid w:val="00CD5921"/>
    <w:rsid w:val="00CD5AF5"/>
    <w:rsid w:val="00CD62F1"/>
    <w:rsid w:val="00CD6596"/>
    <w:rsid w:val="00CD726A"/>
    <w:rsid w:val="00CE02E7"/>
    <w:rsid w:val="00CE0511"/>
    <w:rsid w:val="00CE0F3E"/>
    <w:rsid w:val="00CE1FA2"/>
    <w:rsid w:val="00CE2262"/>
    <w:rsid w:val="00CE251D"/>
    <w:rsid w:val="00CE27E1"/>
    <w:rsid w:val="00CE34A3"/>
    <w:rsid w:val="00CE35A1"/>
    <w:rsid w:val="00CE39A8"/>
    <w:rsid w:val="00CE410D"/>
    <w:rsid w:val="00CE497F"/>
    <w:rsid w:val="00CE5182"/>
    <w:rsid w:val="00CF168A"/>
    <w:rsid w:val="00CF1D07"/>
    <w:rsid w:val="00CF1F21"/>
    <w:rsid w:val="00CF2065"/>
    <w:rsid w:val="00CF2A1C"/>
    <w:rsid w:val="00CF2DED"/>
    <w:rsid w:val="00CF2FA1"/>
    <w:rsid w:val="00CF3539"/>
    <w:rsid w:val="00CF364F"/>
    <w:rsid w:val="00CF5CF2"/>
    <w:rsid w:val="00CF5E3C"/>
    <w:rsid w:val="00CF6BEE"/>
    <w:rsid w:val="00CF6E60"/>
    <w:rsid w:val="00CF7044"/>
    <w:rsid w:val="00CF796D"/>
    <w:rsid w:val="00CF7CF2"/>
    <w:rsid w:val="00D00814"/>
    <w:rsid w:val="00D00E26"/>
    <w:rsid w:val="00D00E5D"/>
    <w:rsid w:val="00D01E0F"/>
    <w:rsid w:val="00D03DA2"/>
    <w:rsid w:val="00D03FC8"/>
    <w:rsid w:val="00D04A84"/>
    <w:rsid w:val="00D05043"/>
    <w:rsid w:val="00D05503"/>
    <w:rsid w:val="00D055FB"/>
    <w:rsid w:val="00D05FE9"/>
    <w:rsid w:val="00D07AC4"/>
    <w:rsid w:val="00D100C2"/>
    <w:rsid w:val="00D10DA2"/>
    <w:rsid w:val="00D10DCA"/>
    <w:rsid w:val="00D12523"/>
    <w:rsid w:val="00D12ECC"/>
    <w:rsid w:val="00D1361E"/>
    <w:rsid w:val="00D13780"/>
    <w:rsid w:val="00D14B19"/>
    <w:rsid w:val="00D14F38"/>
    <w:rsid w:val="00D15305"/>
    <w:rsid w:val="00D15C88"/>
    <w:rsid w:val="00D166C7"/>
    <w:rsid w:val="00D173B9"/>
    <w:rsid w:val="00D174B5"/>
    <w:rsid w:val="00D17B29"/>
    <w:rsid w:val="00D20157"/>
    <w:rsid w:val="00D20A37"/>
    <w:rsid w:val="00D23985"/>
    <w:rsid w:val="00D23BD7"/>
    <w:rsid w:val="00D241F2"/>
    <w:rsid w:val="00D2434E"/>
    <w:rsid w:val="00D24471"/>
    <w:rsid w:val="00D24EE5"/>
    <w:rsid w:val="00D2571F"/>
    <w:rsid w:val="00D25EAD"/>
    <w:rsid w:val="00D26038"/>
    <w:rsid w:val="00D262AD"/>
    <w:rsid w:val="00D270CF"/>
    <w:rsid w:val="00D27408"/>
    <w:rsid w:val="00D27BDB"/>
    <w:rsid w:val="00D30193"/>
    <w:rsid w:val="00D303D8"/>
    <w:rsid w:val="00D30A33"/>
    <w:rsid w:val="00D30B98"/>
    <w:rsid w:val="00D31A6A"/>
    <w:rsid w:val="00D32DF4"/>
    <w:rsid w:val="00D3318A"/>
    <w:rsid w:val="00D33959"/>
    <w:rsid w:val="00D33A4F"/>
    <w:rsid w:val="00D34D5B"/>
    <w:rsid w:val="00D34EB7"/>
    <w:rsid w:val="00D3530D"/>
    <w:rsid w:val="00D35769"/>
    <w:rsid w:val="00D357AD"/>
    <w:rsid w:val="00D35AC9"/>
    <w:rsid w:val="00D369BF"/>
    <w:rsid w:val="00D36C5A"/>
    <w:rsid w:val="00D415E4"/>
    <w:rsid w:val="00D41B1C"/>
    <w:rsid w:val="00D41D01"/>
    <w:rsid w:val="00D4280A"/>
    <w:rsid w:val="00D43299"/>
    <w:rsid w:val="00D43501"/>
    <w:rsid w:val="00D437F1"/>
    <w:rsid w:val="00D438ED"/>
    <w:rsid w:val="00D44D05"/>
    <w:rsid w:val="00D452EF"/>
    <w:rsid w:val="00D4532A"/>
    <w:rsid w:val="00D46081"/>
    <w:rsid w:val="00D46561"/>
    <w:rsid w:val="00D4666A"/>
    <w:rsid w:val="00D46962"/>
    <w:rsid w:val="00D47829"/>
    <w:rsid w:val="00D47C0D"/>
    <w:rsid w:val="00D47DAA"/>
    <w:rsid w:val="00D47F2D"/>
    <w:rsid w:val="00D500F5"/>
    <w:rsid w:val="00D50358"/>
    <w:rsid w:val="00D50534"/>
    <w:rsid w:val="00D505D3"/>
    <w:rsid w:val="00D506CB"/>
    <w:rsid w:val="00D50842"/>
    <w:rsid w:val="00D50919"/>
    <w:rsid w:val="00D5098A"/>
    <w:rsid w:val="00D509DF"/>
    <w:rsid w:val="00D5138D"/>
    <w:rsid w:val="00D52795"/>
    <w:rsid w:val="00D52A22"/>
    <w:rsid w:val="00D53054"/>
    <w:rsid w:val="00D53260"/>
    <w:rsid w:val="00D54A96"/>
    <w:rsid w:val="00D55B6B"/>
    <w:rsid w:val="00D55BE8"/>
    <w:rsid w:val="00D57341"/>
    <w:rsid w:val="00D57E64"/>
    <w:rsid w:val="00D61977"/>
    <w:rsid w:val="00D61A6A"/>
    <w:rsid w:val="00D61E76"/>
    <w:rsid w:val="00D61F73"/>
    <w:rsid w:val="00D63929"/>
    <w:rsid w:val="00D642EB"/>
    <w:rsid w:val="00D64356"/>
    <w:rsid w:val="00D64EDC"/>
    <w:rsid w:val="00D654EF"/>
    <w:rsid w:val="00D656DA"/>
    <w:rsid w:val="00D659C8"/>
    <w:rsid w:val="00D66168"/>
    <w:rsid w:val="00D6658A"/>
    <w:rsid w:val="00D66E45"/>
    <w:rsid w:val="00D67009"/>
    <w:rsid w:val="00D6713C"/>
    <w:rsid w:val="00D678B5"/>
    <w:rsid w:val="00D67E3D"/>
    <w:rsid w:val="00D70BCE"/>
    <w:rsid w:val="00D70CD1"/>
    <w:rsid w:val="00D71091"/>
    <w:rsid w:val="00D71739"/>
    <w:rsid w:val="00D71BFB"/>
    <w:rsid w:val="00D72784"/>
    <w:rsid w:val="00D72B55"/>
    <w:rsid w:val="00D731E3"/>
    <w:rsid w:val="00D747B9"/>
    <w:rsid w:val="00D74A3E"/>
    <w:rsid w:val="00D74D76"/>
    <w:rsid w:val="00D751AA"/>
    <w:rsid w:val="00D75AAD"/>
    <w:rsid w:val="00D75D43"/>
    <w:rsid w:val="00D761B2"/>
    <w:rsid w:val="00D76B57"/>
    <w:rsid w:val="00D76E94"/>
    <w:rsid w:val="00D76F46"/>
    <w:rsid w:val="00D775C5"/>
    <w:rsid w:val="00D77A72"/>
    <w:rsid w:val="00D80247"/>
    <w:rsid w:val="00D81611"/>
    <w:rsid w:val="00D820C7"/>
    <w:rsid w:val="00D828A4"/>
    <w:rsid w:val="00D82FC7"/>
    <w:rsid w:val="00D83096"/>
    <w:rsid w:val="00D83E2C"/>
    <w:rsid w:val="00D84844"/>
    <w:rsid w:val="00D876E9"/>
    <w:rsid w:val="00D87AC9"/>
    <w:rsid w:val="00D90026"/>
    <w:rsid w:val="00D903C9"/>
    <w:rsid w:val="00D9041A"/>
    <w:rsid w:val="00D90A01"/>
    <w:rsid w:val="00D91E90"/>
    <w:rsid w:val="00D9290B"/>
    <w:rsid w:val="00D92A0D"/>
    <w:rsid w:val="00D92C70"/>
    <w:rsid w:val="00D9330D"/>
    <w:rsid w:val="00D94611"/>
    <w:rsid w:val="00D94A4E"/>
    <w:rsid w:val="00D94D4D"/>
    <w:rsid w:val="00D94D8D"/>
    <w:rsid w:val="00D95473"/>
    <w:rsid w:val="00D95C5D"/>
    <w:rsid w:val="00D962EE"/>
    <w:rsid w:val="00D97224"/>
    <w:rsid w:val="00D975BC"/>
    <w:rsid w:val="00D976BC"/>
    <w:rsid w:val="00D97A78"/>
    <w:rsid w:val="00D97A9B"/>
    <w:rsid w:val="00D97BEA"/>
    <w:rsid w:val="00DA0267"/>
    <w:rsid w:val="00DA1D87"/>
    <w:rsid w:val="00DA1E8A"/>
    <w:rsid w:val="00DA23E0"/>
    <w:rsid w:val="00DA43DD"/>
    <w:rsid w:val="00DA6210"/>
    <w:rsid w:val="00DA6329"/>
    <w:rsid w:val="00DA68FC"/>
    <w:rsid w:val="00DA6A69"/>
    <w:rsid w:val="00DA6F29"/>
    <w:rsid w:val="00DA6F4E"/>
    <w:rsid w:val="00DA7D5A"/>
    <w:rsid w:val="00DB08F7"/>
    <w:rsid w:val="00DB13E8"/>
    <w:rsid w:val="00DB162D"/>
    <w:rsid w:val="00DB20B3"/>
    <w:rsid w:val="00DB2AD4"/>
    <w:rsid w:val="00DB2D25"/>
    <w:rsid w:val="00DB38ED"/>
    <w:rsid w:val="00DB44BE"/>
    <w:rsid w:val="00DB5EA5"/>
    <w:rsid w:val="00DB66C6"/>
    <w:rsid w:val="00DB68D6"/>
    <w:rsid w:val="00DB6A8D"/>
    <w:rsid w:val="00DB7132"/>
    <w:rsid w:val="00DB7C9B"/>
    <w:rsid w:val="00DB7F2E"/>
    <w:rsid w:val="00DC068C"/>
    <w:rsid w:val="00DC096A"/>
    <w:rsid w:val="00DC0F43"/>
    <w:rsid w:val="00DC17A6"/>
    <w:rsid w:val="00DC19B1"/>
    <w:rsid w:val="00DC22FE"/>
    <w:rsid w:val="00DC2BA3"/>
    <w:rsid w:val="00DC2CB5"/>
    <w:rsid w:val="00DC348C"/>
    <w:rsid w:val="00DC351F"/>
    <w:rsid w:val="00DC3C0A"/>
    <w:rsid w:val="00DC3EF7"/>
    <w:rsid w:val="00DC4A09"/>
    <w:rsid w:val="00DC5635"/>
    <w:rsid w:val="00DC60B2"/>
    <w:rsid w:val="00DC6E67"/>
    <w:rsid w:val="00DC730C"/>
    <w:rsid w:val="00DC7862"/>
    <w:rsid w:val="00DC7D1B"/>
    <w:rsid w:val="00DD0A04"/>
    <w:rsid w:val="00DD0A26"/>
    <w:rsid w:val="00DD0B77"/>
    <w:rsid w:val="00DD0DDF"/>
    <w:rsid w:val="00DD15ED"/>
    <w:rsid w:val="00DD2173"/>
    <w:rsid w:val="00DD25CC"/>
    <w:rsid w:val="00DD443A"/>
    <w:rsid w:val="00DD4613"/>
    <w:rsid w:val="00DD5110"/>
    <w:rsid w:val="00DD522C"/>
    <w:rsid w:val="00DD5861"/>
    <w:rsid w:val="00DD5B72"/>
    <w:rsid w:val="00DD62B2"/>
    <w:rsid w:val="00DD6E6A"/>
    <w:rsid w:val="00DD6F62"/>
    <w:rsid w:val="00DD7C7F"/>
    <w:rsid w:val="00DE409E"/>
    <w:rsid w:val="00DE4266"/>
    <w:rsid w:val="00DE5752"/>
    <w:rsid w:val="00DE68A4"/>
    <w:rsid w:val="00DE6EE8"/>
    <w:rsid w:val="00DE77A1"/>
    <w:rsid w:val="00DE78A2"/>
    <w:rsid w:val="00DF02C5"/>
    <w:rsid w:val="00DF1B25"/>
    <w:rsid w:val="00DF2607"/>
    <w:rsid w:val="00DF26E5"/>
    <w:rsid w:val="00DF2D95"/>
    <w:rsid w:val="00DF3477"/>
    <w:rsid w:val="00DF3AC2"/>
    <w:rsid w:val="00DF3BC0"/>
    <w:rsid w:val="00DF40EE"/>
    <w:rsid w:val="00DF41E3"/>
    <w:rsid w:val="00DF53E3"/>
    <w:rsid w:val="00DF5A9E"/>
    <w:rsid w:val="00DF5EB3"/>
    <w:rsid w:val="00DF6590"/>
    <w:rsid w:val="00DF7B42"/>
    <w:rsid w:val="00E0045F"/>
    <w:rsid w:val="00E00913"/>
    <w:rsid w:val="00E00D78"/>
    <w:rsid w:val="00E011F4"/>
    <w:rsid w:val="00E0251C"/>
    <w:rsid w:val="00E030EC"/>
    <w:rsid w:val="00E03CAD"/>
    <w:rsid w:val="00E04C55"/>
    <w:rsid w:val="00E04EC1"/>
    <w:rsid w:val="00E0542D"/>
    <w:rsid w:val="00E05C26"/>
    <w:rsid w:val="00E0681E"/>
    <w:rsid w:val="00E0690D"/>
    <w:rsid w:val="00E06FE4"/>
    <w:rsid w:val="00E0782E"/>
    <w:rsid w:val="00E11A96"/>
    <w:rsid w:val="00E11D8C"/>
    <w:rsid w:val="00E123E3"/>
    <w:rsid w:val="00E123E7"/>
    <w:rsid w:val="00E124D4"/>
    <w:rsid w:val="00E12DA1"/>
    <w:rsid w:val="00E13206"/>
    <w:rsid w:val="00E134EE"/>
    <w:rsid w:val="00E13585"/>
    <w:rsid w:val="00E13BBD"/>
    <w:rsid w:val="00E14F34"/>
    <w:rsid w:val="00E15B6C"/>
    <w:rsid w:val="00E16043"/>
    <w:rsid w:val="00E160B3"/>
    <w:rsid w:val="00E179E2"/>
    <w:rsid w:val="00E17A7F"/>
    <w:rsid w:val="00E17DAE"/>
    <w:rsid w:val="00E20350"/>
    <w:rsid w:val="00E20F19"/>
    <w:rsid w:val="00E2153D"/>
    <w:rsid w:val="00E239F9"/>
    <w:rsid w:val="00E23B74"/>
    <w:rsid w:val="00E23CA3"/>
    <w:rsid w:val="00E23E36"/>
    <w:rsid w:val="00E24794"/>
    <w:rsid w:val="00E256A7"/>
    <w:rsid w:val="00E275B7"/>
    <w:rsid w:val="00E27D45"/>
    <w:rsid w:val="00E3008B"/>
    <w:rsid w:val="00E30400"/>
    <w:rsid w:val="00E304CB"/>
    <w:rsid w:val="00E30F65"/>
    <w:rsid w:val="00E320C1"/>
    <w:rsid w:val="00E32D76"/>
    <w:rsid w:val="00E33045"/>
    <w:rsid w:val="00E344EB"/>
    <w:rsid w:val="00E351F7"/>
    <w:rsid w:val="00E35538"/>
    <w:rsid w:val="00E356EA"/>
    <w:rsid w:val="00E35A32"/>
    <w:rsid w:val="00E35FF0"/>
    <w:rsid w:val="00E3666A"/>
    <w:rsid w:val="00E366C2"/>
    <w:rsid w:val="00E367B5"/>
    <w:rsid w:val="00E368A6"/>
    <w:rsid w:val="00E3737C"/>
    <w:rsid w:val="00E374E3"/>
    <w:rsid w:val="00E400B0"/>
    <w:rsid w:val="00E4021F"/>
    <w:rsid w:val="00E41756"/>
    <w:rsid w:val="00E41AC5"/>
    <w:rsid w:val="00E41D8E"/>
    <w:rsid w:val="00E427DD"/>
    <w:rsid w:val="00E42BBD"/>
    <w:rsid w:val="00E43241"/>
    <w:rsid w:val="00E43280"/>
    <w:rsid w:val="00E434BD"/>
    <w:rsid w:val="00E43984"/>
    <w:rsid w:val="00E43E31"/>
    <w:rsid w:val="00E43FF5"/>
    <w:rsid w:val="00E44762"/>
    <w:rsid w:val="00E452B9"/>
    <w:rsid w:val="00E45F58"/>
    <w:rsid w:val="00E460AD"/>
    <w:rsid w:val="00E4634C"/>
    <w:rsid w:val="00E46CC7"/>
    <w:rsid w:val="00E47A2D"/>
    <w:rsid w:val="00E50415"/>
    <w:rsid w:val="00E508D8"/>
    <w:rsid w:val="00E5102B"/>
    <w:rsid w:val="00E51262"/>
    <w:rsid w:val="00E51C1A"/>
    <w:rsid w:val="00E523B3"/>
    <w:rsid w:val="00E526D5"/>
    <w:rsid w:val="00E52C21"/>
    <w:rsid w:val="00E52F15"/>
    <w:rsid w:val="00E52F82"/>
    <w:rsid w:val="00E52FAD"/>
    <w:rsid w:val="00E53979"/>
    <w:rsid w:val="00E54D77"/>
    <w:rsid w:val="00E55988"/>
    <w:rsid w:val="00E55C11"/>
    <w:rsid w:val="00E56CDB"/>
    <w:rsid w:val="00E56F4A"/>
    <w:rsid w:val="00E60817"/>
    <w:rsid w:val="00E614DC"/>
    <w:rsid w:val="00E61839"/>
    <w:rsid w:val="00E61B1E"/>
    <w:rsid w:val="00E61D04"/>
    <w:rsid w:val="00E62BB1"/>
    <w:rsid w:val="00E6338B"/>
    <w:rsid w:val="00E637CC"/>
    <w:rsid w:val="00E63860"/>
    <w:rsid w:val="00E63C98"/>
    <w:rsid w:val="00E63CA5"/>
    <w:rsid w:val="00E65815"/>
    <w:rsid w:val="00E66B1D"/>
    <w:rsid w:val="00E66B79"/>
    <w:rsid w:val="00E67284"/>
    <w:rsid w:val="00E67BED"/>
    <w:rsid w:val="00E7087D"/>
    <w:rsid w:val="00E71272"/>
    <w:rsid w:val="00E71662"/>
    <w:rsid w:val="00E719FB"/>
    <w:rsid w:val="00E72CAD"/>
    <w:rsid w:val="00E73989"/>
    <w:rsid w:val="00E73CD8"/>
    <w:rsid w:val="00E74D8D"/>
    <w:rsid w:val="00E75D57"/>
    <w:rsid w:val="00E75F37"/>
    <w:rsid w:val="00E75F3E"/>
    <w:rsid w:val="00E76111"/>
    <w:rsid w:val="00E77834"/>
    <w:rsid w:val="00E77C4B"/>
    <w:rsid w:val="00E806D1"/>
    <w:rsid w:val="00E80EB1"/>
    <w:rsid w:val="00E81857"/>
    <w:rsid w:val="00E81B3A"/>
    <w:rsid w:val="00E81FC6"/>
    <w:rsid w:val="00E8336C"/>
    <w:rsid w:val="00E83731"/>
    <w:rsid w:val="00E83C0F"/>
    <w:rsid w:val="00E840F7"/>
    <w:rsid w:val="00E845DE"/>
    <w:rsid w:val="00E846E0"/>
    <w:rsid w:val="00E85492"/>
    <w:rsid w:val="00E85495"/>
    <w:rsid w:val="00E85510"/>
    <w:rsid w:val="00E856D6"/>
    <w:rsid w:val="00E877FF"/>
    <w:rsid w:val="00E87E86"/>
    <w:rsid w:val="00E908CE"/>
    <w:rsid w:val="00E92686"/>
    <w:rsid w:val="00E929FD"/>
    <w:rsid w:val="00E92B61"/>
    <w:rsid w:val="00E93264"/>
    <w:rsid w:val="00E94368"/>
    <w:rsid w:val="00E943A7"/>
    <w:rsid w:val="00E94DB5"/>
    <w:rsid w:val="00E95197"/>
    <w:rsid w:val="00E95C2E"/>
    <w:rsid w:val="00E961A5"/>
    <w:rsid w:val="00E96921"/>
    <w:rsid w:val="00E96B81"/>
    <w:rsid w:val="00E96BDA"/>
    <w:rsid w:val="00E975FA"/>
    <w:rsid w:val="00E97CC1"/>
    <w:rsid w:val="00E97E50"/>
    <w:rsid w:val="00EA07FB"/>
    <w:rsid w:val="00EA0CCD"/>
    <w:rsid w:val="00EA1CF0"/>
    <w:rsid w:val="00EA20E3"/>
    <w:rsid w:val="00EA32A8"/>
    <w:rsid w:val="00EA3335"/>
    <w:rsid w:val="00EA38E0"/>
    <w:rsid w:val="00EA39BF"/>
    <w:rsid w:val="00EA4815"/>
    <w:rsid w:val="00EA51D5"/>
    <w:rsid w:val="00EA5696"/>
    <w:rsid w:val="00EA5697"/>
    <w:rsid w:val="00EA6410"/>
    <w:rsid w:val="00EA6607"/>
    <w:rsid w:val="00EA68F0"/>
    <w:rsid w:val="00EA69CE"/>
    <w:rsid w:val="00EA6D6A"/>
    <w:rsid w:val="00EA71AA"/>
    <w:rsid w:val="00EA722F"/>
    <w:rsid w:val="00EA744F"/>
    <w:rsid w:val="00EA7AB8"/>
    <w:rsid w:val="00EB0B8A"/>
    <w:rsid w:val="00EB0DFA"/>
    <w:rsid w:val="00EB0FE3"/>
    <w:rsid w:val="00EB10C0"/>
    <w:rsid w:val="00EB2C99"/>
    <w:rsid w:val="00EB2F5A"/>
    <w:rsid w:val="00EB305D"/>
    <w:rsid w:val="00EB3DE7"/>
    <w:rsid w:val="00EB4022"/>
    <w:rsid w:val="00EB4F0F"/>
    <w:rsid w:val="00EB5639"/>
    <w:rsid w:val="00EB56E1"/>
    <w:rsid w:val="00EB6252"/>
    <w:rsid w:val="00EB63B7"/>
    <w:rsid w:val="00EB7832"/>
    <w:rsid w:val="00EC05C1"/>
    <w:rsid w:val="00EC0C72"/>
    <w:rsid w:val="00EC0ECA"/>
    <w:rsid w:val="00EC161E"/>
    <w:rsid w:val="00EC1E3A"/>
    <w:rsid w:val="00EC2149"/>
    <w:rsid w:val="00EC399E"/>
    <w:rsid w:val="00EC3EF1"/>
    <w:rsid w:val="00EC4148"/>
    <w:rsid w:val="00EC458D"/>
    <w:rsid w:val="00EC4F2B"/>
    <w:rsid w:val="00EC60CE"/>
    <w:rsid w:val="00EC66DE"/>
    <w:rsid w:val="00EC6A34"/>
    <w:rsid w:val="00EC6B58"/>
    <w:rsid w:val="00EC7163"/>
    <w:rsid w:val="00EC75E8"/>
    <w:rsid w:val="00EC76B4"/>
    <w:rsid w:val="00ED0E67"/>
    <w:rsid w:val="00ED1AF9"/>
    <w:rsid w:val="00ED1C49"/>
    <w:rsid w:val="00ED2779"/>
    <w:rsid w:val="00ED27CB"/>
    <w:rsid w:val="00ED4248"/>
    <w:rsid w:val="00ED44C6"/>
    <w:rsid w:val="00ED4D96"/>
    <w:rsid w:val="00ED6077"/>
    <w:rsid w:val="00ED6712"/>
    <w:rsid w:val="00ED67FD"/>
    <w:rsid w:val="00ED79A4"/>
    <w:rsid w:val="00EE0AB5"/>
    <w:rsid w:val="00EE21F6"/>
    <w:rsid w:val="00EE2382"/>
    <w:rsid w:val="00EE2AC6"/>
    <w:rsid w:val="00EE33E6"/>
    <w:rsid w:val="00EE3B6C"/>
    <w:rsid w:val="00EE3CC9"/>
    <w:rsid w:val="00EE4C6D"/>
    <w:rsid w:val="00EE4CFA"/>
    <w:rsid w:val="00EE5B11"/>
    <w:rsid w:val="00EE5CE3"/>
    <w:rsid w:val="00EE6B69"/>
    <w:rsid w:val="00EE7AA3"/>
    <w:rsid w:val="00EE7F27"/>
    <w:rsid w:val="00EF0C4E"/>
    <w:rsid w:val="00EF137C"/>
    <w:rsid w:val="00EF15BA"/>
    <w:rsid w:val="00EF170F"/>
    <w:rsid w:val="00EF1795"/>
    <w:rsid w:val="00EF1D23"/>
    <w:rsid w:val="00EF2435"/>
    <w:rsid w:val="00EF243A"/>
    <w:rsid w:val="00EF2461"/>
    <w:rsid w:val="00EF40E8"/>
    <w:rsid w:val="00EF4921"/>
    <w:rsid w:val="00EF4C60"/>
    <w:rsid w:val="00EF5B14"/>
    <w:rsid w:val="00EF6859"/>
    <w:rsid w:val="00F0010C"/>
    <w:rsid w:val="00F00159"/>
    <w:rsid w:val="00F00299"/>
    <w:rsid w:val="00F00B2E"/>
    <w:rsid w:val="00F01155"/>
    <w:rsid w:val="00F0189B"/>
    <w:rsid w:val="00F021D8"/>
    <w:rsid w:val="00F0257C"/>
    <w:rsid w:val="00F026CE"/>
    <w:rsid w:val="00F02C5D"/>
    <w:rsid w:val="00F0311B"/>
    <w:rsid w:val="00F036B2"/>
    <w:rsid w:val="00F03FF7"/>
    <w:rsid w:val="00F049D2"/>
    <w:rsid w:val="00F04B7A"/>
    <w:rsid w:val="00F04B96"/>
    <w:rsid w:val="00F05094"/>
    <w:rsid w:val="00F05AA6"/>
    <w:rsid w:val="00F05F81"/>
    <w:rsid w:val="00F060CC"/>
    <w:rsid w:val="00F06BF8"/>
    <w:rsid w:val="00F07B28"/>
    <w:rsid w:val="00F10388"/>
    <w:rsid w:val="00F10CC6"/>
    <w:rsid w:val="00F10E1D"/>
    <w:rsid w:val="00F10F0C"/>
    <w:rsid w:val="00F110AC"/>
    <w:rsid w:val="00F11949"/>
    <w:rsid w:val="00F11D51"/>
    <w:rsid w:val="00F11F3C"/>
    <w:rsid w:val="00F121B1"/>
    <w:rsid w:val="00F1239E"/>
    <w:rsid w:val="00F127B9"/>
    <w:rsid w:val="00F1372A"/>
    <w:rsid w:val="00F13B10"/>
    <w:rsid w:val="00F14151"/>
    <w:rsid w:val="00F1426F"/>
    <w:rsid w:val="00F147E9"/>
    <w:rsid w:val="00F147FD"/>
    <w:rsid w:val="00F148FD"/>
    <w:rsid w:val="00F14AEE"/>
    <w:rsid w:val="00F150AC"/>
    <w:rsid w:val="00F155B8"/>
    <w:rsid w:val="00F1718F"/>
    <w:rsid w:val="00F17618"/>
    <w:rsid w:val="00F17AAC"/>
    <w:rsid w:val="00F17F51"/>
    <w:rsid w:val="00F204C6"/>
    <w:rsid w:val="00F20713"/>
    <w:rsid w:val="00F21070"/>
    <w:rsid w:val="00F2144D"/>
    <w:rsid w:val="00F2157E"/>
    <w:rsid w:val="00F21B65"/>
    <w:rsid w:val="00F2207F"/>
    <w:rsid w:val="00F22FB0"/>
    <w:rsid w:val="00F23CDC"/>
    <w:rsid w:val="00F246C1"/>
    <w:rsid w:val="00F25C07"/>
    <w:rsid w:val="00F270A4"/>
    <w:rsid w:val="00F27F07"/>
    <w:rsid w:val="00F30046"/>
    <w:rsid w:val="00F320E3"/>
    <w:rsid w:val="00F322AB"/>
    <w:rsid w:val="00F3276E"/>
    <w:rsid w:val="00F328C5"/>
    <w:rsid w:val="00F32B21"/>
    <w:rsid w:val="00F33590"/>
    <w:rsid w:val="00F33CF9"/>
    <w:rsid w:val="00F3539A"/>
    <w:rsid w:val="00F357D1"/>
    <w:rsid w:val="00F37497"/>
    <w:rsid w:val="00F3756D"/>
    <w:rsid w:val="00F37B4C"/>
    <w:rsid w:val="00F37E57"/>
    <w:rsid w:val="00F40A91"/>
    <w:rsid w:val="00F40F0C"/>
    <w:rsid w:val="00F41432"/>
    <w:rsid w:val="00F41EA0"/>
    <w:rsid w:val="00F43201"/>
    <w:rsid w:val="00F44242"/>
    <w:rsid w:val="00F44BAE"/>
    <w:rsid w:val="00F454BA"/>
    <w:rsid w:val="00F462AA"/>
    <w:rsid w:val="00F4651D"/>
    <w:rsid w:val="00F47109"/>
    <w:rsid w:val="00F50429"/>
    <w:rsid w:val="00F50B5E"/>
    <w:rsid w:val="00F521DD"/>
    <w:rsid w:val="00F52D8A"/>
    <w:rsid w:val="00F53233"/>
    <w:rsid w:val="00F53280"/>
    <w:rsid w:val="00F5357E"/>
    <w:rsid w:val="00F53637"/>
    <w:rsid w:val="00F53E82"/>
    <w:rsid w:val="00F54293"/>
    <w:rsid w:val="00F54C4E"/>
    <w:rsid w:val="00F550D9"/>
    <w:rsid w:val="00F55716"/>
    <w:rsid w:val="00F5598D"/>
    <w:rsid w:val="00F55DAB"/>
    <w:rsid w:val="00F5628B"/>
    <w:rsid w:val="00F56489"/>
    <w:rsid w:val="00F566D7"/>
    <w:rsid w:val="00F56846"/>
    <w:rsid w:val="00F5707C"/>
    <w:rsid w:val="00F57217"/>
    <w:rsid w:val="00F573AC"/>
    <w:rsid w:val="00F57DC3"/>
    <w:rsid w:val="00F57EED"/>
    <w:rsid w:val="00F60FB8"/>
    <w:rsid w:val="00F615FF"/>
    <w:rsid w:val="00F6197E"/>
    <w:rsid w:val="00F61EA2"/>
    <w:rsid w:val="00F621E5"/>
    <w:rsid w:val="00F62B2F"/>
    <w:rsid w:val="00F63342"/>
    <w:rsid w:val="00F63D9B"/>
    <w:rsid w:val="00F64227"/>
    <w:rsid w:val="00F65315"/>
    <w:rsid w:val="00F65A8A"/>
    <w:rsid w:val="00F66599"/>
    <w:rsid w:val="00F6661D"/>
    <w:rsid w:val="00F66A42"/>
    <w:rsid w:val="00F66AF1"/>
    <w:rsid w:val="00F67334"/>
    <w:rsid w:val="00F6747E"/>
    <w:rsid w:val="00F67896"/>
    <w:rsid w:val="00F70777"/>
    <w:rsid w:val="00F72087"/>
    <w:rsid w:val="00F722AE"/>
    <w:rsid w:val="00F72457"/>
    <w:rsid w:val="00F72856"/>
    <w:rsid w:val="00F72978"/>
    <w:rsid w:val="00F72FDB"/>
    <w:rsid w:val="00F737DF"/>
    <w:rsid w:val="00F73BEB"/>
    <w:rsid w:val="00F73C2F"/>
    <w:rsid w:val="00F74531"/>
    <w:rsid w:val="00F74EDC"/>
    <w:rsid w:val="00F75199"/>
    <w:rsid w:val="00F757EA"/>
    <w:rsid w:val="00F7591A"/>
    <w:rsid w:val="00F75B66"/>
    <w:rsid w:val="00F7675E"/>
    <w:rsid w:val="00F76819"/>
    <w:rsid w:val="00F77A3B"/>
    <w:rsid w:val="00F8090B"/>
    <w:rsid w:val="00F80DA5"/>
    <w:rsid w:val="00F81D84"/>
    <w:rsid w:val="00F82194"/>
    <w:rsid w:val="00F82BBC"/>
    <w:rsid w:val="00F83A75"/>
    <w:rsid w:val="00F83D0A"/>
    <w:rsid w:val="00F83D70"/>
    <w:rsid w:val="00F83D9B"/>
    <w:rsid w:val="00F859A3"/>
    <w:rsid w:val="00F87267"/>
    <w:rsid w:val="00F8772B"/>
    <w:rsid w:val="00F87F9A"/>
    <w:rsid w:val="00F90F16"/>
    <w:rsid w:val="00F91137"/>
    <w:rsid w:val="00F9176C"/>
    <w:rsid w:val="00F927D3"/>
    <w:rsid w:val="00F933C2"/>
    <w:rsid w:val="00F935B0"/>
    <w:rsid w:val="00F93CF7"/>
    <w:rsid w:val="00F9413F"/>
    <w:rsid w:val="00F947D3"/>
    <w:rsid w:val="00F95161"/>
    <w:rsid w:val="00F957BB"/>
    <w:rsid w:val="00F96179"/>
    <w:rsid w:val="00F96526"/>
    <w:rsid w:val="00F96BBE"/>
    <w:rsid w:val="00F976F5"/>
    <w:rsid w:val="00F97E1C"/>
    <w:rsid w:val="00FA0E06"/>
    <w:rsid w:val="00FA0FF6"/>
    <w:rsid w:val="00FA10DA"/>
    <w:rsid w:val="00FA1974"/>
    <w:rsid w:val="00FA1CD8"/>
    <w:rsid w:val="00FA1ECD"/>
    <w:rsid w:val="00FA22D7"/>
    <w:rsid w:val="00FA2436"/>
    <w:rsid w:val="00FA279B"/>
    <w:rsid w:val="00FA290B"/>
    <w:rsid w:val="00FA2A64"/>
    <w:rsid w:val="00FA2F70"/>
    <w:rsid w:val="00FA455D"/>
    <w:rsid w:val="00FA591E"/>
    <w:rsid w:val="00FA6DD2"/>
    <w:rsid w:val="00FA7255"/>
    <w:rsid w:val="00FA74A4"/>
    <w:rsid w:val="00FA7F15"/>
    <w:rsid w:val="00FB004C"/>
    <w:rsid w:val="00FB039B"/>
    <w:rsid w:val="00FB10F2"/>
    <w:rsid w:val="00FB1592"/>
    <w:rsid w:val="00FB2AAF"/>
    <w:rsid w:val="00FB2C66"/>
    <w:rsid w:val="00FB3EC6"/>
    <w:rsid w:val="00FB3ED4"/>
    <w:rsid w:val="00FB477A"/>
    <w:rsid w:val="00FB4B8D"/>
    <w:rsid w:val="00FB4D5E"/>
    <w:rsid w:val="00FB5A73"/>
    <w:rsid w:val="00FB6349"/>
    <w:rsid w:val="00FB656C"/>
    <w:rsid w:val="00FB70A2"/>
    <w:rsid w:val="00FC08B5"/>
    <w:rsid w:val="00FC09E6"/>
    <w:rsid w:val="00FC0D3D"/>
    <w:rsid w:val="00FC16D7"/>
    <w:rsid w:val="00FC1A47"/>
    <w:rsid w:val="00FC2457"/>
    <w:rsid w:val="00FC2F27"/>
    <w:rsid w:val="00FC3B0B"/>
    <w:rsid w:val="00FC3F47"/>
    <w:rsid w:val="00FC3F57"/>
    <w:rsid w:val="00FC4257"/>
    <w:rsid w:val="00FC4C3D"/>
    <w:rsid w:val="00FC4EF4"/>
    <w:rsid w:val="00FC532E"/>
    <w:rsid w:val="00FC5384"/>
    <w:rsid w:val="00FC7B6F"/>
    <w:rsid w:val="00FD0631"/>
    <w:rsid w:val="00FD0FF7"/>
    <w:rsid w:val="00FD11A4"/>
    <w:rsid w:val="00FD19B7"/>
    <w:rsid w:val="00FD2454"/>
    <w:rsid w:val="00FD2EF1"/>
    <w:rsid w:val="00FD3A6D"/>
    <w:rsid w:val="00FD3F71"/>
    <w:rsid w:val="00FD4345"/>
    <w:rsid w:val="00FD4462"/>
    <w:rsid w:val="00FD47C7"/>
    <w:rsid w:val="00FD5BE2"/>
    <w:rsid w:val="00FD5C42"/>
    <w:rsid w:val="00FD67A0"/>
    <w:rsid w:val="00FD68E6"/>
    <w:rsid w:val="00FD6A37"/>
    <w:rsid w:val="00FD6B07"/>
    <w:rsid w:val="00FD6FBE"/>
    <w:rsid w:val="00FD7206"/>
    <w:rsid w:val="00FD7F28"/>
    <w:rsid w:val="00FE0312"/>
    <w:rsid w:val="00FE29DE"/>
    <w:rsid w:val="00FE35C0"/>
    <w:rsid w:val="00FE36F2"/>
    <w:rsid w:val="00FE50E6"/>
    <w:rsid w:val="00FE57C6"/>
    <w:rsid w:val="00FE5F4C"/>
    <w:rsid w:val="00FE6735"/>
    <w:rsid w:val="00FE6A9C"/>
    <w:rsid w:val="00FF0BBD"/>
    <w:rsid w:val="00FF10A9"/>
    <w:rsid w:val="00FF117C"/>
    <w:rsid w:val="00FF16EF"/>
    <w:rsid w:val="00FF2207"/>
    <w:rsid w:val="00FF2C72"/>
    <w:rsid w:val="00FF33FC"/>
    <w:rsid w:val="00FF34A3"/>
    <w:rsid w:val="00FF3888"/>
    <w:rsid w:val="00FF3B71"/>
    <w:rsid w:val="00FF64A2"/>
    <w:rsid w:val="00FF7132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7997"/>
  <w15:docId w15:val="{86176D92-CC7D-48B0-B112-87C99289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C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4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0F12"/>
    <w:pPr>
      <w:keepNext/>
      <w:autoSpaceDE w:val="0"/>
      <w:autoSpaceDN w:val="0"/>
      <w:spacing w:after="0" w:line="240" w:lineRule="auto"/>
      <w:outlineLvl w:val="1"/>
    </w:pPr>
    <w:rPr>
      <w:rFonts w:ascii="Times New Roman CYR" w:eastAsia="Times New Roman" w:hAnsi="Times New Roman CYR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9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D49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D4951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259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34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qFormat/>
    <w:rsid w:val="008C17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F12"/>
    <w:rPr>
      <w:rFonts w:ascii="Times New Roman CYR" w:eastAsia="Times New Roman" w:hAnsi="Times New Roman CYR" w:cs="Times New Roman"/>
      <w:b/>
      <w:bCs/>
      <w:i/>
      <w:iCs/>
      <w:sz w:val="28"/>
      <w:szCs w:val="28"/>
      <w:lang w:val="x-none" w:eastAsia="x-none"/>
    </w:rPr>
  </w:style>
  <w:style w:type="character" w:styleId="aa">
    <w:name w:val="Hyperlink"/>
    <w:basedOn w:val="a0"/>
    <w:uiPriority w:val="99"/>
    <w:unhideWhenUsed/>
    <w:rsid w:val="002D0F12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2D0F1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D0F1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2D0F12"/>
    <w:pPr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D0F12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3">
    <w:name w:val="заголовок 3"/>
    <w:basedOn w:val="a"/>
    <w:next w:val="a"/>
    <w:rsid w:val="002D0F12"/>
    <w:pPr>
      <w:keepNext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font201">
    <w:name w:val="font20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21">
    <w:name w:val="font221"/>
    <w:basedOn w:val="a0"/>
    <w:rsid w:val="00F6733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6"/>
      <w:szCs w:val="26"/>
      <w:u w:val="none"/>
      <w:effect w:val="none"/>
    </w:rPr>
  </w:style>
  <w:style w:type="character" w:customStyle="1" w:styleId="font231">
    <w:name w:val="font231"/>
    <w:basedOn w:val="a0"/>
    <w:rsid w:val="00F6733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af">
    <w:name w:val="Body Text"/>
    <w:basedOn w:val="a"/>
    <w:link w:val="af0"/>
    <w:uiPriority w:val="99"/>
    <w:semiHidden/>
    <w:unhideWhenUsed/>
    <w:rsid w:val="00E96B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96B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74D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2C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C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2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23E98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3E49B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E49B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E49B6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E49B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E49B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05503"/>
    <w:rPr>
      <w:color w:val="605E5C"/>
      <w:shd w:val="clear" w:color="auto" w:fill="E1DFDD"/>
    </w:rPr>
  </w:style>
  <w:style w:type="table" w:customStyle="1" w:styleId="30">
    <w:name w:val="Сетка таблицы3"/>
    <w:basedOn w:val="a1"/>
    <w:next w:val="a3"/>
    <w:uiPriority w:val="39"/>
    <w:rsid w:val="001B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2659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67E3B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/>
    </w:rPr>
  </w:style>
  <w:style w:type="character" w:styleId="af9">
    <w:name w:val="Subtle Emphasis"/>
    <w:uiPriority w:val="19"/>
    <w:qFormat/>
    <w:rsid w:val="00767E3B"/>
    <w:rPr>
      <w:i/>
      <w:iCs/>
      <w:color w:val="404040"/>
    </w:rPr>
  </w:style>
  <w:style w:type="character" w:styleId="afa">
    <w:name w:val="Strong"/>
    <w:uiPriority w:val="22"/>
    <w:qFormat/>
    <w:rsid w:val="002E5FA2"/>
    <w:rPr>
      <w:b/>
      <w:bCs/>
    </w:rPr>
  </w:style>
  <w:style w:type="paragraph" w:customStyle="1" w:styleId="ConsPlusTitle">
    <w:name w:val="ConsPlusTitle"/>
    <w:rsid w:val="000274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customStyle="1" w:styleId="4">
    <w:name w:val="Сетка таблицы4"/>
    <w:basedOn w:val="a1"/>
    <w:next w:val="a3"/>
    <w:uiPriority w:val="39"/>
    <w:rsid w:val="00C844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24,bqiaagaaeyqcaaagiaiaaamvbaaabt0eaaaaaaaaaaaaaaaaaaaaaaaaaaaaaaaaaaaaaaaaaaaaaaaaaaaaaaaaaaaaaaaaaaaaaaaaaaaaaaaaaaaaaaaaaaaaaaaaaaaaaaaaaaaaaaaaaaaaaaaaaaaaaaaaaaaaaaaaaaaaaaaaaaaaaaaaaaaaaaaaaaaaaaaaaaaaaaaaaaaaaaaaaaaaaaaaaaaaaaaa"/>
    <w:basedOn w:val="a0"/>
    <w:qFormat/>
    <w:rsid w:val="00C5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6;&#1083;&#1072;&#1081;\Documents\&#1053;&#1072;&#1089;&#1090;&#1088;&#1072;&#1080;&#1074;&#1072;&#1077;&#1084;&#1099;&#1077;%20&#1096;&#1072;&#1073;&#1083;&#1086;&#1085;&#1099;%20Office\&#1055;&#1083;&#1072;&#1085;%20&#1084;&#1077;&#1088;&#1086;&#1087;&#1088;&#1080;&#1103;&#1090;&#1080;&#1081;%20&#1085;&#1072;%20&#1044;&#1045;&#1050;&#1040;&#1041;&#1056;&#1068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3C4A-DBF8-4EA3-A58C-E3FDFE7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мероприятий на ДЕКАБРЬ 2021</Template>
  <TotalTime>12283</TotalTime>
  <Pages>1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225</cp:revision>
  <cp:lastPrinted>2026-01-26T05:14:00Z</cp:lastPrinted>
  <dcterms:created xsi:type="dcterms:W3CDTF">2023-11-15T04:05:00Z</dcterms:created>
  <dcterms:modified xsi:type="dcterms:W3CDTF">2026-01-26T05:20:00Z</dcterms:modified>
</cp:coreProperties>
</file>