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D645" w14:textId="77777777" w:rsidR="00516EDA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B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CC827E" w14:textId="1B38979B" w:rsidR="002113A8" w:rsidRDefault="002113A8" w:rsidP="00516E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5A92">
        <w:rPr>
          <w:rFonts w:ascii="Times New Roman" w:hAnsi="Times New Roman"/>
          <w:sz w:val="28"/>
          <w:szCs w:val="28"/>
        </w:rPr>
        <w:t>УТВЕРЖДАЮ</w:t>
      </w:r>
    </w:p>
    <w:p w14:paraId="14E22A2F" w14:textId="77777777" w:rsidR="00AB409D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Глав</w:t>
      </w:r>
      <w:bookmarkStart w:id="0" w:name="_Hlk191635852"/>
      <w:bookmarkStart w:id="1" w:name="_Hlk193893036"/>
      <w:r w:rsidR="00AB409D">
        <w:rPr>
          <w:rFonts w:ascii="Times New Roman" w:hAnsi="Times New Roman"/>
          <w:sz w:val="28"/>
          <w:szCs w:val="28"/>
        </w:rPr>
        <w:t xml:space="preserve">а </w:t>
      </w:r>
      <w:r w:rsidRPr="00E51262">
        <w:rPr>
          <w:rFonts w:ascii="Times New Roman" w:hAnsi="Times New Roman"/>
          <w:sz w:val="28"/>
          <w:szCs w:val="28"/>
        </w:rPr>
        <w:t>Баганского района</w:t>
      </w:r>
    </w:p>
    <w:p w14:paraId="6F6BDAEC" w14:textId="6F11B1E2" w:rsidR="00BD587B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Новосибирской области</w:t>
      </w:r>
      <w:bookmarkEnd w:id="0"/>
      <w:bookmarkEnd w:id="1"/>
    </w:p>
    <w:p w14:paraId="43BBEF8F" w14:textId="07B70231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AB409D">
        <w:rPr>
          <w:rFonts w:ascii="Times New Roman" w:hAnsi="Times New Roman"/>
          <w:sz w:val="28"/>
          <w:szCs w:val="28"/>
        </w:rPr>
        <w:t>А.А. Воличенко</w:t>
      </w:r>
    </w:p>
    <w:p w14:paraId="1C8C83D6" w14:textId="0106152E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09D">
        <w:rPr>
          <w:rFonts w:ascii="Times New Roman" w:hAnsi="Times New Roman"/>
          <w:sz w:val="24"/>
          <w:szCs w:val="24"/>
        </w:rPr>
        <w:t>2</w:t>
      </w:r>
      <w:r w:rsidR="006862A6">
        <w:rPr>
          <w:rFonts w:ascii="Times New Roman" w:hAnsi="Times New Roman"/>
          <w:sz w:val="24"/>
          <w:szCs w:val="24"/>
        </w:rPr>
        <w:t>6</w:t>
      </w:r>
      <w:r w:rsidR="00BD5A92">
        <w:rPr>
          <w:rFonts w:ascii="Times New Roman" w:hAnsi="Times New Roman"/>
          <w:sz w:val="24"/>
          <w:szCs w:val="24"/>
        </w:rPr>
        <w:t>.</w:t>
      </w:r>
      <w:r w:rsidR="006862A6">
        <w:rPr>
          <w:rFonts w:ascii="Times New Roman" w:hAnsi="Times New Roman"/>
          <w:sz w:val="24"/>
          <w:szCs w:val="24"/>
        </w:rPr>
        <w:t>0</w:t>
      </w:r>
      <w:r w:rsidR="00CB7DDF">
        <w:rPr>
          <w:rFonts w:ascii="Times New Roman" w:hAnsi="Times New Roman"/>
          <w:sz w:val="24"/>
          <w:szCs w:val="24"/>
        </w:rPr>
        <w:t>2</w:t>
      </w:r>
      <w:r w:rsidR="00BD5A92">
        <w:rPr>
          <w:rFonts w:ascii="Times New Roman" w:hAnsi="Times New Roman"/>
          <w:sz w:val="24"/>
          <w:szCs w:val="24"/>
        </w:rPr>
        <w:t>.202</w:t>
      </w:r>
      <w:r w:rsidR="006862A6">
        <w:rPr>
          <w:rFonts w:ascii="Times New Roman" w:hAnsi="Times New Roman"/>
          <w:sz w:val="24"/>
          <w:szCs w:val="24"/>
        </w:rPr>
        <w:t>6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80DAD1" w14:textId="4DC5AA94" w:rsidR="003E2B0E" w:rsidRDefault="004D4951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CB7DDF">
        <w:rPr>
          <w:rFonts w:ascii="Times New Roman" w:hAnsi="Times New Roman"/>
          <w:sz w:val="26"/>
          <w:szCs w:val="26"/>
        </w:rPr>
        <w:t>март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E0690D">
        <w:rPr>
          <w:rFonts w:ascii="Times New Roman" w:hAnsi="Times New Roman"/>
          <w:sz w:val="26"/>
          <w:szCs w:val="26"/>
        </w:rPr>
        <w:t>6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p w14:paraId="2F44DCD3" w14:textId="77777777" w:rsidR="008D1C55" w:rsidRPr="00EE6B69" w:rsidRDefault="008D1C55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05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89"/>
        <w:gridCol w:w="4082"/>
        <w:gridCol w:w="2551"/>
        <w:gridCol w:w="2977"/>
        <w:gridCol w:w="3856"/>
      </w:tblGrid>
      <w:tr w:rsidR="0051533C" w:rsidRPr="004C5F8A" w14:paraId="6F358DC5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082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3856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CECB1EC" w14:textId="77777777" w:rsidR="00EB61BE" w:rsidRDefault="006862A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</w:t>
            </w:r>
            <w:r w:rsidR="00D76BE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,16</w:t>
            </w:r>
            <w:r w:rsidR="00C77A31">
              <w:rPr>
                <w:rFonts w:ascii="Times New Roman" w:hAnsi="Times New Roman"/>
                <w:sz w:val="24"/>
                <w:szCs w:val="24"/>
              </w:rPr>
              <w:t>,2</w:t>
            </w:r>
            <w:r w:rsidR="00D76BE1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14:paraId="3EE27823" w14:textId="14A9B0B4" w:rsidR="00214241" w:rsidRDefault="00D76BE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5C6AD210" w14:textId="5134755A" w:rsidR="0074047D" w:rsidRDefault="00CB7DDF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755FF2A4" w14:textId="42CEA1F1" w:rsidR="003267C0" w:rsidRPr="004B3844" w:rsidRDefault="00A35301" w:rsidP="00EB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CEC70E4" w14:textId="62E3BC0B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района с участием председателя Совета депутатов Баганского района, заместителей главы администрации, начальника УФ и НП Баганского района, редактора газеты «Степная Нива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Прахт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263F389A" w:rsidR="004945EA" w:rsidRPr="004B3844" w:rsidRDefault="003267C0" w:rsidP="00A0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9F2F08" w:rsidRPr="004C5F8A" w14:paraId="512296B4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FF4CD55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1E5FF432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2FDB258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6726135" w14:textId="44EF6EEC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D08362D" w14:textId="5112E7B5" w:rsidR="009F2F08" w:rsidRPr="004B3844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>Первенство ДЮСШ по лыжным гонкам среди младших школьников. (2014-2015 г.р.), (2016-2017 г.р.) в зачет «Спартакиады учащихся Баганского района».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A9E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F132301" w14:textId="63C672AF" w:rsidR="009F2F08" w:rsidRPr="004B3844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C32C237" w14:textId="4F2A85E1" w:rsidR="009F2F08" w:rsidRPr="004B3844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2D5EEE91" w14:textId="77777777" w:rsidR="009F2F08" w:rsidRPr="00335C6D" w:rsidRDefault="009F2F08" w:rsidP="009F2F0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2DF304BF" w14:textId="77777777" w:rsidR="009F2F08" w:rsidRPr="00335C6D" w:rsidRDefault="009F2F08" w:rsidP="009F2F0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5F09E595" w14:textId="77777777" w:rsidR="009F2F08" w:rsidRDefault="009F2F08" w:rsidP="009F2F0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19B968F0" w14:textId="77777777" w:rsidR="009F2F08" w:rsidRDefault="009F2F08" w:rsidP="009F2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51A48D" w14:textId="77777777" w:rsidR="009F2F08" w:rsidRPr="004B3844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F08" w:rsidRPr="004C5F8A" w14:paraId="56CC2CC8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B49300D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07CD2820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227308D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83593EC" w14:textId="3F2B6C0E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6E90C69" w14:textId="77777777" w:rsidR="009F2F08" w:rsidRP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>День рождения ЮИД.</w:t>
            </w:r>
          </w:p>
          <w:p w14:paraId="158DF6C8" w14:textId="77777777" w:rsidR="009F2F08" w:rsidRP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>Единый день мероприятий, посвященных созданию движения ЮИД.</w:t>
            </w:r>
          </w:p>
          <w:p w14:paraId="0A787837" w14:textId="77777777" w:rsidR="009F2F08" w:rsidRP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816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5D041DF" w14:textId="510AF9B0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4AA8814A" w14:textId="77777777" w:rsidR="009F2F08" w:rsidRPr="00875070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CD46" w14:textId="317BE7D9" w:rsidR="009F2F08" w:rsidRPr="00335C6D" w:rsidRDefault="009F2F08" w:rsidP="009F2F0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797A2F85" w14:textId="77777777" w:rsidR="009F2F08" w:rsidRPr="00B71ACF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Остертаг Л.В.,</w:t>
            </w:r>
          </w:p>
          <w:p w14:paraId="5F7DEA4A" w14:textId="77777777" w:rsidR="009F2F08" w:rsidRPr="00B71ACF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44F3C4A8" w14:textId="7C920527" w:rsidR="009F2F08" w:rsidRDefault="009F2F08" w:rsidP="009F2F0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BC1E28" w:rsidRPr="004C5F8A" w14:paraId="3588010F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71D3273" w14:textId="77777777" w:rsidR="00BC1E28" w:rsidRP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28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562520D2" w14:textId="77777777" w:rsidR="00BC1E28" w:rsidRP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2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968F739" w14:textId="77777777" w:rsidR="00BC1E28" w:rsidRP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28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4323B43" w14:textId="328EFF41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6618398D" w14:textId="11717BD8" w:rsidR="00BC1E28" w:rsidRPr="009F2F0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28">
              <w:rPr>
                <w:rFonts w:ascii="Times New Roman" w:hAnsi="Times New Roman"/>
                <w:sz w:val="24"/>
                <w:szCs w:val="24"/>
              </w:rPr>
              <w:t>Акция-поздравление «Этот праздник женской улыбкой увенчан»</w:t>
            </w:r>
          </w:p>
        </w:tc>
        <w:tc>
          <w:tcPr>
            <w:tcW w:w="2551" w:type="dxa"/>
          </w:tcPr>
          <w:p w14:paraId="2EC540D6" w14:textId="77777777" w:rsidR="00BC1E28" w:rsidRPr="0014572F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A64C99D" w14:textId="39554C3B" w:rsidR="00BC1E28" w:rsidRPr="006E532C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ветеранов № 1</w:t>
            </w:r>
          </w:p>
        </w:tc>
        <w:tc>
          <w:tcPr>
            <w:tcW w:w="2977" w:type="dxa"/>
          </w:tcPr>
          <w:p w14:paraId="17975B63" w14:textId="35AF8713" w:rsidR="00BC1E28" w:rsidRPr="0044770B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29DDB62D" w14:textId="77777777" w:rsidR="00BC1E28" w:rsidRPr="00A95414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39A2A0C2" w14:textId="77777777" w:rsidR="00BC1E28" w:rsidRPr="00A95414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EFE0619" w14:textId="77777777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2499A628" w14:textId="4F3FBA99" w:rsidR="00BC1E28" w:rsidRPr="00B71ACF" w:rsidRDefault="00BC1E28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9D2EA5" w:rsidRPr="004C5F8A" w14:paraId="1F86A131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225979FB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</w:p>
          <w:p w14:paraId="01EF97B8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34B66F8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E9DBC97" w14:textId="7B06376C" w:rsidR="009D2EA5" w:rsidRPr="00BC1E28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2458B038" w14:textId="1D850A26" w:rsidR="009D2EA5" w:rsidRPr="00BC1E28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Мастер-класс «Праздничный подарок» к Международному Дню женщин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327C1914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DDAE9C2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796D1321" w14:textId="470FE746" w:rsidR="009D2EA5" w:rsidRPr="0014572F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2 этаж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E16E" w14:textId="59B4716A" w:rsidR="009D2EA5" w:rsidRPr="00A95414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FCE5D" w14:textId="77777777" w:rsidR="009D2EA5" w:rsidRPr="00C268E6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2E4CC457" w14:textId="77777777" w:rsidR="009D2EA5" w:rsidRPr="00C268E6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52150F80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266C3053" w14:textId="77777777" w:rsidR="009D2EA5" w:rsidRPr="00A95414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2D0" w:rsidRPr="004C5F8A" w14:paraId="1A1C79A0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697312BA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6343A2AD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FA1273D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703C751F" w14:textId="638102CB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A662BDC" w14:textId="45D00E66" w:rsidR="008452D0" w:rsidRPr="009D2EA5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2551" w:type="dxa"/>
            <w:shd w:val="clear" w:color="auto" w:fill="FFFFFF" w:themeFill="background1"/>
          </w:tcPr>
          <w:p w14:paraId="1E9C895F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64EC3E5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1CAD6BAB" w14:textId="46BE25D9" w:rsidR="008452D0" w:rsidRPr="0013372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434E" w14:textId="07BEC0D7" w:rsidR="008452D0" w:rsidRPr="00C268E6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8A4C3" w14:textId="77777777" w:rsidR="008452D0" w:rsidRPr="00C268E6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CD5B092" w14:textId="77777777" w:rsidR="008452D0" w:rsidRPr="00C268E6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3CE3A1D0" w14:textId="77777777" w:rsidR="008452D0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0C0AEC6B" w14:textId="77777777" w:rsidR="008452D0" w:rsidRPr="00C268E6" w:rsidRDefault="008452D0" w:rsidP="0084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F08" w:rsidRPr="004C5F8A" w14:paraId="2CDC961A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E921F88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6D08179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803A300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3A6058AA" w14:textId="0E90F8A4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DD907D7" w14:textId="77777777" w:rsidR="00316127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</w:p>
          <w:p w14:paraId="1D36550A" w14:textId="482851DB" w:rsidR="009F2F08" w:rsidRP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 xml:space="preserve"> «ЭКОмода – 2026»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87F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01E1781" w14:textId="2D19AC4E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48692DF5" w14:textId="77777777" w:rsidR="009F2F08" w:rsidRPr="006E532C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FB3B" w14:textId="0D7881C3" w:rsidR="009F2F08" w:rsidRPr="0044770B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6316DDC5" w14:textId="77777777" w:rsidR="009F2F08" w:rsidRPr="00B71ACF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Остертаг Л.В.,</w:t>
            </w:r>
          </w:p>
          <w:p w14:paraId="7F46B6CA" w14:textId="77777777" w:rsidR="009F2F08" w:rsidRPr="00B71ACF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57530681" w14:textId="77777777" w:rsidR="009F2F08" w:rsidRDefault="009F2F08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6DF6B722" w14:textId="56DF569F" w:rsidR="00A05CC1" w:rsidRPr="00B71ACF" w:rsidRDefault="00A05CC1" w:rsidP="009F2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7BF" w:rsidRPr="004C5F8A" w14:paraId="22A64092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A1C6F0E" w14:textId="77777777" w:rsidR="003157BF" w:rsidRPr="00883C35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FDD452D" w14:textId="77777777" w:rsidR="003157BF" w:rsidRPr="00883C35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6B3A811" w14:textId="77777777" w:rsidR="003157BF" w:rsidRPr="00883C35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AE30243" w14:textId="55434A0C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2B842E3E" w14:textId="77777777" w:rsidR="003157BF" w:rsidRPr="00883C35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41DA85E7" w14:textId="08EED2A6" w:rsidR="003157BF" w:rsidRPr="009F2F08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C35">
              <w:rPr>
                <w:rFonts w:ascii="Times New Roman" w:hAnsi="Times New Roman"/>
                <w:sz w:val="24"/>
                <w:szCs w:val="24"/>
              </w:rPr>
              <w:t>1. О мерах по борьбе с весенним половодьем, сохранностью улиц и дорог населенных пунктов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7EA616B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45A7F8E6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774FC648" w14:textId="58045DC7" w:rsidR="003157BF" w:rsidRPr="006E532C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A8E8D69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11CC0B2C" w14:textId="77777777" w:rsidR="003157BF" w:rsidRDefault="003157BF" w:rsidP="004945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D54A9C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C2248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DBF54E" w14:textId="77777777" w:rsidR="003157BF" w:rsidRDefault="003157BF" w:rsidP="00315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6B06A" w14:textId="77777777" w:rsidR="003157BF" w:rsidRPr="0044770B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15E8050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Даций А.М.,</w:t>
            </w:r>
          </w:p>
          <w:p w14:paraId="116D41C6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29D4ECFD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  <w:p w14:paraId="20EABD79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8D367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6661C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2D9FE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D4098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3B51F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BD1E0" w14:textId="77777777" w:rsidR="00A05CC1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AC0E1" w14:textId="27811210" w:rsidR="00A05CC1" w:rsidRPr="00B71ACF" w:rsidRDefault="00A05CC1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59" w:rsidRPr="004C5F8A" w14:paraId="7F95E426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101F82F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47BD273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2B52CC7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C948342" w14:textId="21728349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09D53CA" w14:textId="77777777" w:rsidR="00BA1759" w:rsidRP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42E920AC" w14:textId="77777777" w:rsidR="00BA1759" w:rsidRDefault="00BA1759" w:rsidP="00316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1. О мерах по предупреждению последствий весеннего половодья, сохранности улиц и автомобильных дорог в населенных пунктах Андреевского сельсовета в 2026 году</w:t>
            </w:r>
          </w:p>
          <w:p w14:paraId="387C3E0A" w14:textId="41234D47" w:rsidR="00A05CC1" w:rsidRPr="004B3844" w:rsidRDefault="00A05CC1" w:rsidP="00316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FA593" w14:textId="255CECFB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1B3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Андреевка, </w:t>
            </w:r>
          </w:p>
          <w:p w14:paraId="1164CEEA" w14:textId="737FC74D" w:rsidR="00BA1759" w:rsidRPr="004B3844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977" w:type="dxa"/>
          </w:tcPr>
          <w:p w14:paraId="6362B335" w14:textId="080DB915" w:rsidR="00BA1759" w:rsidRPr="004B3844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Андреевского сельсовета </w:t>
            </w:r>
          </w:p>
        </w:tc>
        <w:tc>
          <w:tcPr>
            <w:tcW w:w="3856" w:type="dxa"/>
          </w:tcPr>
          <w:p w14:paraId="11820185" w14:textId="77777777" w:rsidR="00BA1759" w:rsidRDefault="00BA1759" w:rsidP="00BA17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Коршак И.Н.,</w:t>
            </w:r>
          </w:p>
          <w:p w14:paraId="43810935" w14:textId="77777777" w:rsidR="00BA1759" w:rsidRDefault="00BA1759" w:rsidP="00BA17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Андреевского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8A8428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22-723</w:t>
            </w:r>
          </w:p>
          <w:p w14:paraId="4CC1F38E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77D4B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7F9EB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E01EA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1245A8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E1021" w14:textId="77777777" w:rsidR="00A05CC1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1EE0A" w14:textId="484B1171" w:rsidR="00A05CC1" w:rsidRPr="004B3844" w:rsidRDefault="00A05CC1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5EA" w:rsidRPr="004C5F8A" w14:paraId="7B225217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4C95A02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7B8ED6C4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31D20774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12CF11A" w14:textId="6174B67E" w:rsidR="004945EA" w:rsidRPr="00757F03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0DA0D8D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542A3116" w14:textId="48467845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1. О мерах по предупреждению последствий весеннего половодья, сохранности улиц населенных пунктов и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844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Мироновка, </w:t>
            </w:r>
          </w:p>
          <w:p w14:paraId="1369AA22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2CA7FF65" w14:textId="77777777" w:rsidR="00A05CC1" w:rsidRDefault="00A05CC1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91A49" w14:textId="77777777" w:rsidR="00A05CC1" w:rsidRDefault="00A05CC1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3E08F" w14:textId="77777777" w:rsidR="00A05CC1" w:rsidRDefault="00A05CC1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2DC200" w14:textId="77777777" w:rsidR="00A05CC1" w:rsidRDefault="00A05CC1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9ED22" w14:textId="58BD4889" w:rsidR="00A05CC1" w:rsidRPr="00192886" w:rsidRDefault="00A05CC1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5D2" w14:textId="77777777" w:rsidR="004945EA" w:rsidRPr="00265BD9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1EFB30E2" w14:textId="0F448244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09C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69C3BC91" w14:textId="77777777" w:rsidR="004945EA" w:rsidRPr="00265BD9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1525F619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34-142</w:t>
            </w:r>
          </w:p>
          <w:p w14:paraId="6C5ED460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8F0793" w14:textId="77777777" w:rsidR="004945EA" w:rsidRDefault="004945EA" w:rsidP="00494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FB6" w:rsidRPr="004C5F8A" w14:paraId="7CD0B6E3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31C6268" w14:textId="77777777" w:rsidR="00BB4FB6" w:rsidRDefault="00BA1759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C018292" w14:textId="77777777" w:rsidR="00BA1759" w:rsidRDefault="00BA1759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437183D1" w14:textId="77777777" w:rsidR="00BA1759" w:rsidRDefault="00BA1759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785210A" w14:textId="08085E11" w:rsidR="00BA1759" w:rsidRDefault="00BA1759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15486" w14:textId="43291269" w:rsidR="00BB4FB6" w:rsidRPr="004B3844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4217C" w14:textId="77777777" w:rsidR="00BB4FB6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02474FE" w14:textId="2E7555A2" w:rsidR="00BB4FB6" w:rsidRPr="004B3844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05B9" w14:textId="6662FB8B" w:rsidR="00BB4FB6" w:rsidRPr="004B3844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FF93" w14:textId="77777777" w:rsidR="00BB4FB6" w:rsidRDefault="00BB4FB6" w:rsidP="00BB4F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3751A2D0" w14:textId="77777777" w:rsidR="00BB4FB6" w:rsidRPr="00984022" w:rsidRDefault="00BB4FB6" w:rsidP="00BB4F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51DFDB81" w14:textId="77777777" w:rsidR="00BB4FB6" w:rsidRDefault="00BB4FB6" w:rsidP="00BB4F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13F4CAD1" w14:textId="77777777" w:rsidR="00BB4FB6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Процик Т.Г.,</w:t>
            </w:r>
          </w:p>
          <w:p w14:paraId="31157D6F" w14:textId="77777777" w:rsidR="00BB4FB6" w:rsidRDefault="00BB4FB6" w:rsidP="00BB4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2079C612" w14:textId="77777777" w:rsidR="00BB4FB6" w:rsidRPr="00984022" w:rsidRDefault="00BB4FB6" w:rsidP="00BB4F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3C4D4EB1" w14:textId="7AB06399" w:rsidR="00BB4FB6" w:rsidRPr="004B3844" w:rsidRDefault="00BB4FB6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</w:tc>
      </w:tr>
      <w:tr w:rsidR="00757F03" w:rsidRPr="004C5F8A" w14:paraId="2E744CC8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555C0AA9" w14:textId="77777777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711E530" w14:textId="77777777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4923C94" w14:textId="77777777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C8BE3E9" w14:textId="492AC0F3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6538D" w14:textId="4A35FFDF" w:rsidR="00757F03" w:rsidRPr="00757F03" w:rsidRDefault="00757F03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Казанского сельсовета</w:t>
            </w:r>
            <w:r w:rsidRPr="00757F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301A91" w14:textId="77777777" w:rsidR="00757F03" w:rsidRPr="00757F03" w:rsidRDefault="00757F03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1.О внесении изменений в бюджет на 2026 и плановый период 2027 и 2028 гг.</w:t>
            </w:r>
          </w:p>
          <w:p w14:paraId="17781E6B" w14:textId="77777777" w:rsidR="00757F03" w:rsidRPr="00757F03" w:rsidRDefault="00757F03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2.О внесении изменений в решение №226 от 08.07.2024 г. «Об установлении налога на имущество физических лиц»</w:t>
            </w:r>
          </w:p>
          <w:p w14:paraId="7633BE84" w14:textId="77777777" w:rsidR="00757F03" w:rsidRPr="00757F03" w:rsidRDefault="00757F03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3.О проекте исполнения бюджета за 2025 год</w:t>
            </w:r>
          </w:p>
          <w:p w14:paraId="5657D874" w14:textId="77777777" w:rsidR="00757F03" w:rsidRDefault="00757F03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4.И другие</w:t>
            </w:r>
          </w:p>
          <w:p w14:paraId="0DB33591" w14:textId="3A20D161" w:rsidR="00EB61BE" w:rsidRDefault="00EB61BE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0AC5A71" w14:textId="77777777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1ABFF0" w14:textId="4F16909E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0421FDF" w14:textId="2FB6E8FF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715522F" w14:textId="77777777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 К.С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27FE9CDB" w14:textId="77777777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Казанского 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сельсовета,</w:t>
            </w:r>
          </w:p>
          <w:p w14:paraId="6DD457D8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36-174</w:t>
            </w:r>
          </w:p>
          <w:p w14:paraId="2B74F077" w14:textId="77777777" w:rsidR="00757F03" w:rsidRDefault="00757F03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3331520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E976EF8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0A06142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193D452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B8F7757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399E304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0735793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BEFCADB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E352279" w14:textId="77777777" w:rsidR="00A05CC1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3CD8500" w14:textId="77777777" w:rsidR="00A05CC1" w:rsidRPr="00C87303" w:rsidRDefault="00A05CC1" w:rsidP="00757F0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45EA" w:rsidRPr="004C5F8A" w14:paraId="735B5AE6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243C79D2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3F1A3166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AE5F42A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64DB8C91" w14:textId="38C8A994" w:rsidR="004945EA" w:rsidRPr="00757F03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945E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3AC79" w14:textId="51BBBD4A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Сессия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депутатов Мироновского сельсовета</w:t>
            </w:r>
            <w:r w:rsidRPr="004945E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FC7B04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1. О проекте исполнения бюджета Мироновского сельсовета Баганского района Новосибирской области за 2025 год</w:t>
            </w:r>
          </w:p>
          <w:p w14:paraId="23083939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2. О проведении публичных слушаний по проекту исполнения бюджета Мироновского сельсовета Баганского района Новосибирской области за 2025 год</w:t>
            </w:r>
          </w:p>
          <w:p w14:paraId="52A554E6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3. Другие</w:t>
            </w:r>
          </w:p>
          <w:p w14:paraId="20843119" w14:textId="77777777" w:rsidR="00EB61BE" w:rsidRDefault="00EB61BE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BA544" w14:textId="77777777" w:rsidR="00EB61BE" w:rsidRDefault="00EB61BE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C72D6" w14:textId="0D880159" w:rsidR="00EB61BE" w:rsidRPr="00757F03" w:rsidRDefault="00EB61BE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872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Мироновка,</w:t>
            </w:r>
          </w:p>
          <w:p w14:paraId="53BE659D" w14:textId="1570CE3B" w:rsidR="004945EA" w:rsidRPr="007F5A62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 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57B" w14:textId="77777777" w:rsidR="004945EA" w:rsidRPr="00E11A9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4A4D2B20" w14:textId="74D5F46D" w:rsidR="004945EA" w:rsidRPr="007F5A62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Мироновского сельсовета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425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Гурьева Н.В., </w:t>
            </w:r>
          </w:p>
          <w:p w14:paraId="095344AC" w14:textId="77777777" w:rsidR="004945EA" w:rsidRPr="00E11A9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редседатель Совета депутатов Мироновского сельсовета,</w:t>
            </w:r>
          </w:p>
          <w:p w14:paraId="5A7E3D2B" w14:textId="77777777" w:rsidR="004945EA" w:rsidRPr="00E11A9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34-160 </w:t>
            </w:r>
          </w:p>
          <w:p w14:paraId="37FD8DC9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538D4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1EA91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09670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837C1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C4478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EA5" w:rsidRPr="004C5F8A" w14:paraId="341014B3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121C6617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4637904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119F1B3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989D7CD" w14:textId="3540D2E0" w:rsidR="009D2EA5" w:rsidRPr="00757F03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9F6B3" w14:textId="12E6BDD6" w:rsidR="009D2EA5" w:rsidRP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1A2A09" w14:textId="264277BE" w:rsidR="009D2EA5" w:rsidRPr="009D2EA5" w:rsidRDefault="009D2EA5" w:rsidP="00316127">
            <w:pPr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1.О выполнении постановления администрации Ивановского сельсовета от 16.02.2026 №12 «О</w:t>
            </w:r>
            <w:r w:rsidR="00316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EA5">
              <w:rPr>
                <w:rFonts w:ascii="Times New Roman" w:hAnsi="Times New Roman"/>
                <w:sz w:val="24"/>
                <w:szCs w:val="24"/>
              </w:rPr>
              <w:t xml:space="preserve">мерах по борьбе с </w:t>
            </w:r>
            <w:r w:rsidR="00316127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EA5">
              <w:rPr>
                <w:rFonts w:ascii="Times New Roman" w:hAnsi="Times New Roman"/>
                <w:sz w:val="24"/>
                <w:szCs w:val="24"/>
              </w:rPr>
              <w:t>есенним   половодьем на территории Ивановского сельсовета Баганского района Новосибирской области в 2026 году».</w:t>
            </w:r>
          </w:p>
          <w:p w14:paraId="41EA18A1" w14:textId="77777777" w:rsidR="009D2EA5" w:rsidRDefault="009D2EA5" w:rsidP="00316127">
            <w:pPr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2.О деятельности административной комиссии при администрации Ивановского сельсовета за 2025 год</w:t>
            </w:r>
          </w:p>
          <w:p w14:paraId="6F7FBC54" w14:textId="77777777" w:rsidR="00EB61BE" w:rsidRDefault="00EB61BE" w:rsidP="003161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BF5AA" w14:textId="77777777" w:rsidR="00EB61BE" w:rsidRDefault="00EB61BE" w:rsidP="003161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8A00C" w14:textId="65CB8285" w:rsidR="00EB61BE" w:rsidRPr="00757F03" w:rsidRDefault="00EB61BE" w:rsidP="00316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CEF229D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Ивановка,</w:t>
            </w:r>
          </w:p>
          <w:p w14:paraId="2990DEA0" w14:textId="6D0FBEC5" w:rsidR="009D2EA5" w:rsidRPr="007F5A62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0166E53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7932937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Ивановского сельсовета</w:t>
            </w:r>
          </w:p>
          <w:p w14:paraId="73A0EC42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4928A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6AE00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DDED6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A915C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74A31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6167D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98756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9C47B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97A0A" w14:textId="77777777" w:rsidR="009D2EA5" w:rsidRPr="007F5A62" w:rsidRDefault="009D2EA5" w:rsidP="00494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3114BC3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Ритер А.К.,</w:t>
            </w:r>
          </w:p>
          <w:p w14:paraId="39944205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Ивановского сельсовета,</w:t>
            </w:r>
          </w:p>
          <w:p w14:paraId="07B58CEA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39-224</w:t>
            </w:r>
          </w:p>
          <w:p w14:paraId="5AEBB157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FF499F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B82BA2" w14:textId="77777777" w:rsidR="009D2EA5" w:rsidRDefault="009D2EA5" w:rsidP="009D2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8BAA46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8A8" w:rsidRPr="004C5F8A" w14:paraId="40915050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394A12B4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137D117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433AE2A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3741CFC" w14:textId="67242C0F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2BF24" w14:textId="77777777" w:rsidR="00316127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Театрализованная концертная программа</w:t>
            </w:r>
          </w:p>
          <w:p w14:paraId="1F2A4F6C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 xml:space="preserve"> «По дороге с облаками»</w:t>
            </w:r>
          </w:p>
          <w:p w14:paraId="684F2427" w14:textId="77777777" w:rsidR="00EB61BE" w:rsidRDefault="00EB61BE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8BBC0" w14:textId="5EF86E77" w:rsidR="00EB61BE" w:rsidRPr="009D2EA5" w:rsidRDefault="00EB61BE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BDFFBE6" w14:textId="77777777" w:rsidR="00C868A8" w:rsidRPr="001D41EE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EE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097842C" w14:textId="5ACFA88E" w:rsidR="00C868A8" w:rsidRDefault="00C868A8" w:rsidP="00C868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41EE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7A80" w14:textId="7C568270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bCs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6FC4C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Погорелая О.В., </w:t>
            </w:r>
          </w:p>
          <w:p w14:paraId="5B99C1F4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 ДО ДШИ с. Баган,</w:t>
            </w:r>
          </w:p>
          <w:p w14:paraId="16867DB5" w14:textId="34B29F62" w:rsidR="00C868A8" w:rsidRDefault="00C868A8" w:rsidP="00C868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29-098</w:t>
            </w:r>
          </w:p>
        </w:tc>
      </w:tr>
      <w:tr w:rsidR="00757F03" w:rsidRPr="004C5F8A" w14:paraId="76C17EE1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1FBBC0DC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14:paraId="157F5146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5F2D2E8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2C03A619" w14:textId="6445EE0A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C905" w14:textId="77777777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708E7D16" w14:textId="77777777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Казанского сельсовета от 13.01.2026 №03 «Об обеспечении безопасности людей на водных объектах на территории Казанского сельсовета Баганского района Новосибирской области в 2026 году»</w:t>
            </w:r>
          </w:p>
          <w:p w14:paraId="2307C5F4" w14:textId="25619EA5" w:rsidR="00757F03" w:rsidRP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03">
              <w:rPr>
                <w:rFonts w:ascii="Times New Roman" w:hAnsi="Times New Roman"/>
                <w:sz w:val="24"/>
                <w:szCs w:val="24"/>
              </w:rPr>
              <w:t>2. О выполнении постановления администрации Казанского сельсовета от 11.02.2026 №11 «О проведении межведомственной комплексной операции «Семья».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522BF31C" w14:textId="77777777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1A60B8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7C41F64E" w14:textId="3DFD7418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F5BA34C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/>
                <w:sz w:val="24"/>
                <w:szCs w:val="24"/>
              </w:rPr>
              <w:t>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399467A3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58A791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126DE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CC72D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31848" w14:textId="77777777" w:rsidR="00757F03" w:rsidRPr="007F5A62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7FD1C97C" w14:textId="77777777" w:rsidR="00757F03" w:rsidRPr="005A6C86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Никитенко И.А.</w:t>
            </w:r>
          </w:p>
          <w:p w14:paraId="2E2B8678" w14:textId="77777777" w:rsidR="00757F03" w:rsidRPr="005A6C86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Глава Казанского сельсовета,</w:t>
            </w:r>
          </w:p>
          <w:p w14:paraId="56D27D23" w14:textId="77777777" w:rsidR="00757F03" w:rsidRPr="005A6C86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36-132</w:t>
            </w:r>
          </w:p>
          <w:p w14:paraId="6B174511" w14:textId="77777777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67F" w:rsidRPr="004C5F8A" w14:paraId="46FEEA98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5E6C73D0" w14:textId="77777777" w:rsidR="0099367F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3ADC10B" w14:textId="77777777" w:rsidR="0099367F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D73C7BB" w14:textId="77777777" w:rsidR="0099367F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F75A245" w14:textId="32B3F88A" w:rsidR="0099367F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EF853" w14:textId="1FBEC711" w:rsidR="0099367F" w:rsidRPr="00757F03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08">
              <w:rPr>
                <w:rFonts w:ascii="Times New Roman" w:hAnsi="Times New Roman"/>
                <w:sz w:val="24"/>
                <w:szCs w:val="24"/>
              </w:rPr>
              <w:t>Открытое первенство Баганской ДЮСШ по мини - футболу среди команд юношей (юноши 2008 г.р. и младше).</w:t>
            </w:r>
          </w:p>
        </w:tc>
        <w:tc>
          <w:tcPr>
            <w:tcW w:w="2551" w:type="dxa"/>
          </w:tcPr>
          <w:p w14:paraId="4E5A29CD" w14:textId="77777777" w:rsidR="0099367F" w:rsidRPr="00B26D39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AE95807" w14:textId="74027F1A" w:rsidR="0099367F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24E2D026" w14:textId="1ED2FC49" w:rsidR="0099367F" w:rsidRPr="00D1634C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1F254F78" w14:textId="77777777" w:rsidR="0099367F" w:rsidRPr="00335C6D" w:rsidRDefault="0099367F" w:rsidP="0099367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756664FD" w14:textId="77777777" w:rsidR="0099367F" w:rsidRPr="00335C6D" w:rsidRDefault="0099367F" w:rsidP="0099367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2C57FFD9" w14:textId="743D392A" w:rsidR="0099367F" w:rsidRPr="005A6C86" w:rsidRDefault="0099367F" w:rsidP="00993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D1634C" w:rsidRPr="004C5F8A" w14:paraId="4E10F54E" w14:textId="77777777" w:rsidTr="0084160D">
        <w:trPr>
          <w:trHeight w:val="55"/>
        </w:trPr>
        <w:tc>
          <w:tcPr>
            <w:tcW w:w="1589" w:type="dxa"/>
            <w:shd w:val="clear" w:color="auto" w:fill="FFFFFF" w:themeFill="background1"/>
          </w:tcPr>
          <w:p w14:paraId="1075A17E" w14:textId="77777777" w:rsidR="00D1634C" w:rsidRP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BC10B49" w14:textId="77777777" w:rsidR="00D1634C" w:rsidRP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7DA9EF4" w14:textId="77777777" w:rsidR="00D1634C" w:rsidRP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F1F3EFE" w14:textId="66DDB7A1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634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1F506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14:paraId="1661DC85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59F2D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04B8C" w14:textId="77777777" w:rsidR="00D1634C" w:rsidRPr="009F2F08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F710" w14:textId="77777777" w:rsidR="00D1634C" w:rsidRP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81F1952" w14:textId="59DE2596" w:rsidR="00D1634C" w:rsidRPr="00B26D39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2201" w14:textId="0EF4B6E6" w:rsidR="00D1634C" w:rsidRPr="00335C6D" w:rsidRDefault="00D1634C" w:rsidP="00D1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9479B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2DDCEC09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57F03C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57F43137" w14:textId="77777777" w:rsidR="00D1634C" w:rsidRDefault="00D1634C" w:rsidP="00D163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7F03" w:rsidRPr="004C5F8A" w14:paraId="0057C435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9B15CD7" w14:textId="77777777" w:rsidR="00757F03" w:rsidRPr="00BA1759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44378EE" w14:textId="77777777" w:rsidR="00757F03" w:rsidRPr="00BA1759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B82E741" w14:textId="77777777" w:rsidR="00757F03" w:rsidRPr="00BA1759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AC49BDC" w14:textId="57EE6335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3572" w14:textId="3DC5C4F5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739C264E" w14:textId="49CBA0F9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A1759">
              <w:rPr>
                <w:rFonts w:ascii="Times New Roman" w:hAnsi="Times New Roman"/>
                <w:sz w:val="24"/>
                <w:szCs w:val="24"/>
              </w:rPr>
              <w:t>Об эффективной деятельности административной комиссии при администрации Баганского сельсовета за 2025 год</w:t>
            </w:r>
          </w:p>
        </w:tc>
        <w:tc>
          <w:tcPr>
            <w:tcW w:w="2551" w:type="dxa"/>
            <w:shd w:val="clear" w:color="auto" w:fill="FFFFFF" w:themeFill="background1"/>
          </w:tcPr>
          <w:p w14:paraId="54EFA539" w14:textId="77777777" w:rsidR="00757F03" w:rsidRPr="003E732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487660F1" w14:textId="08A25AF2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071D8E4" w14:textId="5787A438" w:rsidR="00757F03" w:rsidRDefault="00757F03" w:rsidP="0075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9B3DBED" w14:textId="77777777" w:rsidR="00757F03" w:rsidRPr="003E7323" w:rsidRDefault="00757F03" w:rsidP="00757F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5408D5EF" w14:textId="77777777" w:rsidR="00757F03" w:rsidRPr="003E7323" w:rsidRDefault="00757F03" w:rsidP="00757F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72040C8F" w14:textId="77777777" w:rsidR="00757F03" w:rsidRDefault="00757F03" w:rsidP="00757F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  <w:p w14:paraId="2062C8E1" w14:textId="77777777" w:rsidR="00757F03" w:rsidRDefault="00757F03" w:rsidP="00757F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A666A" w14:textId="77777777" w:rsidR="00EB61BE" w:rsidRDefault="00EB61BE" w:rsidP="00EB61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8A8" w:rsidRPr="004C5F8A" w14:paraId="287B00E7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9C7D093" w14:textId="77777777" w:rsidR="00C868A8" w:rsidRP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199622F" w14:textId="77777777" w:rsidR="00C868A8" w:rsidRP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8A7CA7D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7D6D842D" w14:textId="4876333B" w:rsidR="00C868A8" w:rsidRPr="00BA1759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09AFC" w14:textId="77777777" w:rsidR="00C868A8" w:rsidRP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</w:p>
          <w:p w14:paraId="6D749F97" w14:textId="3AC669EC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«Крымская Весна 2»</w:t>
            </w:r>
          </w:p>
        </w:tc>
        <w:tc>
          <w:tcPr>
            <w:tcW w:w="2551" w:type="dxa"/>
            <w:shd w:val="clear" w:color="auto" w:fill="FFFFFF" w:themeFill="background1"/>
          </w:tcPr>
          <w:p w14:paraId="7D61A335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5BF332C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2E1B5DC4" w14:textId="331AEFD5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F00F" w14:textId="2B6F97D8" w:rsidR="00C868A8" w:rsidRPr="003E7323" w:rsidRDefault="00C868A8" w:rsidP="00C868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10EA9" w14:textId="77777777" w:rsidR="00C868A8" w:rsidRPr="00C268E6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563C5763" w14:textId="77777777" w:rsidR="00C868A8" w:rsidRPr="00C268E6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054E50B6" w14:textId="135BC835" w:rsidR="00C868A8" w:rsidRPr="00316127" w:rsidRDefault="00C868A8" w:rsidP="00316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D1634C" w:rsidRPr="004C5F8A" w14:paraId="1D79E996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9710611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87B7459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5509B72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1661380" w14:textId="32EBEC47" w:rsidR="00D1634C" w:rsidRPr="00BA1759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6F554" w14:textId="77777777" w:rsidR="00D1634C" w:rsidRP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3 тур турнира «Хрустальная сова»</w:t>
            </w:r>
          </w:p>
          <w:p w14:paraId="1406DCD6" w14:textId="568E819D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4C">
              <w:rPr>
                <w:rFonts w:ascii="Times New Roman" w:hAnsi="Times New Roman"/>
                <w:sz w:val="24"/>
                <w:szCs w:val="24"/>
              </w:rPr>
              <w:t>Логическое многоборье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A0E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50D4B43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6652AE38" w14:textId="77777777" w:rsidR="00D1634C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8831" w14:textId="0A0D0A75" w:rsidR="00D1634C" w:rsidRPr="003E7323" w:rsidRDefault="00D1634C" w:rsidP="00D163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3156D810" w14:textId="77777777" w:rsidR="00D1634C" w:rsidRPr="00B71ACF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Остертаг Л.В.,</w:t>
            </w:r>
          </w:p>
          <w:p w14:paraId="6BABA212" w14:textId="77777777" w:rsidR="00D1634C" w:rsidRPr="00B71ACF" w:rsidRDefault="00D1634C" w:rsidP="00D16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4F5F7E37" w14:textId="4BC62977" w:rsidR="00B25CD5" w:rsidRPr="00EB61BE" w:rsidRDefault="00D1634C" w:rsidP="00EB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370A07" w:rsidRPr="004C5F8A" w14:paraId="03FEA8AE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E2DAED9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14:paraId="53C56506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3CF7215F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248000F" w14:textId="10B72FC9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D3C6" w14:textId="569EC463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1B579169" w14:textId="7970550D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1.О ходе исполнения   постановления   администрации Палецкого сельсовета Баганского района   Новосибирской области «О мерах по предупреждению и ликвидации последствий весеннего половодья, сохранности улиц населенных пунктов и автомобильных дорог»</w:t>
            </w:r>
          </w:p>
          <w:p w14:paraId="6F3702A8" w14:textId="09721A87" w:rsidR="00370A07" w:rsidRPr="00D1634C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2. Об организации работы с неблагополучными многодетными семьями по вопросам воспитания несовершеннолетних детей и о социально-бытовых условиях этих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7E5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C6DE49D" w14:textId="0BA0FF5F" w:rsidR="00370A07" w:rsidRPr="006E532C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550" w14:textId="77777777" w:rsidR="00370A07" w:rsidRPr="00265BD9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0EE81F00" w14:textId="3279E193" w:rsidR="00370A07" w:rsidRPr="0044770B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122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В.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</w:p>
          <w:p w14:paraId="1DFF78D4" w14:textId="77777777" w:rsidR="00370A07" w:rsidRPr="00265BD9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79F9ECCF" w14:textId="6CCB2EAF" w:rsidR="00370A07" w:rsidRPr="00B71ACF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D607A2" w:rsidRPr="004C5F8A" w14:paraId="3792EF86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55F011D" w14:textId="77777777" w:rsidR="00D607A2" w:rsidRP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8BAA747" w14:textId="77777777" w:rsidR="00D607A2" w:rsidRP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BB01E4A" w14:textId="77777777" w:rsidR="00D607A2" w:rsidRP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B3E25D6" w14:textId="5EBF5AC8" w:rsid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07A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58C3" w14:textId="44873A40" w:rsidR="00D607A2" w:rsidRDefault="00D607A2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5CA" w14:textId="77777777" w:rsidR="00D607A2" w:rsidRP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4DFF866" w14:textId="67435DC1" w:rsidR="00D607A2" w:rsidRPr="00265BD9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7A2"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671" w14:textId="04862772" w:rsidR="00D607A2" w:rsidRPr="00265BD9" w:rsidRDefault="00D607A2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546" w14:textId="77777777" w:rsidR="00D607A2" w:rsidRPr="000423AF" w:rsidRDefault="00D607A2" w:rsidP="00D607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1D755DD2" w14:textId="77777777" w:rsidR="00D607A2" w:rsidRPr="000423AF" w:rsidRDefault="00D607A2" w:rsidP="00D607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3A9D0E64" w14:textId="77777777" w:rsidR="00D607A2" w:rsidRPr="000423AF" w:rsidRDefault="00D607A2" w:rsidP="00D607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787B50D1" w14:textId="77777777" w:rsid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2DD84A27" w14:textId="77777777" w:rsid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0454782C" w14:textId="5DA1871E" w:rsidR="00D607A2" w:rsidRDefault="00D607A2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423AF" w:rsidRPr="004C5F8A" w14:paraId="2226398B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D2439CA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41C9A3AB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6F98B42E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C993AFB" w14:textId="5045397A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A533" w14:textId="427934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9ADD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8664C4D" w14:textId="7CE7DDC2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9F758" w14:textId="663354A2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2C01D" w14:textId="77777777" w:rsidR="000423AF" w:rsidRPr="000423AF" w:rsidRDefault="000423AF" w:rsidP="000423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4DD0FCA4" w14:textId="77777777" w:rsidR="000423AF" w:rsidRPr="000423AF" w:rsidRDefault="000423AF" w:rsidP="000423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6578ECD4" w14:textId="77777777" w:rsidR="000423AF" w:rsidRPr="000423AF" w:rsidRDefault="000423AF" w:rsidP="000423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6B226544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Процик Т.Г.,</w:t>
            </w:r>
          </w:p>
          <w:p w14:paraId="2193E342" w14:textId="77777777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418210B3" w14:textId="77777777" w:rsidR="000423AF" w:rsidRPr="000423AF" w:rsidRDefault="000423AF" w:rsidP="000423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12E2CEDA" w14:textId="04F2FD55" w:rsidR="000423AF" w:rsidRPr="000423AF" w:rsidRDefault="000423AF" w:rsidP="0004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AF">
              <w:rPr>
                <w:rFonts w:ascii="Times New Roman" w:hAnsi="Times New Roman"/>
                <w:sz w:val="24"/>
                <w:szCs w:val="24"/>
              </w:rPr>
              <w:t>21-011</w:t>
            </w:r>
          </w:p>
        </w:tc>
      </w:tr>
      <w:tr w:rsidR="00BC1E28" w:rsidRPr="004C5F8A" w14:paraId="1094EE1D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35BD957" w14:textId="77777777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14:paraId="1B994D5D" w14:textId="77777777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579206D" w14:textId="77777777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45CCFD8C" w14:textId="2E5A003B" w:rsidR="00BC1E28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C304" w14:textId="623DC0CE" w:rsidR="00BC1E28" w:rsidRPr="00D1634C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249">
              <w:rPr>
                <w:rFonts w:ascii="Times New Roman" w:hAnsi="Times New Roman"/>
                <w:sz w:val="24"/>
                <w:szCs w:val="24"/>
              </w:rPr>
              <w:t>Спортивное многоборье в зачет МЭ ВССШ «Президентских состязаний». Среди обучающихся 5, 6, 7 классов.</w:t>
            </w:r>
          </w:p>
        </w:tc>
        <w:tc>
          <w:tcPr>
            <w:tcW w:w="2551" w:type="dxa"/>
          </w:tcPr>
          <w:p w14:paraId="1C412294" w14:textId="77777777" w:rsidR="00BC1E28" w:rsidRPr="00B26D39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4716484" w14:textId="4756A3A0" w:rsidR="00BC1E28" w:rsidRPr="006E532C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6D2A03A7" w14:textId="49487578" w:rsidR="00BC1E28" w:rsidRPr="0044770B" w:rsidRDefault="00BC1E28" w:rsidP="00BC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7BCF542E" w14:textId="77777777" w:rsidR="00BC1E28" w:rsidRPr="00335C6D" w:rsidRDefault="00BC1E28" w:rsidP="00BC1E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012ADF52" w14:textId="77777777" w:rsidR="004945EA" w:rsidRDefault="00BC1E28" w:rsidP="004945E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4D0E745E" w14:textId="77777777" w:rsidR="00B25CD5" w:rsidRDefault="00BC1E28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2E04E4F8" w14:textId="77777777" w:rsidR="005E1C77" w:rsidRDefault="005E1C77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7505FA" w14:textId="77777777" w:rsidR="005E1C77" w:rsidRDefault="005E1C77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20A3E9" w14:textId="77777777" w:rsidR="005E1C77" w:rsidRDefault="005E1C77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49D8E5E" w14:textId="77777777" w:rsidR="005E1C77" w:rsidRDefault="005E1C77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79CC35" w14:textId="77777777" w:rsidR="005E1C77" w:rsidRDefault="005E1C77" w:rsidP="005E1C7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DB067D" w14:textId="45E6C3E9" w:rsidR="005E1C77" w:rsidRPr="004945EA" w:rsidRDefault="005E1C77" w:rsidP="00EB61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68A8" w:rsidRPr="004C5F8A" w14:paraId="5E76B908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D1D9E4A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44E46D6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A00644C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659F980" w14:textId="179B3082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177ED" w14:textId="57CBAD31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868A8">
              <w:rPr>
                <w:rFonts w:ascii="Times New Roman" w:hAnsi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8A8">
              <w:rPr>
                <w:rFonts w:ascii="Times New Roman" w:hAnsi="Times New Roman"/>
                <w:sz w:val="24"/>
                <w:szCs w:val="24"/>
              </w:rPr>
              <w:t>посвящённая юбилею Детской школы искусств</w:t>
            </w:r>
          </w:p>
          <w:p w14:paraId="6DCDEA72" w14:textId="0BAFBDCF" w:rsidR="00C868A8" w:rsidRP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«60 лет успеха</w:t>
            </w:r>
          </w:p>
          <w:p w14:paraId="74C5A01A" w14:textId="2A0FE7B8" w:rsidR="00C868A8" w:rsidRPr="00290249" w:rsidRDefault="00C868A8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 xml:space="preserve">и вдохновения»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3283E" w14:textId="77777777" w:rsidR="00C868A8" w:rsidRPr="008F531E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</w:p>
          <w:p w14:paraId="5E8B871F" w14:textId="77777777" w:rsidR="00C868A8" w:rsidRPr="008F531E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5C9C0858" w14:textId="29CB9DBC" w:rsidR="00C868A8" w:rsidRPr="00B26D39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выставочный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6EF73D" w14:textId="77777777" w:rsidR="00C868A8" w:rsidRPr="007F5A62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68F8FE65" w14:textId="530F8CA4" w:rsidR="00C868A8" w:rsidRPr="00335C6D" w:rsidRDefault="00C868A8" w:rsidP="00C868A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3533C" w14:textId="77777777" w:rsidR="00C868A8" w:rsidRPr="008F531E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2CECEE9A" w14:textId="77777777" w:rsidR="00C868A8" w:rsidRPr="008F531E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21CD2FF5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3A5AF702" w14:textId="77777777" w:rsidR="00EB61BE" w:rsidRDefault="00EB61BE" w:rsidP="00D247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270EF56F" w14:textId="77777777" w:rsidR="00C87303" w:rsidRDefault="00C87303" w:rsidP="00D247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52A02AA8" w14:textId="77777777" w:rsidR="00C87303" w:rsidRDefault="00C87303" w:rsidP="00D247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147F83D6" w14:textId="77777777" w:rsidR="00C87303" w:rsidRDefault="00C87303" w:rsidP="00D247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33444E25" w14:textId="188A6091" w:rsidR="00C87303" w:rsidRPr="00C87303" w:rsidRDefault="00C87303" w:rsidP="00D247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84160D" w:rsidRPr="004C5F8A" w14:paraId="3B83C21A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B384A8E" w14:textId="77777777" w:rsidR="0084160D" w:rsidRDefault="0084160D" w:rsidP="0084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7990FA6E" w14:textId="77777777" w:rsidR="0084160D" w:rsidRDefault="0084160D" w:rsidP="0084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49E44DCA" w14:textId="77777777" w:rsidR="0084160D" w:rsidRDefault="0084160D" w:rsidP="0084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5F1D8C30" w14:textId="4AE65788" w:rsidR="0084160D" w:rsidRDefault="0084160D" w:rsidP="0084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B97FDE9" w14:textId="152CE44D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Памятное мероприятие, посвященное военнослужащим Баганского района, погибшим в ходе проведения СВО</w:t>
            </w:r>
          </w:p>
        </w:tc>
        <w:tc>
          <w:tcPr>
            <w:tcW w:w="2551" w:type="dxa"/>
            <w:shd w:val="clear" w:color="auto" w:fill="FFFFFF" w:themeFill="background1"/>
          </w:tcPr>
          <w:p w14:paraId="763F0ADA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Баган,</w:t>
            </w:r>
          </w:p>
          <w:p w14:paraId="60F47968" w14:textId="6B9045D4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18D3C0F1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14:paraId="0E9D98D3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архивной службы </w:t>
            </w:r>
          </w:p>
          <w:p w14:paraId="4EFC7DC4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719B00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ОКДД</w:t>
            </w:r>
          </w:p>
          <w:p w14:paraId="6C541DD2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Ресурсный центр</w:t>
            </w:r>
          </w:p>
          <w:p w14:paraId="720904C9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098AD4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«КДЦ Баганского района»</w:t>
            </w:r>
          </w:p>
          <w:p w14:paraId="1DE2799A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0C1FD1F1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Капинова А.В.,</w:t>
            </w:r>
          </w:p>
          <w:p w14:paraId="3BC5C5BF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архивной службы</w:t>
            </w:r>
          </w:p>
          <w:p w14:paraId="2D3FF6E5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21-239</w:t>
            </w:r>
          </w:p>
          <w:p w14:paraId="09EF861D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Таранова М.А., </w:t>
            </w:r>
          </w:p>
          <w:p w14:paraId="44F8AE9F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Ресурсный центр Баганского района</w:t>
            </w:r>
          </w:p>
          <w:p w14:paraId="134FEA6C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8-999-465-31-28</w:t>
            </w:r>
          </w:p>
          <w:p w14:paraId="7BE0F0D8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Клятченок К.А.,</w:t>
            </w:r>
          </w:p>
          <w:p w14:paraId="7F8496D6" w14:textId="77777777" w:rsidR="0084160D" w:rsidRPr="0084160D" w:rsidRDefault="0084160D" w:rsidP="008416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МБУК «КДЦ Баганского района»,</w:t>
            </w:r>
          </w:p>
          <w:p w14:paraId="1C767376" w14:textId="77777777" w:rsidR="00EB61BE" w:rsidRDefault="0084160D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41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29-080</w:t>
            </w:r>
          </w:p>
          <w:p w14:paraId="126E516F" w14:textId="77777777" w:rsid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AFE2B93" w14:textId="77777777" w:rsid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E09B822" w14:textId="77777777" w:rsid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05E40C2" w14:textId="77777777" w:rsid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D4C22C2" w14:textId="77777777" w:rsid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45FD53A" w14:textId="04EED51B" w:rsidR="00C87303" w:rsidRPr="00C87303" w:rsidRDefault="00C87303" w:rsidP="00C87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70A07" w:rsidRPr="004C5F8A" w14:paraId="0A713984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E5E7CC9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69E605C1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45EF655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FC2E4A9" w14:textId="14A4385D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FCF9" w14:textId="3D9616CD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Палецкого сельсовета:</w:t>
            </w:r>
          </w:p>
          <w:p w14:paraId="02CAF45A" w14:textId="008351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в</w:t>
            </w:r>
            <w:r w:rsidRPr="00370A07">
              <w:rPr>
                <w:rFonts w:ascii="Times New Roman" w:hAnsi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70A07">
              <w:rPr>
                <w:rFonts w:ascii="Times New Roman" w:hAnsi="Times New Roman"/>
                <w:sz w:val="24"/>
                <w:szCs w:val="24"/>
              </w:rPr>
              <w:t xml:space="preserve">  изменений  в бюджет Палецкого сельсовета  Баганского  района  Новосибирской 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02B56958" w14:textId="77777777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970108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300F3BE5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CC2B7" w14:textId="77777777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796ABCA" w14:textId="53797C33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69E8E13" w14:textId="77777777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Ю.Н.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BD5375" w14:textId="77777777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179B1366" w14:textId="77777777" w:rsidR="005E1C77" w:rsidRDefault="00370A07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45-285</w:t>
            </w:r>
          </w:p>
          <w:p w14:paraId="4EDB85CF" w14:textId="77777777" w:rsidR="00C87303" w:rsidRDefault="00C87303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63143F3" w14:textId="77777777" w:rsidR="00C87303" w:rsidRDefault="00C87303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1EC19D3" w14:textId="77777777" w:rsidR="00C87303" w:rsidRDefault="00C87303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BE1A06" w14:textId="77777777" w:rsidR="00C87303" w:rsidRDefault="00C87303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4955E7" w14:textId="59723078" w:rsidR="00C87303" w:rsidRPr="00B11D62" w:rsidRDefault="00C87303" w:rsidP="00C873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7BF" w:rsidRPr="004C5F8A" w14:paraId="60222BA6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0D3757BD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1AE3305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38AECABC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AD467FC" w14:textId="65ACC541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73699" w14:textId="2AC910D2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616621F" w14:textId="7E971CA8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1.О ходе выполнения постановления администрации Савкинского сельсовета «О мерах по предупреждению возникновения чрезвычайных ситуаций, связанных с весенним паводком и обеспечению защиты населения на территории Савкинского сельсовета при прохождении весеннего половодья в 2025 году»</w:t>
            </w:r>
          </w:p>
          <w:p w14:paraId="53BF3798" w14:textId="3F7B7298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2.О ходе выполнения постановления администрации Савкинского сельсовета «О мерах по подготовки  и празднованию Дня защитника Отечества»</w:t>
            </w:r>
          </w:p>
          <w:p w14:paraId="170A03E9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3.О мерах по организации мероприятий по предупреждению и ликвидации последствий возможных чрезвычайных ситуаций, связанных с природными пожарами на территории Савкинского сельсовета Баганского района Новосибирской области в весенне-летнем пожароопасном сезоне 2025 года</w:t>
            </w:r>
          </w:p>
          <w:p w14:paraId="61A5E924" w14:textId="1E3DAF51" w:rsidR="00D607A2" w:rsidRDefault="00D607A2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06F251A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34EDE591" w14:textId="52EF3933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58CBD33" w14:textId="3E7242CD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4079942E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Цвиченко А.Н.,</w:t>
            </w:r>
          </w:p>
          <w:p w14:paraId="13367D28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2C6C3635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4E685E74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C61C2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F0C3F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58C46" w14:textId="77777777" w:rsidR="003157BF" w:rsidRPr="007F5A62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318FB" w14:textId="77777777" w:rsidR="003157BF" w:rsidRPr="008F531E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5EA" w:rsidRPr="004C5F8A" w14:paraId="58C198A0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B3B40FA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4B386FEA" w14:textId="77777777" w:rsidR="004945EA" w:rsidRP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5522E4C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AC2B2E0" w14:textId="21D9110F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F107" w14:textId="7467619F" w:rsidR="004945EA" w:rsidRPr="003157BF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EA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61E" w14:textId="2BA3CD39" w:rsidR="004945EA" w:rsidRPr="007F5A62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первого заместителя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933" w14:textId="77777777" w:rsidR="004945EA" w:rsidRPr="00C5168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  <w:p w14:paraId="4EED7F2A" w14:textId="430D5D08" w:rsidR="004945EA" w:rsidRPr="007F5A62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Пилипушка О.В.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E22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Пилипушка О.В., </w:t>
            </w:r>
          </w:p>
          <w:p w14:paraId="6C74C392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14:paraId="567FB6BE" w14:textId="77777777" w:rsidR="004945EA" w:rsidRPr="00C5168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7C9276DA" w14:textId="77777777" w:rsidR="004945EA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А.В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19E6959D" w14:textId="77777777" w:rsidR="004945EA" w:rsidRPr="00C51686" w:rsidRDefault="004945EA" w:rsidP="0049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социальной защиты населения администрации района,</w:t>
            </w:r>
          </w:p>
          <w:p w14:paraId="0834482D" w14:textId="7644C920" w:rsidR="005E1C77" w:rsidRPr="007F5A62" w:rsidRDefault="004945EA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D24786" w:rsidRPr="004C5F8A" w14:paraId="527B2422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10B1715F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256F1FA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C8DBA97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5DC7A9B" w14:textId="443C2A98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121C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315A7126" w14:textId="77777777" w:rsidR="00D24786" w:rsidRPr="00D24786" w:rsidRDefault="00D24786" w:rsidP="00D24786">
            <w:pPr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1.О ходе реализации   инициативного проекта   ГП НСО «Управление финансами» -«Благоустройство кладбищ с.Стретинка, с.Бочаниха, с.Гнедухино» в 2026 году</w:t>
            </w:r>
          </w:p>
          <w:p w14:paraId="46583B97" w14:textId="75B38263" w:rsidR="00D24786" w:rsidRPr="00D24786" w:rsidRDefault="00D24786" w:rsidP="00D24786">
            <w:pPr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2.О работе по заявлениям и обращениям граждан</w:t>
            </w:r>
          </w:p>
        </w:tc>
        <w:tc>
          <w:tcPr>
            <w:tcW w:w="2551" w:type="dxa"/>
            <w:shd w:val="clear" w:color="auto" w:fill="FFFFFF" w:themeFill="background1"/>
          </w:tcPr>
          <w:p w14:paraId="029E0A07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1F2DAEF" w14:textId="03F35DFA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CC5DCD1" w14:textId="2A68F27A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72AF4B3" w14:textId="77777777" w:rsidR="00D24786" w:rsidRPr="00D24786" w:rsidRDefault="00D24786" w:rsidP="00D247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65FA3F12" w14:textId="77777777" w:rsidR="00D24786" w:rsidRPr="00D24786" w:rsidRDefault="00D24786" w:rsidP="00D247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4C527509" w14:textId="77777777" w:rsidR="00D24786" w:rsidRPr="00D24786" w:rsidRDefault="00D24786" w:rsidP="00D247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  <w:p w14:paraId="1260B430" w14:textId="77777777" w:rsidR="00D24786" w:rsidRPr="00D24786" w:rsidRDefault="00D24786" w:rsidP="00D247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D47B7" w14:textId="77777777" w:rsidR="00D24786" w:rsidRPr="00D24786" w:rsidRDefault="00D24786" w:rsidP="00D247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4F72B" w14:textId="77777777" w:rsidR="00D24786" w:rsidRPr="00D24786" w:rsidRDefault="00D24786" w:rsidP="00D24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CD5" w:rsidRPr="004C5F8A" w14:paraId="1A10AB7E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609D6B0" w14:textId="77777777" w:rsidR="00B25CD5" w:rsidRP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D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627DF261" w14:textId="77777777" w:rsidR="00B25CD5" w:rsidRP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D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14C86847" w14:textId="77777777" w:rsidR="00B25CD5" w:rsidRP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D5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313793C" w14:textId="67553AFD" w:rsid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</w:tcPr>
          <w:p w14:paraId="3311FF6E" w14:textId="77777777" w:rsidR="00B25CD5" w:rsidRPr="003C1F1F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Выездное с</w:t>
            </w:r>
            <w:r w:rsidRPr="003C1F1F">
              <w:rPr>
                <w:rFonts w:ascii="Times New Roman" w:hAnsi="Times New Roman"/>
                <w:sz w:val="24"/>
                <w:szCs w:val="24"/>
              </w:rPr>
              <w:t>овещание с Главами сельсоветов</w:t>
            </w:r>
          </w:p>
          <w:p w14:paraId="5481004B" w14:textId="77777777" w:rsidR="00B25CD5" w:rsidRPr="003C1F1F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51536" w14:textId="77777777" w:rsidR="00B25CD5" w:rsidRPr="003C1F1F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B9BE6" w14:textId="77777777" w:rsidR="00B25CD5" w:rsidRPr="003C1F1F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76353" w14:textId="77777777" w:rsidR="00B25CD5" w:rsidRPr="003C1F1F" w:rsidRDefault="00B25CD5" w:rsidP="00D60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EC9F1" w14:textId="77777777" w:rsid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7A43E9" w14:textId="0C6F304F" w:rsid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Андреевского</w:t>
            </w:r>
          </w:p>
          <w:p w14:paraId="1135DF8C" w14:textId="298C3CE7" w:rsidR="00B25CD5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77" w:type="dxa"/>
          </w:tcPr>
          <w:p w14:paraId="5ACDABCA" w14:textId="04093C1E" w:rsidR="00B25CD5" w:rsidRPr="003E7323" w:rsidRDefault="00B25CD5" w:rsidP="00B25C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Баганского района Новосибирской области</w:t>
            </w:r>
          </w:p>
        </w:tc>
        <w:tc>
          <w:tcPr>
            <w:tcW w:w="3856" w:type="dxa"/>
          </w:tcPr>
          <w:p w14:paraId="71540856" w14:textId="77777777" w:rsidR="00B25CD5" w:rsidRPr="007F5A62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Прахт Ю.М.,</w:t>
            </w:r>
          </w:p>
          <w:p w14:paraId="3FD0C959" w14:textId="77777777" w:rsidR="00B25CD5" w:rsidRPr="007F5A62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47C929C8" w14:textId="77777777" w:rsidR="00B25CD5" w:rsidRPr="007F5A62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администрации района,</w:t>
            </w:r>
          </w:p>
          <w:p w14:paraId="0B54BE51" w14:textId="77777777" w:rsidR="00B25CD5" w:rsidRPr="007F5A62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D15E90A" w14:textId="77777777" w:rsidR="00B25CD5" w:rsidRPr="007F5A62" w:rsidRDefault="00B25CD5" w:rsidP="00B25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1F444B7D" w14:textId="47E4B567" w:rsidR="00B25CD5" w:rsidRPr="00D607A2" w:rsidRDefault="00B25CD5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района,21-109</w:t>
            </w:r>
          </w:p>
        </w:tc>
      </w:tr>
      <w:tr w:rsidR="00D633B1" w:rsidRPr="004C5F8A" w14:paraId="7655FBDB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395F49A" w14:textId="0F5211FD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2</w:t>
            </w:r>
            <w:r w:rsidR="00370A07" w:rsidRPr="00370A0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AD574F0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79F3EF7B" w14:textId="50835EB3" w:rsidR="00D633B1" w:rsidRPr="00370A07" w:rsidRDefault="00370A07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п</w:t>
            </w:r>
            <w:r w:rsidR="00D633B1" w:rsidRPr="00370A0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14:paraId="62337FB5" w14:textId="24144DBC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3315" w14:textId="1F8C1C0D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365A85AB" w14:textId="77777777" w:rsidR="00D633B1" w:rsidRPr="00370A07" w:rsidRDefault="00D633B1" w:rsidP="00D633B1">
            <w:pPr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 xml:space="preserve">1. О внесении изменений в решение </w:t>
            </w:r>
          </w:p>
          <w:p w14:paraId="6CB71F10" w14:textId="2C101619" w:rsidR="00D633B1" w:rsidRPr="00370A07" w:rsidRDefault="00D633B1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6 сессии Совета депутатов Лозовского сельсовета Баганского района Новосибирской области 7 созыва № 31от 26.12.2025 г.« О бюджете Лозовского сельсовета Баганского района Новосибирской области на 2026 год и плановый период 2027-2028 годов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2FFF98EA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7B9A17E7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61940362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2BA38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EB43C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53CFC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16B8E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828E3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2FA09F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631DEAF" w14:textId="6CE56182" w:rsidR="00D633B1" w:rsidRPr="00370A07" w:rsidRDefault="00D633B1" w:rsidP="00D633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36DA9849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Баранчиков А.А.,</w:t>
            </w:r>
          </w:p>
          <w:p w14:paraId="7B10FD43" w14:textId="77777777" w:rsidR="00D633B1" w:rsidRPr="00370A07" w:rsidRDefault="00D633B1" w:rsidP="00D6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2238C122" w14:textId="55D0DDE3" w:rsidR="00D633B1" w:rsidRPr="00370A07" w:rsidRDefault="00D633B1" w:rsidP="00D633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C868A8" w:rsidRPr="004C5F8A" w14:paraId="4844C4EE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66BE65D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  <w:p w14:paraId="14715707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B2467D5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FDA817A" w14:textId="7A177D5E" w:rsidR="00C868A8" w:rsidRPr="00D633B1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60228" w14:textId="0BA8DA0E" w:rsidR="00C868A8" w:rsidRPr="00D633B1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A8">
              <w:rPr>
                <w:rFonts w:ascii="Times New Roman" w:hAnsi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2551" w:type="dxa"/>
            <w:shd w:val="clear" w:color="auto" w:fill="FFFFFF" w:themeFill="background1"/>
          </w:tcPr>
          <w:p w14:paraId="053E0D42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88F52C7" w14:textId="77777777" w:rsidR="00C868A8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47AD9465" w14:textId="6D675FCD" w:rsidR="00C868A8" w:rsidRPr="007F5A62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2B4B1" w14:textId="31D32E90" w:rsidR="00C868A8" w:rsidRPr="007F5A62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E2428" w14:textId="77777777" w:rsidR="00C868A8" w:rsidRPr="00C268E6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6CADBDD6" w14:textId="77777777" w:rsidR="00C868A8" w:rsidRPr="00C268E6" w:rsidRDefault="00C868A8" w:rsidP="00C86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737AC782" w14:textId="002C8338" w:rsidR="005E1C77" w:rsidRPr="007F5A62" w:rsidRDefault="00C868A8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780599" w:rsidRPr="004C5F8A" w14:paraId="5F098B88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4EA19B2" w14:textId="77777777" w:rsidR="00780599" w:rsidRP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99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3E89D87" w14:textId="77777777" w:rsidR="00780599" w:rsidRP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99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5DF0120B" w14:textId="77777777" w:rsidR="00780599" w:rsidRP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99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8A7F351" w14:textId="5DF10D35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9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595BE" w14:textId="1A16D8EB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Баганского сельсовета:</w:t>
            </w:r>
          </w:p>
          <w:p w14:paraId="0A998965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599">
              <w:rPr>
                <w:rFonts w:ascii="Times New Roman" w:hAnsi="Times New Roman"/>
                <w:sz w:val="24"/>
                <w:szCs w:val="24"/>
              </w:rPr>
              <w:t xml:space="preserve">1.О внесении изменений в решение восьмой сессии Совета депутатов Баганского сельсовета от 26.12.2025 № 33 «О бюджете Баганского сельсовета Баганского района Новосибирской области на 2026 год и плановый период 2027 и 2028 годов».  </w:t>
            </w:r>
          </w:p>
          <w:p w14:paraId="7A8E67D0" w14:textId="77777777" w:rsidR="00EB61BE" w:rsidRDefault="00EB61BE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E422A" w14:textId="6BAFE859" w:rsidR="00EB61BE" w:rsidRPr="00C868A8" w:rsidRDefault="00EB61BE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F7B3DC0" w14:textId="77777777" w:rsidR="00780599" w:rsidRPr="007F5A62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15FCE31E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21A1ACC0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CF3BA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F0654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2A399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D39FE" w14:textId="77777777" w:rsidR="00780599" w:rsidRPr="00133720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396C57A" w14:textId="26BB11AE" w:rsidR="00780599" w:rsidRPr="00C268E6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1A205AB" w14:textId="77777777" w:rsidR="00780599" w:rsidRPr="007F5A62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6FC05992" w14:textId="77777777" w:rsidR="00780599" w:rsidRPr="007F5A62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413917F8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46596E85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1AD98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D92C9" w14:textId="77777777" w:rsidR="00780599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22AB11" w14:textId="77777777" w:rsidR="00780599" w:rsidRPr="00C268E6" w:rsidRDefault="00780599" w:rsidP="0078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A07" w:rsidRPr="004C5F8A" w14:paraId="398A73A7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822B631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6B45BDB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2034A32C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3ADDCEC" w14:textId="1E6494D2" w:rsidR="00370A07" w:rsidRPr="00780599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FADB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00126CD" w14:textId="50007EED" w:rsidR="00EB61BE" w:rsidRDefault="00EB61BE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70A07" w:rsidRPr="00370A07">
              <w:rPr>
                <w:rFonts w:ascii="Times New Roman" w:hAnsi="Times New Roman"/>
                <w:sz w:val="24"/>
                <w:szCs w:val="24"/>
              </w:rPr>
              <w:t>О выполнении постановления администрации Лозовского сельсовета от «О проведении противопожарной пропаганды на территории Лозовского сельсовета Баганского района Новосибирской области.»</w:t>
            </w:r>
          </w:p>
        </w:tc>
        <w:tc>
          <w:tcPr>
            <w:tcW w:w="2551" w:type="dxa"/>
            <w:shd w:val="clear" w:color="auto" w:fill="FFFFFF" w:themeFill="background1"/>
          </w:tcPr>
          <w:p w14:paraId="2B5AB996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473A2A83" w14:textId="528E6870" w:rsid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D7DCB98" w14:textId="3C496C53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Администрация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7CD8B9C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Суворов В.А.,</w:t>
            </w:r>
          </w:p>
          <w:p w14:paraId="5371C93F" w14:textId="77777777" w:rsidR="00370A07" w:rsidRPr="00370A07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Глава Лозовского сельсовета,</w:t>
            </w:r>
          </w:p>
          <w:p w14:paraId="7DF84C0C" w14:textId="4F424D1A" w:rsidR="00370A07" w:rsidRPr="007F5A62" w:rsidRDefault="00370A07" w:rsidP="0037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07">
              <w:rPr>
                <w:rFonts w:ascii="Times New Roman" w:hAnsi="Times New Roman"/>
                <w:sz w:val="24"/>
                <w:szCs w:val="24"/>
              </w:rPr>
              <w:t>35-386</w:t>
            </w:r>
          </w:p>
        </w:tc>
      </w:tr>
      <w:tr w:rsidR="003157BF" w:rsidRPr="004C5F8A" w14:paraId="4B33813A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305F56F3" w14:textId="77777777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549768CA" w14:textId="77777777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4F9BF648" w14:textId="77777777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717140D" w14:textId="2D440D63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47E1" w14:textId="4FEA61F0" w:rsidR="003157BF" w:rsidRP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Савкинского сельсовета:</w:t>
            </w:r>
          </w:p>
          <w:p w14:paraId="1B68E9FA" w14:textId="46B2AF6B" w:rsidR="00EB61BE" w:rsidRPr="00C868A8" w:rsidRDefault="003157BF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7BF">
              <w:rPr>
                <w:rFonts w:ascii="Times New Roman" w:hAnsi="Times New Roman"/>
                <w:sz w:val="24"/>
                <w:szCs w:val="24"/>
              </w:rPr>
              <w:t>1.Об исполнении бюджета Савкинского сельсовета Баганского района Новосибирской области за 2025 год</w:t>
            </w:r>
          </w:p>
        </w:tc>
        <w:tc>
          <w:tcPr>
            <w:tcW w:w="2551" w:type="dxa"/>
            <w:shd w:val="clear" w:color="auto" w:fill="FFFFFF" w:themeFill="background1"/>
          </w:tcPr>
          <w:p w14:paraId="617D6314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224ED0DB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22E4D897" w14:textId="77777777" w:rsidR="003157BF" w:rsidRPr="00133720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4AF2C30" w14:textId="77777777" w:rsidR="003157BF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14:paraId="4055D83F" w14:textId="0F3F03FC" w:rsidR="003157BF" w:rsidRPr="00C268E6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F888627" w14:textId="77777777" w:rsidR="003157BF" w:rsidRPr="00995404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Бабий С.В.,</w:t>
            </w:r>
          </w:p>
          <w:p w14:paraId="338F7B6F" w14:textId="77777777" w:rsidR="003157BF" w:rsidRPr="00995404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редседатель Совета депутатов Савкинского сельсовета,</w:t>
            </w:r>
          </w:p>
          <w:p w14:paraId="3855B5FD" w14:textId="227F0F24" w:rsidR="003157BF" w:rsidRPr="00C268E6" w:rsidRDefault="003157BF" w:rsidP="00315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9D2EA5" w:rsidRPr="004C5F8A" w14:paraId="46C05732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619136BC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30A871A3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353B7F3C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35F31A9" w14:textId="5F615D0C" w:rsidR="009D2EA5" w:rsidRPr="00D633B1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DB79" w14:textId="79EEC32D" w:rsidR="009D2EA5" w:rsidRP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Ивановского сельсовета:</w:t>
            </w:r>
          </w:p>
          <w:p w14:paraId="4A5A99C8" w14:textId="77777777" w:rsidR="009D2EA5" w:rsidRPr="009D2EA5" w:rsidRDefault="009D2EA5" w:rsidP="00316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1. Отчет Главы о результатах его деятельности за 2025 год.</w:t>
            </w:r>
          </w:p>
          <w:p w14:paraId="7600E46D" w14:textId="3E123745" w:rsidR="00EB61BE" w:rsidRPr="00D633B1" w:rsidRDefault="009D2EA5" w:rsidP="00D6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EA5">
              <w:rPr>
                <w:rFonts w:ascii="Times New Roman" w:hAnsi="Times New Roman"/>
                <w:sz w:val="24"/>
                <w:szCs w:val="24"/>
              </w:rPr>
              <w:t>2.  Об утверждении исполнения бюджета за 2025 год.</w:t>
            </w:r>
          </w:p>
        </w:tc>
        <w:tc>
          <w:tcPr>
            <w:tcW w:w="2551" w:type="dxa"/>
            <w:shd w:val="clear" w:color="auto" w:fill="FFFFFF" w:themeFill="background1"/>
          </w:tcPr>
          <w:p w14:paraId="20BB036E" w14:textId="77777777" w:rsidR="009D2EA5" w:rsidRPr="007F5A62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7F4C22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1B48271B" w14:textId="4B987E88" w:rsidR="009D2EA5" w:rsidRPr="007F5A62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43AFA81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55A8EB32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0F3E0" w14:textId="77777777" w:rsidR="009D2EA5" w:rsidRPr="007F5A62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4C53D02E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Мосейкова Н.А.,</w:t>
            </w:r>
          </w:p>
          <w:p w14:paraId="46664795" w14:textId="77777777" w:rsidR="009D2EA5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3768B3A3" w14:textId="5CD4F4EC" w:rsidR="009D2EA5" w:rsidRPr="007F5A62" w:rsidRDefault="009D2EA5" w:rsidP="009D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BA1759" w:rsidRPr="004C5F8A" w14:paraId="4F22DBA1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41CC24C8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14:paraId="660FE7F5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14:paraId="009AF152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2815F5F" w14:textId="6EA14766" w:rsidR="00BA1759" w:rsidRPr="00370396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3DBE4A8" w14:textId="22482F1D" w:rsidR="00BA1759" w:rsidRP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Сессия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депутатов Андреевского сельсовета</w:t>
            </w:r>
            <w:r w:rsidRPr="00BA17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DFCA62" w14:textId="77777777" w:rsidR="00BA1759" w:rsidRP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1.О проекте исполнения бюджета Андреевского сельсовета за 2025 год.</w:t>
            </w:r>
          </w:p>
          <w:p w14:paraId="25640B23" w14:textId="77777777" w:rsidR="00BA1759" w:rsidRP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2. О проведении публичных слушаний по проекту исполнения бюджета Андреевского сельсовета за 2025 год.</w:t>
            </w:r>
          </w:p>
          <w:p w14:paraId="583488A4" w14:textId="0A0C092C" w:rsidR="00BA1759" w:rsidRPr="00370396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59">
              <w:rPr>
                <w:rFonts w:ascii="Times New Roman" w:hAnsi="Times New Roman"/>
                <w:sz w:val="24"/>
                <w:szCs w:val="24"/>
              </w:rPr>
              <w:t>3. Другие.</w:t>
            </w:r>
          </w:p>
        </w:tc>
        <w:tc>
          <w:tcPr>
            <w:tcW w:w="2551" w:type="dxa"/>
            <w:shd w:val="clear" w:color="auto" w:fill="FFFFFF" w:themeFill="background1"/>
          </w:tcPr>
          <w:p w14:paraId="67706D50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Андреевка,</w:t>
            </w:r>
          </w:p>
          <w:p w14:paraId="5F1E8794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726AE034" w14:textId="720F56A4" w:rsidR="00BA1759" w:rsidRPr="007F5A62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14419B9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14:paraId="092828EC" w14:textId="1C9BA9B2" w:rsidR="00BA1759" w:rsidRPr="007F5A62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AC9E330" w14:textId="77777777" w:rsidR="00BA1759" w:rsidRPr="00995404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В.С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4E1D73E4" w14:textId="77777777" w:rsidR="00BA1759" w:rsidRPr="00995404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 xml:space="preserve">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Андреевского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5AF3C84B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35-423</w:t>
            </w:r>
          </w:p>
          <w:p w14:paraId="5557D69D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1180F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4B4D0" w14:textId="77777777" w:rsidR="00BA1759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6AD4A" w14:textId="77777777" w:rsidR="00BA1759" w:rsidRPr="007F5A62" w:rsidRDefault="00BA1759" w:rsidP="00BA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4653F63E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21D36DEA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4A8DB2C" w14:textId="472C5B89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082" w:type="dxa"/>
            <w:shd w:val="clear" w:color="auto" w:fill="FFFFFF" w:themeFill="background1"/>
          </w:tcPr>
          <w:p w14:paraId="5CECD73D" w14:textId="0BC07316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10BBE1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87C9BF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050A181B" w14:textId="7777777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4B6839" w14:textId="7653A57C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20084F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68FA3945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1E1BD60C" w14:textId="77777777" w:rsidR="00E96BDA" w:rsidRDefault="00635140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3AEA3730" w14:textId="75AE470A" w:rsidR="001D1B5D" w:rsidRPr="001D1B5D" w:rsidRDefault="001D1B5D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5140" w:rsidRPr="004C5F8A" w14:paraId="489947EF" w14:textId="77777777" w:rsidTr="0084160D">
        <w:trPr>
          <w:trHeight w:val="20"/>
        </w:trPr>
        <w:tc>
          <w:tcPr>
            <w:tcW w:w="1589" w:type="dxa"/>
          </w:tcPr>
          <w:p w14:paraId="1F3887E9" w14:textId="144D7231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</w:tcPr>
          <w:p w14:paraId="56C2AD2A" w14:textId="64E81792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</w:t>
            </w:r>
            <w:r w:rsidR="00642A23">
              <w:rPr>
                <w:rFonts w:ascii="Times New Roman" w:hAnsi="Times New Roman"/>
                <w:sz w:val="24"/>
                <w:szCs w:val="24"/>
              </w:rPr>
              <w:t>4</w:t>
            </w: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мероприятий в месяц)</w:t>
            </w:r>
          </w:p>
        </w:tc>
        <w:tc>
          <w:tcPr>
            <w:tcW w:w="2551" w:type="dxa"/>
          </w:tcPr>
          <w:p w14:paraId="057A14F4" w14:textId="06DE283A" w:rsidR="00635140" w:rsidRPr="007F5A62" w:rsidRDefault="007718F4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140" w:rsidRPr="006A3CB0">
              <w:rPr>
                <w:rFonts w:ascii="Times New Roman" w:hAnsi="Times New Roman"/>
                <w:sz w:val="24"/>
                <w:szCs w:val="24"/>
              </w:rPr>
              <w:t>ёла района</w:t>
            </w:r>
          </w:p>
        </w:tc>
        <w:tc>
          <w:tcPr>
            <w:tcW w:w="2977" w:type="dxa"/>
          </w:tcPr>
          <w:p w14:paraId="4B1E9CBC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37828F4F" w14:textId="26D8180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6FFB4B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Клятчёнок К.А.,</w:t>
            </w:r>
          </w:p>
          <w:p w14:paraId="35085A04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0AE31B7" w14:textId="77777777" w:rsidR="00E96BDA" w:rsidRDefault="00635140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6C0AC28" w14:textId="525A8507" w:rsidR="001D1B5D" w:rsidRPr="004D7CA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5740D3AF" w14:textId="77777777" w:rsidTr="0084160D">
        <w:trPr>
          <w:trHeight w:val="20"/>
        </w:trPr>
        <w:tc>
          <w:tcPr>
            <w:tcW w:w="1589" w:type="dxa"/>
          </w:tcPr>
          <w:p w14:paraId="3C846EF3" w14:textId="32A07B66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</w:tcPr>
          <w:p w14:paraId="3FA1438F" w14:textId="56CF7C7C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Работа патриотического сектора (4 мероприятия в месяц)</w:t>
            </w:r>
          </w:p>
        </w:tc>
        <w:tc>
          <w:tcPr>
            <w:tcW w:w="2551" w:type="dxa"/>
          </w:tcPr>
          <w:p w14:paraId="7DDDDD32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</w:p>
          <w:p w14:paraId="28A99247" w14:textId="5C24765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977" w:type="dxa"/>
          </w:tcPr>
          <w:p w14:paraId="5F98C6C1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0C5D72A8" w14:textId="77777777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30DB3F5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Клятчёнок К.А.,</w:t>
            </w:r>
          </w:p>
          <w:p w14:paraId="3FBD6950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80447BB" w14:textId="6AFF2EDB" w:rsidR="005836DC" w:rsidRPr="006A3CB0" w:rsidRDefault="005C25F0" w:rsidP="005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7A31" w:rsidRPr="004C5F8A" w14:paraId="557F33FF" w14:textId="77777777" w:rsidTr="0084160D">
        <w:trPr>
          <w:trHeight w:val="20"/>
        </w:trPr>
        <w:tc>
          <w:tcPr>
            <w:tcW w:w="1589" w:type="dxa"/>
          </w:tcPr>
          <w:p w14:paraId="1044F640" w14:textId="77777777" w:rsidR="00C77A3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14:paraId="466BC1A2" w14:textId="77777777" w:rsidR="0084160D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</w:t>
            </w:r>
          </w:p>
          <w:p w14:paraId="0EB01113" w14:textId="79036B31" w:rsidR="0084160D" w:rsidRPr="005C25F0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4082" w:type="dxa"/>
          </w:tcPr>
          <w:p w14:paraId="138BB99B" w14:textId="05D6989F" w:rsidR="00C77A31" w:rsidRPr="004F48F1" w:rsidRDefault="0084160D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личные приёмы граждан  Главой Баганского района</w:t>
            </w:r>
          </w:p>
        </w:tc>
        <w:tc>
          <w:tcPr>
            <w:tcW w:w="2551" w:type="dxa"/>
          </w:tcPr>
          <w:p w14:paraId="3276609D" w14:textId="77777777" w:rsidR="00C77A3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Населённые пункты</w:t>
            </w:r>
          </w:p>
          <w:p w14:paraId="725C2F85" w14:textId="62E022FF" w:rsidR="005836DC" w:rsidRPr="004F48F1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97F4B4" w14:textId="6B2B12BB" w:rsidR="00C77A31" w:rsidRPr="006A3CB0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</w:tcPr>
          <w:p w14:paraId="7A9B0AB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Прахт Ю.М.,</w:t>
            </w:r>
          </w:p>
          <w:p w14:paraId="28F678E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289122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2F8A530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689F62B1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7BA56F84" w14:textId="77777777" w:rsidR="00C77A31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21-151</w:t>
            </w:r>
          </w:p>
          <w:p w14:paraId="5C65E092" w14:textId="77777777" w:rsid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3931A" w14:textId="459A20E1" w:rsidR="005836DC" w:rsidRPr="006A3CB0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4459B72D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3FD1D13" w14:textId="1EB0DF7C" w:rsidR="005C25F0" w:rsidRP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lastRenderedPageBreak/>
              <w:t>Ежене -дельно по пятницам</w:t>
            </w:r>
          </w:p>
        </w:tc>
        <w:tc>
          <w:tcPr>
            <w:tcW w:w="4082" w:type="dxa"/>
            <w:shd w:val="clear" w:color="auto" w:fill="FFFFFF" w:themeFill="background1"/>
          </w:tcPr>
          <w:p w14:paraId="3051341A" w14:textId="027A5A10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ADDCC44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4886E3" w14:textId="19F205E1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176B8A35" w14:textId="74D8438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3856" w:type="dxa"/>
            <w:shd w:val="clear" w:color="auto" w:fill="FFFFFF" w:themeFill="background1"/>
          </w:tcPr>
          <w:p w14:paraId="27A48EFB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Прахт Ю.М.,</w:t>
            </w:r>
          </w:p>
          <w:p w14:paraId="6F0DF857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05FD148D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590A0AE9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7151747E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13A1E1A2" w14:textId="5AB57660" w:rsidR="005836DC" w:rsidRDefault="005C25F0" w:rsidP="005E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</w:tc>
      </w:tr>
      <w:tr w:rsidR="00635140" w:rsidRPr="004C5F8A" w14:paraId="260F2D34" w14:textId="77777777" w:rsidTr="0084160D">
        <w:trPr>
          <w:trHeight w:val="20"/>
        </w:trPr>
        <w:tc>
          <w:tcPr>
            <w:tcW w:w="1589" w:type="dxa"/>
            <w:shd w:val="clear" w:color="auto" w:fill="FFFFFF" w:themeFill="background1"/>
          </w:tcPr>
          <w:p w14:paraId="55607BA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5C08D5FE" w14:textId="7175230A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082" w:type="dxa"/>
            <w:shd w:val="clear" w:color="auto" w:fill="FFFFFF" w:themeFill="background1"/>
          </w:tcPr>
          <w:p w14:paraId="5A0664A9" w14:textId="3FDEA6B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0D9AD45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69D9335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4FC05991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856" w:type="dxa"/>
            <w:shd w:val="clear" w:color="auto" w:fill="FFFFFF" w:themeFill="background1"/>
          </w:tcPr>
          <w:p w14:paraId="1FF2F829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Прахт Ю.М.,</w:t>
            </w:r>
          </w:p>
          <w:p w14:paraId="4727080C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3F6C9551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1FEA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A3A2588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33BE9DD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1046"/>
        <w:gridCol w:w="10035"/>
        <w:gridCol w:w="863"/>
        <w:gridCol w:w="786"/>
        <w:gridCol w:w="1668"/>
        <w:gridCol w:w="628"/>
      </w:tblGrid>
      <w:tr w:rsidR="004B3F28" w:rsidRPr="004B3F28" w14:paraId="24520F06" w14:textId="77777777" w:rsidTr="00F55D5F">
        <w:trPr>
          <w:gridAfter w:val="1"/>
          <w:wAfter w:w="628" w:type="dxa"/>
          <w:trHeight w:val="390"/>
        </w:trPr>
        <w:tc>
          <w:tcPr>
            <w:tcW w:w="14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4664A735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Н.А. Артёменко</w:t>
            </w:r>
          </w:p>
        </w:tc>
      </w:tr>
      <w:tr w:rsidR="00F55D5F" w:rsidRPr="00F55D5F" w14:paraId="628D02EF" w14:textId="77777777" w:rsidTr="00F55D5F">
        <w:trPr>
          <w:trHeight w:val="39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587DC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7D530D53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25DA21CF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59A5F7C2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6924BC25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1D1FE08E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08B6FEFD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719BAEAC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2A5EEB35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34AEAD6D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2EB04C73" w14:textId="77777777" w:rsidR="00EB61BE" w:rsidRDefault="00EB61BE" w:rsidP="00EB61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14:paraId="3651288A" w14:textId="2C400298" w:rsidR="00F55D5F" w:rsidRPr="00F55D5F" w:rsidRDefault="00F55D5F" w:rsidP="00EB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Праздничные дни и памятные даты</w:t>
            </w:r>
          </w:p>
        </w:tc>
      </w:tr>
      <w:tr w:rsidR="00F55D5F" w:rsidRPr="00F55D5F" w14:paraId="78D64CAF" w14:textId="77777777" w:rsidTr="00F55D5F">
        <w:trPr>
          <w:trHeight w:val="375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66BA1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F367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902F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25C8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0CF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5D5F" w:rsidRPr="00F55D5F" w14:paraId="4A8EBE47" w14:textId="77777777" w:rsidTr="00F55D5F">
        <w:trPr>
          <w:trHeight w:val="39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8CB36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A8B75A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гражданской обороны.</w:t>
            </w:r>
            <w:r w:rsidRPr="00F55D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ежегодно в России с 1994 года.</w:t>
            </w:r>
          </w:p>
        </w:tc>
      </w:tr>
      <w:tr w:rsidR="00F55D5F" w:rsidRPr="00F55D5F" w14:paraId="2EF8D72B" w14:textId="77777777" w:rsidTr="00F55D5F">
        <w:trPr>
          <w:trHeight w:val="415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87AD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2FE88B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эксперта-криминалиста Министерства внутренних дел России. </w:t>
            </w:r>
          </w:p>
        </w:tc>
      </w:tr>
      <w:tr w:rsidR="00F55D5F" w:rsidRPr="00F55D5F" w14:paraId="765CE6ED" w14:textId="77777777" w:rsidTr="00F55D5F">
        <w:trPr>
          <w:trHeight w:val="54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48B7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E961E2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Международный день детского телевидения и радиовещания.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Учрежден ЮНИСЕФ в 1994 году. Отмечается в первое воскресенье марта.</w:t>
            </w:r>
          </w:p>
        </w:tc>
      </w:tr>
      <w:tr w:rsidR="00F55D5F" w:rsidRPr="00F55D5F" w14:paraId="0B419644" w14:textId="77777777" w:rsidTr="00F55D5F">
        <w:trPr>
          <w:trHeight w:val="47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140B68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6719E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зубного врача.</w:t>
            </w:r>
          </w:p>
        </w:tc>
      </w:tr>
      <w:tr w:rsidR="00F55D5F" w:rsidRPr="00F55D5F" w14:paraId="2D983E45" w14:textId="77777777" w:rsidTr="00F55D5F">
        <w:trPr>
          <w:trHeight w:val="383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2E5656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B324D2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женский день.</w:t>
            </w:r>
          </w:p>
        </w:tc>
      </w:tr>
      <w:tr w:rsidR="00F55D5F" w:rsidRPr="00F55D5F" w14:paraId="2BFFCEAC" w14:textId="77777777" w:rsidTr="00F55D5F">
        <w:trPr>
          <w:trHeight w:val="559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9677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2E22F4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работников геодезии и картографии в России.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РФ от 11.11.2000 № 1867 "О Дне работников геодезии и картографии". Отмечается ежегодно во второе воскресенье марта.</w:t>
            </w:r>
          </w:p>
        </w:tc>
      </w:tr>
      <w:tr w:rsidR="00F55D5F" w:rsidRPr="00F55D5F" w14:paraId="7997C593" w14:textId="77777777" w:rsidTr="00F55D5F">
        <w:trPr>
          <w:trHeight w:val="469"/>
        </w:trPr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A862C5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E1E194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архивов в России.</w:t>
            </w:r>
          </w:p>
        </w:tc>
      </w:tr>
      <w:tr w:rsidR="00F55D5F" w:rsidRPr="00F55D5F" w14:paraId="42611D22" w14:textId="77777777" w:rsidTr="00F55D5F">
        <w:trPr>
          <w:trHeight w:val="663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839E4C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11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5CBA3A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работника органов наркоконтроля в России.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согласно Указу Президиума РФ от 16.02.2008 № 205 "О Дне работника наркоконтроля".</w:t>
            </w:r>
          </w:p>
        </w:tc>
      </w:tr>
      <w:tr w:rsidR="00F55D5F" w:rsidRPr="00F55D5F" w14:paraId="4A98C4C2" w14:textId="77777777" w:rsidTr="00F55D5F">
        <w:trPr>
          <w:trHeight w:val="558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87EE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16827E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сотрудников частных охранных агентств в России.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11 марта 1992 года в России был принят закон "О частной детективной и охранной деятельности".</w:t>
            </w:r>
          </w:p>
        </w:tc>
      </w:tr>
      <w:tr w:rsidR="00F55D5F" w:rsidRPr="00F55D5F" w14:paraId="31176B77" w14:textId="77777777" w:rsidTr="00F55D5F">
        <w:trPr>
          <w:trHeight w:val="469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2E07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0F9D6E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народного подвига по формированию Уральского добровольческого танкового корпуса в годы Великой Отечественной войны 1941-1945 годов.</w:t>
            </w:r>
          </w:p>
        </w:tc>
      </w:tr>
      <w:tr w:rsidR="00F55D5F" w:rsidRPr="00F55D5F" w14:paraId="7A0A2FDE" w14:textId="77777777" w:rsidTr="00F55D5F">
        <w:trPr>
          <w:trHeight w:val="1088"/>
        </w:trPr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27A49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9A3C5B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работника уголовно-исполнительной системы.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 1879 году российский император Александр III издал Указ о создании тюремного департамента, положивший начало единой государственной системе исполнения наказаний в России. Указ Президента РФ от 16.11.2010 № 1433 "О Дне работника уголовно-исполнительной системы".</w:t>
            </w:r>
          </w:p>
        </w:tc>
      </w:tr>
      <w:tr w:rsidR="00F55D5F" w:rsidRPr="00F55D5F" w14:paraId="5155B471" w14:textId="77777777" w:rsidTr="00F55D5F">
        <w:trPr>
          <w:trHeight w:val="36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B5C6B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756FFB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числа "Пи".</w:t>
            </w:r>
          </w:p>
        </w:tc>
      </w:tr>
      <w:tr w:rsidR="00F55D5F" w:rsidRPr="00F55D5F" w14:paraId="07C6A353" w14:textId="77777777" w:rsidTr="00F55D5F">
        <w:trPr>
          <w:trHeight w:val="990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F83F19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997913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защиты прав потребителей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 Отмечается ежегодно в России с 1992 года.</w:t>
            </w:r>
          </w:p>
        </w:tc>
      </w:tr>
      <w:tr w:rsidR="00F55D5F" w:rsidRPr="00F55D5F" w14:paraId="171E765A" w14:textId="77777777" w:rsidTr="00F55D5F">
        <w:trPr>
          <w:trHeight w:val="834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45D53" w14:textId="77777777" w:rsidR="00F55D5F" w:rsidRPr="00F55D5F" w:rsidRDefault="00F55D5F" w:rsidP="00F5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2D1F82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работников бытового обслуживания населения и жилищно-коммунального хозяйства.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Отмечается ежегодно в третье воскресенье марта. Указ Президиума Верховного Совета СССР от 1.10.1980 г. № 3018-Х "О праздничных и памятных днях", в редакции от 1.11.1988 г. № 9724-XI.</w:t>
            </w:r>
          </w:p>
        </w:tc>
      </w:tr>
      <w:tr w:rsidR="00F55D5F" w:rsidRPr="00F55D5F" w14:paraId="067180B1" w14:textId="77777777" w:rsidTr="00F55D5F">
        <w:trPr>
          <w:trHeight w:val="43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AF100C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75C6D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образования подразделений экономической безопасности в системе МВД России (ОБЭП).</w:t>
            </w:r>
          </w:p>
        </w:tc>
      </w:tr>
      <w:tr w:rsidR="00F55D5F" w:rsidRPr="00F55D5F" w14:paraId="7BB8EC66" w14:textId="77777777" w:rsidTr="00F55D5F">
        <w:trPr>
          <w:trHeight w:val="34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62B787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279CD9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воссоединения Крыма с Россией.</w:t>
            </w:r>
          </w:p>
        </w:tc>
      </w:tr>
      <w:tr w:rsidR="00F55D5F" w:rsidRPr="00F55D5F" w14:paraId="787BFEC8" w14:textId="77777777" w:rsidTr="00F55D5F">
        <w:trPr>
          <w:trHeight w:val="539"/>
        </w:trPr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51EE68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19 марта 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33CE3E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моряка-подводника в России. День создания подводных сил Российского Военно-Морского Флота.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ежегодно с 1996 года.</w:t>
            </w:r>
          </w:p>
        </w:tc>
      </w:tr>
      <w:tr w:rsidR="00F55D5F" w:rsidRPr="00F55D5F" w14:paraId="3A418E42" w14:textId="77777777" w:rsidTr="00F55D5F">
        <w:trPr>
          <w:trHeight w:val="30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A3A36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C817AF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Всемирный день поэзии.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Учрежден резолюцией 30-й сессии Генеральной конференции ЮНЕСКО от 15.11.1999 г.</w:t>
            </w:r>
          </w:p>
        </w:tc>
      </w:tr>
      <w:tr w:rsidR="00F55D5F" w:rsidRPr="00F55D5F" w14:paraId="0AC65A00" w14:textId="77777777" w:rsidTr="00F55D5F">
        <w:trPr>
          <w:trHeight w:val="643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FB5336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B44BA1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работников гидрометеорологической службы России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 Указ Президента РФ от 19.05.2008 № 812 "О Дне работников гидрометеорологической службы".</w:t>
            </w:r>
          </w:p>
        </w:tc>
      </w:tr>
      <w:tr w:rsidR="00F55D5F" w:rsidRPr="00F55D5F" w14:paraId="370A92B9" w14:textId="77777777" w:rsidTr="00F55D5F">
        <w:trPr>
          <w:trHeight w:val="411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764CC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62EC28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штурманской службы ВВС России.</w:t>
            </w:r>
          </w:p>
        </w:tc>
      </w:tr>
      <w:tr w:rsidR="00F55D5F" w:rsidRPr="00F55D5F" w14:paraId="230A74FF" w14:textId="77777777" w:rsidTr="00F55D5F">
        <w:trPr>
          <w:trHeight w:val="463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AB9508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8114DE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работника культуры.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РФ от 27.08.2007 № 1111 "О Дне работника культуры".</w:t>
            </w:r>
          </w:p>
        </w:tc>
      </w:tr>
      <w:tr w:rsidR="00F55D5F" w:rsidRPr="00F55D5F" w14:paraId="368805E8" w14:textId="77777777" w:rsidTr="00F55D5F">
        <w:trPr>
          <w:trHeight w:val="657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372749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EB14C1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войск национальной гвардии Российской Федерации.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Указ Президента РФ от 16.01.2017 № 10 "Об установлении Дня войск национальной гвардии Российской Федерации".</w:t>
            </w:r>
          </w:p>
        </w:tc>
      </w:tr>
      <w:tr w:rsidR="00F55D5F" w:rsidRPr="00F55D5F" w14:paraId="209F226B" w14:textId="77777777" w:rsidTr="00F55D5F">
        <w:trPr>
          <w:trHeight w:val="864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576E4C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29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2F2B5C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специалиста юридической службы в Вооруженных Силах Российской Федерации. </w:t>
            </w:r>
            <w:r w:rsidRPr="00F55D5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Российской Федерации от 31.05.2006 № 549 "Об установлении профессиональных праздников и памятных дней в Вооруженных Силах Российской Федерации".</w:t>
            </w:r>
          </w:p>
        </w:tc>
      </w:tr>
      <w:tr w:rsidR="00F55D5F" w:rsidRPr="00F55D5F" w14:paraId="2C95B8BC" w14:textId="77777777" w:rsidTr="00F55D5F">
        <w:trPr>
          <w:trHeight w:val="297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F82CFA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E23EF3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защиты Земли.</w:t>
            </w:r>
          </w:p>
        </w:tc>
      </w:tr>
      <w:tr w:rsidR="00F55D5F" w:rsidRPr="00F55D5F" w14:paraId="3C92EF25" w14:textId="77777777" w:rsidTr="00F55D5F">
        <w:trPr>
          <w:trHeight w:val="221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DCD094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3A6DCB" w14:textId="77777777" w:rsidR="00F55D5F" w:rsidRPr="00F55D5F" w:rsidRDefault="00F55D5F" w:rsidP="00F5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55D5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резервного копирования (День бэкапа).</w:t>
            </w:r>
          </w:p>
        </w:tc>
      </w:tr>
    </w:tbl>
    <w:p w14:paraId="793744A5" w14:textId="77777777" w:rsidR="00E96BDA" w:rsidRPr="00D8410C" w:rsidRDefault="00E96BDA" w:rsidP="003161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96BDA" w:rsidRPr="00D8410C" w:rsidSect="009D2EA5">
      <w:footerReference w:type="default" r:id="rId8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4AED" w14:textId="77777777" w:rsidR="00C10DC3" w:rsidRDefault="00C10DC3" w:rsidP="00123E98">
      <w:pPr>
        <w:spacing w:after="0" w:line="240" w:lineRule="auto"/>
      </w:pPr>
      <w:r>
        <w:separator/>
      </w:r>
    </w:p>
  </w:endnote>
  <w:endnote w:type="continuationSeparator" w:id="0">
    <w:p w14:paraId="790A3E26" w14:textId="77777777" w:rsidR="00C10DC3" w:rsidRDefault="00C10DC3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9F13" w14:textId="77777777" w:rsidR="00C10DC3" w:rsidRDefault="00C10DC3" w:rsidP="00123E98">
      <w:pPr>
        <w:spacing w:after="0" w:line="240" w:lineRule="auto"/>
      </w:pPr>
      <w:r>
        <w:separator/>
      </w:r>
    </w:p>
  </w:footnote>
  <w:footnote w:type="continuationSeparator" w:id="0">
    <w:p w14:paraId="2987143C" w14:textId="77777777" w:rsidR="00C10DC3" w:rsidRDefault="00C10DC3" w:rsidP="0012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93"/>
    <w:multiLevelType w:val="hybridMultilevel"/>
    <w:tmpl w:val="95AA2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762A6"/>
    <w:multiLevelType w:val="hybridMultilevel"/>
    <w:tmpl w:val="03DC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2754">
    <w:abstractNumId w:val="9"/>
  </w:num>
  <w:num w:numId="2" w16cid:durableId="363409396">
    <w:abstractNumId w:val="1"/>
  </w:num>
  <w:num w:numId="3" w16cid:durableId="841899616">
    <w:abstractNumId w:val="14"/>
  </w:num>
  <w:num w:numId="4" w16cid:durableId="1555191321">
    <w:abstractNumId w:val="12"/>
  </w:num>
  <w:num w:numId="5" w16cid:durableId="864368154">
    <w:abstractNumId w:val="2"/>
  </w:num>
  <w:num w:numId="6" w16cid:durableId="1503736465">
    <w:abstractNumId w:val="8"/>
  </w:num>
  <w:num w:numId="7" w16cid:durableId="1769423042">
    <w:abstractNumId w:val="26"/>
  </w:num>
  <w:num w:numId="8" w16cid:durableId="527450386">
    <w:abstractNumId w:val="25"/>
  </w:num>
  <w:num w:numId="9" w16cid:durableId="1515073784">
    <w:abstractNumId w:val="38"/>
  </w:num>
  <w:num w:numId="10" w16cid:durableId="303892075">
    <w:abstractNumId w:val="13"/>
  </w:num>
  <w:num w:numId="11" w16cid:durableId="408578059">
    <w:abstractNumId w:val="34"/>
  </w:num>
  <w:num w:numId="12" w16cid:durableId="19830740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4041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28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314387">
    <w:abstractNumId w:val="40"/>
  </w:num>
  <w:num w:numId="16" w16cid:durableId="117264904">
    <w:abstractNumId w:val="28"/>
  </w:num>
  <w:num w:numId="17" w16cid:durableId="1895309053">
    <w:abstractNumId w:val="22"/>
  </w:num>
  <w:num w:numId="18" w16cid:durableId="319237870">
    <w:abstractNumId w:val="32"/>
  </w:num>
  <w:num w:numId="19" w16cid:durableId="83574333">
    <w:abstractNumId w:val="7"/>
  </w:num>
  <w:num w:numId="20" w16cid:durableId="1537542216">
    <w:abstractNumId w:val="4"/>
  </w:num>
  <w:num w:numId="21" w16cid:durableId="792359692">
    <w:abstractNumId w:val="17"/>
  </w:num>
  <w:num w:numId="22" w16cid:durableId="683943650">
    <w:abstractNumId w:val="21"/>
  </w:num>
  <w:num w:numId="23" w16cid:durableId="1546943962">
    <w:abstractNumId w:val="15"/>
  </w:num>
  <w:num w:numId="24" w16cid:durableId="1393040010">
    <w:abstractNumId w:val="19"/>
  </w:num>
  <w:num w:numId="25" w16cid:durableId="1922912983">
    <w:abstractNumId w:val="16"/>
  </w:num>
  <w:num w:numId="26" w16cid:durableId="362827563">
    <w:abstractNumId w:val="18"/>
  </w:num>
  <w:num w:numId="27" w16cid:durableId="1460149693">
    <w:abstractNumId w:val="30"/>
  </w:num>
  <w:num w:numId="28" w16cid:durableId="377441314">
    <w:abstractNumId w:val="41"/>
  </w:num>
  <w:num w:numId="29" w16cid:durableId="2040276050">
    <w:abstractNumId w:val="23"/>
  </w:num>
  <w:num w:numId="30" w16cid:durableId="1580018165">
    <w:abstractNumId w:val="39"/>
  </w:num>
  <w:num w:numId="31" w16cid:durableId="511188394">
    <w:abstractNumId w:val="31"/>
  </w:num>
  <w:num w:numId="32" w16cid:durableId="2123567718">
    <w:abstractNumId w:val="11"/>
  </w:num>
  <w:num w:numId="33" w16cid:durableId="839662754">
    <w:abstractNumId w:val="0"/>
  </w:num>
  <w:num w:numId="34" w16cid:durableId="795174051">
    <w:abstractNumId w:val="29"/>
  </w:num>
  <w:num w:numId="35" w16cid:durableId="308829712">
    <w:abstractNumId w:val="37"/>
  </w:num>
  <w:num w:numId="36" w16cid:durableId="68044885">
    <w:abstractNumId w:val="10"/>
  </w:num>
  <w:num w:numId="37" w16cid:durableId="319620103">
    <w:abstractNumId w:val="35"/>
  </w:num>
  <w:num w:numId="38" w16cid:durableId="1283416086">
    <w:abstractNumId w:val="33"/>
  </w:num>
  <w:num w:numId="39" w16cid:durableId="754280909">
    <w:abstractNumId w:val="27"/>
  </w:num>
  <w:num w:numId="40" w16cid:durableId="1884828562">
    <w:abstractNumId w:val="5"/>
  </w:num>
  <w:num w:numId="41" w16cid:durableId="67654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295906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4AE8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6B90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23AF"/>
    <w:rsid w:val="00042CC2"/>
    <w:rsid w:val="00042F70"/>
    <w:rsid w:val="00043151"/>
    <w:rsid w:val="000438BC"/>
    <w:rsid w:val="00043B43"/>
    <w:rsid w:val="00043BFA"/>
    <w:rsid w:val="00045606"/>
    <w:rsid w:val="000467D8"/>
    <w:rsid w:val="00050556"/>
    <w:rsid w:val="00051CEA"/>
    <w:rsid w:val="00052530"/>
    <w:rsid w:val="00052B32"/>
    <w:rsid w:val="000547CA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4AC"/>
    <w:rsid w:val="00063654"/>
    <w:rsid w:val="00064D2C"/>
    <w:rsid w:val="000650A8"/>
    <w:rsid w:val="00065D59"/>
    <w:rsid w:val="00066342"/>
    <w:rsid w:val="00066B36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4DFF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1AF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8A5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75E4"/>
    <w:rsid w:val="000B0F55"/>
    <w:rsid w:val="000B10BC"/>
    <w:rsid w:val="000B1440"/>
    <w:rsid w:val="000B1598"/>
    <w:rsid w:val="000B15CC"/>
    <w:rsid w:val="000B1973"/>
    <w:rsid w:val="000B1A84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0C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4A76"/>
    <w:rsid w:val="000F5071"/>
    <w:rsid w:val="000F51C8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04C"/>
    <w:rsid w:val="00115D40"/>
    <w:rsid w:val="00115E04"/>
    <w:rsid w:val="001169C2"/>
    <w:rsid w:val="00117B67"/>
    <w:rsid w:val="0012058B"/>
    <w:rsid w:val="00120DE4"/>
    <w:rsid w:val="00121251"/>
    <w:rsid w:val="001224B6"/>
    <w:rsid w:val="0012313F"/>
    <w:rsid w:val="001236D9"/>
    <w:rsid w:val="001238C5"/>
    <w:rsid w:val="00123E98"/>
    <w:rsid w:val="00124084"/>
    <w:rsid w:val="0012526A"/>
    <w:rsid w:val="00126196"/>
    <w:rsid w:val="0012704F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20"/>
    <w:rsid w:val="001337C6"/>
    <w:rsid w:val="0013459C"/>
    <w:rsid w:val="00136B63"/>
    <w:rsid w:val="00140172"/>
    <w:rsid w:val="00140375"/>
    <w:rsid w:val="001404CB"/>
    <w:rsid w:val="00140948"/>
    <w:rsid w:val="0014141F"/>
    <w:rsid w:val="00141613"/>
    <w:rsid w:val="00142D96"/>
    <w:rsid w:val="001431B1"/>
    <w:rsid w:val="001443A0"/>
    <w:rsid w:val="001452F5"/>
    <w:rsid w:val="0014572F"/>
    <w:rsid w:val="00145B8C"/>
    <w:rsid w:val="00146272"/>
    <w:rsid w:val="0014698F"/>
    <w:rsid w:val="00150E66"/>
    <w:rsid w:val="0015180E"/>
    <w:rsid w:val="00152007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5D24"/>
    <w:rsid w:val="0015611E"/>
    <w:rsid w:val="001568F6"/>
    <w:rsid w:val="00157785"/>
    <w:rsid w:val="0016113C"/>
    <w:rsid w:val="00161AE8"/>
    <w:rsid w:val="001627F9"/>
    <w:rsid w:val="001629B0"/>
    <w:rsid w:val="00162A0F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C3C"/>
    <w:rsid w:val="00170E8F"/>
    <w:rsid w:val="00171116"/>
    <w:rsid w:val="001716AB"/>
    <w:rsid w:val="00171C23"/>
    <w:rsid w:val="001720F5"/>
    <w:rsid w:val="00173EE5"/>
    <w:rsid w:val="0017457E"/>
    <w:rsid w:val="00175206"/>
    <w:rsid w:val="001764CA"/>
    <w:rsid w:val="001764D6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66C"/>
    <w:rsid w:val="0018481E"/>
    <w:rsid w:val="0018488E"/>
    <w:rsid w:val="00184E79"/>
    <w:rsid w:val="001856A1"/>
    <w:rsid w:val="001868DF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C20"/>
    <w:rsid w:val="001952FB"/>
    <w:rsid w:val="0019621B"/>
    <w:rsid w:val="001967E6"/>
    <w:rsid w:val="00196A6A"/>
    <w:rsid w:val="00196BCC"/>
    <w:rsid w:val="00196C7D"/>
    <w:rsid w:val="00197BD2"/>
    <w:rsid w:val="001A089B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C86"/>
    <w:rsid w:val="001B2DC5"/>
    <w:rsid w:val="001B2DDA"/>
    <w:rsid w:val="001B3967"/>
    <w:rsid w:val="001B3BEB"/>
    <w:rsid w:val="001B3E41"/>
    <w:rsid w:val="001B45DB"/>
    <w:rsid w:val="001B4D26"/>
    <w:rsid w:val="001B4D51"/>
    <w:rsid w:val="001B538B"/>
    <w:rsid w:val="001B57B6"/>
    <w:rsid w:val="001B604F"/>
    <w:rsid w:val="001B6CCE"/>
    <w:rsid w:val="001B7C9C"/>
    <w:rsid w:val="001C0437"/>
    <w:rsid w:val="001C0A62"/>
    <w:rsid w:val="001C0DF9"/>
    <w:rsid w:val="001C1ECF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2AB"/>
    <w:rsid w:val="001D1572"/>
    <w:rsid w:val="001D1B5D"/>
    <w:rsid w:val="001D253F"/>
    <w:rsid w:val="001D2F30"/>
    <w:rsid w:val="001D355C"/>
    <w:rsid w:val="001D3694"/>
    <w:rsid w:val="001D3C49"/>
    <w:rsid w:val="001D41EE"/>
    <w:rsid w:val="001D427F"/>
    <w:rsid w:val="001D4661"/>
    <w:rsid w:val="001D535D"/>
    <w:rsid w:val="001D54A3"/>
    <w:rsid w:val="001D5658"/>
    <w:rsid w:val="001D5C74"/>
    <w:rsid w:val="001D6340"/>
    <w:rsid w:val="001D6886"/>
    <w:rsid w:val="001D740E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027"/>
    <w:rsid w:val="001E3817"/>
    <w:rsid w:val="001E3D55"/>
    <w:rsid w:val="001E3ED5"/>
    <w:rsid w:val="001E4191"/>
    <w:rsid w:val="001E4272"/>
    <w:rsid w:val="001E62AC"/>
    <w:rsid w:val="001E6327"/>
    <w:rsid w:val="001E6910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8F7"/>
    <w:rsid w:val="00201B43"/>
    <w:rsid w:val="002026A6"/>
    <w:rsid w:val="00203186"/>
    <w:rsid w:val="0020560F"/>
    <w:rsid w:val="002059FD"/>
    <w:rsid w:val="0020687B"/>
    <w:rsid w:val="00206F50"/>
    <w:rsid w:val="0020722F"/>
    <w:rsid w:val="00207281"/>
    <w:rsid w:val="00207E85"/>
    <w:rsid w:val="00210ACE"/>
    <w:rsid w:val="002113A8"/>
    <w:rsid w:val="002116BB"/>
    <w:rsid w:val="00213370"/>
    <w:rsid w:val="00213FC6"/>
    <w:rsid w:val="00214241"/>
    <w:rsid w:val="00214A62"/>
    <w:rsid w:val="00215234"/>
    <w:rsid w:val="00215902"/>
    <w:rsid w:val="00215E30"/>
    <w:rsid w:val="00216B58"/>
    <w:rsid w:val="00220D97"/>
    <w:rsid w:val="002211F2"/>
    <w:rsid w:val="00221409"/>
    <w:rsid w:val="00221673"/>
    <w:rsid w:val="00222BF6"/>
    <w:rsid w:val="002237CD"/>
    <w:rsid w:val="002247A0"/>
    <w:rsid w:val="002247D8"/>
    <w:rsid w:val="00224ECB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3F32"/>
    <w:rsid w:val="0023411C"/>
    <w:rsid w:val="00234A6E"/>
    <w:rsid w:val="00234D26"/>
    <w:rsid w:val="0023524A"/>
    <w:rsid w:val="00235885"/>
    <w:rsid w:val="002375B9"/>
    <w:rsid w:val="00237AA2"/>
    <w:rsid w:val="00240B15"/>
    <w:rsid w:val="00240C23"/>
    <w:rsid w:val="00240DBF"/>
    <w:rsid w:val="00241703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28EA"/>
    <w:rsid w:val="002632C9"/>
    <w:rsid w:val="00263BBF"/>
    <w:rsid w:val="00264803"/>
    <w:rsid w:val="00265008"/>
    <w:rsid w:val="002652AC"/>
    <w:rsid w:val="00265921"/>
    <w:rsid w:val="00265BD9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3E96"/>
    <w:rsid w:val="0028420B"/>
    <w:rsid w:val="00284477"/>
    <w:rsid w:val="00284D5E"/>
    <w:rsid w:val="00284F78"/>
    <w:rsid w:val="002859B2"/>
    <w:rsid w:val="00285A24"/>
    <w:rsid w:val="00286420"/>
    <w:rsid w:val="00286FAB"/>
    <w:rsid w:val="002872D2"/>
    <w:rsid w:val="002873D0"/>
    <w:rsid w:val="00290249"/>
    <w:rsid w:val="00290F2F"/>
    <w:rsid w:val="002910CE"/>
    <w:rsid w:val="00291391"/>
    <w:rsid w:val="00291E83"/>
    <w:rsid w:val="002925D8"/>
    <w:rsid w:val="00293220"/>
    <w:rsid w:val="00293CE2"/>
    <w:rsid w:val="00294873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2885"/>
    <w:rsid w:val="002A302C"/>
    <w:rsid w:val="002A327C"/>
    <w:rsid w:val="002A328C"/>
    <w:rsid w:val="002A32B6"/>
    <w:rsid w:val="002A4109"/>
    <w:rsid w:val="002A4269"/>
    <w:rsid w:val="002A5971"/>
    <w:rsid w:val="002A644A"/>
    <w:rsid w:val="002A6FF3"/>
    <w:rsid w:val="002B06DD"/>
    <w:rsid w:val="002B0E48"/>
    <w:rsid w:val="002B168A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D16"/>
    <w:rsid w:val="002C5E98"/>
    <w:rsid w:val="002C6010"/>
    <w:rsid w:val="002C60E7"/>
    <w:rsid w:val="002C63BD"/>
    <w:rsid w:val="002C6CB5"/>
    <w:rsid w:val="002C77B2"/>
    <w:rsid w:val="002D0047"/>
    <w:rsid w:val="002D0961"/>
    <w:rsid w:val="002D0A3D"/>
    <w:rsid w:val="002D0EFA"/>
    <w:rsid w:val="002D0F12"/>
    <w:rsid w:val="002D110D"/>
    <w:rsid w:val="002D15E2"/>
    <w:rsid w:val="002D1AAC"/>
    <w:rsid w:val="002D1F41"/>
    <w:rsid w:val="002D2045"/>
    <w:rsid w:val="002D241B"/>
    <w:rsid w:val="002D253A"/>
    <w:rsid w:val="002D2E33"/>
    <w:rsid w:val="002D2F0B"/>
    <w:rsid w:val="002D3D34"/>
    <w:rsid w:val="002D4223"/>
    <w:rsid w:val="002D4530"/>
    <w:rsid w:val="002D51A6"/>
    <w:rsid w:val="002D584B"/>
    <w:rsid w:val="002D597D"/>
    <w:rsid w:val="002D66A1"/>
    <w:rsid w:val="002D771D"/>
    <w:rsid w:val="002E1890"/>
    <w:rsid w:val="002E19B9"/>
    <w:rsid w:val="002E22B0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E63DA"/>
    <w:rsid w:val="002F04F1"/>
    <w:rsid w:val="002F076B"/>
    <w:rsid w:val="002F0DB2"/>
    <w:rsid w:val="002F2ED4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92D"/>
    <w:rsid w:val="00306F86"/>
    <w:rsid w:val="003078DF"/>
    <w:rsid w:val="003103D3"/>
    <w:rsid w:val="00310769"/>
    <w:rsid w:val="00310D1D"/>
    <w:rsid w:val="00311CF8"/>
    <w:rsid w:val="00311D06"/>
    <w:rsid w:val="00312173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57BF"/>
    <w:rsid w:val="00316127"/>
    <w:rsid w:val="00316D47"/>
    <w:rsid w:val="00317AFC"/>
    <w:rsid w:val="00317E3B"/>
    <w:rsid w:val="00317F81"/>
    <w:rsid w:val="00320052"/>
    <w:rsid w:val="003215B7"/>
    <w:rsid w:val="00321730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6551"/>
    <w:rsid w:val="0033661D"/>
    <w:rsid w:val="00337C85"/>
    <w:rsid w:val="00337D76"/>
    <w:rsid w:val="00341B4B"/>
    <w:rsid w:val="00343223"/>
    <w:rsid w:val="003438CF"/>
    <w:rsid w:val="00343D14"/>
    <w:rsid w:val="00344A87"/>
    <w:rsid w:val="00344D09"/>
    <w:rsid w:val="00344F46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D41"/>
    <w:rsid w:val="003532D4"/>
    <w:rsid w:val="00353CCC"/>
    <w:rsid w:val="003541EC"/>
    <w:rsid w:val="00354790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932"/>
    <w:rsid w:val="00366A66"/>
    <w:rsid w:val="00366CE8"/>
    <w:rsid w:val="00367B0B"/>
    <w:rsid w:val="00367DFE"/>
    <w:rsid w:val="00370396"/>
    <w:rsid w:val="00370A07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CEB"/>
    <w:rsid w:val="00381DB6"/>
    <w:rsid w:val="0038238D"/>
    <w:rsid w:val="0038294A"/>
    <w:rsid w:val="0038307A"/>
    <w:rsid w:val="003834FF"/>
    <w:rsid w:val="00383735"/>
    <w:rsid w:val="00384574"/>
    <w:rsid w:val="00385019"/>
    <w:rsid w:val="003855E6"/>
    <w:rsid w:val="00385CA9"/>
    <w:rsid w:val="00386B15"/>
    <w:rsid w:val="00386D6B"/>
    <w:rsid w:val="00387215"/>
    <w:rsid w:val="00387BC9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2C7"/>
    <w:rsid w:val="003B669A"/>
    <w:rsid w:val="003C0028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07D"/>
    <w:rsid w:val="003C770F"/>
    <w:rsid w:val="003C79F0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1B6"/>
    <w:rsid w:val="003E12D6"/>
    <w:rsid w:val="003E1456"/>
    <w:rsid w:val="003E16F0"/>
    <w:rsid w:val="003E1AB2"/>
    <w:rsid w:val="003E2360"/>
    <w:rsid w:val="003E2B0E"/>
    <w:rsid w:val="003E3540"/>
    <w:rsid w:val="003E3651"/>
    <w:rsid w:val="003E3840"/>
    <w:rsid w:val="003E43CC"/>
    <w:rsid w:val="003E496F"/>
    <w:rsid w:val="003E49B6"/>
    <w:rsid w:val="003E4D6E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2D1"/>
    <w:rsid w:val="003F594D"/>
    <w:rsid w:val="003F68D2"/>
    <w:rsid w:val="003F7B91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61A1"/>
    <w:rsid w:val="004170C9"/>
    <w:rsid w:val="004176E5"/>
    <w:rsid w:val="00417AA9"/>
    <w:rsid w:val="00417BD0"/>
    <w:rsid w:val="004223EE"/>
    <w:rsid w:val="004232D0"/>
    <w:rsid w:val="0042382A"/>
    <w:rsid w:val="00423836"/>
    <w:rsid w:val="00424E4B"/>
    <w:rsid w:val="00425B6B"/>
    <w:rsid w:val="004315D8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57F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074"/>
    <w:rsid w:val="00461BC5"/>
    <w:rsid w:val="00462E9B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16E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3873"/>
    <w:rsid w:val="00474A6E"/>
    <w:rsid w:val="00474B3C"/>
    <w:rsid w:val="00474EBA"/>
    <w:rsid w:val="00475083"/>
    <w:rsid w:val="0047564A"/>
    <w:rsid w:val="00475ED3"/>
    <w:rsid w:val="00477A03"/>
    <w:rsid w:val="00480046"/>
    <w:rsid w:val="004802DA"/>
    <w:rsid w:val="004807C3"/>
    <w:rsid w:val="00482EFD"/>
    <w:rsid w:val="004840E7"/>
    <w:rsid w:val="00484959"/>
    <w:rsid w:val="00484F8E"/>
    <w:rsid w:val="00484FEF"/>
    <w:rsid w:val="00485159"/>
    <w:rsid w:val="00485C64"/>
    <w:rsid w:val="0048616C"/>
    <w:rsid w:val="004865E8"/>
    <w:rsid w:val="00487A8D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45EA"/>
    <w:rsid w:val="004949CE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C5A"/>
    <w:rsid w:val="004B3F28"/>
    <w:rsid w:val="004B4342"/>
    <w:rsid w:val="004B445D"/>
    <w:rsid w:val="004B458F"/>
    <w:rsid w:val="004B4A6B"/>
    <w:rsid w:val="004B6D71"/>
    <w:rsid w:val="004B7B98"/>
    <w:rsid w:val="004C006B"/>
    <w:rsid w:val="004C1C05"/>
    <w:rsid w:val="004C1FB1"/>
    <w:rsid w:val="004C2917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A7B"/>
    <w:rsid w:val="004C7DBA"/>
    <w:rsid w:val="004D24BA"/>
    <w:rsid w:val="004D322D"/>
    <w:rsid w:val="004D3770"/>
    <w:rsid w:val="004D48F7"/>
    <w:rsid w:val="004D4951"/>
    <w:rsid w:val="004D4A46"/>
    <w:rsid w:val="004D5DF1"/>
    <w:rsid w:val="004D6202"/>
    <w:rsid w:val="004D7873"/>
    <w:rsid w:val="004D793F"/>
    <w:rsid w:val="004D7CA2"/>
    <w:rsid w:val="004E0A05"/>
    <w:rsid w:val="004E0E3B"/>
    <w:rsid w:val="004E11C4"/>
    <w:rsid w:val="004E1484"/>
    <w:rsid w:val="004E1772"/>
    <w:rsid w:val="004E1BDE"/>
    <w:rsid w:val="004E1EF6"/>
    <w:rsid w:val="004E1F0C"/>
    <w:rsid w:val="004E2605"/>
    <w:rsid w:val="004E29CC"/>
    <w:rsid w:val="004E2D5D"/>
    <w:rsid w:val="004E35E8"/>
    <w:rsid w:val="004E4EA3"/>
    <w:rsid w:val="004E551B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248F"/>
    <w:rsid w:val="00503112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9EE"/>
    <w:rsid w:val="005162BE"/>
    <w:rsid w:val="0051642C"/>
    <w:rsid w:val="005166F5"/>
    <w:rsid w:val="005167CB"/>
    <w:rsid w:val="00516EDA"/>
    <w:rsid w:val="0051723B"/>
    <w:rsid w:val="0051740C"/>
    <w:rsid w:val="0051751F"/>
    <w:rsid w:val="00520AEF"/>
    <w:rsid w:val="00522196"/>
    <w:rsid w:val="005226CC"/>
    <w:rsid w:val="00522871"/>
    <w:rsid w:val="00523D69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E96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D53"/>
    <w:rsid w:val="00553A94"/>
    <w:rsid w:val="00553B7C"/>
    <w:rsid w:val="005551E7"/>
    <w:rsid w:val="005556BD"/>
    <w:rsid w:val="0055624F"/>
    <w:rsid w:val="00557290"/>
    <w:rsid w:val="0055748D"/>
    <w:rsid w:val="005578B4"/>
    <w:rsid w:val="005601EB"/>
    <w:rsid w:val="0056109F"/>
    <w:rsid w:val="0056143B"/>
    <w:rsid w:val="00561AC0"/>
    <w:rsid w:val="00561E8A"/>
    <w:rsid w:val="00562BAF"/>
    <w:rsid w:val="00562BB9"/>
    <w:rsid w:val="00562C76"/>
    <w:rsid w:val="00563233"/>
    <w:rsid w:val="005635B5"/>
    <w:rsid w:val="00563972"/>
    <w:rsid w:val="00563973"/>
    <w:rsid w:val="00563A11"/>
    <w:rsid w:val="0056460F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6DC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6C35"/>
    <w:rsid w:val="00597667"/>
    <w:rsid w:val="005977F6"/>
    <w:rsid w:val="00597D59"/>
    <w:rsid w:val="005A0D0A"/>
    <w:rsid w:val="005A0D74"/>
    <w:rsid w:val="005A0EFD"/>
    <w:rsid w:val="005A1341"/>
    <w:rsid w:val="005A1354"/>
    <w:rsid w:val="005A1EEB"/>
    <w:rsid w:val="005A28DA"/>
    <w:rsid w:val="005A2FA0"/>
    <w:rsid w:val="005A3267"/>
    <w:rsid w:val="005A3949"/>
    <w:rsid w:val="005A3A24"/>
    <w:rsid w:val="005A44E3"/>
    <w:rsid w:val="005A6C86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1336"/>
    <w:rsid w:val="005C23F5"/>
    <w:rsid w:val="005C25E1"/>
    <w:rsid w:val="005C25F0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38D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1C77"/>
    <w:rsid w:val="005E2475"/>
    <w:rsid w:val="005E2EDA"/>
    <w:rsid w:val="005E3A81"/>
    <w:rsid w:val="005E3FFA"/>
    <w:rsid w:val="005E4FC7"/>
    <w:rsid w:val="005E57DB"/>
    <w:rsid w:val="005E5DAD"/>
    <w:rsid w:val="005E5E0A"/>
    <w:rsid w:val="005E6A80"/>
    <w:rsid w:val="005E72A1"/>
    <w:rsid w:val="005E7BE6"/>
    <w:rsid w:val="005F10DF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DD4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3F38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2C"/>
    <w:rsid w:val="0063048C"/>
    <w:rsid w:val="006304A4"/>
    <w:rsid w:val="006309EE"/>
    <w:rsid w:val="006313E4"/>
    <w:rsid w:val="00631B2E"/>
    <w:rsid w:val="00632C3A"/>
    <w:rsid w:val="006330F4"/>
    <w:rsid w:val="0063480D"/>
    <w:rsid w:val="00635140"/>
    <w:rsid w:val="0063558A"/>
    <w:rsid w:val="00636364"/>
    <w:rsid w:val="00637415"/>
    <w:rsid w:val="0063784A"/>
    <w:rsid w:val="00641A09"/>
    <w:rsid w:val="0064230D"/>
    <w:rsid w:val="00642A23"/>
    <w:rsid w:val="00642B9D"/>
    <w:rsid w:val="00643327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36FE"/>
    <w:rsid w:val="006552DB"/>
    <w:rsid w:val="0065555A"/>
    <w:rsid w:val="006563A7"/>
    <w:rsid w:val="006563D0"/>
    <w:rsid w:val="00656CA8"/>
    <w:rsid w:val="00657E8C"/>
    <w:rsid w:val="00660303"/>
    <w:rsid w:val="00660FCE"/>
    <w:rsid w:val="006613C9"/>
    <w:rsid w:val="00663870"/>
    <w:rsid w:val="006646C9"/>
    <w:rsid w:val="00665286"/>
    <w:rsid w:val="006652E0"/>
    <w:rsid w:val="00665611"/>
    <w:rsid w:val="006659A4"/>
    <w:rsid w:val="00666C03"/>
    <w:rsid w:val="006671B3"/>
    <w:rsid w:val="0066750E"/>
    <w:rsid w:val="00667979"/>
    <w:rsid w:val="00667ADB"/>
    <w:rsid w:val="00670DB2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D3F"/>
    <w:rsid w:val="00677E14"/>
    <w:rsid w:val="0068069F"/>
    <w:rsid w:val="0068151C"/>
    <w:rsid w:val="00681A5C"/>
    <w:rsid w:val="0068217F"/>
    <w:rsid w:val="00682896"/>
    <w:rsid w:val="006829B4"/>
    <w:rsid w:val="00682DA1"/>
    <w:rsid w:val="006832C4"/>
    <w:rsid w:val="006843E6"/>
    <w:rsid w:val="0068469A"/>
    <w:rsid w:val="006862A6"/>
    <w:rsid w:val="00686859"/>
    <w:rsid w:val="00686CDF"/>
    <w:rsid w:val="00687077"/>
    <w:rsid w:val="00687384"/>
    <w:rsid w:val="00690330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C1"/>
    <w:rsid w:val="006A78E2"/>
    <w:rsid w:val="006A7C8E"/>
    <w:rsid w:val="006A7DAA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1A37"/>
    <w:rsid w:val="006C2391"/>
    <w:rsid w:val="006C2D7F"/>
    <w:rsid w:val="006C3BA5"/>
    <w:rsid w:val="006C3C06"/>
    <w:rsid w:val="006C41C0"/>
    <w:rsid w:val="006C4C82"/>
    <w:rsid w:val="006C51D3"/>
    <w:rsid w:val="006C522B"/>
    <w:rsid w:val="006C5606"/>
    <w:rsid w:val="006C5C1F"/>
    <w:rsid w:val="006C5CC4"/>
    <w:rsid w:val="006C6318"/>
    <w:rsid w:val="006C638C"/>
    <w:rsid w:val="006C681D"/>
    <w:rsid w:val="006C6F6B"/>
    <w:rsid w:val="006C7599"/>
    <w:rsid w:val="006C7782"/>
    <w:rsid w:val="006C7B5C"/>
    <w:rsid w:val="006C7BB6"/>
    <w:rsid w:val="006D0B36"/>
    <w:rsid w:val="006D1DB8"/>
    <w:rsid w:val="006D25A5"/>
    <w:rsid w:val="006D36A8"/>
    <w:rsid w:val="006D3783"/>
    <w:rsid w:val="006D3A86"/>
    <w:rsid w:val="006D4232"/>
    <w:rsid w:val="006D57E1"/>
    <w:rsid w:val="006D60B3"/>
    <w:rsid w:val="006D6400"/>
    <w:rsid w:val="006D6402"/>
    <w:rsid w:val="006D6944"/>
    <w:rsid w:val="006E0908"/>
    <w:rsid w:val="006E0BD9"/>
    <w:rsid w:val="006E10BA"/>
    <w:rsid w:val="006E179F"/>
    <w:rsid w:val="006E30D4"/>
    <w:rsid w:val="006E4027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11B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07688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7EB"/>
    <w:rsid w:val="00722B7D"/>
    <w:rsid w:val="00722BC5"/>
    <w:rsid w:val="00722F33"/>
    <w:rsid w:val="0072481F"/>
    <w:rsid w:val="00724BD4"/>
    <w:rsid w:val="0072534B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47D"/>
    <w:rsid w:val="00740F98"/>
    <w:rsid w:val="00741300"/>
    <w:rsid w:val="00741642"/>
    <w:rsid w:val="007424CD"/>
    <w:rsid w:val="00742A48"/>
    <w:rsid w:val="00743B06"/>
    <w:rsid w:val="00744979"/>
    <w:rsid w:val="0074556D"/>
    <w:rsid w:val="00745E62"/>
    <w:rsid w:val="00746808"/>
    <w:rsid w:val="00746999"/>
    <w:rsid w:val="0074793D"/>
    <w:rsid w:val="00747B22"/>
    <w:rsid w:val="00747C16"/>
    <w:rsid w:val="00747E45"/>
    <w:rsid w:val="00747EE6"/>
    <w:rsid w:val="00750AC5"/>
    <w:rsid w:val="00750B08"/>
    <w:rsid w:val="00750F85"/>
    <w:rsid w:val="00751587"/>
    <w:rsid w:val="007526CD"/>
    <w:rsid w:val="00752802"/>
    <w:rsid w:val="00752CF2"/>
    <w:rsid w:val="00753E3D"/>
    <w:rsid w:val="00753E9F"/>
    <w:rsid w:val="0075481C"/>
    <w:rsid w:val="007549B1"/>
    <w:rsid w:val="00754F7E"/>
    <w:rsid w:val="00754FD2"/>
    <w:rsid w:val="007553C0"/>
    <w:rsid w:val="00755AAC"/>
    <w:rsid w:val="00755D8F"/>
    <w:rsid w:val="0075731D"/>
    <w:rsid w:val="00757F03"/>
    <w:rsid w:val="00760556"/>
    <w:rsid w:val="00761FC9"/>
    <w:rsid w:val="007625AF"/>
    <w:rsid w:val="00762818"/>
    <w:rsid w:val="007628A4"/>
    <w:rsid w:val="00762A4A"/>
    <w:rsid w:val="00762FE9"/>
    <w:rsid w:val="0076324A"/>
    <w:rsid w:val="00763F33"/>
    <w:rsid w:val="007642BC"/>
    <w:rsid w:val="007644F0"/>
    <w:rsid w:val="007644F4"/>
    <w:rsid w:val="00764E4E"/>
    <w:rsid w:val="007655D1"/>
    <w:rsid w:val="007660AF"/>
    <w:rsid w:val="0076741C"/>
    <w:rsid w:val="00767E3B"/>
    <w:rsid w:val="00770FFB"/>
    <w:rsid w:val="007718F4"/>
    <w:rsid w:val="0077419E"/>
    <w:rsid w:val="00775308"/>
    <w:rsid w:val="007768B8"/>
    <w:rsid w:val="007773C8"/>
    <w:rsid w:val="00777AB9"/>
    <w:rsid w:val="00777C09"/>
    <w:rsid w:val="00777FEE"/>
    <w:rsid w:val="00780107"/>
    <w:rsid w:val="00780599"/>
    <w:rsid w:val="00781553"/>
    <w:rsid w:val="00782639"/>
    <w:rsid w:val="00782A81"/>
    <w:rsid w:val="00782CA6"/>
    <w:rsid w:val="00782FE9"/>
    <w:rsid w:val="007831DB"/>
    <w:rsid w:val="00783CD1"/>
    <w:rsid w:val="0078432C"/>
    <w:rsid w:val="007849A3"/>
    <w:rsid w:val="00785605"/>
    <w:rsid w:val="00786352"/>
    <w:rsid w:val="0078744F"/>
    <w:rsid w:val="00787741"/>
    <w:rsid w:val="0078778B"/>
    <w:rsid w:val="00787B4F"/>
    <w:rsid w:val="00787BA4"/>
    <w:rsid w:val="00790495"/>
    <w:rsid w:val="0079093A"/>
    <w:rsid w:val="00791298"/>
    <w:rsid w:val="0079251A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677"/>
    <w:rsid w:val="007A17A6"/>
    <w:rsid w:val="007A1A82"/>
    <w:rsid w:val="007A252C"/>
    <w:rsid w:val="007A2A97"/>
    <w:rsid w:val="007A2C47"/>
    <w:rsid w:val="007A2D01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0EC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4D1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524"/>
    <w:rsid w:val="007E77DB"/>
    <w:rsid w:val="007F0BE3"/>
    <w:rsid w:val="007F0F93"/>
    <w:rsid w:val="007F12D4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2846"/>
    <w:rsid w:val="00803826"/>
    <w:rsid w:val="0080431F"/>
    <w:rsid w:val="008043D2"/>
    <w:rsid w:val="008046BE"/>
    <w:rsid w:val="00804DAA"/>
    <w:rsid w:val="00804DF4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17B7E"/>
    <w:rsid w:val="0082117F"/>
    <w:rsid w:val="00821819"/>
    <w:rsid w:val="00822FD7"/>
    <w:rsid w:val="008241A8"/>
    <w:rsid w:val="008242DE"/>
    <w:rsid w:val="00825715"/>
    <w:rsid w:val="00826804"/>
    <w:rsid w:val="00826F61"/>
    <w:rsid w:val="00830627"/>
    <w:rsid w:val="008308FA"/>
    <w:rsid w:val="00830D02"/>
    <w:rsid w:val="00830DBC"/>
    <w:rsid w:val="008317C1"/>
    <w:rsid w:val="00832407"/>
    <w:rsid w:val="008324C1"/>
    <w:rsid w:val="00832871"/>
    <w:rsid w:val="0083384B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0B55"/>
    <w:rsid w:val="0084160D"/>
    <w:rsid w:val="00842489"/>
    <w:rsid w:val="0084287E"/>
    <w:rsid w:val="00843408"/>
    <w:rsid w:val="00843F6D"/>
    <w:rsid w:val="00844277"/>
    <w:rsid w:val="008452D0"/>
    <w:rsid w:val="0084538A"/>
    <w:rsid w:val="008453C4"/>
    <w:rsid w:val="0084547E"/>
    <w:rsid w:val="00845732"/>
    <w:rsid w:val="008465CD"/>
    <w:rsid w:val="00847085"/>
    <w:rsid w:val="00847158"/>
    <w:rsid w:val="008475B4"/>
    <w:rsid w:val="00847857"/>
    <w:rsid w:val="00847D8B"/>
    <w:rsid w:val="00847EC5"/>
    <w:rsid w:val="00850347"/>
    <w:rsid w:val="0085047B"/>
    <w:rsid w:val="008508A2"/>
    <w:rsid w:val="00850B00"/>
    <w:rsid w:val="00850DFC"/>
    <w:rsid w:val="00850F11"/>
    <w:rsid w:val="008510C7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070"/>
    <w:rsid w:val="008752A3"/>
    <w:rsid w:val="0087549B"/>
    <w:rsid w:val="00875D55"/>
    <w:rsid w:val="008763A2"/>
    <w:rsid w:val="008768C9"/>
    <w:rsid w:val="00876981"/>
    <w:rsid w:val="00877B65"/>
    <w:rsid w:val="0088044C"/>
    <w:rsid w:val="008812FB"/>
    <w:rsid w:val="00881451"/>
    <w:rsid w:val="00881832"/>
    <w:rsid w:val="00883C35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0A3E"/>
    <w:rsid w:val="008A1370"/>
    <w:rsid w:val="008A1697"/>
    <w:rsid w:val="008A22C9"/>
    <w:rsid w:val="008A2390"/>
    <w:rsid w:val="008A25F4"/>
    <w:rsid w:val="008A38F8"/>
    <w:rsid w:val="008A3E0C"/>
    <w:rsid w:val="008A3F67"/>
    <w:rsid w:val="008A3FF3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1DCC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DC3"/>
    <w:rsid w:val="008C2FB5"/>
    <w:rsid w:val="008C351F"/>
    <w:rsid w:val="008C38C1"/>
    <w:rsid w:val="008C465D"/>
    <w:rsid w:val="008C50D2"/>
    <w:rsid w:val="008C5A1C"/>
    <w:rsid w:val="008C5E29"/>
    <w:rsid w:val="008C68D8"/>
    <w:rsid w:val="008C6A58"/>
    <w:rsid w:val="008D1768"/>
    <w:rsid w:val="008D1C55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B4E"/>
    <w:rsid w:val="008F2C9A"/>
    <w:rsid w:val="008F3176"/>
    <w:rsid w:val="008F368A"/>
    <w:rsid w:val="008F3C90"/>
    <w:rsid w:val="008F545C"/>
    <w:rsid w:val="008F590E"/>
    <w:rsid w:val="008F67DF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2F73"/>
    <w:rsid w:val="00913CF4"/>
    <w:rsid w:val="00914197"/>
    <w:rsid w:val="009147D1"/>
    <w:rsid w:val="00915B91"/>
    <w:rsid w:val="00916F78"/>
    <w:rsid w:val="00920C36"/>
    <w:rsid w:val="00920D4A"/>
    <w:rsid w:val="00920EF8"/>
    <w:rsid w:val="009215B4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529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13D2"/>
    <w:rsid w:val="009423D4"/>
    <w:rsid w:val="0094278C"/>
    <w:rsid w:val="00943C32"/>
    <w:rsid w:val="00943D4D"/>
    <w:rsid w:val="00944058"/>
    <w:rsid w:val="00944671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5096"/>
    <w:rsid w:val="00955617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022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87CBB"/>
    <w:rsid w:val="009909A6"/>
    <w:rsid w:val="009911D5"/>
    <w:rsid w:val="009917C2"/>
    <w:rsid w:val="0099234B"/>
    <w:rsid w:val="009933A8"/>
    <w:rsid w:val="0099367F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31C"/>
    <w:rsid w:val="009A1411"/>
    <w:rsid w:val="009A20A3"/>
    <w:rsid w:val="009A2265"/>
    <w:rsid w:val="009A29F6"/>
    <w:rsid w:val="009A38B7"/>
    <w:rsid w:val="009A38E1"/>
    <w:rsid w:val="009A39A4"/>
    <w:rsid w:val="009A46EB"/>
    <w:rsid w:val="009A4C8F"/>
    <w:rsid w:val="009A538D"/>
    <w:rsid w:val="009A54DB"/>
    <w:rsid w:val="009A564C"/>
    <w:rsid w:val="009A604A"/>
    <w:rsid w:val="009A6856"/>
    <w:rsid w:val="009A6EC7"/>
    <w:rsid w:val="009A7A32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893"/>
    <w:rsid w:val="009B71AE"/>
    <w:rsid w:val="009B7511"/>
    <w:rsid w:val="009B793C"/>
    <w:rsid w:val="009B7C29"/>
    <w:rsid w:val="009C03CE"/>
    <w:rsid w:val="009C07ED"/>
    <w:rsid w:val="009C0A7E"/>
    <w:rsid w:val="009C0D51"/>
    <w:rsid w:val="009C0E65"/>
    <w:rsid w:val="009C1DFE"/>
    <w:rsid w:val="009C2883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53D"/>
    <w:rsid w:val="009D1865"/>
    <w:rsid w:val="009D1EA5"/>
    <w:rsid w:val="009D2634"/>
    <w:rsid w:val="009D2BD7"/>
    <w:rsid w:val="009D2EA5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B09"/>
    <w:rsid w:val="009E4DB5"/>
    <w:rsid w:val="009E564B"/>
    <w:rsid w:val="009E5D1D"/>
    <w:rsid w:val="009E6405"/>
    <w:rsid w:val="009E6B9C"/>
    <w:rsid w:val="009E7453"/>
    <w:rsid w:val="009E7B3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2F08"/>
    <w:rsid w:val="009F3781"/>
    <w:rsid w:val="009F391B"/>
    <w:rsid w:val="009F3D6E"/>
    <w:rsid w:val="009F3F96"/>
    <w:rsid w:val="009F4381"/>
    <w:rsid w:val="009F44DE"/>
    <w:rsid w:val="009F4BA2"/>
    <w:rsid w:val="009F51D3"/>
    <w:rsid w:val="009F59C5"/>
    <w:rsid w:val="009F61FC"/>
    <w:rsid w:val="009F634D"/>
    <w:rsid w:val="009F6447"/>
    <w:rsid w:val="009F6A81"/>
    <w:rsid w:val="009F6C4B"/>
    <w:rsid w:val="009F78DB"/>
    <w:rsid w:val="009F7A1C"/>
    <w:rsid w:val="009F7E97"/>
    <w:rsid w:val="00A0075A"/>
    <w:rsid w:val="00A00A88"/>
    <w:rsid w:val="00A01812"/>
    <w:rsid w:val="00A02280"/>
    <w:rsid w:val="00A02681"/>
    <w:rsid w:val="00A02C95"/>
    <w:rsid w:val="00A03118"/>
    <w:rsid w:val="00A03501"/>
    <w:rsid w:val="00A0392E"/>
    <w:rsid w:val="00A039AA"/>
    <w:rsid w:val="00A04019"/>
    <w:rsid w:val="00A04785"/>
    <w:rsid w:val="00A04927"/>
    <w:rsid w:val="00A0520D"/>
    <w:rsid w:val="00A059C9"/>
    <w:rsid w:val="00A05CC1"/>
    <w:rsid w:val="00A06021"/>
    <w:rsid w:val="00A072FE"/>
    <w:rsid w:val="00A07323"/>
    <w:rsid w:val="00A07AF7"/>
    <w:rsid w:val="00A101FC"/>
    <w:rsid w:val="00A10705"/>
    <w:rsid w:val="00A109C2"/>
    <w:rsid w:val="00A122A3"/>
    <w:rsid w:val="00A123B5"/>
    <w:rsid w:val="00A125C4"/>
    <w:rsid w:val="00A1279E"/>
    <w:rsid w:val="00A12F08"/>
    <w:rsid w:val="00A13B3B"/>
    <w:rsid w:val="00A148DB"/>
    <w:rsid w:val="00A149DE"/>
    <w:rsid w:val="00A15F33"/>
    <w:rsid w:val="00A1675B"/>
    <w:rsid w:val="00A16D53"/>
    <w:rsid w:val="00A175A8"/>
    <w:rsid w:val="00A17B65"/>
    <w:rsid w:val="00A17DEB"/>
    <w:rsid w:val="00A202C4"/>
    <w:rsid w:val="00A2086C"/>
    <w:rsid w:val="00A21601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6214"/>
    <w:rsid w:val="00A37E46"/>
    <w:rsid w:val="00A4038B"/>
    <w:rsid w:val="00A408F4"/>
    <w:rsid w:val="00A40D84"/>
    <w:rsid w:val="00A411C9"/>
    <w:rsid w:val="00A41320"/>
    <w:rsid w:val="00A42134"/>
    <w:rsid w:val="00A42D93"/>
    <w:rsid w:val="00A42E0E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19F8"/>
    <w:rsid w:val="00A52479"/>
    <w:rsid w:val="00A52EFF"/>
    <w:rsid w:val="00A53AD9"/>
    <w:rsid w:val="00A53F87"/>
    <w:rsid w:val="00A54793"/>
    <w:rsid w:val="00A548F1"/>
    <w:rsid w:val="00A54DC8"/>
    <w:rsid w:val="00A54DD3"/>
    <w:rsid w:val="00A54E4D"/>
    <w:rsid w:val="00A54FC8"/>
    <w:rsid w:val="00A55522"/>
    <w:rsid w:val="00A55C87"/>
    <w:rsid w:val="00A60C90"/>
    <w:rsid w:val="00A61423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17B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BB5"/>
    <w:rsid w:val="00AA5EA8"/>
    <w:rsid w:val="00AA6E86"/>
    <w:rsid w:val="00AA6F17"/>
    <w:rsid w:val="00AA7323"/>
    <w:rsid w:val="00AA74E8"/>
    <w:rsid w:val="00AB219C"/>
    <w:rsid w:val="00AB22BB"/>
    <w:rsid w:val="00AB409D"/>
    <w:rsid w:val="00AB44C2"/>
    <w:rsid w:val="00AB5A13"/>
    <w:rsid w:val="00AB6B7F"/>
    <w:rsid w:val="00AC04AF"/>
    <w:rsid w:val="00AC0640"/>
    <w:rsid w:val="00AC0E50"/>
    <w:rsid w:val="00AC0E77"/>
    <w:rsid w:val="00AC0F73"/>
    <w:rsid w:val="00AC14DF"/>
    <w:rsid w:val="00AC2689"/>
    <w:rsid w:val="00AC3281"/>
    <w:rsid w:val="00AC3378"/>
    <w:rsid w:val="00AC430C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1DF7"/>
    <w:rsid w:val="00AD2200"/>
    <w:rsid w:val="00AD2935"/>
    <w:rsid w:val="00AD2BEA"/>
    <w:rsid w:val="00AD2E74"/>
    <w:rsid w:val="00AD31DF"/>
    <w:rsid w:val="00AD34AD"/>
    <w:rsid w:val="00AD3C73"/>
    <w:rsid w:val="00AD41D7"/>
    <w:rsid w:val="00AD4A05"/>
    <w:rsid w:val="00AD5157"/>
    <w:rsid w:val="00AD5F6B"/>
    <w:rsid w:val="00AD62BB"/>
    <w:rsid w:val="00AD7425"/>
    <w:rsid w:val="00AD7BBA"/>
    <w:rsid w:val="00AD7E53"/>
    <w:rsid w:val="00AE05D9"/>
    <w:rsid w:val="00AE1415"/>
    <w:rsid w:val="00AE1ABC"/>
    <w:rsid w:val="00AE26D8"/>
    <w:rsid w:val="00AE29C0"/>
    <w:rsid w:val="00AE3FED"/>
    <w:rsid w:val="00AE4B31"/>
    <w:rsid w:val="00AE4C75"/>
    <w:rsid w:val="00AE4D9C"/>
    <w:rsid w:val="00AE4E84"/>
    <w:rsid w:val="00AE5B6A"/>
    <w:rsid w:val="00AE7238"/>
    <w:rsid w:val="00AE7F80"/>
    <w:rsid w:val="00AF0281"/>
    <w:rsid w:val="00AF0DD0"/>
    <w:rsid w:val="00AF195E"/>
    <w:rsid w:val="00AF235B"/>
    <w:rsid w:val="00AF2FBF"/>
    <w:rsid w:val="00AF3492"/>
    <w:rsid w:val="00AF39D7"/>
    <w:rsid w:val="00AF3BBA"/>
    <w:rsid w:val="00AF3F62"/>
    <w:rsid w:val="00AF47BA"/>
    <w:rsid w:val="00AF488B"/>
    <w:rsid w:val="00AF4EB1"/>
    <w:rsid w:val="00AF58AA"/>
    <w:rsid w:val="00AF5940"/>
    <w:rsid w:val="00AF64D6"/>
    <w:rsid w:val="00AF679A"/>
    <w:rsid w:val="00AF75AA"/>
    <w:rsid w:val="00B0179C"/>
    <w:rsid w:val="00B017E0"/>
    <w:rsid w:val="00B028BA"/>
    <w:rsid w:val="00B02B76"/>
    <w:rsid w:val="00B036AE"/>
    <w:rsid w:val="00B04942"/>
    <w:rsid w:val="00B05CB7"/>
    <w:rsid w:val="00B07E19"/>
    <w:rsid w:val="00B07F05"/>
    <w:rsid w:val="00B106AF"/>
    <w:rsid w:val="00B10BDA"/>
    <w:rsid w:val="00B11491"/>
    <w:rsid w:val="00B11D62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9CE"/>
    <w:rsid w:val="00B16C03"/>
    <w:rsid w:val="00B170E6"/>
    <w:rsid w:val="00B17D46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68"/>
    <w:rsid w:val="00B23B3C"/>
    <w:rsid w:val="00B2505C"/>
    <w:rsid w:val="00B254A5"/>
    <w:rsid w:val="00B25ABA"/>
    <w:rsid w:val="00B25CD5"/>
    <w:rsid w:val="00B263F7"/>
    <w:rsid w:val="00B268BD"/>
    <w:rsid w:val="00B26D39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2FC"/>
    <w:rsid w:val="00B365C7"/>
    <w:rsid w:val="00B365CE"/>
    <w:rsid w:val="00B368F7"/>
    <w:rsid w:val="00B37D67"/>
    <w:rsid w:val="00B37F49"/>
    <w:rsid w:val="00B4061B"/>
    <w:rsid w:val="00B42007"/>
    <w:rsid w:val="00B42D33"/>
    <w:rsid w:val="00B42F6F"/>
    <w:rsid w:val="00B44430"/>
    <w:rsid w:val="00B4499A"/>
    <w:rsid w:val="00B44AC5"/>
    <w:rsid w:val="00B459C4"/>
    <w:rsid w:val="00B464D8"/>
    <w:rsid w:val="00B4720F"/>
    <w:rsid w:val="00B474D0"/>
    <w:rsid w:val="00B47C4D"/>
    <w:rsid w:val="00B47C6F"/>
    <w:rsid w:val="00B501FE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4D43"/>
    <w:rsid w:val="00B5506B"/>
    <w:rsid w:val="00B5598E"/>
    <w:rsid w:val="00B55F8E"/>
    <w:rsid w:val="00B56A26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6E8F"/>
    <w:rsid w:val="00B67A11"/>
    <w:rsid w:val="00B7027F"/>
    <w:rsid w:val="00B70EF9"/>
    <w:rsid w:val="00B7153B"/>
    <w:rsid w:val="00B71ACF"/>
    <w:rsid w:val="00B7213C"/>
    <w:rsid w:val="00B726E0"/>
    <w:rsid w:val="00B740E9"/>
    <w:rsid w:val="00B74ACB"/>
    <w:rsid w:val="00B75357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23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48D"/>
    <w:rsid w:val="00BA1759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4FB6"/>
    <w:rsid w:val="00BB5BB0"/>
    <w:rsid w:val="00BB6307"/>
    <w:rsid w:val="00BB683D"/>
    <w:rsid w:val="00BB6DE1"/>
    <w:rsid w:val="00BB7C54"/>
    <w:rsid w:val="00BC0126"/>
    <w:rsid w:val="00BC0902"/>
    <w:rsid w:val="00BC17B9"/>
    <w:rsid w:val="00BC1E28"/>
    <w:rsid w:val="00BC2352"/>
    <w:rsid w:val="00BC27D7"/>
    <w:rsid w:val="00BC2F06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989"/>
    <w:rsid w:val="00BC7AB0"/>
    <w:rsid w:val="00BC7E5C"/>
    <w:rsid w:val="00BC7EB7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48AA"/>
    <w:rsid w:val="00BD587B"/>
    <w:rsid w:val="00BD5A92"/>
    <w:rsid w:val="00BD5E54"/>
    <w:rsid w:val="00BD5F07"/>
    <w:rsid w:val="00BD69B9"/>
    <w:rsid w:val="00BD69BE"/>
    <w:rsid w:val="00BD6EE9"/>
    <w:rsid w:val="00BE005D"/>
    <w:rsid w:val="00BE0259"/>
    <w:rsid w:val="00BE2207"/>
    <w:rsid w:val="00BE23DB"/>
    <w:rsid w:val="00BE266B"/>
    <w:rsid w:val="00BE3367"/>
    <w:rsid w:val="00BE39A7"/>
    <w:rsid w:val="00BE3E86"/>
    <w:rsid w:val="00BE4274"/>
    <w:rsid w:val="00BE5122"/>
    <w:rsid w:val="00BE63D9"/>
    <w:rsid w:val="00BE670A"/>
    <w:rsid w:val="00BE7599"/>
    <w:rsid w:val="00BE75E3"/>
    <w:rsid w:val="00BE7647"/>
    <w:rsid w:val="00BE79A5"/>
    <w:rsid w:val="00BF0D1E"/>
    <w:rsid w:val="00BF16B1"/>
    <w:rsid w:val="00BF1AA1"/>
    <w:rsid w:val="00BF1FAE"/>
    <w:rsid w:val="00BF215E"/>
    <w:rsid w:val="00BF337A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2E1"/>
    <w:rsid w:val="00C056E9"/>
    <w:rsid w:val="00C05A3A"/>
    <w:rsid w:val="00C06837"/>
    <w:rsid w:val="00C06EC0"/>
    <w:rsid w:val="00C1044C"/>
    <w:rsid w:val="00C10DC3"/>
    <w:rsid w:val="00C10E45"/>
    <w:rsid w:val="00C11503"/>
    <w:rsid w:val="00C11D14"/>
    <w:rsid w:val="00C13546"/>
    <w:rsid w:val="00C13994"/>
    <w:rsid w:val="00C13EB7"/>
    <w:rsid w:val="00C160CA"/>
    <w:rsid w:val="00C16FB6"/>
    <w:rsid w:val="00C17078"/>
    <w:rsid w:val="00C179CE"/>
    <w:rsid w:val="00C20171"/>
    <w:rsid w:val="00C20536"/>
    <w:rsid w:val="00C2097B"/>
    <w:rsid w:val="00C20B42"/>
    <w:rsid w:val="00C22610"/>
    <w:rsid w:val="00C22AA4"/>
    <w:rsid w:val="00C22BAF"/>
    <w:rsid w:val="00C239D2"/>
    <w:rsid w:val="00C23C9A"/>
    <w:rsid w:val="00C268E6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FAC"/>
    <w:rsid w:val="00C372C5"/>
    <w:rsid w:val="00C4031F"/>
    <w:rsid w:val="00C405C7"/>
    <w:rsid w:val="00C4098E"/>
    <w:rsid w:val="00C40D36"/>
    <w:rsid w:val="00C4122E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4F60"/>
    <w:rsid w:val="00C4563A"/>
    <w:rsid w:val="00C45A47"/>
    <w:rsid w:val="00C45C3F"/>
    <w:rsid w:val="00C469F2"/>
    <w:rsid w:val="00C475A2"/>
    <w:rsid w:val="00C47648"/>
    <w:rsid w:val="00C47A14"/>
    <w:rsid w:val="00C5040C"/>
    <w:rsid w:val="00C504F9"/>
    <w:rsid w:val="00C51686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56A67"/>
    <w:rsid w:val="00C605F2"/>
    <w:rsid w:val="00C6069F"/>
    <w:rsid w:val="00C60A6D"/>
    <w:rsid w:val="00C61297"/>
    <w:rsid w:val="00C61B4F"/>
    <w:rsid w:val="00C62136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446F"/>
    <w:rsid w:val="00C75441"/>
    <w:rsid w:val="00C7563C"/>
    <w:rsid w:val="00C75673"/>
    <w:rsid w:val="00C762B1"/>
    <w:rsid w:val="00C7659B"/>
    <w:rsid w:val="00C76CF6"/>
    <w:rsid w:val="00C77A31"/>
    <w:rsid w:val="00C77B33"/>
    <w:rsid w:val="00C80606"/>
    <w:rsid w:val="00C813CE"/>
    <w:rsid w:val="00C813EE"/>
    <w:rsid w:val="00C81515"/>
    <w:rsid w:val="00C815E1"/>
    <w:rsid w:val="00C81AF3"/>
    <w:rsid w:val="00C81AF6"/>
    <w:rsid w:val="00C8229C"/>
    <w:rsid w:val="00C83088"/>
    <w:rsid w:val="00C83C41"/>
    <w:rsid w:val="00C83E10"/>
    <w:rsid w:val="00C844DE"/>
    <w:rsid w:val="00C8629D"/>
    <w:rsid w:val="00C868A8"/>
    <w:rsid w:val="00C87019"/>
    <w:rsid w:val="00C87303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5F"/>
    <w:rsid w:val="00C97185"/>
    <w:rsid w:val="00C9751B"/>
    <w:rsid w:val="00CA0099"/>
    <w:rsid w:val="00CA0309"/>
    <w:rsid w:val="00CA0885"/>
    <w:rsid w:val="00CA18B6"/>
    <w:rsid w:val="00CA1FF9"/>
    <w:rsid w:val="00CA2415"/>
    <w:rsid w:val="00CA3875"/>
    <w:rsid w:val="00CA3BD8"/>
    <w:rsid w:val="00CA4657"/>
    <w:rsid w:val="00CA65D2"/>
    <w:rsid w:val="00CA6982"/>
    <w:rsid w:val="00CA6C17"/>
    <w:rsid w:val="00CA7769"/>
    <w:rsid w:val="00CA78EC"/>
    <w:rsid w:val="00CB0B69"/>
    <w:rsid w:val="00CB1473"/>
    <w:rsid w:val="00CB2485"/>
    <w:rsid w:val="00CB2924"/>
    <w:rsid w:val="00CB3570"/>
    <w:rsid w:val="00CB4EC9"/>
    <w:rsid w:val="00CB5507"/>
    <w:rsid w:val="00CB5F08"/>
    <w:rsid w:val="00CB6DD4"/>
    <w:rsid w:val="00CB7521"/>
    <w:rsid w:val="00CB7DDF"/>
    <w:rsid w:val="00CC04B3"/>
    <w:rsid w:val="00CC064F"/>
    <w:rsid w:val="00CC078C"/>
    <w:rsid w:val="00CC0AE0"/>
    <w:rsid w:val="00CC0E03"/>
    <w:rsid w:val="00CC1B64"/>
    <w:rsid w:val="00CC1CF9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065"/>
    <w:rsid w:val="00CF2A1C"/>
    <w:rsid w:val="00CF2DED"/>
    <w:rsid w:val="00CF2FA1"/>
    <w:rsid w:val="00CF302A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044"/>
    <w:rsid w:val="00D1634C"/>
    <w:rsid w:val="00D166C7"/>
    <w:rsid w:val="00D173B9"/>
    <w:rsid w:val="00D174B5"/>
    <w:rsid w:val="00D17B29"/>
    <w:rsid w:val="00D20157"/>
    <w:rsid w:val="00D20A37"/>
    <w:rsid w:val="00D23985"/>
    <w:rsid w:val="00D23BD7"/>
    <w:rsid w:val="00D241F2"/>
    <w:rsid w:val="00D2434E"/>
    <w:rsid w:val="00D24471"/>
    <w:rsid w:val="00D24786"/>
    <w:rsid w:val="00D24EE5"/>
    <w:rsid w:val="00D2571F"/>
    <w:rsid w:val="00D25EAD"/>
    <w:rsid w:val="00D26038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7AD"/>
    <w:rsid w:val="00D35AC9"/>
    <w:rsid w:val="00D369BF"/>
    <w:rsid w:val="00D36C5A"/>
    <w:rsid w:val="00D415E4"/>
    <w:rsid w:val="00D41B1C"/>
    <w:rsid w:val="00D41D01"/>
    <w:rsid w:val="00D4280A"/>
    <w:rsid w:val="00D43299"/>
    <w:rsid w:val="00D43501"/>
    <w:rsid w:val="00D437F1"/>
    <w:rsid w:val="00D438ED"/>
    <w:rsid w:val="00D44D05"/>
    <w:rsid w:val="00D452EF"/>
    <w:rsid w:val="00D4532A"/>
    <w:rsid w:val="00D46081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3260"/>
    <w:rsid w:val="00D54A96"/>
    <w:rsid w:val="00D55B6B"/>
    <w:rsid w:val="00D55BE8"/>
    <w:rsid w:val="00D57341"/>
    <w:rsid w:val="00D57E64"/>
    <w:rsid w:val="00D607A2"/>
    <w:rsid w:val="00D61977"/>
    <w:rsid w:val="00D61A6A"/>
    <w:rsid w:val="00D61E76"/>
    <w:rsid w:val="00D61F73"/>
    <w:rsid w:val="00D633B1"/>
    <w:rsid w:val="00D63929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739"/>
    <w:rsid w:val="00D71BFB"/>
    <w:rsid w:val="00D72784"/>
    <w:rsid w:val="00D72B55"/>
    <w:rsid w:val="00D731E3"/>
    <w:rsid w:val="00D747B9"/>
    <w:rsid w:val="00D74A3E"/>
    <w:rsid w:val="00D74D76"/>
    <w:rsid w:val="00D751AA"/>
    <w:rsid w:val="00D75AAD"/>
    <w:rsid w:val="00D75D43"/>
    <w:rsid w:val="00D761B2"/>
    <w:rsid w:val="00D76B57"/>
    <w:rsid w:val="00D76BE1"/>
    <w:rsid w:val="00D76E94"/>
    <w:rsid w:val="00D76F46"/>
    <w:rsid w:val="00D775C5"/>
    <w:rsid w:val="00D77A72"/>
    <w:rsid w:val="00D80247"/>
    <w:rsid w:val="00D81611"/>
    <w:rsid w:val="00D820C7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EE"/>
    <w:rsid w:val="00D97224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5EA5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19B1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60B2"/>
    <w:rsid w:val="00DC6E67"/>
    <w:rsid w:val="00DC730C"/>
    <w:rsid w:val="00DC7862"/>
    <w:rsid w:val="00DC7D1B"/>
    <w:rsid w:val="00DD0A04"/>
    <w:rsid w:val="00DD0A26"/>
    <w:rsid w:val="00DD0B77"/>
    <w:rsid w:val="00DD0DDF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1B25"/>
    <w:rsid w:val="00DF2607"/>
    <w:rsid w:val="00DF26E5"/>
    <w:rsid w:val="00DF2D95"/>
    <w:rsid w:val="00DF3477"/>
    <w:rsid w:val="00DF3AC2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690D"/>
    <w:rsid w:val="00E06FE4"/>
    <w:rsid w:val="00E0782E"/>
    <w:rsid w:val="00E11A96"/>
    <w:rsid w:val="00E11D8C"/>
    <w:rsid w:val="00E123E3"/>
    <w:rsid w:val="00E123E7"/>
    <w:rsid w:val="00E124D4"/>
    <w:rsid w:val="00E12DA1"/>
    <w:rsid w:val="00E13206"/>
    <w:rsid w:val="00E134EE"/>
    <w:rsid w:val="00E13585"/>
    <w:rsid w:val="00E13BBD"/>
    <w:rsid w:val="00E14F34"/>
    <w:rsid w:val="00E15B6C"/>
    <w:rsid w:val="00E16043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275B7"/>
    <w:rsid w:val="00E27D45"/>
    <w:rsid w:val="00E3008B"/>
    <w:rsid w:val="00E30400"/>
    <w:rsid w:val="00E304CB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6A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1D8E"/>
    <w:rsid w:val="00E427DD"/>
    <w:rsid w:val="00E42BBD"/>
    <w:rsid w:val="00E43241"/>
    <w:rsid w:val="00E43280"/>
    <w:rsid w:val="00E434BD"/>
    <w:rsid w:val="00E43984"/>
    <w:rsid w:val="00E43E31"/>
    <w:rsid w:val="00E43FF5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1C1A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7"/>
    <w:rsid w:val="00E75F3E"/>
    <w:rsid w:val="00E76111"/>
    <w:rsid w:val="00E77834"/>
    <w:rsid w:val="00E77C4B"/>
    <w:rsid w:val="00E806D1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3264"/>
    <w:rsid w:val="00E94368"/>
    <w:rsid w:val="00E943A7"/>
    <w:rsid w:val="00E94DB5"/>
    <w:rsid w:val="00E95197"/>
    <w:rsid w:val="00E95C2E"/>
    <w:rsid w:val="00E961A5"/>
    <w:rsid w:val="00E96921"/>
    <w:rsid w:val="00E96B81"/>
    <w:rsid w:val="00E96BDA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815"/>
    <w:rsid w:val="00EA51D5"/>
    <w:rsid w:val="00EA5696"/>
    <w:rsid w:val="00EA5697"/>
    <w:rsid w:val="00EA6410"/>
    <w:rsid w:val="00EA6607"/>
    <w:rsid w:val="00EA68F0"/>
    <w:rsid w:val="00EA69CE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1BE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0E67"/>
    <w:rsid w:val="00ED1AF9"/>
    <w:rsid w:val="00ED1C49"/>
    <w:rsid w:val="00ED2779"/>
    <w:rsid w:val="00ED27CB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5CE3"/>
    <w:rsid w:val="00EE6B69"/>
    <w:rsid w:val="00EE7AA3"/>
    <w:rsid w:val="00EE7F27"/>
    <w:rsid w:val="00EF0C4E"/>
    <w:rsid w:val="00EF137C"/>
    <w:rsid w:val="00EF15BA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155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7A"/>
    <w:rsid w:val="00F04B96"/>
    <w:rsid w:val="00F05094"/>
    <w:rsid w:val="00F05AA6"/>
    <w:rsid w:val="00F05F81"/>
    <w:rsid w:val="00F060CC"/>
    <w:rsid w:val="00F06BF8"/>
    <w:rsid w:val="00F07B28"/>
    <w:rsid w:val="00F10388"/>
    <w:rsid w:val="00F10CC6"/>
    <w:rsid w:val="00F10E1D"/>
    <w:rsid w:val="00F10F0C"/>
    <w:rsid w:val="00F110AC"/>
    <w:rsid w:val="00F11949"/>
    <w:rsid w:val="00F11D51"/>
    <w:rsid w:val="00F11F3C"/>
    <w:rsid w:val="00F121B1"/>
    <w:rsid w:val="00F1239E"/>
    <w:rsid w:val="00F127B9"/>
    <w:rsid w:val="00F1372A"/>
    <w:rsid w:val="00F13B10"/>
    <w:rsid w:val="00F14151"/>
    <w:rsid w:val="00F1426F"/>
    <w:rsid w:val="00F147E9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57E"/>
    <w:rsid w:val="00F21B65"/>
    <w:rsid w:val="00F2207F"/>
    <w:rsid w:val="00F22FB0"/>
    <w:rsid w:val="00F23CDC"/>
    <w:rsid w:val="00F246C1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3201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280"/>
    <w:rsid w:val="00F5357E"/>
    <w:rsid w:val="00F53637"/>
    <w:rsid w:val="00F53E82"/>
    <w:rsid w:val="00F54293"/>
    <w:rsid w:val="00F54C4E"/>
    <w:rsid w:val="00F550D9"/>
    <w:rsid w:val="00F55716"/>
    <w:rsid w:val="00F5598D"/>
    <w:rsid w:val="00F55D5F"/>
    <w:rsid w:val="00F55DAB"/>
    <w:rsid w:val="00F5628B"/>
    <w:rsid w:val="00F56489"/>
    <w:rsid w:val="00F566D7"/>
    <w:rsid w:val="00F56846"/>
    <w:rsid w:val="00F5707C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7DF"/>
    <w:rsid w:val="00F73BEB"/>
    <w:rsid w:val="00F73C2F"/>
    <w:rsid w:val="00F74531"/>
    <w:rsid w:val="00F74EDC"/>
    <w:rsid w:val="00F75199"/>
    <w:rsid w:val="00F754DE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49F7"/>
    <w:rsid w:val="00F95161"/>
    <w:rsid w:val="00F957BB"/>
    <w:rsid w:val="00F96179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039B"/>
    <w:rsid w:val="00FB10F2"/>
    <w:rsid w:val="00FB1592"/>
    <w:rsid w:val="00FB2AAF"/>
    <w:rsid w:val="00FB2C66"/>
    <w:rsid w:val="00FB3EC6"/>
    <w:rsid w:val="00FB3ED4"/>
    <w:rsid w:val="00FB40A0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257"/>
    <w:rsid w:val="00FC4C3D"/>
    <w:rsid w:val="00FC4EF4"/>
    <w:rsid w:val="00FC532E"/>
    <w:rsid w:val="00FC5384"/>
    <w:rsid w:val="00FC7B6F"/>
    <w:rsid w:val="00FD0631"/>
    <w:rsid w:val="00FD0FF7"/>
    <w:rsid w:val="00FD11A4"/>
    <w:rsid w:val="00FD19B7"/>
    <w:rsid w:val="00FD2454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C0"/>
    <w:rsid w:val="00FE36F2"/>
    <w:rsid w:val="00FE50E6"/>
    <w:rsid w:val="00FE57C6"/>
    <w:rsid w:val="00FE5F4C"/>
    <w:rsid w:val="00FE6735"/>
    <w:rsid w:val="00FE6A9C"/>
    <w:rsid w:val="00FF0BBD"/>
    <w:rsid w:val="00FF10A9"/>
    <w:rsid w:val="00FF117C"/>
    <w:rsid w:val="00FF16EF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4,bqiaagaaeyqcaaagiaiaaamvbaaabt0eaaaaaaaaaaaaaaaaaaaaaaaaaaaaaaaaaaaaaaaaaaaaaaaaaaaaaaaaaaaaaaaaaaaaaaaaaaaaaaaaaaaaaaaaaaaaaaaaaaaaaaaaaaaaaaaaaaaaaaaaaaaaaaaaaaaaaaaaaaaaaaaaaaaaaaaaaaaaaaaaaaaaaaaaaaaaaaaaaaaaaaaaaaaaaaaaaaaaaaaa"/>
    <w:basedOn w:val="a0"/>
    <w:qFormat/>
    <w:rsid w:val="00C5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669</TotalTime>
  <Pages>14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20</cp:revision>
  <cp:lastPrinted>2026-02-27T03:41:00Z</cp:lastPrinted>
  <dcterms:created xsi:type="dcterms:W3CDTF">2026-01-28T10:15:00Z</dcterms:created>
  <dcterms:modified xsi:type="dcterms:W3CDTF">2026-03-02T03:42:00Z</dcterms:modified>
</cp:coreProperties>
</file>