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D645" w14:textId="77777777" w:rsidR="00516EDA" w:rsidRDefault="003215B7" w:rsidP="003215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E6B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8CC827E" w14:textId="1B38979B" w:rsidR="002113A8" w:rsidRDefault="002113A8" w:rsidP="00516E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5A92">
        <w:rPr>
          <w:rFonts w:ascii="Times New Roman" w:hAnsi="Times New Roman"/>
          <w:sz w:val="28"/>
          <w:szCs w:val="28"/>
        </w:rPr>
        <w:t>УТВЕРЖДАЮ</w:t>
      </w:r>
    </w:p>
    <w:p w14:paraId="397AE153" w14:textId="3A22FD41" w:rsidR="005524A2" w:rsidRDefault="00E51262" w:rsidP="005524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Глав</w:t>
      </w:r>
      <w:bookmarkStart w:id="0" w:name="_Hlk191635852"/>
      <w:bookmarkStart w:id="1" w:name="_Hlk193893036"/>
      <w:r w:rsidR="005524A2">
        <w:rPr>
          <w:rFonts w:ascii="Times New Roman" w:hAnsi="Times New Roman"/>
          <w:sz w:val="28"/>
          <w:szCs w:val="28"/>
        </w:rPr>
        <w:t>а</w:t>
      </w:r>
      <w:r w:rsidR="00AB409D">
        <w:rPr>
          <w:rFonts w:ascii="Times New Roman" w:hAnsi="Times New Roman"/>
          <w:sz w:val="28"/>
          <w:szCs w:val="28"/>
        </w:rPr>
        <w:t xml:space="preserve"> </w:t>
      </w:r>
      <w:r w:rsidRPr="00E51262">
        <w:rPr>
          <w:rFonts w:ascii="Times New Roman" w:hAnsi="Times New Roman"/>
          <w:sz w:val="28"/>
          <w:szCs w:val="28"/>
        </w:rPr>
        <w:t>Баганского района</w:t>
      </w:r>
      <w:r w:rsidR="00E15846">
        <w:rPr>
          <w:rFonts w:ascii="Times New Roman" w:hAnsi="Times New Roman"/>
          <w:sz w:val="28"/>
          <w:szCs w:val="28"/>
        </w:rPr>
        <w:t xml:space="preserve"> </w:t>
      </w:r>
    </w:p>
    <w:p w14:paraId="6F6BDAEC" w14:textId="014E7213" w:rsidR="00BD587B" w:rsidRDefault="00E51262" w:rsidP="00E158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Новосибирской области</w:t>
      </w:r>
      <w:bookmarkEnd w:id="0"/>
      <w:bookmarkEnd w:id="1"/>
      <w:r w:rsidR="00E15846">
        <w:rPr>
          <w:rFonts w:ascii="Times New Roman" w:hAnsi="Times New Roman"/>
          <w:sz w:val="28"/>
          <w:szCs w:val="28"/>
        </w:rPr>
        <w:t>,</w:t>
      </w:r>
    </w:p>
    <w:p w14:paraId="43BBEF8F" w14:textId="37AC869D" w:rsidR="00E51262" w:rsidRDefault="00931F46" w:rsidP="00400A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</w:t>
      </w:r>
      <w:r w:rsidR="00E51262">
        <w:rPr>
          <w:rFonts w:ascii="Times New Roman" w:hAnsi="Times New Roman"/>
          <w:sz w:val="28"/>
          <w:szCs w:val="28"/>
        </w:rPr>
        <w:t xml:space="preserve">_______    </w:t>
      </w:r>
      <w:r w:rsidR="005524A2">
        <w:rPr>
          <w:rFonts w:ascii="Times New Roman" w:hAnsi="Times New Roman"/>
          <w:sz w:val="28"/>
          <w:szCs w:val="28"/>
        </w:rPr>
        <w:t>А.А. Воличенко</w:t>
      </w:r>
    </w:p>
    <w:p w14:paraId="1C8C83D6" w14:textId="4E23D566" w:rsidR="00BD5A92" w:rsidRPr="00BD5A92" w:rsidRDefault="00931F46" w:rsidP="00E512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409D">
        <w:rPr>
          <w:rFonts w:ascii="Times New Roman" w:hAnsi="Times New Roman"/>
          <w:sz w:val="24"/>
          <w:szCs w:val="24"/>
        </w:rPr>
        <w:t>2</w:t>
      </w:r>
      <w:r w:rsidR="005524A2">
        <w:rPr>
          <w:rFonts w:ascii="Times New Roman" w:hAnsi="Times New Roman"/>
          <w:sz w:val="24"/>
          <w:szCs w:val="24"/>
        </w:rPr>
        <w:t>7</w:t>
      </w:r>
      <w:r w:rsidR="00BD5A92">
        <w:rPr>
          <w:rFonts w:ascii="Times New Roman" w:hAnsi="Times New Roman"/>
          <w:sz w:val="24"/>
          <w:szCs w:val="24"/>
        </w:rPr>
        <w:t>.</w:t>
      </w:r>
      <w:r w:rsidR="006862A6">
        <w:rPr>
          <w:rFonts w:ascii="Times New Roman" w:hAnsi="Times New Roman"/>
          <w:sz w:val="24"/>
          <w:szCs w:val="24"/>
        </w:rPr>
        <w:t>0</w:t>
      </w:r>
      <w:r w:rsidR="00207546">
        <w:rPr>
          <w:rFonts w:ascii="Times New Roman" w:hAnsi="Times New Roman"/>
          <w:sz w:val="24"/>
          <w:szCs w:val="24"/>
        </w:rPr>
        <w:t>4</w:t>
      </w:r>
      <w:r w:rsidR="00BD5A92">
        <w:rPr>
          <w:rFonts w:ascii="Times New Roman" w:hAnsi="Times New Roman"/>
          <w:sz w:val="24"/>
          <w:szCs w:val="24"/>
        </w:rPr>
        <w:t>.202</w:t>
      </w:r>
      <w:r w:rsidR="006862A6">
        <w:rPr>
          <w:rFonts w:ascii="Times New Roman" w:hAnsi="Times New Roman"/>
          <w:sz w:val="24"/>
          <w:szCs w:val="24"/>
        </w:rPr>
        <w:t>6</w:t>
      </w:r>
    </w:p>
    <w:p w14:paraId="55AA5ADE" w14:textId="77777777" w:rsidR="004D4951" w:rsidRPr="003215B7" w:rsidRDefault="004D4951" w:rsidP="003215B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>План основных организационных мероприятий на территории</w:t>
      </w:r>
    </w:p>
    <w:p w14:paraId="0380DAD1" w14:textId="15A44F75" w:rsidR="003E2B0E" w:rsidRDefault="004D4951" w:rsidP="00EE6B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 xml:space="preserve">Баганского района </w:t>
      </w:r>
      <w:r w:rsidR="00AE4D9C" w:rsidRPr="003215B7">
        <w:rPr>
          <w:rFonts w:ascii="Times New Roman" w:hAnsi="Times New Roman"/>
          <w:sz w:val="26"/>
          <w:szCs w:val="26"/>
        </w:rPr>
        <w:t>на</w:t>
      </w:r>
      <w:r w:rsidR="009C2883" w:rsidRPr="003215B7">
        <w:rPr>
          <w:rFonts w:ascii="Times New Roman" w:hAnsi="Times New Roman"/>
          <w:sz w:val="26"/>
          <w:szCs w:val="26"/>
        </w:rPr>
        <w:t xml:space="preserve"> </w:t>
      </w:r>
      <w:r w:rsidR="00207546">
        <w:rPr>
          <w:rFonts w:ascii="Times New Roman" w:hAnsi="Times New Roman"/>
          <w:sz w:val="26"/>
          <w:szCs w:val="26"/>
        </w:rPr>
        <w:t>май</w:t>
      </w:r>
      <w:r w:rsidR="0096330B" w:rsidRPr="003215B7">
        <w:rPr>
          <w:rFonts w:ascii="Times New Roman" w:hAnsi="Times New Roman"/>
          <w:sz w:val="26"/>
          <w:szCs w:val="26"/>
        </w:rPr>
        <w:t xml:space="preserve"> 202</w:t>
      </w:r>
      <w:r w:rsidR="00E0690D">
        <w:rPr>
          <w:rFonts w:ascii="Times New Roman" w:hAnsi="Times New Roman"/>
          <w:sz w:val="26"/>
          <w:szCs w:val="26"/>
        </w:rPr>
        <w:t>6</w:t>
      </w:r>
      <w:r w:rsidRPr="003215B7">
        <w:rPr>
          <w:rFonts w:ascii="Times New Roman" w:hAnsi="Times New Roman"/>
          <w:sz w:val="26"/>
          <w:szCs w:val="26"/>
        </w:rPr>
        <w:t xml:space="preserve"> год</w:t>
      </w:r>
      <w:r w:rsidR="00B1335B" w:rsidRPr="003215B7">
        <w:rPr>
          <w:rFonts w:ascii="Times New Roman" w:hAnsi="Times New Roman"/>
          <w:sz w:val="26"/>
          <w:szCs w:val="26"/>
        </w:rPr>
        <w:t>а</w:t>
      </w:r>
    </w:p>
    <w:p w14:paraId="2F44DCD3" w14:textId="77777777" w:rsidR="008D1C55" w:rsidRPr="00EE6B69" w:rsidRDefault="008D1C55" w:rsidP="00EE6B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505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89"/>
        <w:gridCol w:w="4082"/>
        <w:gridCol w:w="2551"/>
        <w:gridCol w:w="2977"/>
        <w:gridCol w:w="3856"/>
      </w:tblGrid>
      <w:tr w:rsidR="0051533C" w:rsidRPr="004C5F8A" w14:paraId="6F358DC5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  <w:hideMark/>
          </w:tcPr>
          <w:p w14:paraId="0157250C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082" w:type="dxa"/>
            <w:shd w:val="clear" w:color="auto" w:fill="FFFFFF" w:themeFill="background1"/>
            <w:hideMark/>
          </w:tcPr>
          <w:p w14:paraId="0734FBC7" w14:textId="77777777" w:rsidR="004D4951" w:rsidRPr="004B3844" w:rsidRDefault="004D4951" w:rsidP="000E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6ABC089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5606126F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41FE1988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14:paraId="4C265976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проводит</w:t>
            </w:r>
          </w:p>
        </w:tc>
        <w:tc>
          <w:tcPr>
            <w:tcW w:w="3856" w:type="dxa"/>
            <w:shd w:val="clear" w:color="auto" w:fill="FFFFFF" w:themeFill="background1"/>
            <w:hideMark/>
          </w:tcPr>
          <w:p w14:paraId="7642E2A6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Ответственный за проведение,</w:t>
            </w:r>
          </w:p>
          <w:p w14:paraId="7EFDF1E3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должность, телефон</w:t>
            </w:r>
          </w:p>
        </w:tc>
      </w:tr>
      <w:tr w:rsidR="003267C0" w:rsidRPr="004C5F8A" w14:paraId="1E847D9C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EE27823" w14:textId="5D0866D6" w:rsidR="00214241" w:rsidRDefault="006862A6" w:rsidP="00D71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075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15846">
              <w:rPr>
                <w:rFonts w:ascii="Times New Roman" w:hAnsi="Times New Roman"/>
                <w:sz w:val="24"/>
                <w:szCs w:val="24"/>
              </w:rPr>
              <w:t>12,</w:t>
            </w:r>
            <w:r w:rsidR="00207546">
              <w:rPr>
                <w:rFonts w:ascii="Times New Roman" w:hAnsi="Times New Roman"/>
                <w:sz w:val="24"/>
                <w:szCs w:val="24"/>
              </w:rPr>
              <w:t>18</w:t>
            </w:r>
            <w:r w:rsidR="00C77A31">
              <w:rPr>
                <w:rFonts w:ascii="Times New Roman" w:hAnsi="Times New Roman"/>
                <w:sz w:val="24"/>
                <w:szCs w:val="24"/>
              </w:rPr>
              <w:t>,</w:t>
            </w:r>
            <w:r w:rsidR="00D713CD">
              <w:rPr>
                <w:rFonts w:ascii="Times New Roman" w:hAnsi="Times New Roman"/>
                <w:sz w:val="24"/>
                <w:szCs w:val="24"/>
              </w:rPr>
              <w:t>2</w:t>
            </w:r>
            <w:r w:rsidR="002075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C6AD210" w14:textId="1918C58E" w:rsidR="0074047D" w:rsidRDefault="00207546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55FF2A4" w14:textId="42CEA1F1" w:rsidR="003267C0" w:rsidRPr="004B3844" w:rsidRDefault="00A35301" w:rsidP="00EB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267C0" w:rsidRPr="004B38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7CEC70E4" w14:textId="62E3BC0B" w:rsidR="00561AC0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Планёрные заседания у</w:t>
            </w:r>
            <w:r w:rsidR="00052B32" w:rsidRPr="004B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Главы района с участием председателя Совета депутатов Баганского района, заместителей главы администрации, начальника УФ и НП Баганского района, редактора газеты «Степная Нива</w:t>
            </w:r>
            <w:r w:rsidR="00C52912" w:rsidRPr="004B38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Главы Баганского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A5B78AA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5B3C9A6" w14:textId="3130AF78" w:rsidR="003267C0" w:rsidRPr="004B3844" w:rsidRDefault="001E419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  <w:r w:rsidR="00983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D0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2D4BB1A8" w14:textId="149B127F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 w:rsidR="00A35193">
              <w:rPr>
                <w:rFonts w:ascii="Times New Roman" w:hAnsi="Times New Roman"/>
                <w:sz w:val="24"/>
                <w:szCs w:val="24"/>
              </w:rPr>
              <w:t>а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Баганского района Новосибирской области</w:t>
            </w:r>
          </w:p>
        </w:tc>
        <w:tc>
          <w:tcPr>
            <w:tcW w:w="3856" w:type="dxa"/>
            <w:shd w:val="clear" w:color="auto" w:fill="FFFFFF" w:themeFill="background1"/>
          </w:tcPr>
          <w:p w14:paraId="5D03297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5D5A1A0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64A4BAE1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1EA2491E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52DBD5A5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4BEB5764" w14:textId="263F389A" w:rsidR="004945EA" w:rsidRPr="004B3844" w:rsidRDefault="003267C0" w:rsidP="00A0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  <w:tr w:rsidR="00387856" w:rsidRPr="004C5F8A" w14:paraId="78ECF6F5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7AF488F" w14:textId="77777777" w:rsidR="00387856" w:rsidRDefault="00387856" w:rsidP="00D71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2D1FF34E" w14:textId="77777777" w:rsidR="00387856" w:rsidRDefault="00387856" w:rsidP="00D71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5DE0DCB1" w14:textId="77777777" w:rsidR="00387856" w:rsidRDefault="00387856" w:rsidP="00D71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6BC57643" w14:textId="04C2DCE7" w:rsidR="00387856" w:rsidRDefault="00387856" w:rsidP="00D71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1156DB0F" w14:textId="6B7ED4EB" w:rsidR="00387856" w:rsidRPr="004B3844" w:rsidRDefault="00387856" w:rsidP="00387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Легкоатлетическая</w:t>
            </w:r>
            <w:r w:rsidRPr="00387856">
              <w:rPr>
                <w:rFonts w:ascii="Times New Roman" w:hAnsi="Times New Roman"/>
                <w:sz w:val="24"/>
                <w:szCs w:val="24"/>
              </w:rPr>
              <w:t xml:space="preserve"> эстафета</w:t>
            </w:r>
            <w:r w:rsidR="00AE52DA">
              <w:rPr>
                <w:rFonts w:ascii="Times New Roman" w:hAnsi="Times New Roman"/>
                <w:sz w:val="24"/>
                <w:szCs w:val="24"/>
              </w:rPr>
              <w:t xml:space="preserve"> на призы газеты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856">
              <w:rPr>
                <w:rFonts w:ascii="Times New Roman" w:hAnsi="Times New Roman"/>
                <w:sz w:val="24"/>
                <w:szCs w:val="24"/>
              </w:rPr>
              <w:t>«Степная Нива»</w:t>
            </w:r>
            <w:r w:rsidR="00D737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856">
              <w:rPr>
                <w:rFonts w:ascii="Times New Roman" w:hAnsi="Times New Roman"/>
                <w:sz w:val="24"/>
                <w:szCs w:val="24"/>
              </w:rPr>
              <w:t>посвящённая Дню Победы в Великой Отечественной Войне</w:t>
            </w:r>
          </w:p>
        </w:tc>
        <w:tc>
          <w:tcPr>
            <w:tcW w:w="2551" w:type="dxa"/>
            <w:shd w:val="clear" w:color="auto" w:fill="FFFFFF" w:themeFill="background1"/>
          </w:tcPr>
          <w:p w14:paraId="0E9E7CEF" w14:textId="77777777" w:rsidR="00387856" w:rsidRDefault="00387856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856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C1E8585" w14:textId="6B279A91" w:rsidR="00387856" w:rsidRPr="004B3844" w:rsidRDefault="00387856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856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77" w:type="dxa"/>
            <w:shd w:val="clear" w:color="auto" w:fill="FFFFFF" w:themeFill="background1"/>
          </w:tcPr>
          <w:p w14:paraId="0244B5C9" w14:textId="77777777" w:rsidR="00387856" w:rsidRDefault="00D73792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Баганского района,</w:t>
            </w:r>
          </w:p>
          <w:p w14:paraId="212BDEA9" w14:textId="77777777" w:rsidR="00D73792" w:rsidRDefault="00D73792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F52C90" w14:textId="26F6C623" w:rsidR="00D73792" w:rsidRPr="004B3844" w:rsidRDefault="00D73792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92">
              <w:rPr>
                <w:rFonts w:ascii="Times New Roman" w:hAnsi="Times New Roman"/>
                <w:sz w:val="24"/>
                <w:szCs w:val="24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556E0656" w14:textId="57D835C1" w:rsidR="00387856" w:rsidRPr="00387856" w:rsidRDefault="00387856" w:rsidP="00387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Р.В.,</w:t>
            </w:r>
          </w:p>
          <w:p w14:paraId="7188494B" w14:textId="77777777" w:rsidR="00387856" w:rsidRDefault="00387856" w:rsidP="00387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85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D73792">
              <w:rPr>
                <w:rFonts w:ascii="Times New Roman" w:hAnsi="Times New Roman"/>
                <w:sz w:val="24"/>
                <w:szCs w:val="24"/>
              </w:rPr>
              <w:t>администрации Баганского района</w:t>
            </w:r>
            <w:r w:rsidRPr="00387856">
              <w:rPr>
                <w:rFonts w:ascii="Times New Roman" w:hAnsi="Times New Roman"/>
                <w:sz w:val="24"/>
                <w:szCs w:val="24"/>
              </w:rPr>
              <w:t xml:space="preserve"> 89130030583,</w:t>
            </w:r>
          </w:p>
          <w:p w14:paraId="1A262DD5" w14:textId="77777777" w:rsidR="00D73792" w:rsidRP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3792">
              <w:rPr>
                <w:rFonts w:ascii="Times New Roman" w:hAnsi="Times New Roman"/>
                <w:sz w:val="24"/>
                <w:szCs w:val="24"/>
              </w:rPr>
              <w:t>Колодько</w:t>
            </w:r>
            <w:proofErr w:type="spellEnd"/>
            <w:r w:rsidRPr="00D73792">
              <w:rPr>
                <w:rFonts w:ascii="Times New Roman" w:hAnsi="Times New Roman"/>
                <w:sz w:val="24"/>
                <w:szCs w:val="24"/>
              </w:rPr>
              <w:t xml:space="preserve"> С.Г., </w:t>
            </w:r>
          </w:p>
          <w:p w14:paraId="45B90245" w14:textId="77777777" w:rsidR="00D73792" w:rsidRP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92">
              <w:rPr>
                <w:rFonts w:ascii="Times New Roman" w:hAnsi="Times New Roman"/>
                <w:sz w:val="24"/>
                <w:szCs w:val="24"/>
              </w:rPr>
              <w:t>директор МБУ ДО Баганской ДЮСШ,</w:t>
            </w:r>
          </w:p>
          <w:p w14:paraId="5DBB63B5" w14:textId="6598EC41" w:rsidR="00D73792" w:rsidRPr="004B3844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92">
              <w:rPr>
                <w:rFonts w:ascii="Times New Roman" w:hAnsi="Times New Roman"/>
                <w:sz w:val="24"/>
                <w:szCs w:val="24"/>
              </w:rPr>
              <w:t>21-404</w:t>
            </w:r>
          </w:p>
        </w:tc>
      </w:tr>
      <w:tr w:rsidR="000A6FE4" w:rsidRPr="004C5F8A" w14:paraId="41BFF1B3" w14:textId="77777777" w:rsidTr="00F5281F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70B52B5D" w14:textId="77777777" w:rsidR="000A6FE4" w:rsidRPr="000A6FE4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FE4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714D81DF" w14:textId="77777777" w:rsidR="000A6FE4" w:rsidRPr="000A6FE4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FE4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457C4837" w14:textId="77777777" w:rsidR="000A6FE4" w:rsidRPr="000A6FE4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FE4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621021FC" w14:textId="51A10690" w:rsidR="000A6FE4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F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A6FE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1BEF980B" w14:textId="77777777" w:rsidR="000A6FE4" w:rsidRPr="000A6FE4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FE4">
              <w:rPr>
                <w:rFonts w:ascii="Times New Roman" w:hAnsi="Times New Roman"/>
                <w:sz w:val="24"/>
                <w:szCs w:val="24"/>
              </w:rPr>
              <w:t>Игровая программа, посвященная Дню Весны и Труда</w:t>
            </w:r>
          </w:p>
          <w:p w14:paraId="1FF49CDC" w14:textId="51A8A913" w:rsidR="000A6FE4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FE4">
              <w:rPr>
                <w:rFonts w:ascii="Times New Roman" w:hAnsi="Times New Roman"/>
                <w:sz w:val="24"/>
                <w:szCs w:val="24"/>
              </w:rPr>
              <w:t xml:space="preserve">«Солнечный </w:t>
            </w:r>
            <w:proofErr w:type="spellStart"/>
            <w:r w:rsidRPr="000A6FE4">
              <w:rPr>
                <w:rFonts w:ascii="Times New Roman" w:hAnsi="Times New Roman"/>
                <w:sz w:val="24"/>
                <w:szCs w:val="24"/>
              </w:rPr>
              <w:t>первомай</w:t>
            </w:r>
            <w:proofErr w:type="spellEnd"/>
            <w:r w:rsidRPr="000A6F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FFFFFF" w:themeFill="background1"/>
          </w:tcPr>
          <w:p w14:paraId="1A47C2F0" w14:textId="77777777" w:rsidR="000A6FE4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856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632755F" w14:textId="5D4E1980" w:rsidR="000A6FE4" w:rsidRPr="00387856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FE4">
              <w:rPr>
                <w:rFonts w:ascii="Times New Roman" w:hAnsi="Times New Roman"/>
                <w:sz w:val="24"/>
                <w:szCs w:val="24"/>
              </w:rPr>
              <w:t>Парк семейного отдыха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D81FF" w14:textId="76160199" w:rsidR="000A6FE4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83398" w14:textId="77777777" w:rsidR="000A6FE4" w:rsidRPr="00C268E6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7DF02AC0" w14:textId="77777777" w:rsidR="000A6FE4" w:rsidRPr="00C268E6" w:rsidRDefault="000A6FE4" w:rsidP="000A6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06F696BC" w14:textId="77777777" w:rsidR="009122CC" w:rsidRDefault="000A6FE4" w:rsidP="00D5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786BC71E" w14:textId="77777777" w:rsidR="005524A2" w:rsidRDefault="005524A2" w:rsidP="00D5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0EE39" w14:textId="6EA782D1" w:rsidR="005524A2" w:rsidRDefault="005524A2" w:rsidP="00D5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D1" w:rsidRPr="004C5F8A" w14:paraId="0FAA7F20" w14:textId="77777777" w:rsidTr="001F37CB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96BB442" w14:textId="77777777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  <w:p w14:paraId="43EF2124" w14:textId="77777777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47D741C3" w14:textId="77777777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45A6E7BA" w14:textId="51212B3F" w:rsidR="00BE59D1" w:rsidRPr="000A6FE4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4082" w:type="dxa"/>
            <w:shd w:val="clear" w:color="auto" w:fill="FFFFFF" w:themeFill="background1"/>
          </w:tcPr>
          <w:p w14:paraId="2F14B498" w14:textId="3F150B99" w:rsidR="00BE59D1" w:rsidRPr="000A6FE4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Театрализованная концертная программа «По дороге с облаками»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27607" w14:textId="77777777" w:rsidR="00BE59D1" w:rsidRPr="00CE2A55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A55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86105E2" w14:textId="00B6B434" w:rsidR="00BE59D1" w:rsidRPr="00387856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A55">
              <w:rPr>
                <w:rFonts w:ascii="Times New Roman" w:hAnsi="Times New Roman"/>
                <w:sz w:val="24"/>
                <w:szCs w:val="24"/>
              </w:rPr>
              <w:t>здание районного Дома культуры, 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80B3" w14:textId="7C2BD134" w:rsidR="00BE59D1" w:rsidRPr="00C268E6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bCs/>
                <w:sz w:val="24"/>
                <w:szCs w:val="24"/>
              </w:rPr>
              <w:t>МБУ ДО ДШИ с. Баган Новосибирской области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5BF70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Погорелая О.В., </w:t>
            </w:r>
          </w:p>
          <w:p w14:paraId="4F8E0154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директор МБУ ДО ДШИ с. Баган,</w:t>
            </w:r>
          </w:p>
          <w:p w14:paraId="18F52574" w14:textId="15D5E4F6" w:rsidR="00BE59D1" w:rsidRPr="00C268E6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29-098</w:t>
            </w:r>
          </w:p>
        </w:tc>
      </w:tr>
      <w:tr w:rsidR="00BE59D1" w:rsidRPr="004C5F8A" w14:paraId="1E62ACE0" w14:textId="77777777" w:rsidTr="00720C41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3095371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15489895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8B58647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7A13F515" w14:textId="46EEE488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6AAE1B84" w14:textId="112C3993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Час мужества «Этих дней не смолкнет слава у священного огня»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973ED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4627E94" w14:textId="17B518FF" w:rsidR="00BE59D1" w:rsidRPr="00CE2A55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Баганская СОШ №1</w:t>
            </w:r>
          </w:p>
        </w:tc>
        <w:tc>
          <w:tcPr>
            <w:tcW w:w="2977" w:type="dxa"/>
          </w:tcPr>
          <w:p w14:paraId="419ED59F" w14:textId="4938B84D" w:rsidR="00BE59D1" w:rsidRPr="00106DFF" w:rsidRDefault="00BE59D1" w:rsidP="00BE59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20032EDA" w14:textId="77777777" w:rsidR="00BE59D1" w:rsidRPr="00A95414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3529229C" w14:textId="77777777" w:rsidR="00BE59D1" w:rsidRPr="00A95414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0621841B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4ED5B395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  <w:p w14:paraId="05761725" w14:textId="77777777" w:rsidR="00BE59D1" w:rsidRPr="00106DFF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D1" w:rsidRPr="004C5F8A" w14:paraId="0C5DE0EE" w14:textId="77777777" w:rsidTr="00856257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A11F566" w14:textId="77777777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4E00428A" w14:textId="77777777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B0584F7" w14:textId="77777777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6762E83C" w14:textId="1DCAF9F5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58742255" w14:textId="5B831752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D1">
              <w:rPr>
                <w:rFonts w:ascii="Times New Roman" w:hAnsi="Times New Roman"/>
                <w:sz w:val="24"/>
                <w:szCs w:val="24"/>
              </w:rPr>
              <w:t>“Великая Отечественная война в фронтовых письмах: личные истории” - музейный урок.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D741F" w14:textId="77777777" w:rsidR="00BE59D1" w:rsidRPr="00370396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372CC7E4" w14:textId="77777777" w:rsidR="00BE59D1" w:rsidRPr="00370396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4BFD4EC5" w14:textId="77777777" w:rsidR="00BE59D1" w:rsidRPr="00A95414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ВОВ</w:t>
            </w:r>
          </w:p>
          <w:p w14:paraId="7A55FD3A" w14:textId="77777777" w:rsidR="00BE59D1" w:rsidRP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09EEB" w14:textId="4FC3A658" w:rsidR="00BE59D1" w:rsidRPr="00A95414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6273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Гладких Н.В., </w:t>
            </w:r>
          </w:p>
          <w:p w14:paraId="3EBA9F82" w14:textId="77777777" w:rsidR="00BE59D1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 МКУК «</w:t>
            </w:r>
            <w:r>
              <w:rPr>
                <w:rFonts w:ascii="Times New Roman" w:hAnsi="Times New Roman"/>
                <w:sz w:val="24"/>
                <w:szCs w:val="24"/>
              </w:rPr>
              <w:t>Баганский районный краеведческий м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узей», </w:t>
            </w:r>
          </w:p>
          <w:p w14:paraId="18860DE1" w14:textId="77777777" w:rsidR="00BE59D1" w:rsidRDefault="00BE59D1" w:rsidP="00BE5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22-780</w:t>
            </w:r>
          </w:p>
          <w:p w14:paraId="69CF276F" w14:textId="77777777" w:rsidR="00BE59D1" w:rsidRDefault="00BE59D1" w:rsidP="00BE5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8BE17" w14:textId="77777777" w:rsidR="00BE59D1" w:rsidRDefault="00BE59D1" w:rsidP="00BE5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3D7928" w14:textId="77777777" w:rsidR="00BE59D1" w:rsidRPr="00A95414" w:rsidRDefault="00BE59D1" w:rsidP="00BE5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F58" w:rsidRPr="004C5F8A" w14:paraId="00731AD0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F8EA416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566543FB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3898AF84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1D8B9308" w14:textId="44358EEB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3C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78873209" w14:textId="77777777" w:rsidR="007E7F58" w:rsidRPr="009F24D3" w:rsidRDefault="007E7F58" w:rsidP="007E7F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4D3">
              <w:rPr>
                <w:rFonts w:ascii="Times New Roman" w:hAnsi="Times New Roman"/>
                <w:bCs/>
                <w:sz w:val="24"/>
                <w:szCs w:val="24"/>
              </w:rPr>
              <w:t>Расширенное планёрное заседание при Главе Баганского района</w:t>
            </w:r>
          </w:p>
          <w:p w14:paraId="0E9453E7" w14:textId="75978E1C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4D3"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5233B857" w14:textId="77777777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B638F05" w14:textId="2533B84D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администрации, 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6572A54E" w14:textId="4C321B84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Баганского района Новосибирской области</w:t>
            </w:r>
          </w:p>
        </w:tc>
        <w:tc>
          <w:tcPr>
            <w:tcW w:w="3856" w:type="dxa"/>
            <w:shd w:val="clear" w:color="auto" w:fill="FFFFFF" w:themeFill="background1"/>
          </w:tcPr>
          <w:p w14:paraId="395683F9" w14:textId="77777777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4711CC4F" w14:textId="77777777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10D7DF46" w14:textId="77777777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449D3B79" w14:textId="77777777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5EFF6FE4" w14:textId="77777777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08745CFE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21-109</w:t>
            </w:r>
          </w:p>
          <w:p w14:paraId="7320239C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3C9027" w14:textId="77777777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04" w:rsidRPr="004C5F8A" w14:paraId="250FB6B5" w14:textId="77777777" w:rsidTr="00630796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544F8C7" w14:textId="77777777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7F14B099" w14:textId="77777777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24E19DA7" w14:textId="77777777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181310BA" w14:textId="326E2A11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2E7569CA" w14:textId="0B94757F" w:rsidR="004A4704" w:rsidRPr="009F24D3" w:rsidRDefault="004A4704" w:rsidP="004A47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704">
              <w:rPr>
                <w:rFonts w:ascii="Times New Roman" w:hAnsi="Times New Roman"/>
                <w:bCs/>
                <w:sz w:val="24"/>
                <w:szCs w:val="24"/>
              </w:rPr>
              <w:t xml:space="preserve">Легкоатлетическая эстафета в зачет МЭ ВСИШ «Президентские спортивные игры» среди команд девушек и юношей  </w:t>
            </w:r>
          </w:p>
        </w:tc>
        <w:tc>
          <w:tcPr>
            <w:tcW w:w="2551" w:type="dxa"/>
          </w:tcPr>
          <w:p w14:paraId="31E23183" w14:textId="77777777" w:rsidR="004A4704" w:rsidRPr="00B26D39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9684964" w14:textId="4D9235FF" w:rsidR="004A4704" w:rsidRPr="004B384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ДЮСШ</w:t>
            </w:r>
          </w:p>
        </w:tc>
        <w:tc>
          <w:tcPr>
            <w:tcW w:w="2977" w:type="dxa"/>
            <w:shd w:val="clear" w:color="auto" w:fill="FFFFFF" w:themeFill="background1"/>
          </w:tcPr>
          <w:p w14:paraId="60D46774" w14:textId="7D2E5572" w:rsidR="004A4704" w:rsidRPr="004B384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7590E023" w14:textId="77777777" w:rsidR="004A4704" w:rsidRPr="00335C6D" w:rsidRDefault="004A4704" w:rsidP="004A47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51F383F1" w14:textId="77777777" w:rsidR="004A4704" w:rsidRDefault="004A4704" w:rsidP="004A47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06199DAE" w14:textId="77777777" w:rsidR="004A4704" w:rsidRDefault="004A4704" w:rsidP="004A47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1FC2C99F" w14:textId="77777777" w:rsidR="004A4704" w:rsidRDefault="004A4704" w:rsidP="004A47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BD8F17" w14:textId="77777777" w:rsidR="004A4704" w:rsidRDefault="004A4704" w:rsidP="004A47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9270CEC" w14:textId="77777777" w:rsidR="004A4704" w:rsidRDefault="004A4704" w:rsidP="004A47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27699E" w14:textId="77777777" w:rsidR="004A4704" w:rsidRDefault="004A4704" w:rsidP="004A47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91BD15" w14:textId="77777777" w:rsidR="004A4704" w:rsidRPr="004B3844" w:rsidRDefault="004A4704" w:rsidP="00912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EB6" w:rsidRPr="004C5F8A" w14:paraId="47153D27" w14:textId="77777777" w:rsidTr="00440AC7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37E3A60" w14:textId="77777777" w:rsidR="00336EB6" w:rsidRPr="004A4704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04"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  <w:p w14:paraId="7C924E69" w14:textId="77777777" w:rsidR="00336EB6" w:rsidRPr="004A4704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04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13D714AC" w14:textId="77777777" w:rsidR="00336EB6" w:rsidRPr="004A4704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04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1F7BBF07" w14:textId="3D40CE25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0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695C40B1" w14:textId="15D787F4" w:rsidR="00336EB6" w:rsidRPr="00336EB6" w:rsidRDefault="00336EB6" w:rsidP="00336E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6EB6">
              <w:rPr>
                <w:rFonts w:ascii="Times New Roman" w:hAnsi="Times New Roman"/>
                <w:bCs/>
                <w:sz w:val="24"/>
                <w:szCs w:val="24"/>
              </w:rPr>
              <w:t>Районный фестиваль «Во имя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A89" w14:textId="77777777" w:rsidR="00336EB6" w:rsidRP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EB6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CD9DFA4" w14:textId="77777777" w:rsidR="00336EB6" w:rsidRP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EB6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132AAC48" w14:textId="77777777" w:rsidR="00336EB6" w:rsidRP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01CC" w14:textId="6D655032" w:rsidR="00336EB6" w:rsidRPr="00336EB6" w:rsidRDefault="00336EB6" w:rsidP="00336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EB6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336EB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62C28227" w14:textId="77777777" w:rsidR="00336EB6" w:rsidRP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6EB6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336EB6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5B07F2E6" w14:textId="77777777" w:rsidR="00336EB6" w:rsidRP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EB6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51F1DF6D" w14:textId="5AFE4E80" w:rsidR="00336EB6" w:rsidRPr="00336EB6" w:rsidRDefault="00336EB6" w:rsidP="00336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EB6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9122CC" w:rsidRPr="004C5F8A" w14:paraId="45BFF577" w14:textId="77777777" w:rsidTr="00413983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55C7300" w14:textId="77777777" w:rsidR="009122CC" w:rsidRPr="00AF43F1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F1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26B4A736" w14:textId="77777777" w:rsidR="009122CC" w:rsidRPr="00AF43F1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F1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B7F7EC8" w14:textId="77777777" w:rsidR="009122CC" w:rsidRPr="00AF43F1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F1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141753D6" w14:textId="484F6155" w:rsidR="009122CC" w:rsidRPr="004A4704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F43F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234CC631" w14:textId="77777777" w:rsidR="009122CC" w:rsidRPr="009122CC" w:rsidRDefault="009122CC" w:rsidP="00912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22CC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Выставка, </w:t>
            </w:r>
          </w:p>
          <w:p w14:paraId="53EE07E3" w14:textId="7460E30C" w:rsidR="009122CC" w:rsidRDefault="009122CC" w:rsidP="00912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22CC">
              <w:rPr>
                <w:rFonts w:ascii="Times New Roman" w:hAnsi="Times New Roman"/>
                <w:bCs/>
                <w:sz w:val="24"/>
                <w:szCs w:val="24"/>
              </w:rPr>
              <w:t>посвященная 8</w:t>
            </w:r>
            <w:r w:rsidR="007E53B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122CC">
              <w:rPr>
                <w:rFonts w:ascii="Times New Roman" w:hAnsi="Times New Roman"/>
                <w:bCs/>
                <w:sz w:val="24"/>
                <w:szCs w:val="24"/>
              </w:rPr>
              <w:t>летию начала Великой Отечественной войны</w:t>
            </w:r>
          </w:p>
          <w:p w14:paraId="5DF7EB9E" w14:textId="0ABEC73C" w:rsidR="009122CC" w:rsidRPr="00336EB6" w:rsidRDefault="009122CC" w:rsidP="00912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22CC">
              <w:rPr>
                <w:rFonts w:ascii="Times New Roman" w:hAnsi="Times New Roman"/>
                <w:bCs/>
                <w:sz w:val="24"/>
                <w:szCs w:val="24"/>
              </w:rPr>
              <w:t xml:space="preserve"> 1941 - 1945 гг.</w:t>
            </w:r>
          </w:p>
        </w:tc>
        <w:tc>
          <w:tcPr>
            <w:tcW w:w="2551" w:type="dxa"/>
            <w:shd w:val="clear" w:color="auto" w:fill="FFFFFF" w:themeFill="background1"/>
          </w:tcPr>
          <w:p w14:paraId="219AE1E2" w14:textId="77777777" w:rsidR="009122CC" w:rsidRPr="00933564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56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B16F30E" w14:textId="4DD871CB" w:rsidR="009122CC" w:rsidRPr="00336EB6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564">
              <w:rPr>
                <w:rFonts w:ascii="Times New Roman" w:hAnsi="Times New Roman"/>
                <w:sz w:val="24"/>
                <w:szCs w:val="24"/>
              </w:rPr>
              <w:t>отдел архивной службы администрации Баганского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0A770DB9" w14:textId="039258A9" w:rsidR="009122CC" w:rsidRPr="00336EB6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архивной службы</w:t>
            </w:r>
          </w:p>
        </w:tc>
        <w:tc>
          <w:tcPr>
            <w:tcW w:w="3856" w:type="dxa"/>
            <w:shd w:val="clear" w:color="auto" w:fill="FFFFFF" w:themeFill="background1"/>
          </w:tcPr>
          <w:p w14:paraId="205FEBB1" w14:textId="77777777" w:rsidR="009122CC" w:rsidRPr="00335C6D" w:rsidRDefault="009122CC" w:rsidP="009122C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5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Капинова</w:t>
            </w:r>
            <w:proofErr w:type="spellEnd"/>
            <w:r w:rsidRPr="00335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А.В.,</w:t>
            </w:r>
          </w:p>
          <w:p w14:paraId="1AE1A3CB" w14:textId="77777777" w:rsidR="009122CC" w:rsidRDefault="009122CC" w:rsidP="009122C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начальник отдела архивной службы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района</w:t>
            </w:r>
            <w:r w:rsidRPr="00335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D5568F4" w14:textId="77777777" w:rsidR="009122CC" w:rsidRPr="00335C6D" w:rsidRDefault="009122CC" w:rsidP="009122C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21-239</w:t>
            </w:r>
          </w:p>
          <w:p w14:paraId="14561713" w14:textId="77777777" w:rsidR="009122CC" w:rsidRPr="00336EB6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60F" w:rsidRPr="004C5F8A" w14:paraId="6BC73762" w14:textId="77777777" w:rsidTr="001D72D2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44F5B8C" w14:textId="77777777" w:rsidR="0034360F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14:paraId="31586C33" w14:textId="77777777" w:rsidR="0034360F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0EA9F6EB" w14:textId="77777777" w:rsidR="0034360F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1E3963B1" w14:textId="186A53EE" w:rsidR="0034360F" w:rsidRPr="004A4704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1AB246F5" w14:textId="441BFDA5" w:rsidR="0034360F" w:rsidRPr="00336EB6" w:rsidRDefault="0034360F" w:rsidP="003436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9D1">
              <w:rPr>
                <w:rFonts w:ascii="Times New Roman" w:hAnsi="Times New Roman"/>
                <w:bCs/>
                <w:sz w:val="24"/>
                <w:szCs w:val="24"/>
              </w:rPr>
              <w:t>«Трудовой подвиг земляков в годы ВОВ» - лекция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C981F" w14:textId="77777777" w:rsidR="0034360F" w:rsidRPr="00370396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61F4AC29" w14:textId="77777777" w:rsidR="0034360F" w:rsidRPr="00370396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027D8501" w14:textId="77777777" w:rsidR="0034360F" w:rsidRPr="00A95414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ВОВ</w:t>
            </w:r>
          </w:p>
          <w:p w14:paraId="4458EDAF" w14:textId="77777777" w:rsidR="0034360F" w:rsidRPr="00336EB6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33C2" w14:textId="24641E41" w:rsidR="0034360F" w:rsidRPr="00336EB6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96182" w14:textId="77777777" w:rsidR="0034360F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Гладких Н.В., </w:t>
            </w:r>
          </w:p>
          <w:p w14:paraId="274E840E" w14:textId="77777777" w:rsidR="0034360F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 МКУК «</w:t>
            </w:r>
            <w:r>
              <w:rPr>
                <w:rFonts w:ascii="Times New Roman" w:hAnsi="Times New Roman"/>
                <w:sz w:val="24"/>
                <w:szCs w:val="24"/>
              </w:rPr>
              <w:t>Баганский районный краеведческий м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узей», </w:t>
            </w:r>
          </w:p>
          <w:p w14:paraId="0A2CE009" w14:textId="77777777" w:rsidR="0034360F" w:rsidRDefault="0034360F" w:rsidP="00343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22-780</w:t>
            </w:r>
          </w:p>
          <w:p w14:paraId="769B6FAA" w14:textId="77777777" w:rsidR="0034360F" w:rsidRDefault="0034360F" w:rsidP="00343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7C804" w14:textId="77777777" w:rsidR="0034360F" w:rsidRDefault="0034360F" w:rsidP="00343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056381" w14:textId="77777777" w:rsidR="0034360F" w:rsidRPr="00336EB6" w:rsidRDefault="0034360F" w:rsidP="00343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EB6" w:rsidRPr="004C5F8A" w14:paraId="08836774" w14:textId="77777777" w:rsidTr="00440AC7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70D8B33E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78E2731E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361DC9D6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4FB13D64" w14:textId="1B123038" w:rsidR="00336EB6" w:rsidRPr="004A4704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7C52191E" w14:textId="77777777" w:rsidR="00336EB6" w:rsidRPr="00336EB6" w:rsidRDefault="00336EB6" w:rsidP="00336E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6EB6">
              <w:rPr>
                <w:rFonts w:ascii="Times New Roman" w:hAnsi="Times New Roman"/>
                <w:bCs/>
                <w:sz w:val="24"/>
                <w:szCs w:val="24"/>
              </w:rPr>
              <w:t>4 тур «Хрустальная сова»</w:t>
            </w:r>
          </w:p>
          <w:p w14:paraId="5D8CFA38" w14:textId="749A82A4" w:rsidR="00336EB6" w:rsidRPr="004A4704" w:rsidRDefault="00336EB6" w:rsidP="00336E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6EB6">
              <w:rPr>
                <w:rFonts w:ascii="Times New Roman" w:hAnsi="Times New Roman"/>
                <w:bCs/>
                <w:sz w:val="24"/>
                <w:szCs w:val="24"/>
              </w:rPr>
              <w:t>Логическое многоборье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4932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879ECF6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04682ED5" w14:textId="77777777" w:rsidR="00336EB6" w:rsidRPr="006E532C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7DA" w14:textId="0884857E" w:rsidR="00336EB6" w:rsidRPr="0044770B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5F01EA5E" w14:textId="77777777" w:rsidR="00336EB6" w:rsidRPr="00B71ACF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67890FCF" w14:textId="77777777" w:rsidR="00336EB6" w:rsidRPr="00B71ACF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4C0C220F" w14:textId="1030551D" w:rsidR="00336EB6" w:rsidRPr="00B71ACF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D73792" w:rsidRPr="004C5F8A" w14:paraId="1F5567F8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4389C7C" w14:textId="77777777" w:rsidR="00D73792" w:rsidRP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92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6AD83D20" w14:textId="77777777" w:rsidR="00D73792" w:rsidRP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92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04ADED0A" w14:textId="77777777" w:rsidR="00D73792" w:rsidRP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92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3FA8D6C3" w14:textId="26DA788C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7379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4B43BDF2" w14:textId="258C6FF7" w:rsidR="00D73792" w:rsidRPr="009F24D3" w:rsidRDefault="00D73792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792">
              <w:rPr>
                <w:rFonts w:ascii="Times New Roman" w:hAnsi="Times New Roman"/>
                <w:bCs/>
                <w:sz w:val="24"/>
                <w:szCs w:val="24"/>
              </w:rPr>
              <w:t xml:space="preserve">Районный турнир по городошному спорту, посвящённый Дню </w:t>
            </w:r>
            <w:r w:rsidR="00D53C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73792">
              <w:rPr>
                <w:rFonts w:ascii="Times New Roman" w:hAnsi="Times New Roman"/>
                <w:bCs/>
                <w:sz w:val="24"/>
                <w:szCs w:val="24"/>
              </w:rPr>
              <w:t>обеды в ВОВ</w:t>
            </w:r>
          </w:p>
        </w:tc>
        <w:tc>
          <w:tcPr>
            <w:tcW w:w="2551" w:type="dxa"/>
            <w:shd w:val="clear" w:color="auto" w:fill="FFFFFF" w:themeFill="background1"/>
          </w:tcPr>
          <w:p w14:paraId="593EDD62" w14:textId="1C24FB5B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9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0DAD538" w14:textId="076FCEB7" w:rsidR="00D73792" w:rsidRPr="004B3844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73792">
              <w:rPr>
                <w:rFonts w:ascii="Times New Roman" w:hAnsi="Times New Roman"/>
                <w:sz w:val="24"/>
                <w:szCs w:val="24"/>
              </w:rPr>
              <w:t>ородошная площадка МБУ ДО Баганской ДЮСШ</w:t>
            </w:r>
          </w:p>
        </w:tc>
        <w:tc>
          <w:tcPr>
            <w:tcW w:w="2977" w:type="dxa"/>
            <w:shd w:val="clear" w:color="auto" w:fill="FFFFFF" w:themeFill="background1"/>
          </w:tcPr>
          <w:p w14:paraId="663272D3" w14:textId="786C9F8F" w:rsidR="00D73792" w:rsidRPr="004B3844" w:rsidRDefault="00D73792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Баганского района</w:t>
            </w:r>
          </w:p>
        </w:tc>
        <w:tc>
          <w:tcPr>
            <w:tcW w:w="3856" w:type="dxa"/>
            <w:shd w:val="clear" w:color="auto" w:fill="FFFFFF" w:themeFill="background1"/>
          </w:tcPr>
          <w:p w14:paraId="2CAD014B" w14:textId="77777777" w:rsidR="00D73792" w:rsidRPr="00387856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Р.В.,</w:t>
            </w:r>
          </w:p>
          <w:p w14:paraId="04177523" w14:textId="77777777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85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Баганского района</w:t>
            </w:r>
            <w:r w:rsidRPr="00387856">
              <w:rPr>
                <w:rFonts w:ascii="Times New Roman" w:hAnsi="Times New Roman"/>
                <w:sz w:val="24"/>
                <w:szCs w:val="24"/>
              </w:rPr>
              <w:t xml:space="preserve"> 89130030583,</w:t>
            </w:r>
          </w:p>
          <w:p w14:paraId="386BEC4F" w14:textId="77777777" w:rsidR="00D73792" w:rsidRPr="004B3844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792" w:rsidRPr="004C5F8A" w14:paraId="21A691AF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0ABF583" w14:textId="77777777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09351447" w14:textId="77777777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1BFC3DFB" w14:textId="77777777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7899DA7A" w14:textId="4B1D2445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082" w:type="dxa"/>
          </w:tcPr>
          <w:p w14:paraId="415F7F18" w14:textId="5D21A443" w:rsidR="00D73792" w:rsidRPr="009F24D3" w:rsidRDefault="00D73792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792">
              <w:rPr>
                <w:rFonts w:ascii="Times New Roman" w:hAnsi="Times New Roman"/>
                <w:bCs/>
                <w:sz w:val="24"/>
                <w:szCs w:val="24"/>
              </w:rPr>
              <w:t xml:space="preserve">Патриотическая акция «Километры победы», посвящённая Дню </w:t>
            </w:r>
            <w:r w:rsidR="00D53C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73792">
              <w:rPr>
                <w:rFonts w:ascii="Times New Roman" w:hAnsi="Times New Roman"/>
                <w:bCs/>
                <w:sz w:val="24"/>
                <w:szCs w:val="24"/>
              </w:rPr>
              <w:t>обеды в ВОВ</w:t>
            </w:r>
          </w:p>
        </w:tc>
        <w:tc>
          <w:tcPr>
            <w:tcW w:w="2551" w:type="dxa"/>
            <w:shd w:val="clear" w:color="auto" w:fill="FFFFFF" w:themeFill="background1"/>
          </w:tcPr>
          <w:p w14:paraId="78C02D18" w14:textId="77777777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856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79B9077" w14:textId="7F8EE45B" w:rsidR="00D73792" w:rsidRPr="004B3844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856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77" w:type="dxa"/>
            <w:shd w:val="clear" w:color="auto" w:fill="FFFFFF" w:themeFill="background1"/>
          </w:tcPr>
          <w:p w14:paraId="27DB73F7" w14:textId="7A3238FA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Баганского района</w:t>
            </w:r>
          </w:p>
          <w:p w14:paraId="7601E96A" w14:textId="60B552BF" w:rsidR="00D73792" w:rsidRPr="004B3844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600488E0" w14:textId="77777777" w:rsidR="00D73792" w:rsidRPr="00387856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Р.В.,</w:t>
            </w:r>
          </w:p>
          <w:p w14:paraId="2903ED71" w14:textId="77777777" w:rsidR="00D73792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85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Баганского района</w:t>
            </w:r>
            <w:r w:rsidRPr="00387856">
              <w:rPr>
                <w:rFonts w:ascii="Times New Roman" w:hAnsi="Times New Roman"/>
                <w:sz w:val="24"/>
                <w:szCs w:val="24"/>
              </w:rPr>
              <w:t xml:space="preserve"> 89130030583,</w:t>
            </w:r>
          </w:p>
          <w:p w14:paraId="42646C96" w14:textId="27345C2E" w:rsidR="00D73792" w:rsidRPr="004B3844" w:rsidRDefault="00D73792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CC" w:rsidRPr="004C5F8A" w14:paraId="7E058D13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A6D59BE" w14:textId="77777777" w:rsidR="009122CC" w:rsidRP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2CC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3018AA43" w14:textId="77777777" w:rsidR="009122CC" w:rsidRP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2CC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3D4896D2" w14:textId="77777777" w:rsidR="009122CC" w:rsidRP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2CC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28039363" w14:textId="463A30EE" w:rsid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2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122C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36DED8E7" w14:textId="77777777" w:rsidR="009122CC" w:rsidRPr="009122CC" w:rsidRDefault="009122CC" w:rsidP="00912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22CC">
              <w:rPr>
                <w:rFonts w:ascii="Times New Roman" w:hAnsi="Times New Roman"/>
                <w:bCs/>
                <w:sz w:val="24"/>
                <w:szCs w:val="24"/>
              </w:rPr>
              <w:t>Велопробег</w:t>
            </w:r>
          </w:p>
          <w:p w14:paraId="2C3A07D2" w14:textId="38A3BC4C" w:rsidR="009122CC" w:rsidRPr="00D73792" w:rsidRDefault="009122CC" w:rsidP="00912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22CC">
              <w:rPr>
                <w:rFonts w:ascii="Times New Roman" w:hAnsi="Times New Roman"/>
                <w:bCs/>
                <w:sz w:val="24"/>
                <w:szCs w:val="24"/>
              </w:rPr>
              <w:t>«Километры Победы</w:t>
            </w:r>
            <w:r w:rsidR="00AE52D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FFFFFF" w:themeFill="background1"/>
          </w:tcPr>
          <w:p w14:paraId="494AC85F" w14:textId="66C574D0" w:rsidR="009122CC" w:rsidRPr="00387856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2CC">
              <w:rPr>
                <w:rFonts w:ascii="Times New Roman" w:hAnsi="Times New Roman"/>
                <w:sz w:val="24"/>
                <w:szCs w:val="24"/>
              </w:rPr>
              <w:t>Улицы с. Баган</w:t>
            </w:r>
          </w:p>
        </w:tc>
        <w:tc>
          <w:tcPr>
            <w:tcW w:w="2977" w:type="dxa"/>
            <w:shd w:val="clear" w:color="auto" w:fill="FFFFFF" w:themeFill="background1"/>
          </w:tcPr>
          <w:p w14:paraId="54F5D07C" w14:textId="6CD1A848" w:rsid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</w:p>
        </w:tc>
        <w:tc>
          <w:tcPr>
            <w:tcW w:w="3856" w:type="dxa"/>
            <w:shd w:val="clear" w:color="auto" w:fill="FFFFFF" w:themeFill="background1"/>
          </w:tcPr>
          <w:p w14:paraId="4231D67B" w14:textId="77777777" w:rsid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О.В.,</w:t>
            </w:r>
          </w:p>
          <w:p w14:paraId="0CFDFE22" w14:textId="77777777" w:rsid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«Молодёжный центр Баганского района»,</w:t>
            </w:r>
          </w:p>
          <w:p w14:paraId="06828446" w14:textId="77777777" w:rsid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59EE4FD4" w14:textId="77777777" w:rsid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BF511" w14:textId="070B22D7" w:rsidR="009122CC" w:rsidRDefault="009122CC" w:rsidP="00912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1" w:rsidRPr="004C5F8A" w14:paraId="7FEECC89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7DF70500" w14:textId="77777777" w:rsidR="003376A1" w:rsidRDefault="003376A1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</w:p>
          <w:p w14:paraId="425671B6" w14:textId="77777777" w:rsidR="003376A1" w:rsidRDefault="003376A1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2512848" w14:textId="77777777" w:rsidR="003376A1" w:rsidRDefault="003376A1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76EFE292" w14:textId="77777777" w:rsidR="003376A1" w:rsidRDefault="003376A1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  <w:p w14:paraId="3E490C0C" w14:textId="77777777" w:rsidR="00D9624F" w:rsidRDefault="00D9624F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2FC5B" w14:textId="77777777" w:rsidR="00D9624F" w:rsidRDefault="00D9624F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C54ADF" w14:textId="77777777" w:rsidR="00D9624F" w:rsidRDefault="00D9624F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</w:t>
            </w:r>
          </w:p>
          <w:p w14:paraId="5803ECA9" w14:textId="77777777" w:rsidR="00EA4736" w:rsidRDefault="00EA4736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6FF64" w14:textId="77777777" w:rsidR="00EA4736" w:rsidRDefault="00EA4736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5BAD2" w14:textId="77777777" w:rsidR="00EA4736" w:rsidRDefault="00EA4736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E89C58" w14:textId="77777777" w:rsidR="00EA4736" w:rsidRDefault="00EA4736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11AFA97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724BD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D41CF1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36A2A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3C5B7B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876473E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6FD5CF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2D079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1AACD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E92D3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14:paraId="1D0CD598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37B49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F9D48D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333597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3B917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0E00E43F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01CE1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2FA3B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217D62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261779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DD20B6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  <w:p w14:paraId="20E13A89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8A7070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E2E744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D32F6A" w14:textId="6ACAF01C" w:rsidR="009B60A0" w:rsidRDefault="009B60A0" w:rsidP="00B05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22.45</w:t>
            </w:r>
          </w:p>
        </w:tc>
        <w:tc>
          <w:tcPr>
            <w:tcW w:w="4082" w:type="dxa"/>
          </w:tcPr>
          <w:p w14:paraId="0F4788A9" w14:textId="77777777" w:rsidR="00D9624F" w:rsidRDefault="00D9624F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F30403" w14:textId="77777777" w:rsidR="00D9624F" w:rsidRDefault="00D9624F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42A2C9" w14:textId="77777777" w:rsidR="00D9624F" w:rsidRDefault="00D9624F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2357FE" w14:textId="77777777" w:rsidR="00D9624F" w:rsidRDefault="00D9624F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359300" w14:textId="77777777" w:rsidR="00D9624F" w:rsidRDefault="00D9624F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FAD7EF" w14:textId="77777777" w:rsidR="00D9624F" w:rsidRDefault="00D9624F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0BDB6C" w14:textId="77777777" w:rsidR="00D9624F" w:rsidRDefault="00D9624F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84B181" w14:textId="77777777" w:rsidR="003376A1" w:rsidRDefault="00D9624F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24F">
              <w:rPr>
                <w:rFonts w:ascii="Times New Roman" w:hAnsi="Times New Roman"/>
                <w:bCs/>
                <w:sz w:val="24"/>
                <w:szCs w:val="24"/>
              </w:rPr>
              <w:t>Всероссийская акция «Бессмертный полк</w:t>
            </w:r>
          </w:p>
          <w:p w14:paraId="46756007" w14:textId="77777777" w:rsidR="00EA4736" w:rsidRDefault="00EA4736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ECC86C" w14:textId="77777777" w:rsidR="00EA4736" w:rsidRDefault="00EA4736" w:rsidP="00D737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BB52AB" w14:textId="77777777" w:rsidR="00EA4736" w:rsidRPr="00EA4736" w:rsidRDefault="00EA4736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736">
              <w:rPr>
                <w:rFonts w:ascii="Times New Roman" w:hAnsi="Times New Roman"/>
                <w:bCs/>
                <w:sz w:val="24"/>
                <w:szCs w:val="24"/>
              </w:rPr>
              <w:t>«Этот День Победы!» -  День открытых дверей к</w:t>
            </w:r>
          </w:p>
          <w:p w14:paraId="163300BA" w14:textId="77777777" w:rsidR="00EA4736" w:rsidRDefault="00EA4736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736">
              <w:rPr>
                <w:rFonts w:ascii="Times New Roman" w:hAnsi="Times New Roman"/>
                <w:bCs/>
                <w:sz w:val="24"/>
                <w:szCs w:val="24"/>
              </w:rPr>
              <w:t>81-годовщине Великой Победы.</w:t>
            </w:r>
          </w:p>
          <w:p w14:paraId="1560D13F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FC69DB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327CA1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60A0">
              <w:rPr>
                <w:rFonts w:ascii="Times New Roman" w:hAnsi="Times New Roman"/>
                <w:bCs/>
                <w:sz w:val="24"/>
                <w:szCs w:val="24"/>
              </w:rPr>
              <w:t>Митинг, посвященный Дню Победы</w:t>
            </w:r>
          </w:p>
          <w:p w14:paraId="5D2C2FA6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A457AA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3D79E5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48E5D0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434A88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60A0">
              <w:rPr>
                <w:rFonts w:ascii="Times New Roman" w:hAnsi="Times New Roman"/>
                <w:bCs/>
                <w:sz w:val="24"/>
                <w:szCs w:val="24"/>
              </w:rPr>
              <w:t>Праздничный концерт, посвященный Дню Победы</w:t>
            </w:r>
          </w:p>
          <w:p w14:paraId="51567796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05E2F9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2DDE6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7B21BD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60A0">
              <w:rPr>
                <w:rFonts w:ascii="Times New Roman" w:hAnsi="Times New Roman"/>
                <w:bCs/>
                <w:sz w:val="24"/>
                <w:szCs w:val="24"/>
              </w:rPr>
              <w:t>Детская игровая программа «Путь к Победе»</w:t>
            </w:r>
          </w:p>
          <w:p w14:paraId="5E318D01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3B8CA7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F5E153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7DC855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5BE0C1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60A0">
              <w:rPr>
                <w:rFonts w:ascii="Times New Roman" w:hAnsi="Times New Roman"/>
                <w:bCs/>
                <w:sz w:val="24"/>
                <w:szCs w:val="24"/>
              </w:rPr>
              <w:t>Вечернее гуляние, посвященное Дню Победы</w:t>
            </w:r>
          </w:p>
          <w:p w14:paraId="07B1C3BE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09AF7C" w14:textId="77777777" w:rsidR="009B60A0" w:rsidRDefault="009B60A0" w:rsidP="00EA47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CEEDD9" w14:textId="71009468" w:rsidR="009B60A0" w:rsidRPr="00D73792" w:rsidRDefault="009B60A0" w:rsidP="00B05B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60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Акция «Свеча памяти»</w:t>
            </w:r>
          </w:p>
        </w:tc>
        <w:tc>
          <w:tcPr>
            <w:tcW w:w="2551" w:type="dxa"/>
            <w:shd w:val="clear" w:color="auto" w:fill="FFFFFF" w:themeFill="background1"/>
          </w:tcPr>
          <w:p w14:paraId="07C5F0B2" w14:textId="77777777" w:rsidR="003376A1" w:rsidRDefault="003376A1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90A60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8A66A1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0784F4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B3283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EEB8F1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CEF69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D7227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9B">
              <w:rPr>
                <w:rFonts w:ascii="Times New Roman" w:hAnsi="Times New Roman"/>
                <w:sz w:val="24"/>
                <w:szCs w:val="24"/>
              </w:rPr>
              <w:t>Площадь ЖД вокзала</w:t>
            </w:r>
          </w:p>
          <w:p w14:paraId="5F032E68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CA15A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AE40C2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03E77B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045A7670" w14:textId="23D40EA9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Залы музея</w:t>
            </w:r>
          </w:p>
          <w:p w14:paraId="41216CE1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33FEE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825F0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F0C437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Монумент Славы с. Баган</w:t>
            </w:r>
          </w:p>
          <w:p w14:paraId="56AE68AA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F68F4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E05C5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34BF1E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Зрительный зал РДК</w:t>
            </w:r>
          </w:p>
          <w:p w14:paraId="021E886B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07D3E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86D86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1BFAC5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3AEE7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Парк семейного отдыха с. Баган</w:t>
            </w:r>
          </w:p>
          <w:p w14:paraId="6F2E568D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772ABB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79DD6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B9BF66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DC7662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9149489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  <w:p w14:paraId="5A24D730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084AB5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7465F" w14:textId="4D01E93E" w:rsidR="009B60A0" w:rsidRPr="00387856" w:rsidRDefault="009B60A0" w:rsidP="00B05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lastRenderedPageBreak/>
              <w:t>Монумент Славы с. Баган</w:t>
            </w:r>
          </w:p>
        </w:tc>
        <w:tc>
          <w:tcPr>
            <w:tcW w:w="2977" w:type="dxa"/>
            <w:shd w:val="clear" w:color="auto" w:fill="FFFFFF" w:themeFill="background1"/>
          </w:tcPr>
          <w:p w14:paraId="1BC5A7B9" w14:textId="77777777" w:rsidR="003376A1" w:rsidRDefault="003376A1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F7281D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06943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9E2B16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11D320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7894B2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D13DD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9890CF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9B">
              <w:rPr>
                <w:rFonts w:ascii="Times New Roman" w:hAnsi="Times New Roman"/>
                <w:sz w:val="24"/>
                <w:szCs w:val="24"/>
              </w:rPr>
              <w:t>МБУК «КДЦ Баганского района» Новосибирской области</w:t>
            </w:r>
          </w:p>
          <w:p w14:paraId="43F2A9AE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F5F8D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  <w:p w14:paraId="1625A457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4972A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B6866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МБУК «КДЦ Баганского района» Новосибирской области</w:t>
            </w:r>
          </w:p>
          <w:p w14:paraId="35D80388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631DC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756FE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МБУК «КДЦ Баганского района» Новосибирской области</w:t>
            </w:r>
          </w:p>
          <w:p w14:paraId="1F1A69AC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8D598C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90196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МБУК «КДЦ Баганского района» Новосибирской области</w:t>
            </w:r>
          </w:p>
          <w:p w14:paraId="59A4E2CB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6E8EE8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27E9EF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532F46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МБУК «КДЦ Баганского района» Новосибирской области</w:t>
            </w:r>
          </w:p>
          <w:p w14:paraId="178CDE96" w14:textId="77777777" w:rsidR="009B60A0" w:rsidRDefault="009B60A0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36841" w14:textId="08D7A785" w:rsidR="009B60A0" w:rsidRDefault="009B60A0" w:rsidP="00B05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lastRenderedPageBreak/>
              <w:t>МБУК «КДЦ Баганского района» Новосибирской области</w:t>
            </w:r>
          </w:p>
        </w:tc>
        <w:tc>
          <w:tcPr>
            <w:tcW w:w="3856" w:type="dxa"/>
            <w:shd w:val="clear" w:color="auto" w:fill="FFFFFF" w:themeFill="background1"/>
          </w:tcPr>
          <w:p w14:paraId="4DFF91A0" w14:textId="77777777" w:rsidR="003376A1" w:rsidRDefault="003376A1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FB8E7B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A0574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016884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22C64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02B095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827B75" w14:textId="77777777" w:rsidR="0094309B" w:rsidRDefault="0094309B" w:rsidP="00D7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F6E15B" w14:textId="77777777" w:rsidR="0094309B" w:rsidRPr="0094309B" w:rsidRDefault="0094309B" w:rsidP="0094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09B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94309B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14303BC6" w14:textId="77777777" w:rsidR="0094309B" w:rsidRPr="0094309B" w:rsidRDefault="0094309B" w:rsidP="0094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9B">
              <w:rPr>
                <w:rFonts w:ascii="Times New Roman" w:hAnsi="Times New Roman"/>
                <w:sz w:val="24"/>
                <w:szCs w:val="24"/>
              </w:rPr>
              <w:t xml:space="preserve"> директор МБУК «КДЦ </w:t>
            </w:r>
          </w:p>
          <w:p w14:paraId="1971DAFF" w14:textId="77777777" w:rsidR="0094309B" w:rsidRPr="0094309B" w:rsidRDefault="0094309B" w:rsidP="0094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9B">
              <w:rPr>
                <w:rFonts w:ascii="Times New Roman" w:hAnsi="Times New Roman"/>
                <w:sz w:val="24"/>
                <w:szCs w:val="24"/>
              </w:rPr>
              <w:t xml:space="preserve">Баганского района» </w:t>
            </w:r>
          </w:p>
          <w:p w14:paraId="0FB850F8" w14:textId="77777777" w:rsidR="0094309B" w:rsidRDefault="0094309B" w:rsidP="0094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9B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737ED6E0" w14:textId="77777777" w:rsidR="00EA4736" w:rsidRPr="00EA4736" w:rsidRDefault="00EA4736" w:rsidP="00EA4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736">
              <w:rPr>
                <w:rFonts w:ascii="Times New Roman" w:hAnsi="Times New Roman"/>
                <w:sz w:val="24"/>
                <w:szCs w:val="24"/>
              </w:rPr>
              <w:t>Гладких Н.В.,</w:t>
            </w:r>
          </w:p>
          <w:p w14:paraId="64064B74" w14:textId="77777777" w:rsidR="00EA4736" w:rsidRPr="00EA4736" w:rsidRDefault="00EA4736" w:rsidP="00EA4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736">
              <w:rPr>
                <w:rFonts w:ascii="Times New Roman" w:hAnsi="Times New Roman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7EEB9F2A" w14:textId="6089998C" w:rsidR="00EA4736" w:rsidRDefault="00EA4736" w:rsidP="00EA4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736">
              <w:rPr>
                <w:rFonts w:ascii="Times New Roman" w:hAnsi="Times New Roman"/>
                <w:sz w:val="24"/>
                <w:szCs w:val="24"/>
              </w:rPr>
              <w:t>22-780</w:t>
            </w:r>
          </w:p>
          <w:p w14:paraId="082A5346" w14:textId="77777777" w:rsidR="00EA4736" w:rsidRDefault="00EA4736" w:rsidP="0094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66D027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60A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6A4C132D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директор МБУК «КДЦ </w:t>
            </w:r>
          </w:p>
          <w:p w14:paraId="0388893B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Баганского района» </w:t>
            </w:r>
          </w:p>
          <w:p w14:paraId="684DB9A5" w14:textId="77777777" w:rsidR="00EA4736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5C2F9071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F206C1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60A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24F9C1E7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директор МБУК «КДЦ </w:t>
            </w:r>
          </w:p>
          <w:p w14:paraId="1C907FB4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Баганского района» </w:t>
            </w:r>
          </w:p>
          <w:p w14:paraId="0183ADA4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69591FB5" w14:textId="77777777" w:rsidR="009B60A0" w:rsidRDefault="009B60A0" w:rsidP="009B60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E2EEC9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60A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66EF7334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директор МБУК «КДЦ </w:t>
            </w:r>
          </w:p>
          <w:p w14:paraId="0B237819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Баганского района» </w:t>
            </w:r>
          </w:p>
          <w:p w14:paraId="107A5760" w14:textId="6AC30144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5213C140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86FF54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46793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60A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6AF66916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директор МБУК «КДЦ </w:t>
            </w:r>
          </w:p>
          <w:p w14:paraId="0A2A6669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Баганского района» </w:t>
            </w:r>
          </w:p>
          <w:p w14:paraId="799CE102" w14:textId="77777777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4DEB99F0" w14:textId="77777777" w:rsidR="009B60A0" w:rsidRPr="009B60A0" w:rsidRDefault="009B60A0" w:rsidP="00B05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60A0">
              <w:rPr>
                <w:rFonts w:ascii="Times New Roman" w:hAnsi="Times New Roman"/>
                <w:sz w:val="24"/>
                <w:szCs w:val="24"/>
              </w:rPr>
              <w:lastRenderedPageBreak/>
              <w:t>Клятчёнок</w:t>
            </w:r>
            <w:proofErr w:type="spellEnd"/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627D6893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 директор МБУК «КДЦ </w:t>
            </w:r>
          </w:p>
          <w:p w14:paraId="0021A7D2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Баганского района» </w:t>
            </w:r>
          </w:p>
          <w:p w14:paraId="64E352DD" w14:textId="59C2B3C5" w:rsidR="009B60A0" w:rsidRDefault="009B60A0" w:rsidP="005524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336EB6" w:rsidRPr="004C5F8A" w14:paraId="35273BDC" w14:textId="77777777" w:rsidTr="003C2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594FF9E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  <w:p w14:paraId="07B2EA94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058D187A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3BBAB013" w14:textId="21FD44FB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4EB14395" w14:textId="77777777" w:rsidR="00336EB6" w:rsidRPr="00336EB6" w:rsidRDefault="00336EB6" w:rsidP="00336E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6EB6">
              <w:rPr>
                <w:rFonts w:ascii="Times New Roman" w:hAnsi="Times New Roman"/>
                <w:bCs/>
                <w:sz w:val="24"/>
                <w:szCs w:val="24"/>
              </w:rPr>
              <w:t>Районные соревнования для детей дошкольного возраста</w:t>
            </w:r>
          </w:p>
          <w:p w14:paraId="04019A6E" w14:textId="017A8259" w:rsidR="00336EB6" w:rsidRPr="00D73792" w:rsidRDefault="00336EB6" w:rsidP="00336E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6EB6">
              <w:rPr>
                <w:rFonts w:ascii="Times New Roman" w:hAnsi="Times New Roman"/>
                <w:bCs/>
                <w:sz w:val="24"/>
                <w:szCs w:val="24"/>
              </w:rPr>
              <w:t xml:space="preserve"> «Мир без границ: Конструктор идей и фантазий»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01B2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6F9F5EF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4C8E130D" w14:textId="77777777" w:rsidR="00336EB6" w:rsidRPr="0038785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B032" w14:textId="1E5CBDB9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66E72B43" w14:textId="77777777" w:rsidR="00336EB6" w:rsidRPr="00B71ACF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4D738700" w14:textId="77777777" w:rsidR="00336EB6" w:rsidRPr="00B71ACF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53FD602A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  <w:p w14:paraId="4DDD12CE" w14:textId="640EE6C9" w:rsidR="005524A2" w:rsidRDefault="005524A2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EB6" w:rsidRPr="004C5F8A" w14:paraId="7F6B910F" w14:textId="77777777" w:rsidTr="0018126A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C430027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79A2ED7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30B93614" w14:textId="77777777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3DF6378D" w14:textId="09A93FDE" w:rsidR="00336EB6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29BDED99" w14:textId="3DEFD396" w:rsidR="00336EB6" w:rsidRPr="00336EB6" w:rsidRDefault="00336EB6" w:rsidP="00336E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6EB6">
              <w:rPr>
                <w:rFonts w:ascii="Times New Roman" w:hAnsi="Times New Roman"/>
                <w:bCs/>
                <w:sz w:val="24"/>
                <w:szCs w:val="24"/>
              </w:rPr>
              <w:t>Первенство Баганской ДЮСШ по легкой атлетике среди юношей и девушек 2008-2013 г.р. в зачет «Спартакиады учащихся Баганского района».</w:t>
            </w:r>
          </w:p>
        </w:tc>
        <w:tc>
          <w:tcPr>
            <w:tcW w:w="2551" w:type="dxa"/>
          </w:tcPr>
          <w:p w14:paraId="15CEDD95" w14:textId="77777777" w:rsidR="00336EB6" w:rsidRPr="00B26D39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7650C418" w14:textId="3C176A02" w:rsidR="00336EB6" w:rsidRPr="006E532C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ДЮСШ</w:t>
            </w:r>
          </w:p>
        </w:tc>
        <w:tc>
          <w:tcPr>
            <w:tcW w:w="2977" w:type="dxa"/>
            <w:shd w:val="clear" w:color="auto" w:fill="FFFFFF" w:themeFill="background1"/>
          </w:tcPr>
          <w:p w14:paraId="137FD1CB" w14:textId="694A9023" w:rsidR="00336EB6" w:rsidRPr="0044770B" w:rsidRDefault="00336EB6" w:rsidP="00336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6C887E81" w14:textId="77777777" w:rsidR="00336EB6" w:rsidRPr="00335C6D" w:rsidRDefault="00336EB6" w:rsidP="00336E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4B6A1B5D" w14:textId="77777777" w:rsidR="00336EB6" w:rsidRDefault="00336EB6" w:rsidP="00336E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40A8AC68" w14:textId="77777777" w:rsidR="00336EB6" w:rsidRDefault="00336EB6" w:rsidP="00336E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29A02300" w14:textId="77777777" w:rsidR="00336EB6" w:rsidRPr="00B71ACF" w:rsidRDefault="00336EB6" w:rsidP="005524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4D3" w:rsidRPr="004C5F8A" w14:paraId="59AADF49" w14:textId="77777777" w:rsidTr="00D51381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37A2585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FFE2719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142EC460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60FAF141" w14:textId="613045A1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16063ED4" w14:textId="311274FF" w:rsidR="008E14D3" w:rsidRPr="00336EB6" w:rsidRDefault="008E14D3" w:rsidP="008E14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>Профессиональный конкурс для молодых педагогов «Шаг в профессию»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0BBB" w14:textId="77777777" w:rsidR="008E14D3" w:rsidRPr="00D1634C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8A51A4B" w14:textId="489DD8A1" w:rsidR="008E14D3" w:rsidRPr="00B26D39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E6977" w14:textId="6A8C6E34" w:rsidR="008E14D3" w:rsidRPr="00335C6D" w:rsidRDefault="008E14D3" w:rsidP="008E14D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B94D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А.Л., </w:t>
            </w:r>
          </w:p>
          <w:p w14:paraId="6E0D94D7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13DC17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49-325</w:t>
            </w:r>
          </w:p>
          <w:p w14:paraId="1550D93E" w14:textId="77777777" w:rsidR="008E14D3" w:rsidRDefault="008E14D3" w:rsidP="008E14D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39FB" w:rsidRPr="004C5F8A" w14:paraId="1EE5BBF4" w14:textId="77777777" w:rsidTr="002D31D0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FFB3000" w14:textId="77777777" w:rsidR="002039FB" w:rsidRPr="00DC6AB0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526D492A" w14:textId="77777777" w:rsidR="002039FB" w:rsidRPr="00DC6AB0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459CAFF1" w14:textId="77777777" w:rsidR="002039FB" w:rsidRPr="00DC6AB0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8224FA8" w14:textId="76FB85E7" w:rsidR="002039FB" w:rsidRPr="008E14D3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C6AB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1BB9495A" w14:textId="5FEBF7BB" w:rsidR="002039FB" w:rsidRDefault="002039FB" w:rsidP="002039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 контроля:</w:t>
            </w:r>
          </w:p>
          <w:p w14:paraId="5756E8C6" w14:textId="17085F56" w:rsidR="002039FB" w:rsidRPr="00DC6AB0" w:rsidRDefault="002039FB" w:rsidP="002039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DC6AB0">
              <w:rPr>
                <w:rFonts w:ascii="Times New Roman" w:hAnsi="Times New Roman"/>
                <w:bCs/>
                <w:sz w:val="24"/>
                <w:szCs w:val="24"/>
              </w:rPr>
              <w:t>О профилактике противопожарного пожарного состояния объектов жилого сектора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35F717C6" w14:textId="77777777" w:rsidR="002039FB" w:rsidRPr="003E7323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7323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3C2CE0CD" w14:textId="6357E3C4" w:rsidR="002039FB" w:rsidRPr="00D1634C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0B8EF64" w14:textId="3DC9B211" w:rsidR="002039FB" w:rsidRPr="00983552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DC1042C" w14:textId="77777777" w:rsidR="002039FB" w:rsidRPr="003E7323" w:rsidRDefault="002039FB" w:rsidP="002039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Маслик К.В.,</w:t>
            </w:r>
          </w:p>
          <w:p w14:paraId="70CA0F8E" w14:textId="77777777" w:rsidR="002039FB" w:rsidRPr="003E7323" w:rsidRDefault="002039FB" w:rsidP="002039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Баганского сельсовета,</w:t>
            </w:r>
          </w:p>
          <w:p w14:paraId="12C3B94B" w14:textId="77777777" w:rsidR="002039FB" w:rsidRDefault="002039FB" w:rsidP="002039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22-767</w:t>
            </w:r>
          </w:p>
          <w:p w14:paraId="79A82BB7" w14:textId="77777777" w:rsidR="002039FB" w:rsidRDefault="002039FB" w:rsidP="002039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C49DC6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4D3" w:rsidRPr="004C5F8A" w14:paraId="2227029A" w14:textId="77777777" w:rsidTr="00ED0636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73194D8A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CC09CD9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44DF217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61230467" w14:textId="6D4D6493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176CC667" w14:textId="18D0D726" w:rsidR="008E14D3" w:rsidRPr="008E14D3" w:rsidRDefault="008E14D3" w:rsidP="008E14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>Турнир «</w:t>
            </w:r>
            <w:proofErr w:type="spellStart"/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>Роботокосмос</w:t>
            </w:r>
            <w:proofErr w:type="spellEnd"/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B7D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3636FD3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43040EDF" w14:textId="77777777" w:rsidR="008E14D3" w:rsidRPr="00D1634C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565C" w14:textId="68C5BD67" w:rsidR="008E14D3" w:rsidRPr="00983552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05000AC3" w14:textId="77777777" w:rsidR="008E14D3" w:rsidRPr="00B71ACF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6DA9955B" w14:textId="77777777" w:rsidR="008E14D3" w:rsidRPr="00B71ACF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0C6C09BF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  <w:p w14:paraId="66ECB6A0" w14:textId="1DD3BEF2" w:rsidR="005524A2" w:rsidRDefault="005524A2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4D3" w:rsidRPr="004C5F8A" w14:paraId="5E7E3EED" w14:textId="77777777" w:rsidTr="00303BF5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D85D2A2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31EE5D21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20779162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3106FE5D" w14:textId="261120A3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7458FEEA" w14:textId="29389D0C" w:rsidR="008E14D3" w:rsidRPr="008E14D3" w:rsidRDefault="008E14D3" w:rsidP="008E14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>Совещание руководителей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4579" w14:textId="4AAB11B0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5383BA4" w14:textId="7C5091BF" w:rsidR="008E14D3" w:rsidRPr="006E532C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4B3F5" w14:textId="5314A2CC" w:rsidR="008E14D3" w:rsidRPr="0044770B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645DF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А.Л., </w:t>
            </w:r>
          </w:p>
          <w:p w14:paraId="40A36D14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9C75C6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49-325</w:t>
            </w:r>
          </w:p>
          <w:p w14:paraId="31888C61" w14:textId="77777777" w:rsidR="008E14D3" w:rsidRPr="00B71ACF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0A5" w:rsidRPr="004C5F8A" w14:paraId="208D134E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E1F8B93" w14:textId="77777777" w:rsidR="002F00A5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14:paraId="682481B5" w14:textId="77777777" w:rsidR="002F00A5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157EB9BD" w14:textId="77777777" w:rsidR="002F00A5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381DA023" w14:textId="0CE5F092" w:rsidR="002F00A5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6395413E" w14:textId="2867CEFB" w:rsidR="002F00A5" w:rsidRPr="00D73792" w:rsidRDefault="002F00A5" w:rsidP="002F00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0A5">
              <w:rPr>
                <w:rFonts w:ascii="Times New Roman" w:hAnsi="Times New Roman"/>
                <w:bCs/>
                <w:sz w:val="24"/>
                <w:szCs w:val="24"/>
              </w:rPr>
              <w:t xml:space="preserve">Летняя Спартакиада пенсионеров Баганского района Новосибирской области.  </w:t>
            </w:r>
          </w:p>
        </w:tc>
        <w:tc>
          <w:tcPr>
            <w:tcW w:w="2551" w:type="dxa"/>
            <w:shd w:val="clear" w:color="auto" w:fill="FFFFFF" w:themeFill="background1"/>
          </w:tcPr>
          <w:p w14:paraId="3507A85F" w14:textId="5910100D" w:rsidR="002F00A5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0A5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FF4E241" w14:textId="2AB89A6B" w:rsidR="002F00A5" w:rsidRPr="00387856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F00A5">
              <w:rPr>
                <w:rFonts w:ascii="Times New Roman" w:hAnsi="Times New Roman"/>
                <w:sz w:val="24"/>
                <w:szCs w:val="24"/>
              </w:rPr>
              <w:t>тадион МБУ ДО Баганской ДЮСШ, ПБ «Баганская жемчужина»</w:t>
            </w:r>
          </w:p>
        </w:tc>
        <w:tc>
          <w:tcPr>
            <w:tcW w:w="2977" w:type="dxa"/>
            <w:shd w:val="clear" w:color="auto" w:fill="FFFFFF" w:themeFill="background1"/>
          </w:tcPr>
          <w:p w14:paraId="6BB45EC5" w14:textId="73C0D95C" w:rsidR="002F00A5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Баганского района</w:t>
            </w:r>
          </w:p>
          <w:p w14:paraId="2098C5AF" w14:textId="77777777" w:rsidR="002F00A5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01A4A448" w14:textId="77777777" w:rsidR="002F00A5" w:rsidRPr="00387856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Р.В.,</w:t>
            </w:r>
          </w:p>
          <w:p w14:paraId="243F033F" w14:textId="41A720E9" w:rsidR="002F00A5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85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Баганского района</w:t>
            </w:r>
            <w:r w:rsidRPr="00387856">
              <w:rPr>
                <w:rFonts w:ascii="Times New Roman" w:hAnsi="Times New Roman"/>
                <w:sz w:val="24"/>
                <w:szCs w:val="24"/>
              </w:rPr>
              <w:t xml:space="preserve"> 89130030583</w:t>
            </w:r>
          </w:p>
          <w:p w14:paraId="1C9C0591" w14:textId="77777777" w:rsidR="002F00A5" w:rsidRDefault="002F00A5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E49DF9" w14:textId="77777777" w:rsidR="005524A2" w:rsidRDefault="005524A2" w:rsidP="002F0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4D3" w:rsidRPr="004C5F8A" w14:paraId="44210994" w14:textId="77777777" w:rsidTr="00784F64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79C7FC22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0A385517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21A7AAC6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00687363" w14:textId="5B0BDB45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421F4EF1" w14:textId="5FF451F4" w:rsidR="008E14D3" w:rsidRPr="002F00A5" w:rsidRDefault="008E14D3" w:rsidP="008E14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>III муниципальный конкурс детского творчества для детей ОВЗ «Лучи солнца»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4CD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9F8B007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46245350" w14:textId="77777777" w:rsidR="008E14D3" w:rsidRPr="002F00A5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B2B" w14:textId="2485AED3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37909A8D" w14:textId="77777777" w:rsidR="008E14D3" w:rsidRPr="00B71ACF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4185EFDF" w14:textId="77777777" w:rsidR="008E14D3" w:rsidRPr="00B71ACF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5CEB1590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  <w:p w14:paraId="192B780A" w14:textId="77777777" w:rsidR="00B05B34" w:rsidRDefault="00B05B34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A8CFC" w14:textId="77777777" w:rsidR="005524A2" w:rsidRDefault="005524A2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6B8EB" w14:textId="4A501BAC" w:rsidR="005524A2" w:rsidRDefault="005524A2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910" w:rsidRPr="004C5F8A" w14:paraId="3A9AFBD1" w14:textId="77777777" w:rsidTr="006B5B21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9498464" w14:textId="1189BE92" w:rsidR="00D24910" w:rsidRPr="00B17D7D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468C440" w14:textId="77777777" w:rsidR="00D24910" w:rsidRPr="00B17D7D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7D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623D8F82" w14:textId="54AC623D" w:rsidR="00D24910" w:rsidRPr="00B17D7D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17D7D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14:paraId="39FEF57A" w14:textId="6EB75A45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7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C1E38" w14:textId="0B0F066D" w:rsidR="00D24910" w:rsidRPr="008E14D3" w:rsidRDefault="00D24910" w:rsidP="00D249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632BA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2BFF61B" w14:textId="0384ED14" w:rsidR="00D24910" w:rsidRPr="006E532C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12048" w14:textId="1D87D423" w:rsidR="00D24910" w:rsidRPr="0044770B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1FB35" w14:textId="77777777" w:rsidR="00D24910" w:rsidRDefault="00D24910" w:rsidP="00D249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3E6F1ECF" w14:textId="77777777" w:rsidR="00D24910" w:rsidRPr="00984022" w:rsidRDefault="00D24910" w:rsidP="00D249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47FDBD18" w14:textId="77777777" w:rsidR="00D24910" w:rsidRDefault="00D24910" w:rsidP="00D249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6C4C3003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41DACB51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01B6AF62" w14:textId="77777777" w:rsidR="00D24910" w:rsidRPr="00984022" w:rsidRDefault="00D24910" w:rsidP="00D249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</w:t>
            </w:r>
          </w:p>
          <w:p w14:paraId="5872E49E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21-011</w:t>
            </w:r>
          </w:p>
          <w:p w14:paraId="4AB96D13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A3D0E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25230C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04604" w14:textId="77777777" w:rsidR="00D24910" w:rsidRPr="00B71ACF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4D3" w:rsidRPr="004C5F8A" w14:paraId="75324600" w14:textId="77777777" w:rsidTr="00784F64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20E8407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1EBDDAD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00A42D96" w14:textId="77777777" w:rsidR="008E14D3" w:rsidRP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74FDDB5D" w14:textId="35759129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D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49D57C37" w14:textId="67720116" w:rsidR="008E14D3" w:rsidRPr="008E14D3" w:rsidRDefault="008E14D3" w:rsidP="008E14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>Муниципальный этап Всероссийского конкурса «Безопасное колесо – 2026»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02E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69B0869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1E0B2685" w14:textId="77777777" w:rsidR="008E14D3" w:rsidRPr="006E532C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7C4F" w14:textId="649E8AB8" w:rsidR="008E14D3" w:rsidRPr="0044770B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313CA83C" w14:textId="77777777" w:rsidR="008E14D3" w:rsidRPr="00B71ACF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7F0ED524" w14:textId="77777777" w:rsidR="008E14D3" w:rsidRPr="00B71ACF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29F9783D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  <w:p w14:paraId="6DCE79A9" w14:textId="77777777" w:rsidR="00B05B34" w:rsidRDefault="00B05B34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07FC06" w14:textId="77777777" w:rsidR="005524A2" w:rsidRDefault="005524A2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9A9AD1" w14:textId="7713D3FD" w:rsidR="005524A2" w:rsidRPr="00B71ACF" w:rsidRDefault="005524A2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A2" w:rsidRPr="004C5F8A" w14:paraId="40B96C6B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045A5475" w14:textId="77777777" w:rsidR="005F15A2" w:rsidRPr="00B17D7D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7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14:paraId="1866CE72" w14:textId="77777777" w:rsidR="005F15A2" w:rsidRPr="00B17D7D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7D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3B0A98E5" w14:textId="77777777" w:rsidR="005F15A2" w:rsidRPr="00B17D7D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7D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9D26FF4" w14:textId="20986CD9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7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11A47941" w14:textId="77777777" w:rsidR="005F15A2" w:rsidRPr="00B17D7D" w:rsidRDefault="005F15A2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D7D">
              <w:rPr>
                <w:rFonts w:ascii="Times New Roman" w:hAnsi="Times New Roman"/>
                <w:bCs/>
                <w:sz w:val="24"/>
                <w:szCs w:val="24"/>
              </w:rPr>
              <w:t>Час контроля:</w:t>
            </w:r>
          </w:p>
          <w:p w14:paraId="6DCC6ABB" w14:textId="77777777" w:rsidR="005F15A2" w:rsidRPr="00B17D7D" w:rsidRDefault="005F15A2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D7D">
              <w:rPr>
                <w:rFonts w:ascii="Times New Roman" w:hAnsi="Times New Roman"/>
                <w:bCs/>
                <w:sz w:val="24"/>
                <w:szCs w:val="24"/>
              </w:rPr>
              <w:t>1.О выполнении постановления администрации Кузнецовского сельсовета от 10.04.2026 №27 «О наступлении пожароопасного весенне-летнего периода 2026 года».</w:t>
            </w:r>
          </w:p>
          <w:p w14:paraId="56278A02" w14:textId="77777777" w:rsidR="005F15A2" w:rsidRPr="00B17D7D" w:rsidRDefault="005F15A2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D7D">
              <w:rPr>
                <w:rFonts w:ascii="Times New Roman" w:hAnsi="Times New Roman"/>
                <w:bCs/>
                <w:sz w:val="24"/>
                <w:szCs w:val="24"/>
              </w:rPr>
              <w:t>2.О выполнении постановления администрации Кузнецовского сельсовета от 03.03.2026 № 09 «О мерах по защите лесных и нелесных территорий Кузнецовского сельсовета от пожаров в пожароопасный сезон 2026года».</w:t>
            </w:r>
          </w:p>
          <w:p w14:paraId="38D04560" w14:textId="77777777" w:rsidR="005F15A2" w:rsidRDefault="005F15A2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D7D">
              <w:rPr>
                <w:rFonts w:ascii="Times New Roman" w:hAnsi="Times New Roman"/>
                <w:bCs/>
                <w:sz w:val="24"/>
                <w:szCs w:val="24"/>
              </w:rPr>
              <w:t>3.О выполнении постановления администрации Кузнецовского сельсовета от 10.04.2026 №28 «О проведении работ по благоустройству и улучшению санитарного состояния территории Кузнецовского сельсовета».</w:t>
            </w:r>
          </w:p>
          <w:p w14:paraId="577AC204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BA6723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64575C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BDB2C4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01AE78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58454D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6E4DE4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40441C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745585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CF3737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EE640E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4032A4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2E9EC8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92EC60" w14:textId="77777777" w:rsidR="00B05B34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1DB503" w14:textId="45E65527" w:rsidR="00B05B34" w:rsidRPr="009F24D3" w:rsidRDefault="00B05B34" w:rsidP="005F15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AAED551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Кузнецовка,</w:t>
            </w:r>
          </w:p>
          <w:p w14:paraId="603A55A5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43B617F8" w14:textId="38F49740" w:rsidR="005F15A2" w:rsidRPr="004B3844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A5B32D7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Кузнецовского сельсовета</w:t>
            </w:r>
          </w:p>
          <w:p w14:paraId="37BA2B9C" w14:textId="77777777" w:rsidR="005F15A2" w:rsidRDefault="005F15A2" w:rsidP="005F15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27E0C7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E71BB8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F2B32" w14:textId="77777777" w:rsidR="005F15A2" w:rsidRDefault="005F15A2" w:rsidP="005F15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C263CE" w14:textId="77777777" w:rsidR="005F15A2" w:rsidRPr="004B3844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0FC916B3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Даций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А.М.,</w:t>
            </w:r>
          </w:p>
          <w:p w14:paraId="30789C55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Кузнецовского сельсовета,</w:t>
            </w:r>
          </w:p>
          <w:p w14:paraId="1E123169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32-132</w:t>
            </w:r>
          </w:p>
          <w:p w14:paraId="3AFE5C64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B3A99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3EA5B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F278AD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0C79F6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AFA89C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44523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7BA017" w14:textId="77777777" w:rsidR="005F15A2" w:rsidRPr="004B3844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D7D" w:rsidRPr="004C5F8A" w14:paraId="65CE1C54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E11FEAB" w14:textId="758C174D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14:paraId="3E25A44B" w14:textId="77777777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19AF0D86" w14:textId="77777777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4E1C6A53" w14:textId="49F9A8AB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1ACEA59F" w14:textId="77777777" w:rsidR="00B17D7D" w:rsidRPr="00B17D7D" w:rsidRDefault="00B17D7D" w:rsidP="00B17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D7D">
              <w:rPr>
                <w:rFonts w:ascii="Times New Roman" w:hAnsi="Times New Roman"/>
                <w:bCs/>
                <w:sz w:val="24"/>
                <w:szCs w:val="24"/>
              </w:rPr>
              <w:t>Час контроля:</w:t>
            </w:r>
          </w:p>
          <w:p w14:paraId="04B48BDF" w14:textId="6EE62CBD" w:rsidR="00B17D7D" w:rsidRPr="00B17D7D" w:rsidRDefault="00B17D7D" w:rsidP="00B17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D7D">
              <w:rPr>
                <w:rFonts w:ascii="Times New Roman" w:hAnsi="Times New Roman"/>
                <w:bCs/>
                <w:sz w:val="24"/>
                <w:szCs w:val="24"/>
              </w:rPr>
              <w:t>1.О выполнении постановления администрации Казанского сельсовета от 11.04.2025 №16 «Об организации мероприятий по предупреждению и ликвидации последствий возможных чрезвычайных ситуаций, связанных с пожарами на территории Казанского сельсовета Баганского района Новосибирской области в весенне-летнем пожароопасном сезоне 2025 года»».</w:t>
            </w:r>
          </w:p>
          <w:p w14:paraId="1D66ABF3" w14:textId="77777777" w:rsidR="00B17D7D" w:rsidRPr="00B17D7D" w:rsidRDefault="00B17D7D" w:rsidP="00B17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D7D">
              <w:rPr>
                <w:rFonts w:ascii="Times New Roman" w:hAnsi="Times New Roman"/>
                <w:bCs/>
                <w:sz w:val="24"/>
                <w:szCs w:val="24"/>
              </w:rPr>
              <w:t>2.О выполнении постановления администрации Казанского сельсовета от 19.03.2025 №11 «О проведении работ по благоустройству и улучшению санитарного состояния территорий Казанского сельсовета» с приглашением руководителей предприятий и учреждений сельсоветов.</w:t>
            </w:r>
          </w:p>
          <w:p w14:paraId="06DF5D20" w14:textId="77777777" w:rsidR="00B17D7D" w:rsidRPr="00B17D7D" w:rsidRDefault="00B17D7D" w:rsidP="00B17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D7D">
              <w:rPr>
                <w:rFonts w:ascii="Times New Roman" w:hAnsi="Times New Roman"/>
                <w:bCs/>
                <w:sz w:val="24"/>
                <w:szCs w:val="24"/>
              </w:rPr>
              <w:t>3.О выполнении постановления администрации Казанского сельсовета от 17.03.2025 №10 «О мерах по предупреждению возникновения чрезвычайных ситуаций, связанных с весенним паводком и обеспечению защиты населения и территории Казанского сельсовета при прохождении весеннего половодья в 2025 году.</w:t>
            </w:r>
          </w:p>
          <w:p w14:paraId="3327DDE6" w14:textId="77777777" w:rsidR="00B17D7D" w:rsidRPr="009F24D3" w:rsidRDefault="00B17D7D" w:rsidP="00B17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5879FD8" w14:textId="77777777" w:rsidR="00B17D7D" w:rsidRPr="007F5A62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</w:t>
            </w:r>
            <w:r>
              <w:rPr>
                <w:rFonts w:ascii="Times New Roman" w:hAnsi="Times New Roman"/>
                <w:sz w:val="24"/>
                <w:szCs w:val="24"/>
              </w:rPr>
              <w:t>азанка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0BFAB6" w14:textId="77777777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1B78A20A" w14:textId="799DD867" w:rsidR="00B17D7D" w:rsidRPr="004B3844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783E1C7" w14:textId="77777777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</w:t>
            </w:r>
            <w:r>
              <w:rPr>
                <w:rFonts w:ascii="Times New Roman" w:hAnsi="Times New Roman"/>
                <w:sz w:val="24"/>
                <w:szCs w:val="24"/>
              </w:rPr>
              <w:t>азанского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59795A98" w14:textId="77777777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95681D" w14:textId="77777777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C7F3C8" w14:textId="77777777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E011EE" w14:textId="77777777" w:rsidR="00B17D7D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ED192B" w14:textId="77777777" w:rsidR="00B17D7D" w:rsidRPr="004B3844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651C9BDE" w14:textId="77777777" w:rsidR="00B17D7D" w:rsidRPr="005A6C86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Никитенко И.А.</w:t>
            </w:r>
          </w:p>
          <w:p w14:paraId="15948DA2" w14:textId="77777777" w:rsidR="00B17D7D" w:rsidRPr="005A6C86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Глава Казанского сельсовета,</w:t>
            </w:r>
          </w:p>
          <w:p w14:paraId="7F0A4E99" w14:textId="77777777" w:rsidR="00B17D7D" w:rsidRPr="005A6C86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36-132</w:t>
            </w:r>
          </w:p>
          <w:p w14:paraId="0BEB8807" w14:textId="77777777" w:rsidR="00B17D7D" w:rsidRPr="004B3844" w:rsidRDefault="00B17D7D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0A0" w:rsidRPr="004C5F8A" w14:paraId="6A414413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D5B7A5A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14:paraId="59718637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336DCAB" w14:textId="77777777" w:rsidR="009B60A0" w:rsidRP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405DA44B" w14:textId="32CF966B" w:rsidR="009B60A0" w:rsidRDefault="009B60A0" w:rsidP="009B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B60A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6374B892" w14:textId="76172C4D" w:rsidR="009B60A0" w:rsidRPr="00B17D7D" w:rsidRDefault="009B60A0" w:rsidP="00B17D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60A0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программа, посвящённая Международному Дню семьи</w:t>
            </w:r>
          </w:p>
        </w:tc>
        <w:tc>
          <w:tcPr>
            <w:tcW w:w="2551" w:type="dxa"/>
            <w:shd w:val="clear" w:color="auto" w:fill="FFFFFF" w:themeFill="background1"/>
          </w:tcPr>
          <w:p w14:paraId="2CE1C93C" w14:textId="4E0AC0F5" w:rsidR="009B60A0" w:rsidRDefault="009B60A0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>с. Баган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D9A563" w14:textId="1F30C427" w:rsidR="009B60A0" w:rsidRDefault="009B60A0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0A0">
              <w:rPr>
                <w:rFonts w:ascii="Times New Roman" w:hAnsi="Times New Roman"/>
                <w:sz w:val="24"/>
                <w:szCs w:val="24"/>
              </w:rPr>
              <w:t xml:space="preserve">Парк семейного отдыха </w:t>
            </w:r>
          </w:p>
        </w:tc>
        <w:tc>
          <w:tcPr>
            <w:tcW w:w="2977" w:type="dxa"/>
            <w:shd w:val="clear" w:color="auto" w:fill="FFFFFF" w:themeFill="background1"/>
          </w:tcPr>
          <w:p w14:paraId="2BAA9378" w14:textId="4B752EB2" w:rsidR="009B60A0" w:rsidRPr="007F5A62" w:rsidRDefault="0051585B" w:rsidP="00B17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МБУК «КДЦ Баганского района» Новосибирской области</w:t>
            </w:r>
          </w:p>
        </w:tc>
        <w:tc>
          <w:tcPr>
            <w:tcW w:w="3856" w:type="dxa"/>
            <w:shd w:val="clear" w:color="auto" w:fill="FFFFFF" w:themeFill="background1"/>
          </w:tcPr>
          <w:p w14:paraId="17CBD083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85B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51585B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010ADDE0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 xml:space="preserve"> директор МБУК «КДЦ </w:t>
            </w:r>
          </w:p>
          <w:p w14:paraId="18EE9B44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 xml:space="preserve">Баганского района» </w:t>
            </w:r>
          </w:p>
          <w:p w14:paraId="49E82787" w14:textId="14C73EB9" w:rsidR="009B60A0" w:rsidRPr="005A6C86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51585B" w:rsidRPr="004C5F8A" w14:paraId="3F3935F0" w14:textId="77777777" w:rsidTr="006704BB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F5A14BE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6DDAACE4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9278802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5C14A521" w14:textId="7C99A531" w:rsidR="0051585B" w:rsidRPr="009B60A0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082" w:type="dxa"/>
          </w:tcPr>
          <w:p w14:paraId="5942152B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85B">
              <w:rPr>
                <w:rFonts w:ascii="Times New Roman" w:hAnsi="Times New Roman"/>
                <w:bCs/>
                <w:sz w:val="24"/>
                <w:szCs w:val="24"/>
              </w:rPr>
              <w:t>Библиотечный вернисаж</w:t>
            </w:r>
          </w:p>
          <w:p w14:paraId="1F0FC42C" w14:textId="5732F527" w:rsidR="0051585B" w:rsidRPr="009B60A0" w:rsidRDefault="0051585B" w:rsidP="0051585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85B">
              <w:rPr>
                <w:rFonts w:ascii="Times New Roman" w:hAnsi="Times New Roman"/>
                <w:bCs/>
                <w:sz w:val="24"/>
                <w:szCs w:val="24"/>
              </w:rPr>
              <w:t>«Семья в картинах русских художников»</w:t>
            </w:r>
          </w:p>
        </w:tc>
        <w:tc>
          <w:tcPr>
            <w:tcW w:w="2551" w:type="dxa"/>
            <w:shd w:val="clear" w:color="auto" w:fill="FFFFFF" w:themeFill="background1"/>
          </w:tcPr>
          <w:p w14:paraId="698E4469" w14:textId="77777777" w:rsid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AE59604" w14:textId="4F254E85" w:rsidR="0051585B" w:rsidRPr="009B60A0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</w:tcPr>
          <w:p w14:paraId="14B8DC9D" w14:textId="32766424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02EC93BF" w14:textId="77777777" w:rsidR="0051585B" w:rsidRPr="00A95414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48ECB19F" w14:textId="77777777" w:rsidR="0051585B" w:rsidRPr="00A95414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B66F330" w14:textId="77777777" w:rsid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12F43F9D" w14:textId="01830B00" w:rsidR="0051585B" w:rsidRPr="0051585B" w:rsidRDefault="0051585B" w:rsidP="00B05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</w:tc>
      </w:tr>
      <w:tr w:rsidR="0051585B" w:rsidRPr="004C5F8A" w14:paraId="69B2F623" w14:textId="77777777" w:rsidTr="009318BE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00279C49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AA34309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344F71AF" w14:textId="77777777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0951508D" w14:textId="67BB535C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4082" w:type="dxa"/>
          </w:tcPr>
          <w:p w14:paraId="0F8BF08A" w14:textId="06214B48" w:rsidR="0051585B" w:rsidRPr="0051585B" w:rsidRDefault="0051585B" w:rsidP="0051585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85B">
              <w:rPr>
                <w:rFonts w:ascii="Times New Roman" w:hAnsi="Times New Roman"/>
                <w:bCs/>
                <w:sz w:val="24"/>
                <w:szCs w:val="24"/>
              </w:rPr>
              <w:t>Интерактивный концерт «Музыка Великой Победы»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C658" w14:textId="77777777" w:rsidR="0051585B" w:rsidRPr="00CE2A55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A55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697A445" w14:textId="02EB1D80" w:rsidR="0051585B" w:rsidRP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A55">
              <w:rPr>
                <w:rFonts w:ascii="Times New Roman" w:hAnsi="Times New Roman"/>
                <w:sz w:val="24"/>
                <w:szCs w:val="24"/>
              </w:rPr>
              <w:t>здание районного Дома культуры, 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59F25" w14:textId="10D770D3" w:rsidR="0051585B" w:rsidRPr="00A95414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bCs/>
                <w:sz w:val="24"/>
                <w:szCs w:val="24"/>
              </w:rPr>
              <w:t>МБУ ДО ДШИ с. Баган Новосибирской области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00068" w14:textId="77777777" w:rsid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Погорелая О.В., </w:t>
            </w:r>
          </w:p>
          <w:p w14:paraId="64EC77A3" w14:textId="77777777" w:rsidR="0051585B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директор МБУ ДО ДШИ с. Баган,</w:t>
            </w:r>
          </w:p>
          <w:p w14:paraId="5B370B22" w14:textId="5EB68A98" w:rsidR="0051585B" w:rsidRPr="00A95414" w:rsidRDefault="0051585B" w:rsidP="00515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29-098</w:t>
            </w:r>
          </w:p>
        </w:tc>
      </w:tr>
      <w:tr w:rsidR="002E0B03" w:rsidRPr="004C5F8A" w14:paraId="759EFF90" w14:textId="77777777" w:rsidTr="005A643E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C249921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26BF16B1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1461C67F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4FD87B7D" w14:textId="4A89BF43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3F0637D0" w14:textId="2DB92BCD" w:rsidR="002E0B03" w:rsidRPr="00B17D7D" w:rsidRDefault="002E0B03" w:rsidP="002E0B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B03">
              <w:rPr>
                <w:rFonts w:ascii="Times New Roman" w:hAnsi="Times New Roman"/>
                <w:bCs/>
                <w:sz w:val="24"/>
                <w:szCs w:val="24"/>
              </w:rPr>
              <w:t>Открытие сезона по футболу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93961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21D0DDF" w14:textId="3B490829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  <w:p w14:paraId="2EEB347A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Баганской</w:t>
            </w:r>
          </w:p>
          <w:p w14:paraId="6C97F263" w14:textId="1048F7ED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AB947" w14:textId="12CE0FC7" w:rsidR="002E0B03" w:rsidRPr="007F5A62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0B03">
              <w:rPr>
                <w:rFonts w:ascii="Times New Roman" w:hAnsi="Times New Roman"/>
                <w:sz w:val="24"/>
                <w:szCs w:val="24"/>
              </w:rPr>
              <w:t>дминистрации Баганского района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B10D8" w14:textId="77777777" w:rsidR="002E0B03" w:rsidRPr="00C866F3" w:rsidRDefault="002E0B03" w:rsidP="002E0B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6F3">
              <w:rPr>
                <w:rFonts w:ascii="Times New Roman" w:hAnsi="Times New Roman"/>
                <w:sz w:val="24"/>
                <w:szCs w:val="24"/>
              </w:rPr>
              <w:t>Кузьмина Р.В.,</w:t>
            </w:r>
          </w:p>
          <w:p w14:paraId="13E28F45" w14:textId="0CEEA3E4" w:rsidR="002E0B03" w:rsidRPr="005A6C86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6F3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Баганского района </w:t>
            </w:r>
            <w:r w:rsidRPr="00C866F3">
              <w:rPr>
                <w:rFonts w:ascii="Times New Roman" w:hAnsi="Times New Roman"/>
                <w:sz w:val="24"/>
                <w:szCs w:val="24"/>
              </w:rPr>
              <w:t>89130030583,</w:t>
            </w:r>
          </w:p>
        </w:tc>
      </w:tr>
      <w:tr w:rsidR="00AB1AC0" w:rsidRPr="004C5F8A" w14:paraId="39D1DA4A" w14:textId="77777777" w:rsidTr="006C6773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06AE29E1" w14:textId="77777777" w:rsidR="00AB1AC0" w:rsidRPr="0051585B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628957EE" w14:textId="77777777" w:rsidR="00AB1AC0" w:rsidRPr="0051585B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49FF3255" w14:textId="77777777" w:rsidR="00AB1AC0" w:rsidRPr="0051585B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23062BCA" w14:textId="46CB939B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1585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3ECAB42F" w14:textId="42AB814B" w:rsidR="00AB1AC0" w:rsidRPr="002E0B03" w:rsidRDefault="00AB1AC0" w:rsidP="00AB1A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85B">
              <w:rPr>
                <w:rFonts w:ascii="Times New Roman" w:hAnsi="Times New Roman"/>
                <w:bCs/>
                <w:sz w:val="24"/>
                <w:szCs w:val="24"/>
              </w:rPr>
              <w:t>Всероссийская акция к Международному Дню музеев - «Ночь музеев» - «Хоровод культур – традиции сватовства у народов России».</w:t>
            </w:r>
          </w:p>
        </w:tc>
        <w:tc>
          <w:tcPr>
            <w:tcW w:w="2551" w:type="dxa"/>
            <w:shd w:val="clear" w:color="auto" w:fill="FFFFFF" w:themeFill="background1"/>
          </w:tcPr>
          <w:p w14:paraId="0128DC2E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4A842E7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6F33B6" w14:textId="351C1F9B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221F8F48" w14:textId="18BB58CF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shd w:val="clear" w:color="auto" w:fill="FFFFFF" w:themeFill="background1"/>
          </w:tcPr>
          <w:p w14:paraId="664AAA01" w14:textId="77777777" w:rsidR="00AB1AC0" w:rsidRPr="004B3844" w:rsidRDefault="00AB1AC0" w:rsidP="00AB1A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Гладких Н.В.,</w:t>
            </w:r>
          </w:p>
          <w:p w14:paraId="5968DA07" w14:textId="77777777" w:rsidR="00AB1AC0" w:rsidRPr="004B3844" w:rsidRDefault="00AB1AC0" w:rsidP="00AB1A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26812D70" w14:textId="77777777" w:rsidR="00AB1AC0" w:rsidRDefault="00AB1AC0" w:rsidP="00AB1A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22-780</w:t>
            </w:r>
          </w:p>
          <w:p w14:paraId="2FC87F8C" w14:textId="77777777" w:rsidR="00AB1AC0" w:rsidRPr="00C866F3" w:rsidRDefault="00AB1AC0" w:rsidP="00AB1A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B03" w:rsidRPr="004C5F8A" w14:paraId="6438219E" w14:textId="77777777" w:rsidTr="005A643E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F999F73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076CF606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1E6BE03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вс.</w:t>
            </w:r>
          </w:p>
          <w:p w14:paraId="5BC14258" w14:textId="2DA17CB6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82" w:type="dxa"/>
          </w:tcPr>
          <w:p w14:paraId="201B07DB" w14:textId="6EF46EF0" w:rsidR="002E0B03" w:rsidRPr="002E0B03" w:rsidRDefault="002E0B03" w:rsidP="002E0B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B03">
              <w:rPr>
                <w:rFonts w:ascii="Times New Roman" w:hAnsi="Times New Roman"/>
                <w:bCs/>
                <w:sz w:val="24"/>
                <w:szCs w:val="24"/>
              </w:rPr>
              <w:t>Фестиваль ГТО среди семей Баганского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FEDC5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CD18825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  <w:p w14:paraId="2D60A44C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Баганской</w:t>
            </w:r>
          </w:p>
          <w:p w14:paraId="480926E3" w14:textId="6F8BBB91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B380" w14:textId="5EA7A036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0B03">
              <w:rPr>
                <w:rFonts w:ascii="Times New Roman" w:hAnsi="Times New Roman"/>
                <w:sz w:val="24"/>
                <w:szCs w:val="24"/>
              </w:rPr>
              <w:t>дминистрации Баганского района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A1F3E" w14:textId="77777777" w:rsidR="002E0B03" w:rsidRPr="00C866F3" w:rsidRDefault="002E0B03" w:rsidP="002E0B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6F3">
              <w:rPr>
                <w:rFonts w:ascii="Times New Roman" w:hAnsi="Times New Roman"/>
                <w:sz w:val="24"/>
                <w:szCs w:val="24"/>
              </w:rPr>
              <w:t>Кузьмина Р.В.,</w:t>
            </w:r>
          </w:p>
          <w:p w14:paraId="1B63F198" w14:textId="024D6F62" w:rsidR="002E0B03" w:rsidRPr="00C866F3" w:rsidRDefault="002E0B03" w:rsidP="002E0B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6F3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Баганского района </w:t>
            </w:r>
            <w:r w:rsidRPr="00C866F3">
              <w:rPr>
                <w:rFonts w:ascii="Times New Roman" w:hAnsi="Times New Roman"/>
                <w:sz w:val="24"/>
                <w:szCs w:val="24"/>
              </w:rPr>
              <w:t>89130030583,</w:t>
            </w:r>
          </w:p>
        </w:tc>
      </w:tr>
      <w:tr w:rsidR="002039FB" w:rsidRPr="004C5F8A" w14:paraId="425C06CC" w14:textId="77777777" w:rsidTr="008C0F3E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089A8BD" w14:textId="77777777" w:rsidR="002039FB" w:rsidRP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FB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4C1B4342" w14:textId="77777777" w:rsidR="002039FB" w:rsidRP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FB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4CF02AB2" w14:textId="77777777" w:rsidR="002039FB" w:rsidRP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FB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09A00A36" w14:textId="1E6F66E4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039F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6A449F0F" w14:textId="77777777" w:rsidR="002039FB" w:rsidRPr="002039FB" w:rsidRDefault="002039FB" w:rsidP="002039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9FB">
              <w:rPr>
                <w:rFonts w:ascii="Times New Roman" w:hAnsi="Times New Roman"/>
                <w:bCs/>
                <w:sz w:val="24"/>
                <w:szCs w:val="24"/>
              </w:rPr>
              <w:t>Час контроля:</w:t>
            </w:r>
          </w:p>
          <w:p w14:paraId="6596F0D1" w14:textId="77777777" w:rsidR="002039FB" w:rsidRPr="002039FB" w:rsidRDefault="002039FB" w:rsidP="002039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9FB">
              <w:rPr>
                <w:rFonts w:ascii="Times New Roman" w:hAnsi="Times New Roman"/>
                <w:bCs/>
                <w:sz w:val="24"/>
                <w:szCs w:val="24"/>
              </w:rPr>
              <w:t>1.О выполнении постановления администрации сельсовета от 13.04.2026 № 19 «О проведении работ по благоустройству и улучшению санитарного состояния населенных пунктов»;</w:t>
            </w:r>
          </w:p>
          <w:p w14:paraId="5BB463A7" w14:textId="6AA1711E" w:rsidR="002039FB" w:rsidRPr="002E0B03" w:rsidRDefault="002039FB" w:rsidP="002039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9FB">
              <w:rPr>
                <w:rFonts w:ascii="Times New Roman" w:hAnsi="Times New Roman"/>
                <w:bCs/>
                <w:sz w:val="24"/>
                <w:szCs w:val="24"/>
              </w:rPr>
              <w:t>2. Об организации мероприятий по летнему труду и отдыху детей и подростков в летний период 2026 года</w:t>
            </w:r>
          </w:p>
        </w:tc>
        <w:tc>
          <w:tcPr>
            <w:tcW w:w="2551" w:type="dxa"/>
          </w:tcPr>
          <w:p w14:paraId="6B933C36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Андреевка, </w:t>
            </w:r>
          </w:p>
          <w:p w14:paraId="325FD3B0" w14:textId="0A79D73C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977" w:type="dxa"/>
          </w:tcPr>
          <w:p w14:paraId="2148CE7F" w14:textId="7F42D6C2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Андреевского сельсовета </w:t>
            </w:r>
          </w:p>
        </w:tc>
        <w:tc>
          <w:tcPr>
            <w:tcW w:w="3856" w:type="dxa"/>
          </w:tcPr>
          <w:p w14:paraId="4235D8FF" w14:textId="77777777" w:rsidR="002039FB" w:rsidRDefault="002039FB" w:rsidP="002039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Коршак И.Н.,</w:t>
            </w:r>
          </w:p>
          <w:p w14:paraId="26D286AE" w14:textId="77777777" w:rsidR="002039FB" w:rsidRDefault="002039FB" w:rsidP="002039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Андреевского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5858518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22-723</w:t>
            </w:r>
          </w:p>
          <w:p w14:paraId="1E4FD94A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4FB130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D7F51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1A0A16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01C8A8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BA6A1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26A386" w14:textId="77777777" w:rsidR="002039FB" w:rsidRPr="00C866F3" w:rsidRDefault="002039FB" w:rsidP="002039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0" w:rsidRPr="004C5F8A" w14:paraId="32EECC7F" w14:textId="77777777" w:rsidTr="00997F91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DF4A752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14:paraId="5898BAAD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1D6B47C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66A12FFB" w14:textId="182814D0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082" w:type="dxa"/>
          </w:tcPr>
          <w:p w14:paraId="318372AC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AC0">
              <w:rPr>
                <w:rFonts w:ascii="Times New Roman" w:hAnsi="Times New Roman"/>
                <w:bCs/>
                <w:sz w:val="24"/>
                <w:szCs w:val="24"/>
              </w:rPr>
              <w:t>Творческий вечер</w:t>
            </w:r>
          </w:p>
          <w:p w14:paraId="50BAA5D0" w14:textId="1AD305D5" w:rsidR="00AB1AC0" w:rsidRPr="002E0B03" w:rsidRDefault="00AB1AC0" w:rsidP="00AB1A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AC0">
              <w:rPr>
                <w:rFonts w:ascii="Times New Roman" w:hAnsi="Times New Roman"/>
                <w:bCs/>
                <w:sz w:val="24"/>
                <w:szCs w:val="24"/>
              </w:rPr>
              <w:t>«Назад в пионерию»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A7F7D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2377EDDD" w14:textId="124998A2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2 этаж РДК</w:t>
            </w:r>
          </w:p>
        </w:tc>
        <w:tc>
          <w:tcPr>
            <w:tcW w:w="2977" w:type="dxa"/>
          </w:tcPr>
          <w:p w14:paraId="36B40524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4AECEDD5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33360FEB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3C0D7C0B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6C5C8B62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E6CE735" w14:textId="77777777" w:rsidR="00AB1AC0" w:rsidRPr="00C866F3" w:rsidRDefault="00AB1AC0" w:rsidP="00AB1A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4D3" w:rsidRPr="004C5F8A" w14:paraId="3B77D488" w14:textId="77777777" w:rsidTr="001E431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C38EA60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34B7367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265EE27F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4B840988" w14:textId="46D9DB68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236E7695" w14:textId="7A1A5541" w:rsidR="008E14D3" w:rsidRPr="002E0B03" w:rsidRDefault="008E14D3" w:rsidP="008E14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 xml:space="preserve">Турнир «Юных </w:t>
            </w:r>
            <w:proofErr w:type="spellStart"/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>киберфизиков</w:t>
            </w:r>
            <w:proofErr w:type="spellEnd"/>
            <w:r w:rsidRPr="008E14D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93A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A66CD40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5FC7F33D" w14:textId="77777777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6572" w14:textId="44DCC84C" w:rsidR="008E14D3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64FCE05A" w14:textId="77777777" w:rsidR="008E14D3" w:rsidRPr="00B71ACF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5437C73E" w14:textId="77777777" w:rsidR="008E14D3" w:rsidRPr="00B71ACF" w:rsidRDefault="008E14D3" w:rsidP="008E14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59FF8AAC" w14:textId="7AE37A99" w:rsidR="008E14D3" w:rsidRPr="00C866F3" w:rsidRDefault="008E14D3" w:rsidP="008E14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AB1AC0" w:rsidRPr="004C5F8A" w14:paraId="2467A598" w14:textId="77777777" w:rsidTr="00735D42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F2E168C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623D087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17039274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1FF03B4E" w14:textId="7500F235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B1A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60228954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AC0">
              <w:rPr>
                <w:rFonts w:ascii="Times New Roman" w:hAnsi="Times New Roman"/>
                <w:bCs/>
                <w:sz w:val="24"/>
                <w:szCs w:val="24"/>
              </w:rPr>
              <w:t>«В начале было слово» - электронная выставка ко Дню славянской письменности</w:t>
            </w:r>
          </w:p>
          <w:p w14:paraId="5E1FE47E" w14:textId="27FB36C8" w:rsidR="00AB1AC0" w:rsidRPr="008E14D3" w:rsidRDefault="00AB1AC0" w:rsidP="00AB1A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AC0">
              <w:rPr>
                <w:rFonts w:ascii="Times New Roman" w:hAnsi="Times New Roman"/>
                <w:bCs/>
                <w:sz w:val="24"/>
                <w:szCs w:val="24"/>
              </w:rPr>
              <w:t>и культуры.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D16" w14:textId="30893E0A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23437F8" w14:textId="3C1E08E8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088DA8B8" w14:textId="22802BAF" w:rsidR="00AB1AC0" w:rsidRPr="006E532C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D8E4062" w14:textId="6C6C5EF4" w:rsidR="00AB1AC0" w:rsidRPr="0044770B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shd w:val="clear" w:color="auto" w:fill="FFFFFF" w:themeFill="background1"/>
          </w:tcPr>
          <w:p w14:paraId="14839FD8" w14:textId="77777777" w:rsidR="00AB1AC0" w:rsidRPr="004B3844" w:rsidRDefault="00AB1AC0" w:rsidP="00AB1A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Гладких Н.В.,</w:t>
            </w:r>
          </w:p>
          <w:p w14:paraId="1897D5D9" w14:textId="77777777" w:rsidR="00AB1AC0" w:rsidRPr="004B3844" w:rsidRDefault="00AB1AC0" w:rsidP="00AB1A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13F39809" w14:textId="77777777" w:rsidR="00AB1AC0" w:rsidRDefault="00AB1AC0" w:rsidP="00AB1A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22-780</w:t>
            </w:r>
          </w:p>
          <w:p w14:paraId="1548C985" w14:textId="77777777" w:rsidR="00AB1AC0" w:rsidRPr="00B71ACF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79F" w:rsidRPr="004C5F8A" w14:paraId="2A4A9D1E" w14:textId="77777777" w:rsidTr="008C7374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4CBDD47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BF4CEA7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49A898AF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793433CC" w14:textId="798FAB6F" w:rsidR="00AF679F" w:rsidRPr="00AB1AC0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F679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3B83D3FF" w14:textId="2BE72E29" w:rsidR="00AF679F" w:rsidRDefault="00AF679F" w:rsidP="00AF67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 контроля:</w:t>
            </w:r>
          </w:p>
          <w:p w14:paraId="5827F0A8" w14:textId="6E3D652A" w:rsidR="00AF679F" w:rsidRPr="00AF679F" w:rsidRDefault="00AF679F" w:rsidP="00AF67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AF679F">
              <w:rPr>
                <w:rFonts w:ascii="Times New Roman" w:hAnsi="Times New Roman"/>
                <w:bCs/>
                <w:sz w:val="24"/>
                <w:szCs w:val="24"/>
              </w:rPr>
              <w:t>О ходе реализации   проекта ФКГС ГП НСО «Жилищно-коммунальное хозяйство Новосибирской области» -«Благоустройство территории, расположенной по адресу:</w:t>
            </w:r>
            <w:r w:rsidR="00F565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679F">
              <w:rPr>
                <w:rFonts w:ascii="Times New Roman" w:hAnsi="Times New Roman"/>
                <w:bCs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679F">
              <w:rPr>
                <w:rFonts w:ascii="Times New Roman" w:hAnsi="Times New Roman"/>
                <w:bCs/>
                <w:sz w:val="24"/>
                <w:szCs w:val="24"/>
              </w:rPr>
              <w:t xml:space="preserve">(от </w:t>
            </w:r>
            <w:proofErr w:type="spellStart"/>
            <w:r w:rsidRPr="00AF679F">
              <w:rPr>
                <w:rFonts w:ascii="Times New Roman" w:hAnsi="Times New Roman"/>
                <w:bCs/>
                <w:sz w:val="24"/>
                <w:szCs w:val="24"/>
              </w:rPr>
              <w:t>ул.Инкубаторной</w:t>
            </w:r>
            <w:proofErr w:type="spellEnd"/>
            <w:r w:rsidRPr="00AF679F">
              <w:rPr>
                <w:rFonts w:ascii="Times New Roman" w:hAnsi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Pr="00AF679F">
              <w:rPr>
                <w:rFonts w:ascii="Times New Roman" w:hAnsi="Times New Roman"/>
                <w:bCs/>
                <w:sz w:val="24"/>
                <w:szCs w:val="24"/>
              </w:rPr>
              <w:t>ул.Энгельса</w:t>
            </w:r>
            <w:proofErr w:type="spellEnd"/>
            <w:r w:rsidRPr="00AF679F">
              <w:rPr>
                <w:rFonts w:ascii="Times New Roman" w:hAnsi="Times New Roman"/>
                <w:bCs/>
                <w:sz w:val="24"/>
                <w:szCs w:val="24"/>
              </w:rPr>
              <w:t>)» в 2026 году</w:t>
            </w:r>
          </w:p>
          <w:p w14:paraId="62B41F87" w14:textId="3751FCA6" w:rsidR="00AF679F" w:rsidRPr="00AF679F" w:rsidRDefault="00AF679F" w:rsidP="00AF67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AF679F">
              <w:rPr>
                <w:rFonts w:ascii="Times New Roman" w:hAnsi="Times New Roman"/>
                <w:bCs/>
                <w:sz w:val="24"/>
                <w:szCs w:val="24"/>
              </w:rPr>
              <w:t>О работе по заявлениям и обращениям граждан</w:t>
            </w:r>
          </w:p>
        </w:tc>
        <w:tc>
          <w:tcPr>
            <w:tcW w:w="2551" w:type="dxa"/>
            <w:shd w:val="clear" w:color="auto" w:fill="FFFFFF" w:themeFill="background1"/>
          </w:tcPr>
          <w:p w14:paraId="6911C6BD" w14:textId="77777777" w:rsidR="00AF679F" w:rsidRPr="003E7323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7323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332A7927" w14:textId="6A02408F" w:rsidR="00AF679F" w:rsidRPr="00AB1AC0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7F769159" w14:textId="7373B079" w:rsidR="00AF679F" w:rsidRPr="004B3844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3845FBD5" w14:textId="77777777" w:rsidR="00AF679F" w:rsidRPr="003E7323" w:rsidRDefault="00AF679F" w:rsidP="00AF67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Маслик К.В.,</w:t>
            </w:r>
          </w:p>
          <w:p w14:paraId="6FDAE72E" w14:textId="77777777" w:rsidR="00AF679F" w:rsidRPr="003E7323" w:rsidRDefault="00AF679F" w:rsidP="00AF67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Баганского сельсовета,</w:t>
            </w:r>
          </w:p>
          <w:p w14:paraId="3BE3B085" w14:textId="77777777" w:rsidR="00AF679F" w:rsidRDefault="00AF679F" w:rsidP="00AF67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22-767</w:t>
            </w:r>
          </w:p>
          <w:p w14:paraId="28F7ABDE" w14:textId="77777777" w:rsidR="00AF679F" w:rsidRDefault="00AF679F" w:rsidP="00AF67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B30EC7" w14:textId="77777777" w:rsidR="00AF679F" w:rsidRPr="004B3844" w:rsidRDefault="00AF679F" w:rsidP="00AF67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C6AB0" w:rsidRPr="004C5F8A" w14:paraId="59B553E0" w14:textId="77777777" w:rsidTr="00556A12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70F8F512" w14:textId="13FCFB09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19DE94A6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0AF9675E" w14:textId="7C266150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7EED3CA" w14:textId="1CFF4A6E" w:rsidR="00DC6AB0" w:rsidRPr="00AB1AC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82" w:type="dxa"/>
          </w:tcPr>
          <w:p w14:paraId="08D72A2B" w14:textId="77777777" w:rsidR="00DC6AB0" w:rsidRPr="003C1F1F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Выездное с</w:t>
            </w:r>
            <w:r w:rsidRPr="003C1F1F">
              <w:rPr>
                <w:rFonts w:ascii="Times New Roman" w:hAnsi="Times New Roman"/>
                <w:sz w:val="24"/>
                <w:szCs w:val="24"/>
              </w:rPr>
              <w:t>овещание с Главами сельсоветов</w:t>
            </w:r>
          </w:p>
          <w:p w14:paraId="41795CAF" w14:textId="77777777" w:rsidR="00DC6AB0" w:rsidRPr="003C1F1F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E56DBA" w14:textId="77777777" w:rsidR="00DC6AB0" w:rsidRPr="003C1F1F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F75B3" w14:textId="77777777" w:rsidR="00DC6AB0" w:rsidRPr="003C1F1F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433AE7" w14:textId="77777777" w:rsidR="00DC6AB0" w:rsidRPr="003C1F1F" w:rsidRDefault="00DC6AB0" w:rsidP="00DC6A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3FDAD5" w14:textId="77777777" w:rsidR="00DC6AB0" w:rsidRPr="00AB1AC0" w:rsidRDefault="00DC6AB0" w:rsidP="00DC6A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3798D2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</w:p>
          <w:p w14:paraId="2CBAC6D1" w14:textId="3EEE6F27" w:rsidR="00DC6AB0" w:rsidRPr="00AB1AC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77" w:type="dxa"/>
          </w:tcPr>
          <w:p w14:paraId="146A0491" w14:textId="5C2B1437" w:rsidR="00DC6AB0" w:rsidRPr="004B3844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Баганского района Новосибирской области</w:t>
            </w:r>
          </w:p>
        </w:tc>
        <w:tc>
          <w:tcPr>
            <w:tcW w:w="3856" w:type="dxa"/>
          </w:tcPr>
          <w:p w14:paraId="7BB37524" w14:textId="77777777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2EA1ED40" w14:textId="77777777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  <w:p w14:paraId="15177DCE" w14:textId="77777777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администрации района,</w:t>
            </w:r>
          </w:p>
          <w:p w14:paraId="4141FB3D" w14:textId="77777777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1B501DDE" w14:textId="77777777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6B9684CB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07E330D4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21-109</w:t>
            </w:r>
          </w:p>
          <w:p w14:paraId="51550B05" w14:textId="77777777" w:rsidR="00F565DD" w:rsidRDefault="00F565DD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3DD8DC" w14:textId="087153F7" w:rsidR="00F565DD" w:rsidRPr="004B3844" w:rsidRDefault="00F565DD" w:rsidP="00DC6A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C6AB0" w:rsidRPr="004C5F8A" w14:paraId="4D14529A" w14:textId="77777777" w:rsidTr="002F2F04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F1B7C07" w14:textId="77777777" w:rsidR="00DC6AB0" w:rsidRP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  <w:p w14:paraId="4C71D29D" w14:textId="77777777" w:rsidR="00DC6AB0" w:rsidRP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45A9A21C" w14:textId="77777777" w:rsidR="00DC6AB0" w:rsidRP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145C4D1D" w14:textId="14BBEA41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C6AB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7107A" w14:textId="6E8AA95E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Заседание районной комиссии по оказанию материальной социальной помощи жителям Баганского района, оказавшимся в трудной жизненной ситуации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1FA" w14:textId="5890798D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Администрация Баганского района, кабинет первого заместителя 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008C" w14:textId="77777777" w:rsidR="00DC6AB0" w:rsidRPr="00C51686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 района</w:t>
            </w:r>
          </w:p>
          <w:p w14:paraId="125CFC81" w14:textId="7DE5CB07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Пилипушка О.В.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961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Пилипушка О.В., </w:t>
            </w:r>
          </w:p>
          <w:p w14:paraId="7C625898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C51686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14:paraId="63EDB0E2" w14:textId="77777777" w:rsidR="00DC6AB0" w:rsidRPr="00C51686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21-154;</w:t>
            </w:r>
          </w:p>
          <w:p w14:paraId="30A7BD12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А.В</w:t>
            </w:r>
            <w:r w:rsidRPr="00C5168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14:paraId="2E0D35C1" w14:textId="77777777" w:rsidR="00DC6AB0" w:rsidRPr="00C51686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отдела социальной защиты населения администрации района,</w:t>
            </w:r>
          </w:p>
          <w:p w14:paraId="144F9BAF" w14:textId="4BD3FB43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22-786</w:t>
            </w:r>
          </w:p>
        </w:tc>
      </w:tr>
      <w:tr w:rsidR="002E0B03" w:rsidRPr="004C5F8A" w14:paraId="4E8E528D" w14:textId="77777777" w:rsidTr="005A643E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FEBA742" w14:textId="77777777" w:rsidR="002E0B03" w:rsidRP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B03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7E7C49DE" w14:textId="77777777" w:rsidR="002E0B03" w:rsidRP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B03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012AC103" w14:textId="77777777" w:rsidR="002E0B03" w:rsidRP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B03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59BFBF75" w14:textId="497CFA49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B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E0B0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2C20C978" w14:textId="19949EB0" w:rsidR="002E0B03" w:rsidRPr="002E0B03" w:rsidRDefault="002E0B03" w:rsidP="002E0B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B03">
              <w:rPr>
                <w:rFonts w:ascii="Times New Roman" w:hAnsi="Times New Roman"/>
                <w:bCs/>
                <w:sz w:val="24"/>
                <w:szCs w:val="24"/>
              </w:rPr>
              <w:t>Фестиваль ВФСК ГТО среди обучающихся образовательных организаций Баганского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7B90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5DBFA62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  <w:p w14:paraId="43216ED9" w14:textId="77777777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Баганской</w:t>
            </w:r>
          </w:p>
          <w:p w14:paraId="00DDC289" w14:textId="74A64E39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CAF40" w14:textId="2B13E748" w:rsidR="002E0B03" w:rsidRDefault="002E0B03" w:rsidP="002E0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0B03">
              <w:rPr>
                <w:rFonts w:ascii="Times New Roman" w:hAnsi="Times New Roman"/>
                <w:sz w:val="24"/>
                <w:szCs w:val="24"/>
              </w:rPr>
              <w:t>дминистрации Баганского района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C7153" w14:textId="77777777" w:rsidR="002E0B03" w:rsidRPr="00C866F3" w:rsidRDefault="002E0B03" w:rsidP="002E0B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6F3">
              <w:rPr>
                <w:rFonts w:ascii="Times New Roman" w:hAnsi="Times New Roman"/>
                <w:sz w:val="24"/>
                <w:szCs w:val="24"/>
              </w:rPr>
              <w:t>Кузьмина Р.В.,</w:t>
            </w:r>
          </w:p>
          <w:p w14:paraId="085C0DE9" w14:textId="4DB45185" w:rsidR="002E0B03" w:rsidRPr="00C866F3" w:rsidRDefault="002E0B03" w:rsidP="002E0B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6F3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Баганского района </w:t>
            </w:r>
            <w:r w:rsidRPr="00C866F3">
              <w:rPr>
                <w:rFonts w:ascii="Times New Roman" w:hAnsi="Times New Roman"/>
                <w:sz w:val="24"/>
                <w:szCs w:val="24"/>
              </w:rPr>
              <w:t>89130030583,</w:t>
            </w:r>
          </w:p>
        </w:tc>
      </w:tr>
      <w:tr w:rsidR="00AB1AC0" w:rsidRPr="004C5F8A" w14:paraId="6D5BDC42" w14:textId="77777777" w:rsidTr="001E6B5A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72A0FA0C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24A5847D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CD87910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8D2079A" w14:textId="4903FDCB" w:rsidR="00AB1AC0" w:rsidRPr="002E0B03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B1A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4C7A5558" w14:textId="26DC168C" w:rsidR="00AB1AC0" w:rsidRPr="002E0B03" w:rsidRDefault="00AB1AC0" w:rsidP="00AB1A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AC0">
              <w:rPr>
                <w:rFonts w:ascii="Times New Roman" w:hAnsi="Times New Roman"/>
                <w:bCs/>
                <w:sz w:val="24"/>
                <w:szCs w:val="24"/>
              </w:rPr>
              <w:t>Исторический час. Рассказ о жизни и подвиге Кирилла и Мефодия. История Глаголицы и Кириллицы.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4BDC8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0C28E5DE" w14:textId="6FB1708E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2 этаж РДК</w:t>
            </w:r>
          </w:p>
        </w:tc>
        <w:tc>
          <w:tcPr>
            <w:tcW w:w="2977" w:type="dxa"/>
          </w:tcPr>
          <w:p w14:paraId="0537DBB2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18072169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AF3E28D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09471F7B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088F6683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4996F9E" w14:textId="77777777" w:rsidR="00AB1AC0" w:rsidRPr="00C866F3" w:rsidRDefault="00AB1AC0" w:rsidP="00AB1A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F58" w:rsidRPr="004C5F8A" w14:paraId="495754DD" w14:textId="77777777" w:rsidTr="00751C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413E705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2301B042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08355C8D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72B3269C" w14:textId="443A4031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082" w:type="dxa"/>
          </w:tcPr>
          <w:p w14:paraId="31A371C8" w14:textId="77777777" w:rsidR="007E7F58" w:rsidRPr="007E7F58" w:rsidRDefault="007E7F58" w:rsidP="007E7F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F58">
              <w:rPr>
                <w:rFonts w:ascii="Times New Roman" w:hAnsi="Times New Roman"/>
                <w:bCs/>
                <w:sz w:val="24"/>
                <w:szCs w:val="24"/>
              </w:rPr>
              <w:t xml:space="preserve">Сессия Совета депутатов Ивановского сельсовета </w:t>
            </w:r>
          </w:p>
          <w:p w14:paraId="6650E2F1" w14:textId="09BD7889" w:rsidR="007E7F58" w:rsidRPr="007E7F58" w:rsidRDefault="007E7F58" w:rsidP="007E7F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F58">
              <w:rPr>
                <w:rFonts w:ascii="Times New Roman" w:hAnsi="Times New Roman"/>
                <w:bCs/>
                <w:sz w:val="24"/>
                <w:szCs w:val="24"/>
              </w:rPr>
              <w:t>1.О внесении изменений в решение шестьдесят девятой сессии от 28.03.2025 №242 «Об утверждении Положения о муниципальном жилищном контроле на территории Ивановского сельсовета Баганского района Новосибирской области»</w:t>
            </w:r>
          </w:p>
          <w:p w14:paraId="4FADFFD0" w14:textId="77777777" w:rsidR="007E7F58" w:rsidRDefault="007E7F58" w:rsidP="007E7F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F58">
              <w:rPr>
                <w:rFonts w:ascii="Times New Roman" w:hAnsi="Times New Roman"/>
                <w:bCs/>
                <w:sz w:val="24"/>
                <w:szCs w:val="24"/>
              </w:rPr>
              <w:t>2.О внесении изменений в решение пятьдесят восьмой сессии от 20.09.2024 №219 «Об установлении на территории Ивановского сельсовета Баганского района Новосибирской области налога на имущество физических лиц»</w:t>
            </w:r>
          </w:p>
          <w:p w14:paraId="4892EAC5" w14:textId="77777777" w:rsidR="00F565DD" w:rsidRDefault="00F565DD" w:rsidP="007E7F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DD16F8" w14:textId="716E0683" w:rsidR="00F565DD" w:rsidRPr="009F24D3" w:rsidRDefault="00F565DD" w:rsidP="007E7F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D3B9FD6" w14:textId="77777777" w:rsidR="007E7F58" w:rsidRPr="007F5A62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Ивановка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36F9A80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05C7224E" w14:textId="4B86FE76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4DCC62B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Ивановского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74AB162A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7BC7A1" w14:textId="77777777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627E5273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Н.А.,</w:t>
            </w:r>
          </w:p>
          <w:p w14:paraId="232DF619" w14:textId="77777777" w:rsidR="007E7F58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Ивановского сельсовета, </w:t>
            </w:r>
          </w:p>
          <w:p w14:paraId="7EA6354A" w14:textId="3546DB46" w:rsidR="007E7F58" w:rsidRPr="004B3844" w:rsidRDefault="007E7F58" w:rsidP="007E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29-086</w:t>
            </w:r>
          </w:p>
        </w:tc>
      </w:tr>
      <w:tr w:rsidR="002039FB" w:rsidRPr="004C5F8A" w14:paraId="2F32130E" w14:textId="77777777" w:rsidTr="006128AE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7D193E7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14:paraId="246E248C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47391E5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761333C1" w14:textId="0199F09F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5D1634F2" w14:textId="593735B0" w:rsidR="002039FB" w:rsidRDefault="002039FB" w:rsidP="00B05B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 контроля:</w:t>
            </w:r>
          </w:p>
          <w:p w14:paraId="3B402284" w14:textId="09B0C22F" w:rsidR="002039FB" w:rsidRPr="002039FB" w:rsidRDefault="002039FB" w:rsidP="00B05B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9FB">
              <w:rPr>
                <w:rFonts w:ascii="Times New Roman" w:hAnsi="Times New Roman"/>
                <w:bCs/>
                <w:sz w:val="24"/>
                <w:szCs w:val="24"/>
              </w:rPr>
              <w:t>1.О ходе выполнения   постановления администрации Палецкого сельсовета Баганского района Новосибирской области «О проведении    работ   по   благоустройству и улучшению санитарного состояния населенных    пунктов   Палецкого сельсовета Баганского района Новосибирской области»</w:t>
            </w:r>
          </w:p>
          <w:p w14:paraId="093B399D" w14:textId="54FCE9A3" w:rsidR="002039FB" w:rsidRPr="002039FB" w:rsidRDefault="002039FB" w:rsidP="00B05B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9FB">
              <w:rPr>
                <w:rFonts w:ascii="Times New Roman" w:hAnsi="Times New Roman"/>
                <w:bCs/>
                <w:sz w:val="24"/>
                <w:szCs w:val="24"/>
              </w:rPr>
              <w:t>2. О наступлении пожароопасного весенне-летнего периода на территории администрации Палецкого сельсовета Баганского района Новосибирской области в 2025году</w:t>
            </w:r>
          </w:p>
          <w:p w14:paraId="59B57530" w14:textId="5729C9E2" w:rsidR="002039FB" w:rsidRPr="007E7F58" w:rsidRDefault="002039FB" w:rsidP="00B05B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9FB">
              <w:rPr>
                <w:rFonts w:ascii="Times New Roman" w:hAnsi="Times New Roman"/>
                <w:bCs/>
                <w:sz w:val="24"/>
                <w:szCs w:val="24"/>
              </w:rPr>
              <w:t>3.Об организации мероприятий по летнему труду и отдыху детей и подростков в летний период на территории администрации Палецкого сельсовета Баганского района Новосибирской области 2025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D4B" w14:textId="4A9DDAD9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BD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265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5D98DE" w14:textId="19320F26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3AC" w14:textId="77777777" w:rsidR="002039FB" w:rsidRPr="00265BD9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1BDA002C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154564CA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3853D4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E3BBE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90" w14:textId="77777777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 В.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И., </w:t>
            </w:r>
          </w:p>
          <w:p w14:paraId="787FC970" w14:textId="77777777" w:rsidR="002039FB" w:rsidRPr="00265BD9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03069941" w14:textId="595FBEC1" w:rsidR="002039FB" w:rsidRDefault="002039FB" w:rsidP="00203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45-124</w:t>
            </w:r>
          </w:p>
        </w:tc>
      </w:tr>
      <w:tr w:rsidR="009C35CB" w:rsidRPr="004C5F8A" w14:paraId="5D74F493" w14:textId="77777777" w:rsidTr="009D2690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7AC6A3AC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3181FE23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62FF59E8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5C682DED" w14:textId="119797E1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C35C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23B6CA6C" w14:textId="5E70AF24" w:rsidR="009C35CB" w:rsidRPr="007E7F58" w:rsidRDefault="009C35CB" w:rsidP="009C35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35CB">
              <w:rPr>
                <w:rFonts w:ascii="Times New Roman" w:hAnsi="Times New Roman"/>
                <w:bCs/>
                <w:sz w:val="24"/>
                <w:szCs w:val="24"/>
              </w:rPr>
              <w:t>Профильная смена «Инженерный опыт»: творим завтрашний день»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364" w14:textId="77777777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17C19FD" w14:textId="77777777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3680453C" w14:textId="77777777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EAE2" w14:textId="00FDBD68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2157DEA1" w14:textId="77777777" w:rsidR="009C35CB" w:rsidRPr="00B71ACF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43048188" w14:textId="77777777" w:rsidR="009C35CB" w:rsidRPr="00B71ACF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2EC79275" w14:textId="77777777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  <w:p w14:paraId="7376A851" w14:textId="77777777" w:rsidR="00B05B34" w:rsidRDefault="00B05B34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FBC302" w14:textId="1EEA28D8" w:rsidR="00B05B34" w:rsidRDefault="00B05B34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3F1" w:rsidRPr="004C5F8A" w14:paraId="4DC5109F" w14:textId="77777777" w:rsidTr="00297187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EB351F0" w14:textId="77777777" w:rsidR="00AF43F1" w:rsidRPr="002039FB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FB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605B199C" w14:textId="77777777" w:rsidR="00AF43F1" w:rsidRPr="002039FB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FB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21F26312" w14:textId="77777777" w:rsidR="00AF43F1" w:rsidRPr="002039FB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FB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0C2B1B0D" w14:textId="57CDE63B" w:rsidR="00AF43F1" w:rsidRPr="009C35CB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39F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37ECCFA5" w14:textId="4026676E" w:rsidR="00AF43F1" w:rsidRDefault="00AF43F1" w:rsidP="00AF43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Сессия Совета депутатов Палецкого сельсовета:</w:t>
            </w:r>
          </w:p>
          <w:p w14:paraId="6CB971D3" w14:textId="4316D4D0" w:rsidR="00AF43F1" w:rsidRPr="009C35CB" w:rsidRDefault="00AF43F1" w:rsidP="00AF43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1.О в</w:t>
            </w:r>
            <w:r w:rsidRPr="002039FB">
              <w:rPr>
                <w:rFonts w:ascii="Times New Roman" w:hAnsi="Times New Roman"/>
                <w:bCs/>
                <w:sz w:val="24"/>
                <w:szCs w:val="24"/>
              </w:rPr>
              <w:t>несени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039FB">
              <w:rPr>
                <w:rFonts w:ascii="Times New Roman" w:hAnsi="Times New Roman"/>
                <w:bCs/>
                <w:sz w:val="24"/>
                <w:szCs w:val="24"/>
              </w:rPr>
              <w:t xml:space="preserve"> изменений в бюджет Палецкого сельсовета Баганского района Новосибирской области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0B3E1682" w14:textId="77777777" w:rsidR="00AF43F1" w:rsidRPr="007F5A62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F22E80" w14:textId="77777777" w:rsidR="00AF43F1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50EEC3F5" w14:textId="77777777" w:rsidR="00AF43F1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509D05" w14:textId="77777777" w:rsidR="00AF43F1" w:rsidRPr="006E532C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CA49BEA" w14:textId="72E07793" w:rsidR="00AF43F1" w:rsidRPr="0044770B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28583FFC" w14:textId="77777777" w:rsidR="00AF43F1" w:rsidRPr="007F5A62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Ю.Н.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9B6A81" w14:textId="77777777" w:rsidR="00AF43F1" w:rsidRPr="007F5A62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5151CD66" w14:textId="77777777" w:rsidR="00AF43F1" w:rsidRDefault="00AF43F1" w:rsidP="00AF43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45-285</w:t>
            </w:r>
          </w:p>
          <w:p w14:paraId="4A41A988" w14:textId="77777777" w:rsidR="00AF43F1" w:rsidRDefault="00AF43F1" w:rsidP="00AF43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FE2458" w14:textId="77777777" w:rsidR="00AF43F1" w:rsidRPr="00B71ACF" w:rsidRDefault="00AF43F1" w:rsidP="00AF4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910" w:rsidRPr="004C5F8A" w14:paraId="1DF6BF47" w14:textId="77777777" w:rsidTr="007D03A4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574A1E5" w14:textId="1606D22B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  <w:p w14:paraId="4673B66B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6029F3BF" w14:textId="4F37B218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1204E3CE" w14:textId="4478CE2A" w:rsidR="00D24910" w:rsidRPr="002039FB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402DE" w14:textId="6989EAAF" w:rsidR="00D24910" w:rsidRDefault="00D24910" w:rsidP="00D249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D3C13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F0EDEDC" w14:textId="0FF69273" w:rsidR="00D24910" w:rsidRPr="007F5A62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5A17" w14:textId="015D0ED6" w:rsidR="00D24910" w:rsidRPr="007F5A62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DF09" w14:textId="77777777" w:rsidR="00D24910" w:rsidRDefault="00D24910" w:rsidP="00D249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578F5E6C" w14:textId="77777777" w:rsidR="00D24910" w:rsidRPr="00984022" w:rsidRDefault="00D24910" w:rsidP="00D249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322627BB" w14:textId="77777777" w:rsidR="00D24910" w:rsidRDefault="00D24910" w:rsidP="00D249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7CCF0A3F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2DC90082" w14:textId="77777777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13254B2E" w14:textId="77777777" w:rsidR="00D24910" w:rsidRPr="00984022" w:rsidRDefault="00D24910" w:rsidP="00D249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</w:t>
            </w:r>
          </w:p>
          <w:p w14:paraId="31F4F8BA" w14:textId="18C1CFEC" w:rsidR="00D24910" w:rsidRDefault="00D2491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21-011</w:t>
            </w:r>
          </w:p>
        </w:tc>
      </w:tr>
      <w:tr w:rsidR="005F15A2" w:rsidRPr="004C5F8A" w14:paraId="58C23717" w14:textId="77777777" w:rsidTr="004261B3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46ECBF5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05365B9E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30913782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6629805C" w14:textId="34C7DB7D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</w:tcPr>
          <w:p w14:paraId="382E49F0" w14:textId="77777777" w:rsidR="005F15A2" w:rsidRP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62D7580C" w14:textId="64A67E3C" w:rsidR="005F15A2" w:rsidRP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t>1. Об организации культурно-массовой работы в Мироновском КДО на период школьных каникул</w:t>
            </w:r>
          </w:p>
          <w:p w14:paraId="612E3611" w14:textId="7A59B8B8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t>2.  Об организации работы среди населения Мироновского сельсовета по развитию спорта в летний период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4B8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Мироновка, </w:t>
            </w:r>
          </w:p>
          <w:p w14:paraId="594FE630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693E9621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124FE6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8FF136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258978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DD128D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AD2B" w14:textId="77777777" w:rsidR="005F15A2" w:rsidRPr="00265BD9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701D8608" w14:textId="195B05BE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Мироновского сельсовета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990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Савостьянов Г.И., </w:t>
            </w:r>
          </w:p>
          <w:p w14:paraId="6D93B459" w14:textId="77777777" w:rsidR="005F15A2" w:rsidRPr="00265BD9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Глава Мироновского сельсовета,</w:t>
            </w:r>
          </w:p>
          <w:p w14:paraId="567AAEC5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34-142</w:t>
            </w:r>
          </w:p>
          <w:p w14:paraId="3B8F9FE5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BE6CE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0" w:rsidRPr="004C5F8A" w14:paraId="14962758" w14:textId="77777777" w:rsidTr="000052C6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2608280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5B7B4C61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242E03F3" w14:textId="77777777" w:rsidR="00AB1AC0" w:rsidRP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33C17051" w14:textId="7E37342B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B1A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1EFEAA6B" w14:textId="2219E0D3" w:rsidR="00AB1AC0" w:rsidRPr="005F15A2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C0">
              <w:rPr>
                <w:rFonts w:ascii="Times New Roman" w:hAnsi="Times New Roman"/>
                <w:sz w:val="24"/>
                <w:szCs w:val="24"/>
              </w:rPr>
              <w:t>День пограничника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41726E16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DF61264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 xml:space="preserve">здание районного Дома культуры, </w:t>
            </w:r>
          </w:p>
          <w:p w14:paraId="6B2C29B8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14:paraId="532DD186" w14:textId="77777777" w:rsidR="00F565DD" w:rsidRDefault="00F565DD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DCA04A" w14:textId="442C5C59" w:rsidR="00F565DD" w:rsidRPr="00265BD9" w:rsidRDefault="00F565DD" w:rsidP="00D2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E136B" w14:textId="74DF89E3" w:rsidR="00AB1AC0" w:rsidRPr="00265BD9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9B536" w14:textId="77777777" w:rsidR="00AB1AC0" w:rsidRPr="00C268E6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7569BA3F" w14:textId="77777777" w:rsidR="00AB1AC0" w:rsidRPr="00C268E6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4C174B99" w14:textId="77777777" w:rsidR="00AB1AC0" w:rsidRDefault="00AB1AC0" w:rsidP="00AB1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6A3BD639" w14:textId="741AF6B9" w:rsidR="00B05B34" w:rsidRPr="00265BD9" w:rsidRDefault="00B05B34" w:rsidP="00D2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AB0" w:rsidRPr="004C5F8A" w14:paraId="15D86410" w14:textId="77777777" w:rsidTr="00AE7061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F433718" w14:textId="77777777" w:rsidR="00DC6AB0" w:rsidRP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30A5785A" w14:textId="77777777" w:rsidR="00DC6AB0" w:rsidRP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5706D462" w14:textId="77777777" w:rsidR="00DC6AB0" w:rsidRP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1967564E" w14:textId="3C0E9C94" w:rsidR="00DC6AB0" w:rsidRPr="00AB1AC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82" w:type="dxa"/>
          </w:tcPr>
          <w:p w14:paraId="7B8C9582" w14:textId="39249C2A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Сессия Совета депутатов </w:t>
            </w:r>
            <w:r w:rsidR="00BA10CE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аганского сельсовета:</w:t>
            </w:r>
          </w:p>
          <w:p w14:paraId="2C66B572" w14:textId="0A4E1ECE" w:rsidR="00B05B34" w:rsidRPr="00AB1AC0" w:rsidRDefault="00DC6AB0" w:rsidP="00D2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AB0">
              <w:rPr>
                <w:rFonts w:ascii="Times New Roman" w:hAnsi="Times New Roman"/>
                <w:sz w:val="24"/>
                <w:szCs w:val="24"/>
              </w:rPr>
              <w:t>1.О внесении изменений в решение шестидесятой сессии Совета депутатов Баганского сельсовета от 26.12.2024 № 290 «О бюджете Баганского сельсовета Баганского района Новосибирской области на 2025 год и плановый период 2026 и 2027 годов».</w:t>
            </w:r>
          </w:p>
        </w:tc>
        <w:tc>
          <w:tcPr>
            <w:tcW w:w="2551" w:type="dxa"/>
            <w:shd w:val="clear" w:color="auto" w:fill="FFFFFF" w:themeFill="background1"/>
          </w:tcPr>
          <w:p w14:paraId="7ED1941C" w14:textId="77777777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492BF420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здании администрации сельсовета</w:t>
            </w:r>
          </w:p>
          <w:p w14:paraId="4DECEAFA" w14:textId="77777777" w:rsidR="00DC6AB0" w:rsidRDefault="00DC6AB0" w:rsidP="00F565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31A94" w14:textId="77777777" w:rsidR="00F565DD" w:rsidRDefault="00F565DD" w:rsidP="00F565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80FEDB" w14:textId="77777777" w:rsidR="00F565DD" w:rsidRDefault="00F565DD" w:rsidP="00F565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C334A9" w14:textId="77777777" w:rsidR="00F565DD" w:rsidRDefault="00F565DD" w:rsidP="00F565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BD4E51" w14:textId="77777777" w:rsidR="00F565DD" w:rsidRDefault="00F565DD" w:rsidP="00F565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B9859" w14:textId="77777777" w:rsidR="00F565DD" w:rsidRPr="00133720" w:rsidRDefault="00F565DD" w:rsidP="00F56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E20888B" w14:textId="43E28C0E" w:rsidR="00DC6AB0" w:rsidRPr="00C268E6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6523D5E4" w14:textId="77777777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Абакумова И.В.,</w:t>
            </w:r>
          </w:p>
          <w:p w14:paraId="2AD17FBE" w14:textId="77777777" w:rsidR="00DC6AB0" w:rsidRPr="007F5A62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редседатель Совета депутатов Баганского сельсовета,</w:t>
            </w:r>
          </w:p>
          <w:p w14:paraId="421E75CA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22-746</w:t>
            </w:r>
          </w:p>
          <w:p w14:paraId="25999117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5FD682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B4E0B6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35443D" w14:textId="77777777" w:rsidR="00DC6AB0" w:rsidRDefault="00DC6AB0" w:rsidP="00DC6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22F9DC" w14:textId="77777777" w:rsidR="00B05B34" w:rsidRPr="00C268E6" w:rsidRDefault="00B05B34" w:rsidP="00F565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A2" w:rsidRPr="004C5F8A" w14:paraId="00FBFAAE" w14:textId="77777777" w:rsidTr="00EE234F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09F8C7A3" w14:textId="77777777" w:rsidR="005F15A2" w:rsidRP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  <w:p w14:paraId="280F621A" w14:textId="77777777" w:rsidR="005F15A2" w:rsidRP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71334786" w14:textId="77777777" w:rsidR="005F15A2" w:rsidRP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419A5E0" w14:textId="1F76A1D8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15A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</w:tcPr>
          <w:p w14:paraId="08E11799" w14:textId="252B99BC" w:rsidR="005F15A2" w:rsidRP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t>Час контроля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E530BCB" w14:textId="77777777" w:rsidR="005F15A2" w:rsidRP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t>1. О ходе выполнения постановления администрации Савкинского сельсовета «Об организации и проведении мероприятий, посвященных 81-й годовщине Победы в Великой Отечественной войны 1941-1945 годов на территории Савкинского сельсовета Баганского района Новосибирской области»</w:t>
            </w:r>
          </w:p>
          <w:p w14:paraId="57553754" w14:textId="77777777" w:rsidR="005F15A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A2">
              <w:rPr>
                <w:rFonts w:ascii="Times New Roman" w:hAnsi="Times New Roman"/>
                <w:sz w:val="24"/>
                <w:szCs w:val="24"/>
              </w:rPr>
              <w:t>2.О мерах по проведению месячника безопасности людей на водных объектах Савкинского сельсовета Баганского района Новосибирской области в период купального сезона 2026 года.</w:t>
            </w:r>
          </w:p>
          <w:p w14:paraId="41DF6CAD" w14:textId="77777777" w:rsidR="00B05B34" w:rsidRDefault="00B05B34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FD6940" w14:textId="5B2EEFD9" w:rsidR="00B05B34" w:rsidRPr="005F15A2" w:rsidRDefault="00B05B34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3A693F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Савкино,</w:t>
            </w:r>
          </w:p>
          <w:p w14:paraId="72BBA526" w14:textId="1BE46BE8" w:rsidR="005F15A2" w:rsidRPr="00265BD9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3BB8809" w14:textId="250C6AD7" w:rsidR="005F15A2" w:rsidRPr="00265BD9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Савкинского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686B7F7D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Цвиченко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14:paraId="7F06BFE3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Савкинского сельсовета,</w:t>
            </w:r>
          </w:p>
          <w:p w14:paraId="40FC73BB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49-341</w:t>
            </w:r>
          </w:p>
          <w:p w14:paraId="2FF0A7F9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8C988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84A96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2230B6" w14:textId="77777777" w:rsidR="005F15A2" w:rsidRPr="007F5A62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E8407" w14:textId="77777777" w:rsidR="005F15A2" w:rsidRPr="00265BD9" w:rsidRDefault="005F15A2" w:rsidP="005F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04" w:rsidRPr="004C5F8A" w14:paraId="57D9CE9E" w14:textId="77777777" w:rsidTr="0095252C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38F60A0" w14:textId="77777777" w:rsidR="004A4704" w:rsidRP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0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1E7AB34B" w14:textId="77777777" w:rsidR="004A4704" w:rsidRP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04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643D0911" w14:textId="77777777" w:rsidR="004A4704" w:rsidRP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04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5F8584D4" w14:textId="1491B7F1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0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95EE" w14:textId="4994516F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04">
              <w:rPr>
                <w:rFonts w:ascii="Times New Roman" w:hAnsi="Times New Roman"/>
                <w:sz w:val="24"/>
                <w:szCs w:val="24"/>
              </w:rPr>
              <w:t>Фестиваль ВФСК ГТО среди муниципальных служащих Баганского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D84C0" w14:textId="77777777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C0A6EA6" w14:textId="77777777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  <w:p w14:paraId="6743B948" w14:textId="77777777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Баганской</w:t>
            </w:r>
          </w:p>
          <w:p w14:paraId="289587EE" w14:textId="2C27FD69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C7F58" w14:textId="15318176" w:rsidR="004A4704" w:rsidRDefault="004A4704" w:rsidP="004A4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0B03">
              <w:rPr>
                <w:rFonts w:ascii="Times New Roman" w:hAnsi="Times New Roman"/>
                <w:sz w:val="24"/>
                <w:szCs w:val="24"/>
              </w:rPr>
              <w:t>дминистрации Баганского района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036F4" w14:textId="77777777" w:rsidR="004A4704" w:rsidRPr="00C866F3" w:rsidRDefault="004A4704" w:rsidP="004A47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6F3">
              <w:rPr>
                <w:rFonts w:ascii="Times New Roman" w:hAnsi="Times New Roman"/>
                <w:sz w:val="24"/>
                <w:szCs w:val="24"/>
              </w:rPr>
              <w:t>Кузьмина Р.В.,</w:t>
            </w:r>
          </w:p>
          <w:p w14:paraId="08776078" w14:textId="77777777" w:rsidR="004A4704" w:rsidRDefault="004A4704" w:rsidP="004A47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6F3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Баганского района </w:t>
            </w:r>
            <w:r w:rsidRPr="00C866F3">
              <w:rPr>
                <w:rFonts w:ascii="Times New Roman" w:hAnsi="Times New Roman"/>
                <w:sz w:val="24"/>
                <w:szCs w:val="24"/>
              </w:rPr>
              <w:t>89130030583,</w:t>
            </w:r>
          </w:p>
          <w:p w14:paraId="27FE0A31" w14:textId="6588F320" w:rsidR="00F565DD" w:rsidRDefault="00F565DD" w:rsidP="004A47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79F" w:rsidRPr="004C5F8A" w14:paraId="34BEAAE8" w14:textId="77777777" w:rsidTr="00832260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EB3EA02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0725433E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3B916662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76563F53" w14:textId="169493A5" w:rsidR="00AF679F" w:rsidRPr="004A4704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F679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B7A35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Сессия Совета депутатов Лозовского сельсовета:</w:t>
            </w:r>
          </w:p>
          <w:p w14:paraId="348AED5F" w14:textId="77777777" w:rsidR="00AF679F" w:rsidRPr="00AF679F" w:rsidRDefault="00AF679F" w:rsidP="00AF679F">
            <w:pPr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 xml:space="preserve">1. О внесении изменений в решение </w:t>
            </w:r>
          </w:p>
          <w:p w14:paraId="693BBAAB" w14:textId="77777777" w:rsidR="00D53CE8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6 сессии Совета депутатов Лозовского сельсовета Баганского района Новосибирской области 7 созыва № 31от 26.12.2025 г.</w:t>
            </w:r>
            <w:r w:rsidR="00D53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C856F3" w14:textId="50A51C4E" w:rsidR="00AF679F" w:rsidRPr="004A4704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«О бюджете Лозовского сельсовета Баганского района Новосибирской области на 2026 год и плановый период 2027-2028 годов</w:t>
            </w:r>
          </w:p>
        </w:tc>
        <w:tc>
          <w:tcPr>
            <w:tcW w:w="2551" w:type="dxa"/>
            <w:shd w:val="clear" w:color="auto" w:fill="FFFFFF" w:themeFill="background1"/>
          </w:tcPr>
          <w:p w14:paraId="6E845E70" w14:textId="7777777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81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6727DB98" w14:textId="7777777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81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7F2043D6" w14:textId="7777777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D75EFB" w14:textId="7777777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638EF0" w14:textId="7777777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6F592B" w14:textId="7777777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BC8125" w14:textId="7777777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B31699" w14:textId="77777777" w:rsid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57BD7F" w14:textId="77777777" w:rsidR="00AF679F" w:rsidRPr="00B11381" w:rsidRDefault="00AF679F" w:rsidP="00D249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BC9599" w14:textId="77777777" w:rsid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AC3E8F2" w14:textId="2376C13A" w:rsid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81">
              <w:rPr>
                <w:rFonts w:ascii="Times New Roman" w:hAnsi="Times New Roman"/>
                <w:sz w:val="24"/>
                <w:szCs w:val="24"/>
              </w:rPr>
              <w:t>Совет депутатов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1DDFA49D" w14:textId="7777777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81">
              <w:rPr>
                <w:rFonts w:ascii="Times New Roman" w:hAnsi="Times New Roman"/>
                <w:sz w:val="24"/>
                <w:szCs w:val="24"/>
              </w:rPr>
              <w:t>Баранчиков А.А.,</w:t>
            </w:r>
          </w:p>
          <w:p w14:paraId="27BAED02" w14:textId="7777777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81">
              <w:rPr>
                <w:rFonts w:ascii="Times New Roman" w:hAnsi="Times New Roman"/>
                <w:sz w:val="24"/>
                <w:szCs w:val="24"/>
              </w:rPr>
              <w:t>председатель Совета депутатов Лозовского сельсовета,</w:t>
            </w:r>
          </w:p>
          <w:p w14:paraId="58CC6800" w14:textId="492334A0" w:rsidR="00AF679F" w:rsidRPr="00C866F3" w:rsidRDefault="00AF679F" w:rsidP="00AF67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81">
              <w:rPr>
                <w:rFonts w:ascii="Times New Roman" w:hAnsi="Times New Roman"/>
                <w:sz w:val="24"/>
                <w:szCs w:val="24"/>
              </w:rPr>
              <w:t>29-007</w:t>
            </w:r>
          </w:p>
        </w:tc>
      </w:tr>
      <w:tr w:rsidR="00AF679F" w:rsidRPr="004C5F8A" w14:paraId="29F6CDDC" w14:textId="77777777" w:rsidTr="00832260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EC4877D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  <w:p w14:paraId="348EAD4A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609AB26B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6C101FBF" w14:textId="14914528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F679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4A108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50929B0E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О выполнении постановления администрации Лозовского сельсовета Баганского района Новосибирской области «О мерах по предупреждению</w:t>
            </w:r>
          </w:p>
          <w:p w14:paraId="23533856" w14:textId="77777777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последствий весеннего половодья, сохранности улиц и автомобильных дорог</w:t>
            </w:r>
          </w:p>
          <w:p w14:paraId="419ECD9C" w14:textId="4AA50353" w:rsidR="00AF679F" w:rsidRPr="00AF679F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9F">
              <w:rPr>
                <w:rFonts w:ascii="Times New Roman" w:hAnsi="Times New Roman"/>
                <w:sz w:val="24"/>
                <w:szCs w:val="24"/>
              </w:rPr>
              <w:t>в населенных пунктах Лозовского сельсовета Баганского района Новосибирской области»</w:t>
            </w:r>
          </w:p>
        </w:tc>
        <w:tc>
          <w:tcPr>
            <w:tcW w:w="2551" w:type="dxa"/>
            <w:shd w:val="clear" w:color="auto" w:fill="FFFFFF" w:themeFill="background1"/>
          </w:tcPr>
          <w:p w14:paraId="326F7EE0" w14:textId="77777777" w:rsidR="00AF679F" w:rsidRPr="007A2F1E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1E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0442B0D1" w14:textId="7A6329A5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1E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0D85FEEC" w14:textId="494189B7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1E">
              <w:rPr>
                <w:rFonts w:ascii="Times New Roman" w:hAnsi="Times New Roman"/>
                <w:sz w:val="24"/>
                <w:szCs w:val="24"/>
              </w:rPr>
              <w:t>Администрация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24D052C" w14:textId="77777777" w:rsidR="00AF679F" w:rsidRPr="007A2F1E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1E">
              <w:rPr>
                <w:rFonts w:ascii="Times New Roman" w:hAnsi="Times New Roman"/>
                <w:sz w:val="24"/>
                <w:szCs w:val="24"/>
              </w:rPr>
              <w:t>Суворов В.А.,</w:t>
            </w:r>
          </w:p>
          <w:p w14:paraId="0FCC6512" w14:textId="77777777" w:rsidR="00AF679F" w:rsidRPr="007A2F1E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1E">
              <w:rPr>
                <w:rFonts w:ascii="Times New Roman" w:hAnsi="Times New Roman"/>
                <w:sz w:val="24"/>
                <w:szCs w:val="24"/>
              </w:rPr>
              <w:t>Глава Лозовского сельсовета,</w:t>
            </w:r>
          </w:p>
          <w:p w14:paraId="689151AA" w14:textId="2F4E0F39" w:rsidR="00AF679F" w:rsidRPr="00B11381" w:rsidRDefault="00AF679F" w:rsidP="00AF6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1E">
              <w:rPr>
                <w:rFonts w:ascii="Times New Roman" w:hAnsi="Times New Roman"/>
                <w:sz w:val="24"/>
                <w:szCs w:val="24"/>
              </w:rPr>
              <w:t>35-386</w:t>
            </w:r>
          </w:p>
        </w:tc>
      </w:tr>
      <w:tr w:rsidR="009C35CB" w:rsidRPr="004C5F8A" w14:paraId="34C74CF8" w14:textId="77777777" w:rsidTr="00EF7F5B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39F6466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34DB6DC1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14:paraId="610E50A4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46BA1A1E" w14:textId="657CEB0C" w:rsidR="009C35CB" w:rsidRPr="004A4704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5DD">
              <w:rPr>
                <w:rFonts w:ascii="Times New Roman" w:hAnsi="Times New Roman"/>
                <w:sz w:val="24"/>
                <w:szCs w:val="24"/>
              </w:rPr>
              <w:t>1</w:t>
            </w:r>
            <w:r w:rsidR="00F565DD" w:rsidRPr="00F565DD">
              <w:rPr>
                <w:rFonts w:ascii="Times New Roman" w:hAnsi="Times New Roman"/>
                <w:sz w:val="24"/>
                <w:szCs w:val="24"/>
              </w:rPr>
              <w:t>0</w:t>
            </w:r>
            <w:r w:rsidRPr="00F565D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9094D" w14:textId="77777777" w:rsidR="00F246C5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 xml:space="preserve">Слет отличников </w:t>
            </w:r>
          </w:p>
          <w:p w14:paraId="6C88D6B9" w14:textId="3CCD0156" w:rsidR="009C35CB" w:rsidRPr="004A4704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«Надежды Сибири»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63EAF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8EF8616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 xml:space="preserve">здание районного Дома культуры, </w:t>
            </w:r>
          </w:p>
          <w:p w14:paraId="58A271A4" w14:textId="37F7AA8C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60F14" w14:textId="77777777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EE72EC" w14:textId="73A7FB55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2922D" w14:textId="77777777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А.Л., </w:t>
            </w:r>
          </w:p>
          <w:p w14:paraId="4BFE7CF2" w14:textId="77777777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0C3D62" w14:textId="77777777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49-325</w:t>
            </w:r>
          </w:p>
          <w:p w14:paraId="1D0B08F5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5CB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9C35CB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4B635CAB" w14:textId="77777777" w:rsidR="009C35CB" w:rsidRP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42F0B0CC" w14:textId="3DE6F8C4" w:rsidR="009C35CB" w:rsidRDefault="009C35CB" w:rsidP="009C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CB">
              <w:rPr>
                <w:rFonts w:ascii="Times New Roman" w:hAnsi="Times New Roman"/>
                <w:sz w:val="24"/>
                <w:szCs w:val="24"/>
              </w:rPr>
              <w:t>22-753</w:t>
            </w:r>
          </w:p>
          <w:p w14:paraId="58BBB979" w14:textId="77777777" w:rsidR="009C35CB" w:rsidRPr="00C866F3" w:rsidRDefault="009C35CB" w:rsidP="009C35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140" w:rsidRPr="004C5F8A" w14:paraId="4653F63E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1D36DEA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04A8DB2C" w14:textId="472C5B89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4082" w:type="dxa"/>
            <w:shd w:val="clear" w:color="auto" w:fill="FFFFFF" w:themeFill="background1"/>
          </w:tcPr>
          <w:p w14:paraId="5CECD73D" w14:textId="0BC07316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Обзорные экскурсии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710BBE13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6A87C9BF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здание районного краеведческого музея</w:t>
            </w:r>
          </w:p>
          <w:p w14:paraId="050A181B" w14:textId="7777777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F4B6839" w14:textId="7653A57C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shd w:val="clear" w:color="auto" w:fill="FFFFFF" w:themeFill="background1"/>
          </w:tcPr>
          <w:p w14:paraId="020084F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Гладких Н.В.,</w:t>
            </w:r>
          </w:p>
          <w:p w14:paraId="68FA3945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1E1BD60C" w14:textId="77777777" w:rsidR="00E96BDA" w:rsidRDefault="00635140" w:rsidP="001D1B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22-780</w:t>
            </w:r>
          </w:p>
          <w:p w14:paraId="3AEA3730" w14:textId="75AE470A" w:rsidR="001D1B5D" w:rsidRPr="001D1B5D" w:rsidRDefault="001D1B5D" w:rsidP="001D1B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5140" w:rsidRPr="004C5F8A" w14:paraId="489947EF" w14:textId="77777777" w:rsidTr="0084160D">
        <w:trPr>
          <w:trHeight w:val="20"/>
        </w:trPr>
        <w:tc>
          <w:tcPr>
            <w:tcW w:w="1589" w:type="dxa"/>
          </w:tcPr>
          <w:p w14:paraId="1F3887E9" w14:textId="144D7231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</w:tcPr>
          <w:p w14:paraId="56C2AD2A" w14:textId="64E81792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Работа автоклуба (</w:t>
            </w:r>
            <w:r w:rsidR="00642A23">
              <w:rPr>
                <w:rFonts w:ascii="Times New Roman" w:hAnsi="Times New Roman"/>
                <w:sz w:val="24"/>
                <w:szCs w:val="24"/>
              </w:rPr>
              <w:t>4</w:t>
            </w: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мероприятий в месяц)</w:t>
            </w:r>
          </w:p>
        </w:tc>
        <w:tc>
          <w:tcPr>
            <w:tcW w:w="2551" w:type="dxa"/>
          </w:tcPr>
          <w:p w14:paraId="057A14F4" w14:textId="06DE283A" w:rsidR="00635140" w:rsidRPr="007F5A62" w:rsidRDefault="007718F4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5140" w:rsidRPr="006A3CB0">
              <w:rPr>
                <w:rFonts w:ascii="Times New Roman" w:hAnsi="Times New Roman"/>
                <w:sz w:val="24"/>
                <w:szCs w:val="24"/>
              </w:rPr>
              <w:t>ёла района</w:t>
            </w:r>
          </w:p>
        </w:tc>
        <w:tc>
          <w:tcPr>
            <w:tcW w:w="2977" w:type="dxa"/>
          </w:tcPr>
          <w:p w14:paraId="4B1E9CBC" w14:textId="77777777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37828F4F" w14:textId="26D8180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A6FFB4B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35085A04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70AE31B7" w14:textId="77777777" w:rsidR="00E96BDA" w:rsidRDefault="00635140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6C0AC28" w14:textId="525A8507" w:rsidR="001D1B5D" w:rsidRPr="004D7CA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5F0" w:rsidRPr="004C5F8A" w14:paraId="5740D3AF" w14:textId="77777777" w:rsidTr="0084160D">
        <w:trPr>
          <w:trHeight w:val="20"/>
        </w:trPr>
        <w:tc>
          <w:tcPr>
            <w:tcW w:w="1589" w:type="dxa"/>
          </w:tcPr>
          <w:p w14:paraId="3C846EF3" w14:textId="32A07B66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5F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</w:tcPr>
          <w:p w14:paraId="3049A0A6" w14:textId="77777777" w:rsidR="00D53CE8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Работа патриотического сектора</w:t>
            </w:r>
          </w:p>
          <w:p w14:paraId="3FA1438F" w14:textId="33752643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 xml:space="preserve"> (4 мероприятия в месяц)</w:t>
            </w:r>
          </w:p>
        </w:tc>
        <w:tc>
          <w:tcPr>
            <w:tcW w:w="2551" w:type="dxa"/>
          </w:tcPr>
          <w:p w14:paraId="7DDDDD32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 xml:space="preserve">РДК, </w:t>
            </w:r>
          </w:p>
          <w:p w14:paraId="28A99247" w14:textId="5C24765E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сёла района</w:t>
            </w:r>
          </w:p>
        </w:tc>
        <w:tc>
          <w:tcPr>
            <w:tcW w:w="2977" w:type="dxa"/>
          </w:tcPr>
          <w:p w14:paraId="5F98C6C1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0C5D72A8" w14:textId="77777777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30DB3F5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3FBD6950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780447BB" w14:textId="6AFF2EDB" w:rsidR="005836DC" w:rsidRPr="006A3CB0" w:rsidRDefault="005C25F0" w:rsidP="005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7A31" w:rsidRPr="004C5F8A" w14:paraId="557F33FF" w14:textId="77777777" w:rsidTr="0084160D">
        <w:trPr>
          <w:trHeight w:val="20"/>
        </w:trPr>
        <w:tc>
          <w:tcPr>
            <w:tcW w:w="1589" w:type="dxa"/>
          </w:tcPr>
          <w:p w14:paraId="1044F640" w14:textId="77777777" w:rsidR="00C77A31" w:rsidRDefault="00C77A31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31">
              <w:rPr>
                <w:rFonts w:ascii="Times New Roman" w:hAnsi="Times New Roman"/>
                <w:sz w:val="24"/>
                <w:szCs w:val="24"/>
              </w:rPr>
              <w:lastRenderedPageBreak/>
              <w:t>В течении месяца</w:t>
            </w:r>
          </w:p>
          <w:p w14:paraId="466BC1A2" w14:textId="77777777" w:rsidR="0084160D" w:rsidRDefault="0084160D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</w:t>
            </w:r>
          </w:p>
          <w:p w14:paraId="0EB01113" w14:textId="79036B31" w:rsidR="0084160D" w:rsidRPr="005C25F0" w:rsidRDefault="0084160D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4082" w:type="dxa"/>
          </w:tcPr>
          <w:p w14:paraId="138BB99B" w14:textId="13C97C75" w:rsidR="00C77A31" w:rsidRPr="004F48F1" w:rsidRDefault="0084160D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Выездные личные приёмы граждан Главой Баганского района</w:t>
            </w:r>
          </w:p>
        </w:tc>
        <w:tc>
          <w:tcPr>
            <w:tcW w:w="2551" w:type="dxa"/>
          </w:tcPr>
          <w:p w14:paraId="3276609D" w14:textId="77777777" w:rsidR="00C77A31" w:rsidRDefault="00C77A31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Населённые пункты</w:t>
            </w:r>
          </w:p>
          <w:p w14:paraId="725C2F85" w14:textId="62E022FF" w:rsidR="005836DC" w:rsidRPr="004F48F1" w:rsidRDefault="005836DC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97F4B4" w14:textId="6B2B12BB" w:rsidR="00C77A31" w:rsidRPr="006A3CB0" w:rsidRDefault="005836DC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Администрация Баганского района</w:t>
            </w:r>
          </w:p>
        </w:tc>
        <w:tc>
          <w:tcPr>
            <w:tcW w:w="3856" w:type="dxa"/>
          </w:tcPr>
          <w:p w14:paraId="7A9B0AB3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6DC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5836DC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28F678E8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12891228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2F8A5303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Ивлева Л.П.,</w:t>
            </w:r>
          </w:p>
          <w:p w14:paraId="689F62B1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начальник отдела общественных связей, информации и работы с населением администрации района,</w:t>
            </w:r>
          </w:p>
          <w:p w14:paraId="7BA56F84" w14:textId="77777777" w:rsidR="00C77A31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21-151</w:t>
            </w:r>
          </w:p>
          <w:p w14:paraId="5C65E092" w14:textId="77777777" w:rsid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3931A" w14:textId="459A20E1" w:rsidR="005836DC" w:rsidRPr="006A3CB0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5F0" w:rsidRPr="004C5F8A" w14:paraId="4459B72D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3FD1D13" w14:textId="1EB0DF7C" w:rsidR="005C25F0" w:rsidRP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Ежене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-дельно по пятницам</w:t>
            </w:r>
          </w:p>
        </w:tc>
        <w:tc>
          <w:tcPr>
            <w:tcW w:w="4082" w:type="dxa"/>
            <w:shd w:val="clear" w:color="auto" w:fill="FFFFFF" w:themeFill="background1"/>
          </w:tcPr>
          <w:p w14:paraId="3051341A" w14:textId="027A5A10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B">
              <w:rPr>
                <w:rFonts w:ascii="Times New Roman" w:hAnsi="Times New Roman"/>
                <w:sz w:val="24"/>
                <w:szCs w:val="24"/>
              </w:rPr>
              <w:t>Приём граждан п</w:t>
            </w:r>
            <w:r>
              <w:rPr>
                <w:rFonts w:ascii="Times New Roman" w:hAnsi="Times New Roman"/>
                <w:sz w:val="24"/>
                <w:szCs w:val="24"/>
              </w:rPr>
              <w:t>о личным вопросам Главой района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2ADDCC44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64886E3" w14:textId="19F205E1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района </w:t>
            </w:r>
          </w:p>
        </w:tc>
        <w:tc>
          <w:tcPr>
            <w:tcW w:w="2977" w:type="dxa"/>
            <w:shd w:val="clear" w:color="auto" w:fill="FFFFFF" w:themeFill="background1"/>
          </w:tcPr>
          <w:p w14:paraId="176B8A35" w14:textId="74D8438E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Отдел общественных связей, информации и работы с населением</w:t>
            </w:r>
          </w:p>
        </w:tc>
        <w:tc>
          <w:tcPr>
            <w:tcW w:w="3856" w:type="dxa"/>
            <w:shd w:val="clear" w:color="auto" w:fill="FFFFFF" w:themeFill="background1"/>
          </w:tcPr>
          <w:p w14:paraId="27A48EFB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6F0DF857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05FD148D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590A0AE9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Ивлева Л.П.,</w:t>
            </w:r>
          </w:p>
          <w:p w14:paraId="7151747E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общественных связей, информации и работы с населением администрации района,</w:t>
            </w:r>
          </w:p>
          <w:p w14:paraId="13A1E1A2" w14:textId="5AB57660" w:rsidR="005836DC" w:rsidRDefault="005C25F0" w:rsidP="005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21-151</w:t>
            </w:r>
          </w:p>
        </w:tc>
      </w:tr>
      <w:tr w:rsidR="00635140" w:rsidRPr="004C5F8A" w14:paraId="260F2D34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5607BA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5C08D5FE" w14:textId="7175230A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082" w:type="dxa"/>
            <w:shd w:val="clear" w:color="auto" w:fill="FFFFFF" w:themeFill="background1"/>
          </w:tcPr>
          <w:p w14:paraId="5A0664A9" w14:textId="3FDEA6B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Наградная комиссия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70D9AD45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2509D1B" w14:textId="69D9335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зал заседаний администрации                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9A7FC5C" w14:textId="4FC05991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94BE2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  <w:tc>
          <w:tcPr>
            <w:tcW w:w="3856" w:type="dxa"/>
            <w:shd w:val="clear" w:color="auto" w:fill="FFFFFF" w:themeFill="background1"/>
          </w:tcPr>
          <w:p w14:paraId="1FF2F829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E2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294BE2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4727080C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3F6C9551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21-341</w:t>
            </w:r>
            <w:r w:rsidRPr="0033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A91FEA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4A3A2588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2C893050" w14:textId="33BE9DD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</w:tbl>
    <w:p w14:paraId="6213A19E" w14:textId="3BCCF2AC" w:rsidR="00DA23E0" w:rsidRDefault="00DA23E0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8615B1" w14:textId="77777777" w:rsidR="0080265E" w:rsidRDefault="0080265E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2748F2" w14:textId="652C6B9F" w:rsidR="004727E0" w:rsidRPr="00B85BE2" w:rsidRDefault="004727E0" w:rsidP="004727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85BE2">
        <w:rPr>
          <w:rFonts w:ascii="Times New Roman" w:hAnsi="Times New Roman"/>
          <w:sz w:val="26"/>
          <w:szCs w:val="26"/>
        </w:rPr>
        <w:t xml:space="preserve">Начальник отдела организационно-контрольной работы 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15026"/>
      </w:tblGrid>
      <w:tr w:rsidR="004B3F28" w:rsidRPr="004B3F28" w14:paraId="24520F06" w14:textId="77777777" w:rsidTr="00F55D5F">
        <w:trPr>
          <w:trHeight w:val="390"/>
        </w:trPr>
        <w:tc>
          <w:tcPr>
            <w:tcW w:w="14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6A7F43F" w14:textId="3F4A26EB" w:rsidR="004B3F28" w:rsidRPr="004B3F28" w:rsidRDefault="004727E0" w:rsidP="006439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B85BE2">
              <w:rPr>
                <w:rFonts w:ascii="Times New Roman" w:hAnsi="Times New Roman"/>
                <w:sz w:val="26"/>
                <w:szCs w:val="26"/>
              </w:rPr>
              <w:t xml:space="preserve">администрации Баганского района                       </w:t>
            </w:r>
            <w:r w:rsidR="00017FDE" w:rsidRPr="00B85BE2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</w:t>
            </w:r>
            <w:r w:rsidR="0075280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024FF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Н.А. Артёменко</w:t>
            </w:r>
          </w:p>
        </w:tc>
      </w:tr>
    </w:tbl>
    <w:p w14:paraId="0097AE04" w14:textId="77777777" w:rsidR="00C80779" w:rsidRPr="00C80779" w:rsidRDefault="00C80779" w:rsidP="002075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0ABCA" w14:textId="77777777" w:rsidR="00C80779" w:rsidRPr="00C80779" w:rsidRDefault="00C80779" w:rsidP="002075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3714"/>
      </w:tblGrid>
      <w:tr w:rsidR="00C80779" w:rsidRPr="00C80779" w14:paraId="35958095" w14:textId="77777777" w:rsidTr="00C80779">
        <w:trPr>
          <w:trHeight w:val="390"/>
        </w:trPr>
        <w:tc>
          <w:tcPr>
            <w:tcW w:w="14843" w:type="dxa"/>
            <w:gridSpan w:val="2"/>
            <w:hideMark/>
          </w:tcPr>
          <w:p w14:paraId="3D3501DE" w14:textId="77777777" w:rsidR="00C80779" w:rsidRPr="00C80779" w:rsidRDefault="00C80779" w:rsidP="00C8077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Праздничные дни и памятные даты</w:t>
            </w:r>
          </w:p>
        </w:tc>
      </w:tr>
      <w:tr w:rsidR="00C80779" w:rsidRPr="00C80779" w14:paraId="60EF290A" w14:textId="77777777" w:rsidTr="00C80779">
        <w:trPr>
          <w:trHeight w:val="390"/>
        </w:trPr>
        <w:tc>
          <w:tcPr>
            <w:tcW w:w="1129" w:type="dxa"/>
            <w:hideMark/>
          </w:tcPr>
          <w:p w14:paraId="13F8D06F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 мая </w:t>
            </w:r>
          </w:p>
        </w:tc>
        <w:tc>
          <w:tcPr>
            <w:tcW w:w="13714" w:type="dxa"/>
            <w:hideMark/>
          </w:tcPr>
          <w:p w14:paraId="4B60F04A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Праздник Весны и Труда</w:t>
            </w:r>
            <w:r w:rsidRPr="00C807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Первое мая, День международной солидарности трудящихся, праздновался в Российской империи с 1890 года. В Российской Федерации отмечается как Праздник Весны и Труда с 1992 года.</w:t>
            </w:r>
          </w:p>
        </w:tc>
      </w:tr>
      <w:tr w:rsidR="00C80779" w:rsidRPr="00C80779" w14:paraId="1EFB2DB9" w14:textId="77777777" w:rsidTr="00C80779">
        <w:trPr>
          <w:trHeight w:val="390"/>
        </w:trPr>
        <w:tc>
          <w:tcPr>
            <w:tcW w:w="1129" w:type="dxa"/>
            <w:hideMark/>
          </w:tcPr>
          <w:p w14:paraId="52063C86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 мая</w:t>
            </w:r>
          </w:p>
        </w:tc>
        <w:tc>
          <w:tcPr>
            <w:tcW w:w="13714" w:type="dxa"/>
            <w:hideMark/>
          </w:tcPr>
          <w:p w14:paraId="544CBCFE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Всемирный день свободы печати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. Учрежден Генеральной Ассамблеей ООН в 1993 году.</w:t>
            </w:r>
          </w:p>
        </w:tc>
      </w:tr>
      <w:tr w:rsidR="00C80779" w:rsidRPr="00C80779" w14:paraId="37DFDB75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2515D6B2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 мая</w:t>
            </w:r>
          </w:p>
        </w:tc>
        <w:tc>
          <w:tcPr>
            <w:tcW w:w="13714" w:type="dxa"/>
            <w:hideMark/>
          </w:tcPr>
          <w:p w14:paraId="51DA1EE3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водолаза.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Первая в мире водолазная школа была образована в Кронштадте Указом императора Александра III 5 мая 1882 года.</w:t>
            </w:r>
          </w:p>
        </w:tc>
      </w:tr>
      <w:tr w:rsidR="00C80779" w:rsidRPr="00C80779" w14:paraId="2E4FCFC8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21F2EE0C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7FA31454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шифровальщика в России</w:t>
            </w:r>
          </w:p>
        </w:tc>
      </w:tr>
      <w:tr w:rsidR="00C80779" w:rsidRPr="00C80779" w14:paraId="1304ED7C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46E2E979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0A239B2E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Международный день акушерки.</w:t>
            </w:r>
          </w:p>
        </w:tc>
      </w:tr>
      <w:tr w:rsidR="00C80779" w:rsidRPr="00C80779" w14:paraId="6B7D9091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3F17633F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7 мая </w:t>
            </w:r>
          </w:p>
        </w:tc>
        <w:tc>
          <w:tcPr>
            <w:tcW w:w="13714" w:type="dxa"/>
            <w:hideMark/>
          </w:tcPr>
          <w:p w14:paraId="7F474060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радио.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Праздник работников всех отраслей связи. Установлен в 1945 году в ознаменование 50-летия со дня изобретения радио. Отмечается в соответствии с Указом Президиума Верховного Совета СССР от 01.10.1980 № 3018-Х "О праздничных и памятных датах".</w:t>
            </w:r>
          </w:p>
        </w:tc>
      </w:tr>
      <w:tr w:rsidR="00C80779" w:rsidRPr="00C80779" w14:paraId="41E688C7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4B2007E1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26DB30A9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Президентского полка.</w:t>
            </w:r>
          </w:p>
        </w:tc>
      </w:tr>
      <w:tr w:rsidR="00C80779" w:rsidRPr="00C80779" w14:paraId="2E97A66B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441A1BC6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38A860D5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создания Вооруженных Сил Российской Федерации.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ежегодно с 1992 года.</w:t>
            </w:r>
          </w:p>
        </w:tc>
      </w:tr>
      <w:tr w:rsidR="00C80779" w:rsidRPr="00C80779" w14:paraId="3A2438F0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0AD824F3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 мая</w:t>
            </w:r>
          </w:p>
        </w:tc>
        <w:tc>
          <w:tcPr>
            <w:tcW w:w="13714" w:type="dxa"/>
            <w:hideMark/>
          </w:tcPr>
          <w:p w14:paraId="210E3C18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работников Федеральной службы по военно-техническому сотрудничеству России</w:t>
            </w:r>
          </w:p>
        </w:tc>
      </w:tr>
      <w:tr w:rsidR="00C80779" w:rsidRPr="00C80779" w14:paraId="1643AD30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1AA92F53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67893859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оперативного работника уголовно-исполнительной системы России</w:t>
            </w:r>
          </w:p>
        </w:tc>
      </w:tr>
      <w:tr w:rsidR="00C80779" w:rsidRPr="00C80779" w14:paraId="316808A1" w14:textId="77777777" w:rsidTr="00C80779">
        <w:trPr>
          <w:trHeight w:val="390"/>
        </w:trPr>
        <w:tc>
          <w:tcPr>
            <w:tcW w:w="1129" w:type="dxa"/>
            <w:hideMark/>
          </w:tcPr>
          <w:p w14:paraId="3D57D1C5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9 мая </w:t>
            </w:r>
          </w:p>
        </w:tc>
        <w:tc>
          <w:tcPr>
            <w:tcW w:w="13714" w:type="dxa"/>
            <w:hideMark/>
          </w:tcPr>
          <w:p w14:paraId="6D174968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воинской славы России. День Победы советского народа в Великой Отечественной войне 1941-1945 годов (1945).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в соответствии с Федеральным законом от 13.03.1995 № 32-</w:t>
            </w:r>
            <w:proofErr w:type="gramStart"/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ФЗ  "</w:t>
            </w:r>
            <w:proofErr w:type="gramEnd"/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 днях воинской славы и памятных датах России".</w:t>
            </w:r>
          </w:p>
        </w:tc>
      </w:tr>
      <w:tr w:rsidR="00C80779" w:rsidRPr="00C80779" w14:paraId="6482B4C6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7F1FC70D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13 мая</w:t>
            </w:r>
          </w:p>
        </w:tc>
        <w:tc>
          <w:tcPr>
            <w:tcW w:w="13714" w:type="dxa"/>
            <w:hideMark/>
          </w:tcPr>
          <w:p w14:paraId="01243144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Черноморского флота ВМФ России</w:t>
            </w:r>
          </w:p>
        </w:tc>
      </w:tr>
      <w:tr w:rsidR="00C80779" w:rsidRPr="00C80779" w14:paraId="38177772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055DFD2E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01C68636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охранно-конвойной службы</w:t>
            </w:r>
            <w:r w:rsidRPr="00C80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МВД РФ (День</w:t>
            </w:r>
            <w:r w:rsidRPr="00C80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конвоира)</w:t>
            </w:r>
          </w:p>
        </w:tc>
      </w:tr>
      <w:tr w:rsidR="00C80779" w:rsidRPr="00C80779" w14:paraId="6EE8ED0D" w14:textId="77777777" w:rsidTr="00C80779">
        <w:trPr>
          <w:trHeight w:val="390"/>
        </w:trPr>
        <w:tc>
          <w:tcPr>
            <w:tcW w:w="1129" w:type="dxa"/>
            <w:hideMark/>
          </w:tcPr>
          <w:p w14:paraId="774E223C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15 мая</w:t>
            </w:r>
          </w:p>
        </w:tc>
        <w:tc>
          <w:tcPr>
            <w:tcW w:w="13714" w:type="dxa"/>
            <w:hideMark/>
          </w:tcPr>
          <w:p w14:paraId="0B845621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Международный день семей.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Учрежден Генеральной Ассамблеей ООН в 1993 году.</w:t>
            </w:r>
          </w:p>
        </w:tc>
      </w:tr>
      <w:tr w:rsidR="00C80779" w:rsidRPr="00C80779" w14:paraId="27B17EB2" w14:textId="77777777" w:rsidTr="00C80779">
        <w:trPr>
          <w:trHeight w:val="390"/>
        </w:trPr>
        <w:tc>
          <w:tcPr>
            <w:tcW w:w="1129" w:type="dxa"/>
            <w:hideMark/>
          </w:tcPr>
          <w:p w14:paraId="78DB0D58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17 мая</w:t>
            </w:r>
          </w:p>
        </w:tc>
        <w:tc>
          <w:tcPr>
            <w:tcW w:w="13714" w:type="dxa"/>
            <w:hideMark/>
          </w:tcPr>
          <w:p w14:paraId="069BF277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Всемирный день электросвязи и информационного общества</w:t>
            </w:r>
          </w:p>
        </w:tc>
      </w:tr>
      <w:tr w:rsidR="00C80779" w:rsidRPr="00C80779" w14:paraId="55230194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5F5646BB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18 мая</w:t>
            </w:r>
          </w:p>
        </w:tc>
        <w:tc>
          <w:tcPr>
            <w:tcW w:w="13714" w:type="dxa"/>
            <w:hideMark/>
          </w:tcPr>
          <w:p w14:paraId="0BE46C7F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Международный день музеев.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Проводится ежегодно с 1978 года по решению 11-й Генеральной конференции Международного совета музеев.</w:t>
            </w:r>
          </w:p>
        </w:tc>
      </w:tr>
      <w:tr w:rsidR="00C80779" w:rsidRPr="00C80779" w14:paraId="7A5B64A2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3B006282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18CFE39B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Балтийского флота ВМФ России</w:t>
            </w:r>
          </w:p>
        </w:tc>
      </w:tr>
      <w:tr w:rsidR="00C80779" w:rsidRPr="00C80779" w14:paraId="17C59B20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1F3084F4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19 мая</w:t>
            </w:r>
          </w:p>
        </w:tc>
        <w:tc>
          <w:tcPr>
            <w:tcW w:w="13714" w:type="dxa"/>
            <w:hideMark/>
          </w:tcPr>
          <w:p w14:paraId="23693FE9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фармацевтического работника.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в соответствии с Постановлением Правительства РФ от 15 мая 2021 года № 736 "О Дне фармацевтического работника"</w:t>
            </w:r>
          </w:p>
        </w:tc>
      </w:tr>
      <w:tr w:rsidR="00C80779" w:rsidRPr="00C80779" w14:paraId="72E6AF90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12DCC710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3ACD5946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пионерии</w:t>
            </w:r>
          </w:p>
        </w:tc>
      </w:tr>
      <w:tr w:rsidR="00C80779" w:rsidRPr="00C80779" w14:paraId="1547099D" w14:textId="77777777" w:rsidTr="00C80779">
        <w:trPr>
          <w:trHeight w:val="390"/>
        </w:trPr>
        <w:tc>
          <w:tcPr>
            <w:tcW w:w="1129" w:type="dxa"/>
            <w:hideMark/>
          </w:tcPr>
          <w:p w14:paraId="16EA1F0D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 мая</w:t>
            </w:r>
          </w:p>
        </w:tc>
        <w:tc>
          <w:tcPr>
            <w:tcW w:w="13714" w:type="dxa"/>
            <w:hideMark/>
          </w:tcPr>
          <w:p w14:paraId="2EB5F364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Всемирный день метрологии.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Учрежден Международным Комитетом мер и весов (МКМВ) в 1999 году.</w:t>
            </w:r>
          </w:p>
        </w:tc>
      </w:tr>
      <w:tr w:rsidR="00C80779" w:rsidRPr="00C80779" w14:paraId="00FDA086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61488E0C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21 мая</w:t>
            </w:r>
          </w:p>
        </w:tc>
        <w:tc>
          <w:tcPr>
            <w:tcW w:w="13714" w:type="dxa"/>
            <w:hideMark/>
          </w:tcPr>
          <w:p w14:paraId="377E3D2C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Тихоокеанского флота ВМФ России</w:t>
            </w:r>
          </w:p>
        </w:tc>
      </w:tr>
      <w:tr w:rsidR="00C80779" w:rsidRPr="00C80779" w14:paraId="76A6F4A1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1D03D87F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3795533C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военного переводчика в России</w:t>
            </w:r>
          </w:p>
        </w:tc>
      </w:tr>
      <w:tr w:rsidR="00C80779" w:rsidRPr="00C80779" w14:paraId="734F4495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7E03C61C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71D429AA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полярника.                                                                                                               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Указ Президента Российской Федерации от 21.05.2013 № 502 "О Дне полярника".</w:t>
            </w:r>
          </w:p>
        </w:tc>
      </w:tr>
      <w:tr w:rsidR="00C80779" w:rsidRPr="00C80779" w14:paraId="4B0748CB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430702A3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7EFD0073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инвентаризатора (День работника БТИ)</w:t>
            </w:r>
          </w:p>
        </w:tc>
      </w:tr>
      <w:tr w:rsidR="00C80779" w:rsidRPr="00C80779" w14:paraId="3894E61C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718067E3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24 мая </w:t>
            </w:r>
          </w:p>
        </w:tc>
        <w:tc>
          <w:tcPr>
            <w:tcW w:w="13714" w:type="dxa"/>
            <w:hideMark/>
          </w:tcPr>
          <w:p w14:paraId="661E6EFE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славянской письменности и культуры.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в соответствии с Постановлением Президиума Верховного Совета РСФСР от 30.01.1991 № 568-I "О Дне славянской письменности и культуры".</w:t>
            </w:r>
          </w:p>
        </w:tc>
      </w:tr>
      <w:tr w:rsidR="00C80779" w:rsidRPr="00C80779" w14:paraId="5BEC5463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434C7FDC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68D203E5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кадровика в России.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в России с 2005 года по инициативе Всероссийского кадрового конгресса.</w:t>
            </w:r>
          </w:p>
        </w:tc>
      </w:tr>
      <w:tr w:rsidR="00C80779" w:rsidRPr="00C80779" w14:paraId="2A018770" w14:textId="77777777" w:rsidTr="00C80779">
        <w:trPr>
          <w:trHeight w:val="390"/>
        </w:trPr>
        <w:tc>
          <w:tcPr>
            <w:tcW w:w="1129" w:type="dxa"/>
            <w:hideMark/>
          </w:tcPr>
          <w:p w14:paraId="146E3EE5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25 мая</w:t>
            </w:r>
          </w:p>
        </w:tc>
        <w:tc>
          <w:tcPr>
            <w:tcW w:w="13714" w:type="dxa"/>
            <w:hideMark/>
          </w:tcPr>
          <w:p w14:paraId="646FA45E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филолога</w:t>
            </w:r>
          </w:p>
        </w:tc>
      </w:tr>
      <w:tr w:rsidR="00C80779" w:rsidRPr="00C80779" w14:paraId="148FE0DF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17B58CA3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26 мая</w:t>
            </w:r>
          </w:p>
        </w:tc>
        <w:tc>
          <w:tcPr>
            <w:tcW w:w="13714" w:type="dxa"/>
            <w:hideMark/>
          </w:tcPr>
          <w:p w14:paraId="2AE0FE7E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химика.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в последнее воскресенье мая в соответствии с Указом Президиума Верховного Совета СССР от 01.10.1980 № 3018-Х "О праздничных и памятных датах".</w:t>
            </w:r>
          </w:p>
        </w:tc>
      </w:tr>
      <w:tr w:rsidR="00C80779" w:rsidRPr="00C80779" w14:paraId="4D62030F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6EB28E38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5306F7EC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российского предпринимательства.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в соответствии с Указом Президента Российской Федерации от 18.10.2007 № 1381 "О Дне российского предпринимательства".</w:t>
            </w:r>
          </w:p>
        </w:tc>
      </w:tr>
      <w:tr w:rsidR="00C80779" w:rsidRPr="00C80779" w14:paraId="0757BD15" w14:textId="77777777" w:rsidTr="00C80779">
        <w:trPr>
          <w:trHeight w:val="390"/>
        </w:trPr>
        <w:tc>
          <w:tcPr>
            <w:tcW w:w="1129" w:type="dxa"/>
            <w:hideMark/>
          </w:tcPr>
          <w:p w14:paraId="441C269F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27 мая </w:t>
            </w:r>
          </w:p>
        </w:tc>
        <w:tc>
          <w:tcPr>
            <w:tcW w:w="13714" w:type="dxa"/>
            <w:hideMark/>
          </w:tcPr>
          <w:p w14:paraId="0702893E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Общероссийский день библиотек.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в соответствии с Указом Президента Российской Федерации от 27.05.1995 № 539 "Об установлении общероссийского дня библиотек".</w:t>
            </w:r>
          </w:p>
        </w:tc>
      </w:tr>
      <w:tr w:rsidR="00C80779" w:rsidRPr="00C80779" w14:paraId="3FAF4A95" w14:textId="77777777" w:rsidTr="00C80779">
        <w:trPr>
          <w:trHeight w:val="390"/>
        </w:trPr>
        <w:tc>
          <w:tcPr>
            <w:tcW w:w="1129" w:type="dxa"/>
            <w:hideMark/>
          </w:tcPr>
          <w:p w14:paraId="4BFD92E3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28 мая </w:t>
            </w:r>
          </w:p>
        </w:tc>
        <w:tc>
          <w:tcPr>
            <w:tcW w:w="13714" w:type="dxa"/>
            <w:hideMark/>
          </w:tcPr>
          <w:p w14:paraId="59F8FA83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пограничника.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в соответствии с Указом Президента Российской Федерации от 23.05.1994 № 1011 "Об установлении Дня пограничника".</w:t>
            </w:r>
          </w:p>
        </w:tc>
      </w:tr>
      <w:tr w:rsidR="00C80779" w:rsidRPr="00C80779" w14:paraId="056DC70C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42CD0B8C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29 мая</w:t>
            </w:r>
          </w:p>
        </w:tc>
        <w:tc>
          <w:tcPr>
            <w:tcW w:w="13714" w:type="dxa"/>
            <w:hideMark/>
          </w:tcPr>
          <w:p w14:paraId="4F40D665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военного автомобилиста Вооруженных Сил России.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с 2000 года. Учрежден приказом Минобороны Российской Федерации от 24.02.2000 № 100 "Об учреждении Дня военного автомобилиста".</w:t>
            </w:r>
          </w:p>
        </w:tc>
      </w:tr>
      <w:tr w:rsidR="00C80779" w:rsidRPr="00C80779" w14:paraId="6FEC721E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5F79CF7B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5F197D65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День ветеранов таможенной службы России</w:t>
            </w:r>
          </w:p>
        </w:tc>
      </w:tr>
      <w:tr w:rsidR="00C80779" w:rsidRPr="00C80779" w14:paraId="6E4FD90F" w14:textId="77777777" w:rsidTr="00C80779">
        <w:trPr>
          <w:trHeight w:val="390"/>
        </w:trPr>
        <w:tc>
          <w:tcPr>
            <w:tcW w:w="1129" w:type="dxa"/>
            <w:vMerge w:val="restart"/>
            <w:hideMark/>
          </w:tcPr>
          <w:p w14:paraId="5CE2CE5A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31 мая</w:t>
            </w:r>
          </w:p>
        </w:tc>
        <w:tc>
          <w:tcPr>
            <w:tcW w:w="13714" w:type="dxa"/>
            <w:hideMark/>
          </w:tcPr>
          <w:p w14:paraId="04132A71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Всемирный день без табака.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с 1988 года</w:t>
            </w: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по инициативе Всемирной организации здравоохранения (ВОЗ).</w:t>
            </w:r>
          </w:p>
        </w:tc>
      </w:tr>
      <w:tr w:rsidR="00C80779" w:rsidRPr="00C80779" w14:paraId="1EF21B16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08471481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29EA5CAD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сварщика в России.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Отмечается в последнюю пятницу мая.</w:t>
            </w:r>
          </w:p>
        </w:tc>
      </w:tr>
      <w:tr w:rsidR="00C80779" w:rsidRPr="00C80779" w14:paraId="20AB092B" w14:textId="77777777" w:rsidTr="00C80779">
        <w:trPr>
          <w:trHeight w:val="390"/>
        </w:trPr>
        <w:tc>
          <w:tcPr>
            <w:tcW w:w="1129" w:type="dxa"/>
            <w:vMerge/>
            <w:hideMark/>
          </w:tcPr>
          <w:p w14:paraId="4905E459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714" w:type="dxa"/>
            <w:hideMark/>
          </w:tcPr>
          <w:p w14:paraId="0215FD82" w14:textId="77777777" w:rsidR="00C80779" w:rsidRPr="00C80779" w:rsidRDefault="00C80779" w:rsidP="00C8077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07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День российской адвокатуры. </w:t>
            </w:r>
            <w:r w:rsidRPr="00C80779">
              <w:rPr>
                <w:rFonts w:ascii="Times New Roman" w:hAnsi="Times New Roman"/>
                <w:i/>
                <w:iCs/>
                <w:sz w:val="24"/>
                <w:szCs w:val="24"/>
              </w:rPr>
              <w:t>Учрежден в 2005 году 2-м Всероссийским съездом адвокатов.</w:t>
            </w:r>
          </w:p>
        </w:tc>
      </w:tr>
    </w:tbl>
    <w:p w14:paraId="1E1B96AF" w14:textId="77777777" w:rsidR="00C80779" w:rsidRDefault="00C80779" w:rsidP="002075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80779" w:rsidSect="00D713CD">
      <w:footerReference w:type="default" r:id="rId8"/>
      <w:pgSz w:w="16838" w:h="11906" w:orient="landscape"/>
      <w:pgMar w:top="567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E44A" w14:textId="77777777" w:rsidR="0012228F" w:rsidRDefault="0012228F" w:rsidP="00123E98">
      <w:pPr>
        <w:spacing w:after="0" w:line="240" w:lineRule="auto"/>
      </w:pPr>
      <w:r>
        <w:separator/>
      </w:r>
    </w:p>
  </w:endnote>
  <w:endnote w:type="continuationSeparator" w:id="0">
    <w:p w14:paraId="7F1FC1BB" w14:textId="77777777" w:rsidR="0012228F" w:rsidRDefault="0012228F" w:rsidP="0012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133211"/>
      <w:docPartObj>
        <w:docPartGallery w:val="Page Numbers (Bottom of Page)"/>
        <w:docPartUnique/>
      </w:docPartObj>
    </w:sdtPr>
    <w:sdtContent>
      <w:p w14:paraId="655D06F6" w14:textId="40208ED4" w:rsidR="007C269A" w:rsidRDefault="007C26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2655F" w14:textId="77777777" w:rsidR="007C269A" w:rsidRDefault="007C26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D66D" w14:textId="77777777" w:rsidR="0012228F" w:rsidRDefault="0012228F" w:rsidP="00123E98">
      <w:pPr>
        <w:spacing w:after="0" w:line="240" w:lineRule="auto"/>
      </w:pPr>
      <w:r>
        <w:separator/>
      </w:r>
    </w:p>
  </w:footnote>
  <w:footnote w:type="continuationSeparator" w:id="0">
    <w:p w14:paraId="015DCD6B" w14:textId="77777777" w:rsidR="0012228F" w:rsidRDefault="0012228F" w:rsidP="0012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86F"/>
    <w:multiLevelType w:val="hybridMultilevel"/>
    <w:tmpl w:val="A572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08E4"/>
    <w:multiLevelType w:val="hybridMultilevel"/>
    <w:tmpl w:val="D558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8F7"/>
    <w:multiLevelType w:val="hybridMultilevel"/>
    <w:tmpl w:val="99F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3493"/>
    <w:multiLevelType w:val="hybridMultilevel"/>
    <w:tmpl w:val="95AA2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20F88"/>
    <w:multiLevelType w:val="hybridMultilevel"/>
    <w:tmpl w:val="F5C669E6"/>
    <w:lvl w:ilvl="0" w:tplc="EA961FC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65A3B5C"/>
    <w:multiLevelType w:val="hybridMultilevel"/>
    <w:tmpl w:val="3736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3D1E"/>
    <w:multiLevelType w:val="hybridMultilevel"/>
    <w:tmpl w:val="CB3A1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92D"/>
    <w:multiLevelType w:val="hybridMultilevel"/>
    <w:tmpl w:val="A64E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A7D6F"/>
    <w:multiLevelType w:val="hybridMultilevel"/>
    <w:tmpl w:val="2326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3C81"/>
    <w:multiLevelType w:val="hybridMultilevel"/>
    <w:tmpl w:val="3582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91A4B"/>
    <w:multiLevelType w:val="hybridMultilevel"/>
    <w:tmpl w:val="E5CEAEBC"/>
    <w:lvl w:ilvl="0" w:tplc="7228C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0159A"/>
    <w:multiLevelType w:val="hybridMultilevel"/>
    <w:tmpl w:val="EFC6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4F0A"/>
    <w:multiLevelType w:val="hybridMultilevel"/>
    <w:tmpl w:val="4B50B6EA"/>
    <w:lvl w:ilvl="0" w:tplc="E67009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14C5B"/>
    <w:multiLevelType w:val="hybridMultilevel"/>
    <w:tmpl w:val="921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7E8"/>
    <w:multiLevelType w:val="hybridMultilevel"/>
    <w:tmpl w:val="82CE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D2A99"/>
    <w:multiLevelType w:val="hybridMultilevel"/>
    <w:tmpl w:val="54EE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67970"/>
    <w:multiLevelType w:val="hybridMultilevel"/>
    <w:tmpl w:val="36DAD4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553C2"/>
    <w:multiLevelType w:val="hybridMultilevel"/>
    <w:tmpl w:val="FB1A9998"/>
    <w:lvl w:ilvl="0" w:tplc="C09A51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23B02"/>
    <w:multiLevelType w:val="hybridMultilevel"/>
    <w:tmpl w:val="8CB453EA"/>
    <w:lvl w:ilvl="0" w:tplc="49048AF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66463"/>
    <w:multiLevelType w:val="hybridMultilevel"/>
    <w:tmpl w:val="2894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4148C"/>
    <w:multiLevelType w:val="hybridMultilevel"/>
    <w:tmpl w:val="7CB25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C6DD5"/>
    <w:multiLevelType w:val="hybridMultilevel"/>
    <w:tmpl w:val="1DD8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80F26"/>
    <w:multiLevelType w:val="hybridMultilevel"/>
    <w:tmpl w:val="BA40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F3F4D"/>
    <w:multiLevelType w:val="hybridMultilevel"/>
    <w:tmpl w:val="6344C5CE"/>
    <w:lvl w:ilvl="0" w:tplc="CE66B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E4724F"/>
    <w:multiLevelType w:val="hybridMultilevel"/>
    <w:tmpl w:val="C970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C2C39"/>
    <w:multiLevelType w:val="hybridMultilevel"/>
    <w:tmpl w:val="2502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B5DDA"/>
    <w:multiLevelType w:val="hybridMultilevel"/>
    <w:tmpl w:val="AA3C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2676B"/>
    <w:multiLevelType w:val="hybridMultilevel"/>
    <w:tmpl w:val="9CD88E66"/>
    <w:lvl w:ilvl="0" w:tplc="484E6294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48F293A"/>
    <w:multiLevelType w:val="hybridMultilevel"/>
    <w:tmpl w:val="AE06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515D5"/>
    <w:multiLevelType w:val="hybridMultilevel"/>
    <w:tmpl w:val="EF6E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A058B"/>
    <w:multiLevelType w:val="hybridMultilevel"/>
    <w:tmpl w:val="3A0A1CA0"/>
    <w:lvl w:ilvl="0" w:tplc="75F4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213ECA"/>
    <w:multiLevelType w:val="hybridMultilevel"/>
    <w:tmpl w:val="68CE1A30"/>
    <w:lvl w:ilvl="0" w:tplc="69EAACCA">
      <w:start w:val="21"/>
      <w:numFmt w:val="decimal"/>
      <w:lvlText w:val="%1."/>
      <w:lvlJc w:val="left"/>
      <w:pPr>
        <w:ind w:left="75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2" w15:restartNumberingAfterBreak="0">
    <w:nsid w:val="5EF93A94"/>
    <w:multiLevelType w:val="hybridMultilevel"/>
    <w:tmpl w:val="A268D850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07320"/>
    <w:multiLevelType w:val="hybridMultilevel"/>
    <w:tmpl w:val="FD0697DC"/>
    <w:lvl w:ilvl="0" w:tplc="36FCE0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607C49"/>
    <w:multiLevelType w:val="hybridMultilevel"/>
    <w:tmpl w:val="3778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B6695"/>
    <w:multiLevelType w:val="hybridMultilevel"/>
    <w:tmpl w:val="D4B22B0C"/>
    <w:lvl w:ilvl="0" w:tplc="EBD8841E">
      <w:start w:val="2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63D76DD2"/>
    <w:multiLevelType w:val="hybridMultilevel"/>
    <w:tmpl w:val="D52C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97C75"/>
    <w:multiLevelType w:val="hybridMultilevel"/>
    <w:tmpl w:val="1BA02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47C48"/>
    <w:multiLevelType w:val="hybridMultilevel"/>
    <w:tmpl w:val="65D2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762A6"/>
    <w:multiLevelType w:val="hybridMultilevel"/>
    <w:tmpl w:val="03DC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A11F6"/>
    <w:multiLevelType w:val="hybridMultilevel"/>
    <w:tmpl w:val="B824C8D6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B183B"/>
    <w:multiLevelType w:val="hybridMultilevel"/>
    <w:tmpl w:val="1F402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757F0"/>
    <w:multiLevelType w:val="hybridMultilevel"/>
    <w:tmpl w:val="3E84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8171A"/>
    <w:multiLevelType w:val="hybridMultilevel"/>
    <w:tmpl w:val="2960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026A4"/>
    <w:multiLevelType w:val="hybridMultilevel"/>
    <w:tmpl w:val="E4F2C9C6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102A2"/>
    <w:multiLevelType w:val="hybridMultilevel"/>
    <w:tmpl w:val="AEF2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72754">
    <w:abstractNumId w:val="9"/>
  </w:num>
  <w:num w:numId="2" w16cid:durableId="363409396">
    <w:abstractNumId w:val="1"/>
  </w:num>
  <w:num w:numId="3" w16cid:durableId="841899616">
    <w:abstractNumId w:val="14"/>
  </w:num>
  <w:num w:numId="4" w16cid:durableId="1555191321">
    <w:abstractNumId w:val="12"/>
  </w:num>
  <w:num w:numId="5" w16cid:durableId="864368154">
    <w:abstractNumId w:val="2"/>
  </w:num>
  <w:num w:numId="6" w16cid:durableId="1503736465">
    <w:abstractNumId w:val="8"/>
  </w:num>
  <w:num w:numId="7" w16cid:durableId="1769423042">
    <w:abstractNumId w:val="29"/>
  </w:num>
  <w:num w:numId="8" w16cid:durableId="527450386">
    <w:abstractNumId w:val="28"/>
  </w:num>
  <w:num w:numId="9" w16cid:durableId="1515073784">
    <w:abstractNumId w:val="41"/>
  </w:num>
  <w:num w:numId="10" w16cid:durableId="303892075">
    <w:abstractNumId w:val="13"/>
  </w:num>
  <w:num w:numId="11" w16cid:durableId="408578059">
    <w:abstractNumId w:val="37"/>
  </w:num>
  <w:num w:numId="12" w16cid:durableId="19830740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40414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2028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0314387">
    <w:abstractNumId w:val="44"/>
  </w:num>
  <w:num w:numId="16" w16cid:durableId="117264904">
    <w:abstractNumId w:val="31"/>
  </w:num>
  <w:num w:numId="17" w16cid:durableId="1895309053">
    <w:abstractNumId w:val="24"/>
  </w:num>
  <w:num w:numId="18" w16cid:durableId="319237870">
    <w:abstractNumId w:val="35"/>
  </w:num>
  <w:num w:numId="19" w16cid:durableId="83574333">
    <w:abstractNumId w:val="7"/>
  </w:num>
  <w:num w:numId="20" w16cid:durableId="1537542216">
    <w:abstractNumId w:val="4"/>
  </w:num>
  <w:num w:numId="21" w16cid:durableId="792359692">
    <w:abstractNumId w:val="18"/>
  </w:num>
  <w:num w:numId="22" w16cid:durableId="683943650">
    <w:abstractNumId w:val="23"/>
  </w:num>
  <w:num w:numId="23" w16cid:durableId="1546943962">
    <w:abstractNumId w:val="16"/>
  </w:num>
  <w:num w:numId="24" w16cid:durableId="1393040010">
    <w:abstractNumId w:val="20"/>
  </w:num>
  <w:num w:numId="25" w16cid:durableId="1922912983">
    <w:abstractNumId w:val="17"/>
  </w:num>
  <w:num w:numId="26" w16cid:durableId="362827563">
    <w:abstractNumId w:val="19"/>
  </w:num>
  <w:num w:numId="27" w16cid:durableId="1460149693">
    <w:abstractNumId w:val="33"/>
  </w:num>
  <w:num w:numId="28" w16cid:durableId="377441314">
    <w:abstractNumId w:val="45"/>
  </w:num>
  <w:num w:numId="29" w16cid:durableId="2040276050">
    <w:abstractNumId w:val="25"/>
  </w:num>
  <w:num w:numId="30" w16cid:durableId="1580018165">
    <w:abstractNumId w:val="43"/>
  </w:num>
  <w:num w:numId="31" w16cid:durableId="511188394">
    <w:abstractNumId w:val="34"/>
  </w:num>
  <w:num w:numId="32" w16cid:durableId="2123567718">
    <w:abstractNumId w:val="11"/>
  </w:num>
  <w:num w:numId="33" w16cid:durableId="839662754">
    <w:abstractNumId w:val="0"/>
  </w:num>
  <w:num w:numId="34" w16cid:durableId="795174051">
    <w:abstractNumId w:val="32"/>
  </w:num>
  <w:num w:numId="35" w16cid:durableId="308829712">
    <w:abstractNumId w:val="40"/>
  </w:num>
  <w:num w:numId="36" w16cid:durableId="68044885">
    <w:abstractNumId w:val="10"/>
  </w:num>
  <w:num w:numId="37" w16cid:durableId="319620103">
    <w:abstractNumId w:val="38"/>
  </w:num>
  <w:num w:numId="38" w16cid:durableId="1283416086">
    <w:abstractNumId w:val="36"/>
  </w:num>
  <w:num w:numId="39" w16cid:durableId="754280909">
    <w:abstractNumId w:val="30"/>
  </w:num>
  <w:num w:numId="40" w16cid:durableId="1884828562">
    <w:abstractNumId w:val="5"/>
  </w:num>
  <w:num w:numId="41" w16cid:durableId="67654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2959063">
    <w:abstractNumId w:val="39"/>
  </w:num>
  <w:num w:numId="43" w16cid:durableId="548877803">
    <w:abstractNumId w:val="15"/>
  </w:num>
  <w:num w:numId="44" w16cid:durableId="1563100407">
    <w:abstractNumId w:val="42"/>
  </w:num>
  <w:num w:numId="45" w16cid:durableId="1370496921">
    <w:abstractNumId w:val="26"/>
  </w:num>
  <w:num w:numId="46" w16cid:durableId="15415487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05"/>
    <w:rsid w:val="00000990"/>
    <w:rsid w:val="00001D8C"/>
    <w:rsid w:val="00003479"/>
    <w:rsid w:val="000048AA"/>
    <w:rsid w:val="00005892"/>
    <w:rsid w:val="0000715B"/>
    <w:rsid w:val="0001150B"/>
    <w:rsid w:val="00011886"/>
    <w:rsid w:val="00011E70"/>
    <w:rsid w:val="00011E99"/>
    <w:rsid w:val="00011FCE"/>
    <w:rsid w:val="00012154"/>
    <w:rsid w:val="000125B7"/>
    <w:rsid w:val="00013114"/>
    <w:rsid w:val="000136F8"/>
    <w:rsid w:val="00013EAC"/>
    <w:rsid w:val="000142C7"/>
    <w:rsid w:val="0001492E"/>
    <w:rsid w:val="00014AE8"/>
    <w:rsid w:val="00015187"/>
    <w:rsid w:val="00015ACD"/>
    <w:rsid w:val="0001658B"/>
    <w:rsid w:val="00016D9C"/>
    <w:rsid w:val="00017425"/>
    <w:rsid w:val="000177FE"/>
    <w:rsid w:val="00017952"/>
    <w:rsid w:val="00017FDE"/>
    <w:rsid w:val="00020960"/>
    <w:rsid w:val="00020E75"/>
    <w:rsid w:val="000211AE"/>
    <w:rsid w:val="000215A5"/>
    <w:rsid w:val="0002282F"/>
    <w:rsid w:val="000231E3"/>
    <w:rsid w:val="0002341A"/>
    <w:rsid w:val="000235AD"/>
    <w:rsid w:val="00023CFF"/>
    <w:rsid w:val="00024925"/>
    <w:rsid w:val="00024FEC"/>
    <w:rsid w:val="00025103"/>
    <w:rsid w:val="0002580C"/>
    <w:rsid w:val="00025E80"/>
    <w:rsid w:val="000265A9"/>
    <w:rsid w:val="00026B90"/>
    <w:rsid w:val="0002749B"/>
    <w:rsid w:val="0002757A"/>
    <w:rsid w:val="000305EE"/>
    <w:rsid w:val="0003066B"/>
    <w:rsid w:val="000307F2"/>
    <w:rsid w:val="00030ABF"/>
    <w:rsid w:val="00031369"/>
    <w:rsid w:val="000318A6"/>
    <w:rsid w:val="0003295F"/>
    <w:rsid w:val="000336FB"/>
    <w:rsid w:val="000340BD"/>
    <w:rsid w:val="000349FC"/>
    <w:rsid w:val="00034D66"/>
    <w:rsid w:val="000351BD"/>
    <w:rsid w:val="000369E1"/>
    <w:rsid w:val="00037119"/>
    <w:rsid w:val="0003737A"/>
    <w:rsid w:val="0003773D"/>
    <w:rsid w:val="00041786"/>
    <w:rsid w:val="000423AF"/>
    <w:rsid w:val="00042CC2"/>
    <w:rsid w:val="00042F70"/>
    <w:rsid w:val="00043151"/>
    <w:rsid w:val="000438BC"/>
    <w:rsid w:val="00043B43"/>
    <w:rsid w:val="00043BFA"/>
    <w:rsid w:val="00045606"/>
    <w:rsid w:val="000467D8"/>
    <w:rsid w:val="00050556"/>
    <w:rsid w:val="00051B2D"/>
    <w:rsid w:val="00051CEA"/>
    <w:rsid w:val="00052530"/>
    <w:rsid w:val="00052B32"/>
    <w:rsid w:val="000547CA"/>
    <w:rsid w:val="000548DB"/>
    <w:rsid w:val="00054B3E"/>
    <w:rsid w:val="00054BBF"/>
    <w:rsid w:val="00055391"/>
    <w:rsid w:val="00055861"/>
    <w:rsid w:val="00056420"/>
    <w:rsid w:val="000577F9"/>
    <w:rsid w:val="00057C3A"/>
    <w:rsid w:val="00057E72"/>
    <w:rsid w:val="00060122"/>
    <w:rsid w:val="00061540"/>
    <w:rsid w:val="000622D8"/>
    <w:rsid w:val="000634AC"/>
    <w:rsid w:val="00063654"/>
    <w:rsid w:val="00064D2C"/>
    <w:rsid w:val="000650A8"/>
    <w:rsid w:val="00065D59"/>
    <w:rsid w:val="00066342"/>
    <w:rsid w:val="00066B36"/>
    <w:rsid w:val="00066DAC"/>
    <w:rsid w:val="00066F63"/>
    <w:rsid w:val="0006756E"/>
    <w:rsid w:val="000676B6"/>
    <w:rsid w:val="00067A8F"/>
    <w:rsid w:val="00067EB5"/>
    <w:rsid w:val="00070A50"/>
    <w:rsid w:val="00070EBA"/>
    <w:rsid w:val="00071E44"/>
    <w:rsid w:val="00073341"/>
    <w:rsid w:val="00073946"/>
    <w:rsid w:val="000739B6"/>
    <w:rsid w:val="00073E83"/>
    <w:rsid w:val="00074DFF"/>
    <w:rsid w:val="00075F0D"/>
    <w:rsid w:val="0007695A"/>
    <w:rsid w:val="00076B9D"/>
    <w:rsid w:val="000770CA"/>
    <w:rsid w:val="00077920"/>
    <w:rsid w:val="00077D82"/>
    <w:rsid w:val="00080D7E"/>
    <w:rsid w:val="000815A4"/>
    <w:rsid w:val="00081A92"/>
    <w:rsid w:val="00081BCE"/>
    <w:rsid w:val="00082F25"/>
    <w:rsid w:val="000831AF"/>
    <w:rsid w:val="0008320A"/>
    <w:rsid w:val="00083CFB"/>
    <w:rsid w:val="00083D08"/>
    <w:rsid w:val="00084971"/>
    <w:rsid w:val="0008523F"/>
    <w:rsid w:val="00085288"/>
    <w:rsid w:val="000859B4"/>
    <w:rsid w:val="00085E68"/>
    <w:rsid w:val="00086750"/>
    <w:rsid w:val="00086F89"/>
    <w:rsid w:val="000902A6"/>
    <w:rsid w:val="00090571"/>
    <w:rsid w:val="00091597"/>
    <w:rsid w:val="00091B0D"/>
    <w:rsid w:val="00091FEA"/>
    <w:rsid w:val="000922FE"/>
    <w:rsid w:val="000931AA"/>
    <w:rsid w:val="00093BBA"/>
    <w:rsid w:val="000943B3"/>
    <w:rsid w:val="0009708E"/>
    <w:rsid w:val="00097198"/>
    <w:rsid w:val="00097480"/>
    <w:rsid w:val="00097774"/>
    <w:rsid w:val="00097C00"/>
    <w:rsid w:val="000A031F"/>
    <w:rsid w:val="000A07A0"/>
    <w:rsid w:val="000A0A75"/>
    <w:rsid w:val="000A1721"/>
    <w:rsid w:val="000A281F"/>
    <w:rsid w:val="000A28A5"/>
    <w:rsid w:val="000A29B9"/>
    <w:rsid w:val="000A3157"/>
    <w:rsid w:val="000A38F1"/>
    <w:rsid w:val="000A3F1A"/>
    <w:rsid w:val="000A44DB"/>
    <w:rsid w:val="000A47E9"/>
    <w:rsid w:val="000A4838"/>
    <w:rsid w:val="000A4D76"/>
    <w:rsid w:val="000A5A8D"/>
    <w:rsid w:val="000A5AFF"/>
    <w:rsid w:val="000A688C"/>
    <w:rsid w:val="000A6924"/>
    <w:rsid w:val="000A6CEE"/>
    <w:rsid w:val="000A6FE4"/>
    <w:rsid w:val="000A75E4"/>
    <w:rsid w:val="000B0F55"/>
    <w:rsid w:val="000B10BC"/>
    <w:rsid w:val="000B1440"/>
    <w:rsid w:val="000B1598"/>
    <w:rsid w:val="000B15CC"/>
    <w:rsid w:val="000B1973"/>
    <w:rsid w:val="000B1A84"/>
    <w:rsid w:val="000B2C50"/>
    <w:rsid w:val="000B4EE9"/>
    <w:rsid w:val="000B5D9D"/>
    <w:rsid w:val="000B6B43"/>
    <w:rsid w:val="000B7B64"/>
    <w:rsid w:val="000C0309"/>
    <w:rsid w:val="000C04DB"/>
    <w:rsid w:val="000C0E15"/>
    <w:rsid w:val="000C0FDC"/>
    <w:rsid w:val="000C14A7"/>
    <w:rsid w:val="000C1AF4"/>
    <w:rsid w:val="000C2F79"/>
    <w:rsid w:val="000C430E"/>
    <w:rsid w:val="000C4BA8"/>
    <w:rsid w:val="000C641C"/>
    <w:rsid w:val="000C664B"/>
    <w:rsid w:val="000C7663"/>
    <w:rsid w:val="000C7836"/>
    <w:rsid w:val="000C7B63"/>
    <w:rsid w:val="000C7BFF"/>
    <w:rsid w:val="000C7DC5"/>
    <w:rsid w:val="000D09A7"/>
    <w:rsid w:val="000D0D74"/>
    <w:rsid w:val="000D23EF"/>
    <w:rsid w:val="000D2424"/>
    <w:rsid w:val="000D2748"/>
    <w:rsid w:val="000D4827"/>
    <w:rsid w:val="000D4AD8"/>
    <w:rsid w:val="000D4CB6"/>
    <w:rsid w:val="000D4DA0"/>
    <w:rsid w:val="000D691C"/>
    <w:rsid w:val="000D69D6"/>
    <w:rsid w:val="000D6DF8"/>
    <w:rsid w:val="000D702F"/>
    <w:rsid w:val="000D786C"/>
    <w:rsid w:val="000D7DBB"/>
    <w:rsid w:val="000E0E52"/>
    <w:rsid w:val="000E1052"/>
    <w:rsid w:val="000E169F"/>
    <w:rsid w:val="000E19C2"/>
    <w:rsid w:val="000E1C79"/>
    <w:rsid w:val="000E2816"/>
    <w:rsid w:val="000E2A0C"/>
    <w:rsid w:val="000E2A59"/>
    <w:rsid w:val="000E2C66"/>
    <w:rsid w:val="000E3F7C"/>
    <w:rsid w:val="000E47CA"/>
    <w:rsid w:val="000E5145"/>
    <w:rsid w:val="000E66A0"/>
    <w:rsid w:val="000E7B74"/>
    <w:rsid w:val="000E7EE3"/>
    <w:rsid w:val="000F1240"/>
    <w:rsid w:val="000F148C"/>
    <w:rsid w:val="000F2A51"/>
    <w:rsid w:val="000F30E5"/>
    <w:rsid w:val="000F4127"/>
    <w:rsid w:val="000F4A76"/>
    <w:rsid w:val="000F5071"/>
    <w:rsid w:val="000F51C8"/>
    <w:rsid w:val="000F5998"/>
    <w:rsid w:val="000F6431"/>
    <w:rsid w:val="000F6750"/>
    <w:rsid w:val="000F75B1"/>
    <w:rsid w:val="000F771B"/>
    <w:rsid w:val="000F7824"/>
    <w:rsid w:val="00100368"/>
    <w:rsid w:val="001008CD"/>
    <w:rsid w:val="00100CB8"/>
    <w:rsid w:val="00101DF6"/>
    <w:rsid w:val="001024FF"/>
    <w:rsid w:val="00102631"/>
    <w:rsid w:val="00102C39"/>
    <w:rsid w:val="00102DDA"/>
    <w:rsid w:val="0010322E"/>
    <w:rsid w:val="00104DC8"/>
    <w:rsid w:val="00106968"/>
    <w:rsid w:val="00106CDB"/>
    <w:rsid w:val="00107159"/>
    <w:rsid w:val="00110279"/>
    <w:rsid w:val="001103D1"/>
    <w:rsid w:val="001107C1"/>
    <w:rsid w:val="0011176E"/>
    <w:rsid w:val="00112283"/>
    <w:rsid w:val="00112822"/>
    <w:rsid w:val="001129F8"/>
    <w:rsid w:val="00113A80"/>
    <w:rsid w:val="0011504C"/>
    <w:rsid w:val="00115D40"/>
    <w:rsid w:val="00115E04"/>
    <w:rsid w:val="001169C2"/>
    <w:rsid w:val="00117B67"/>
    <w:rsid w:val="0012058B"/>
    <w:rsid w:val="00120DE4"/>
    <w:rsid w:val="00121251"/>
    <w:rsid w:val="0012228F"/>
    <w:rsid w:val="001224B6"/>
    <w:rsid w:val="0012313F"/>
    <w:rsid w:val="001236D9"/>
    <w:rsid w:val="00123871"/>
    <w:rsid w:val="001238C5"/>
    <w:rsid w:val="00123E98"/>
    <w:rsid w:val="00124084"/>
    <w:rsid w:val="0012526A"/>
    <w:rsid w:val="00126196"/>
    <w:rsid w:val="0012704F"/>
    <w:rsid w:val="0012735E"/>
    <w:rsid w:val="00127BC5"/>
    <w:rsid w:val="00127DAD"/>
    <w:rsid w:val="00130BC6"/>
    <w:rsid w:val="0013100D"/>
    <w:rsid w:val="00131DC4"/>
    <w:rsid w:val="001329B2"/>
    <w:rsid w:val="00133045"/>
    <w:rsid w:val="001335AC"/>
    <w:rsid w:val="00133720"/>
    <w:rsid w:val="001337C6"/>
    <w:rsid w:val="0013459C"/>
    <w:rsid w:val="00136B63"/>
    <w:rsid w:val="00140172"/>
    <w:rsid w:val="00140375"/>
    <w:rsid w:val="001404CB"/>
    <w:rsid w:val="00140948"/>
    <w:rsid w:val="0014141F"/>
    <w:rsid w:val="00141613"/>
    <w:rsid w:val="00142D96"/>
    <w:rsid w:val="001431B1"/>
    <w:rsid w:val="001443A0"/>
    <w:rsid w:val="001452F5"/>
    <w:rsid w:val="0014572F"/>
    <w:rsid w:val="00145B8C"/>
    <w:rsid w:val="00146272"/>
    <w:rsid w:val="0014698F"/>
    <w:rsid w:val="00150E66"/>
    <w:rsid w:val="0015180E"/>
    <w:rsid w:val="00152007"/>
    <w:rsid w:val="00152328"/>
    <w:rsid w:val="001533AC"/>
    <w:rsid w:val="00153C61"/>
    <w:rsid w:val="00154084"/>
    <w:rsid w:val="001540D3"/>
    <w:rsid w:val="00154A7D"/>
    <w:rsid w:val="00154D19"/>
    <w:rsid w:val="00154E0A"/>
    <w:rsid w:val="0015504A"/>
    <w:rsid w:val="00155D24"/>
    <w:rsid w:val="0015611E"/>
    <w:rsid w:val="001568F6"/>
    <w:rsid w:val="00157785"/>
    <w:rsid w:val="0016113C"/>
    <w:rsid w:val="00161AE8"/>
    <w:rsid w:val="001627F9"/>
    <w:rsid w:val="001629B0"/>
    <w:rsid w:val="00162A0F"/>
    <w:rsid w:val="00162A65"/>
    <w:rsid w:val="00162C79"/>
    <w:rsid w:val="00164714"/>
    <w:rsid w:val="0016472A"/>
    <w:rsid w:val="0016518D"/>
    <w:rsid w:val="001678A5"/>
    <w:rsid w:val="00167900"/>
    <w:rsid w:val="00167C4A"/>
    <w:rsid w:val="00167F2E"/>
    <w:rsid w:val="00170A88"/>
    <w:rsid w:val="00170BB7"/>
    <w:rsid w:val="00170C3C"/>
    <w:rsid w:val="00170E8F"/>
    <w:rsid w:val="00171116"/>
    <w:rsid w:val="001716AB"/>
    <w:rsid w:val="00171C23"/>
    <w:rsid w:val="001720F5"/>
    <w:rsid w:val="00173EE5"/>
    <w:rsid w:val="0017457E"/>
    <w:rsid w:val="00175206"/>
    <w:rsid w:val="001764CA"/>
    <w:rsid w:val="001764D6"/>
    <w:rsid w:val="00176F0C"/>
    <w:rsid w:val="00177B63"/>
    <w:rsid w:val="00177EFA"/>
    <w:rsid w:val="001817BC"/>
    <w:rsid w:val="00181989"/>
    <w:rsid w:val="00181E82"/>
    <w:rsid w:val="0018202D"/>
    <w:rsid w:val="00182148"/>
    <w:rsid w:val="00182CEC"/>
    <w:rsid w:val="00182F54"/>
    <w:rsid w:val="0018458E"/>
    <w:rsid w:val="0018466C"/>
    <w:rsid w:val="0018481E"/>
    <w:rsid w:val="0018488E"/>
    <w:rsid w:val="00184E79"/>
    <w:rsid w:val="001856A1"/>
    <w:rsid w:val="001868DF"/>
    <w:rsid w:val="00187CF6"/>
    <w:rsid w:val="0019197E"/>
    <w:rsid w:val="00191BC7"/>
    <w:rsid w:val="0019220E"/>
    <w:rsid w:val="0019227C"/>
    <w:rsid w:val="00192886"/>
    <w:rsid w:val="001928B3"/>
    <w:rsid w:val="00192A39"/>
    <w:rsid w:val="00193634"/>
    <w:rsid w:val="0019369E"/>
    <w:rsid w:val="001939C5"/>
    <w:rsid w:val="0019400E"/>
    <w:rsid w:val="00194176"/>
    <w:rsid w:val="001945DD"/>
    <w:rsid w:val="00194B70"/>
    <w:rsid w:val="00194BA6"/>
    <w:rsid w:val="00194C20"/>
    <w:rsid w:val="001952FB"/>
    <w:rsid w:val="0019621B"/>
    <w:rsid w:val="001967E6"/>
    <w:rsid w:val="00196A6A"/>
    <w:rsid w:val="00196BCC"/>
    <w:rsid w:val="00196C7D"/>
    <w:rsid w:val="00197BD2"/>
    <w:rsid w:val="001A089B"/>
    <w:rsid w:val="001A0A48"/>
    <w:rsid w:val="001A1225"/>
    <w:rsid w:val="001A214D"/>
    <w:rsid w:val="001A29C6"/>
    <w:rsid w:val="001A3C0B"/>
    <w:rsid w:val="001A4189"/>
    <w:rsid w:val="001A554A"/>
    <w:rsid w:val="001A55BA"/>
    <w:rsid w:val="001A5823"/>
    <w:rsid w:val="001A7E69"/>
    <w:rsid w:val="001B0132"/>
    <w:rsid w:val="001B1512"/>
    <w:rsid w:val="001B1777"/>
    <w:rsid w:val="001B23BE"/>
    <w:rsid w:val="001B2C86"/>
    <w:rsid w:val="001B2DC5"/>
    <w:rsid w:val="001B2DDA"/>
    <w:rsid w:val="001B3967"/>
    <w:rsid w:val="001B3BEB"/>
    <w:rsid w:val="001B3E41"/>
    <w:rsid w:val="001B45DB"/>
    <w:rsid w:val="001B4D26"/>
    <w:rsid w:val="001B4D51"/>
    <w:rsid w:val="001B538B"/>
    <w:rsid w:val="001B57B6"/>
    <w:rsid w:val="001B604F"/>
    <w:rsid w:val="001B6CCE"/>
    <w:rsid w:val="001B7C9C"/>
    <w:rsid w:val="001C0437"/>
    <w:rsid w:val="001C0A62"/>
    <w:rsid w:val="001C0DF9"/>
    <w:rsid w:val="001C1ECF"/>
    <w:rsid w:val="001C2139"/>
    <w:rsid w:val="001C2140"/>
    <w:rsid w:val="001C23B3"/>
    <w:rsid w:val="001C23F6"/>
    <w:rsid w:val="001C25A9"/>
    <w:rsid w:val="001C2932"/>
    <w:rsid w:val="001C2F46"/>
    <w:rsid w:val="001C2FA3"/>
    <w:rsid w:val="001C3864"/>
    <w:rsid w:val="001C4202"/>
    <w:rsid w:val="001C4595"/>
    <w:rsid w:val="001C4693"/>
    <w:rsid w:val="001C4C50"/>
    <w:rsid w:val="001C4E07"/>
    <w:rsid w:val="001C6712"/>
    <w:rsid w:val="001C7DF0"/>
    <w:rsid w:val="001D05A7"/>
    <w:rsid w:val="001D0A0C"/>
    <w:rsid w:val="001D110C"/>
    <w:rsid w:val="001D12AB"/>
    <w:rsid w:val="001D1572"/>
    <w:rsid w:val="001D1B5D"/>
    <w:rsid w:val="001D253F"/>
    <w:rsid w:val="001D2F30"/>
    <w:rsid w:val="001D355C"/>
    <w:rsid w:val="001D3694"/>
    <w:rsid w:val="001D3C49"/>
    <w:rsid w:val="001D41EE"/>
    <w:rsid w:val="001D427F"/>
    <w:rsid w:val="001D4661"/>
    <w:rsid w:val="001D535D"/>
    <w:rsid w:val="001D54A3"/>
    <w:rsid w:val="001D5658"/>
    <w:rsid w:val="001D5C74"/>
    <w:rsid w:val="001D6340"/>
    <w:rsid w:val="001D6886"/>
    <w:rsid w:val="001D740E"/>
    <w:rsid w:val="001E0B14"/>
    <w:rsid w:val="001E0E18"/>
    <w:rsid w:val="001E10E8"/>
    <w:rsid w:val="001E1176"/>
    <w:rsid w:val="001E126A"/>
    <w:rsid w:val="001E12E1"/>
    <w:rsid w:val="001E144E"/>
    <w:rsid w:val="001E14A9"/>
    <w:rsid w:val="001E16B0"/>
    <w:rsid w:val="001E195B"/>
    <w:rsid w:val="001E1C6A"/>
    <w:rsid w:val="001E2CCA"/>
    <w:rsid w:val="001E2E1F"/>
    <w:rsid w:val="001E2FBC"/>
    <w:rsid w:val="001E3027"/>
    <w:rsid w:val="001E3817"/>
    <w:rsid w:val="001E3D55"/>
    <w:rsid w:val="001E3ED5"/>
    <w:rsid w:val="001E4191"/>
    <w:rsid w:val="001E4272"/>
    <w:rsid w:val="001E62AC"/>
    <w:rsid w:val="001E6327"/>
    <w:rsid w:val="001E6910"/>
    <w:rsid w:val="001E7525"/>
    <w:rsid w:val="001E7DB9"/>
    <w:rsid w:val="001F07C4"/>
    <w:rsid w:val="001F218A"/>
    <w:rsid w:val="001F23A9"/>
    <w:rsid w:val="001F4410"/>
    <w:rsid w:val="001F4688"/>
    <w:rsid w:val="001F62B9"/>
    <w:rsid w:val="001F749D"/>
    <w:rsid w:val="0020085F"/>
    <w:rsid w:val="002008CB"/>
    <w:rsid w:val="0020116D"/>
    <w:rsid w:val="002018F7"/>
    <w:rsid w:val="00201B43"/>
    <w:rsid w:val="002026A6"/>
    <w:rsid w:val="00203186"/>
    <w:rsid w:val="002039FB"/>
    <w:rsid w:val="0020560F"/>
    <w:rsid w:val="002059FD"/>
    <w:rsid w:val="0020687B"/>
    <w:rsid w:val="00206F50"/>
    <w:rsid w:val="0020722F"/>
    <w:rsid w:val="00207281"/>
    <w:rsid w:val="00207546"/>
    <w:rsid w:val="00207E85"/>
    <w:rsid w:val="00210ACE"/>
    <w:rsid w:val="002113A8"/>
    <w:rsid w:val="002116BB"/>
    <w:rsid w:val="00213370"/>
    <w:rsid w:val="00213FC6"/>
    <w:rsid w:val="00214241"/>
    <w:rsid w:val="00214A62"/>
    <w:rsid w:val="00215234"/>
    <w:rsid w:val="00215902"/>
    <w:rsid w:val="00215E30"/>
    <w:rsid w:val="00216B58"/>
    <w:rsid w:val="00220D97"/>
    <w:rsid w:val="002211F2"/>
    <w:rsid w:val="00221409"/>
    <w:rsid w:val="00221673"/>
    <w:rsid w:val="00222BF6"/>
    <w:rsid w:val="002237CD"/>
    <w:rsid w:val="002247A0"/>
    <w:rsid w:val="002247D8"/>
    <w:rsid w:val="00224ECB"/>
    <w:rsid w:val="00225317"/>
    <w:rsid w:val="0022657D"/>
    <w:rsid w:val="0022698C"/>
    <w:rsid w:val="00226EB4"/>
    <w:rsid w:val="00230501"/>
    <w:rsid w:val="00230710"/>
    <w:rsid w:val="00230E16"/>
    <w:rsid w:val="00230E59"/>
    <w:rsid w:val="00232276"/>
    <w:rsid w:val="002322B8"/>
    <w:rsid w:val="00233320"/>
    <w:rsid w:val="00233F32"/>
    <w:rsid w:val="0023411C"/>
    <w:rsid w:val="00234A6E"/>
    <w:rsid w:val="00234D26"/>
    <w:rsid w:val="0023524A"/>
    <w:rsid w:val="00235885"/>
    <w:rsid w:val="002375B9"/>
    <w:rsid w:val="00237AA2"/>
    <w:rsid w:val="00240B15"/>
    <w:rsid w:val="00240C23"/>
    <w:rsid w:val="00240DBF"/>
    <w:rsid w:val="00241703"/>
    <w:rsid w:val="00241A90"/>
    <w:rsid w:val="00242739"/>
    <w:rsid w:val="00242FED"/>
    <w:rsid w:val="002430CF"/>
    <w:rsid w:val="00244355"/>
    <w:rsid w:val="002443A0"/>
    <w:rsid w:val="0024448D"/>
    <w:rsid w:val="00244511"/>
    <w:rsid w:val="00246ECA"/>
    <w:rsid w:val="002472B8"/>
    <w:rsid w:val="00250084"/>
    <w:rsid w:val="00250D74"/>
    <w:rsid w:val="00250E01"/>
    <w:rsid w:val="0025163A"/>
    <w:rsid w:val="00252167"/>
    <w:rsid w:val="002526A1"/>
    <w:rsid w:val="002536CE"/>
    <w:rsid w:val="00255DD9"/>
    <w:rsid w:val="002564F2"/>
    <w:rsid w:val="0025689A"/>
    <w:rsid w:val="00257AC8"/>
    <w:rsid w:val="00257B67"/>
    <w:rsid w:val="0026038C"/>
    <w:rsid w:val="00260768"/>
    <w:rsid w:val="00260993"/>
    <w:rsid w:val="00261E3D"/>
    <w:rsid w:val="00261EDC"/>
    <w:rsid w:val="002628EA"/>
    <w:rsid w:val="002632C9"/>
    <w:rsid w:val="00263BBF"/>
    <w:rsid w:val="00264803"/>
    <w:rsid w:val="00265008"/>
    <w:rsid w:val="002652AC"/>
    <w:rsid w:val="00265921"/>
    <w:rsid w:val="00265BD9"/>
    <w:rsid w:val="002660D0"/>
    <w:rsid w:val="00266A57"/>
    <w:rsid w:val="00266BA7"/>
    <w:rsid w:val="00270341"/>
    <w:rsid w:val="0027084E"/>
    <w:rsid w:val="00270BEF"/>
    <w:rsid w:val="002711FC"/>
    <w:rsid w:val="0027132C"/>
    <w:rsid w:val="00271A3B"/>
    <w:rsid w:val="00271C5C"/>
    <w:rsid w:val="002725EA"/>
    <w:rsid w:val="00272B22"/>
    <w:rsid w:val="0027306F"/>
    <w:rsid w:val="00274243"/>
    <w:rsid w:val="0027446B"/>
    <w:rsid w:val="00274B68"/>
    <w:rsid w:val="00274D0E"/>
    <w:rsid w:val="0027611F"/>
    <w:rsid w:val="00276754"/>
    <w:rsid w:val="002779A2"/>
    <w:rsid w:val="00280019"/>
    <w:rsid w:val="00280489"/>
    <w:rsid w:val="002804C3"/>
    <w:rsid w:val="002808D3"/>
    <w:rsid w:val="00283433"/>
    <w:rsid w:val="00283521"/>
    <w:rsid w:val="00283831"/>
    <w:rsid w:val="00283E96"/>
    <w:rsid w:val="0028420B"/>
    <w:rsid w:val="00284477"/>
    <w:rsid w:val="00284D5E"/>
    <w:rsid w:val="00284F78"/>
    <w:rsid w:val="002859B2"/>
    <w:rsid w:val="00285A24"/>
    <w:rsid w:val="00286420"/>
    <w:rsid w:val="00286FAB"/>
    <w:rsid w:val="002872D2"/>
    <w:rsid w:val="002873D0"/>
    <w:rsid w:val="00290249"/>
    <w:rsid w:val="00290F2F"/>
    <w:rsid w:val="002910CE"/>
    <w:rsid w:val="00291391"/>
    <w:rsid w:val="00291E83"/>
    <w:rsid w:val="002925D8"/>
    <w:rsid w:val="00293220"/>
    <w:rsid w:val="00293CE2"/>
    <w:rsid w:val="00294873"/>
    <w:rsid w:val="00294A71"/>
    <w:rsid w:val="00294BE2"/>
    <w:rsid w:val="00294E25"/>
    <w:rsid w:val="00294EE6"/>
    <w:rsid w:val="00294FD4"/>
    <w:rsid w:val="0029560B"/>
    <w:rsid w:val="002963C9"/>
    <w:rsid w:val="00296D10"/>
    <w:rsid w:val="002971E1"/>
    <w:rsid w:val="0029725C"/>
    <w:rsid w:val="0029798A"/>
    <w:rsid w:val="002A04D9"/>
    <w:rsid w:val="002A0B9F"/>
    <w:rsid w:val="002A0BF0"/>
    <w:rsid w:val="002A0D98"/>
    <w:rsid w:val="002A12E4"/>
    <w:rsid w:val="002A19D6"/>
    <w:rsid w:val="002A1CD0"/>
    <w:rsid w:val="002A1EF5"/>
    <w:rsid w:val="002A1FC1"/>
    <w:rsid w:val="002A206E"/>
    <w:rsid w:val="002A2885"/>
    <w:rsid w:val="002A302C"/>
    <w:rsid w:val="002A313F"/>
    <w:rsid w:val="002A327C"/>
    <w:rsid w:val="002A328C"/>
    <w:rsid w:val="002A32B6"/>
    <w:rsid w:val="002A4109"/>
    <w:rsid w:val="002A4269"/>
    <w:rsid w:val="002A48C0"/>
    <w:rsid w:val="002A5971"/>
    <w:rsid w:val="002A644A"/>
    <w:rsid w:val="002A6FF3"/>
    <w:rsid w:val="002B06DD"/>
    <w:rsid w:val="002B0E48"/>
    <w:rsid w:val="002B168A"/>
    <w:rsid w:val="002B192F"/>
    <w:rsid w:val="002B26EC"/>
    <w:rsid w:val="002B4023"/>
    <w:rsid w:val="002B427A"/>
    <w:rsid w:val="002B57B2"/>
    <w:rsid w:val="002B57D0"/>
    <w:rsid w:val="002B5E07"/>
    <w:rsid w:val="002B69F1"/>
    <w:rsid w:val="002B6A28"/>
    <w:rsid w:val="002B6AF2"/>
    <w:rsid w:val="002B716F"/>
    <w:rsid w:val="002B7878"/>
    <w:rsid w:val="002B7A44"/>
    <w:rsid w:val="002B7E71"/>
    <w:rsid w:val="002C020F"/>
    <w:rsid w:val="002C078D"/>
    <w:rsid w:val="002C0F0D"/>
    <w:rsid w:val="002C1BB0"/>
    <w:rsid w:val="002C3464"/>
    <w:rsid w:val="002C3575"/>
    <w:rsid w:val="002C38FC"/>
    <w:rsid w:val="002C3D34"/>
    <w:rsid w:val="002C4299"/>
    <w:rsid w:val="002C4A26"/>
    <w:rsid w:val="002C5179"/>
    <w:rsid w:val="002C5564"/>
    <w:rsid w:val="002C5D16"/>
    <w:rsid w:val="002C5E98"/>
    <w:rsid w:val="002C6010"/>
    <w:rsid w:val="002C60E7"/>
    <w:rsid w:val="002C63BD"/>
    <w:rsid w:val="002C6CB5"/>
    <w:rsid w:val="002C77B2"/>
    <w:rsid w:val="002D0047"/>
    <w:rsid w:val="002D0961"/>
    <w:rsid w:val="002D0A3D"/>
    <w:rsid w:val="002D0EFA"/>
    <w:rsid w:val="002D0F12"/>
    <w:rsid w:val="002D110D"/>
    <w:rsid w:val="002D15E2"/>
    <w:rsid w:val="002D1AAC"/>
    <w:rsid w:val="002D1F41"/>
    <w:rsid w:val="002D2045"/>
    <w:rsid w:val="002D241B"/>
    <w:rsid w:val="002D253A"/>
    <w:rsid w:val="002D2E33"/>
    <w:rsid w:val="002D2F0B"/>
    <w:rsid w:val="002D3D34"/>
    <w:rsid w:val="002D4223"/>
    <w:rsid w:val="002D4530"/>
    <w:rsid w:val="002D51A6"/>
    <w:rsid w:val="002D584B"/>
    <w:rsid w:val="002D597D"/>
    <w:rsid w:val="002D66A1"/>
    <w:rsid w:val="002D771D"/>
    <w:rsid w:val="002E0B03"/>
    <w:rsid w:val="002E1890"/>
    <w:rsid w:val="002E19B9"/>
    <w:rsid w:val="002E22B0"/>
    <w:rsid w:val="002E2633"/>
    <w:rsid w:val="002E28D2"/>
    <w:rsid w:val="002E2A7B"/>
    <w:rsid w:val="002E2ADE"/>
    <w:rsid w:val="002E31E6"/>
    <w:rsid w:val="002E3B16"/>
    <w:rsid w:val="002E3C0C"/>
    <w:rsid w:val="002E3C28"/>
    <w:rsid w:val="002E420B"/>
    <w:rsid w:val="002E4393"/>
    <w:rsid w:val="002E46BC"/>
    <w:rsid w:val="002E4C0B"/>
    <w:rsid w:val="002E4FA0"/>
    <w:rsid w:val="002E5CC3"/>
    <w:rsid w:val="002E5EE7"/>
    <w:rsid w:val="002E5FA2"/>
    <w:rsid w:val="002E63C6"/>
    <w:rsid w:val="002E63DA"/>
    <w:rsid w:val="002F00A5"/>
    <w:rsid w:val="002F04F1"/>
    <w:rsid w:val="002F076B"/>
    <w:rsid w:val="002F0DB2"/>
    <w:rsid w:val="002F2ED4"/>
    <w:rsid w:val="002F3A46"/>
    <w:rsid w:val="002F3C8C"/>
    <w:rsid w:val="002F3DB7"/>
    <w:rsid w:val="002F43C2"/>
    <w:rsid w:val="002F5F8D"/>
    <w:rsid w:val="002F72B7"/>
    <w:rsid w:val="002F75DF"/>
    <w:rsid w:val="00300E35"/>
    <w:rsid w:val="00301D9D"/>
    <w:rsid w:val="003020E0"/>
    <w:rsid w:val="00302571"/>
    <w:rsid w:val="00302E6B"/>
    <w:rsid w:val="0030397F"/>
    <w:rsid w:val="003046F6"/>
    <w:rsid w:val="003048EB"/>
    <w:rsid w:val="00305072"/>
    <w:rsid w:val="00306340"/>
    <w:rsid w:val="00306368"/>
    <w:rsid w:val="00306461"/>
    <w:rsid w:val="0030692D"/>
    <w:rsid w:val="00306F86"/>
    <w:rsid w:val="003078DF"/>
    <w:rsid w:val="003103D3"/>
    <w:rsid w:val="00310769"/>
    <w:rsid w:val="00310D1D"/>
    <w:rsid w:val="00311CF8"/>
    <w:rsid w:val="00311D06"/>
    <w:rsid w:val="00312173"/>
    <w:rsid w:val="00312946"/>
    <w:rsid w:val="00312AF4"/>
    <w:rsid w:val="003130EC"/>
    <w:rsid w:val="00313609"/>
    <w:rsid w:val="0031370B"/>
    <w:rsid w:val="00313A56"/>
    <w:rsid w:val="00313AD8"/>
    <w:rsid w:val="003142F3"/>
    <w:rsid w:val="00314412"/>
    <w:rsid w:val="003144E0"/>
    <w:rsid w:val="003144ED"/>
    <w:rsid w:val="00314EEC"/>
    <w:rsid w:val="003157BF"/>
    <w:rsid w:val="00316127"/>
    <w:rsid w:val="00316D47"/>
    <w:rsid w:val="00317AFC"/>
    <w:rsid w:val="00317E3B"/>
    <w:rsid w:val="00317F81"/>
    <w:rsid w:val="00320052"/>
    <w:rsid w:val="003215B7"/>
    <w:rsid w:val="00321730"/>
    <w:rsid w:val="00321D74"/>
    <w:rsid w:val="00321F14"/>
    <w:rsid w:val="003225BE"/>
    <w:rsid w:val="00323CED"/>
    <w:rsid w:val="00324187"/>
    <w:rsid w:val="0032436A"/>
    <w:rsid w:val="003257EC"/>
    <w:rsid w:val="0032598E"/>
    <w:rsid w:val="003267C0"/>
    <w:rsid w:val="00327FC0"/>
    <w:rsid w:val="00330425"/>
    <w:rsid w:val="00330CAB"/>
    <w:rsid w:val="00330DF1"/>
    <w:rsid w:val="0033124C"/>
    <w:rsid w:val="00331286"/>
    <w:rsid w:val="0033152A"/>
    <w:rsid w:val="00331A23"/>
    <w:rsid w:val="0033213E"/>
    <w:rsid w:val="00333300"/>
    <w:rsid w:val="00333503"/>
    <w:rsid w:val="003351CA"/>
    <w:rsid w:val="003354D9"/>
    <w:rsid w:val="0033584C"/>
    <w:rsid w:val="00335AEE"/>
    <w:rsid w:val="00335C6D"/>
    <w:rsid w:val="00335C9F"/>
    <w:rsid w:val="00336551"/>
    <w:rsid w:val="0033661D"/>
    <w:rsid w:val="00336EB6"/>
    <w:rsid w:val="003376A1"/>
    <w:rsid w:val="00337C85"/>
    <w:rsid w:val="00337D76"/>
    <w:rsid w:val="00341B4B"/>
    <w:rsid w:val="00343223"/>
    <w:rsid w:val="0034360F"/>
    <w:rsid w:val="003438CF"/>
    <w:rsid w:val="00343D14"/>
    <w:rsid w:val="00344A87"/>
    <w:rsid w:val="00344D09"/>
    <w:rsid w:val="00344F46"/>
    <w:rsid w:val="00345191"/>
    <w:rsid w:val="003458F6"/>
    <w:rsid w:val="00346066"/>
    <w:rsid w:val="00346544"/>
    <w:rsid w:val="00346AAF"/>
    <w:rsid w:val="00346C5F"/>
    <w:rsid w:val="00347576"/>
    <w:rsid w:val="00347F25"/>
    <w:rsid w:val="0035014A"/>
    <w:rsid w:val="0035099E"/>
    <w:rsid w:val="003515BA"/>
    <w:rsid w:val="00351FB4"/>
    <w:rsid w:val="003520CC"/>
    <w:rsid w:val="00352597"/>
    <w:rsid w:val="00352D41"/>
    <w:rsid w:val="003532D4"/>
    <w:rsid w:val="00353CCC"/>
    <w:rsid w:val="003541EC"/>
    <w:rsid w:val="00354790"/>
    <w:rsid w:val="00355F71"/>
    <w:rsid w:val="00356F84"/>
    <w:rsid w:val="00357343"/>
    <w:rsid w:val="00357EEA"/>
    <w:rsid w:val="003627A6"/>
    <w:rsid w:val="003639E8"/>
    <w:rsid w:val="00363C1A"/>
    <w:rsid w:val="003640AF"/>
    <w:rsid w:val="003654AC"/>
    <w:rsid w:val="00366932"/>
    <w:rsid w:val="00366A66"/>
    <w:rsid w:val="00366CE8"/>
    <w:rsid w:val="00367B0B"/>
    <w:rsid w:val="00367DFE"/>
    <w:rsid w:val="00370396"/>
    <w:rsid w:val="00370A07"/>
    <w:rsid w:val="00370AE8"/>
    <w:rsid w:val="003711E8"/>
    <w:rsid w:val="0037147A"/>
    <w:rsid w:val="00371559"/>
    <w:rsid w:val="003716BE"/>
    <w:rsid w:val="00371BD7"/>
    <w:rsid w:val="00372070"/>
    <w:rsid w:val="00372436"/>
    <w:rsid w:val="003729A0"/>
    <w:rsid w:val="00372F2C"/>
    <w:rsid w:val="0037322A"/>
    <w:rsid w:val="00375CCC"/>
    <w:rsid w:val="00377BE4"/>
    <w:rsid w:val="00380C01"/>
    <w:rsid w:val="00381C00"/>
    <w:rsid w:val="00381CEB"/>
    <w:rsid w:val="00381DB6"/>
    <w:rsid w:val="0038238D"/>
    <w:rsid w:val="0038294A"/>
    <w:rsid w:val="0038307A"/>
    <w:rsid w:val="003834FF"/>
    <w:rsid w:val="00383735"/>
    <w:rsid w:val="00384574"/>
    <w:rsid w:val="00385019"/>
    <w:rsid w:val="003855E6"/>
    <w:rsid w:val="00385CA9"/>
    <w:rsid w:val="00386B15"/>
    <w:rsid w:val="00386D6B"/>
    <w:rsid w:val="00387215"/>
    <w:rsid w:val="00387856"/>
    <w:rsid w:val="00387BC9"/>
    <w:rsid w:val="00387DFD"/>
    <w:rsid w:val="00387F4D"/>
    <w:rsid w:val="0039004D"/>
    <w:rsid w:val="003900A1"/>
    <w:rsid w:val="0039040A"/>
    <w:rsid w:val="003904D1"/>
    <w:rsid w:val="00390678"/>
    <w:rsid w:val="00391DF6"/>
    <w:rsid w:val="003921CD"/>
    <w:rsid w:val="003949FD"/>
    <w:rsid w:val="00394E2E"/>
    <w:rsid w:val="00395CD3"/>
    <w:rsid w:val="00395DFB"/>
    <w:rsid w:val="00397BEB"/>
    <w:rsid w:val="003A0476"/>
    <w:rsid w:val="003A08F9"/>
    <w:rsid w:val="003A1A19"/>
    <w:rsid w:val="003A1F01"/>
    <w:rsid w:val="003A2357"/>
    <w:rsid w:val="003A43A1"/>
    <w:rsid w:val="003A4EBD"/>
    <w:rsid w:val="003A596D"/>
    <w:rsid w:val="003A5DAC"/>
    <w:rsid w:val="003A680D"/>
    <w:rsid w:val="003A6A8D"/>
    <w:rsid w:val="003A7329"/>
    <w:rsid w:val="003A7FD4"/>
    <w:rsid w:val="003B098F"/>
    <w:rsid w:val="003B1416"/>
    <w:rsid w:val="003B24CC"/>
    <w:rsid w:val="003B2654"/>
    <w:rsid w:val="003B36BE"/>
    <w:rsid w:val="003B3CC4"/>
    <w:rsid w:val="003B3FBB"/>
    <w:rsid w:val="003B43B0"/>
    <w:rsid w:val="003B4656"/>
    <w:rsid w:val="003B53D3"/>
    <w:rsid w:val="003B5AB3"/>
    <w:rsid w:val="003B62C7"/>
    <w:rsid w:val="003B669A"/>
    <w:rsid w:val="003C0028"/>
    <w:rsid w:val="003C2A4D"/>
    <w:rsid w:val="003C3E74"/>
    <w:rsid w:val="003C4A4B"/>
    <w:rsid w:val="003C50E6"/>
    <w:rsid w:val="003C528D"/>
    <w:rsid w:val="003C62D0"/>
    <w:rsid w:val="003C66E2"/>
    <w:rsid w:val="003C68C5"/>
    <w:rsid w:val="003C6BF9"/>
    <w:rsid w:val="003C707D"/>
    <w:rsid w:val="003C770F"/>
    <w:rsid w:val="003C79F0"/>
    <w:rsid w:val="003D08A7"/>
    <w:rsid w:val="003D0A45"/>
    <w:rsid w:val="003D0C06"/>
    <w:rsid w:val="003D0D7A"/>
    <w:rsid w:val="003D1037"/>
    <w:rsid w:val="003D1060"/>
    <w:rsid w:val="003D1252"/>
    <w:rsid w:val="003D126F"/>
    <w:rsid w:val="003D1281"/>
    <w:rsid w:val="003D134A"/>
    <w:rsid w:val="003D1E0B"/>
    <w:rsid w:val="003D3ABE"/>
    <w:rsid w:val="003D4AA8"/>
    <w:rsid w:val="003D5F66"/>
    <w:rsid w:val="003D600D"/>
    <w:rsid w:val="003D636E"/>
    <w:rsid w:val="003D72ED"/>
    <w:rsid w:val="003E06AE"/>
    <w:rsid w:val="003E0A52"/>
    <w:rsid w:val="003E11B6"/>
    <w:rsid w:val="003E12D6"/>
    <w:rsid w:val="003E1456"/>
    <w:rsid w:val="003E16F0"/>
    <w:rsid w:val="003E1AB2"/>
    <w:rsid w:val="003E2360"/>
    <w:rsid w:val="003E2B0E"/>
    <w:rsid w:val="003E3540"/>
    <w:rsid w:val="003E3651"/>
    <w:rsid w:val="003E3840"/>
    <w:rsid w:val="003E43CC"/>
    <w:rsid w:val="003E496F"/>
    <w:rsid w:val="003E49B6"/>
    <w:rsid w:val="003E4D6E"/>
    <w:rsid w:val="003E5E65"/>
    <w:rsid w:val="003E6D05"/>
    <w:rsid w:val="003E7323"/>
    <w:rsid w:val="003E75E2"/>
    <w:rsid w:val="003E7F13"/>
    <w:rsid w:val="003F0ADF"/>
    <w:rsid w:val="003F174F"/>
    <w:rsid w:val="003F1E19"/>
    <w:rsid w:val="003F1EF5"/>
    <w:rsid w:val="003F2FB2"/>
    <w:rsid w:val="003F33E1"/>
    <w:rsid w:val="003F44A5"/>
    <w:rsid w:val="003F4F0B"/>
    <w:rsid w:val="003F5033"/>
    <w:rsid w:val="003F5216"/>
    <w:rsid w:val="003F52D1"/>
    <w:rsid w:val="003F594D"/>
    <w:rsid w:val="003F68D2"/>
    <w:rsid w:val="003F7B91"/>
    <w:rsid w:val="00400A18"/>
    <w:rsid w:val="00400ABF"/>
    <w:rsid w:val="00400C70"/>
    <w:rsid w:val="00401B57"/>
    <w:rsid w:val="00403B7D"/>
    <w:rsid w:val="0040414E"/>
    <w:rsid w:val="00404151"/>
    <w:rsid w:val="00404DDF"/>
    <w:rsid w:val="00405127"/>
    <w:rsid w:val="004056B0"/>
    <w:rsid w:val="00406AD8"/>
    <w:rsid w:val="004104CE"/>
    <w:rsid w:val="004106B1"/>
    <w:rsid w:val="0041155A"/>
    <w:rsid w:val="00412498"/>
    <w:rsid w:val="0041251F"/>
    <w:rsid w:val="0041336D"/>
    <w:rsid w:val="00413FF1"/>
    <w:rsid w:val="004140BD"/>
    <w:rsid w:val="00414A21"/>
    <w:rsid w:val="0041589C"/>
    <w:rsid w:val="004161A1"/>
    <w:rsid w:val="004170C9"/>
    <w:rsid w:val="004176E5"/>
    <w:rsid w:val="00417AA9"/>
    <w:rsid w:val="00417BD0"/>
    <w:rsid w:val="004223EE"/>
    <w:rsid w:val="004232D0"/>
    <w:rsid w:val="0042382A"/>
    <w:rsid w:val="00423836"/>
    <w:rsid w:val="00424E4B"/>
    <w:rsid w:val="00425B6B"/>
    <w:rsid w:val="004315D8"/>
    <w:rsid w:val="0043215E"/>
    <w:rsid w:val="0043266D"/>
    <w:rsid w:val="00434F6C"/>
    <w:rsid w:val="0043698C"/>
    <w:rsid w:val="00436EB5"/>
    <w:rsid w:val="004370E7"/>
    <w:rsid w:val="00437362"/>
    <w:rsid w:val="0044020A"/>
    <w:rsid w:val="004405E8"/>
    <w:rsid w:val="0044088D"/>
    <w:rsid w:val="00440BCF"/>
    <w:rsid w:val="00440D08"/>
    <w:rsid w:val="00441B42"/>
    <w:rsid w:val="00441C77"/>
    <w:rsid w:val="004425D3"/>
    <w:rsid w:val="00444012"/>
    <w:rsid w:val="00444770"/>
    <w:rsid w:val="004453BB"/>
    <w:rsid w:val="00445C49"/>
    <w:rsid w:val="00445CF2"/>
    <w:rsid w:val="00446CBD"/>
    <w:rsid w:val="00447031"/>
    <w:rsid w:val="0044757F"/>
    <w:rsid w:val="00447880"/>
    <w:rsid w:val="004478CB"/>
    <w:rsid w:val="00450829"/>
    <w:rsid w:val="00452AB0"/>
    <w:rsid w:val="004550AE"/>
    <w:rsid w:val="00455595"/>
    <w:rsid w:val="00455CD5"/>
    <w:rsid w:val="00455F17"/>
    <w:rsid w:val="00455F8B"/>
    <w:rsid w:val="004561CA"/>
    <w:rsid w:val="00456E01"/>
    <w:rsid w:val="00457DDE"/>
    <w:rsid w:val="00460C9D"/>
    <w:rsid w:val="00461074"/>
    <w:rsid w:val="00461BC5"/>
    <w:rsid w:val="00462E9B"/>
    <w:rsid w:val="00463454"/>
    <w:rsid w:val="004638A7"/>
    <w:rsid w:val="00463F58"/>
    <w:rsid w:val="004643A5"/>
    <w:rsid w:val="00464B70"/>
    <w:rsid w:val="00464E8F"/>
    <w:rsid w:val="00465547"/>
    <w:rsid w:val="00466037"/>
    <w:rsid w:val="004666CA"/>
    <w:rsid w:val="0047016E"/>
    <w:rsid w:val="004707DF"/>
    <w:rsid w:val="00470C42"/>
    <w:rsid w:val="00470DF7"/>
    <w:rsid w:val="004713C6"/>
    <w:rsid w:val="00471A78"/>
    <w:rsid w:val="00472051"/>
    <w:rsid w:val="00472597"/>
    <w:rsid w:val="00472787"/>
    <w:rsid w:val="004727E0"/>
    <w:rsid w:val="00473873"/>
    <w:rsid w:val="00474A6E"/>
    <w:rsid w:val="00474B3C"/>
    <w:rsid w:val="00474EBA"/>
    <w:rsid w:val="00475083"/>
    <w:rsid w:val="0047564A"/>
    <w:rsid w:val="00475ED3"/>
    <w:rsid w:val="00477A03"/>
    <w:rsid w:val="00480046"/>
    <w:rsid w:val="004802DA"/>
    <w:rsid w:val="004807C3"/>
    <w:rsid w:val="00482EFD"/>
    <w:rsid w:val="004840E7"/>
    <w:rsid w:val="00484959"/>
    <w:rsid w:val="00484F8E"/>
    <w:rsid w:val="00484FEF"/>
    <w:rsid w:val="00485159"/>
    <w:rsid w:val="00485C64"/>
    <w:rsid w:val="0048616C"/>
    <w:rsid w:val="004865E8"/>
    <w:rsid w:val="00487A8D"/>
    <w:rsid w:val="00490CCB"/>
    <w:rsid w:val="00491144"/>
    <w:rsid w:val="00491466"/>
    <w:rsid w:val="004914DD"/>
    <w:rsid w:val="00491A38"/>
    <w:rsid w:val="00491FB0"/>
    <w:rsid w:val="00492606"/>
    <w:rsid w:val="0049348F"/>
    <w:rsid w:val="0049427B"/>
    <w:rsid w:val="004945EA"/>
    <w:rsid w:val="004949CE"/>
    <w:rsid w:val="00495B50"/>
    <w:rsid w:val="00495D04"/>
    <w:rsid w:val="00497084"/>
    <w:rsid w:val="00497673"/>
    <w:rsid w:val="00497A83"/>
    <w:rsid w:val="00497D7F"/>
    <w:rsid w:val="004A006C"/>
    <w:rsid w:val="004A155F"/>
    <w:rsid w:val="004A175B"/>
    <w:rsid w:val="004A1A4D"/>
    <w:rsid w:val="004A1B3A"/>
    <w:rsid w:val="004A1ECE"/>
    <w:rsid w:val="004A256E"/>
    <w:rsid w:val="004A387C"/>
    <w:rsid w:val="004A45FF"/>
    <w:rsid w:val="004A4704"/>
    <w:rsid w:val="004A49E1"/>
    <w:rsid w:val="004A55E2"/>
    <w:rsid w:val="004A5724"/>
    <w:rsid w:val="004A5ACC"/>
    <w:rsid w:val="004A5ED9"/>
    <w:rsid w:val="004A70DF"/>
    <w:rsid w:val="004A7A89"/>
    <w:rsid w:val="004B07D2"/>
    <w:rsid w:val="004B1109"/>
    <w:rsid w:val="004B1494"/>
    <w:rsid w:val="004B1960"/>
    <w:rsid w:val="004B24B1"/>
    <w:rsid w:val="004B3844"/>
    <w:rsid w:val="004B3C5A"/>
    <w:rsid w:val="004B3F28"/>
    <w:rsid w:val="004B4342"/>
    <w:rsid w:val="004B445D"/>
    <w:rsid w:val="004B458F"/>
    <w:rsid w:val="004B4A6B"/>
    <w:rsid w:val="004B6D71"/>
    <w:rsid w:val="004B7B98"/>
    <w:rsid w:val="004B7D5F"/>
    <w:rsid w:val="004C006B"/>
    <w:rsid w:val="004C1C05"/>
    <w:rsid w:val="004C1FB1"/>
    <w:rsid w:val="004C2917"/>
    <w:rsid w:val="004C3F0B"/>
    <w:rsid w:val="004C487E"/>
    <w:rsid w:val="004C49C8"/>
    <w:rsid w:val="004C4E70"/>
    <w:rsid w:val="004C4E72"/>
    <w:rsid w:val="004C523E"/>
    <w:rsid w:val="004C57BE"/>
    <w:rsid w:val="004C5F8A"/>
    <w:rsid w:val="004C6149"/>
    <w:rsid w:val="004C635C"/>
    <w:rsid w:val="004C6727"/>
    <w:rsid w:val="004C7090"/>
    <w:rsid w:val="004C7097"/>
    <w:rsid w:val="004C7A7B"/>
    <w:rsid w:val="004C7DBA"/>
    <w:rsid w:val="004D24BA"/>
    <w:rsid w:val="004D322D"/>
    <w:rsid w:val="004D3770"/>
    <w:rsid w:val="004D48F7"/>
    <w:rsid w:val="004D4951"/>
    <w:rsid w:val="004D4A46"/>
    <w:rsid w:val="004D5DF1"/>
    <w:rsid w:val="004D6202"/>
    <w:rsid w:val="004D7873"/>
    <w:rsid w:val="004D793F"/>
    <w:rsid w:val="004D7CA2"/>
    <w:rsid w:val="004E0A05"/>
    <w:rsid w:val="004E0E3B"/>
    <w:rsid w:val="004E11C4"/>
    <w:rsid w:val="004E1484"/>
    <w:rsid w:val="004E1772"/>
    <w:rsid w:val="004E1BDE"/>
    <w:rsid w:val="004E1EF6"/>
    <w:rsid w:val="004E1F0C"/>
    <w:rsid w:val="004E2605"/>
    <w:rsid w:val="004E29CC"/>
    <w:rsid w:val="004E2D5D"/>
    <w:rsid w:val="004E35E8"/>
    <w:rsid w:val="004E4EA3"/>
    <w:rsid w:val="004E551B"/>
    <w:rsid w:val="004E6D7B"/>
    <w:rsid w:val="004E7826"/>
    <w:rsid w:val="004E7DDE"/>
    <w:rsid w:val="004F1736"/>
    <w:rsid w:val="004F185E"/>
    <w:rsid w:val="004F2812"/>
    <w:rsid w:val="004F2FB2"/>
    <w:rsid w:val="004F3743"/>
    <w:rsid w:val="004F3A07"/>
    <w:rsid w:val="004F3E71"/>
    <w:rsid w:val="004F5D58"/>
    <w:rsid w:val="004F687E"/>
    <w:rsid w:val="004F6C14"/>
    <w:rsid w:val="004F77AB"/>
    <w:rsid w:val="00500E18"/>
    <w:rsid w:val="00501453"/>
    <w:rsid w:val="00501D7E"/>
    <w:rsid w:val="0050248F"/>
    <w:rsid w:val="00503112"/>
    <w:rsid w:val="00504273"/>
    <w:rsid w:val="00506278"/>
    <w:rsid w:val="00507326"/>
    <w:rsid w:val="00507C54"/>
    <w:rsid w:val="0051015F"/>
    <w:rsid w:val="0051154F"/>
    <w:rsid w:val="00511AEC"/>
    <w:rsid w:val="00511B1F"/>
    <w:rsid w:val="005121B1"/>
    <w:rsid w:val="00512357"/>
    <w:rsid w:val="00512C66"/>
    <w:rsid w:val="00512D8C"/>
    <w:rsid w:val="00512FBD"/>
    <w:rsid w:val="00513247"/>
    <w:rsid w:val="00513773"/>
    <w:rsid w:val="005137C2"/>
    <w:rsid w:val="00513A06"/>
    <w:rsid w:val="00513BAB"/>
    <w:rsid w:val="0051485B"/>
    <w:rsid w:val="0051533C"/>
    <w:rsid w:val="0051585B"/>
    <w:rsid w:val="005159EE"/>
    <w:rsid w:val="005162BE"/>
    <w:rsid w:val="0051642C"/>
    <w:rsid w:val="005166F5"/>
    <w:rsid w:val="005167CB"/>
    <w:rsid w:val="00516EDA"/>
    <w:rsid w:val="0051723B"/>
    <w:rsid w:val="0051740C"/>
    <w:rsid w:val="0051751F"/>
    <w:rsid w:val="00520AEF"/>
    <w:rsid w:val="00522196"/>
    <w:rsid w:val="005226CC"/>
    <w:rsid w:val="00522871"/>
    <w:rsid w:val="00523D69"/>
    <w:rsid w:val="00524456"/>
    <w:rsid w:val="005246A6"/>
    <w:rsid w:val="00524C17"/>
    <w:rsid w:val="005251B1"/>
    <w:rsid w:val="00525DA3"/>
    <w:rsid w:val="00526973"/>
    <w:rsid w:val="00526A69"/>
    <w:rsid w:val="00526CB7"/>
    <w:rsid w:val="00527657"/>
    <w:rsid w:val="0052792E"/>
    <w:rsid w:val="00527CE1"/>
    <w:rsid w:val="00527F28"/>
    <w:rsid w:val="00530779"/>
    <w:rsid w:val="0053343A"/>
    <w:rsid w:val="005334E6"/>
    <w:rsid w:val="00534669"/>
    <w:rsid w:val="0053472E"/>
    <w:rsid w:val="00535F1B"/>
    <w:rsid w:val="00536918"/>
    <w:rsid w:val="005371A8"/>
    <w:rsid w:val="00537CA0"/>
    <w:rsid w:val="00537E96"/>
    <w:rsid w:val="00537FC2"/>
    <w:rsid w:val="00540907"/>
    <w:rsid w:val="00540DAD"/>
    <w:rsid w:val="00541316"/>
    <w:rsid w:val="005425AF"/>
    <w:rsid w:val="00542775"/>
    <w:rsid w:val="00542ABE"/>
    <w:rsid w:val="00543183"/>
    <w:rsid w:val="005441EE"/>
    <w:rsid w:val="00544A1C"/>
    <w:rsid w:val="005454A3"/>
    <w:rsid w:val="00545A35"/>
    <w:rsid w:val="00545EC5"/>
    <w:rsid w:val="0054608A"/>
    <w:rsid w:val="005461AB"/>
    <w:rsid w:val="00546446"/>
    <w:rsid w:val="005524A2"/>
    <w:rsid w:val="00552D53"/>
    <w:rsid w:val="00553A94"/>
    <w:rsid w:val="00553B7C"/>
    <w:rsid w:val="005551E7"/>
    <w:rsid w:val="005556BD"/>
    <w:rsid w:val="0055624F"/>
    <w:rsid w:val="00557290"/>
    <w:rsid w:val="0055748D"/>
    <w:rsid w:val="005578B4"/>
    <w:rsid w:val="005601EB"/>
    <w:rsid w:val="0056109F"/>
    <w:rsid w:val="0056143B"/>
    <w:rsid w:val="00561AC0"/>
    <w:rsid w:val="00561E8A"/>
    <w:rsid w:val="00562BAF"/>
    <w:rsid w:val="00562BB9"/>
    <w:rsid w:val="00562C76"/>
    <w:rsid w:val="00563233"/>
    <w:rsid w:val="005635B5"/>
    <w:rsid w:val="00563972"/>
    <w:rsid w:val="00563973"/>
    <w:rsid w:val="00563A11"/>
    <w:rsid w:val="0056460F"/>
    <w:rsid w:val="00564AD7"/>
    <w:rsid w:val="00564D48"/>
    <w:rsid w:val="00565B1F"/>
    <w:rsid w:val="005662CE"/>
    <w:rsid w:val="005667F9"/>
    <w:rsid w:val="00567199"/>
    <w:rsid w:val="00567246"/>
    <w:rsid w:val="00567599"/>
    <w:rsid w:val="00567665"/>
    <w:rsid w:val="00570079"/>
    <w:rsid w:val="00570713"/>
    <w:rsid w:val="00570A1F"/>
    <w:rsid w:val="005733D0"/>
    <w:rsid w:val="005746B4"/>
    <w:rsid w:val="0057475A"/>
    <w:rsid w:val="005755B8"/>
    <w:rsid w:val="005757AB"/>
    <w:rsid w:val="00576962"/>
    <w:rsid w:val="00577248"/>
    <w:rsid w:val="005775AF"/>
    <w:rsid w:val="00577EB4"/>
    <w:rsid w:val="00580697"/>
    <w:rsid w:val="00580C5A"/>
    <w:rsid w:val="00580E6B"/>
    <w:rsid w:val="00581904"/>
    <w:rsid w:val="00581BC8"/>
    <w:rsid w:val="00581DFF"/>
    <w:rsid w:val="00582188"/>
    <w:rsid w:val="005834D3"/>
    <w:rsid w:val="00583626"/>
    <w:rsid w:val="005836DC"/>
    <w:rsid w:val="005838E2"/>
    <w:rsid w:val="00583AB6"/>
    <w:rsid w:val="00584143"/>
    <w:rsid w:val="00584309"/>
    <w:rsid w:val="005851F9"/>
    <w:rsid w:val="0058595F"/>
    <w:rsid w:val="00585A28"/>
    <w:rsid w:val="00585EE8"/>
    <w:rsid w:val="00586D05"/>
    <w:rsid w:val="00587121"/>
    <w:rsid w:val="00587D17"/>
    <w:rsid w:val="0059018B"/>
    <w:rsid w:val="0059158F"/>
    <w:rsid w:val="0059293D"/>
    <w:rsid w:val="00592A9D"/>
    <w:rsid w:val="00592EAD"/>
    <w:rsid w:val="005942DA"/>
    <w:rsid w:val="00594F8B"/>
    <w:rsid w:val="00595209"/>
    <w:rsid w:val="005958C7"/>
    <w:rsid w:val="005959B9"/>
    <w:rsid w:val="00595F26"/>
    <w:rsid w:val="00596C35"/>
    <w:rsid w:val="00597667"/>
    <w:rsid w:val="005977F6"/>
    <w:rsid w:val="00597D59"/>
    <w:rsid w:val="005A0D0A"/>
    <w:rsid w:val="005A0D74"/>
    <w:rsid w:val="005A0EFD"/>
    <w:rsid w:val="005A1341"/>
    <w:rsid w:val="005A1354"/>
    <w:rsid w:val="005A1EEB"/>
    <w:rsid w:val="005A28DA"/>
    <w:rsid w:val="005A2FA0"/>
    <w:rsid w:val="005A3267"/>
    <w:rsid w:val="005A3949"/>
    <w:rsid w:val="005A3A24"/>
    <w:rsid w:val="005A3C6E"/>
    <w:rsid w:val="005A44E3"/>
    <w:rsid w:val="005A6C86"/>
    <w:rsid w:val="005B0262"/>
    <w:rsid w:val="005B0510"/>
    <w:rsid w:val="005B0F42"/>
    <w:rsid w:val="005B1275"/>
    <w:rsid w:val="005B1601"/>
    <w:rsid w:val="005B1D6D"/>
    <w:rsid w:val="005B2BFB"/>
    <w:rsid w:val="005B4234"/>
    <w:rsid w:val="005B4F05"/>
    <w:rsid w:val="005B608D"/>
    <w:rsid w:val="005B61C2"/>
    <w:rsid w:val="005B79D6"/>
    <w:rsid w:val="005B7A5B"/>
    <w:rsid w:val="005C10C4"/>
    <w:rsid w:val="005C1336"/>
    <w:rsid w:val="005C23F5"/>
    <w:rsid w:val="005C25E1"/>
    <w:rsid w:val="005C25F0"/>
    <w:rsid w:val="005C2769"/>
    <w:rsid w:val="005C2AD7"/>
    <w:rsid w:val="005C2D51"/>
    <w:rsid w:val="005C2F23"/>
    <w:rsid w:val="005C371D"/>
    <w:rsid w:val="005C3D27"/>
    <w:rsid w:val="005C4F33"/>
    <w:rsid w:val="005C5354"/>
    <w:rsid w:val="005C5BB6"/>
    <w:rsid w:val="005C638D"/>
    <w:rsid w:val="005C6AC0"/>
    <w:rsid w:val="005C6CD2"/>
    <w:rsid w:val="005C6D66"/>
    <w:rsid w:val="005C79C6"/>
    <w:rsid w:val="005D0791"/>
    <w:rsid w:val="005D08E6"/>
    <w:rsid w:val="005D09ED"/>
    <w:rsid w:val="005D2251"/>
    <w:rsid w:val="005D26B0"/>
    <w:rsid w:val="005D280E"/>
    <w:rsid w:val="005D3551"/>
    <w:rsid w:val="005D3BF5"/>
    <w:rsid w:val="005D459F"/>
    <w:rsid w:val="005D49CF"/>
    <w:rsid w:val="005D4E2E"/>
    <w:rsid w:val="005D5D46"/>
    <w:rsid w:val="005D7702"/>
    <w:rsid w:val="005D7A73"/>
    <w:rsid w:val="005D7F2C"/>
    <w:rsid w:val="005E053D"/>
    <w:rsid w:val="005E0658"/>
    <w:rsid w:val="005E09B5"/>
    <w:rsid w:val="005E1C77"/>
    <w:rsid w:val="005E2475"/>
    <w:rsid w:val="005E2EDA"/>
    <w:rsid w:val="005E3A81"/>
    <w:rsid w:val="005E3FFA"/>
    <w:rsid w:val="005E4FC7"/>
    <w:rsid w:val="005E5434"/>
    <w:rsid w:val="005E57DB"/>
    <w:rsid w:val="005E5DAD"/>
    <w:rsid w:val="005E5E0A"/>
    <w:rsid w:val="005E6A80"/>
    <w:rsid w:val="005E72A1"/>
    <w:rsid w:val="005E7BE6"/>
    <w:rsid w:val="005F10DF"/>
    <w:rsid w:val="005F15A2"/>
    <w:rsid w:val="005F1F89"/>
    <w:rsid w:val="005F2322"/>
    <w:rsid w:val="005F288B"/>
    <w:rsid w:val="005F2E48"/>
    <w:rsid w:val="005F33A1"/>
    <w:rsid w:val="005F47CF"/>
    <w:rsid w:val="005F4851"/>
    <w:rsid w:val="005F58E4"/>
    <w:rsid w:val="005F6362"/>
    <w:rsid w:val="005F69BF"/>
    <w:rsid w:val="005F7149"/>
    <w:rsid w:val="005F71D5"/>
    <w:rsid w:val="005F7371"/>
    <w:rsid w:val="005F7740"/>
    <w:rsid w:val="00601979"/>
    <w:rsid w:val="00602718"/>
    <w:rsid w:val="0060301F"/>
    <w:rsid w:val="006035EA"/>
    <w:rsid w:val="00603FDA"/>
    <w:rsid w:val="0060448C"/>
    <w:rsid w:val="00604628"/>
    <w:rsid w:val="00604D24"/>
    <w:rsid w:val="006052F3"/>
    <w:rsid w:val="006062C7"/>
    <w:rsid w:val="0060648B"/>
    <w:rsid w:val="006068A1"/>
    <w:rsid w:val="00606DD4"/>
    <w:rsid w:val="00606E7E"/>
    <w:rsid w:val="00607EDD"/>
    <w:rsid w:val="00610184"/>
    <w:rsid w:val="00610BB7"/>
    <w:rsid w:val="0061140A"/>
    <w:rsid w:val="00611B08"/>
    <w:rsid w:val="00611B1D"/>
    <w:rsid w:val="006124E1"/>
    <w:rsid w:val="00612F1D"/>
    <w:rsid w:val="00613413"/>
    <w:rsid w:val="0061362F"/>
    <w:rsid w:val="00613F38"/>
    <w:rsid w:val="006151A3"/>
    <w:rsid w:val="0061562F"/>
    <w:rsid w:val="006159BC"/>
    <w:rsid w:val="00615EF6"/>
    <w:rsid w:val="006175BD"/>
    <w:rsid w:val="006179C7"/>
    <w:rsid w:val="00617D29"/>
    <w:rsid w:val="00617F6A"/>
    <w:rsid w:val="0062091B"/>
    <w:rsid w:val="0062175C"/>
    <w:rsid w:val="006221BF"/>
    <w:rsid w:val="00622C70"/>
    <w:rsid w:val="00622F9F"/>
    <w:rsid w:val="00623F94"/>
    <w:rsid w:val="00626045"/>
    <w:rsid w:val="0063042C"/>
    <w:rsid w:val="0063048C"/>
    <w:rsid w:val="006304A4"/>
    <w:rsid w:val="006309EE"/>
    <w:rsid w:val="006313E4"/>
    <w:rsid w:val="00631B2E"/>
    <w:rsid w:val="00632C3A"/>
    <w:rsid w:val="006330F4"/>
    <w:rsid w:val="0063480D"/>
    <w:rsid w:val="00635140"/>
    <w:rsid w:val="0063558A"/>
    <w:rsid w:val="00636364"/>
    <w:rsid w:val="00637415"/>
    <w:rsid w:val="0063784A"/>
    <w:rsid w:val="00641A09"/>
    <w:rsid w:val="0064230D"/>
    <w:rsid w:val="00642A23"/>
    <w:rsid w:val="00642B9D"/>
    <w:rsid w:val="00643327"/>
    <w:rsid w:val="00643949"/>
    <w:rsid w:val="00643AB7"/>
    <w:rsid w:val="00644209"/>
    <w:rsid w:val="00644D81"/>
    <w:rsid w:val="0064502B"/>
    <w:rsid w:val="0064545E"/>
    <w:rsid w:val="006455C2"/>
    <w:rsid w:val="00645D65"/>
    <w:rsid w:val="006461C8"/>
    <w:rsid w:val="00646C3D"/>
    <w:rsid w:val="00647595"/>
    <w:rsid w:val="00647F32"/>
    <w:rsid w:val="006504A1"/>
    <w:rsid w:val="00650931"/>
    <w:rsid w:val="00650B4E"/>
    <w:rsid w:val="00651026"/>
    <w:rsid w:val="00651B75"/>
    <w:rsid w:val="006520BA"/>
    <w:rsid w:val="0065213B"/>
    <w:rsid w:val="006524D4"/>
    <w:rsid w:val="006536FE"/>
    <w:rsid w:val="006552DB"/>
    <w:rsid w:val="0065555A"/>
    <w:rsid w:val="006563A7"/>
    <w:rsid w:val="006563D0"/>
    <w:rsid w:val="00656CA8"/>
    <w:rsid w:val="00657E8C"/>
    <w:rsid w:val="00660303"/>
    <w:rsid w:val="00660FCE"/>
    <w:rsid w:val="006613C9"/>
    <w:rsid w:val="00663870"/>
    <w:rsid w:val="006646C9"/>
    <w:rsid w:val="00665286"/>
    <w:rsid w:val="006652E0"/>
    <w:rsid w:val="00665611"/>
    <w:rsid w:val="006659A4"/>
    <w:rsid w:val="00666C03"/>
    <w:rsid w:val="006671B3"/>
    <w:rsid w:val="0066750E"/>
    <w:rsid w:val="00667979"/>
    <w:rsid w:val="00667ADB"/>
    <w:rsid w:val="00670DB2"/>
    <w:rsid w:val="00670E6F"/>
    <w:rsid w:val="00671AC5"/>
    <w:rsid w:val="00672478"/>
    <w:rsid w:val="0067328D"/>
    <w:rsid w:val="00673490"/>
    <w:rsid w:val="006739AF"/>
    <w:rsid w:val="0067426F"/>
    <w:rsid w:val="00674C91"/>
    <w:rsid w:val="00674F46"/>
    <w:rsid w:val="006753BC"/>
    <w:rsid w:val="006767D3"/>
    <w:rsid w:val="00676D3F"/>
    <w:rsid w:val="00677E14"/>
    <w:rsid w:val="0068069F"/>
    <w:rsid w:val="0068151C"/>
    <w:rsid w:val="00681A5C"/>
    <w:rsid w:val="0068217F"/>
    <w:rsid w:val="00682896"/>
    <w:rsid w:val="006829B4"/>
    <w:rsid w:val="00682DA1"/>
    <w:rsid w:val="006832C4"/>
    <w:rsid w:val="006843E6"/>
    <w:rsid w:val="0068469A"/>
    <w:rsid w:val="006862A6"/>
    <w:rsid w:val="00686859"/>
    <w:rsid w:val="00686CDF"/>
    <w:rsid w:val="00687077"/>
    <w:rsid w:val="00687384"/>
    <w:rsid w:val="00690330"/>
    <w:rsid w:val="00690C32"/>
    <w:rsid w:val="00691D17"/>
    <w:rsid w:val="006923A4"/>
    <w:rsid w:val="00692771"/>
    <w:rsid w:val="00692A34"/>
    <w:rsid w:val="00692BF0"/>
    <w:rsid w:val="00692F0A"/>
    <w:rsid w:val="0069360D"/>
    <w:rsid w:val="00693E5C"/>
    <w:rsid w:val="006950B9"/>
    <w:rsid w:val="006956AD"/>
    <w:rsid w:val="00695DEF"/>
    <w:rsid w:val="00695E27"/>
    <w:rsid w:val="00696416"/>
    <w:rsid w:val="0069731F"/>
    <w:rsid w:val="0069764D"/>
    <w:rsid w:val="006A0543"/>
    <w:rsid w:val="006A0CB2"/>
    <w:rsid w:val="006A12E9"/>
    <w:rsid w:val="006A15C4"/>
    <w:rsid w:val="006A1762"/>
    <w:rsid w:val="006A276D"/>
    <w:rsid w:val="006A2DCD"/>
    <w:rsid w:val="006A2FA7"/>
    <w:rsid w:val="006A3FEC"/>
    <w:rsid w:val="006A4FC1"/>
    <w:rsid w:val="006A53CE"/>
    <w:rsid w:val="006A5615"/>
    <w:rsid w:val="006A5FC0"/>
    <w:rsid w:val="006A6D4B"/>
    <w:rsid w:val="006A73E1"/>
    <w:rsid w:val="006A77A9"/>
    <w:rsid w:val="006A78C1"/>
    <w:rsid w:val="006A78E2"/>
    <w:rsid w:val="006A7C8E"/>
    <w:rsid w:val="006A7DAA"/>
    <w:rsid w:val="006B17C4"/>
    <w:rsid w:val="006B1B71"/>
    <w:rsid w:val="006B215B"/>
    <w:rsid w:val="006B38A7"/>
    <w:rsid w:val="006B514A"/>
    <w:rsid w:val="006B6FA5"/>
    <w:rsid w:val="006B763A"/>
    <w:rsid w:val="006C0840"/>
    <w:rsid w:val="006C11C9"/>
    <w:rsid w:val="006C1568"/>
    <w:rsid w:val="006C15A3"/>
    <w:rsid w:val="006C1A37"/>
    <w:rsid w:val="006C2391"/>
    <w:rsid w:val="006C2D7F"/>
    <w:rsid w:val="006C3BA5"/>
    <w:rsid w:val="006C3C06"/>
    <w:rsid w:val="006C41C0"/>
    <w:rsid w:val="006C4C82"/>
    <w:rsid w:val="006C51D3"/>
    <w:rsid w:val="006C522B"/>
    <w:rsid w:val="006C5606"/>
    <w:rsid w:val="006C5C1F"/>
    <w:rsid w:val="006C5CC4"/>
    <w:rsid w:val="006C6318"/>
    <w:rsid w:val="006C638C"/>
    <w:rsid w:val="006C681D"/>
    <w:rsid w:val="006C6F6B"/>
    <w:rsid w:val="006C7599"/>
    <w:rsid w:val="006C7782"/>
    <w:rsid w:val="006C7B5C"/>
    <w:rsid w:val="006C7BB6"/>
    <w:rsid w:val="006D0B36"/>
    <w:rsid w:val="006D1DB8"/>
    <w:rsid w:val="006D25A5"/>
    <w:rsid w:val="006D36A8"/>
    <w:rsid w:val="006D3783"/>
    <w:rsid w:val="006D3A86"/>
    <w:rsid w:val="006D4232"/>
    <w:rsid w:val="006D57E1"/>
    <w:rsid w:val="006D60B3"/>
    <w:rsid w:val="006D6400"/>
    <w:rsid w:val="006D6402"/>
    <w:rsid w:val="006D6944"/>
    <w:rsid w:val="006E0908"/>
    <w:rsid w:val="006E0BD9"/>
    <w:rsid w:val="006E10BA"/>
    <w:rsid w:val="006E179F"/>
    <w:rsid w:val="006E30D4"/>
    <w:rsid w:val="006E4027"/>
    <w:rsid w:val="006E53F7"/>
    <w:rsid w:val="006E5B57"/>
    <w:rsid w:val="006E620D"/>
    <w:rsid w:val="006E689F"/>
    <w:rsid w:val="006E6BDE"/>
    <w:rsid w:val="006E6FB2"/>
    <w:rsid w:val="006E7066"/>
    <w:rsid w:val="006F08B5"/>
    <w:rsid w:val="006F09BC"/>
    <w:rsid w:val="006F23D4"/>
    <w:rsid w:val="006F2990"/>
    <w:rsid w:val="006F30C9"/>
    <w:rsid w:val="006F3287"/>
    <w:rsid w:val="006F3344"/>
    <w:rsid w:val="006F38B8"/>
    <w:rsid w:val="006F411B"/>
    <w:rsid w:val="006F481C"/>
    <w:rsid w:val="006F4BBD"/>
    <w:rsid w:val="006F55F2"/>
    <w:rsid w:val="006F5B31"/>
    <w:rsid w:val="006F64A9"/>
    <w:rsid w:val="006F6706"/>
    <w:rsid w:val="006F6925"/>
    <w:rsid w:val="006F7047"/>
    <w:rsid w:val="006F765F"/>
    <w:rsid w:val="00701A7A"/>
    <w:rsid w:val="00702048"/>
    <w:rsid w:val="00702090"/>
    <w:rsid w:val="007036C3"/>
    <w:rsid w:val="00703D9B"/>
    <w:rsid w:val="00704372"/>
    <w:rsid w:val="00704A22"/>
    <w:rsid w:val="00704C10"/>
    <w:rsid w:val="00704D9B"/>
    <w:rsid w:val="0070645D"/>
    <w:rsid w:val="0070671F"/>
    <w:rsid w:val="00707688"/>
    <w:rsid w:val="0071118C"/>
    <w:rsid w:val="007111D9"/>
    <w:rsid w:val="0071128C"/>
    <w:rsid w:val="0071197F"/>
    <w:rsid w:val="00712B61"/>
    <w:rsid w:val="00712F03"/>
    <w:rsid w:val="007148EA"/>
    <w:rsid w:val="00715154"/>
    <w:rsid w:val="00715DA5"/>
    <w:rsid w:val="00715EDE"/>
    <w:rsid w:val="00715EE2"/>
    <w:rsid w:val="00716032"/>
    <w:rsid w:val="007166CF"/>
    <w:rsid w:val="00716D70"/>
    <w:rsid w:val="00720105"/>
    <w:rsid w:val="00720744"/>
    <w:rsid w:val="00721C1E"/>
    <w:rsid w:val="007224DE"/>
    <w:rsid w:val="007227EB"/>
    <w:rsid w:val="00722B7D"/>
    <w:rsid w:val="00722BC5"/>
    <w:rsid w:val="00722F33"/>
    <w:rsid w:val="0072481F"/>
    <w:rsid w:val="00724BD4"/>
    <w:rsid w:val="0072534B"/>
    <w:rsid w:val="007254FA"/>
    <w:rsid w:val="00725B71"/>
    <w:rsid w:val="007261A9"/>
    <w:rsid w:val="0072623A"/>
    <w:rsid w:val="00726437"/>
    <w:rsid w:val="00726A14"/>
    <w:rsid w:val="007270C3"/>
    <w:rsid w:val="00727ABF"/>
    <w:rsid w:val="00727C83"/>
    <w:rsid w:val="00727D14"/>
    <w:rsid w:val="00730C62"/>
    <w:rsid w:val="00730D90"/>
    <w:rsid w:val="00731B58"/>
    <w:rsid w:val="00731E86"/>
    <w:rsid w:val="00732145"/>
    <w:rsid w:val="007331ED"/>
    <w:rsid w:val="00733F68"/>
    <w:rsid w:val="00733FC2"/>
    <w:rsid w:val="00734B59"/>
    <w:rsid w:val="00734D74"/>
    <w:rsid w:val="00735136"/>
    <w:rsid w:val="0073548C"/>
    <w:rsid w:val="00735A89"/>
    <w:rsid w:val="00736275"/>
    <w:rsid w:val="007369B1"/>
    <w:rsid w:val="00736A5F"/>
    <w:rsid w:val="00736EE7"/>
    <w:rsid w:val="0073701D"/>
    <w:rsid w:val="0073709D"/>
    <w:rsid w:val="0073744D"/>
    <w:rsid w:val="00737729"/>
    <w:rsid w:val="00737889"/>
    <w:rsid w:val="0074047D"/>
    <w:rsid w:val="00740F98"/>
    <w:rsid w:val="00741300"/>
    <w:rsid w:val="00741642"/>
    <w:rsid w:val="007424CD"/>
    <w:rsid w:val="00742A48"/>
    <w:rsid w:val="00743B06"/>
    <w:rsid w:val="00744979"/>
    <w:rsid w:val="0074556D"/>
    <w:rsid w:val="00745E62"/>
    <w:rsid w:val="00746808"/>
    <w:rsid w:val="00746999"/>
    <w:rsid w:val="007469DD"/>
    <w:rsid w:val="0074793D"/>
    <w:rsid w:val="00747B22"/>
    <w:rsid w:val="00747C16"/>
    <w:rsid w:val="00747E45"/>
    <w:rsid w:val="00747EE6"/>
    <w:rsid w:val="00750AC5"/>
    <w:rsid w:val="00750B08"/>
    <w:rsid w:val="00750F85"/>
    <w:rsid w:val="00751587"/>
    <w:rsid w:val="007526CD"/>
    <w:rsid w:val="00752802"/>
    <w:rsid w:val="00752CF2"/>
    <w:rsid w:val="00753E3D"/>
    <w:rsid w:val="00753E9F"/>
    <w:rsid w:val="0075481C"/>
    <w:rsid w:val="007549B1"/>
    <w:rsid w:val="00754F7E"/>
    <w:rsid w:val="00754FD2"/>
    <w:rsid w:val="007553C0"/>
    <w:rsid w:val="00755AAC"/>
    <w:rsid w:val="00755D8F"/>
    <w:rsid w:val="00756A0A"/>
    <w:rsid w:val="0075731D"/>
    <w:rsid w:val="00757F03"/>
    <w:rsid w:val="00760556"/>
    <w:rsid w:val="00761FC9"/>
    <w:rsid w:val="007625AF"/>
    <w:rsid w:val="00762818"/>
    <w:rsid w:val="007628A4"/>
    <w:rsid w:val="00762A4A"/>
    <w:rsid w:val="00762FE9"/>
    <w:rsid w:val="0076324A"/>
    <w:rsid w:val="00763F33"/>
    <w:rsid w:val="007642BC"/>
    <w:rsid w:val="007644F0"/>
    <w:rsid w:val="007644F4"/>
    <w:rsid w:val="00764E4E"/>
    <w:rsid w:val="007655D1"/>
    <w:rsid w:val="007660AF"/>
    <w:rsid w:val="007664B9"/>
    <w:rsid w:val="0076741C"/>
    <w:rsid w:val="00767E3B"/>
    <w:rsid w:val="00770FFB"/>
    <w:rsid w:val="007718F4"/>
    <w:rsid w:val="0077419E"/>
    <w:rsid w:val="00775308"/>
    <w:rsid w:val="007768B8"/>
    <w:rsid w:val="007773C8"/>
    <w:rsid w:val="00777AB9"/>
    <w:rsid w:val="00777C09"/>
    <w:rsid w:val="00777FEE"/>
    <w:rsid w:val="00780107"/>
    <w:rsid w:val="00780599"/>
    <w:rsid w:val="00781553"/>
    <w:rsid w:val="00782639"/>
    <w:rsid w:val="00782A81"/>
    <w:rsid w:val="00782CA6"/>
    <w:rsid w:val="00782FE9"/>
    <w:rsid w:val="007831DB"/>
    <w:rsid w:val="00783AB8"/>
    <w:rsid w:val="00783CD1"/>
    <w:rsid w:val="0078432C"/>
    <w:rsid w:val="007849A3"/>
    <w:rsid w:val="00785605"/>
    <w:rsid w:val="00786352"/>
    <w:rsid w:val="0078744F"/>
    <w:rsid w:val="00787741"/>
    <w:rsid w:val="0078778B"/>
    <w:rsid w:val="00787B4F"/>
    <w:rsid w:val="00787BA4"/>
    <w:rsid w:val="00790495"/>
    <w:rsid w:val="0079093A"/>
    <w:rsid w:val="00791298"/>
    <w:rsid w:val="0079251A"/>
    <w:rsid w:val="0079326C"/>
    <w:rsid w:val="0079374B"/>
    <w:rsid w:val="007947F4"/>
    <w:rsid w:val="007949F1"/>
    <w:rsid w:val="00795832"/>
    <w:rsid w:val="00795AEB"/>
    <w:rsid w:val="00796D08"/>
    <w:rsid w:val="007A04BB"/>
    <w:rsid w:val="007A0EFA"/>
    <w:rsid w:val="007A1677"/>
    <w:rsid w:val="007A17A6"/>
    <w:rsid w:val="007A1A82"/>
    <w:rsid w:val="007A252C"/>
    <w:rsid w:val="007A2A97"/>
    <w:rsid w:val="007A2C47"/>
    <w:rsid w:val="007A2D01"/>
    <w:rsid w:val="007A2F1E"/>
    <w:rsid w:val="007A4465"/>
    <w:rsid w:val="007A4B13"/>
    <w:rsid w:val="007A4D22"/>
    <w:rsid w:val="007A5D2D"/>
    <w:rsid w:val="007A72B4"/>
    <w:rsid w:val="007A7CF7"/>
    <w:rsid w:val="007B0334"/>
    <w:rsid w:val="007B0EA3"/>
    <w:rsid w:val="007B23FD"/>
    <w:rsid w:val="007B260A"/>
    <w:rsid w:val="007B2F60"/>
    <w:rsid w:val="007B37FA"/>
    <w:rsid w:val="007B3DD4"/>
    <w:rsid w:val="007B410C"/>
    <w:rsid w:val="007B42D1"/>
    <w:rsid w:val="007B42E5"/>
    <w:rsid w:val="007B495E"/>
    <w:rsid w:val="007B7FF0"/>
    <w:rsid w:val="007C0087"/>
    <w:rsid w:val="007C02A5"/>
    <w:rsid w:val="007C114E"/>
    <w:rsid w:val="007C170D"/>
    <w:rsid w:val="007C269A"/>
    <w:rsid w:val="007C2795"/>
    <w:rsid w:val="007C2803"/>
    <w:rsid w:val="007C38A1"/>
    <w:rsid w:val="007C53A6"/>
    <w:rsid w:val="007C562C"/>
    <w:rsid w:val="007C5BC7"/>
    <w:rsid w:val="007C60EE"/>
    <w:rsid w:val="007C6361"/>
    <w:rsid w:val="007C71A2"/>
    <w:rsid w:val="007D160B"/>
    <w:rsid w:val="007D20EC"/>
    <w:rsid w:val="007D2555"/>
    <w:rsid w:val="007D2A61"/>
    <w:rsid w:val="007D3885"/>
    <w:rsid w:val="007D39B4"/>
    <w:rsid w:val="007D3DD5"/>
    <w:rsid w:val="007D4218"/>
    <w:rsid w:val="007D44C5"/>
    <w:rsid w:val="007D4662"/>
    <w:rsid w:val="007D4B2D"/>
    <w:rsid w:val="007D64D1"/>
    <w:rsid w:val="007D66B7"/>
    <w:rsid w:val="007D6DE9"/>
    <w:rsid w:val="007D6EC9"/>
    <w:rsid w:val="007D7378"/>
    <w:rsid w:val="007E03DF"/>
    <w:rsid w:val="007E06C2"/>
    <w:rsid w:val="007E1089"/>
    <w:rsid w:val="007E220A"/>
    <w:rsid w:val="007E2D4F"/>
    <w:rsid w:val="007E455F"/>
    <w:rsid w:val="007E46BA"/>
    <w:rsid w:val="007E47F3"/>
    <w:rsid w:val="007E4980"/>
    <w:rsid w:val="007E53BF"/>
    <w:rsid w:val="007E5524"/>
    <w:rsid w:val="007E77DB"/>
    <w:rsid w:val="007E7F58"/>
    <w:rsid w:val="007F0BE3"/>
    <w:rsid w:val="007F0F93"/>
    <w:rsid w:val="007F12D4"/>
    <w:rsid w:val="007F1874"/>
    <w:rsid w:val="007F3596"/>
    <w:rsid w:val="007F3E9B"/>
    <w:rsid w:val="007F48FB"/>
    <w:rsid w:val="007F5917"/>
    <w:rsid w:val="007F5D56"/>
    <w:rsid w:val="007F62E0"/>
    <w:rsid w:val="007F66A9"/>
    <w:rsid w:val="007F6BDD"/>
    <w:rsid w:val="007F7091"/>
    <w:rsid w:val="007F71AF"/>
    <w:rsid w:val="007F72A1"/>
    <w:rsid w:val="007F73B8"/>
    <w:rsid w:val="00800181"/>
    <w:rsid w:val="0080148F"/>
    <w:rsid w:val="0080162A"/>
    <w:rsid w:val="00801DE3"/>
    <w:rsid w:val="0080257F"/>
    <w:rsid w:val="0080265E"/>
    <w:rsid w:val="00802846"/>
    <w:rsid w:val="00803826"/>
    <w:rsid w:val="0080431F"/>
    <w:rsid w:val="008043D2"/>
    <w:rsid w:val="008046BE"/>
    <w:rsid w:val="00804DAA"/>
    <w:rsid w:val="00804DF4"/>
    <w:rsid w:val="00805513"/>
    <w:rsid w:val="00805689"/>
    <w:rsid w:val="00805C21"/>
    <w:rsid w:val="00805E8B"/>
    <w:rsid w:val="00805E93"/>
    <w:rsid w:val="0080683D"/>
    <w:rsid w:val="00807CEE"/>
    <w:rsid w:val="00807F9C"/>
    <w:rsid w:val="008102E6"/>
    <w:rsid w:val="008105DA"/>
    <w:rsid w:val="00810A53"/>
    <w:rsid w:val="00810B82"/>
    <w:rsid w:val="00810FD5"/>
    <w:rsid w:val="008115AA"/>
    <w:rsid w:val="00811F48"/>
    <w:rsid w:val="0081253E"/>
    <w:rsid w:val="00812CE4"/>
    <w:rsid w:val="00812F68"/>
    <w:rsid w:val="008135C8"/>
    <w:rsid w:val="00814474"/>
    <w:rsid w:val="008146A5"/>
    <w:rsid w:val="00814B03"/>
    <w:rsid w:val="00815012"/>
    <w:rsid w:val="00815C38"/>
    <w:rsid w:val="0081641F"/>
    <w:rsid w:val="00816427"/>
    <w:rsid w:val="008166E2"/>
    <w:rsid w:val="008167A2"/>
    <w:rsid w:val="00816C34"/>
    <w:rsid w:val="00816D67"/>
    <w:rsid w:val="00817B7E"/>
    <w:rsid w:val="0082117F"/>
    <w:rsid w:val="00821819"/>
    <w:rsid w:val="00822FD7"/>
    <w:rsid w:val="008241A8"/>
    <w:rsid w:val="008242DE"/>
    <w:rsid w:val="00825715"/>
    <w:rsid w:val="00826804"/>
    <w:rsid w:val="00826F61"/>
    <w:rsid w:val="00830627"/>
    <w:rsid w:val="008308FA"/>
    <w:rsid w:val="00830945"/>
    <w:rsid w:val="00830D02"/>
    <w:rsid w:val="00830DBC"/>
    <w:rsid w:val="008317C1"/>
    <w:rsid w:val="00832407"/>
    <w:rsid w:val="008324C1"/>
    <w:rsid w:val="00832871"/>
    <w:rsid w:val="0083384B"/>
    <w:rsid w:val="008339FD"/>
    <w:rsid w:val="00833C5C"/>
    <w:rsid w:val="00833F93"/>
    <w:rsid w:val="00834418"/>
    <w:rsid w:val="008349C2"/>
    <w:rsid w:val="00834BC1"/>
    <w:rsid w:val="00836D44"/>
    <w:rsid w:val="00836FC5"/>
    <w:rsid w:val="008373A5"/>
    <w:rsid w:val="00837C8B"/>
    <w:rsid w:val="00837DC5"/>
    <w:rsid w:val="008405D6"/>
    <w:rsid w:val="00840701"/>
    <w:rsid w:val="00840B55"/>
    <w:rsid w:val="0084160D"/>
    <w:rsid w:val="00842489"/>
    <w:rsid w:val="0084287E"/>
    <w:rsid w:val="00843408"/>
    <w:rsid w:val="00843F6D"/>
    <w:rsid w:val="00844277"/>
    <w:rsid w:val="008452D0"/>
    <w:rsid w:val="0084538A"/>
    <w:rsid w:val="008453C4"/>
    <w:rsid w:val="0084547E"/>
    <w:rsid w:val="00845732"/>
    <w:rsid w:val="008465CD"/>
    <w:rsid w:val="00847085"/>
    <w:rsid w:val="00847158"/>
    <w:rsid w:val="008475B4"/>
    <w:rsid w:val="00847857"/>
    <w:rsid w:val="00847D8B"/>
    <w:rsid w:val="00847EC5"/>
    <w:rsid w:val="00850347"/>
    <w:rsid w:val="0085047B"/>
    <w:rsid w:val="008508A2"/>
    <w:rsid w:val="00850B00"/>
    <w:rsid w:val="00850DFC"/>
    <w:rsid w:val="00850F11"/>
    <w:rsid w:val="008510C7"/>
    <w:rsid w:val="00851468"/>
    <w:rsid w:val="00851B4C"/>
    <w:rsid w:val="00851C69"/>
    <w:rsid w:val="008523FB"/>
    <w:rsid w:val="008524D4"/>
    <w:rsid w:val="00853264"/>
    <w:rsid w:val="00853373"/>
    <w:rsid w:val="008552E0"/>
    <w:rsid w:val="008564DF"/>
    <w:rsid w:val="00856639"/>
    <w:rsid w:val="00856AE2"/>
    <w:rsid w:val="00856CFE"/>
    <w:rsid w:val="0085724F"/>
    <w:rsid w:val="00857262"/>
    <w:rsid w:val="00857B06"/>
    <w:rsid w:val="00860B5B"/>
    <w:rsid w:val="0086147B"/>
    <w:rsid w:val="0086188C"/>
    <w:rsid w:val="00861D22"/>
    <w:rsid w:val="00863895"/>
    <w:rsid w:val="00863D79"/>
    <w:rsid w:val="00864EA0"/>
    <w:rsid w:val="008658A8"/>
    <w:rsid w:val="00865CEB"/>
    <w:rsid w:val="00865DF8"/>
    <w:rsid w:val="00866533"/>
    <w:rsid w:val="00866662"/>
    <w:rsid w:val="0086718B"/>
    <w:rsid w:val="008672DB"/>
    <w:rsid w:val="00867343"/>
    <w:rsid w:val="00867ACB"/>
    <w:rsid w:val="00867FE2"/>
    <w:rsid w:val="00870019"/>
    <w:rsid w:val="00870548"/>
    <w:rsid w:val="00871257"/>
    <w:rsid w:val="008717F6"/>
    <w:rsid w:val="00871ACB"/>
    <w:rsid w:val="00872693"/>
    <w:rsid w:val="008737E7"/>
    <w:rsid w:val="008745A1"/>
    <w:rsid w:val="00875070"/>
    <w:rsid w:val="008752A3"/>
    <w:rsid w:val="0087549B"/>
    <w:rsid w:val="00875D55"/>
    <w:rsid w:val="008763A2"/>
    <w:rsid w:val="008768C9"/>
    <w:rsid w:val="00876981"/>
    <w:rsid w:val="00877B65"/>
    <w:rsid w:val="0088044C"/>
    <w:rsid w:val="008812FB"/>
    <w:rsid w:val="00881451"/>
    <w:rsid w:val="00881832"/>
    <w:rsid w:val="00883C35"/>
    <w:rsid w:val="00884249"/>
    <w:rsid w:val="008845B2"/>
    <w:rsid w:val="00885ADB"/>
    <w:rsid w:val="0088663A"/>
    <w:rsid w:val="00887B6C"/>
    <w:rsid w:val="00890685"/>
    <w:rsid w:val="00890C57"/>
    <w:rsid w:val="00891B31"/>
    <w:rsid w:val="00891E8F"/>
    <w:rsid w:val="008933F6"/>
    <w:rsid w:val="0089384A"/>
    <w:rsid w:val="00894246"/>
    <w:rsid w:val="00894B30"/>
    <w:rsid w:val="008953AC"/>
    <w:rsid w:val="00895B8F"/>
    <w:rsid w:val="008A0210"/>
    <w:rsid w:val="008A0A3E"/>
    <w:rsid w:val="008A1370"/>
    <w:rsid w:val="008A1697"/>
    <w:rsid w:val="008A22C9"/>
    <w:rsid w:val="008A2390"/>
    <w:rsid w:val="008A25F4"/>
    <w:rsid w:val="008A38F8"/>
    <w:rsid w:val="008A3E0C"/>
    <w:rsid w:val="008A3F67"/>
    <w:rsid w:val="008A3FF3"/>
    <w:rsid w:val="008A42EE"/>
    <w:rsid w:val="008A4539"/>
    <w:rsid w:val="008A472D"/>
    <w:rsid w:val="008A4FA9"/>
    <w:rsid w:val="008A56C8"/>
    <w:rsid w:val="008A6621"/>
    <w:rsid w:val="008A743A"/>
    <w:rsid w:val="008A7730"/>
    <w:rsid w:val="008A7A2E"/>
    <w:rsid w:val="008A7AC4"/>
    <w:rsid w:val="008A7BE3"/>
    <w:rsid w:val="008B107B"/>
    <w:rsid w:val="008B137B"/>
    <w:rsid w:val="008B1501"/>
    <w:rsid w:val="008B151D"/>
    <w:rsid w:val="008B16DD"/>
    <w:rsid w:val="008B1DCC"/>
    <w:rsid w:val="008B2F3C"/>
    <w:rsid w:val="008B388A"/>
    <w:rsid w:val="008B4044"/>
    <w:rsid w:val="008B517B"/>
    <w:rsid w:val="008B5B7B"/>
    <w:rsid w:val="008B7AC7"/>
    <w:rsid w:val="008C04EF"/>
    <w:rsid w:val="008C15B0"/>
    <w:rsid w:val="008C1677"/>
    <w:rsid w:val="008C17DF"/>
    <w:rsid w:val="008C20AC"/>
    <w:rsid w:val="008C240A"/>
    <w:rsid w:val="008C2DC3"/>
    <w:rsid w:val="008C2FB5"/>
    <w:rsid w:val="008C351F"/>
    <w:rsid w:val="008C38C1"/>
    <w:rsid w:val="008C465D"/>
    <w:rsid w:val="008C50D2"/>
    <w:rsid w:val="008C5932"/>
    <w:rsid w:val="008C5A1C"/>
    <w:rsid w:val="008C5E29"/>
    <w:rsid w:val="008C68D8"/>
    <w:rsid w:val="008C6A58"/>
    <w:rsid w:val="008D1768"/>
    <w:rsid w:val="008D1C55"/>
    <w:rsid w:val="008D230B"/>
    <w:rsid w:val="008D4A63"/>
    <w:rsid w:val="008D508C"/>
    <w:rsid w:val="008D513D"/>
    <w:rsid w:val="008D6259"/>
    <w:rsid w:val="008D79CB"/>
    <w:rsid w:val="008D7BA9"/>
    <w:rsid w:val="008E0DB0"/>
    <w:rsid w:val="008E104F"/>
    <w:rsid w:val="008E11F1"/>
    <w:rsid w:val="008E14D3"/>
    <w:rsid w:val="008E1D42"/>
    <w:rsid w:val="008E1E1B"/>
    <w:rsid w:val="008E32ED"/>
    <w:rsid w:val="008E428E"/>
    <w:rsid w:val="008E4E36"/>
    <w:rsid w:val="008E5D1A"/>
    <w:rsid w:val="008E636A"/>
    <w:rsid w:val="008E7348"/>
    <w:rsid w:val="008E748B"/>
    <w:rsid w:val="008E7D3C"/>
    <w:rsid w:val="008F08F1"/>
    <w:rsid w:val="008F0B68"/>
    <w:rsid w:val="008F11F5"/>
    <w:rsid w:val="008F254C"/>
    <w:rsid w:val="008F2B4E"/>
    <w:rsid w:val="008F2C9A"/>
    <w:rsid w:val="008F3176"/>
    <w:rsid w:val="008F368A"/>
    <w:rsid w:val="008F3C90"/>
    <w:rsid w:val="008F545C"/>
    <w:rsid w:val="008F590E"/>
    <w:rsid w:val="008F67DF"/>
    <w:rsid w:val="008F74C7"/>
    <w:rsid w:val="008F7552"/>
    <w:rsid w:val="008F7834"/>
    <w:rsid w:val="00900FA6"/>
    <w:rsid w:val="0090146D"/>
    <w:rsid w:val="009026FD"/>
    <w:rsid w:val="00902909"/>
    <w:rsid w:val="00902C29"/>
    <w:rsid w:val="00902FCB"/>
    <w:rsid w:val="00903B69"/>
    <w:rsid w:val="00906195"/>
    <w:rsid w:val="009065E5"/>
    <w:rsid w:val="009068A1"/>
    <w:rsid w:val="00906F39"/>
    <w:rsid w:val="0090711A"/>
    <w:rsid w:val="00907383"/>
    <w:rsid w:val="009100D9"/>
    <w:rsid w:val="009107ED"/>
    <w:rsid w:val="00910A48"/>
    <w:rsid w:val="0091120E"/>
    <w:rsid w:val="00911A2B"/>
    <w:rsid w:val="009122CC"/>
    <w:rsid w:val="00912F73"/>
    <w:rsid w:val="00913CF4"/>
    <w:rsid w:val="00914197"/>
    <w:rsid w:val="009147D1"/>
    <w:rsid w:val="00915B91"/>
    <w:rsid w:val="00916F78"/>
    <w:rsid w:val="00920C36"/>
    <w:rsid w:val="00920D4A"/>
    <w:rsid w:val="00920EF8"/>
    <w:rsid w:val="009215B4"/>
    <w:rsid w:val="00922698"/>
    <w:rsid w:val="00922DCA"/>
    <w:rsid w:val="00924192"/>
    <w:rsid w:val="0092485D"/>
    <w:rsid w:val="00924F01"/>
    <w:rsid w:val="009251A8"/>
    <w:rsid w:val="00925608"/>
    <w:rsid w:val="00925DDD"/>
    <w:rsid w:val="00925F42"/>
    <w:rsid w:val="00926006"/>
    <w:rsid w:val="009264B8"/>
    <w:rsid w:val="00926529"/>
    <w:rsid w:val="00926696"/>
    <w:rsid w:val="00926BE6"/>
    <w:rsid w:val="00926E69"/>
    <w:rsid w:val="00927416"/>
    <w:rsid w:val="00930B14"/>
    <w:rsid w:val="00931C07"/>
    <w:rsid w:val="00931DCE"/>
    <w:rsid w:val="00931F46"/>
    <w:rsid w:val="00932455"/>
    <w:rsid w:val="009327A4"/>
    <w:rsid w:val="009329D5"/>
    <w:rsid w:val="00932AF8"/>
    <w:rsid w:val="0093348D"/>
    <w:rsid w:val="00933564"/>
    <w:rsid w:val="0093386B"/>
    <w:rsid w:val="009341CB"/>
    <w:rsid w:val="0093485A"/>
    <w:rsid w:val="00934D7A"/>
    <w:rsid w:val="009355B1"/>
    <w:rsid w:val="00935D35"/>
    <w:rsid w:val="00936418"/>
    <w:rsid w:val="009402C6"/>
    <w:rsid w:val="009413D2"/>
    <w:rsid w:val="009423D4"/>
    <w:rsid w:val="0094278C"/>
    <w:rsid w:val="0094309B"/>
    <w:rsid w:val="00943C32"/>
    <w:rsid w:val="00943D4D"/>
    <w:rsid w:val="00944058"/>
    <w:rsid w:val="00944671"/>
    <w:rsid w:val="00945117"/>
    <w:rsid w:val="009451C1"/>
    <w:rsid w:val="00946C2F"/>
    <w:rsid w:val="0094728A"/>
    <w:rsid w:val="00947515"/>
    <w:rsid w:val="009475AE"/>
    <w:rsid w:val="0094783F"/>
    <w:rsid w:val="009505AE"/>
    <w:rsid w:val="00950FA5"/>
    <w:rsid w:val="009512EF"/>
    <w:rsid w:val="00951A58"/>
    <w:rsid w:val="00951F92"/>
    <w:rsid w:val="00952058"/>
    <w:rsid w:val="0095357D"/>
    <w:rsid w:val="00953E3A"/>
    <w:rsid w:val="009540FE"/>
    <w:rsid w:val="0095423A"/>
    <w:rsid w:val="0095448A"/>
    <w:rsid w:val="0095459C"/>
    <w:rsid w:val="00955096"/>
    <w:rsid w:val="00955617"/>
    <w:rsid w:val="00956B05"/>
    <w:rsid w:val="0095790E"/>
    <w:rsid w:val="00957CBB"/>
    <w:rsid w:val="00957D90"/>
    <w:rsid w:val="009602BE"/>
    <w:rsid w:val="00960781"/>
    <w:rsid w:val="00961F89"/>
    <w:rsid w:val="0096220C"/>
    <w:rsid w:val="009626E6"/>
    <w:rsid w:val="00962F5C"/>
    <w:rsid w:val="0096330B"/>
    <w:rsid w:val="0096336E"/>
    <w:rsid w:val="0096342C"/>
    <w:rsid w:val="0096423E"/>
    <w:rsid w:val="00964360"/>
    <w:rsid w:val="00965845"/>
    <w:rsid w:val="0096627E"/>
    <w:rsid w:val="00966492"/>
    <w:rsid w:val="00970747"/>
    <w:rsid w:val="0097156B"/>
    <w:rsid w:val="00971708"/>
    <w:rsid w:val="0097190F"/>
    <w:rsid w:val="00971B42"/>
    <w:rsid w:val="00971EE1"/>
    <w:rsid w:val="00972CDC"/>
    <w:rsid w:val="00973CD7"/>
    <w:rsid w:val="00973ED5"/>
    <w:rsid w:val="00973FBF"/>
    <w:rsid w:val="00974A29"/>
    <w:rsid w:val="0097514B"/>
    <w:rsid w:val="00975BFA"/>
    <w:rsid w:val="009762E9"/>
    <w:rsid w:val="00976B22"/>
    <w:rsid w:val="0097747E"/>
    <w:rsid w:val="009777C1"/>
    <w:rsid w:val="00980909"/>
    <w:rsid w:val="00980E2E"/>
    <w:rsid w:val="009814F4"/>
    <w:rsid w:val="0098173B"/>
    <w:rsid w:val="00982853"/>
    <w:rsid w:val="009830D0"/>
    <w:rsid w:val="00983163"/>
    <w:rsid w:val="009832F2"/>
    <w:rsid w:val="00983480"/>
    <w:rsid w:val="00983D0C"/>
    <w:rsid w:val="00984022"/>
    <w:rsid w:val="009843E2"/>
    <w:rsid w:val="009844D1"/>
    <w:rsid w:val="00984A3D"/>
    <w:rsid w:val="00984ABE"/>
    <w:rsid w:val="0098537F"/>
    <w:rsid w:val="00985447"/>
    <w:rsid w:val="00986B3F"/>
    <w:rsid w:val="009877A1"/>
    <w:rsid w:val="00987B47"/>
    <w:rsid w:val="00987CBB"/>
    <w:rsid w:val="009909A6"/>
    <w:rsid w:val="009911D5"/>
    <w:rsid w:val="009917C2"/>
    <w:rsid w:val="0099234B"/>
    <w:rsid w:val="009933A8"/>
    <w:rsid w:val="0099367F"/>
    <w:rsid w:val="009940B7"/>
    <w:rsid w:val="00995322"/>
    <w:rsid w:val="00996324"/>
    <w:rsid w:val="009967A6"/>
    <w:rsid w:val="00996865"/>
    <w:rsid w:val="00996DD9"/>
    <w:rsid w:val="009978D3"/>
    <w:rsid w:val="00997F77"/>
    <w:rsid w:val="009A0DF6"/>
    <w:rsid w:val="009A0F81"/>
    <w:rsid w:val="009A131C"/>
    <w:rsid w:val="009A1411"/>
    <w:rsid w:val="009A20A3"/>
    <w:rsid w:val="009A2265"/>
    <w:rsid w:val="009A29F6"/>
    <w:rsid w:val="009A38B7"/>
    <w:rsid w:val="009A38E1"/>
    <w:rsid w:val="009A39A4"/>
    <w:rsid w:val="009A46EB"/>
    <w:rsid w:val="009A4C8F"/>
    <w:rsid w:val="009A538D"/>
    <w:rsid w:val="009A54DB"/>
    <w:rsid w:val="009A564C"/>
    <w:rsid w:val="009A604A"/>
    <w:rsid w:val="009A6856"/>
    <w:rsid w:val="009A6EC7"/>
    <w:rsid w:val="009A7A32"/>
    <w:rsid w:val="009B0B8C"/>
    <w:rsid w:val="009B1639"/>
    <w:rsid w:val="009B213B"/>
    <w:rsid w:val="009B2475"/>
    <w:rsid w:val="009B2D01"/>
    <w:rsid w:val="009B310A"/>
    <w:rsid w:val="009B3A5A"/>
    <w:rsid w:val="009B4450"/>
    <w:rsid w:val="009B57E1"/>
    <w:rsid w:val="009B60A0"/>
    <w:rsid w:val="009B624B"/>
    <w:rsid w:val="009B6893"/>
    <w:rsid w:val="009B71AE"/>
    <w:rsid w:val="009B7511"/>
    <w:rsid w:val="009B793C"/>
    <w:rsid w:val="009B7C29"/>
    <w:rsid w:val="009C03CE"/>
    <w:rsid w:val="009C07ED"/>
    <w:rsid w:val="009C0A7E"/>
    <w:rsid w:val="009C0D51"/>
    <w:rsid w:val="009C0E65"/>
    <w:rsid w:val="009C1DFE"/>
    <w:rsid w:val="009C2883"/>
    <w:rsid w:val="009C35CB"/>
    <w:rsid w:val="009C3B8C"/>
    <w:rsid w:val="009C449C"/>
    <w:rsid w:val="009C45CB"/>
    <w:rsid w:val="009C5260"/>
    <w:rsid w:val="009C5E15"/>
    <w:rsid w:val="009C600F"/>
    <w:rsid w:val="009D0899"/>
    <w:rsid w:val="009D0BDB"/>
    <w:rsid w:val="009D11BC"/>
    <w:rsid w:val="009D153D"/>
    <w:rsid w:val="009D1865"/>
    <w:rsid w:val="009D1EA5"/>
    <w:rsid w:val="009D2634"/>
    <w:rsid w:val="009D2BD7"/>
    <w:rsid w:val="009D2EA5"/>
    <w:rsid w:val="009D32B4"/>
    <w:rsid w:val="009D3390"/>
    <w:rsid w:val="009D3704"/>
    <w:rsid w:val="009D40BD"/>
    <w:rsid w:val="009D49C4"/>
    <w:rsid w:val="009D5019"/>
    <w:rsid w:val="009D62C6"/>
    <w:rsid w:val="009D7319"/>
    <w:rsid w:val="009D744B"/>
    <w:rsid w:val="009D7BA5"/>
    <w:rsid w:val="009E05E5"/>
    <w:rsid w:val="009E0B70"/>
    <w:rsid w:val="009E0E09"/>
    <w:rsid w:val="009E1340"/>
    <w:rsid w:val="009E14A7"/>
    <w:rsid w:val="009E153E"/>
    <w:rsid w:val="009E2A1E"/>
    <w:rsid w:val="009E3A76"/>
    <w:rsid w:val="009E4136"/>
    <w:rsid w:val="009E4512"/>
    <w:rsid w:val="009E47B7"/>
    <w:rsid w:val="009E4B09"/>
    <w:rsid w:val="009E4DB5"/>
    <w:rsid w:val="009E564B"/>
    <w:rsid w:val="009E5D1D"/>
    <w:rsid w:val="009E6405"/>
    <w:rsid w:val="009E6B9C"/>
    <w:rsid w:val="009E7453"/>
    <w:rsid w:val="009E7B33"/>
    <w:rsid w:val="009E7EB2"/>
    <w:rsid w:val="009F11C1"/>
    <w:rsid w:val="009F1970"/>
    <w:rsid w:val="009F218B"/>
    <w:rsid w:val="009F232C"/>
    <w:rsid w:val="009F24D3"/>
    <w:rsid w:val="009F25CB"/>
    <w:rsid w:val="009F26DF"/>
    <w:rsid w:val="009F2CCB"/>
    <w:rsid w:val="009F2F08"/>
    <w:rsid w:val="009F3781"/>
    <w:rsid w:val="009F391B"/>
    <w:rsid w:val="009F3D6E"/>
    <w:rsid w:val="009F3F96"/>
    <w:rsid w:val="009F4381"/>
    <w:rsid w:val="009F44DE"/>
    <w:rsid w:val="009F4BA2"/>
    <w:rsid w:val="009F51D3"/>
    <w:rsid w:val="009F59C5"/>
    <w:rsid w:val="009F61FC"/>
    <w:rsid w:val="009F634D"/>
    <w:rsid w:val="009F6447"/>
    <w:rsid w:val="009F6A81"/>
    <w:rsid w:val="009F6C4B"/>
    <w:rsid w:val="009F78DB"/>
    <w:rsid w:val="009F7A1C"/>
    <w:rsid w:val="009F7E97"/>
    <w:rsid w:val="00A0075A"/>
    <w:rsid w:val="00A00A88"/>
    <w:rsid w:val="00A01812"/>
    <w:rsid w:val="00A02280"/>
    <w:rsid w:val="00A02681"/>
    <w:rsid w:val="00A02C95"/>
    <w:rsid w:val="00A02FA6"/>
    <w:rsid w:val="00A03118"/>
    <w:rsid w:val="00A03501"/>
    <w:rsid w:val="00A0392E"/>
    <w:rsid w:val="00A039AA"/>
    <w:rsid w:val="00A04019"/>
    <w:rsid w:val="00A04785"/>
    <w:rsid w:val="00A04927"/>
    <w:rsid w:val="00A0520D"/>
    <w:rsid w:val="00A059C9"/>
    <w:rsid w:val="00A05CC1"/>
    <w:rsid w:val="00A06021"/>
    <w:rsid w:val="00A072FE"/>
    <w:rsid w:val="00A07323"/>
    <w:rsid w:val="00A07AF7"/>
    <w:rsid w:val="00A101FC"/>
    <w:rsid w:val="00A10705"/>
    <w:rsid w:val="00A109C2"/>
    <w:rsid w:val="00A122A3"/>
    <w:rsid w:val="00A123B5"/>
    <w:rsid w:val="00A125C4"/>
    <w:rsid w:val="00A1279E"/>
    <w:rsid w:val="00A12F08"/>
    <w:rsid w:val="00A13B3B"/>
    <w:rsid w:val="00A148DB"/>
    <w:rsid w:val="00A149DE"/>
    <w:rsid w:val="00A15F33"/>
    <w:rsid w:val="00A1675B"/>
    <w:rsid w:val="00A16D53"/>
    <w:rsid w:val="00A175A8"/>
    <w:rsid w:val="00A17B65"/>
    <w:rsid w:val="00A17DEB"/>
    <w:rsid w:val="00A202C4"/>
    <w:rsid w:val="00A2086C"/>
    <w:rsid w:val="00A21601"/>
    <w:rsid w:val="00A22100"/>
    <w:rsid w:val="00A22502"/>
    <w:rsid w:val="00A22DE6"/>
    <w:rsid w:val="00A2433A"/>
    <w:rsid w:val="00A24820"/>
    <w:rsid w:val="00A25D5B"/>
    <w:rsid w:val="00A26BC8"/>
    <w:rsid w:val="00A26C9C"/>
    <w:rsid w:val="00A26F1E"/>
    <w:rsid w:val="00A272B2"/>
    <w:rsid w:val="00A27999"/>
    <w:rsid w:val="00A27A66"/>
    <w:rsid w:val="00A27BF0"/>
    <w:rsid w:val="00A315B9"/>
    <w:rsid w:val="00A31B39"/>
    <w:rsid w:val="00A32CF4"/>
    <w:rsid w:val="00A3345D"/>
    <w:rsid w:val="00A33685"/>
    <w:rsid w:val="00A340B0"/>
    <w:rsid w:val="00A341E2"/>
    <w:rsid w:val="00A34E27"/>
    <w:rsid w:val="00A35193"/>
    <w:rsid w:val="00A35301"/>
    <w:rsid w:val="00A35C5B"/>
    <w:rsid w:val="00A36214"/>
    <w:rsid w:val="00A37E46"/>
    <w:rsid w:val="00A4038B"/>
    <w:rsid w:val="00A408F4"/>
    <w:rsid w:val="00A40D84"/>
    <w:rsid w:val="00A411C9"/>
    <w:rsid w:val="00A41320"/>
    <w:rsid w:val="00A42134"/>
    <w:rsid w:val="00A42D93"/>
    <w:rsid w:val="00A42E0E"/>
    <w:rsid w:val="00A42F36"/>
    <w:rsid w:val="00A43497"/>
    <w:rsid w:val="00A435D5"/>
    <w:rsid w:val="00A436DB"/>
    <w:rsid w:val="00A439D4"/>
    <w:rsid w:val="00A45A6D"/>
    <w:rsid w:val="00A4613C"/>
    <w:rsid w:val="00A462A0"/>
    <w:rsid w:val="00A466A8"/>
    <w:rsid w:val="00A46CEC"/>
    <w:rsid w:val="00A47937"/>
    <w:rsid w:val="00A47ECE"/>
    <w:rsid w:val="00A50211"/>
    <w:rsid w:val="00A50827"/>
    <w:rsid w:val="00A50C01"/>
    <w:rsid w:val="00A51152"/>
    <w:rsid w:val="00A519F8"/>
    <w:rsid w:val="00A52479"/>
    <w:rsid w:val="00A52EFF"/>
    <w:rsid w:val="00A53AD9"/>
    <w:rsid w:val="00A53F87"/>
    <w:rsid w:val="00A54793"/>
    <w:rsid w:val="00A548F1"/>
    <w:rsid w:val="00A54DC8"/>
    <w:rsid w:val="00A54DD3"/>
    <w:rsid w:val="00A54E4D"/>
    <w:rsid w:val="00A54FC8"/>
    <w:rsid w:val="00A55522"/>
    <w:rsid w:val="00A55C87"/>
    <w:rsid w:val="00A60C90"/>
    <w:rsid w:val="00A61423"/>
    <w:rsid w:val="00A61ACD"/>
    <w:rsid w:val="00A61AD8"/>
    <w:rsid w:val="00A62388"/>
    <w:rsid w:val="00A62485"/>
    <w:rsid w:val="00A62977"/>
    <w:rsid w:val="00A62C6F"/>
    <w:rsid w:val="00A62D52"/>
    <w:rsid w:val="00A62FB1"/>
    <w:rsid w:val="00A63259"/>
    <w:rsid w:val="00A64632"/>
    <w:rsid w:val="00A64915"/>
    <w:rsid w:val="00A6617B"/>
    <w:rsid w:val="00A66478"/>
    <w:rsid w:val="00A66B5C"/>
    <w:rsid w:val="00A671B5"/>
    <w:rsid w:val="00A67934"/>
    <w:rsid w:val="00A715A1"/>
    <w:rsid w:val="00A715EF"/>
    <w:rsid w:val="00A71697"/>
    <w:rsid w:val="00A730BC"/>
    <w:rsid w:val="00A73C7E"/>
    <w:rsid w:val="00A80184"/>
    <w:rsid w:val="00A80607"/>
    <w:rsid w:val="00A807D5"/>
    <w:rsid w:val="00A80F59"/>
    <w:rsid w:val="00A816EE"/>
    <w:rsid w:val="00A8261A"/>
    <w:rsid w:val="00A8263F"/>
    <w:rsid w:val="00A83907"/>
    <w:rsid w:val="00A83EA0"/>
    <w:rsid w:val="00A84043"/>
    <w:rsid w:val="00A84573"/>
    <w:rsid w:val="00A84EE9"/>
    <w:rsid w:val="00A854F2"/>
    <w:rsid w:val="00A85799"/>
    <w:rsid w:val="00A85FDB"/>
    <w:rsid w:val="00A86353"/>
    <w:rsid w:val="00A866D2"/>
    <w:rsid w:val="00A87E9E"/>
    <w:rsid w:val="00A90630"/>
    <w:rsid w:val="00A90BA0"/>
    <w:rsid w:val="00A912D6"/>
    <w:rsid w:val="00A91413"/>
    <w:rsid w:val="00A9243F"/>
    <w:rsid w:val="00A95EF8"/>
    <w:rsid w:val="00A9601C"/>
    <w:rsid w:val="00A964DD"/>
    <w:rsid w:val="00A96925"/>
    <w:rsid w:val="00A96F6D"/>
    <w:rsid w:val="00A97546"/>
    <w:rsid w:val="00A97789"/>
    <w:rsid w:val="00AA105C"/>
    <w:rsid w:val="00AA1402"/>
    <w:rsid w:val="00AA1AF2"/>
    <w:rsid w:val="00AA20A0"/>
    <w:rsid w:val="00AA231A"/>
    <w:rsid w:val="00AA2753"/>
    <w:rsid w:val="00AA2BD2"/>
    <w:rsid w:val="00AA3DB9"/>
    <w:rsid w:val="00AA4665"/>
    <w:rsid w:val="00AA5158"/>
    <w:rsid w:val="00AA5BB5"/>
    <w:rsid w:val="00AA5EA8"/>
    <w:rsid w:val="00AA6E86"/>
    <w:rsid w:val="00AA6F17"/>
    <w:rsid w:val="00AA7323"/>
    <w:rsid w:val="00AA74E8"/>
    <w:rsid w:val="00AB1AC0"/>
    <w:rsid w:val="00AB219C"/>
    <w:rsid w:val="00AB22BB"/>
    <w:rsid w:val="00AB31C3"/>
    <w:rsid w:val="00AB409D"/>
    <w:rsid w:val="00AB44C2"/>
    <w:rsid w:val="00AB5A13"/>
    <w:rsid w:val="00AB6B7F"/>
    <w:rsid w:val="00AC04AF"/>
    <w:rsid w:val="00AC0640"/>
    <w:rsid w:val="00AC0E50"/>
    <w:rsid w:val="00AC0E77"/>
    <w:rsid w:val="00AC0F73"/>
    <w:rsid w:val="00AC14DF"/>
    <w:rsid w:val="00AC2689"/>
    <w:rsid w:val="00AC3281"/>
    <w:rsid w:val="00AC3378"/>
    <w:rsid w:val="00AC430C"/>
    <w:rsid w:val="00AC4CD7"/>
    <w:rsid w:val="00AC5349"/>
    <w:rsid w:val="00AC677E"/>
    <w:rsid w:val="00AC6F0D"/>
    <w:rsid w:val="00AC74B9"/>
    <w:rsid w:val="00AC79DD"/>
    <w:rsid w:val="00AC7BB3"/>
    <w:rsid w:val="00AD04AB"/>
    <w:rsid w:val="00AD0810"/>
    <w:rsid w:val="00AD10F3"/>
    <w:rsid w:val="00AD1323"/>
    <w:rsid w:val="00AD1429"/>
    <w:rsid w:val="00AD1C24"/>
    <w:rsid w:val="00AD1C27"/>
    <w:rsid w:val="00AD1DF7"/>
    <w:rsid w:val="00AD2200"/>
    <w:rsid w:val="00AD2935"/>
    <w:rsid w:val="00AD2BEA"/>
    <w:rsid w:val="00AD2E74"/>
    <w:rsid w:val="00AD31DF"/>
    <w:rsid w:val="00AD34AD"/>
    <w:rsid w:val="00AD3C73"/>
    <w:rsid w:val="00AD41D7"/>
    <w:rsid w:val="00AD4A05"/>
    <w:rsid w:val="00AD5157"/>
    <w:rsid w:val="00AD5F6B"/>
    <w:rsid w:val="00AD62BB"/>
    <w:rsid w:val="00AD7425"/>
    <w:rsid w:val="00AD7BBA"/>
    <w:rsid w:val="00AD7E53"/>
    <w:rsid w:val="00AE05D9"/>
    <w:rsid w:val="00AE0D60"/>
    <w:rsid w:val="00AE1415"/>
    <w:rsid w:val="00AE1ABC"/>
    <w:rsid w:val="00AE26D8"/>
    <w:rsid w:val="00AE29C0"/>
    <w:rsid w:val="00AE3FED"/>
    <w:rsid w:val="00AE4A66"/>
    <w:rsid w:val="00AE4B31"/>
    <w:rsid w:val="00AE4C75"/>
    <w:rsid w:val="00AE4D9C"/>
    <w:rsid w:val="00AE4E84"/>
    <w:rsid w:val="00AE52DA"/>
    <w:rsid w:val="00AE5B6A"/>
    <w:rsid w:val="00AE7238"/>
    <w:rsid w:val="00AE7F80"/>
    <w:rsid w:val="00AF0281"/>
    <w:rsid w:val="00AF0DD0"/>
    <w:rsid w:val="00AF195E"/>
    <w:rsid w:val="00AF235B"/>
    <w:rsid w:val="00AF2FBF"/>
    <w:rsid w:val="00AF3492"/>
    <w:rsid w:val="00AF39D7"/>
    <w:rsid w:val="00AF3BBA"/>
    <w:rsid w:val="00AF3F62"/>
    <w:rsid w:val="00AF43F1"/>
    <w:rsid w:val="00AF47BA"/>
    <w:rsid w:val="00AF488B"/>
    <w:rsid w:val="00AF4EB1"/>
    <w:rsid w:val="00AF58AA"/>
    <w:rsid w:val="00AF5940"/>
    <w:rsid w:val="00AF64D6"/>
    <w:rsid w:val="00AF679A"/>
    <w:rsid w:val="00AF679F"/>
    <w:rsid w:val="00AF75AA"/>
    <w:rsid w:val="00B0179C"/>
    <w:rsid w:val="00B017E0"/>
    <w:rsid w:val="00B028BA"/>
    <w:rsid w:val="00B02B76"/>
    <w:rsid w:val="00B036AE"/>
    <w:rsid w:val="00B04942"/>
    <w:rsid w:val="00B05B34"/>
    <w:rsid w:val="00B05CB7"/>
    <w:rsid w:val="00B07E19"/>
    <w:rsid w:val="00B07F05"/>
    <w:rsid w:val="00B106AF"/>
    <w:rsid w:val="00B10BDA"/>
    <w:rsid w:val="00B11381"/>
    <w:rsid w:val="00B11491"/>
    <w:rsid w:val="00B11D62"/>
    <w:rsid w:val="00B11E51"/>
    <w:rsid w:val="00B120A9"/>
    <w:rsid w:val="00B120F0"/>
    <w:rsid w:val="00B12482"/>
    <w:rsid w:val="00B1335B"/>
    <w:rsid w:val="00B133D3"/>
    <w:rsid w:val="00B134F5"/>
    <w:rsid w:val="00B13C47"/>
    <w:rsid w:val="00B153FE"/>
    <w:rsid w:val="00B1570F"/>
    <w:rsid w:val="00B15D1A"/>
    <w:rsid w:val="00B16405"/>
    <w:rsid w:val="00B169CE"/>
    <w:rsid w:val="00B16C03"/>
    <w:rsid w:val="00B170E6"/>
    <w:rsid w:val="00B17D46"/>
    <w:rsid w:val="00B17D7D"/>
    <w:rsid w:val="00B17DAF"/>
    <w:rsid w:val="00B2001C"/>
    <w:rsid w:val="00B200C7"/>
    <w:rsid w:val="00B20D14"/>
    <w:rsid w:val="00B20E82"/>
    <w:rsid w:val="00B2117B"/>
    <w:rsid w:val="00B21853"/>
    <w:rsid w:val="00B2292A"/>
    <w:rsid w:val="00B23567"/>
    <w:rsid w:val="00B23856"/>
    <w:rsid w:val="00B23868"/>
    <w:rsid w:val="00B23B3C"/>
    <w:rsid w:val="00B2505C"/>
    <w:rsid w:val="00B254A5"/>
    <w:rsid w:val="00B25ABA"/>
    <w:rsid w:val="00B25CD5"/>
    <w:rsid w:val="00B263F7"/>
    <w:rsid w:val="00B268BD"/>
    <w:rsid w:val="00B26D39"/>
    <w:rsid w:val="00B27192"/>
    <w:rsid w:val="00B276FB"/>
    <w:rsid w:val="00B27FB4"/>
    <w:rsid w:val="00B30B29"/>
    <w:rsid w:val="00B313B6"/>
    <w:rsid w:val="00B315D1"/>
    <w:rsid w:val="00B323ED"/>
    <w:rsid w:val="00B32D25"/>
    <w:rsid w:val="00B32FC2"/>
    <w:rsid w:val="00B33094"/>
    <w:rsid w:val="00B33122"/>
    <w:rsid w:val="00B3388E"/>
    <w:rsid w:val="00B33EFF"/>
    <w:rsid w:val="00B34D9E"/>
    <w:rsid w:val="00B34EF1"/>
    <w:rsid w:val="00B362FC"/>
    <w:rsid w:val="00B365C7"/>
    <w:rsid w:val="00B365CE"/>
    <w:rsid w:val="00B36769"/>
    <w:rsid w:val="00B368F7"/>
    <w:rsid w:val="00B37D67"/>
    <w:rsid w:val="00B37F49"/>
    <w:rsid w:val="00B4061B"/>
    <w:rsid w:val="00B42007"/>
    <w:rsid w:val="00B42D33"/>
    <w:rsid w:val="00B42F6F"/>
    <w:rsid w:val="00B44403"/>
    <w:rsid w:val="00B44430"/>
    <w:rsid w:val="00B4499A"/>
    <w:rsid w:val="00B44AC5"/>
    <w:rsid w:val="00B459C4"/>
    <w:rsid w:val="00B464D8"/>
    <w:rsid w:val="00B4720F"/>
    <w:rsid w:val="00B474D0"/>
    <w:rsid w:val="00B47C4D"/>
    <w:rsid w:val="00B47C6F"/>
    <w:rsid w:val="00B501FE"/>
    <w:rsid w:val="00B505F0"/>
    <w:rsid w:val="00B509D9"/>
    <w:rsid w:val="00B50B59"/>
    <w:rsid w:val="00B50BB2"/>
    <w:rsid w:val="00B5106A"/>
    <w:rsid w:val="00B51C83"/>
    <w:rsid w:val="00B51EC4"/>
    <w:rsid w:val="00B521A1"/>
    <w:rsid w:val="00B524FA"/>
    <w:rsid w:val="00B52FCA"/>
    <w:rsid w:val="00B5305E"/>
    <w:rsid w:val="00B53F1B"/>
    <w:rsid w:val="00B54098"/>
    <w:rsid w:val="00B540A0"/>
    <w:rsid w:val="00B54D43"/>
    <w:rsid w:val="00B5506B"/>
    <w:rsid w:val="00B5598E"/>
    <w:rsid w:val="00B55F8E"/>
    <w:rsid w:val="00B56A26"/>
    <w:rsid w:val="00B57070"/>
    <w:rsid w:val="00B600F9"/>
    <w:rsid w:val="00B61378"/>
    <w:rsid w:val="00B61F96"/>
    <w:rsid w:val="00B62437"/>
    <w:rsid w:val="00B62797"/>
    <w:rsid w:val="00B6338D"/>
    <w:rsid w:val="00B634FD"/>
    <w:rsid w:val="00B63866"/>
    <w:rsid w:val="00B63D7A"/>
    <w:rsid w:val="00B64228"/>
    <w:rsid w:val="00B64F7F"/>
    <w:rsid w:val="00B6511E"/>
    <w:rsid w:val="00B666C4"/>
    <w:rsid w:val="00B6693B"/>
    <w:rsid w:val="00B66B55"/>
    <w:rsid w:val="00B66E8F"/>
    <w:rsid w:val="00B67A11"/>
    <w:rsid w:val="00B7027F"/>
    <w:rsid w:val="00B70EF9"/>
    <w:rsid w:val="00B7153B"/>
    <w:rsid w:val="00B71ACF"/>
    <w:rsid w:val="00B7213C"/>
    <w:rsid w:val="00B726E0"/>
    <w:rsid w:val="00B740E9"/>
    <w:rsid w:val="00B74ACB"/>
    <w:rsid w:val="00B75333"/>
    <w:rsid w:val="00B75357"/>
    <w:rsid w:val="00B75D79"/>
    <w:rsid w:val="00B75DB5"/>
    <w:rsid w:val="00B764F6"/>
    <w:rsid w:val="00B7789F"/>
    <w:rsid w:val="00B801B9"/>
    <w:rsid w:val="00B80250"/>
    <w:rsid w:val="00B80C8B"/>
    <w:rsid w:val="00B80DF9"/>
    <w:rsid w:val="00B81DE9"/>
    <w:rsid w:val="00B81FB8"/>
    <w:rsid w:val="00B8289C"/>
    <w:rsid w:val="00B828FC"/>
    <w:rsid w:val="00B82AC6"/>
    <w:rsid w:val="00B82E3D"/>
    <w:rsid w:val="00B84C13"/>
    <w:rsid w:val="00B84CA2"/>
    <w:rsid w:val="00B854EF"/>
    <w:rsid w:val="00B85BE2"/>
    <w:rsid w:val="00B865EC"/>
    <w:rsid w:val="00B87A8D"/>
    <w:rsid w:val="00B9023D"/>
    <w:rsid w:val="00B90E40"/>
    <w:rsid w:val="00B92054"/>
    <w:rsid w:val="00B928AB"/>
    <w:rsid w:val="00B9345B"/>
    <w:rsid w:val="00B94AB4"/>
    <w:rsid w:val="00B951C3"/>
    <w:rsid w:val="00B9541E"/>
    <w:rsid w:val="00B95C3F"/>
    <w:rsid w:val="00B962E7"/>
    <w:rsid w:val="00B96830"/>
    <w:rsid w:val="00B96A9E"/>
    <w:rsid w:val="00B96ADA"/>
    <w:rsid w:val="00B971FB"/>
    <w:rsid w:val="00BA0216"/>
    <w:rsid w:val="00BA0F55"/>
    <w:rsid w:val="00BA10CE"/>
    <w:rsid w:val="00BA148D"/>
    <w:rsid w:val="00BA1754"/>
    <w:rsid w:val="00BA1759"/>
    <w:rsid w:val="00BA1BAB"/>
    <w:rsid w:val="00BA252D"/>
    <w:rsid w:val="00BA313A"/>
    <w:rsid w:val="00BA3396"/>
    <w:rsid w:val="00BA38A0"/>
    <w:rsid w:val="00BA3E20"/>
    <w:rsid w:val="00BA411B"/>
    <w:rsid w:val="00BA4506"/>
    <w:rsid w:val="00BA507D"/>
    <w:rsid w:val="00BA5366"/>
    <w:rsid w:val="00BA58B3"/>
    <w:rsid w:val="00BA6C21"/>
    <w:rsid w:val="00BA6D5C"/>
    <w:rsid w:val="00BB17FE"/>
    <w:rsid w:val="00BB19E5"/>
    <w:rsid w:val="00BB2B2A"/>
    <w:rsid w:val="00BB3589"/>
    <w:rsid w:val="00BB392D"/>
    <w:rsid w:val="00BB44B2"/>
    <w:rsid w:val="00BB4FB6"/>
    <w:rsid w:val="00BB5BB0"/>
    <w:rsid w:val="00BB6307"/>
    <w:rsid w:val="00BB683D"/>
    <w:rsid w:val="00BB6DE1"/>
    <w:rsid w:val="00BB7139"/>
    <w:rsid w:val="00BB7C54"/>
    <w:rsid w:val="00BC0126"/>
    <w:rsid w:val="00BC0902"/>
    <w:rsid w:val="00BC17B9"/>
    <w:rsid w:val="00BC1E28"/>
    <w:rsid w:val="00BC2352"/>
    <w:rsid w:val="00BC27D7"/>
    <w:rsid w:val="00BC2F06"/>
    <w:rsid w:val="00BC3106"/>
    <w:rsid w:val="00BC3355"/>
    <w:rsid w:val="00BC3387"/>
    <w:rsid w:val="00BC3FE7"/>
    <w:rsid w:val="00BC4095"/>
    <w:rsid w:val="00BC5F7B"/>
    <w:rsid w:val="00BC5FCC"/>
    <w:rsid w:val="00BC6731"/>
    <w:rsid w:val="00BC7362"/>
    <w:rsid w:val="00BC7989"/>
    <w:rsid w:val="00BC7AB0"/>
    <w:rsid w:val="00BC7E5C"/>
    <w:rsid w:val="00BC7EB7"/>
    <w:rsid w:val="00BD0A71"/>
    <w:rsid w:val="00BD1432"/>
    <w:rsid w:val="00BD165C"/>
    <w:rsid w:val="00BD17EA"/>
    <w:rsid w:val="00BD2653"/>
    <w:rsid w:val="00BD3935"/>
    <w:rsid w:val="00BD3BCA"/>
    <w:rsid w:val="00BD3C26"/>
    <w:rsid w:val="00BD3C64"/>
    <w:rsid w:val="00BD48AA"/>
    <w:rsid w:val="00BD587B"/>
    <w:rsid w:val="00BD5A92"/>
    <w:rsid w:val="00BD5E54"/>
    <w:rsid w:val="00BD5F07"/>
    <w:rsid w:val="00BD69B9"/>
    <w:rsid w:val="00BD69BE"/>
    <w:rsid w:val="00BD6EE9"/>
    <w:rsid w:val="00BE005D"/>
    <w:rsid w:val="00BE0259"/>
    <w:rsid w:val="00BE2207"/>
    <w:rsid w:val="00BE23DB"/>
    <w:rsid w:val="00BE266B"/>
    <w:rsid w:val="00BE3367"/>
    <w:rsid w:val="00BE39A7"/>
    <w:rsid w:val="00BE3E86"/>
    <w:rsid w:val="00BE4274"/>
    <w:rsid w:val="00BE5122"/>
    <w:rsid w:val="00BE59D1"/>
    <w:rsid w:val="00BE63D9"/>
    <w:rsid w:val="00BE670A"/>
    <w:rsid w:val="00BE7599"/>
    <w:rsid w:val="00BE75E3"/>
    <w:rsid w:val="00BE7647"/>
    <w:rsid w:val="00BE79A5"/>
    <w:rsid w:val="00BF0D1E"/>
    <w:rsid w:val="00BF16B1"/>
    <w:rsid w:val="00BF1AA1"/>
    <w:rsid w:val="00BF1FAE"/>
    <w:rsid w:val="00BF215E"/>
    <w:rsid w:val="00BF337A"/>
    <w:rsid w:val="00BF440F"/>
    <w:rsid w:val="00BF5034"/>
    <w:rsid w:val="00BF5E2D"/>
    <w:rsid w:val="00BF6083"/>
    <w:rsid w:val="00BF660B"/>
    <w:rsid w:val="00BF670B"/>
    <w:rsid w:val="00BF6C60"/>
    <w:rsid w:val="00BF748C"/>
    <w:rsid w:val="00BF756E"/>
    <w:rsid w:val="00BF7989"/>
    <w:rsid w:val="00C0052C"/>
    <w:rsid w:val="00C01A08"/>
    <w:rsid w:val="00C01E5F"/>
    <w:rsid w:val="00C02706"/>
    <w:rsid w:val="00C02C85"/>
    <w:rsid w:val="00C052E1"/>
    <w:rsid w:val="00C056E9"/>
    <w:rsid w:val="00C05A3A"/>
    <w:rsid w:val="00C06837"/>
    <w:rsid w:val="00C06EC0"/>
    <w:rsid w:val="00C1044C"/>
    <w:rsid w:val="00C10DC3"/>
    <w:rsid w:val="00C10E45"/>
    <w:rsid w:val="00C11503"/>
    <w:rsid w:val="00C11D14"/>
    <w:rsid w:val="00C13546"/>
    <w:rsid w:val="00C13994"/>
    <w:rsid w:val="00C13EB7"/>
    <w:rsid w:val="00C160CA"/>
    <w:rsid w:val="00C16879"/>
    <w:rsid w:val="00C16FB6"/>
    <w:rsid w:val="00C17078"/>
    <w:rsid w:val="00C179CE"/>
    <w:rsid w:val="00C20171"/>
    <w:rsid w:val="00C20536"/>
    <w:rsid w:val="00C2097B"/>
    <w:rsid w:val="00C20B42"/>
    <w:rsid w:val="00C22610"/>
    <w:rsid w:val="00C2282B"/>
    <w:rsid w:val="00C22AA4"/>
    <w:rsid w:val="00C22BAF"/>
    <w:rsid w:val="00C239D2"/>
    <w:rsid w:val="00C23C9A"/>
    <w:rsid w:val="00C268E6"/>
    <w:rsid w:val="00C26F7F"/>
    <w:rsid w:val="00C27297"/>
    <w:rsid w:val="00C27894"/>
    <w:rsid w:val="00C302E3"/>
    <w:rsid w:val="00C30479"/>
    <w:rsid w:val="00C3072D"/>
    <w:rsid w:val="00C30EB9"/>
    <w:rsid w:val="00C3369B"/>
    <w:rsid w:val="00C346D8"/>
    <w:rsid w:val="00C348A8"/>
    <w:rsid w:val="00C348B9"/>
    <w:rsid w:val="00C3550A"/>
    <w:rsid w:val="00C35FAC"/>
    <w:rsid w:val="00C372C5"/>
    <w:rsid w:val="00C4031F"/>
    <w:rsid w:val="00C405C7"/>
    <w:rsid w:val="00C4098E"/>
    <w:rsid w:val="00C40D36"/>
    <w:rsid w:val="00C4122E"/>
    <w:rsid w:val="00C4203B"/>
    <w:rsid w:val="00C420C0"/>
    <w:rsid w:val="00C42B32"/>
    <w:rsid w:val="00C42CA6"/>
    <w:rsid w:val="00C4344E"/>
    <w:rsid w:val="00C4366F"/>
    <w:rsid w:val="00C4371E"/>
    <w:rsid w:val="00C43B2D"/>
    <w:rsid w:val="00C443C9"/>
    <w:rsid w:val="00C447B6"/>
    <w:rsid w:val="00C44BD7"/>
    <w:rsid w:val="00C44F60"/>
    <w:rsid w:val="00C4563A"/>
    <w:rsid w:val="00C45A47"/>
    <w:rsid w:val="00C45C3F"/>
    <w:rsid w:val="00C469F2"/>
    <w:rsid w:val="00C475A2"/>
    <w:rsid w:val="00C47648"/>
    <w:rsid w:val="00C47A14"/>
    <w:rsid w:val="00C5040C"/>
    <w:rsid w:val="00C504F9"/>
    <w:rsid w:val="00C51686"/>
    <w:rsid w:val="00C51977"/>
    <w:rsid w:val="00C51D86"/>
    <w:rsid w:val="00C526AC"/>
    <w:rsid w:val="00C52912"/>
    <w:rsid w:val="00C53501"/>
    <w:rsid w:val="00C53602"/>
    <w:rsid w:val="00C5383A"/>
    <w:rsid w:val="00C546DD"/>
    <w:rsid w:val="00C553A8"/>
    <w:rsid w:val="00C554B0"/>
    <w:rsid w:val="00C55DFF"/>
    <w:rsid w:val="00C56A67"/>
    <w:rsid w:val="00C605F2"/>
    <w:rsid w:val="00C6069F"/>
    <w:rsid w:val="00C60A6D"/>
    <w:rsid w:val="00C61297"/>
    <w:rsid w:val="00C61B4F"/>
    <w:rsid w:val="00C62136"/>
    <w:rsid w:val="00C62D2A"/>
    <w:rsid w:val="00C630FA"/>
    <w:rsid w:val="00C636BE"/>
    <w:rsid w:val="00C63AE0"/>
    <w:rsid w:val="00C63F04"/>
    <w:rsid w:val="00C645EA"/>
    <w:rsid w:val="00C64EBD"/>
    <w:rsid w:val="00C64F25"/>
    <w:rsid w:val="00C65DA5"/>
    <w:rsid w:val="00C66320"/>
    <w:rsid w:val="00C66A4D"/>
    <w:rsid w:val="00C67D35"/>
    <w:rsid w:val="00C706D8"/>
    <w:rsid w:val="00C70D8B"/>
    <w:rsid w:val="00C7154A"/>
    <w:rsid w:val="00C71C2F"/>
    <w:rsid w:val="00C71FD3"/>
    <w:rsid w:val="00C72B68"/>
    <w:rsid w:val="00C72DF4"/>
    <w:rsid w:val="00C73AD5"/>
    <w:rsid w:val="00C7446F"/>
    <w:rsid w:val="00C75441"/>
    <w:rsid w:val="00C7563C"/>
    <w:rsid w:val="00C75673"/>
    <w:rsid w:val="00C762B1"/>
    <w:rsid w:val="00C7659B"/>
    <w:rsid w:val="00C76CF6"/>
    <w:rsid w:val="00C77A31"/>
    <w:rsid w:val="00C77B33"/>
    <w:rsid w:val="00C80606"/>
    <w:rsid w:val="00C80779"/>
    <w:rsid w:val="00C813CE"/>
    <w:rsid w:val="00C813EE"/>
    <w:rsid w:val="00C81515"/>
    <w:rsid w:val="00C815E1"/>
    <w:rsid w:val="00C81AF3"/>
    <w:rsid w:val="00C81AF6"/>
    <w:rsid w:val="00C8229C"/>
    <w:rsid w:val="00C83088"/>
    <w:rsid w:val="00C83C41"/>
    <w:rsid w:val="00C83E10"/>
    <w:rsid w:val="00C844DE"/>
    <w:rsid w:val="00C8629D"/>
    <w:rsid w:val="00C866F3"/>
    <w:rsid w:val="00C868A8"/>
    <w:rsid w:val="00C87019"/>
    <w:rsid w:val="00C87303"/>
    <w:rsid w:val="00C87F63"/>
    <w:rsid w:val="00C902A8"/>
    <w:rsid w:val="00C90972"/>
    <w:rsid w:val="00C9158F"/>
    <w:rsid w:val="00C91BDF"/>
    <w:rsid w:val="00C91F57"/>
    <w:rsid w:val="00C91FC5"/>
    <w:rsid w:val="00C920B9"/>
    <w:rsid w:val="00C922F0"/>
    <w:rsid w:val="00C93074"/>
    <w:rsid w:val="00C945B7"/>
    <w:rsid w:val="00C947EF"/>
    <w:rsid w:val="00C94A46"/>
    <w:rsid w:val="00C94D9F"/>
    <w:rsid w:val="00C9536C"/>
    <w:rsid w:val="00C9715F"/>
    <w:rsid w:val="00C97185"/>
    <w:rsid w:val="00C9751B"/>
    <w:rsid w:val="00CA0099"/>
    <w:rsid w:val="00CA0309"/>
    <w:rsid w:val="00CA0885"/>
    <w:rsid w:val="00CA18B6"/>
    <w:rsid w:val="00CA1FF9"/>
    <w:rsid w:val="00CA2415"/>
    <w:rsid w:val="00CA3875"/>
    <w:rsid w:val="00CA3BD8"/>
    <w:rsid w:val="00CA4657"/>
    <w:rsid w:val="00CA65D2"/>
    <w:rsid w:val="00CA6982"/>
    <w:rsid w:val="00CA6C17"/>
    <w:rsid w:val="00CA7769"/>
    <w:rsid w:val="00CA78EC"/>
    <w:rsid w:val="00CA7D09"/>
    <w:rsid w:val="00CB0B69"/>
    <w:rsid w:val="00CB1473"/>
    <w:rsid w:val="00CB2485"/>
    <w:rsid w:val="00CB2924"/>
    <w:rsid w:val="00CB3570"/>
    <w:rsid w:val="00CB4EC9"/>
    <w:rsid w:val="00CB5507"/>
    <w:rsid w:val="00CB5F08"/>
    <w:rsid w:val="00CB6DD4"/>
    <w:rsid w:val="00CB7521"/>
    <w:rsid w:val="00CB7DDF"/>
    <w:rsid w:val="00CC04B3"/>
    <w:rsid w:val="00CC064F"/>
    <w:rsid w:val="00CC078C"/>
    <w:rsid w:val="00CC0AE0"/>
    <w:rsid w:val="00CC0E03"/>
    <w:rsid w:val="00CC1B64"/>
    <w:rsid w:val="00CC1CF9"/>
    <w:rsid w:val="00CC20A7"/>
    <w:rsid w:val="00CC2CE1"/>
    <w:rsid w:val="00CC3A54"/>
    <w:rsid w:val="00CC3DC0"/>
    <w:rsid w:val="00CC3E9F"/>
    <w:rsid w:val="00CC4016"/>
    <w:rsid w:val="00CC669D"/>
    <w:rsid w:val="00CC6D98"/>
    <w:rsid w:val="00CC7910"/>
    <w:rsid w:val="00CC7AB6"/>
    <w:rsid w:val="00CC7D34"/>
    <w:rsid w:val="00CD07D2"/>
    <w:rsid w:val="00CD0A0D"/>
    <w:rsid w:val="00CD10B4"/>
    <w:rsid w:val="00CD1DDD"/>
    <w:rsid w:val="00CD2CD6"/>
    <w:rsid w:val="00CD42F1"/>
    <w:rsid w:val="00CD4B2C"/>
    <w:rsid w:val="00CD4FFB"/>
    <w:rsid w:val="00CD517C"/>
    <w:rsid w:val="00CD58EC"/>
    <w:rsid w:val="00CD5921"/>
    <w:rsid w:val="00CD5AF5"/>
    <w:rsid w:val="00CD62F1"/>
    <w:rsid w:val="00CD6596"/>
    <w:rsid w:val="00CD726A"/>
    <w:rsid w:val="00CE02E7"/>
    <w:rsid w:val="00CE0511"/>
    <w:rsid w:val="00CE0F3E"/>
    <w:rsid w:val="00CE1FA2"/>
    <w:rsid w:val="00CE2262"/>
    <w:rsid w:val="00CE251D"/>
    <w:rsid w:val="00CE27E1"/>
    <w:rsid w:val="00CE2A55"/>
    <w:rsid w:val="00CE34A3"/>
    <w:rsid w:val="00CE35A1"/>
    <w:rsid w:val="00CE39A8"/>
    <w:rsid w:val="00CE410D"/>
    <w:rsid w:val="00CE497F"/>
    <w:rsid w:val="00CE5182"/>
    <w:rsid w:val="00CF168A"/>
    <w:rsid w:val="00CF1D07"/>
    <w:rsid w:val="00CF1F21"/>
    <w:rsid w:val="00CF2065"/>
    <w:rsid w:val="00CF2A1C"/>
    <w:rsid w:val="00CF2DED"/>
    <w:rsid w:val="00CF2FA1"/>
    <w:rsid w:val="00CF302A"/>
    <w:rsid w:val="00CF3539"/>
    <w:rsid w:val="00CF364F"/>
    <w:rsid w:val="00CF5CF2"/>
    <w:rsid w:val="00CF5E3C"/>
    <w:rsid w:val="00CF6BEE"/>
    <w:rsid w:val="00CF6E60"/>
    <w:rsid w:val="00CF7044"/>
    <w:rsid w:val="00CF796D"/>
    <w:rsid w:val="00CF7CF2"/>
    <w:rsid w:val="00D00814"/>
    <w:rsid w:val="00D00E26"/>
    <w:rsid w:val="00D00E5D"/>
    <w:rsid w:val="00D01E0F"/>
    <w:rsid w:val="00D03DA2"/>
    <w:rsid w:val="00D03FC8"/>
    <w:rsid w:val="00D04A84"/>
    <w:rsid w:val="00D05043"/>
    <w:rsid w:val="00D05503"/>
    <w:rsid w:val="00D055FB"/>
    <w:rsid w:val="00D05FE9"/>
    <w:rsid w:val="00D07AC4"/>
    <w:rsid w:val="00D100C2"/>
    <w:rsid w:val="00D10DA2"/>
    <w:rsid w:val="00D10DCA"/>
    <w:rsid w:val="00D12523"/>
    <w:rsid w:val="00D12ECC"/>
    <w:rsid w:val="00D1361E"/>
    <w:rsid w:val="00D13780"/>
    <w:rsid w:val="00D14B19"/>
    <w:rsid w:val="00D14F38"/>
    <w:rsid w:val="00D15305"/>
    <w:rsid w:val="00D15C88"/>
    <w:rsid w:val="00D16044"/>
    <w:rsid w:val="00D1634C"/>
    <w:rsid w:val="00D166C7"/>
    <w:rsid w:val="00D173B9"/>
    <w:rsid w:val="00D174B5"/>
    <w:rsid w:val="00D17B29"/>
    <w:rsid w:val="00D20157"/>
    <w:rsid w:val="00D20A37"/>
    <w:rsid w:val="00D23985"/>
    <w:rsid w:val="00D23BD7"/>
    <w:rsid w:val="00D241F2"/>
    <w:rsid w:val="00D2434E"/>
    <w:rsid w:val="00D24471"/>
    <w:rsid w:val="00D24786"/>
    <w:rsid w:val="00D24910"/>
    <w:rsid w:val="00D24EE5"/>
    <w:rsid w:val="00D25499"/>
    <w:rsid w:val="00D2571F"/>
    <w:rsid w:val="00D25EAD"/>
    <w:rsid w:val="00D26038"/>
    <w:rsid w:val="00D262AD"/>
    <w:rsid w:val="00D270CF"/>
    <w:rsid w:val="00D27408"/>
    <w:rsid w:val="00D27BDB"/>
    <w:rsid w:val="00D30193"/>
    <w:rsid w:val="00D303D8"/>
    <w:rsid w:val="00D30A33"/>
    <w:rsid w:val="00D30B98"/>
    <w:rsid w:val="00D31A6A"/>
    <w:rsid w:val="00D32DF4"/>
    <w:rsid w:val="00D3318A"/>
    <w:rsid w:val="00D33959"/>
    <w:rsid w:val="00D33A4F"/>
    <w:rsid w:val="00D34D5B"/>
    <w:rsid w:val="00D34EB7"/>
    <w:rsid w:val="00D3530D"/>
    <w:rsid w:val="00D35769"/>
    <w:rsid w:val="00D357AD"/>
    <w:rsid w:val="00D35AC9"/>
    <w:rsid w:val="00D369BF"/>
    <w:rsid w:val="00D36C5A"/>
    <w:rsid w:val="00D40AF7"/>
    <w:rsid w:val="00D415E4"/>
    <w:rsid w:val="00D41B1C"/>
    <w:rsid w:val="00D41D01"/>
    <w:rsid w:val="00D4280A"/>
    <w:rsid w:val="00D43299"/>
    <w:rsid w:val="00D43501"/>
    <w:rsid w:val="00D437F1"/>
    <w:rsid w:val="00D438ED"/>
    <w:rsid w:val="00D44D05"/>
    <w:rsid w:val="00D452EF"/>
    <w:rsid w:val="00D4532A"/>
    <w:rsid w:val="00D46081"/>
    <w:rsid w:val="00D46561"/>
    <w:rsid w:val="00D4666A"/>
    <w:rsid w:val="00D46962"/>
    <w:rsid w:val="00D47829"/>
    <w:rsid w:val="00D47C0D"/>
    <w:rsid w:val="00D47DAA"/>
    <w:rsid w:val="00D47F2D"/>
    <w:rsid w:val="00D500F5"/>
    <w:rsid w:val="00D50358"/>
    <w:rsid w:val="00D50534"/>
    <w:rsid w:val="00D505D3"/>
    <w:rsid w:val="00D506CB"/>
    <w:rsid w:val="00D50842"/>
    <w:rsid w:val="00D50919"/>
    <w:rsid w:val="00D5098A"/>
    <w:rsid w:val="00D509DF"/>
    <w:rsid w:val="00D5138D"/>
    <w:rsid w:val="00D52795"/>
    <w:rsid w:val="00D52A22"/>
    <w:rsid w:val="00D53054"/>
    <w:rsid w:val="00D53260"/>
    <w:rsid w:val="00D53CE8"/>
    <w:rsid w:val="00D54A96"/>
    <w:rsid w:val="00D55B6B"/>
    <w:rsid w:val="00D55BE8"/>
    <w:rsid w:val="00D57341"/>
    <w:rsid w:val="00D57E64"/>
    <w:rsid w:val="00D607A2"/>
    <w:rsid w:val="00D61977"/>
    <w:rsid w:val="00D61A6A"/>
    <w:rsid w:val="00D61E76"/>
    <w:rsid w:val="00D61F73"/>
    <w:rsid w:val="00D630EC"/>
    <w:rsid w:val="00D633B1"/>
    <w:rsid w:val="00D63929"/>
    <w:rsid w:val="00D642EB"/>
    <w:rsid w:val="00D64356"/>
    <w:rsid w:val="00D64EDC"/>
    <w:rsid w:val="00D654EF"/>
    <w:rsid w:val="00D656DA"/>
    <w:rsid w:val="00D659C8"/>
    <w:rsid w:val="00D66168"/>
    <w:rsid w:val="00D6658A"/>
    <w:rsid w:val="00D66E45"/>
    <w:rsid w:val="00D67009"/>
    <w:rsid w:val="00D6713C"/>
    <w:rsid w:val="00D678B5"/>
    <w:rsid w:val="00D67E3D"/>
    <w:rsid w:val="00D70BCE"/>
    <w:rsid w:val="00D70CD1"/>
    <w:rsid w:val="00D71091"/>
    <w:rsid w:val="00D713CD"/>
    <w:rsid w:val="00D71739"/>
    <w:rsid w:val="00D71BFB"/>
    <w:rsid w:val="00D72784"/>
    <w:rsid w:val="00D72B55"/>
    <w:rsid w:val="00D731E3"/>
    <w:rsid w:val="00D73792"/>
    <w:rsid w:val="00D747B9"/>
    <w:rsid w:val="00D74A3E"/>
    <w:rsid w:val="00D74D76"/>
    <w:rsid w:val="00D751AA"/>
    <w:rsid w:val="00D757E6"/>
    <w:rsid w:val="00D75AAD"/>
    <w:rsid w:val="00D75D43"/>
    <w:rsid w:val="00D761B2"/>
    <w:rsid w:val="00D76B57"/>
    <w:rsid w:val="00D76BE1"/>
    <w:rsid w:val="00D76E94"/>
    <w:rsid w:val="00D76F46"/>
    <w:rsid w:val="00D775C5"/>
    <w:rsid w:val="00D77A72"/>
    <w:rsid w:val="00D80247"/>
    <w:rsid w:val="00D81611"/>
    <w:rsid w:val="00D820C7"/>
    <w:rsid w:val="00D828A4"/>
    <w:rsid w:val="00D82FC7"/>
    <w:rsid w:val="00D83096"/>
    <w:rsid w:val="00D83E2C"/>
    <w:rsid w:val="00D84844"/>
    <w:rsid w:val="00D876E9"/>
    <w:rsid w:val="00D87AC9"/>
    <w:rsid w:val="00D90026"/>
    <w:rsid w:val="00D903C9"/>
    <w:rsid w:val="00D9041A"/>
    <w:rsid w:val="00D90A01"/>
    <w:rsid w:val="00D91E90"/>
    <w:rsid w:val="00D9290B"/>
    <w:rsid w:val="00D92A0D"/>
    <w:rsid w:val="00D92C70"/>
    <w:rsid w:val="00D9330D"/>
    <w:rsid w:val="00D94611"/>
    <w:rsid w:val="00D94A4E"/>
    <w:rsid w:val="00D94D4D"/>
    <w:rsid w:val="00D94D8D"/>
    <w:rsid w:val="00D95473"/>
    <w:rsid w:val="00D95C5D"/>
    <w:rsid w:val="00D9624F"/>
    <w:rsid w:val="00D962EE"/>
    <w:rsid w:val="00D97224"/>
    <w:rsid w:val="00D975BC"/>
    <w:rsid w:val="00D976BC"/>
    <w:rsid w:val="00D97A78"/>
    <w:rsid w:val="00D97A9B"/>
    <w:rsid w:val="00D97BEA"/>
    <w:rsid w:val="00DA0267"/>
    <w:rsid w:val="00DA1D87"/>
    <w:rsid w:val="00DA1E8A"/>
    <w:rsid w:val="00DA23E0"/>
    <w:rsid w:val="00DA43DD"/>
    <w:rsid w:val="00DA6210"/>
    <w:rsid w:val="00DA6329"/>
    <w:rsid w:val="00DA68FC"/>
    <w:rsid w:val="00DA6A69"/>
    <w:rsid w:val="00DA6F29"/>
    <w:rsid w:val="00DA6F4E"/>
    <w:rsid w:val="00DA7D5A"/>
    <w:rsid w:val="00DB08F7"/>
    <w:rsid w:val="00DB13E8"/>
    <w:rsid w:val="00DB162D"/>
    <w:rsid w:val="00DB20B3"/>
    <w:rsid w:val="00DB2AD4"/>
    <w:rsid w:val="00DB2D25"/>
    <w:rsid w:val="00DB38ED"/>
    <w:rsid w:val="00DB44BE"/>
    <w:rsid w:val="00DB5EA5"/>
    <w:rsid w:val="00DB66C6"/>
    <w:rsid w:val="00DB68D6"/>
    <w:rsid w:val="00DB6A8D"/>
    <w:rsid w:val="00DB7132"/>
    <w:rsid w:val="00DB7C9B"/>
    <w:rsid w:val="00DB7F2E"/>
    <w:rsid w:val="00DC068C"/>
    <w:rsid w:val="00DC096A"/>
    <w:rsid w:val="00DC0F43"/>
    <w:rsid w:val="00DC17A6"/>
    <w:rsid w:val="00DC19B1"/>
    <w:rsid w:val="00DC22FE"/>
    <w:rsid w:val="00DC2BA3"/>
    <w:rsid w:val="00DC2CB5"/>
    <w:rsid w:val="00DC348C"/>
    <w:rsid w:val="00DC351F"/>
    <w:rsid w:val="00DC3C0A"/>
    <w:rsid w:val="00DC3EF7"/>
    <w:rsid w:val="00DC4A09"/>
    <w:rsid w:val="00DC5635"/>
    <w:rsid w:val="00DC60B2"/>
    <w:rsid w:val="00DC6AB0"/>
    <w:rsid w:val="00DC6E67"/>
    <w:rsid w:val="00DC730C"/>
    <w:rsid w:val="00DC7862"/>
    <w:rsid w:val="00DC7D1B"/>
    <w:rsid w:val="00DD0A04"/>
    <w:rsid w:val="00DD0A26"/>
    <w:rsid w:val="00DD0B77"/>
    <w:rsid w:val="00DD0DDF"/>
    <w:rsid w:val="00DD15ED"/>
    <w:rsid w:val="00DD2173"/>
    <w:rsid w:val="00DD25CC"/>
    <w:rsid w:val="00DD443A"/>
    <w:rsid w:val="00DD4613"/>
    <w:rsid w:val="00DD5110"/>
    <w:rsid w:val="00DD522C"/>
    <w:rsid w:val="00DD5861"/>
    <w:rsid w:val="00DD5B72"/>
    <w:rsid w:val="00DD62B2"/>
    <w:rsid w:val="00DD6E6A"/>
    <w:rsid w:val="00DD6F62"/>
    <w:rsid w:val="00DD7C7F"/>
    <w:rsid w:val="00DE409E"/>
    <w:rsid w:val="00DE4266"/>
    <w:rsid w:val="00DE5752"/>
    <w:rsid w:val="00DE68A4"/>
    <w:rsid w:val="00DE6EE8"/>
    <w:rsid w:val="00DE77A1"/>
    <w:rsid w:val="00DE78A2"/>
    <w:rsid w:val="00DF02C5"/>
    <w:rsid w:val="00DF0BAA"/>
    <w:rsid w:val="00DF1B25"/>
    <w:rsid w:val="00DF2607"/>
    <w:rsid w:val="00DF26E5"/>
    <w:rsid w:val="00DF2D95"/>
    <w:rsid w:val="00DF3477"/>
    <w:rsid w:val="00DF3AC2"/>
    <w:rsid w:val="00DF3BC0"/>
    <w:rsid w:val="00DF40EE"/>
    <w:rsid w:val="00DF41E3"/>
    <w:rsid w:val="00DF53E3"/>
    <w:rsid w:val="00DF5A9E"/>
    <w:rsid w:val="00DF5EB3"/>
    <w:rsid w:val="00DF6590"/>
    <w:rsid w:val="00DF7B42"/>
    <w:rsid w:val="00E0045F"/>
    <w:rsid w:val="00E00913"/>
    <w:rsid w:val="00E00D78"/>
    <w:rsid w:val="00E011F4"/>
    <w:rsid w:val="00E0251C"/>
    <w:rsid w:val="00E030EC"/>
    <w:rsid w:val="00E03CAD"/>
    <w:rsid w:val="00E04C55"/>
    <w:rsid w:val="00E04EC1"/>
    <w:rsid w:val="00E0542D"/>
    <w:rsid w:val="00E05C26"/>
    <w:rsid w:val="00E0681E"/>
    <w:rsid w:val="00E0690D"/>
    <w:rsid w:val="00E06FE4"/>
    <w:rsid w:val="00E0782E"/>
    <w:rsid w:val="00E11A96"/>
    <w:rsid w:val="00E11D8C"/>
    <w:rsid w:val="00E123E3"/>
    <w:rsid w:val="00E123E7"/>
    <w:rsid w:val="00E124D4"/>
    <w:rsid w:val="00E12DA1"/>
    <w:rsid w:val="00E13206"/>
    <w:rsid w:val="00E134EE"/>
    <w:rsid w:val="00E13585"/>
    <w:rsid w:val="00E13BBD"/>
    <w:rsid w:val="00E14C86"/>
    <w:rsid w:val="00E14F34"/>
    <w:rsid w:val="00E15846"/>
    <w:rsid w:val="00E15B6C"/>
    <w:rsid w:val="00E16043"/>
    <w:rsid w:val="00E160B3"/>
    <w:rsid w:val="00E179E2"/>
    <w:rsid w:val="00E17A7F"/>
    <w:rsid w:val="00E17DAE"/>
    <w:rsid w:val="00E20350"/>
    <w:rsid w:val="00E20F19"/>
    <w:rsid w:val="00E2153D"/>
    <w:rsid w:val="00E239F9"/>
    <w:rsid w:val="00E23B74"/>
    <w:rsid w:val="00E23CA3"/>
    <w:rsid w:val="00E23E36"/>
    <w:rsid w:val="00E24794"/>
    <w:rsid w:val="00E256A7"/>
    <w:rsid w:val="00E275B7"/>
    <w:rsid w:val="00E27D45"/>
    <w:rsid w:val="00E3008B"/>
    <w:rsid w:val="00E30400"/>
    <w:rsid w:val="00E304CB"/>
    <w:rsid w:val="00E30F65"/>
    <w:rsid w:val="00E320C1"/>
    <w:rsid w:val="00E32D76"/>
    <w:rsid w:val="00E33045"/>
    <w:rsid w:val="00E344EB"/>
    <w:rsid w:val="00E351F7"/>
    <w:rsid w:val="00E35538"/>
    <w:rsid w:val="00E356EA"/>
    <w:rsid w:val="00E35A32"/>
    <w:rsid w:val="00E35FF0"/>
    <w:rsid w:val="00E3666A"/>
    <w:rsid w:val="00E366C2"/>
    <w:rsid w:val="00E367B5"/>
    <w:rsid w:val="00E368A6"/>
    <w:rsid w:val="00E3737C"/>
    <w:rsid w:val="00E374E3"/>
    <w:rsid w:val="00E400B0"/>
    <w:rsid w:val="00E4021F"/>
    <w:rsid w:val="00E41756"/>
    <w:rsid w:val="00E41AC5"/>
    <w:rsid w:val="00E41D8E"/>
    <w:rsid w:val="00E427DD"/>
    <w:rsid w:val="00E42BBD"/>
    <w:rsid w:val="00E43241"/>
    <w:rsid w:val="00E43280"/>
    <w:rsid w:val="00E434BD"/>
    <w:rsid w:val="00E43984"/>
    <w:rsid w:val="00E43E31"/>
    <w:rsid w:val="00E43FF5"/>
    <w:rsid w:val="00E44762"/>
    <w:rsid w:val="00E452B9"/>
    <w:rsid w:val="00E45F58"/>
    <w:rsid w:val="00E460AD"/>
    <w:rsid w:val="00E4634C"/>
    <w:rsid w:val="00E46CC7"/>
    <w:rsid w:val="00E47A2D"/>
    <w:rsid w:val="00E50415"/>
    <w:rsid w:val="00E508D8"/>
    <w:rsid w:val="00E5102B"/>
    <w:rsid w:val="00E51262"/>
    <w:rsid w:val="00E51C1A"/>
    <w:rsid w:val="00E523B3"/>
    <w:rsid w:val="00E526D5"/>
    <w:rsid w:val="00E52C21"/>
    <w:rsid w:val="00E52F15"/>
    <w:rsid w:val="00E52F82"/>
    <w:rsid w:val="00E52FAD"/>
    <w:rsid w:val="00E53979"/>
    <w:rsid w:val="00E54D77"/>
    <w:rsid w:val="00E55988"/>
    <w:rsid w:val="00E55C11"/>
    <w:rsid w:val="00E56CDB"/>
    <w:rsid w:val="00E56F4A"/>
    <w:rsid w:val="00E5776B"/>
    <w:rsid w:val="00E60817"/>
    <w:rsid w:val="00E614DC"/>
    <w:rsid w:val="00E61839"/>
    <w:rsid w:val="00E61B1E"/>
    <w:rsid w:val="00E61D04"/>
    <w:rsid w:val="00E62BB1"/>
    <w:rsid w:val="00E6338B"/>
    <w:rsid w:val="00E637CC"/>
    <w:rsid w:val="00E63860"/>
    <w:rsid w:val="00E63C98"/>
    <w:rsid w:val="00E63CA5"/>
    <w:rsid w:val="00E65815"/>
    <w:rsid w:val="00E66B1D"/>
    <w:rsid w:val="00E66B79"/>
    <w:rsid w:val="00E67284"/>
    <w:rsid w:val="00E67BED"/>
    <w:rsid w:val="00E7087D"/>
    <w:rsid w:val="00E71272"/>
    <w:rsid w:val="00E71662"/>
    <w:rsid w:val="00E719FB"/>
    <w:rsid w:val="00E72CAD"/>
    <w:rsid w:val="00E73989"/>
    <w:rsid w:val="00E73CD8"/>
    <w:rsid w:val="00E74D8D"/>
    <w:rsid w:val="00E75D57"/>
    <w:rsid w:val="00E75F37"/>
    <w:rsid w:val="00E75F3E"/>
    <w:rsid w:val="00E76111"/>
    <w:rsid w:val="00E77834"/>
    <w:rsid w:val="00E77C4B"/>
    <w:rsid w:val="00E806D1"/>
    <w:rsid w:val="00E80EB1"/>
    <w:rsid w:val="00E81857"/>
    <w:rsid w:val="00E81B3A"/>
    <w:rsid w:val="00E81FC6"/>
    <w:rsid w:val="00E8336C"/>
    <w:rsid w:val="00E83731"/>
    <w:rsid w:val="00E83C0F"/>
    <w:rsid w:val="00E840F7"/>
    <w:rsid w:val="00E845DE"/>
    <w:rsid w:val="00E846E0"/>
    <w:rsid w:val="00E85492"/>
    <w:rsid w:val="00E85495"/>
    <w:rsid w:val="00E85510"/>
    <w:rsid w:val="00E856D6"/>
    <w:rsid w:val="00E877FF"/>
    <w:rsid w:val="00E87E86"/>
    <w:rsid w:val="00E908CE"/>
    <w:rsid w:val="00E92686"/>
    <w:rsid w:val="00E929FD"/>
    <w:rsid w:val="00E92B61"/>
    <w:rsid w:val="00E93264"/>
    <w:rsid w:val="00E94368"/>
    <w:rsid w:val="00E943A7"/>
    <w:rsid w:val="00E94DB5"/>
    <w:rsid w:val="00E95197"/>
    <w:rsid w:val="00E95C2E"/>
    <w:rsid w:val="00E961A5"/>
    <w:rsid w:val="00E96921"/>
    <w:rsid w:val="00E96B81"/>
    <w:rsid w:val="00E96BDA"/>
    <w:rsid w:val="00E975FA"/>
    <w:rsid w:val="00E97CC1"/>
    <w:rsid w:val="00E97E50"/>
    <w:rsid w:val="00EA07FB"/>
    <w:rsid w:val="00EA0CCD"/>
    <w:rsid w:val="00EA1CF0"/>
    <w:rsid w:val="00EA20E3"/>
    <w:rsid w:val="00EA32A8"/>
    <w:rsid w:val="00EA3335"/>
    <w:rsid w:val="00EA38E0"/>
    <w:rsid w:val="00EA39BF"/>
    <w:rsid w:val="00EA4736"/>
    <w:rsid w:val="00EA4815"/>
    <w:rsid w:val="00EA51D5"/>
    <w:rsid w:val="00EA5696"/>
    <w:rsid w:val="00EA5697"/>
    <w:rsid w:val="00EA6410"/>
    <w:rsid w:val="00EA6607"/>
    <w:rsid w:val="00EA68F0"/>
    <w:rsid w:val="00EA69CE"/>
    <w:rsid w:val="00EA6D6A"/>
    <w:rsid w:val="00EA71AA"/>
    <w:rsid w:val="00EA722F"/>
    <w:rsid w:val="00EA744F"/>
    <w:rsid w:val="00EA7AB8"/>
    <w:rsid w:val="00EB0B8A"/>
    <w:rsid w:val="00EB0DFA"/>
    <w:rsid w:val="00EB0FE3"/>
    <w:rsid w:val="00EB10C0"/>
    <w:rsid w:val="00EB2C99"/>
    <w:rsid w:val="00EB2F5A"/>
    <w:rsid w:val="00EB305D"/>
    <w:rsid w:val="00EB3DE7"/>
    <w:rsid w:val="00EB4022"/>
    <w:rsid w:val="00EB4F0F"/>
    <w:rsid w:val="00EB5639"/>
    <w:rsid w:val="00EB56E1"/>
    <w:rsid w:val="00EB61BE"/>
    <w:rsid w:val="00EB6252"/>
    <w:rsid w:val="00EB63B7"/>
    <w:rsid w:val="00EB7832"/>
    <w:rsid w:val="00EC05C1"/>
    <w:rsid w:val="00EC0C72"/>
    <w:rsid w:val="00EC0ECA"/>
    <w:rsid w:val="00EC161E"/>
    <w:rsid w:val="00EC1E3A"/>
    <w:rsid w:val="00EC2149"/>
    <w:rsid w:val="00EC399E"/>
    <w:rsid w:val="00EC3EF1"/>
    <w:rsid w:val="00EC4148"/>
    <w:rsid w:val="00EC458D"/>
    <w:rsid w:val="00EC4F2B"/>
    <w:rsid w:val="00EC60CE"/>
    <w:rsid w:val="00EC66DE"/>
    <w:rsid w:val="00EC6A34"/>
    <w:rsid w:val="00EC6B58"/>
    <w:rsid w:val="00EC7163"/>
    <w:rsid w:val="00EC75E8"/>
    <w:rsid w:val="00EC76B4"/>
    <w:rsid w:val="00ED0E67"/>
    <w:rsid w:val="00ED1AF9"/>
    <w:rsid w:val="00ED1C49"/>
    <w:rsid w:val="00ED2779"/>
    <w:rsid w:val="00ED27CB"/>
    <w:rsid w:val="00ED2814"/>
    <w:rsid w:val="00ED4248"/>
    <w:rsid w:val="00ED44C6"/>
    <w:rsid w:val="00ED4D96"/>
    <w:rsid w:val="00ED6077"/>
    <w:rsid w:val="00ED6712"/>
    <w:rsid w:val="00ED67FD"/>
    <w:rsid w:val="00ED79A4"/>
    <w:rsid w:val="00EE0AB5"/>
    <w:rsid w:val="00EE21F6"/>
    <w:rsid w:val="00EE2382"/>
    <w:rsid w:val="00EE2AC6"/>
    <w:rsid w:val="00EE33E6"/>
    <w:rsid w:val="00EE3B6C"/>
    <w:rsid w:val="00EE3CC9"/>
    <w:rsid w:val="00EE4C6D"/>
    <w:rsid w:val="00EE4CFA"/>
    <w:rsid w:val="00EE5B11"/>
    <w:rsid w:val="00EE5CE3"/>
    <w:rsid w:val="00EE6B69"/>
    <w:rsid w:val="00EE7AA3"/>
    <w:rsid w:val="00EE7F27"/>
    <w:rsid w:val="00EF0C4E"/>
    <w:rsid w:val="00EF137C"/>
    <w:rsid w:val="00EF15BA"/>
    <w:rsid w:val="00EF170F"/>
    <w:rsid w:val="00EF1795"/>
    <w:rsid w:val="00EF1D23"/>
    <w:rsid w:val="00EF2435"/>
    <w:rsid w:val="00EF243A"/>
    <w:rsid w:val="00EF2461"/>
    <w:rsid w:val="00EF40E8"/>
    <w:rsid w:val="00EF4921"/>
    <w:rsid w:val="00EF4C60"/>
    <w:rsid w:val="00EF5B14"/>
    <w:rsid w:val="00EF6859"/>
    <w:rsid w:val="00F0010C"/>
    <w:rsid w:val="00F00159"/>
    <w:rsid w:val="00F00299"/>
    <w:rsid w:val="00F00B2E"/>
    <w:rsid w:val="00F01155"/>
    <w:rsid w:val="00F0189B"/>
    <w:rsid w:val="00F021D8"/>
    <w:rsid w:val="00F0257C"/>
    <w:rsid w:val="00F026CE"/>
    <w:rsid w:val="00F02C5D"/>
    <w:rsid w:val="00F0311B"/>
    <w:rsid w:val="00F036B2"/>
    <w:rsid w:val="00F03FF7"/>
    <w:rsid w:val="00F049D2"/>
    <w:rsid w:val="00F04B7A"/>
    <w:rsid w:val="00F04B96"/>
    <w:rsid w:val="00F05094"/>
    <w:rsid w:val="00F05AA6"/>
    <w:rsid w:val="00F05F81"/>
    <w:rsid w:val="00F060CC"/>
    <w:rsid w:val="00F06BF8"/>
    <w:rsid w:val="00F07B28"/>
    <w:rsid w:val="00F10388"/>
    <w:rsid w:val="00F10CC6"/>
    <w:rsid w:val="00F10E1D"/>
    <w:rsid w:val="00F10F0C"/>
    <w:rsid w:val="00F110AC"/>
    <w:rsid w:val="00F11949"/>
    <w:rsid w:val="00F11D51"/>
    <w:rsid w:val="00F11F3C"/>
    <w:rsid w:val="00F121B1"/>
    <w:rsid w:val="00F1239E"/>
    <w:rsid w:val="00F127B9"/>
    <w:rsid w:val="00F1372A"/>
    <w:rsid w:val="00F13B10"/>
    <w:rsid w:val="00F14151"/>
    <w:rsid w:val="00F1426F"/>
    <w:rsid w:val="00F147E9"/>
    <w:rsid w:val="00F147FD"/>
    <w:rsid w:val="00F148FD"/>
    <w:rsid w:val="00F14AEE"/>
    <w:rsid w:val="00F150AC"/>
    <w:rsid w:val="00F155B8"/>
    <w:rsid w:val="00F1718F"/>
    <w:rsid w:val="00F17618"/>
    <w:rsid w:val="00F17AAC"/>
    <w:rsid w:val="00F17F51"/>
    <w:rsid w:val="00F204C6"/>
    <w:rsid w:val="00F20713"/>
    <w:rsid w:val="00F21070"/>
    <w:rsid w:val="00F2144D"/>
    <w:rsid w:val="00F2157E"/>
    <w:rsid w:val="00F21B65"/>
    <w:rsid w:val="00F2207F"/>
    <w:rsid w:val="00F22FB0"/>
    <w:rsid w:val="00F23CDC"/>
    <w:rsid w:val="00F246C1"/>
    <w:rsid w:val="00F246C5"/>
    <w:rsid w:val="00F25C07"/>
    <w:rsid w:val="00F270A4"/>
    <w:rsid w:val="00F27F07"/>
    <w:rsid w:val="00F30046"/>
    <w:rsid w:val="00F320E3"/>
    <w:rsid w:val="00F322AB"/>
    <w:rsid w:val="00F3276E"/>
    <w:rsid w:val="00F328C5"/>
    <w:rsid w:val="00F32B21"/>
    <w:rsid w:val="00F33590"/>
    <w:rsid w:val="00F33CF9"/>
    <w:rsid w:val="00F3539A"/>
    <w:rsid w:val="00F357D1"/>
    <w:rsid w:val="00F37497"/>
    <w:rsid w:val="00F3756D"/>
    <w:rsid w:val="00F37B4C"/>
    <w:rsid w:val="00F37E57"/>
    <w:rsid w:val="00F40A91"/>
    <w:rsid w:val="00F40F0C"/>
    <w:rsid w:val="00F41432"/>
    <w:rsid w:val="00F41EA0"/>
    <w:rsid w:val="00F43201"/>
    <w:rsid w:val="00F44242"/>
    <w:rsid w:val="00F44BAE"/>
    <w:rsid w:val="00F454BA"/>
    <w:rsid w:val="00F462AA"/>
    <w:rsid w:val="00F4651D"/>
    <w:rsid w:val="00F47109"/>
    <w:rsid w:val="00F50429"/>
    <w:rsid w:val="00F50B5E"/>
    <w:rsid w:val="00F521DD"/>
    <w:rsid w:val="00F52D8A"/>
    <w:rsid w:val="00F53233"/>
    <w:rsid w:val="00F53280"/>
    <w:rsid w:val="00F5357E"/>
    <w:rsid w:val="00F53637"/>
    <w:rsid w:val="00F53E82"/>
    <w:rsid w:val="00F54293"/>
    <w:rsid w:val="00F54C4E"/>
    <w:rsid w:val="00F550D9"/>
    <w:rsid w:val="00F55716"/>
    <w:rsid w:val="00F5598D"/>
    <w:rsid w:val="00F55D5F"/>
    <w:rsid w:val="00F55DAB"/>
    <w:rsid w:val="00F5628B"/>
    <w:rsid w:val="00F56489"/>
    <w:rsid w:val="00F565DD"/>
    <w:rsid w:val="00F566D7"/>
    <w:rsid w:val="00F56846"/>
    <w:rsid w:val="00F5707C"/>
    <w:rsid w:val="00F57217"/>
    <w:rsid w:val="00F573AC"/>
    <w:rsid w:val="00F57DC3"/>
    <w:rsid w:val="00F57EED"/>
    <w:rsid w:val="00F60FB8"/>
    <w:rsid w:val="00F615FF"/>
    <w:rsid w:val="00F6197E"/>
    <w:rsid w:val="00F61EA2"/>
    <w:rsid w:val="00F621E5"/>
    <w:rsid w:val="00F62B2F"/>
    <w:rsid w:val="00F63342"/>
    <w:rsid w:val="00F63D9B"/>
    <w:rsid w:val="00F64227"/>
    <w:rsid w:val="00F65315"/>
    <w:rsid w:val="00F65A8A"/>
    <w:rsid w:val="00F66599"/>
    <w:rsid w:val="00F6661D"/>
    <w:rsid w:val="00F66A42"/>
    <w:rsid w:val="00F66AF1"/>
    <w:rsid w:val="00F67334"/>
    <w:rsid w:val="00F6747E"/>
    <w:rsid w:val="00F67896"/>
    <w:rsid w:val="00F70777"/>
    <w:rsid w:val="00F72087"/>
    <w:rsid w:val="00F722AE"/>
    <w:rsid w:val="00F72457"/>
    <w:rsid w:val="00F72856"/>
    <w:rsid w:val="00F72978"/>
    <w:rsid w:val="00F72FDB"/>
    <w:rsid w:val="00F737DF"/>
    <w:rsid w:val="00F73BEB"/>
    <w:rsid w:val="00F73C2F"/>
    <w:rsid w:val="00F74531"/>
    <w:rsid w:val="00F74EDC"/>
    <w:rsid w:val="00F75199"/>
    <w:rsid w:val="00F754DE"/>
    <w:rsid w:val="00F757EA"/>
    <w:rsid w:val="00F7591A"/>
    <w:rsid w:val="00F75B66"/>
    <w:rsid w:val="00F7675E"/>
    <w:rsid w:val="00F76819"/>
    <w:rsid w:val="00F77A3B"/>
    <w:rsid w:val="00F8090B"/>
    <w:rsid w:val="00F80DA5"/>
    <w:rsid w:val="00F81D84"/>
    <w:rsid w:val="00F82194"/>
    <w:rsid w:val="00F82BBC"/>
    <w:rsid w:val="00F83A75"/>
    <w:rsid w:val="00F83D0A"/>
    <w:rsid w:val="00F83D70"/>
    <w:rsid w:val="00F83D9B"/>
    <w:rsid w:val="00F859A3"/>
    <w:rsid w:val="00F87267"/>
    <w:rsid w:val="00F8772B"/>
    <w:rsid w:val="00F87F9A"/>
    <w:rsid w:val="00F90F16"/>
    <w:rsid w:val="00F91137"/>
    <w:rsid w:val="00F9176C"/>
    <w:rsid w:val="00F927D3"/>
    <w:rsid w:val="00F933C2"/>
    <w:rsid w:val="00F935B0"/>
    <w:rsid w:val="00F93CF7"/>
    <w:rsid w:val="00F9413F"/>
    <w:rsid w:val="00F947D3"/>
    <w:rsid w:val="00F949F7"/>
    <w:rsid w:val="00F95161"/>
    <w:rsid w:val="00F957BB"/>
    <w:rsid w:val="00F96179"/>
    <w:rsid w:val="00F964FE"/>
    <w:rsid w:val="00F96526"/>
    <w:rsid w:val="00F96BBE"/>
    <w:rsid w:val="00F976F5"/>
    <w:rsid w:val="00F97E1C"/>
    <w:rsid w:val="00FA0E06"/>
    <w:rsid w:val="00FA0FF6"/>
    <w:rsid w:val="00FA10DA"/>
    <w:rsid w:val="00FA1974"/>
    <w:rsid w:val="00FA1CD8"/>
    <w:rsid w:val="00FA1ECD"/>
    <w:rsid w:val="00FA22D7"/>
    <w:rsid w:val="00FA2436"/>
    <w:rsid w:val="00FA279B"/>
    <w:rsid w:val="00FA290B"/>
    <w:rsid w:val="00FA2A64"/>
    <w:rsid w:val="00FA2F70"/>
    <w:rsid w:val="00FA455D"/>
    <w:rsid w:val="00FA591E"/>
    <w:rsid w:val="00FA6DD2"/>
    <w:rsid w:val="00FA7255"/>
    <w:rsid w:val="00FA74A4"/>
    <w:rsid w:val="00FA7F15"/>
    <w:rsid w:val="00FB004C"/>
    <w:rsid w:val="00FB039B"/>
    <w:rsid w:val="00FB0A1B"/>
    <w:rsid w:val="00FB10F2"/>
    <w:rsid w:val="00FB1592"/>
    <w:rsid w:val="00FB2AAF"/>
    <w:rsid w:val="00FB2C66"/>
    <w:rsid w:val="00FB3EC6"/>
    <w:rsid w:val="00FB3ED4"/>
    <w:rsid w:val="00FB40A0"/>
    <w:rsid w:val="00FB477A"/>
    <w:rsid w:val="00FB4B8D"/>
    <w:rsid w:val="00FB4D5E"/>
    <w:rsid w:val="00FB5A73"/>
    <w:rsid w:val="00FB6349"/>
    <w:rsid w:val="00FB656C"/>
    <w:rsid w:val="00FB70A2"/>
    <w:rsid w:val="00FC08B5"/>
    <w:rsid w:val="00FC09E6"/>
    <w:rsid w:val="00FC0D3D"/>
    <w:rsid w:val="00FC16D7"/>
    <w:rsid w:val="00FC1A47"/>
    <w:rsid w:val="00FC2457"/>
    <w:rsid w:val="00FC2F27"/>
    <w:rsid w:val="00FC3B0B"/>
    <w:rsid w:val="00FC3F47"/>
    <w:rsid w:val="00FC3F57"/>
    <w:rsid w:val="00FC4257"/>
    <w:rsid w:val="00FC4C3D"/>
    <w:rsid w:val="00FC4EF4"/>
    <w:rsid w:val="00FC532E"/>
    <w:rsid w:val="00FC5384"/>
    <w:rsid w:val="00FC7B6F"/>
    <w:rsid w:val="00FD0631"/>
    <w:rsid w:val="00FD0FF7"/>
    <w:rsid w:val="00FD11A4"/>
    <w:rsid w:val="00FD19B7"/>
    <w:rsid w:val="00FD2454"/>
    <w:rsid w:val="00FD2EF1"/>
    <w:rsid w:val="00FD3A6D"/>
    <w:rsid w:val="00FD3F71"/>
    <w:rsid w:val="00FD4345"/>
    <w:rsid w:val="00FD4462"/>
    <w:rsid w:val="00FD47C7"/>
    <w:rsid w:val="00FD5BE2"/>
    <w:rsid w:val="00FD5C42"/>
    <w:rsid w:val="00FD67A0"/>
    <w:rsid w:val="00FD68E6"/>
    <w:rsid w:val="00FD6A37"/>
    <w:rsid w:val="00FD6B07"/>
    <w:rsid w:val="00FD6FBE"/>
    <w:rsid w:val="00FD7206"/>
    <w:rsid w:val="00FD7F28"/>
    <w:rsid w:val="00FE0312"/>
    <w:rsid w:val="00FE29DE"/>
    <w:rsid w:val="00FE356F"/>
    <w:rsid w:val="00FE35C0"/>
    <w:rsid w:val="00FE36F2"/>
    <w:rsid w:val="00FE50E6"/>
    <w:rsid w:val="00FE57C6"/>
    <w:rsid w:val="00FE5F4C"/>
    <w:rsid w:val="00FE6735"/>
    <w:rsid w:val="00FE6A9C"/>
    <w:rsid w:val="00FF0BBD"/>
    <w:rsid w:val="00FF10A9"/>
    <w:rsid w:val="00FF117C"/>
    <w:rsid w:val="00FF16EF"/>
    <w:rsid w:val="00FF2207"/>
    <w:rsid w:val="00FF2C72"/>
    <w:rsid w:val="00FF33FC"/>
    <w:rsid w:val="00FF34A3"/>
    <w:rsid w:val="00FF3888"/>
    <w:rsid w:val="00FF3B71"/>
    <w:rsid w:val="00FF64A2"/>
    <w:rsid w:val="00FF713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7997"/>
  <w15:docId w15:val="{86176D92-CC7D-48B0-B112-87C9928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6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0F12"/>
    <w:pPr>
      <w:keepNext/>
      <w:autoSpaceDE w:val="0"/>
      <w:autoSpaceDN w:val="0"/>
      <w:spacing w:after="0" w:line="240" w:lineRule="auto"/>
      <w:outlineLvl w:val="1"/>
    </w:pPr>
    <w:rPr>
      <w:rFonts w:ascii="Times New Roman CYR" w:eastAsia="Times New Roman" w:hAnsi="Times New Roman CYR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9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D49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D495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259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34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qFormat/>
    <w:rsid w:val="008C1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F12"/>
    <w:rPr>
      <w:rFonts w:ascii="Times New Roman CYR" w:eastAsia="Times New Roman" w:hAnsi="Times New Roman CYR" w:cs="Times New Roman"/>
      <w:b/>
      <w:bCs/>
      <w:i/>
      <w:iCs/>
      <w:sz w:val="28"/>
      <w:szCs w:val="28"/>
      <w:lang w:val="x-none" w:eastAsia="x-none"/>
    </w:rPr>
  </w:style>
  <w:style w:type="character" w:styleId="aa">
    <w:name w:val="Hyperlink"/>
    <w:basedOn w:val="a0"/>
    <w:uiPriority w:val="99"/>
    <w:unhideWhenUsed/>
    <w:rsid w:val="002D0F12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2D0F1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D0F1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2D0F12"/>
    <w:pPr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D0F12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rsid w:val="002D0F12"/>
    <w:pPr>
      <w:keepNext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font201">
    <w:name w:val="font20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21">
    <w:name w:val="font22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6"/>
      <w:szCs w:val="26"/>
      <w:u w:val="none"/>
      <w:effect w:val="none"/>
    </w:rPr>
  </w:style>
  <w:style w:type="character" w:customStyle="1" w:styleId="font231">
    <w:name w:val="font231"/>
    <w:basedOn w:val="a0"/>
    <w:rsid w:val="00F6733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af">
    <w:name w:val="Body Text"/>
    <w:basedOn w:val="a"/>
    <w:link w:val="af0"/>
    <w:uiPriority w:val="99"/>
    <w:semiHidden/>
    <w:unhideWhenUsed/>
    <w:rsid w:val="00E96B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96B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74D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2C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C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23E98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3E49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E49B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E49B6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E49B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E49B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05503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3"/>
    <w:uiPriority w:val="39"/>
    <w:rsid w:val="001B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2659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67E3B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/>
    </w:rPr>
  </w:style>
  <w:style w:type="character" w:styleId="af9">
    <w:name w:val="Subtle Emphasis"/>
    <w:uiPriority w:val="19"/>
    <w:qFormat/>
    <w:rsid w:val="00767E3B"/>
    <w:rPr>
      <w:i/>
      <w:iCs/>
      <w:color w:val="404040"/>
    </w:rPr>
  </w:style>
  <w:style w:type="character" w:styleId="afa">
    <w:name w:val="Strong"/>
    <w:uiPriority w:val="22"/>
    <w:qFormat/>
    <w:rsid w:val="002E5FA2"/>
    <w:rPr>
      <w:b/>
      <w:bCs/>
    </w:rPr>
  </w:style>
  <w:style w:type="paragraph" w:customStyle="1" w:styleId="ConsPlusTitle">
    <w:name w:val="ConsPlusTitle"/>
    <w:rsid w:val="000274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customStyle="1" w:styleId="4">
    <w:name w:val="Сетка таблицы4"/>
    <w:basedOn w:val="a1"/>
    <w:next w:val="a3"/>
    <w:uiPriority w:val="39"/>
    <w:rsid w:val="00C844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24,bqiaagaaeyqcaaagiaiaaamvbaaabt0eaaaaaaaaaaaaaaaaaaaaaaaaaaaaaaaaaaaaaaaaaaaaaaaaaaaaaaaaaaaaaaaaaaaaaaaaaaaaaaaaaaaaaaaaaaaaaaaaaaaaaaaaaaaaaaaaaaaaaaaaaaaaaaaaaaaaaaaaaaaaaaaaaaaaaaaaaaaaaaaaaaaaaaaaaaaaaaaaaaaaaaaaaaaaaaaaaaaaaaaa"/>
    <w:basedOn w:val="a0"/>
    <w:qFormat/>
    <w:rsid w:val="00C51686"/>
  </w:style>
  <w:style w:type="paragraph" w:customStyle="1" w:styleId="1253">
    <w:name w:val="1253"/>
    <w:aliases w:val="bqiaagaaeyqcaaagiaiaaanmbaaabvoeaaaaaaaaaaaaaaaaaaaaaaaaaaaaaaaaaaaaaaaaaaaaaaaaaaaaaaaaaaaaaaaaaaaaaaaaaaaaaaaaaaaaaaaaaaaaaaaaaaaaaaaaaaaaaaaaaaaaaaaaaaaaaaaaaaaaaaaaaaaaaaaaaaaaaaaaaaaaaaaaaaaaaaaaaaaaaaaaaaaaaaaaaaaaaaaaaaaaaaaa"/>
    <w:basedOn w:val="a"/>
    <w:rsid w:val="004B7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6;&#1083;&#1072;&#1081;\Documents\&#1053;&#1072;&#1089;&#1090;&#1088;&#1072;&#1080;&#1074;&#1072;&#1077;&#1084;&#1099;&#1077;%20&#1096;&#1072;&#1073;&#1083;&#1086;&#1085;&#1099;%20Office\&#1055;&#1083;&#1072;&#1085;%20&#1084;&#1077;&#1088;&#1086;&#1087;&#1088;&#1080;&#1103;&#1090;&#1080;&#1081;%20&#1085;&#1072;%20&#1044;&#1045;&#1050;&#1040;&#1041;&#1056;&#1068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3C4A-DBF8-4EA3-A58C-E3FDFE7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мероприятий на ДЕКАБРЬ 2021</Template>
  <TotalTime>2117</TotalTime>
  <Pages>18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45</cp:revision>
  <cp:lastPrinted>2026-04-27T08:49:00Z</cp:lastPrinted>
  <dcterms:created xsi:type="dcterms:W3CDTF">2026-01-28T10:15:00Z</dcterms:created>
  <dcterms:modified xsi:type="dcterms:W3CDTF">2026-04-27T08:52:00Z</dcterms:modified>
</cp:coreProperties>
</file>